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E496ED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7098030</wp:posOffset>
                </wp:positionV>
                <wp:extent cx="1634490" cy="635"/>
                <wp:effectExtent l="0" t="25400" r="3810" b="31115"/>
                <wp:wrapNone/>
                <wp:docPr id="14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925" y="8012430"/>
                          <a:ext cx="163449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B6D7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style="mso-height-relative:page;mso-width-relative:page;position:absolute;z-index:251742208" from="292.75pt,558.9pt" to="421.45pt,558.95pt" coordsize="21600,21600" stroked="t" strokecolor="#b6d7c2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7096760</wp:posOffset>
                </wp:positionV>
                <wp:extent cx="2134870" cy="635"/>
                <wp:effectExtent l="0" t="25400" r="17780" b="31115"/>
                <wp:wrapNone/>
                <wp:docPr id="140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290" y="8011160"/>
                          <a:ext cx="213487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DDD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7" style="mso-height-relative:page;mso-width-relative:page;position:absolute;z-index:251738112" from="292.7pt,558.8pt" to="460.8pt,558.85pt" coordsize="21600,21600" stroked="t" strokecolor="#ddd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6789420</wp:posOffset>
                </wp:positionV>
                <wp:extent cx="1475740" cy="635"/>
                <wp:effectExtent l="0" t="25400" r="10160" b="31115"/>
                <wp:wrapNone/>
                <wp:docPr id="13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925" y="7703820"/>
                          <a:ext cx="147574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B6D7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8" style="mso-height-relative:page;mso-width-relative:page;position:absolute;z-index:251740160" from="292.75pt,534.6pt" to="408.95pt,534.65pt" coordsize="21600,21600" stroked="t" strokecolor="#b6d7c2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6795135</wp:posOffset>
                </wp:positionV>
                <wp:extent cx="2134870" cy="635"/>
                <wp:effectExtent l="0" t="25400" r="17780" b="31115"/>
                <wp:wrapNone/>
                <wp:docPr id="13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290" y="7709535"/>
                          <a:ext cx="213487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DDD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9" style="mso-height-relative:page;mso-width-relative:page;position:absolute;z-index:251734016" from="292.7pt,535.05pt" to="460.8pt,535.1pt" coordsize="21600,21600" stroked="t" strokecolor="#ddd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6487160</wp:posOffset>
                </wp:positionV>
                <wp:extent cx="1943735" cy="635"/>
                <wp:effectExtent l="0" t="25400" r="18415" b="31115"/>
                <wp:wrapNone/>
                <wp:docPr id="13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1560" y="7401560"/>
                          <a:ext cx="1943735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B6D7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0" style="mso-height-relative:page;mso-width-relative:page;position:absolute;z-index:251736064" from="292.8pt,510.8pt" to="445.85pt,510.85pt" coordsize="21600,21600" stroked="t" strokecolor="#b6d7c2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6485890</wp:posOffset>
                </wp:positionV>
                <wp:extent cx="2134870" cy="635"/>
                <wp:effectExtent l="0" t="25400" r="17780" b="31115"/>
                <wp:wrapNone/>
                <wp:docPr id="13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290" y="7400290"/>
                          <a:ext cx="213487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DDD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1" style="mso-height-relative:page;mso-width-relative:page;position:absolute;z-index:251729920" from="292.7pt,510.7pt" to="460.8pt,510.75pt" coordsize="21600,21600" stroked="t" strokecolor="#ddd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6193790</wp:posOffset>
                </wp:positionV>
                <wp:extent cx="1689735" cy="635"/>
                <wp:effectExtent l="0" t="25400" r="5715" b="31115"/>
                <wp:wrapNone/>
                <wp:docPr id="13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1560" y="7108190"/>
                          <a:ext cx="1689735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B6D7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2" style="mso-height-relative:page;mso-width-relative:page;position:absolute;z-index:251731968" from="292.8pt,487.7pt" to="425.85pt,487.75pt" coordsize="21600,21600" stroked="t" strokecolor="#b6d7c2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6192520</wp:posOffset>
                </wp:positionV>
                <wp:extent cx="2134870" cy="635"/>
                <wp:effectExtent l="0" t="25400" r="17780" b="31115"/>
                <wp:wrapNone/>
                <wp:docPr id="13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290" y="7106920"/>
                          <a:ext cx="213487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DDD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3" style="mso-height-relative:page;mso-width-relative:page;position:absolute;z-index:251723776" from="292.7pt,487.6pt" to="460.8pt,487.65pt" coordsize="21600,21600" stroked="t" strokecolor="#ddd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5891530</wp:posOffset>
                </wp:positionV>
                <wp:extent cx="1864360" cy="635"/>
                <wp:effectExtent l="0" t="25400" r="2540" b="31115"/>
                <wp:wrapNone/>
                <wp:docPr id="12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925" y="6805930"/>
                          <a:ext cx="186436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B6D7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4" style="mso-height-relative:page;mso-width-relative:page;position:absolute;z-index:251725824" from="292.75pt,463.9pt" to="439.55pt,463.95pt" coordsize="21600,21600" stroked="t" strokecolor="#b6d7c2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5890895</wp:posOffset>
                </wp:positionV>
                <wp:extent cx="2134870" cy="635"/>
                <wp:effectExtent l="0" t="25400" r="17780" b="31115"/>
                <wp:wrapNone/>
                <wp:docPr id="12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60290" y="6805295"/>
                          <a:ext cx="2134870" cy="6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DDD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35" style="mso-height-relative:page;mso-width-relative:page;position:absolute;z-index:251721728" from="292.7pt,463.85pt" to="460.8pt,463.9pt" coordsize="21600,21600" stroked="t" strokecolor="#ddd" strokeweight="4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3640455</wp:posOffset>
                </wp:positionV>
                <wp:extent cx="1408430" cy="1356360"/>
                <wp:effectExtent l="0" t="0" r="1270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8430" cy="1356360"/>
                          <a:chOff x="7840" y="7456"/>
                          <a:chExt cx="2218" cy="2136"/>
                        </a:xfrm>
                      </wpg:grpSpPr>
                      <wpg:grpSp>
                        <wpg:cNvPr id="78" name="组合 64"/>
                        <wpg:cNvGrpSpPr/>
                        <wpg:grpSpPr>
                          <a:xfrm>
                            <a:off x="7840" y="7456"/>
                            <a:ext cx="2218" cy="2136"/>
                            <a:chOff x="0" y="0"/>
                            <a:chExt cx="2218" cy="2136"/>
                          </a:xfrm>
                        </wpg:grpSpPr>
                        <wpg:grpSp>
                          <wpg:cNvPr id="73" name="组合 54"/>
                          <wpg:cNvGrpSpPr/>
                          <wpg:grpSpPr>
                            <a:xfrm>
                              <a:off x="137" y="100"/>
                              <a:ext cx="1942" cy="1942"/>
                              <a:chOff x="0" y="0"/>
                              <a:chExt cx="1942" cy="1942"/>
                            </a:xfrm>
                          </wpg:grpSpPr>
                          <wps:wsp xmlns:wps="http://schemas.microsoft.com/office/word/2010/wordprocessingShape">
                            <wps:cNvPr id="66" name="正圆 45"/>
                            <wps:cNvSpPr/>
                            <wps:spPr>
                              <a:xfrm>
                                <a:off x="0" y="0"/>
                                <a:ext cx="1942" cy="194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67" name="正圆 45"/>
                            <wps:cNvSpPr/>
                            <wps:spPr>
                              <a:xfrm>
                                <a:off x="106" y="108"/>
                                <a:ext cx="1726" cy="1726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68" name="正圆 45"/>
                            <wps:cNvSpPr/>
                            <wps:spPr>
                              <a:xfrm>
                                <a:off x="210" y="213"/>
                                <a:ext cx="1512" cy="151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69" name="正圆 45"/>
                            <wps:cNvSpPr/>
                            <wps:spPr>
                              <a:xfrm>
                                <a:off x="317" y="316"/>
                                <a:ext cx="1304" cy="130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70" name="正圆 45"/>
                            <wps:cNvSpPr/>
                            <wps:spPr>
                              <a:xfrm>
                                <a:off x="424" y="423"/>
                                <a:ext cx="1092" cy="109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71" name="正圆 45"/>
                            <wps:cNvSpPr/>
                            <wps:spPr>
                              <a:xfrm>
                                <a:off x="521" y="520"/>
                                <a:ext cx="900" cy="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 xmlns:wps="http://schemas.microsoft.com/office/word/2010/wordprocessingShape">
                            <wps:cNvPr id="72" name="正圆 45"/>
                            <wps:cNvSpPr/>
                            <wps:spPr>
                              <a:xfrm>
                                <a:off x="619" y="613"/>
                                <a:ext cx="706" cy="706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</wpg:grpSp>
                        <wps:wsp xmlns:wps="http://schemas.microsoft.com/office/word/2010/wordprocessingShape">
                          <wps:cNvPr id="74" name="直线 55"/>
                          <wps:cNvCnPr/>
                          <wps:spPr>
                            <a:xfrm>
                              <a:off x="0" y="1069"/>
                              <a:ext cx="2218" cy="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B6D7C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5" name="直线 58"/>
                          <wps:cNvCnPr/>
                          <wps:spPr>
                            <a:xfrm>
                              <a:off x="1106" y="0"/>
                              <a:ext cx="1" cy="21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B6D7C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6" name="直线 60"/>
                          <wps:cNvCnPr/>
                          <wps:spPr>
                            <a:xfrm>
                              <a:off x="339" y="298"/>
                              <a:ext cx="1536" cy="154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B6D7C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7" name="直线 62"/>
                          <wps:cNvCnPr/>
                          <wps:spPr>
                            <a:xfrm flipV="1">
                              <a:off x="351" y="310"/>
                              <a:ext cx="1518" cy="152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B6D7C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85" name="任意多边形 72"/>
                        <wps:cNvSpPr/>
                        <wps:spPr>
                          <a:xfrm>
                            <a:off x="8185" y="7989"/>
                            <a:ext cx="1576" cy="1177"/>
                          </a:xfrm>
                          <a:custGeom>
                            <a:avLst/>
                            <a:gdLst/>
                            <a:pathLst>
                              <a:path fill="norm" h="21600" w="21600" stroke="1">
                                <a:moveTo>
                                  <a:pt x="17721" y="0"/>
                                </a:moveTo>
                                <a:lnTo>
                                  <a:pt x="3769" y="880"/>
                                </a:lnTo>
                                <a:lnTo>
                                  <a:pt x="0" y="9744"/>
                                </a:lnTo>
                                <a:lnTo>
                                  <a:pt x="1576" y="21600"/>
                                </a:lnTo>
                                <a:lnTo>
                                  <a:pt x="18625" y="21086"/>
                                </a:lnTo>
                                <a:lnTo>
                                  <a:pt x="21600" y="9799"/>
                                </a:lnTo>
                                <a:lnTo>
                                  <a:pt x="17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7C2">
                              <a:alpha val="79999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0.9pt;height:106.8pt;margin-top:286.65pt;margin-left:287.85pt;mso-height-relative:page;mso-width-relative:page;position:absolute;z-index:251681792" coordorigin="7840,7456" coordsize="2218,2136">
                <o:lock v:ext="edit" aspectratio="f"/>
                <v:group id="组合 64" o:spid="_x0000_s1037" style="width:2218;height:2136;left:7840;position:absolute;top:7456" coordsize="2218,2136">
                  <o:lock v:ext="edit" aspectratio="f"/>
                  <v:group id="组合 54" o:spid="_x0000_s1038" style="width:1942;height:1942;left:137;position:absolute;top:100" coordsize="1942,1942">
                    <o:lock v:ext="edit" aspectratio="f"/>
                    <v:oval id="正圆 45" o:spid="_x0000_s1039" style="width:1942;height:1942;position:absolute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139C9C53"/>
                        </w:txbxContent>
                      </v:textbox>
                    </v:oval>
                    <v:oval id="正圆 45" o:spid="_x0000_s1040" style="width:1726;height:1726;left:106;position:absolute;top:108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158AB2A0"/>
                        </w:txbxContent>
                      </v:textbox>
                    </v:oval>
                    <v:oval id="正圆 45" o:spid="_x0000_s1041" style="width:1512;height:1512;left:210;position:absolute;top:213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6F7DB1F8"/>
                        </w:txbxContent>
                      </v:textbox>
                    </v:oval>
                    <v:oval id="正圆 45" o:spid="_x0000_s1042" style="width:1304;height:1304;left:317;position:absolute;top:316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07D183E1"/>
                        </w:txbxContent>
                      </v:textbox>
                    </v:oval>
                    <v:oval id="正圆 45" o:spid="_x0000_s1043" style="width:1092;height:1092;left:424;position:absolute;top:423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7F6767E6"/>
                        </w:txbxContent>
                      </v:textbox>
                    </v:oval>
                    <v:oval id="正圆 45" o:spid="_x0000_s1044" style="width:900;height:900;left:521;position:absolute;top:520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459E91C6"/>
                        </w:txbxContent>
                      </v:textbox>
                    </v:oval>
                    <v:oval id="正圆 45" o:spid="_x0000_s1045" style="width:706;height:706;left:619;position:absolute;top:613;v-text-anchor:middle" coordsize="21600,21600" filled="f" stroked="t" strokecolor="silver" strokeweight="0.5pt">
                      <v:stroke joinstyle="round"/>
                      <o:lock v:ext="edit" aspectratio="f"/>
                      <v:textbox inset="7.2pt,3.6pt,7.2pt,3.6pt">
                        <w:txbxContent>
                          <w:p w14:paraId="09C2AF45"/>
                        </w:txbxContent>
                      </v:textbox>
                    </v:oval>
                  </v:group>
                  <v:line id="直线 55" o:spid="_x0000_s1046" style="position:absolute" from="0,1069" to="2218,1070" coordsize="21600,21600" stroked="t" strokecolor="#b6d7c2" strokeweight="0.5pt">
                    <v:stroke joinstyle="round"/>
                    <o:lock v:ext="edit" aspectratio="f"/>
                  </v:line>
                  <v:line id="直线 58" o:spid="_x0000_s1047" style="position:absolute" from="1106,0" to="1107,2137" coordsize="21600,21600" stroked="t" strokecolor="#b6d7c2" strokeweight="0.5pt">
                    <v:stroke joinstyle="round"/>
                    <o:lock v:ext="edit" aspectratio="f"/>
                  </v:line>
                  <v:line id="直线 60" o:spid="_x0000_s1048" style="position:absolute" from="339,298" to="1875,1842" coordsize="21600,21600" stroked="t" strokecolor="#b6d7c2" strokeweight="0.5pt">
                    <v:stroke joinstyle="round"/>
                    <o:lock v:ext="edit" aspectratio="f"/>
                  </v:line>
                  <v:line id="直线 62" o:spid="_x0000_s1049" style="flip:y;position:absolute" from="351,310" to="1869,1830" coordsize="21600,21600" stroked="t" strokecolor="#b6d7c2" strokeweight="0.5pt">
                    <v:stroke joinstyle="round"/>
                    <o:lock v:ext="edit" aspectratio="f"/>
                  </v:line>
                </v:group>
                <v:shape id="任意多边形 72" o:spid="_x0000_s1050" style="width:1576;height:1177;left:8185;position:absolute;top:7989" coordsize="21600,21600" o:spt="100" adj="-11796480,,5400" path="m17721,l3769,880,,9744,1576,21600,18625,21086,21600,9799,17721,xe" filled="t" fillcolor="#b6d7c2" stroked="f">
                  <v:fill opacity="52428f"/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3717925</wp:posOffset>
                </wp:positionV>
                <wp:extent cx="555625" cy="198120"/>
                <wp:effectExtent l="0" t="0" r="0" b="0"/>
                <wp:wrapNone/>
                <wp:docPr id="8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7740" y="4632325"/>
                          <a:ext cx="5556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8" o:spid="_x0000_s1051" type="#_x0000_t202" style="width:43.75pt;height:15.6pt;margin-top:292.75pt;margin-left:386.2pt;mso-height-relative:page;mso-width-relative:page;position:absolute;z-index:251677696" coordsize="21600,21600" filled="f" stroked="f">
                <o:lock v:ext="edit" aspectratio="f"/>
                <v:textbox inset="0,0,0,0">
                  <w:txbxContent>
                    <w:p w14:paraId="471F9FA3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4217670</wp:posOffset>
                </wp:positionV>
                <wp:extent cx="527050" cy="198120"/>
                <wp:effectExtent l="0" t="0" r="0" b="0"/>
                <wp:wrapNone/>
                <wp:docPr id="8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86500" y="5132070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创新能力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52" type="#_x0000_t202" style="width:41.5pt;height:15.6pt;margin-top:332.1pt;margin-left:405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00396757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创新能力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4721860</wp:posOffset>
                </wp:positionV>
                <wp:extent cx="546100" cy="198120"/>
                <wp:effectExtent l="0" t="0" r="0" b="0"/>
                <wp:wrapNone/>
                <wp:docPr id="8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28055" y="563626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适应能力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53" type="#_x0000_t202" style="width:43pt;height:15.6pt;margin-top:371.8pt;margin-left:384.65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 w14:paraId="51F7BDF5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4721860</wp:posOffset>
                </wp:positionV>
                <wp:extent cx="536575" cy="198120"/>
                <wp:effectExtent l="0" t="0" r="0" b="0"/>
                <wp:wrapNone/>
                <wp:docPr id="8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80560" y="5636260"/>
                          <a:ext cx="53657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54" type="#_x0000_t202" style="width:42.25pt;height:15.6pt;margin-top:371.8pt;margin-left:262.8pt;mso-height-relative:page;mso-width-relative:page;position:absolute;z-index:251671552" coordsize="21600,21600" filled="f" stroked="f">
                <o:lock v:ext="edit" aspectratio="f"/>
                <v:textbox inset="0,0,0,0">
                  <w:txbxContent>
                    <w:p w14:paraId="43108639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4217670</wp:posOffset>
                </wp:positionV>
                <wp:extent cx="546100" cy="198120"/>
                <wp:effectExtent l="0" t="0" r="0" b="0"/>
                <wp:wrapNone/>
                <wp:docPr id="8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62120" y="513207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55" type="#_x0000_t202" style="width:43pt;height:15.6pt;margin-top:332.1pt;margin-left:245.6pt;mso-height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 w14:paraId="29B77246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3717925</wp:posOffset>
                </wp:positionV>
                <wp:extent cx="527050" cy="198120"/>
                <wp:effectExtent l="0" t="0" r="0" b="0"/>
                <wp:wrapNone/>
                <wp:docPr id="79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84370" y="4632325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56" type="#_x0000_t202" style="width:41.5pt;height:15.6pt;margin-top:292.75pt;margin-left:263.1pt;mso-height-relative:page;mso-width-relative:page;position:absolute;z-index:251665408" coordsize="21600,21600" filled="f" stroked="f">
                <o:lock v:ext="edit" aspectratio="f"/>
                <v:textbox inset="0,0,0,0">
                  <w:txbxContent>
                    <w:p w14:paraId="72476C90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-800735</wp:posOffset>
                </wp:positionV>
                <wp:extent cx="7306310" cy="10443210"/>
                <wp:effectExtent l="4445" t="4445" r="23495" b="10795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6D7C2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57" style="width:575.3pt;height:822.3pt;margin-top:-63.05pt;margin-left:-79.6pt;mso-height-relative:page;mso-width-relative:page;position:absolute;z-index:-251655168" coordsize="21600,21600" filled="t" fillcolor="white" stroked="t" strokecolor="#b6d7c2" strokeweight="0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8103870</wp:posOffset>
                </wp:positionV>
                <wp:extent cx="709295" cy="909320"/>
                <wp:effectExtent l="0" t="0" r="0" b="0"/>
                <wp:wrapNone/>
                <wp:docPr id="10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10815" y="9018270"/>
                          <a:ext cx="709295" cy="90932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滑雪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乒乓球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网球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8" type="#_x0000_t202" style="width:55.85pt;height:71.6pt;margin-top:638.1pt;margin-left:123.45pt;mso-height-relative:page;mso-width-relative:page;position:absolute;z-index:251704320" coordsize="21600,21600" filled="f" stroked="f" strokeweight="1.25pt">
                <v:stroke joinstyle="miter"/>
                <o:lock v:ext="edit" aspectratio="f"/>
                <v:textbox>
                  <w:txbxContent>
                    <w:p w14:paraId="12ED8F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滑雪</w:t>
                      </w:r>
                    </w:p>
                    <w:p w14:paraId="4BE96B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乒乓球</w:t>
                      </w:r>
                    </w:p>
                    <w:p w14:paraId="546913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网球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8103870</wp:posOffset>
                </wp:positionV>
                <wp:extent cx="709295" cy="910590"/>
                <wp:effectExtent l="0" t="0" r="0" b="0"/>
                <wp:wrapNone/>
                <wp:docPr id="102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28140" y="9018270"/>
                          <a:ext cx="709295" cy="9105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跳舞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55.85pt;height:71.7pt;margin-top:638.1pt;margin-left:38.2pt;mso-height-relative:page;mso-width-relative:page;position:absolute;z-index:251710464" coordsize="21600,21600" filled="f" stroked="f" strokeweight="1.25pt">
                <v:stroke joinstyle="miter"/>
                <o:lock v:ext="edit" aspectratio="f"/>
                <v:textbox>
                  <w:txbxContent>
                    <w:p w14:paraId="38616C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 w14:paraId="6A5717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跳舞</w:t>
                      </w:r>
                    </w:p>
                    <w:p w14:paraId="1C2D5C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8103870</wp:posOffset>
                </wp:positionV>
                <wp:extent cx="709295" cy="925830"/>
                <wp:effectExtent l="0" t="0" r="0" b="0"/>
                <wp:wrapNone/>
                <wp:docPr id="10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5465" y="9018270"/>
                          <a:ext cx="709295" cy="9258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围棋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游戏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60" type="#_x0000_t202" style="width:55.85pt;height:72.9pt;margin-top:638.1pt;margin-left:-47.05pt;mso-height-relative:page;mso-width-relative:page;position:absolute;z-index:251708416" coordsize="21600,21600" filled="f" stroked="f" strokeweight="1.25pt">
                <v:stroke joinstyle="miter"/>
                <o:lock v:ext="edit" aspectratio="f"/>
                <v:textbox>
                  <w:txbxContent>
                    <w:p w14:paraId="4B5618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 w14:paraId="52E3C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围棋</w:t>
                      </w:r>
                    </w:p>
                    <w:p w14:paraId="4EE791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7626350</wp:posOffset>
                </wp:positionV>
                <wp:extent cx="922655" cy="421005"/>
                <wp:effectExtent l="0" t="0" r="0" b="0"/>
                <wp:wrapNone/>
                <wp:docPr id="10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6055" y="85407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61" type="#_x0000_t202" style="width:72.65pt;height:33.15pt;margin-top:600.5pt;margin-left:124.65pt;mso-height-relative:page;mso-width-relative:page;position:absolute;z-index:251706368" coordsize="21600,21600" filled="f" stroked="f" strokeweight="1.25pt">
                <v:stroke joinstyle="miter"/>
                <o:lock v:ext="edit" aspectratio="f"/>
                <v:textbox>
                  <w:txbxContent>
                    <w:p w14:paraId="526FBFC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6115050</wp:posOffset>
                </wp:positionV>
                <wp:extent cx="3192145" cy="1268095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0060" y="7029450"/>
                          <a:ext cx="3192145" cy="1268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51.35pt;height:99.85pt;margin-top:481.5pt;margin-left:-52.2pt;mso-height-relative:page;mso-width-relative:page;position:absolute;z-index:251696128" coordsize="21600,21600" filled="f" stroked="f" strokeweight="1.25pt">
                <v:stroke joinstyle="miter"/>
                <o:lock v:ext="edit" aspectratio="f"/>
                <v:textbox>
                  <w:txbxContent>
                    <w:p w14:paraId="3F6D84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 w14:paraId="034CEA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 w14:paraId="69BEA9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4711700</wp:posOffset>
                </wp:positionV>
                <wp:extent cx="3192145" cy="130683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3870" y="5626100"/>
                          <a:ext cx="3192145" cy="13068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51.35pt;height:102.9pt;margin-top:371pt;margin-left:-51.9pt;mso-height-relative:page;mso-width-relative:page;position:absolute;z-index:251694080" coordsize="21600,21600" filled="f" stroked="f" strokeweight="1.25pt">
                <v:stroke joinstyle="miter"/>
                <o:lock v:ext="edit" aspectratio="f"/>
                <v:textbox>
                  <w:txbxContent>
                    <w:p w14:paraId="49C69A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 w14:paraId="346B48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B6D7C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 w14:paraId="021DB1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3534410</wp:posOffset>
                </wp:positionV>
                <wp:extent cx="3192145" cy="111506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3870" y="4448810"/>
                          <a:ext cx="3192145" cy="111506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251.35pt;height:87.8pt;margin-top:278.3pt;margin-left:-51.9pt;mso-height-relative:page;mso-width-relative:page;position:absolute;z-index:251692032" coordsize="21600,21600" filled="f" stroked="f" strokeweight="1.25pt">
                <v:stroke joinstyle="miter"/>
                <o:lock v:ext="edit" aspectratio="f"/>
                <v:textbox>
                  <w:txbxContent>
                    <w:p w14:paraId="365972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 w14:paraId="4E1C2F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 w14:paraId="699FB6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3119120</wp:posOffset>
                </wp:positionV>
                <wp:extent cx="922655" cy="421005"/>
                <wp:effectExtent l="0" t="0" r="0" b="0"/>
                <wp:wrapNone/>
                <wp:docPr id="9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53360" y="403352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65" type="#_x0000_t202" style="width:72.65pt;height:33.15pt;margin-top:245.6pt;margin-left:126.8pt;mso-height-relative:page;mso-width-relative:page;position:absolute;z-index:251689984" coordsize="21600,21600" filled="f" stroked="f" strokeweight="1.25pt">
                <v:stroke joinstyle="miter"/>
                <o:lock v:ext="edit" aspectratio="f"/>
                <v:textbox>
                  <w:txbxContent>
                    <w:p w14:paraId="3203563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1690370</wp:posOffset>
                </wp:positionV>
                <wp:extent cx="3192145" cy="107759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2604770"/>
                          <a:ext cx="3192145" cy="10775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251.35pt;height:84.85pt;margin-top:133.1pt;margin-left:-53.9pt;mso-height-relative:page;mso-width-relative:page;position:absolute;z-index:251679744" coordsize="21600,21600" filled="f" stroked="f" strokeweight="1.25pt">
                <v:stroke joinstyle="miter"/>
                <o:lock v:ext="edit" aspectratio="f"/>
                <v:textbox>
                  <w:txbxContent>
                    <w:p w14:paraId="1412E5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1289050</wp:posOffset>
                </wp:positionV>
                <wp:extent cx="922655" cy="421005"/>
                <wp:effectExtent l="0" t="0" r="0" b="0"/>
                <wp:wrapNone/>
                <wp:docPr id="9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53360" y="22034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67" type="#_x0000_t202" style="width:72.65pt;height:33.15pt;margin-top:101.5pt;margin-left:126.8pt;mso-height-relative:page;mso-width-relative:page;position:absolute;z-index:251667456" coordsize="21600,21600" filled="f" stroked="f" strokeweight="1.25pt">
                <v:stroke joinstyle="miter"/>
                <o:lock v:ext="edit" aspectratio="f"/>
                <v:textbox>
                  <w:txbxContent>
                    <w:p w14:paraId="7E19520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1757045</wp:posOffset>
                </wp:positionV>
                <wp:extent cx="3192145" cy="118173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8110" y="2671445"/>
                          <a:ext cx="3192145" cy="118173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2012.9-2016.7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武汉大学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专业摄影及摄影作品欣赏、专业摄影技术、出版物设计、古典工艺、超级写实油画、包装设计、广告摄影、印刷艺术与书籍装帧设计。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51.35pt;height:93.05pt;margin-top:138.35pt;margin-left:219.3pt;mso-height-relative:page;mso-width-relative:page;position:absolute;z-index:251687936" coordsize="21600,21600" filled="f" stroked="f" strokeweight="1.25pt">
                <v:stroke joinstyle="miter"/>
                <o:lock v:ext="edit" aspectratio="f"/>
                <v:textbox>
                  <w:txbxContent>
                    <w:p w14:paraId="0E9F47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2012.9-2016.7</w:t>
                      </w:r>
                    </w:p>
                    <w:p w14:paraId="039C62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武汉大学    平面设计</w:t>
                      </w:r>
                    </w:p>
                    <w:p w14:paraId="4178A3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专业摄影及摄影作品欣赏、专业摄影技术、出版物设计、古典工艺、超级写实油画、包装设计、广告摄影、印刷艺术与书籍装帧设计。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1289050</wp:posOffset>
                </wp:positionV>
                <wp:extent cx="922655" cy="421005"/>
                <wp:effectExtent l="0" t="0" r="0" b="0"/>
                <wp:wrapNone/>
                <wp:docPr id="9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8110" y="22034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69" type="#_x0000_t202" style="width:72.65pt;height:33.15pt;margin-top:101.5pt;margin-left:219.3pt;mso-height-relative:page;mso-width-relative:page;position:absolute;z-index:251685888" coordsize="21600,21600" filled="f" stroked="f" strokeweight="1.25pt">
                <v:stroke joinstyle="miter"/>
                <o:lock v:ext="edit" aspectratio="f"/>
                <v:textbox>
                  <w:txbxContent>
                    <w:p w14:paraId="3673BD6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15240</wp:posOffset>
                </wp:positionV>
                <wp:extent cx="170180" cy="844550"/>
                <wp:effectExtent l="0" t="0" r="127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180" cy="844550"/>
                          <a:chOff x="4177" y="1747"/>
                          <a:chExt cx="268" cy="1330"/>
                        </a:xfrm>
                      </wpg:grpSpPr>
                      <pic:pic xmlns:pic="http://schemas.openxmlformats.org/drawingml/2006/picture">
                        <pic:nvPicPr>
                          <pic:cNvPr id="148" name="图片 77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455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图片 76" descr="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10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图片 75" descr="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1747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图片 78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809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3.4pt;height:66.5pt;margin-top:1.2pt;margin-left:-23.35pt;mso-height-relative:page;mso-width-relative:page;position:absolute;z-index:251744256" coordorigin="4177,1747" coordsize="268,133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7" o:spid="_x0000_s1071" type="#_x0000_t75" alt="2" style="width:268;height:268;left:4177;position:absolute;top:2455" coordsize="21600,21600" o:preferrelative="t" filled="f" stroked="f">
                  <v:imagedata r:id="rId5" o:title=""/>
                  <o:lock v:ext="edit" aspectratio="t"/>
                </v:shape>
                <v:shape id="图片 76" o:spid="_x0000_s1072" type="#_x0000_t75" alt="3" style="width:268;height:268;left:4177;position:absolute;top:2101" coordsize="21600,21600" o:preferrelative="t" filled="f" stroked="f">
                  <v:imagedata r:id="rId6" o:title=""/>
                  <o:lock v:ext="edit" aspectratio="t"/>
                </v:shape>
                <v:shape id="图片 75" o:spid="_x0000_s1073" type="#_x0000_t75" alt="4" style="width:268;height:268;left:4177;position:absolute;top:1747" coordsize="21600,21600" o:preferrelative="t" filled="f" stroked="f">
                  <v:imagedata r:id="rId7" o:title=""/>
                  <o:lock v:ext="edit" aspectratio="t"/>
                </v:shape>
                <v:shape id="图片 78" o:spid="_x0000_s1074" type="#_x0000_t75" alt="1" style="width:268;height:268;left:4177;position:absolute;top:2809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666750</wp:posOffset>
                </wp:positionV>
                <wp:extent cx="194310" cy="8567420"/>
                <wp:effectExtent l="12700" t="0" r="2159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310" cy="8567420"/>
                          <a:chOff x="6091" y="2773"/>
                          <a:chExt cx="306" cy="13492"/>
                        </a:xfrm>
                      </wpg:grpSpPr>
                      <wps:wsp xmlns:wps="http://schemas.microsoft.com/office/word/2010/wordprocessingShape">
                        <wps:cNvPr id="3" name="直线 15"/>
                        <wps:cNvCnPr/>
                        <wps:spPr>
                          <a:xfrm>
                            <a:off x="6235" y="2773"/>
                            <a:ext cx="1" cy="1349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3333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正圆 27"/>
                        <wps:cNvSpPr/>
                        <wps:spPr>
                          <a:xfrm>
                            <a:off x="6091" y="3967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5" name="正圆 27"/>
                        <wps:cNvSpPr/>
                        <wps:spPr>
                          <a:xfrm>
                            <a:off x="6091" y="6869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6" name="正圆 27"/>
                        <wps:cNvSpPr/>
                        <wps:spPr>
                          <a:xfrm>
                            <a:off x="6091" y="13982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7" name="正圆 27"/>
                        <wps:cNvSpPr/>
                        <wps:spPr>
                          <a:xfrm>
                            <a:off x="6153" y="7468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8" name="正圆 27"/>
                        <wps:cNvSpPr/>
                        <wps:spPr>
                          <a:xfrm>
                            <a:off x="6153" y="9329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9" name="正圆 27"/>
                        <wps:cNvSpPr/>
                        <wps:spPr>
                          <a:xfrm>
                            <a:off x="6153" y="11552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10" name="正圆 27"/>
                        <wps:cNvSpPr/>
                        <wps:spPr>
                          <a:xfrm>
                            <a:off x="6153" y="4665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 xmlns:wps="http://schemas.microsoft.com/office/word/2010/wordprocessingShape">
                        <wps:cNvPr id="11" name="正圆 27"/>
                        <wps:cNvSpPr/>
                        <wps:spPr>
                          <a:xfrm>
                            <a:off x="6091" y="10205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15.3pt;height:674.6pt;margin-top:52.5pt;margin-left:200.4pt;mso-height-relative:page;mso-width-relative:page;position:absolute;z-index:-251603968" coordorigin="6091,2773" coordsize="306,13492">
                <o:lock v:ext="edit" aspectratio="f"/>
                <v:line id="直线 15" o:spid="_x0000_s1076" style="position:absolute" from="6235,2773" to="6236,16266" coordsize="21600,21600" stroked="t" strokecolor="#333" strokeweight="1pt">
                  <v:stroke joinstyle="round" dashstyle="dash"/>
                  <o:lock v:ext="edit" aspectratio="f"/>
                </v:line>
                <v:oval id="正圆 27" o:spid="_x0000_s1077" style="width:306;height:306;left:6091;position:absolute;top:3967;v-text-anchor:middle" coordsize="21600,21600" filled="t" fillcolor="#adcbbf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7D384C5B"/>
                    </w:txbxContent>
                  </v:textbox>
                </v:oval>
                <v:oval id="正圆 27" o:spid="_x0000_s1078" style="width:306;height:306;left:6091;position:absolute;top:6869;v-text-anchor:middle" coordsize="21600,21600" filled="t" fillcolor="#adcbbf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0A7B5B00"/>
                    </w:txbxContent>
                  </v:textbox>
                </v:oval>
                <v:oval id="正圆 27" o:spid="_x0000_s1079" style="width:306;height:306;left:6091;position:absolute;top:13982;v-text-anchor:middle" coordsize="21600,21600" filled="t" fillcolor="#adcbbf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6988E0BC"/>
                    </w:txbxContent>
                  </v:textbox>
                </v:oval>
                <v:oval id="正圆 27" o:spid="_x0000_s1080" style="width:168;height:168;left:6153;position:absolute;top:7468;v-text-anchor:middle" coordsize="21600,21600" filled="t" fillcolor="#333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5CCA5ADA"/>
                    </w:txbxContent>
                  </v:textbox>
                </v:oval>
                <v:oval id="正圆 27" o:spid="_x0000_s1081" style="width:168;height:168;left:6153;position:absolute;top:9329;v-text-anchor:middle" coordsize="21600,21600" filled="t" fillcolor="#333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2614DA87"/>
                    </w:txbxContent>
                  </v:textbox>
                </v:oval>
                <v:oval id="正圆 27" o:spid="_x0000_s1082" style="width:168;height:168;left:6153;position:absolute;top:11552;v-text-anchor:middle" coordsize="21600,21600" filled="t" fillcolor="#333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4B76ECEC"/>
                    </w:txbxContent>
                  </v:textbox>
                </v:oval>
                <v:oval id="正圆 27" o:spid="_x0000_s1083" style="width:168;height:168;left:6153;position:absolute;top:4665;v-text-anchor:middle" coordsize="21600,21600" filled="t" fillcolor="#333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4A63D916"/>
                    </w:txbxContent>
                  </v:textbox>
                </v:oval>
                <v:oval id="正圆 27" o:spid="_x0000_s1084" style="width:306;height:306;left:6091;position:absolute;top:10205;v-text-anchor:middle" coordsize="21600,21600" filled="t" fillcolor="#adcbbf" stroked="t" strokecolor="white" strokeweight="2pt">
                  <v:stroke joinstyle="round"/>
                  <o:lock v:ext="edit" aspectratio="f"/>
                  <v:textbox inset="7.2pt,3.6pt,7.2pt,3.6pt">
                    <w:txbxContent>
                      <w:p w14:paraId="1CDCB38B"/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-118745</wp:posOffset>
                </wp:positionV>
                <wp:extent cx="1266825" cy="561975"/>
                <wp:effectExtent l="0" t="0" r="0" b="0"/>
                <wp:wrapNone/>
                <wp:docPr id="14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  <w:t>张小泉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85" type="#_x0000_t202" style="width:99.75pt;height:44.25pt;margin-top:-9.35pt;margin-left:334.45pt;mso-height-relative:page;mso-width-relative:page;position:absolute;z-index:251714560" coordsize="21600,21600" filled="f" stroked="f" strokeweight="1.25pt">
                <v:stroke joinstyle="miter"/>
                <o:lock v:ext="edit" aspectratio="f"/>
                <v:textbox>
                  <w:txbxContent>
                    <w:p w14:paraId="3BE45B1C">
                      <w:pPr>
                        <w:spacing w:line="240" w:lineRule="atLeast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  <w:t>张小泉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514350</wp:posOffset>
                </wp:positionV>
                <wp:extent cx="1644015" cy="421005"/>
                <wp:effectExtent l="0" t="0" r="0" b="0"/>
                <wp:wrapNone/>
                <wp:docPr id="14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01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86" type="#_x0000_t202" style="width:129.45pt;height:33.15pt;margin-top:40.5pt;margin-left:311.4pt;mso-height-relative:page;mso-width-relative:page;position:absolute;z-index:251716608" coordsize="21600,21600" filled="f" stroked="f" strokeweight="1.25pt">
                <v:stroke joinstyle="miter"/>
                <o:lock v:ext="edit" aspectratio="f"/>
                <v:textbox>
                  <w:txbxContent>
                    <w:p w14:paraId="503AD90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-911860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rgbClr val="B6D7C2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87" style="width:599.7pt;height:841.3pt;margin-top:-71.8pt;margin-left:-91.25pt;mso-height-relative:page;mso-width-relative:page;position:absolute;z-index:-251657216" coordsize="21600,21600" filled="t" fillcolor="#b6d7c2" stroked="f">
                <o:lock v:ext="edit" aspectratio="f"/>
                <v:textbox>
                  <w:txbxContent>
                    <w:p w14:paraId="5A9DCF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5763895</wp:posOffset>
                </wp:positionV>
                <wp:extent cx="1118870" cy="15894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1920" y="6678295"/>
                          <a:ext cx="1118870" cy="15894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INDESIGN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FLASH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88.1pt;height:125.15pt;margin-top:453.85pt;margin-left:219.6pt;mso-height-relative:page;mso-width-relative:page;position:absolute;z-index:251727872" coordsize="21600,21600" filled="f" stroked="f" strokeweight="1.25pt">
                <v:stroke joinstyle="miter"/>
                <o:lock v:ext="edit" aspectratio="f"/>
                <v:textbox>
                  <w:txbxContent>
                    <w:p w14:paraId="18A68A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PHOTOSHOP</w:t>
                      </w:r>
                    </w:p>
                    <w:p w14:paraId="7D5ED4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ILLUSTRATOR</w:t>
                      </w:r>
                    </w:p>
                    <w:p w14:paraId="536426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INDESIGN</w:t>
                      </w:r>
                    </w:p>
                    <w:p w14:paraId="08FFC4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FLASH</w:t>
                      </w:r>
                    </w:p>
                    <w:p w14:paraId="5A1970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-58420</wp:posOffset>
                </wp:positionV>
                <wp:extent cx="1757045" cy="96774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49680" y="854075"/>
                          <a:ext cx="175704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上海徐汇区零陵路585号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18800000000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66666666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138.35pt;height:76.2pt;margin-top:-4.6pt;margin-left:-9.8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6AB2E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上海徐汇区零陵路585号</w:t>
                      </w:r>
                    </w:p>
                    <w:p w14:paraId="5ACE0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18800000000</w:t>
                      </w:r>
                    </w:p>
                    <w:p w14:paraId="452EAB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123456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.com</w:t>
                      </w:r>
                    </w:p>
                    <w:p w14:paraId="47FF5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-320675</wp:posOffset>
            </wp:positionV>
            <wp:extent cx="1141730" cy="1139190"/>
            <wp:effectExtent l="9525" t="9525" r="10795" b="13335"/>
            <wp:wrapNone/>
            <wp:docPr id="155" name="图片 155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39190"/>
                    </a:xfrm>
                    <a:prstGeom prst="ellipse">
                      <a:avLst/>
                    </a:prstGeom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8045450</wp:posOffset>
                </wp:positionV>
                <wp:extent cx="3192145" cy="13500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2145" cy="13500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5F5F"/>
                                <w:sz w:val="18"/>
                                <w:szCs w:val="18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251.35pt;height:106.3pt;margin-top:633.5pt;margin-left:219.3pt;mso-height-relative:page;mso-width-relative:page;position:absolute;z-index:251698176" coordsize="21600,21600" filled="f" stroked="f" strokeweight="1.25pt">
                <v:stroke joinstyle="miter"/>
                <o:lock v:ext="edit" aspectratio="f"/>
                <v:textbox>
                  <w:txbxContent>
                    <w:p w14:paraId="7CD751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2008年获得校园文化先进分子称号</w:t>
                      </w:r>
                    </w:p>
                    <w:p w14:paraId="4C5A06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2009年获国家奖学金</w:t>
                      </w:r>
                    </w:p>
                    <w:p w14:paraId="16CAA0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2010年获省三好学生</w:t>
                      </w:r>
                    </w:p>
                    <w:p w14:paraId="2446A1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2010年获“青年梦”主题动漫展优秀作品奖</w:t>
                      </w:r>
                    </w:p>
                    <w:p w14:paraId="7B40E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2012年重彩壁画临摹作品入选万点美院重彩画展</w:t>
                      </w:r>
                    </w:p>
                    <w:p w14:paraId="0937F9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5F5F"/>
                          <w:sz w:val="18"/>
                          <w:szCs w:val="18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5231765</wp:posOffset>
                </wp:positionV>
                <wp:extent cx="922655" cy="421005"/>
                <wp:effectExtent l="0" t="0" r="0" b="0"/>
                <wp:wrapNone/>
                <wp:docPr id="11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91" type="#_x0000_t202" style="width:72.65pt;height:33.15pt;margin-top:411.95pt;margin-left:219.3pt;mso-height-relative:page;mso-width-relative:page;position:absolute;z-index:251700224" coordsize="21600,21600" filled="f" stroked="f" strokeweight="1.25pt">
                <v:stroke joinstyle="miter"/>
                <o:lock v:ext="edit" aspectratio="f"/>
                <v:textbox>
                  <w:txbxContent>
                    <w:p w14:paraId="0C0D13B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7626350</wp:posOffset>
                </wp:positionV>
                <wp:extent cx="922655" cy="421005"/>
                <wp:effectExtent l="0" t="0" r="0" b="0"/>
                <wp:wrapNone/>
                <wp:docPr id="11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92" type="#_x0000_t202" style="width:72.65pt;height:33.15pt;margin-top:600.5pt;margin-left:219.3pt;mso-height-relative:page;mso-width-relative:page;position:absolute;z-index:251702272" coordsize="21600,21600" filled="f" stroked="f" strokeweight="1.25pt">
                <v:stroke joinstyle="miter"/>
                <o:lock v:ext="edit" aspectratio="f"/>
                <v:textbox>
                  <w:txbxContent>
                    <w:p w14:paraId="6AFE2E4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3119120</wp:posOffset>
                </wp:positionV>
                <wp:extent cx="922655" cy="421005"/>
                <wp:effectExtent l="0" t="0" r="0" b="0"/>
                <wp:wrapNone/>
                <wp:docPr id="10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93" type="#_x0000_t202" style="width:72.65pt;height:33.15pt;margin-top:245.6pt;margin-left:219.3pt;mso-height-relative:page;mso-width-relative:page;position:absolute;z-index:251683840" coordsize="21600,21600" filled="f" stroked="f" strokeweight="1.25pt">
                <v:stroke joinstyle="miter"/>
                <o:lock v:ext="edit" aspectratio="f"/>
                <v:textbox>
                  <w:txbxContent>
                    <w:p w14:paraId="2E40B09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-314325</wp:posOffset>
                </wp:positionV>
                <wp:extent cx="1122680" cy="1122680"/>
                <wp:effectExtent l="6350" t="6350" r="13970" b="13970"/>
                <wp:wrapNone/>
                <wp:docPr id="65" name="正圆 8" descr="头像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2680" cy="1122680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10"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333333"/>
                          </a:solidFill>
                          <a:prstDash val="dash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color w:val="333333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oval id="正圆 8" o:spid="_x0000_s1094" alt="头像1" style="width:88.4pt;height:88.4pt;margin-top:-24.75pt;margin-left:163.35pt;mso-height-relative:page;mso-width-relative:page;position:absolute;v-text-anchor:middle;z-index:-251653120" coordsize="21600,21600" filled="t" stroked="t" strokecolor="#333" strokeweight="1pt">
                <v:fill r:id="rId10" o:title="头像1" recolor="t" type="frame"/>
                <v:stroke joinstyle="round" dashstyle="dash"/>
                <o:lock v:ext="edit" aspectratio="f"/>
                <v:textbox inset="7.2pt,3.6pt,7.2pt,3.6pt">
                  <w:txbxContent>
                    <w:p w14:paraId="52118828">
                      <w:pPr>
                        <w:rPr>
                          <w:rFonts w:eastAsia="宋体" w:hint="eastAsia"/>
                          <w:color w:val="333333"/>
                          <w:lang w:eastAsia="zh-CN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63B3E"/>
    <w:rsid w:val="00CA49C3"/>
    <w:rsid w:val="023E2D6C"/>
    <w:rsid w:val="03157102"/>
    <w:rsid w:val="046741C5"/>
    <w:rsid w:val="0A7411B1"/>
    <w:rsid w:val="11F53602"/>
    <w:rsid w:val="14386D5F"/>
    <w:rsid w:val="17057407"/>
    <w:rsid w:val="1A70265B"/>
    <w:rsid w:val="1C537384"/>
    <w:rsid w:val="2D2E252A"/>
    <w:rsid w:val="34BA6912"/>
    <w:rsid w:val="37BC54E7"/>
    <w:rsid w:val="3A5F63F1"/>
    <w:rsid w:val="3BC073D6"/>
    <w:rsid w:val="3DCD7770"/>
    <w:rsid w:val="4EB15ECA"/>
    <w:rsid w:val="4EEC21C4"/>
    <w:rsid w:val="4F8E3155"/>
    <w:rsid w:val="53C95597"/>
    <w:rsid w:val="57281BE3"/>
    <w:rsid w:val="57543237"/>
    <w:rsid w:val="576D7394"/>
    <w:rsid w:val="61636A93"/>
    <w:rsid w:val="656A410F"/>
    <w:rsid w:val="65740D10"/>
    <w:rsid w:val="667C3D76"/>
    <w:rsid w:val="6C463B3E"/>
    <w:rsid w:val="6C9D3C53"/>
    <w:rsid w:val="6EE92A26"/>
    <w:rsid w:val="72B846F0"/>
    <w:rsid w:val="76755FAF"/>
    <w:rsid w:val="7FB354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431;&#32654;&#39118;&#26684;&#31934;&#33268;&#31616;&#21382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欧美风格精致简历.doc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E8F1F79F5B6446E480CD12DF72E183C9_13</vt:lpwstr>
  </property>
  <property fmtid="{D5CDD505-2E9C-101B-9397-08002B2CF9AE}" pid="3" name="KSOProductBuildVer">
    <vt:lpwstr>2052-12.1.0.17147</vt:lpwstr>
  </property>
</Properties>
</file>