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BF3608">
      <w:pPr>
        <w:ind w:firstLine="210" w:firstLineChars="1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1588135</wp:posOffset>
                </wp:positionV>
                <wp:extent cx="944880" cy="4876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9610" y="2502535"/>
                          <a:ext cx="9448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5694C3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郭洁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74.4pt;height:38.4pt;margin-top:125.05pt;margin-left:-35.7pt;mso-height-relative:page;mso-width-relative:page;mso-wrap-style:none;position:absolute;z-index:251673600" coordsize="21600,21600" filled="f" stroked="f">
                <o:lock v:ext="edit" aspectratio="f"/>
                <v:textbox style="mso-fit-shape-to-text:t">
                  <w:txbxContent>
                    <w:p w14:paraId="304B91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694C3"/>
                        </w:rPr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5694C3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</w:rPr>
                        <w:t>郭洁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2122170</wp:posOffset>
                </wp:positionV>
                <wp:extent cx="2138045" cy="487680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3985" y="3036570"/>
                          <a:ext cx="21380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求职意向：财务会计、审计员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168.35pt;height:38.4pt;margin-top:167.1pt;margin-left:-79.4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5943F85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求职意向：财务会计、审计员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5912485</wp:posOffset>
                </wp:positionV>
                <wp:extent cx="222885" cy="222885"/>
                <wp:effectExtent l="0" t="0" r="5715" b="571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345" y="6826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7.55pt;height:17.55pt;margin-top:465.55pt;margin-left:-72.65pt;mso-height-relative:page;mso-width-relative:page;position:absolute;v-text-anchor:middle;z-index:251685888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5455285</wp:posOffset>
                </wp:positionV>
                <wp:extent cx="222885" cy="222885"/>
                <wp:effectExtent l="0" t="0" r="5715" b="571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345" y="63696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7.55pt;height:17.55pt;margin-top:429.55pt;margin-left:-72.65pt;mso-height-relative:page;mso-width-relative:page;position:absolute;v-text-anchor:middle;z-index:251683840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4998085</wp:posOffset>
                </wp:positionV>
                <wp:extent cx="222885" cy="222885"/>
                <wp:effectExtent l="0" t="0" r="5715" b="571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345" y="59124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7.55pt;height:17.55pt;margin-top:393.55pt;margin-left:-72.65pt;mso-height-relative:page;mso-width-relative:page;position:absolute;v-text-anchor:middle;z-index:251681792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4540885</wp:posOffset>
                </wp:positionV>
                <wp:extent cx="222885" cy="222885"/>
                <wp:effectExtent l="0" t="0" r="5715" b="571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345" y="54552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7.55pt;height:17.55pt;margin-top:357.55pt;margin-left:-72.65pt;mso-height-relative:page;mso-width-relative:page;position:absolute;v-text-anchor:middle;z-index:251679744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4083685</wp:posOffset>
                </wp:positionV>
                <wp:extent cx="222885" cy="222885"/>
                <wp:effectExtent l="0" t="0" r="5715" b="571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345" y="49980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7.55pt;height:17.55pt;margin-top:321.55pt;margin-left:-72.65pt;mso-height-relative:page;mso-width-relative:page;position:absolute;v-text-anchor:middle;z-index:251677696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3626485</wp:posOffset>
                </wp:positionV>
                <wp:extent cx="222885" cy="222885"/>
                <wp:effectExtent l="0" t="0" r="5715" b="571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345" y="4540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7.55pt;height:17.55pt;margin-top:285.55pt;margin-left:-72.65pt;mso-height-relative:page;mso-width-relative:page;position:absolute;v-text-anchor:middle;z-index:251675648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3165475</wp:posOffset>
                </wp:positionV>
                <wp:extent cx="222885" cy="222885"/>
                <wp:effectExtent l="0" t="0" r="5715" b="571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980" y="407987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7.55pt;height:17.55pt;margin-top:249.25pt;margin-left:-72.6pt;mso-height-relative:page;mso-width-relative:page;position:absolute;v-text-anchor:middle;z-index:251671552" coordsize="21600,21600" filled="t" fillcolor="#5694c3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5024755</wp:posOffset>
                </wp:positionV>
                <wp:extent cx="112395" cy="160655"/>
                <wp:effectExtent l="0" t="0" r="3810" b="127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8605" y="5939155"/>
                          <a:ext cx="112395" cy="1606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2" w="78" stroke="1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8.85pt;height:12.65pt;margin-top:395.65pt;margin-left:-68.85pt;mso-height-relative:page;mso-width-relative:page;position:absolute;v-text-anchor:middle;z-index:251700224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3192780</wp:posOffset>
                </wp:positionV>
                <wp:extent cx="126365" cy="160020"/>
                <wp:effectExtent l="0" t="0" r="6985" b="1143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6065" y="4107180"/>
                          <a:ext cx="12636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.95pt;height:12.6pt;margin-top:251.4pt;margin-left:-69.05pt;mso-height-relative:page;mso-width-relative:page;position:absolute;v-text-anchor:middle;z-index:2516981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8256,70276;48553,75607;47996,78733;47354,82479;48596,86461;69490,126452;66664,85626;67456,81559;66600,78219;68997,75264;78888,69805;87944,70298;94601,76870;100339,84235;105134,92413;108859,101554;111514,111681;112991,122877;108324,131162;93488,137521;77925,141610;61869,143365;44871,142595;28065,139105;11988,133003;0,126196;1156,114314;3553,103631;7107,94040;11731,85498;17361,77941;23912,71240;32176,64774;62585,385;69755,2336;76240,5765;81784,10459;86172,16204;89275,22848;90881,30200;90688,38688;88205,47175;83732,54592;77546,60572;68856,65287;62991,66830;56656,67259;49571,66337;43064,64001;37221,60443;31934,55449;27611,49019;24871,41667;23865,33629;24721,26020;27204,19076;31057,12881;36108,7673;42187,3686;49100,1050;5659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4130675</wp:posOffset>
                </wp:positionV>
                <wp:extent cx="104775" cy="121920"/>
                <wp:effectExtent l="0" t="0" r="9525" b="1143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70510" y="5045075"/>
                          <a:ext cx="104775" cy="12192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6759" w="5822" stroke="1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8.25pt;height:9.6pt;margin-top:325.25pt;margin-left:-68.7pt;mso-height-relative:page;mso-width-relative:page;position:absolute;v-text-anchor:middle;z-index:251696128" coordsize="5822,6759" o:spt="100" adj="-11796480,,5400" path="m,6351l129,6351,129,3057,129,2914,266,2865,1775,2337,1775,1515,1775,1386,1892,1331,4422,137,4714,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,6759,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 filled="t" fillcolor="white" stroked="f">
                <v:stroke joinstyle="miter"/>
                <v:path o:connecttype="custom"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4578350</wp:posOffset>
                </wp:positionV>
                <wp:extent cx="90805" cy="155575"/>
                <wp:effectExtent l="19050" t="0" r="23495" b="15875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1940" y="5492750"/>
                          <a:ext cx="90805" cy="1555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7.15pt;height:12.25pt;margin-top:360.5pt;margin-left:-67.8pt;mso-height-relative:page;mso-width-relative:page;position:absolute;v-text-anchor:middle;z-index:2516940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3667125</wp:posOffset>
                </wp:positionV>
                <wp:extent cx="137795" cy="137795"/>
                <wp:effectExtent l="0" t="0" r="14605" b="1460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59080" y="4581525"/>
                          <a:ext cx="137795" cy="137795"/>
                        </a:xfrm>
                        <a:custGeom>
                          <a:avLst/>
                          <a:gdLst>
                            <a:gd name="T0" fmla="*/ 1159904 w 2208213"/>
                            <a:gd name="T1" fmla="*/ 523327 h 2209801"/>
                            <a:gd name="T2" fmla="*/ 1199134 w 2208213"/>
                            <a:gd name="T3" fmla="*/ 565478 h 2209801"/>
                            <a:gd name="T4" fmla="*/ 1206816 w 2208213"/>
                            <a:gd name="T5" fmla="*/ 627336 h 2209801"/>
                            <a:gd name="T6" fmla="*/ 1183496 w 2208213"/>
                            <a:gd name="T7" fmla="*/ 668666 h 2209801"/>
                            <a:gd name="T8" fmla="*/ 954421 w 2208213"/>
                            <a:gd name="T9" fmla="*/ 947300 h 2209801"/>
                            <a:gd name="T10" fmla="*/ 901747 w 2208213"/>
                            <a:gd name="T11" fmla="*/ 1002588 h 2209801"/>
                            <a:gd name="T12" fmla="*/ 871569 w 2208213"/>
                            <a:gd name="T13" fmla="*/ 1378936 h 2209801"/>
                            <a:gd name="T14" fmla="*/ 822461 w 2208213"/>
                            <a:gd name="T15" fmla="*/ 1396179 h 2209801"/>
                            <a:gd name="T16" fmla="*/ 784602 w 2208213"/>
                            <a:gd name="T17" fmla="*/ 1361418 h 2209801"/>
                            <a:gd name="T18" fmla="*/ 740982 w 2208213"/>
                            <a:gd name="T19" fmla="*/ 986166 h 2209801"/>
                            <a:gd name="T20" fmla="*/ 701476 w 2208213"/>
                            <a:gd name="T21" fmla="*/ 923487 h 2209801"/>
                            <a:gd name="T22" fmla="*/ 699830 w 2208213"/>
                            <a:gd name="T23" fmla="*/ 851775 h 2209801"/>
                            <a:gd name="T24" fmla="*/ 735769 w 2208213"/>
                            <a:gd name="T25" fmla="*/ 788002 h 2209801"/>
                            <a:gd name="T26" fmla="*/ 801886 w 2208213"/>
                            <a:gd name="T27" fmla="*/ 751873 h 2209801"/>
                            <a:gd name="T28" fmla="*/ 1066626 w 2208213"/>
                            <a:gd name="T29" fmla="*/ 521138 h 2209801"/>
                            <a:gd name="T30" fmla="*/ 533853 w 2208213"/>
                            <a:gd name="T31" fmla="*/ 676984 h 2209801"/>
                            <a:gd name="T32" fmla="*/ 283900 w 2208213"/>
                            <a:gd name="T33" fmla="*/ 652063 h 2209801"/>
                            <a:gd name="T34" fmla="*/ 235717 w 2208213"/>
                            <a:gd name="T35" fmla="*/ 799950 h 2209801"/>
                            <a:gd name="T36" fmla="*/ 219838 w 2208213"/>
                            <a:gd name="T37" fmla="*/ 953315 h 2209801"/>
                            <a:gd name="T38" fmla="*/ 235990 w 2208213"/>
                            <a:gd name="T39" fmla="*/ 1107228 h 2209801"/>
                            <a:gd name="T40" fmla="*/ 284722 w 2208213"/>
                            <a:gd name="T41" fmla="*/ 1255389 h 2209801"/>
                            <a:gd name="T42" fmla="*/ 365484 w 2208213"/>
                            <a:gd name="T43" fmla="*/ 1392049 h 2209801"/>
                            <a:gd name="T44" fmla="*/ 469517 w 2208213"/>
                            <a:gd name="T45" fmla="*/ 1504060 h 2209801"/>
                            <a:gd name="T46" fmla="*/ 671834 w 2208213"/>
                            <a:gd name="T47" fmla="*/ 1628669 h 2209801"/>
                            <a:gd name="T48" fmla="*/ 922061 w 2208213"/>
                            <a:gd name="T49" fmla="*/ 1683442 h 2209801"/>
                            <a:gd name="T50" fmla="*/ 1075099 w 2208213"/>
                            <a:gd name="T51" fmla="*/ 1897058 h 2209801"/>
                            <a:gd name="T52" fmla="*/ 829252 w 2208213"/>
                            <a:gd name="T53" fmla="*/ 1897606 h 2209801"/>
                            <a:gd name="T54" fmla="*/ 643088 w 2208213"/>
                            <a:gd name="T55" fmla="*/ 1852966 h 2209801"/>
                            <a:gd name="T56" fmla="*/ 484300 w 2208213"/>
                            <a:gd name="T57" fmla="*/ 1782308 h 2209801"/>
                            <a:gd name="T58" fmla="*/ 338654 w 2208213"/>
                            <a:gd name="T59" fmla="*/ 1681799 h 2209801"/>
                            <a:gd name="T60" fmla="*/ 196841 w 2208213"/>
                            <a:gd name="T61" fmla="*/ 1533637 h 2209801"/>
                            <a:gd name="T62" fmla="*/ 84047 w 2208213"/>
                            <a:gd name="T63" fmla="*/ 1345217 h 2209801"/>
                            <a:gd name="T64" fmla="*/ 18342 w 2208213"/>
                            <a:gd name="T65" fmla="*/ 1140913 h 2209801"/>
                            <a:gd name="T66" fmla="*/ 0 w 2208213"/>
                            <a:gd name="T67" fmla="*/ 928667 h 2209801"/>
                            <a:gd name="T68" fmla="*/ 29020 w 2208213"/>
                            <a:gd name="T69" fmla="*/ 717516 h 2209801"/>
                            <a:gd name="T70" fmla="*/ 105128 w 2208213"/>
                            <a:gd name="T71" fmla="*/ 516225 h 2209801"/>
                            <a:gd name="T72" fmla="*/ 210530 w 2208213"/>
                            <a:gd name="T73" fmla="*/ 353822 h 2209801"/>
                            <a:gd name="T74" fmla="*/ 1141446 w 2208213"/>
                            <a:gd name="T75" fmla="*/ 18620 h 2209801"/>
                            <a:gd name="T76" fmla="*/ 1322266 w 2208213"/>
                            <a:gd name="T77" fmla="*/ 74481 h 2209801"/>
                            <a:gd name="T78" fmla="*/ 1477059 w 2208213"/>
                            <a:gd name="T79" fmla="*/ 157177 h 2209801"/>
                            <a:gd name="T80" fmla="*/ 1614592 w 2208213"/>
                            <a:gd name="T81" fmla="*/ 267528 h 2209801"/>
                            <a:gd name="T82" fmla="*/ 1754042 w 2208213"/>
                            <a:gd name="T83" fmla="*/ 437575 h 2209801"/>
                            <a:gd name="T84" fmla="*/ 1849932 w 2208213"/>
                            <a:gd name="T85" fmla="*/ 632539 h 2209801"/>
                            <a:gd name="T86" fmla="*/ 1898425 w 2208213"/>
                            <a:gd name="T87" fmla="*/ 840647 h 2209801"/>
                            <a:gd name="T88" fmla="*/ 1899521 w 2208213"/>
                            <a:gd name="T89" fmla="*/ 1053410 h 2209801"/>
                            <a:gd name="T90" fmla="*/ 1853220 w 2208213"/>
                            <a:gd name="T91" fmla="*/ 1262339 h 2209801"/>
                            <a:gd name="T92" fmla="*/ 1761440 w 2208213"/>
                            <a:gd name="T93" fmla="*/ 1455113 h 2209801"/>
                            <a:gd name="T94" fmla="*/ 1536237 w 2208213"/>
                            <a:gd name="T95" fmla="*/ 1393502 h 2209801"/>
                            <a:gd name="T96" fmla="*/ 1625825 w 2208213"/>
                            <a:gd name="T97" fmla="*/ 1239886 h 2209801"/>
                            <a:gd name="T98" fmla="*/ 1671304 w 2208213"/>
                            <a:gd name="T99" fmla="*/ 1090925 h 2209801"/>
                            <a:gd name="T100" fmla="*/ 1684455 w 2208213"/>
                            <a:gd name="T101" fmla="*/ 937034 h 2209801"/>
                            <a:gd name="T102" fmla="*/ 1665003 w 2208213"/>
                            <a:gd name="T103" fmla="*/ 783965 h 2209801"/>
                            <a:gd name="T104" fmla="*/ 1613770 w 2208213"/>
                            <a:gd name="T105" fmla="*/ 636646 h 2209801"/>
                            <a:gd name="T106" fmla="*/ 1529935 w 2208213"/>
                            <a:gd name="T107" fmla="*/ 501102 h 2209801"/>
                            <a:gd name="T108" fmla="*/ 1425004 w 2208213"/>
                            <a:gd name="T109" fmla="*/ 392393 h 2209801"/>
                            <a:gd name="T110" fmla="*/ 1313773 w 2208213"/>
                            <a:gd name="T111" fmla="*/ 315174 h 2209801"/>
                            <a:gd name="T112" fmla="*/ 1191035 w 2208213"/>
                            <a:gd name="T113" fmla="*/ 259314 h 2209801"/>
                            <a:gd name="T114" fmla="*/ 996790 w 2208213"/>
                            <a:gd name="T115" fmla="*/ 220977 h 2209801"/>
                            <a:gd name="T116" fmla="*/ 817613 w 2208213"/>
                            <a:gd name="T117" fmla="*/ 53670 h 220980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209801" w="2208213" stroke="1">
                              <a:moveTo>
                                <a:pt x="1288552" y="590550"/>
                              </a:moveTo>
                              <a:lnTo>
                                <a:pt x="1298410" y="590868"/>
                              </a:lnTo>
                              <a:lnTo>
                                <a:pt x="1307950" y="592138"/>
                              </a:lnTo>
                              <a:lnTo>
                                <a:pt x="1313039" y="593408"/>
                              </a:lnTo>
                              <a:lnTo>
                                <a:pt x="1317809" y="594678"/>
                              </a:lnTo>
                              <a:lnTo>
                                <a:pt x="1322579" y="596265"/>
                              </a:lnTo>
                              <a:lnTo>
                                <a:pt x="1326713" y="598170"/>
                              </a:lnTo>
                              <a:lnTo>
                                <a:pt x="1331483" y="600075"/>
                              </a:lnTo>
                              <a:lnTo>
                                <a:pt x="1335935" y="601980"/>
                              </a:lnTo>
                              <a:lnTo>
                                <a:pt x="1340705" y="604520"/>
                              </a:lnTo>
                              <a:lnTo>
                                <a:pt x="1344522" y="607060"/>
                              </a:lnTo>
                              <a:lnTo>
                                <a:pt x="1348974" y="610235"/>
                              </a:lnTo>
                              <a:lnTo>
                                <a:pt x="1352790" y="613410"/>
                              </a:lnTo>
                              <a:lnTo>
                                <a:pt x="1356924" y="616585"/>
                              </a:lnTo>
                              <a:lnTo>
                                <a:pt x="1360740" y="620078"/>
                              </a:lnTo>
                              <a:lnTo>
                                <a:pt x="1371870" y="631190"/>
                              </a:lnTo>
                              <a:lnTo>
                                <a:pt x="1375368" y="635000"/>
                              </a:lnTo>
                              <a:lnTo>
                                <a:pt x="1378867" y="639128"/>
                              </a:lnTo>
                              <a:lnTo>
                                <a:pt x="1382047" y="642938"/>
                              </a:lnTo>
                              <a:lnTo>
                                <a:pt x="1384909" y="647383"/>
                              </a:lnTo>
                              <a:lnTo>
                                <a:pt x="1387453" y="651510"/>
                              </a:lnTo>
                              <a:lnTo>
                                <a:pt x="1389997" y="655955"/>
                              </a:lnTo>
                              <a:lnTo>
                                <a:pt x="1392223" y="660718"/>
                              </a:lnTo>
                              <a:lnTo>
                                <a:pt x="1394131" y="664845"/>
                              </a:lnTo>
                              <a:lnTo>
                                <a:pt x="1395721" y="669608"/>
                              </a:lnTo>
                              <a:lnTo>
                                <a:pt x="1397311" y="674370"/>
                              </a:lnTo>
                              <a:lnTo>
                                <a:pt x="1398901" y="679133"/>
                              </a:lnTo>
                              <a:lnTo>
                                <a:pt x="1399855" y="683895"/>
                              </a:lnTo>
                              <a:lnTo>
                                <a:pt x="1401445" y="693738"/>
                              </a:lnTo>
                              <a:lnTo>
                                <a:pt x="1401763" y="703580"/>
                              </a:lnTo>
                              <a:lnTo>
                                <a:pt x="1401445" y="713105"/>
                              </a:lnTo>
                              <a:lnTo>
                                <a:pt x="1399855" y="722948"/>
                              </a:lnTo>
                              <a:lnTo>
                                <a:pt x="1398901" y="727710"/>
                              </a:lnTo>
                              <a:lnTo>
                                <a:pt x="1397311" y="732155"/>
                              </a:lnTo>
                              <a:lnTo>
                                <a:pt x="1395721" y="736918"/>
                              </a:lnTo>
                              <a:lnTo>
                                <a:pt x="1394131" y="741680"/>
                              </a:lnTo>
                              <a:lnTo>
                                <a:pt x="1392223" y="746443"/>
                              </a:lnTo>
                              <a:lnTo>
                                <a:pt x="1389997" y="750888"/>
                              </a:lnTo>
                              <a:lnTo>
                                <a:pt x="1387453" y="755015"/>
                              </a:lnTo>
                              <a:lnTo>
                                <a:pt x="1384909" y="759460"/>
                              </a:lnTo>
                              <a:lnTo>
                                <a:pt x="1382047" y="763905"/>
                              </a:lnTo>
                              <a:lnTo>
                                <a:pt x="1378867" y="767715"/>
                              </a:lnTo>
                              <a:lnTo>
                                <a:pt x="1375368" y="771525"/>
                              </a:lnTo>
                              <a:lnTo>
                                <a:pt x="1371870" y="775653"/>
                              </a:lnTo>
                              <a:lnTo>
                                <a:pt x="1123823" y="1022668"/>
                              </a:lnTo>
                              <a:lnTo>
                                <a:pt x="1123823" y="1030605"/>
                              </a:lnTo>
                              <a:lnTo>
                                <a:pt x="1123505" y="1038543"/>
                              </a:lnTo>
                              <a:lnTo>
                                <a:pt x="1122551" y="1046480"/>
                              </a:lnTo>
                              <a:lnTo>
                                <a:pt x="1121279" y="1053783"/>
                              </a:lnTo>
                              <a:lnTo>
                                <a:pt x="1120007" y="1061720"/>
                              </a:lnTo>
                              <a:lnTo>
                                <a:pt x="1117781" y="1069340"/>
                              </a:lnTo>
                              <a:lnTo>
                                <a:pt x="1115555" y="1076643"/>
                              </a:lnTo>
                              <a:lnTo>
                                <a:pt x="1112693" y="1084263"/>
                              </a:lnTo>
                              <a:lnTo>
                                <a:pt x="1109513" y="1091565"/>
                              </a:lnTo>
                              <a:lnTo>
                                <a:pt x="1106333" y="1098868"/>
                              </a:lnTo>
                              <a:lnTo>
                                <a:pt x="1102517" y="1105853"/>
                              </a:lnTo>
                              <a:lnTo>
                                <a:pt x="1098064" y="1112520"/>
                              </a:lnTo>
                              <a:lnTo>
                                <a:pt x="1093930" y="1119188"/>
                              </a:lnTo>
                              <a:lnTo>
                                <a:pt x="1088842" y="1125855"/>
                              </a:lnTo>
                              <a:lnTo>
                                <a:pt x="1083118" y="1132205"/>
                              </a:lnTo>
                              <a:lnTo>
                                <a:pt x="1077712" y="1138238"/>
                              </a:lnTo>
                              <a:lnTo>
                                <a:pt x="1071352" y="1143953"/>
                              </a:lnTo>
                              <a:lnTo>
                                <a:pt x="1064992" y="1149033"/>
                              </a:lnTo>
                              <a:lnTo>
                                <a:pt x="1058631" y="1154113"/>
                              </a:lnTo>
                              <a:lnTo>
                                <a:pt x="1051953" y="1158558"/>
                              </a:lnTo>
                              <a:lnTo>
                                <a:pt x="1045275" y="1163003"/>
                              </a:lnTo>
                              <a:lnTo>
                                <a:pt x="1038279" y="1166813"/>
                              </a:lnTo>
                              <a:lnTo>
                                <a:pt x="1031283" y="1169988"/>
                              </a:lnTo>
                              <a:lnTo>
                                <a:pt x="1023650" y="1173163"/>
                              </a:lnTo>
                              <a:lnTo>
                                <a:pt x="1023650" y="1562101"/>
                              </a:lnTo>
                              <a:lnTo>
                                <a:pt x="1023650" y="1567816"/>
                              </a:lnTo>
                              <a:lnTo>
                                <a:pt x="1022378" y="1573848"/>
                              </a:lnTo>
                              <a:lnTo>
                                <a:pt x="1021424" y="1579246"/>
                              </a:lnTo>
                              <a:lnTo>
                                <a:pt x="1019198" y="1584961"/>
                              </a:lnTo>
                              <a:lnTo>
                                <a:pt x="1016654" y="1590041"/>
                              </a:lnTo>
                              <a:lnTo>
                                <a:pt x="1013792" y="1594803"/>
                              </a:lnTo>
                              <a:lnTo>
                                <a:pt x="1010294" y="1599566"/>
                              </a:lnTo>
                              <a:lnTo>
                                <a:pt x="1006796" y="1603376"/>
                              </a:lnTo>
                              <a:lnTo>
                                <a:pt x="1002344" y="1607186"/>
                              </a:lnTo>
                              <a:lnTo>
                                <a:pt x="997892" y="1610361"/>
                              </a:lnTo>
                              <a:lnTo>
                                <a:pt x="993439" y="1613536"/>
                              </a:lnTo>
                              <a:lnTo>
                                <a:pt x="988033" y="1616076"/>
                              </a:lnTo>
                              <a:lnTo>
                                <a:pt x="982627" y="1617981"/>
                              </a:lnTo>
                              <a:lnTo>
                                <a:pt x="977221" y="1619568"/>
                              </a:lnTo>
                              <a:lnTo>
                                <a:pt x="971179" y="1620203"/>
                              </a:lnTo>
                              <a:lnTo>
                                <a:pt x="965455" y="1620838"/>
                              </a:lnTo>
                              <a:lnTo>
                                <a:pt x="959413" y="1620203"/>
                              </a:lnTo>
                              <a:lnTo>
                                <a:pt x="953370" y="1619568"/>
                              </a:lnTo>
                              <a:lnTo>
                                <a:pt x="947964" y="1617981"/>
                              </a:lnTo>
                              <a:lnTo>
                                <a:pt x="942558" y="1616076"/>
                              </a:lnTo>
                              <a:lnTo>
                                <a:pt x="937470" y="1613536"/>
                              </a:lnTo>
                              <a:lnTo>
                                <a:pt x="932700" y="1610361"/>
                              </a:lnTo>
                              <a:lnTo>
                                <a:pt x="927930" y="1607186"/>
                              </a:lnTo>
                              <a:lnTo>
                                <a:pt x="923795" y="1603376"/>
                              </a:lnTo>
                              <a:lnTo>
                                <a:pt x="919979" y="1599566"/>
                              </a:lnTo>
                              <a:lnTo>
                                <a:pt x="916799" y="1594803"/>
                              </a:lnTo>
                              <a:lnTo>
                                <a:pt x="913619" y="1590041"/>
                              </a:lnTo>
                              <a:lnTo>
                                <a:pt x="911393" y="1584961"/>
                              </a:lnTo>
                              <a:lnTo>
                                <a:pt x="909485" y="1579246"/>
                              </a:lnTo>
                              <a:lnTo>
                                <a:pt x="907895" y="1573848"/>
                              </a:lnTo>
                              <a:lnTo>
                                <a:pt x="906941" y="1567816"/>
                              </a:lnTo>
                              <a:lnTo>
                                <a:pt x="906623" y="1562101"/>
                              </a:lnTo>
                              <a:lnTo>
                                <a:pt x="906623" y="1173163"/>
                              </a:lnTo>
                              <a:lnTo>
                                <a:pt x="899627" y="1169988"/>
                              </a:lnTo>
                              <a:lnTo>
                                <a:pt x="892313" y="1166813"/>
                              </a:lnTo>
                              <a:lnTo>
                                <a:pt x="885316" y="1163003"/>
                              </a:lnTo>
                              <a:lnTo>
                                <a:pt x="878638" y="1158558"/>
                              </a:lnTo>
                              <a:lnTo>
                                <a:pt x="871960" y="1154113"/>
                              </a:lnTo>
                              <a:lnTo>
                                <a:pt x="865282" y="1149033"/>
                              </a:lnTo>
                              <a:lnTo>
                                <a:pt x="858922" y="1143953"/>
                              </a:lnTo>
                              <a:lnTo>
                                <a:pt x="852879" y="1138238"/>
                              </a:lnTo>
                              <a:lnTo>
                                <a:pt x="847473" y="1132205"/>
                              </a:lnTo>
                              <a:lnTo>
                                <a:pt x="842385" y="1125855"/>
                              </a:lnTo>
                              <a:lnTo>
                                <a:pt x="837297" y="1119505"/>
                              </a:lnTo>
                              <a:lnTo>
                                <a:pt x="832845" y="1113473"/>
                              </a:lnTo>
                              <a:lnTo>
                                <a:pt x="828393" y="1106488"/>
                              </a:lnTo>
                              <a:lnTo>
                                <a:pt x="824577" y="1099503"/>
                              </a:lnTo>
                              <a:lnTo>
                                <a:pt x="821397" y="1092835"/>
                              </a:lnTo>
                              <a:lnTo>
                                <a:pt x="818216" y="1085850"/>
                              </a:lnTo>
                              <a:lnTo>
                                <a:pt x="815354" y="1078230"/>
                              </a:lnTo>
                              <a:lnTo>
                                <a:pt x="813128" y="1071245"/>
                              </a:lnTo>
                              <a:lnTo>
                                <a:pt x="811220" y="1063625"/>
                              </a:lnTo>
                              <a:lnTo>
                                <a:pt x="809630" y="1056323"/>
                              </a:lnTo>
                              <a:lnTo>
                                <a:pt x="808040" y="1048703"/>
                              </a:lnTo>
                              <a:lnTo>
                                <a:pt x="807086" y="1041400"/>
                              </a:lnTo>
                              <a:lnTo>
                                <a:pt x="806768" y="1033463"/>
                              </a:lnTo>
                              <a:lnTo>
                                <a:pt x="806450" y="1025843"/>
                              </a:lnTo>
                              <a:lnTo>
                                <a:pt x="806768" y="1018540"/>
                              </a:lnTo>
                              <a:lnTo>
                                <a:pt x="807086" y="1010920"/>
                              </a:lnTo>
                              <a:lnTo>
                                <a:pt x="808040" y="1002983"/>
                              </a:lnTo>
                              <a:lnTo>
                                <a:pt x="809630" y="995680"/>
                              </a:lnTo>
                              <a:lnTo>
                                <a:pt x="811220" y="988060"/>
                              </a:lnTo>
                              <a:lnTo>
                                <a:pt x="813128" y="981075"/>
                              </a:lnTo>
                              <a:lnTo>
                                <a:pt x="815354" y="973455"/>
                              </a:lnTo>
                              <a:lnTo>
                                <a:pt x="818216" y="966470"/>
                              </a:lnTo>
                              <a:lnTo>
                                <a:pt x="821397" y="959485"/>
                              </a:lnTo>
                              <a:lnTo>
                                <a:pt x="824577" y="952183"/>
                              </a:lnTo>
                              <a:lnTo>
                                <a:pt x="828393" y="945515"/>
                              </a:lnTo>
                              <a:lnTo>
                                <a:pt x="832845" y="938848"/>
                              </a:lnTo>
                              <a:lnTo>
                                <a:pt x="837297" y="932180"/>
                              </a:lnTo>
                              <a:lnTo>
                                <a:pt x="842385" y="925830"/>
                              </a:lnTo>
                              <a:lnTo>
                                <a:pt x="847473" y="920115"/>
                              </a:lnTo>
                              <a:lnTo>
                                <a:pt x="852879" y="914083"/>
                              </a:lnTo>
                              <a:lnTo>
                                <a:pt x="859240" y="908368"/>
                              </a:lnTo>
                              <a:lnTo>
                                <a:pt x="865282" y="902653"/>
                              </a:lnTo>
                              <a:lnTo>
                                <a:pt x="871960" y="897890"/>
                              </a:lnTo>
                              <a:lnTo>
                                <a:pt x="878638" y="893445"/>
                              </a:lnTo>
                              <a:lnTo>
                                <a:pt x="885316" y="889000"/>
                              </a:lnTo>
                              <a:lnTo>
                                <a:pt x="892313" y="885508"/>
                              </a:lnTo>
                              <a:lnTo>
                                <a:pt x="899627" y="882015"/>
                              </a:lnTo>
                              <a:lnTo>
                                <a:pt x="906941" y="878840"/>
                              </a:lnTo>
                              <a:lnTo>
                                <a:pt x="914573" y="875983"/>
                              </a:lnTo>
                              <a:lnTo>
                                <a:pt x="921887" y="873760"/>
                              </a:lnTo>
                              <a:lnTo>
                                <a:pt x="929520" y="872173"/>
                              </a:lnTo>
                              <a:lnTo>
                                <a:pt x="936834" y="870585"/>
                              </a:lnTo>
                              <a:lnTo>
                                <a:pt x="944784" y="869315"/>
                              </a:lnTo>
                              <a:lnTo>
                                <a:pt x="952734" y="868363"/>
                              </a:lnTo>
                              <a:lnTo>
                                <a:pt x="960685" y="868045"/>
                              </a:lnTo>
                              <a:lnTo>
                                <a:pt x="967999" y="867728"/>
                              </a:lnTo>
                              <a:lnTo>
                                <a:pt x="1216364" y="620078"/>
                              </a:lnTo>
                              <a:lnTo>
                                <a:pt x="1219862" y="616585"/>
                              </a:lnTo>
                              <a:lnTo>
                                <a:pt x="1223996" y="613410"/>
                              </a:lnTo>
                              <a:lnTo>
                                <a:pt x="1228130" y="610235"/>
                              </a:lnTo>
                              <a:lnTo>
                                <a:pt x="1232264" y="607060"/>
                              </a:lnTo>
                              <a:lnTo>
                                <a:pt x="1236398" y="604520"/>
                              </a:lnTo>
                              <a:lnTo>
                                <a:pt x="1240851" y="601980"/>
                              </a:lnTo>
                              <a:lnTo>
                                <a:pt x="1245621" y="599758"/>
                              </a:lnTo>
                              <a:lnTo>
                                <a:pt x="1250073" y="597535"/>
                              </a:lnTo>
                              <a:lnTo>
                                <a:pt x="1254843" y="596265"/>
                              </a:lnTo>
                              <a:lnTo>
                                <a:pt x="1259295" y="594678"/>
                              </a:lnTo>
                              <a:lnTo>
                                <a:pt x="1264065" y="593408"/>
                              </a:lnTo>
                              <a:lnTo>
                                <a:pt x="1268835" y="592138"/>
                              </a:lnTo>
                              <a:lnTo>
                                <a:pt x="1278694" y="590868"/>
                              </a:lnTo>
                              <a:lnTo>
                                <a:pt x="1288552" y="590550"/>
                              </a:lnTo>
                              <a:close/>
                              <a:moveTo>
                                <a:pt x="799395" y="26988"/>
                              </a:moveTo>
                              <a:lnTo>
                                <a:pt x="618825" y="785302"/>
                              </a:lnTo>
                              <a:lnTo>
                                <a:pt x="426196" y="592785"/>
                              </a:lnTo>
                              <a:lnTo>
                                <a:pt x="414454" y="608987"/>
                              </a:lnTo>
                              <a:lnTo>
                                <a:pt x="403030" y="625189"/>
                              </a:lnTo>
                              <a:lnTo>
                                <a:pt x="392240" y="641708"/>
                              </a:lnTo>
                              <a:lnTo>
                                <a:pt x="381450" y="658228"/>
                              </a:lnTo>
                              <a:lnTo>
                                <a:pt x="371295" y="674748"/>
                              </a:lnTo>
                              <a:lnTo>
                                <a:pt x="361775" y="691585"/>
                              </a:lnTo>
                              <a:lnTo>
                                <a:pt x="352254" y="709058"/>
                              </a:lnTo>
                              <a:lnTo>
                                <a:pt x="343369" y="726213"/>
                              </a:lnTo>
                              <a:lnTo>
                                <a:pt x="336387" y="741144"/>
                              </a:lnTo>
                              <a:lnTo>
                                <a:pt x="329088" y="756393"/>
                              </a:lnTo>
                              <a:lnTo>
                                <a:pt x="322741" y="771642"/>
                              </a:lnTo>
                              <a:lnTo>
                                <a:pt x="316711" y="786573"/>
                              </a:lnTo>
                              <a:lnTo>
                                <a:pt x="310365" y="801822"/>
                              </a:lnTo>
                              <a:lnTo>
                                <a:pt x="304652" y="817706"/>
                              </a:lnTo>
                              <a:lnTo>
                                <a:pt x="299257" y="832955"/>
                              </a:lnTo>
                              <a:lnTo>
                                <a:pt x="294180" y="848839"/>
                              </a:lnTo>
                              <a:lnTo>
                                <a:pt x="289420" y="864723"/>
                              </a:lnTo>
                              <a:lnTo>
                                <a:pt x="284977" y="880290"/>
                              </a:lnTo>
                              <a:lnTo>
                                <a:pt x="280851" y="896174"/>
                              </a:lnTo>
                              <a:lnTo>
                                <a:pt x="276726" y="912376"/>
                              </a:lnTo>
                              <a:lnTo>
                                <a:pt x="273235" y="927942"/>
                              </a:lnTo>
                              <a:lnTo>
                                <a:pt x="270062" y="944144"/>
                              </a:lnTo>
                              <a:lnTo>
                                <a:pt x="267523" y="960346"/>
                              </a:lnTo>
                              <a:lnTo>
                                <a:pt x="264667" y="976548"/>
                              </a:lnTo>
                              <a:lnTo>
                                <a:pt x="262128" y="992433"/>
                              </a:lnTo>
                              <a:lnTo>
                                <a:pt x="260224" y="1008634"/>
                              </a:lnTo>
                              <a:lnTo>
                                <a:pt x="258637" y="1024836"/>
                              </a:lnTo>
                              <a:lnTo>
                                <a:pt x="257050" y="1041038"/>
                              </a:lnTo>
                              <a:lnTo>
                                <a:pt x="256098" y="1057240"/>
                              </a:lnTo>
                              <a:lnTo>
                                <a:pt x="255464" y="1073760"/>
                              </a:lnTo>
                              <a:lnTo>
                                <a:pt x="254829" y="1089962"/>
                              </a:lnTo>
                              <a:lnTo>
                                <a:pt x="254829" y="1105846"/>
                              </a:lnTo>
                              <a:lnTo>
                                <a:pt x="254829" y="1122683"/>
                              </a:lnTo>
                              <a:lnTo>
                                <a:pt x="255464" y="1138568"/>
                              </a:lnTo>
                              <a:lnTo>
                                <a:pt x="256416" y="1155087"/>
                              </a:lnTo>
                              <a:lnTo>
                                <a:pt x="257050" y="1171289"/>
                              </a:lnTo>
                              <a:lnTo>
                                <a:pt x="258637" y="1187491"/>
                              </a:lnTo>
                              <a:lnTo>
                                <a:pt x="260224" y="1203693"/>
                              </a:lnTo>
                              <a:lnTo>
                                <a:pt x="262128" y="1219895"/>
                              </a:lnTo>
                              <a:lnTo>
                                <a:pt x="264667" y="1236097"/>
                              </a:lnTo>
                              <a:lnTo>
                                <a:pt x="267523" y="1251981"/>
                              </a:lnTo>
                              <a:lnTo>
                                <a:pt x="270379" y="1268183"/>
                              </a:lnTo>
                              <a:lnTo>
                                <a:pt x="273552" y="1284385"/>
                              </a:lnTo>
                              <a:lnTo>
                                <a:pt x="277361" y="1300269"/>
                              </a:lnTo>
                              <a:lnTo>
                                <a:pt x="281169" y="1316153"/>
                              </a:lnTo>
                              <a:lnTo>
                                <a:pt x="284977" y="1332038"/>
                              </a:lnTo>
                              <a:lnTo>
                                <a:pt x="289737" y="1347922"/>
                              </a:lnTo>
                              <a:lnTo>
                                <a:pt x="294497" y="1363488"/>
                              </a:lnTo>
                              <a:lnTo>
                                <a:pt x="299575" y="1379373"/>
                              </a:lnTo>
                              <a:lnTo>
                                <a:pt x="305287" y="1394622"/>
                              </a:lnTo>
                              <a:lnTo>
                                <a:pt x="310682" y="1410188"/>
                              </a:lnTo>
                              <a:lnTo>
                                <a:pt x="317029" y="1425437"/>
                              </a:lnTo>
                              <a:lnTo>
                                <a:pt x="323376" y="1440686"/>
                              </a:lnTo>
                              <a:lnTo>
                                <a:pt x="330040" y="1456252"/>
                              </a:lnTo>
                              <a:lnTo>
                                <a:pt x="337022" y="1471184"/>
                              </a:lnTo>
                              <a:lnTo>
                                <a:pt x="344003" y="1486115"/>
                              </a:lnTo>
                              <a:lnTo>
                                <a:pt x="351620" y="1501046"/>
                              </a:lnTo>
                              <a:lnTo>
                                <a:pt x="359553" y="1515660"/>
                              </a:lnTo>
                              <a:lnTo>
                                <a:pt x="367804" y="1530273"/>
                              </a:lnTo>
                              <a:lnTo>
                                <a:pt x="376373" y="1544887"/>
                              </a:lnTo>
                              <a:lnTo>
                                <a:pt x="384941" y="1558865"/>
                              </a:lnTo>
                              <a:lnTo>
                                <a:pt x="394461" y="1573161"/>
                              </a:lnTo>
                              <a:lnTo>
                                <a:pt x="403982" y="1587139"/>
                              </a:lnTo>
                              <a:lnTo>
                                <a:pt x="413819" y="1601117"/>
                              </a:lnTo>
                              <a:lnTo>
                                <a:pt x="423657" y="1614777"/>
                              </a:lnTo>
                              <a:lnTo>
                                <a:pt x="434130" y="1628120"/>
                              </a:lnTo>
                              <a:lnTo>
                                <a:pt x="444919" y="1641780"/>
                              </a:lnTo>
                              <a:lnTo>
                                <a:pt x="455709" y="1655123"/>
                              </a:lnTo>
                              <a:lnTo>
                                <a:pt x="466816" y="1668148"/>
                              </a:lnTo>
                              <a:lnTo>
                                <a:pt x="478558" y="1680856"/>
                              </a:lnTo>
                              <a:lnTo>
                                <a:pt x="490300" y="1693563"/>
                              </a:lnTo>
                              <a:lnTo>
                                <a:pt x="502676" y="1706270"/>
                              </a:lnTo>
                              <a:lnTo>
                                <a:pt x="512832" y="1716119"/>
                              </a:lnTo>
                              <a:lnTo>
                                <a:pt x="522987" y="1725967"/>
                              </a:lnTo>
                              <a:lnTo>
                                <a:pt x="533776" y="1735497"/>
                              </a:lnTo>
                              <a:lnTo>
                                <a:pt x="544249" y="1744710"/>
                              </a:lnTo>
                              <a:lnTo>
                                <a:pt x="555039" y="1753923"/>
                              </a:lnTo>
                              <a:lnTo>
                                <a:pt x="565511" y="1762818"/>
                              </a:lnTo>
                              <a:lnTo>
                                <a:pt x="587725" y="1780291"/>
                              </a:lnTo>
                              <a:lnTo>
                                <a:pt x="609939" y="1796811"/>
                              </a:lnTo>
                              <a:lnTo>
                                <a:pt x="633106" y="1812695"/>
                              </a:lnTo>
                              <a:lnTo>
                                <a:pt x="656589" y="1827626"/>
                              </a:lnTo>
                              <a:lnTo>
                                <a:pt x="680073" y="1841604"/>
                              </a:lnTo>
                              <a:lnTo>
                                <a:pt x="704509" y="1854629"/>
                              </a:lnTo>
                              <a:lnTo>
                                <a:pt x="728944" y="1867337"/>
                              </a:lnTo>
                              <a:lnTo>
                                <a:pt x="753697" y="1878774"/>
                              </a:lnTo>
                              <a:lnTo>
                                <a:pt x="778768" y="1889257"/>
                              </a:lnTo>
                              <a:lnTo>
                                <a:pt x="804155" y="1899741"/>
                              </a:lnTo>
                              <a:lnTo>
                                <a:pt x="829543" y="1908636"/>
                              </a:lnTo>
                              <a:lnTo>
                                <a:pt x="855566" y="1916896"/>
                              </a:lnTo>
                              <a:lnTo>
                                <a:pt x="881906" y="1923885"/>
                              </a:lnTo>
                              <a:lnTo>
                                <a:pt x="908245" y="1930556"/>
                              </a:lnTo>
                              <a:lnTo>
                                <a:pt x="934585" y="1936592"/>
                              </a:lnTo>
                              <a:lnTo>
                                <a:pt x="961242" y="1941357"/>
                              </a:lnTo>
                              <a:lnTo>
                                <a:pt x="988217" y="1945805"/>
                              </a:lnTo>
                              <a:lnTo>
                                <a:pt x="1014874" y="1948982"/>
                              </a:lnTo>
                              <a:lnTo>
                                <a:pt x="1042165" y="1951206"/>
                              </a:lnTo>
                              <a:lnTo>
                                <a:pt x="1068823" y="1952794"/>
                              </a:lnTo>
                              <a:lnTo>
                                <a:pt x="1095797" y="1953112"/>
                              </a:lnTo>
                              <a:lnTo>
                                <a:pt x="1123089" y="1953112"/>
                              </a:lnTo>
                              <a:lnTo>
                                <a:pt x="1150063" y="1951841"/>
                              </a:lnTo>
                              <a:lnTo>
                                <a:pt x="1177355" y="1950253"/>
                              </a:lnTo>
                              <a:lnTo>
                                <a:pt x="1204012" y="1947711"/>
                              </a:lnTo>
                              <a:lnTo>
                                <a:pt x="1231304" y="1944217"/>
                              </a:lnTo>
                              <a:lnTo>
                                <a:pt x="1257961" y="1939451"/>
                              </a:lnTo>
                              <a:lnTo>
                                <a:pt x="1284618" y="1934368"/>
                              </a:lnTo>
                              <a:lnTo>
                                <a:pt x="1311275" y="1928015"/>
                              </a:lnTo>
                              <a:lnTo>
                                <a:pt x="1258913" y="2147853"/>
                              </a:lnTo>
                              <a:lnTo>
                                <a:pt x="1246219" y="2200588"/>
                              </a:lnTo>
                              <a:lnTo>
                                <a:pt x="1220514" y="2203130"/>
                              </a:lnTo>
                              <a:lnTo>
                                <a:pt x="1195126" y="2205989"/>
                              </a:lnTo>
                              <a:lnTo>
                                <a:pt x="1169104" y="2207895"/>
                              </a:lnTo>
                              <a:lnTo>
                                <a:pt x="1143082" y="2209166"/>
                              </a:lnTo>
                              <a:lnTo>
                                <a:pt x="1117694" y="2209801"/>
                              </a:lnTo>
                              <a:lnTo>
                                <a:pt x="1091672" y="2209801"/>
                              </a:lnTo>
                              <a:lnTo>
                                <a:pt x="1065649" y="2209483"/>
                              </a:lnTo>
                              <a:lnTo>
                                <a:pt x="1039627" y="2208530"/>
                              </a:lnTo>
                              <a:lnTo>
                                <a:pt x="1013287" y="2206307"/>
                              </a:lnTo>
                              <a:lnTo>
                                <a:pt x="987265" y="2204083"/>
                              </a:lnTo>
                              <a:lnTo>
                                <a:pt x="961242" y="2201224"/>
                              </a:lnTo>
                              <a:lnTo>
                                <a:pt x="935537" y="2197411"/>
                              </a:lnTo>
                              <a:lnTo>
                                <a:pt x="909832" y="2193282"/>
                              </a:lnTo>
                              <a:lnTo>
                                <a:pt x="883810" y="2188199"/>
                              </a:lnTo>
                              <a:lnTo>
                                <a:pt x="857787" y="2182798"/>
                              </a:lnTo>
                              <a:lnTo>
                                <a:pt x="832400" y="2176762"/>
                              </a:lnTo>
                              <a:lnTo>
                                <a:pt x="832717" y="2174856"/>
                              </a:lnTo>
                              <a:lnTo>
                                <a:pt x="814946" y="2170091"/>
                              </a:lnTo>
                              <a:lnTo>
                                <a:pt x="797808" y="2165325"/>
                              </a:lnTo>
                              <a:lnTo>
                                <a:pt x="780037" y="2160242"/>
                              </a:lnTo>
                              <a:lnTo>
                                <a:pt x="762583" y="2154842"/>
                              </a:lnTo>
                              <a:lnTo>
                                <a:pt x="745446" y="2149441"/>
                              </a:lnTo>
                              <a:lnTo>
                                <a:pt x="727992" y="2143087"/>
                              </a:lnTo>
                              <a:lnTo>
                                <a:pt x="710856" y="2136734"/>
                              </a:lnTo>
                              <a:lnTo>
                                <a:pt x="693719" y="2130380"/>
                              </a:lnTo>
                              <a:lnTo>
                                <a:pt x="676900" y="2123391"/>
                              </a:lnTo>
                              <a:lnTo>
                                <a:pt x="660080" y="2116084"/>
                              </a:lnTo>
                              <a:lnTo>
                                <a:pt x="642943" y="2108777"/>
                              </a:lnTo>
                              <a:lnTo>
                                <a:pt x="626441" y="2100835"/>
                              </a:lnTo>
                              <a:lnTo>
                                <a:pt x="609939" y="2092893"/>
                              </a:lnTo>
                              <a:lnTo>
                                <a:pt x="593437" y="2084633"/>
                              </a:lnTo>
                              <a:lnTo>
                                <a:pt x="577253" y="2076056"/>
                              </a:lnTo>
                              <a:lnTo>
                                <a:pt x="561385" y="2067478"/>
                              </a:lnTo>
                              <a:lnTo>
                                <a:pt x="545201" y="2057948"/>
                              </a:lnTo>
                              <a:lnTo>
                                <a:pt x="529016" y="2048417"/>
                              </a:lnTo>
                              <a:lnTo>
                                <a:pt x="513149" y="2038887"/>
                              </a:lnTo>
                              <a:lnTo>
                                <a:pt x="497916" y="2028721"/>
                              </a:lnTo>
                              <a:lnTo>
                                <a:pt x="482049" y="2018555"/>
                              </a:lnTo>
                              <a:lnTo>
                                <a:pt x="466816" y="2007754"/>
                              </a:lnTo>
                              <a:lnTo>
                                <a:pt x="451901" y="1996952"/>
                              </a:lnTo>
                              <a:lnTo>
                                <a:pt x="436668" y="1985833"/>
                              </a:lnTo>
                              <a:lnTo>
                                <a:pt x="422070" y="1974397"/>
                              </a:lnTo>
                              <a:lnTo>
                                <a:pt x="407155" y="1962642"/>
                              </a:lnTo>
                              <a:lnTo>
                                <a:pt x="392557" y="1950888"/>
                              </a:lnTo>
                              <a:lnTo>
                                <a:pt x="378277" y="1938498"/>
                              </a:lnTo>
                              <a:lnTo>
                                <a:pt x="364313" y="1926109"/>
                              </a:lnTo>
                              <a:lnTo>
                                <a:pt x="350033" y="1913083"/>
                              </a:lnTo>
                              <a:lnTo>
                                <a:pt x="336387" y="1900058"/>
                              </a:lnTo>
                              <a:lnTo>
                                <a:pt x="322424" y="1886716"/>
                              </a:lnTo>
                              <a:lnTo>
                                <a:pt x="305604" y="1869243"/>
                              </a:lnTo>
                              <a:lnTo>
                                <a:pt x="289420" y="1852088"/>
                              </a:lnTo>
                              <a:lnTo>
                                <a:pt x="273235" y="1833980"/>
                              </a:lnTo>
                              <a:lnTo>
                                <a:pt x="258002" y="1815554"/>
                              </a:lnTo>
                              <a:lnTo>
                                <a:pt x="242452" y="1797446"/>
                              </a:lnTo>
                              <a:lnTo>
                                <a:pt x="228172" y="1779020"/>
                              </a:lnTo>
                              <a:lnTo>
                                <a:pt x="213891" y="1760277"/>
                              </a:lnTo>
                              <a:lnTo>
                                <a:pt x="200245" y="1741216"/>
                              </a:lnTo>
                              <a:lnTo>
                                <a:pt x="187234" y="1721837"/>
                              </a:lnTo>
                              <a:lnTo>
                                <a:pt x="174223" y="1702141"/>
                              </a:lnTo>
                              <a:lnTo>
                                <a:pt x="161846" y="1682444"/>
                              </a:lnTo>
                              <a:lnTo>
                                <a:pt x="150105" y="1662748"/>
                              </a:lnTo>
                              <a:lnTo>
                                <a:pt x="138363" y="1642734"/>
                              </a:lnTo>
                              <a:lnTo>
                                <a:pt x="127573" y="1622402"/>
                              </a:lnTo>
                              <a:lnTo>
                                <a:pt x="117101" y="1602388"/>
                              </a:lnTo>
                              <a:lnTo>
                                <a:pt x="106946" y="1581420"/>
                              </a:lnTo>
                              <a:lnTo>
                                <a:pt x="97425" y="1560453"/>
                              </a:lnTo>
                              <a:lnTo>
                                <a:pt x="87905" y="1539486"/>
                              </a:lnTo>
                              <a:lnTo>
                                <a:pt x="79336" y="1518836"/>
                              </a:lnTo>
                              <a:lnTo>
                                <a:pt x="71085" y="1497551"/>
                              </a:lnTo>
                              <a:lnTo>
                                <a:pt x="63152" y="1476267"/>
                              </a:lnTo>
                              <a:lnTo>
                                <a:pt x="56170" y="1454664"/>
                              </a:lnTo>
                              <a:lnTo>
                                <a:pt x="49189" y="1432744"/>
                              </a:lnTo>
                              <a:lnTo>
                                <a:pt x="42842" y="1411141"/>
                              </a:lnTo>
                              <a:lnTo>
                                <a:pt x="36495" y="1389539"/>
                              </a:lnTo>
                              <a:lnTo>
                                <a:pt x="31100" y="1367618"/>
                              </a:lnTo>
                              <a:lnTo>
                                <a:pt x="25705" y="1345380"/>
                              </a:lnTo>
                              <a:lnTo>
                                <a:pt x="21262" y="1323460"/>
                              </a:lnTo>
                              <a:lnTo>
                                <a:pt x="17137" y="1301222"/>
                              </a:lnTo>
                              <a:lnTo>
                                <a:pt x="13328" y="1278984"/>
                              </a:lnTo>
                              <a:lnTo>
                                <a:pt x="10155" y="1256746"/>
                              </a:lnTo>
                              <a:lnTo>
                                <a:pt x="7299" y="1234508"/>
                              </a:lnTo>
                              <a:lnTo>
                                <a:pt x="5077" y="1211953"/>
                              </a:lnTo>
                              <a:lnTo>
                                <a:pt x="2856" y="1189397"/>
                              </a:lnTo>
                              <a:lnTo>
                                <a:pt x="1587" y="1167159"/>
                              </a:lnTo>
                              <a:lnTo>
                                <a:pt x="317" y="1144604"/>
                              </a:lnTo>
                              <a:lnTo>
                                <a:pt x="0" y="1122048"/>
                              </a:lnTo>
                              <a:lnTo>
                                <a:pt x="0" y="1099810"/>
                              </a:lnTo>
                              <a:lnTo>
                                <a:pt x="0" y="1077254"/>
                              </a:lnTo>
                              <a:lnTo>
                                <a:pt x="635" y="1054699"/>
                              </a:lnTo>
                              <a:lnTo>
                                <a:pt x="2221" y="1032461"/>
                              </a:lnTo>
                              <a:lnTo>
                                <a:pt x="3808" y="1009905"/>
                              </a:lnTo>
                              <a:lnTo>
                                <a:pt x="5712" y="987350"/>
                              </a:lnTo>
                              <a:lnTo>
                                <a:pt x="8568" y="965429"/>
                              </a:lnTo>
                              <a:lnTo>
                                <a:pt x="11742" y="942874"/>
                              </a:lnTo>
                              <a:lnTo>
                                <a:pt x="14915" y="920636"/>
                              </a:lnTo>
                              <a:lnTo>
                                <a:pt x="19041" y="898398"/>
                              </a:lnTo>
                              <a:lnTo>
                                <a:pt x="23484" y="876478"/>
                              </a:lnTo>
                              <a:lnTo>
                                <a:pt x="28244" y="854240"/>
                              </a:lnTo>
                              <a:lnTo>
                                <a:pt x="33639" y="832319"/>
                              </a:lnTo>
                              <a:lnTo>
                                <a:pt x="39351" y="810717"/>
                              </a:lnTo>
                              <a:lnTo>
                                <a:pt x="45380" y="788479"/>
                              </a:lnTo>
                              <a:lnTo>
                                <a:pt x="52045" y="766876"/>
                              </a:lnTo>
                              <a:lnTo>
                                <a:pt x="59344" y="745591"/>
                              </a:lnTo>
                              <a:lnTo>
                                <a:pt x="66643" y="723989"/>
                              </a:lnTo>
                              <a:lnTo>
                                <a:pt x="74894" y="702704"/>
                              </a:lnTo>
                              <a:lnTo>
                                <a:pt x="83145" y="681737"/>
                              </a:lnTo>
                              <a:lnTo>
                                <a:pt x="92348" y="660452"/>
                              </a:lnTo>
                              <a:lnTo>
                                <a:pt x="101868" y="639802"/>
                              </a:lnTo>
                              <a:lnTo>
                                <a:pt x="111706" y="619153"/>
                              </a:lnTo>
                              <a:lnTo>
                                <a:pt x="121861" y="598821"/>
                              </a:lnTo>
                              <a:lnTo>
                                <a:pt x="132333" y="578171"/>
                              </a:lnTo>
                              <a:lnTo>
                                <a:pt x="143758" y="558157"/>
                              </a:lnTo>
                              <a:lnTo>
                                <a:pt x="155182" y="538143"/>
                              </a:lnTo>
                              <a:lnTo>
                                <a:pt x="165337" y="521623"/>
                              </a:lnTo>
                              <a:lnTo>
                                <a:pt x="175810" y="505422"/>
                              </a:lnTo>
                              <a:lnTo>
                                <a:pt x="186282" y="489220"/>
                              </a:lnTo>
                              <a:lnTo>
                                <a:pt x="197389" y="473018"/>
                              </a:lnTo>
                              <a:lnTo>
                                <a:pt x="208814" y="457451"/>
                              </a:lnTo>
                              <a:lnTo>
                                <a:pt x="220238" y="441567"/>
                              </a:lnTo>
                              <a:lnTo>
                                <a:pt x="231980" y="425683"/>
                              </a:lnTo>
                              <a:lnTo>
                                <a:pt x="244039" y="410434"/>
                              </a:lnTo>
                              <a:lnTo>
                                <a:pt x="41255" y="207115"/>
                              </a:lnTo>
                              <a:lnTo>
                                <a:pt x="799395" y="26988"/>
                              </a:lnTo>
                              <a:close/>
                              <a:moveTo>
                                <a:pt x="1115113" y="0"/>
                              </a:moveTo>
                              <a:lnTo>
                                <a:pt x="1141155" y="953"/>
                              </a:lnTo>
                              <a:lnTo>
                                <a:pt x="1167196" y="1906"/>
                              </a:lnTo>
                              <a:lnTo>
                                <a:pt x="1193555" y="3494"/>
                              </a:lnTo>
                              <a:lnTo>
                                <a:pt x="1219596" y="6035"/>
                              </a:lnTo>
                              <a:lnTo>
                                <a:pt x="1245320" y="9212"/>
                              </a:lnTo>
                              <a:lnTo>
                                <a:pt x="1271044" y="12706"/>
                              </a:lnTo>
                              <a:lnTo>
                                <a:pt x="1297085" y="17152"/>
                              </a:lnTo>
                              <a:lnTo>
                                <a:pt x="1323126" y="21599"/>
                              </a:lnTo>
                              <a:lnTo>
                                <a:pt x="1348532" y="27317"/>
                              </a:lnTo>
                              <a:lnTo>
                                <a:pt x="1374574" y="33670"/>
                              </a:lnTo>
                              <a:lnTo>
                                <a:pt x="1392676" y="38434"/>
                              </a:lnTo>
                              <a:lnTo>
                                <a:pt x="1410460" y="42881"/>
                              </a:lnTo>
                              <a:lnTo>
                                <a:pt x="1428244" y="48599"/>
                              </a:lnTo>
                              <a:lnTo>
                                <a:pt x="1445711" y="53999"/>
                              </a:lnTo>
                              <a:lnTo>
                                <a:pt x="1463495" y="60034"/>
                              </a:lnTo>
                              <a:lnTo>
                                <a:pt x="1480962" y="66387"/>
                              </a:lnTo>
                              <a:lnTo>
                                <a:pt x="1498746" y="72422"/>
                              </a:lnTo>
                              <a:lnTo>
                                <a:pt x="1515578" y="79092"/>
                              </a:lnTo>
                              <a:lnTo>
                                <a:pt x="1532727" y="86398"/>
                              </a:lnTo>
                              <a:lnTo>
                                <a:pt x="1549876" y="93703"/>
                              </a:lnTo>
                              <a:lnTo>
                                <a:pt x="1566708" y="101327"/>
                              </a:lnTo>
                              <a:lnTo>
                                <a:pt x="1583222" y="109585"/>
                              </a:lnTo>
                              <a:lnTo>
                                <a:pt x="1600053" y="117526"/>
                              </a:lnTo>
                              <a:lnTo>
                                <a:pt x="1616250" y="126103"/>
                              </a:lnTo>
                              <a:lnTo>
                                <a:pt x="1632764" y="134679"/>
                              </a:lnTo>
                              <a:lnTo>
                                <a:pt x="1648960" y="143890"/>
                              </a:lnTo>
                              <a:lnTo>
                                <a:pt x="1665157" y="152784"/>
                              </a:lnTo>
                              <a:lnTo>
                                <a:pt x="1681035" y="162631"/>
                              </a:lnTo>
                              <a:lnTo>
                                <a:pt x="1696597" y="172478"/>
                              </a:lnTo>
                              <a:lnTo>
                                <a:pt x="1712158" y="182325"/>
                              </a:lnTo>
                              <a:lnTo>
                                <a:pt x="1727402" y="193124"/>
                              </a:lnTo>
                              <a:lnTo>
                                <a:pt x="1742645" y="203606"/>
                              </a:lnTo>
                              <a:lnTo>
                                <a:pt x="1757572" y="214406"/>
                              </a:lnTo>
                              <a:lnTo>
                                <a:pt x="1772498" y="225206"/>
                              </a:lnTo>
                              <a:lnTo>
                                <a:pt x="1787106" y="236641"/>
                              </a:lnTo>
                              <a:lnTo>
                                <a:pt x="1801715" y="248711"/>
                              </a:lnTo>
                              <a:lnTo>
                                <a:pt x="1816323" y="260464"/>
                              </a:lnTo>
                              <a:lnTo>
                                <a:pt x="1830614" y="272534"/>
                              </a:lnTo>
                              <a:lnTo>
                                <a:pt x="1844270" y="284922"/>
                              </a:lnTo>
                              <a:lnTo>
                                <a:pt x="1857926" y="297310"/>
                              </a:lnTo>
                              <a:lnTo>
                                <a:pt x="1871582" y="310333"/>
                              </a:lnTo>
                              <a:lnTo>
                                <a:pt x="1884920" y="323356"/>
                              </a:lnTo>
                              <a:lnTo>
                                <a:pt x="1901751" y="340826"/>
                              </a:lnTo>
                              <a:lnTo>
                                <a:pt x="1918265" y="358296"/>
                              </a:lnTo>
                              <a:lnTo>
                                <a:pt x="1934144" y="376084"/>
                              </a:lnTo>
                              <a:lnTo>
                                <a:pt x="1949706" y="394190"/>
                              </a:lnTo>
                              <a:lnTo>
                                <a:pt x="1964632" y="412295"/>
                              </a:lnTo>
                              <a:lnTo>
                                <a:pt x="1979240" y="431036"/>
                              </a:lnTo>
                              <a:lnTo>
                                <a:pt x="1993531" y="449776"/>
                              </a:lnTo>
                              <a:lnTo>
                                <a:pt x="2007187" y="468835"/>
                              </a:lnTo>
                              <a:lnTo>
                                <a:pt x="2020525" y="487893"/>
                              </a:lnTo>
                              <a:lnTo>
                                <a:pt x="2033228" y="507587"/>
                              </a:lnTo>
                              <a:lnTo>
                                <a:pt x="2045931" y="527280"/>
                              </a:lnTo>
                              <a:lnTo>
                                <a:pt x="2057682" y="546974"/>
                              </a:lnTo>
                              <a:lnTo>
                                <a:pt x="2069114" y="567303"/>
                              </a:lnTo>
                              <a:lnTo>
                                <a:pt x="2080230" y="587314"/>
                              </a:lnTo>
                              <a:lnTo>
                                <a:pt x="2090710" y="607643"/>
                              </a:lnTo>
                              <a:lnTo>
                                <a:pt x="2100555" y="628607"/>
                              </a:lnTo>
                              <a:lnTo>
                                <a:pt x="2110399" y="648936"/>
                              </a:lnTo>
                              <a:lnTo>
                                <a:pt x="2119609" y="670218"/>
                              </a:lnTo>
                              <a:lnTo>
                                <a:pt x="2128184" y="691182"/>
                              </a:lnTo>
                              <a:lnTo>
                                <a:pt x="2136441" y="712464"/>
                              </a:lnTo>
                              <a:lnTo>
                                <a:pt x="2144380" y="733745"/>
                              </a:lnTo>
                              <a:lnTo>
                                <a:pt x="2151684" y="755345"/>
                              </a:lnTo>
                              <a:lnTo>
                                <a:pt x="2158354" y="776627"/>
                              </a:lnTo>
                              <a:lnTo>
                                <a:pt x="2165023" y="798544"/>
                              </a:lnTo>
                              <a:lnTo>
                                <a:pt x="2171057" y="820461"/>
                              </a:lnTo>
                              <a:lnTo>
                                <a:pt x="2176455" y="842378"/>
                              </a:lnTo>
                              <a:lnTo>
                                <a:pt x="2181537" y="863977"/>
                              </a:lnTo>
                              <a:lnTo>
                                <a:pt x="2186300" y="886530"/>
                              </a:lnTo>
                              <a:lnTo>
                                <a:pt x="2190429" y="908447"/>
                              </a:lnTo>
                              <a:lnTo>
                                <a:pt x="2194240" y="930681"/>
                              </a:lnTo>
                              <a:lnTo>
                                <a:pt x="2197416" y="952916"/>
                              </a:lnTo>
                              <a:lnTo>
                                <a:pt x="2200591" y="975151"/>
                              </a:lnTo>
                              <a:lnTo>
                                <a:pt x="2202814" y="997703"/>
                              </a:lnTo>
                              <a:lnTo>
                                <a:pt x="2204402" y="1019938"/>
                              </a:lnTo>
                              <a:lnTo>
                                <a:pt x="2205990" y="1042490"/>
                              </a:lnTo>
                              <a:lnTo>
                                <a:pt x="2207260" y="1065043"/>
                              </a:lnTo>
                              <a:lnTo>
                                <a:pt x="2207578" y="1087277"/>
                              </a:lnTo>
                              <a:lnTo>
                                <a:pt x="2208213" y="1109830"/>
                              </a:lnTo>
                              <a:lnTo>
                                <a:pt x="2207578" y="1132382"/>
                              </a:lnTo>
                              <a:lnTo>
                                <a:pt x="2206943" y="1154617"/>
                              </a:lnTo>
                              <a:lnTo>
                                <a:pt x="2205673" y="1177169"/>
                              </a:lnTo>
                              <a:lnTo>
                                <a:pt x="2203767" y="1199721"/>
                              </a:lnTo>
                              <a:lnTo>
                                <a:pt x="2201862" y="1221956"/>
                              </a:lnTo>
                              <a:lnTo>
                                <a:pt x="2199003" y="1244508"/>
                              </a:lnTo>
                              <a:lnTo>
                                <a:pt x="2195828" y="1267061"/>
                              </a:lnTo>
                              <a:lnTo>
                                <a:pt x="2192652" y="1288978"/>
                              </a:lnTo>
                              <a:lnTo>
                                <a:pt x="2188841" y="1310895"/>
                              </a:lnTo>
                              <a:lnTo>
                                <a:pt x="2184077" y="1333447"/>
                              </a:lnTo>
                              <a:lnTo>
                                <a:pt x="2179314" y="1355047"/>
                              </a:lnTo>
                              <a:lnTo>
                                <a:pt x="2173915" y="1377281"/>
                              </a:lnTo>
                              <a:lnTo>
                                <a:pt x="2168198" y="1399198"/>
                              </a:lnTo>
                              <a:lnTo>
                                <a:pt x="2162165" y="1420798"/>
                              </a:lnTo>
                              <a:lnTo>
                                <a:pt x="2155178" y="1442397"/>
                              </a:lnTo>
                              <a:lnTo>
                                <a:pt x="2148191" y="1464314"/>
                              </a:lnTo>
                              <a:lnTo>
                                <a:pt x="2140887" y="1485596"/>
                              </a:lnTo>
                              <a:lnTo>
                                <a:pt x="2132630" y="1506878"/>
                              </a:lnTo>
                              <a:lnTo>
                                <a:pt x="2124055" y="1527842"/>
                              </a:lnTo>
                              <a:lnTo>
                                <a:pt x="2115163" y="1548806"/>
                              </a:lnTo>
                              <a:lnTo>
                                <a:pt x="2105636" y="1569770"/>
                              </a:lnTo>
                              <a:lnTo>
                                <a:pt x="2095791" y="1590735"/>
                              </a:lnTo>
                              <a:lnTo>
                                <a:pt x="2085628" y="1611063"/>
                              </a:lnTo>
                              <a:lnTo>
                                <a:pt x="2075148" y="1631710"/>
                              </a:lnTo>
                              <a:lnTo>
                                <a:pt x="2063716" y="1651721"/>
                              </a:lnTo>
                              <a:lnTo>
                                <a:pt x="2052283" y="1671732"/>
                              </a:lnTo>
                              <a:lnTo>
                                <a:pt x="2041803" y="1687932"/>
                              </a:lnTo>
                              <a:lnTo>
                                <a:pt x="2031640" y="1704449"/>
                              </a:lnTo>
                              <a:lnTo>
                                <a:pt x="2021160" y="1720649"/>
                              </a:lnTo>
                              <a:lnTo>
                                <a:pt x="2010045" y="1736848"/>
                              </a:lnTo>
                              <a:lnTo>
                                <a:pt x="1998930" y="1752413"/>
                              </a:lnTo>
                              <a:lnTo>
                                <a:pt x="1987180" y="1768295"/>
                              </a:lnTo>
                              <a:lnTo>
                                <a:pt x="1975429" y="1783541"/>
                              </a:lnTo>
                              <a:lnTo>
                                <a:pt x="1963044" y="1798788"/>
                              </a:lnTo>
                              <a:lnTo>
                                <a:pt x="2166293" y="2002394"/>
                              </a:lnTo>
                              <a:lnTo>
                                <a:pt x="1407602" y="2182813"/>
                              </a:lnTo>
                              <a:lnTo>
                                <a:pt x="1588303" y="1424292"/>
                              </a:lnTo>
                              <a:lnTo>
                                <a:pt x="1780755" y="1616463"/>
                              </a:lnTo>
                              <a:lnTo>
                                <a:pt x="1792823" y="1600899"/>
                              </a:lnTo>
                              <a:lnTo>
                                <a:pt x="1804255" y="1584699"/>
                              </a:lnTo>
                              <a:lnTo>
                                <a:pt x="1815053" y="1568182"/>
                              </a:lnTo>
                              <a:lnTo>
                                <a:pt x="1825851" y="1551665"/>
                              </a:lnTo>
                              <a:lnTo>
                                <a:pt x="1836013" y="1534830"/>
                              </a:lnTo>
                              <a:lnTo>
                                <a:pt x="1845540" y="1517678"/>
                              </a:lnTo>
                              <a:lnTo>
                                <a:pt x="1855068" y="1500525"/>
                              </a:lnTo>
                              <a:lnTo>
                                <a:pt x="1863960" y="1483055"/>
                              </a:lnTo>
                              <a:lnTo>
                                <a:pt x="1870946" y="1468126"/>
                              </a:lnTo>
                              <a:lnTo>
                                <a:pt x="1878251" y="1453197"/>
                              </a:lnTo>
                              <a:lnTo>
                                <a:pt x="1884602" y="1438268"/>
                              </a:lnTo>
                              <a:lnTo>
                                <a:pt x="1891271" y="1422704"/>
                              </a:lnTo>
                              <a:lnTo>
                                <a:pt x="1896988" y="1407457"/>
                              </a:lnTo>
                              <a:lnTo>
                                <a:pt x="1902704" y="1392210"/>
                              </a:lnTo>
                              <a:lnTo>
                                <a:pt x="1908103" y="1376328"/>
                              </a:lnTo>
                              <a:lnTo>
                                <a:pt x="1913184" y="1360764"/>
                              </a:lnTo>
                              <a:lnTo>
                                <a:pt x="1917948" y="1344882"/>
                              </a:lnTo>
                              <a:lnTo>
                                <a:pt x="1922712" y="1329000"/>
                              </a:lnTo>
                              <a:lnTo>
                                <a:pt x="1926522" y="1313436"/>
                              </a:lnTo>
                              <a:lnTo>
                                <a:pt x="1930651" y="1297554"/>
                              </a:lnTo>
                              <a:lnTo>
                                <a:pt x="1934144" y="1281354"/>
                              </a:lnTo>
                              <a:lnTo>
                                <a:pt x="1937320" y="1265473"/>
                              </a:lnTo>
                              <a:lnTo>
                                <a:pt x="1940496" y="1249591"/>
                              </a:lnTo>
                              <a:lnTo>
                                <a:pt x="1942719" y="1233391"/>
                              </a:lnTo>
                              <a:lnTo>
                                <a:pt x="1944942" y="1217191"/>
                              </a:lnTo>
                              <a:lnTo>
                                <a:pt x="1947165" y="1200992"/>
                              </a:lnTo>
                              <a:lnTo>
                                <a:pt x="1949070" y="1184475"/>
                              </a:lnTo>
                              <a:lnTo>
                                <a:pt x="1950341" y="1168593"/>
                              </a:lnTo>
                              <a:lnTo>
                                <a:pt x="1951293" y="1152393"/>
                              </a:lnTo>
                              <a:lnTo>
                                <a:pt x="1952246" y="1135876"/>
                              </a:lnTo>
                              <a:lnTo>
                                <a:pt x="1952564" y="1119676"/>
                              </a:lnTo>
                              <a:lnTo>
                                <a:pt x="1952564" y="1103477"/>
                              </a:lnTo>
                              <a:lnTo>
                                <a:pt x="1952564" y="1086960"/>
                              </a:lnTo>
                              <a:lnTo>
                                <a:pt x="1952246" y="1070760"/>
                              </a:lnTo>
                              <a:lnTo>
                                <a:pt x="1951293" y="1054560"/>
                              </a:lnTo>
                              <a:lnTo>
                                <a:pt x="1950341" y="1038043"/>
                              </a:lnTo>
                              <a:lnTo>
                                <a:pt x="1948753" y="1021844"/>
                              </a:lnTo>
                              <a:lnTo>
                                <a:pt x="1947165" y="1005962"/>
                              </a:lnTo>
                              <a:lnTo>
                                <a:pt x="1944942" y="989762"/>
                              </a:lnTo>
                              <a:lnTo>
                                <a:pt x="1942719" y="973563"/>
                              </a:lnTo>
                              <a:lnTo>
                                <a:pt x="1939861" y="957363"/>
                              </a:lnTo>
                              <a:lnTo>
                                <a:pt x="1937320" y="941163"/>
                              </a:lnTo>
                              <a:lnTo>
                                <a:pt x="1933509" y="925599"/>
                              </a:lnTo>
                              <a:lnTo>
                                <a:pt x="1930016" y="909400"/>
                              </a:lnTo>
                              <a:lnTo>
                                <a:pt x="1926522" y="893518"/>
                              </a:lnTo>
                              <a:lnTo>
                                <a:pt x="1922394" y="877318"/>
                              </a:lnTo>
                              <a:lnTo>
                                <a:pt x="1917948" y="861754"/>
                              </a:lnTo>
                              <a:lnTo>
                                <a:pt x="1912867" y="845872"/>
                              </a:lnTo>
                              <a:lnTo>
                                <a:pt x="1907785" y="830625"/>
                              </a:lnTo>
                              <a:lnTo>
                                <a:pt x="1902704" y="814743"/>
                              </a:lnTo>
                              <a:lnTo>
                                <a:pt x="1896670" y="799497"/>
                              </a:lnTo>
                              <a:lnTo>
                                <a:pt x="1890636" y="784250"/>
                              </a:lnTo>
                              <a:lnTo>
                                <a:pt x="1883967" y="768686"/>
                              </a:lnTo>
                              <a:lnTo>
                                <a:pt x="1877298" y="753757"/>
                              </a:lnTo>
                              <a:lnTo>
                                <a:pt x="1870629" y="738510"/>
                              </a:lnTo>
                              <a:lnTo>
                                <a:pt x="1863325" y="723899"/>
                              </a:lnTo>
                              <a:lnTo>
                                <a:pt x="1855703" y="708970"/>
                              </a:lnTo>
                              <a:lnTo>
                                <a:pt x="1847763" y="694358"/>
                              </a:lnTo>
                              <a:lnTo>
                                <a:pt x="1839506" y="679747"/>
                              </a:lnTo>
                              <a:lnTo>
                                <a:pt x="1830932" y="665135"/>
                              </a:lnTo>
                              <a:lnTo>
                                <a:pt x="1822357" y="650524"/>
                              </a:lnTo>
                              <a:lnTo>
                                <a:pt x="1813147" y="636548"/>
                              </a:lnTo>
                              <a:lnTo>
                                <a:pt x="1803620" y="622572"/>
                              </a:lnTo>
                              <a:lnTo>
                                <a:pt x="1793775" y="608913"/>
                              </a:lnTo>
                              <a:lnTo>
                                <a:pt x="1783613" y="595255"/>
                              </a:lnTo>
                              <a:lnTo>
                                <a:pt x="1773450" y="581279"/>
                              </a:lnTo>
                              <a:lnTo>
                                <a:pt x="1762653" y="567938"/>
                              </a:lnTo>
                              <a:lnTo>
                                <a:pt x="1751855" y="554915"/>
                              </a:lnTo>
                              <a:lnTo>
                                <a:pt x="1740422" y="541892"/>
                              </a:lnTo>
                              <a:lnTo>
                                <a:pt x="1728672" y="528868"/>
                              </a:lnTo>
                              <a:lnTo>
                                <a:pt x="1716604" y="516481"/>
                              </a:lnTo>
                              <a:lnTo>
                                <a:pt x="1704536" y="503775"/>
                              </a:lnTo>
                              <a:lnTo>
                                <a:pt x="1694374" y="493611"/>
                              </a:lnTo>
                              <a:lnTo>
                                <a:pt x="1683576" y="483764"/>
                              </a:lnTo>
                              <a:lnTo>
                                <a:pt x="1673414" y="473917"/>
                              </a:lnTo>
                              <a:lnTo>
                                <a:pt x="1662298" y="464388"/>
                              </a:lnTo>
                              <a:lnTo>
                                <a:pt x="1651818" y="455176"/>
                              </a:lnTo>
                              <a:lnTo>
                                <a:pt x="1640703" y="445965"/>
                              </a:lnTo>
                              <a:lnTo>
                                <a:pt x="1629270" y="437071"/>
                              </a:lnTo>
                              <a:lnTo>
                                <a:pt x="1618155" y="428177"/>
                              </a:lnTo>
                              <a:lnTo>
                                <a:pt x="1607040" y="419918"/>
                              </a:lnTo>
                              <a:lnTo>
                                <a:pt x="1594972" y="411342"/>
                              </a:lnTo>
                              <a:lnTo>
                                <a:pt x="1583539" y="403401"/>
                              </a:lnTo>
                              <a:lnTo>
                                <a:pt x="1571789" y="395460"/>
                              </a:lnTo>
                              <a:lnTo>
                                <a:pt x="1559721" y="387519"/>
                              </a:lnTo>
                              <a:lnTo>
                                <a:pt x="1547971" y="380213"/>
                              </a:lnTo>
                              <a:lnTo>
                                <a:pt x="1535585" y="372590"/>
                              </a:lnTo>
                              <a:lnTo>
                                <a:pt x="1522882" y="365602"/>
                              </a:lnTo>
                              <a:lnTo>
                                <a:pt x="1510814" y="358296"/>
                              </a:lnTo>
                              <a:lnTo>
                                <a:pt x="1498111" y="351626"/>
                              </a:lnTo>
                              <a:lnTo>
                                <a:pt x="1485726" y="345591"/>
                              </a:lnTo>
                              <a:lnTo>
                                <a:pt x="1472705" y="339238"/>
                              </a:lnTo>
                              <a:lnTo>
                                <a:pt x="1460002" y="332885"/>
                              </a:lnTo>
                              <a:lnTo>
                                <a:pt x="1446981" y="326850"/>
                              </a:lnTo>
                              <a:lnTo>
                                <a:pt x="1433961" y="321450"/>
                              </a:lnTo>
                              <a:lnTo>
                                <a:pt x="1420622" y="316051"/>
                              </a:lnTo>
                              <a:lnTo>
                                <a:pt x="1407284" y="310651"/>
                              </a:lnTo>
                              <a:lnTo>
                                <a:pt x="1394263" y="305568"/>
                              </a:lnTo>
                              <a:lnTo>
                                <a:pt x="1380608" y="300804"/>
                              </a:lnTo>
                              <a:lnTo>
                                <a:pt x="1367269" y="296674"/>
                              </a:lnTo>
                              <a:lnTo>
                                <a:pt x="1353614" y="292228"/>
                              </a:lnTo>
                              <a:lnTo>
                                <a:pt x="1339958" y="288416"/>
                              </a:lnTo>
                              <a:lnTo>
                                <a:pt x="1326302" y="284287"/>
                              </a:lnTo>
                              <a:lnTo>
                                <a:pt x="1312329" y="280793"/>
                              </a:lnTo>
                              <a:lnTo>
                                <a:pt x="1286287" y="274440"/>
                              </a:lnTo>
                              <a:lnTo>
                                <a:pt x="1259928" y="269358"/>
                              </a:lnTo>
                              <a:lnTo>
                                <a:pt x="1234205" y="264593"/>
                              </a:lnTo>
                              <a:lnTo>
                                <a:pt x="1207528" y="261099"/>
                              </a:lnTo>
                              <a:lnTo>
                                <a:pt x="1181169" y="258558"/>
                              </a:lnTo>
                              <a:lnTo>
                                <a:pt x="1155446" y="256334"/>
                              </a:lnTo>
                              <a:lnTo>
                                <a:pt x="1129087" y="255381"/>
                              </a:lnTo>
                              <a:lnTo>
                                <a:pt x="1102410" y="254746"/>
                              </a:lnTo>
                              <a:lnTo>
                                <a:pt x="1076687" y="255699"/>
                              </a:lnTo>
                              <a:lnTo>
                                <a:pt x="1050328" y="256970"/>
                              </a:lnTo>
                              <a:lnTo>
                                <a:pt x="1024286" y="258875"/>
                              </a:lnTo>
                              <a:lnTo>
                                <a:pt x="998245" y="261417"/>
                              </a:lnTo>
                              <a:lnTo>
                                <a:pt x="972204" y="265546"/>
                              </a:lnTo>
                              <a:lnTo>
                                <a:pt x="946798" y="269993"/>
                              </a:lnTo>
                              <a:lnTo>
                                <a:pt x="921074" y="275075"/>
                              </a:lnTo>
                              <a:lnTo>
                                <a:pt x="895350" y="280793"/>
                              </a:lnTo>
                              <a:lnTo>
                                <a:pt x="947750" y="62257"/>
                              </a:lnTo>
                              <a:lnTo>
                                <a:pt x="960453" y="9847"/>
                              </a:lnTo>
                              <a:lnTo>
                                <a:pt x="986177" y="6670"/>
                              </a:lnTo>
                              <a:lnTo>
                                <a:pt x="1011583" y="4129"/>
                              </a:lnTo>
                              <a:lnTo>
                                <a:pt x="1037625" y="2541"/>
                              </a:lnTo>
                              <a:lnTo>
                                <a:pt x="1063666" y="953"/>
                              </a:lnTo>
                              <a:lnTo>
                                <a:pt x="1089072" y="635"/>
                              </a:lnTo>
                              <a:lnTo>
                                <a:pt x="111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85pt;height:10.85pt;margin-top:288.75pt;margin-left:-69.6pt;mso-height-relative:page;mso-width-relative:page;position:absolute;v-text-anchor:middle;z-index:251692032" coordsize="2208213,2209801" o:spt="100" adj="-11796480,,5400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,1122048,,1099810,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xe" filled="t" fillcolor="white" stroked="f">
                <v:stroke joinstyle="miter"/>
                <v:path o:connecttype="custom" o:connectlocs="72379,32632;74827,35261;75306,39118;73851,41695;59556,59070;56270,62517;54386,85985;51322,87060;48960,84892;46238,61493;43772,57585;43670,53113;45912,49136;50038,46884;66558,32496;33313,42214;17715,40660;14709,49881;13718,59445;14726,69042;17766,78281;22806,86803;29298,93787;41923,101557;57537,104973;67087,118293;51746,118327;40129,115544;30220,111138;21132,104870;12283,95631;5244,83882;1144,71143;0,57908;1810,44741;6560,32189;13137,22063;71227,1161;82510,4644;92170,9800;100752,16682;109454,27285;115437,39442;118463,52419;118532,65686;115643,78714;109915,90735;95862,86893;101453,77314;104291,68026;105111,58429;103898,48885;100701,39698;95469,31246;88921,24468;81980,19653;74321,16169;62200,13779;51019,334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5980430</wp:posOffset>
                </wp:positionV>
                <wp:extent cx="132080" cy="88265"/>
                <wp:effectExtent l="0" t="0" r="1270" b="698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2890" y="6894830"/>
                          <a:ext cx="132080" cy="882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0.4pt;height:6.95pt;margin-top:470.9pt;margin-left:-69.3pt;mso-height-relative:page;mso-width-relative:page;position:absolute;v-text-anchor:middle;z-index:251689984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5470525</wp:posOffset>
                </wp:positionV>
                <wp:extent cx="165100" cy="175260"/>
                <wp:effectExtent l="0" t="0" r="6350" b="1524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40030" y="6384925"/>
                          <a:ext cx="165100" cy="175260"/>
                        </a:xfrm>
                        <a:custGeom>
                          <a:avLst/>
                          <a:gdLst>
                            <a:gd name="T0" fmla="*/ 323928717 w 6102"/>
                            <a:gd name="T1" fmla="*/ 132439412 h 6477"/>
                            <a:gd name="T2" fmla="*/ 527402369 w 6102"/>
                            <a:gd name="T3" fmla="*/ 426816471 h 6477"/>
                            <a:gd name="T4" fmla="*/ 345939782 w 6102"/>
                            <a:gd name="T5" fmla="*/ 560294118 h 6477"/>
                            <a:gd name="T6" fmla="*/ 68893396 w 6102"/>
                            <a:gd name="T7" fmla="*/ 204757647 h 6477"/>
                            <a:gd name="T8" fmla="*/ 99136964 w 6102"/>
                            <a:gd name="T9" fmla="*/ 142387647 h 6477"/>
                            <a:gd name="T10" fmla="*/ 151911981 w 6102"/>
                            <a:gd name="T11" fmla="*/ 143685000 h 6477"/>
                            <a:gd name="T12" fmla="*/ 3379703 w 6102"/>
                            <a:gd name="T13" fmla="*/ 75865000 h 6477"/>
                            <a:gd name="T14" fmla="*/ 43762379 w 6102"/>
                            <a:gd name="T15" fmla="*/ 21626176 h 6477"/>
                            <a:gd name="T16" fmla="*/ 138133420 w 6102"/>
                            <a:gd name="T17" fmla="*/ 692059 h 6477"/>
                            <a:gd name="T18" fmla="*/ 237097217 w 6102"/>
                            <a:gd name="T19" fmla="*/ 44290588 h 6477"/>
                            <a:gd name="T20" fmla="*/ 251135823 w 6102"/>
                            <a:gd name="T21" fmla="*/ 94982647 h 6477"/>
                            <a:gd name="T22" fmla="*/ 189521629 w 6102"/>
                            <a:gd name="T23" fmla="*/ 53633235 h 6477"/>
                            <a:gd name="T24" fmla="*/ 112309146 w 6102"/>
                            <a:gd name="T25" fmla="*/ 35899706 h 6477"/>
                            <a:gd name="T26" fmla="*/ 42635909 w 6102"/>
                            <a:gd name="T27" fmla="*/ 65743824 h 6477"/>
                            <a:gd name="T28" fmla="*/ 126867843 w 6102"/>
                            <a:gd name="T29" fmla="*/ 93858235 h 6477"/>
                            <a:gd name="T30" fmla="*/ 191428233 w 6102"/>
                            <a:gd name="T31" fmla="*/ 128460294 h 6477"/>
                            <a:gd name="T32" fmla="*/ 211186359 w 6102"/>
                            <a:gd name="T33" fmla="*/ 100519118 h 6477"/>
                            <a:gd name="T34" fmla="*/ 137006656 w 6102"/>
                            <a:gd name="T35" fmla="*/ 59256176 h 6477"/>
                            <a:gd name="T36" fmla="*/ 46535408 w 6102"/>
                            <a:gd name="T37" fmla="*/ 96972353 h 6477"/>
                            <a:gd name="T38" fmla="*/ 73139523 w 6102"/>
                            <a:gd name="T39" fmla="*/ 118685000 h 6477"/>
                            <a:gd name="T40" fmla="*/ 252002248 w 6102"/>
                            <a:gd name="T41" fmla="*/ 381055294 h 6477"/>
                            <a:gd name="T42" fmla="*/ 268467254 w 6102"/>
                            <a:gd name="T43" fmla="*/ 407093529 h 6477"/>
                            <a:gd name="T44" fmla="*/ 297671231 w 6102"/>
                            <a:gd name="T45" fmla="*/ 397318235 h 6477"/>
                            <a:gd name="T46" fmla="*/ 295244831 w 6102"/>
                            <a:gd name="T47" fmla="*/ 366782059 h 6477"/>
                            <a:gd name="T48" fmla="*/ 264134544 w 6102"/>
                            <a:gd name="T49" fmla="*/ 362024118 h 6477"/>
                            <a:gd name="T50" fmla="*/ 426618845 w 6102"/>
                            <a:gd name="T51" fmla="*/ 413321765 h 6477"/>
                            <a:gd name="T52" fmla="*/ 449843258 w 6102"/>
                            <a:gd name="T53" fmla="*/ 433564118 h 6477"/>
                            <a:gd name="T54" fmla="*/ 475147441 w 6102"/>
                            <a:gd name="T55" fmla="*/ 415917059 h 6477"/>
                            <a:gd name="T56" fmla="*/ 463968448 w 6102"/>
                            <a:gd name="T57" fmla="*/ 387283824 h 6477"/>
                            <a:gd name="T58" fmla="*/ 385456034 w 6102"/>
                            <a:gd name="T59" fmla="*/ 426037941 h 6477"/>
                            <a:gd name="T60" fmla="*/ 379216719 w 6102"/>
                            <a:gd name="T61" fmla="*/ 456920294 h 6477"/>
                            <a:gd name="T62" fmla="*/ 407120765 w 6102"/>
                            <a:gd name="T63" fmla="*/ 469636765 h 6477"/>
                            <a:gd name="T64" fmla="*/ 426358800 w 6102"/>
                            <a:gd name="T65" fmla="*/ 445501765 h 6477"/>
                            <a:gd name="T66" fmla="*/ 407467393 w 6102"/>
                            <a:gd name="T67" fmla="*/ 421193824 h 6477"/>
                            <a:gd name="T68" fmla="*/ 329388192 w 6102"/>
                            <a:gd name="T69" fmla="*/ 469204118 h 6477"/>
                            <a:gd name="T70" fmla="*/ 331728009 w 6102"/>
                            <a:gd name="T71" fmla="*/ 499740588 h 6477"/>
                            <a:gd name="T72" fmla="*/ 362924879 w 6102"/>
                            <a:gd name="T73" fmla="*/ 504498235 h 6477"/>
                            <a:gd name="T74" fmla="*/ 374190456 w 6102"/>
                            <a:gd name="T75" fmla="*/ 475951471 h 6477"/>
                            <a:gd name="T76" fmla="*/ 349146318 w 6102"/>
                            <a:gd name="T77" fmla="*/ 458045000 h 6477"/>
                            <a:gd name="T78" fmla="*/ 389962206 w 6102"/>
                            <a:gd name="T79" fmla="*/ 350951471 h 6477"/>
                            <a:gd name="T80" fmla="*/ 401141200 w 6102"/>
                            <a:gd name="T81" fmla="*/ 379671176 h 6477"/>
                            <a:gd name="T82" fmla="*/ 431558230 w 6102"/>
                            <a:gd name="T83" fmla="*/ 375778529 h 6477"/>
                            <a:gd name="T84" fmla="*/ 434764765 w 6102"/>
                            <a:gd name="T85" fmla="*/ 344377059 h 6477"/>
                            <a:gd name="T86" fmla="*/ 405647372 w 6102"/>
                            <a:gd name="T87" fmla="*/ 334602059 h 6477"/>
                            <a:gd name="T88" fmla="*/ 339093793 w 6102"/>
                            <a:gd name="T89" fmla="*/ 394636765 h 6477"/>
                            <a:gd name="T90" fmla="*/ 357985495 w 6102"/>
                            <a:gd name="T91" fmla="*/ 418944706 h 6477"/>
                            <a:gd name="T92" fmla="*/ 386149291 w 6102"/>
                            <a:gd name="T93" fmla="*/ 406487941 h 6477"/>
                            <a:gd name="T94" fmla="*/ 380776400 w 6102"/>
                            <a:gd name="T95" fmla="*/ 376211176 h 6477"/>
                            <a:gd name="T96" fmla="*/ 349232901 w 6102"/>
                            <a:gd name="T97" fmla="*/ 374740588 h 6477"/>
                            <a:gd name="T98" fmla="*/ 288918638 w 6102"/>
                            <a:gd name="T99" fmla="*/ 439360000 h 6477"/>
                            <a:gd name="T100" fmla="*/ 313876193 w 6102"/>
                            <a:gd name="T101" fmla="*/ 457352941 h 6477"/>
                            <a:gd name="T102" fmla="*/ 337447234 w 6102"/>
                            <a:gd name="T103" fmla="*/ 437370294 h 6477"/>
                            <a:gd name="T104" fmla="*/ 323495505 w 6102"/>
                            <a:gd name="T105" fmla="*/ 409861471 h 6477"/>
                            <a:gd name="T106" fmla="*/ 360151850 w 6102"/>
                            <a:gd name="T107" fmla="*/ 291695588 h 6477"/>
                            <a:gd name="T108" fmla="*/ 356945609 w 6102"/>
                            <a:gd name="T109" fmla="*/ 323010294 h 6477"/>
                            <a:gd name="T110" fmla="*/ 385976124 w 6102"/>
                            <a:gd name="T111" fmla="*/ 332872059 h 6477"/>
                            <a:gd name="T112" fmla="*/ 402701176 w 6102"/>
                            <a:gd name="T113" fmla="*/ 307007059 h 6477"/>
                            <a:gd name="T114" fmla="*/ 381469658 w 6102"/>
                            <a:gd name="T115" fmla="*/ 284602059 h 6477"/>
                            <a:gd name="T116" fmla="*/ 305903734 w 6102"/>
                            <a:gd name="T117" fmla="*/ 334256176 h 6477"/>
                            <a:gd name="T118" fmla="*/ 311276625 w 6102"/>
                            <a:gd name="T119" fmla="*/ 364446471 h 6477"/>
                            <a:gd name="T120" fmla="*/ 342733541 w 6102"/>
                            <a:gd name="T121" fmla="*/ 366003529 h 6477"/>
                            <a:gd name="T122" fmla="*/ 351139506 w 6102"/>
                            <a:gd name="T123" fmla="*/ 336678235 h 6477"/>
                            <a:gd name="T124" fmla="*/ 324535391 w 6102"/>
                            <a:gd name="T125" fmla="*/ 321280294 h 647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6477" w="6102" stroke="1">
                              <a:moveTo>
                                <a:pt x="2255" y="2316"/>
                              </a:moveTo>
                              <a:lnTo>
                                <a:pt x="3307" y="1540"/>
                              </a:lnTo>
                              <a:lnTo>
                                <a:pt x="3323" y="1530"/>
                              </a:lnTo>
                              <a:lnTo>
                                <a:pt x="3339" y="1520"/>
                              </a:lnTo>
                              <a:lnTo>
                                <a:pt x="3355" y="1511"/>
                              </a:lnTo>
                              <a:lnTo>
                                <a:pt x="3372" y="1502"/>
                              </a:lnTo>
                              <a:lnTo>
                                <a:pt x="3389" y="1495"/>
                              </a:lnTo>
                              <a:lnTo>
                                <a:pt x="3407" y="1488"/>
                              </a:lnTo>
                              <a:lnTo>
                                <a:pt x="3424" y="1483"/>
                              </a:lnTo>
                              <a:lnTo>
                                <a:pt x="3443" y="1479"/>
                              </a:lnTo>
                              <a:lnTo>
                                <a:pt x="3461" y="1474"/>
                              </a:lnTo>
                              <a:lnTo>
                                <a:pt x="3478" y="1471"/>
                              </a:lnTo>
                              <a:lnTo>
                                <a:pt x="3496" y="1469"/>
                              </a:lnTo>
                              <a:lnTo>
                                <a:pt x="3514" y="1468"/>
                              </a:lnTo>
                              <a:lnTo>
                                <a:pt x="3532" y="1468"/>
                              </a:lnTo>
                              <a:lnTo>
                                <a:pt x="3550" y="1469"/>
                              </a:lnTo>
                              <a:lnTo>
                                <a:pt x="3568" y="1470"/>
                              </a:lnTo>
                              <a:lnTo>
                                <a:pt x="3586" y="1472"/>
                              </a:lnTo>
                              <a:lnTo>
                                <a:pt x="3604" y="1476"/>
                              </a:lnTo>
                              <a:lnTo>
                                <a:pt x="3622" y="1480"/>
                              </a:lnTo>
                              <a:lnTo>
                                <a:pt x="3639" y="1484"/>
                              </a:lnTo>
                              <a:lnTo>
                                <a:pt x="3656" y="1490"/>
                              </a:lnTo>
                              <a:lnTo>
                                <a:pt x="3673" y="1497"/>
                              </a:lnTo>
                              <a:lnTo>
                                <a:pt x="3691" y="1503"/>
                              </a:lnTo>
                              <a:lnTo>
                                <a:pt x="3706" y="1512"/>
                              </a:lnTo>
                              <a:lnTo>
                                <a:pt x="3722" y="1520"/>
                              </a:lnTo>
                              <a:lnTo>
                                <a:pt x="3738" y="1531"/>
                              </a:lnTo>
                              <a:lnTo>
                                <a:pt x="3753" y="1540"/>
                              </a:lnTo>
                              <a:lnTo>
                                <a:pt x="3768" y="1552"/>
                              </a:lnTo>
                              <a:lnTo>
                                <a:pt x="3782" y="1565"/>
                              </a:lnTo>
                              <a:lnTo>
                                <a:pt x="3796" y="1578"/>
                              </a:lnTo>
                              <a:lnTo>
                                <a:pt x="3809" y="1590"/>
                              </a:lnTo>
                              <a:lnTo>
                                <a:pt x="3821" y="1605"/>
                              </a:lnTo>
                              <a:lnTo>
                                <a:pt x="3833" y="1620"/>
                              </a:lnTo>
                              <a:lnTo>
                                <a:pt x="6029" y="4602"/>
                              </a:lnTo>
                              <a:lnTo>
                                <a:pt x="6040" y="4617"/>
                              </a:lnTo>
                              <a:lnTo>
                                <a:pt x="6050" y="4633"/>
                              </a:lnTo>
                              <a:lnTo>
                                <a:pt x="6060" y="4650"/>
                              </a:lnTo>
                              <a:lnTo>
                                <a:pt x="6068" y="4666"/>
                              </a:lnTo>
                              <a:lnTo>
                                <a:pt x="6075" y="4683"/>
                              </a:lnTo>
                              <a:lnTo>
                                <a:pt x="6082" y="4702"/>
                              </a:lnTo>
                              <a:lnTo>
                                <a:pt x="6087" y="4719"/>
                              </a:lnTo>
                              <a:lnTo>
                                <a:pt x="6091" y="4737"/>
                              </a:lnTo>
                              <a:lnTo>
                                <a:pt x="6096" y="4755"/>
                              </a:lnTo>
                              <a:lnTo>
                                <a:pt x="6099" y="4773"/>
                              </a:lnTo>
                              <a:lnTo>
                                <a:pt x="6101" y="4791"/>
                              </a:lnTo>
                              <a:lnTo>
                                <a:pt x="6102" y="4809"/>
                              </a:lnTo>
                              <a:lnTo>
                                <a:pt x="6102" y="4827"/>
                              </a:lnTo>
                              <a:lnTo>
                                <a:pt x="6101" y="4845"/>
                              </a:lnTo>
                              <a:lnTo>
                                <a:pt x="6100" y="4862"/>
                              </a:lnTo>
                              <a:lnTo>
                                <a:pt x="6098" y="4880"/>
                              </a:lnTo>
                              <a:lnTo>
                                <a:pt x="6095" y="4898"/>
                              </a:lnTo>
                              <a:lnTo>
                                <a:pt x="6090" y="4917"/>
                              </a:lnTo>
                              <a:lnTo>
                                <a:pt x="6086" y="4934"/>
                              </a:lnTo>
                              <a:lnTo>
                                <a:pt x="6080" y="4951"/>
                              </a:lnTo>
                              <a:lnTo>
                                <a:pt x="6073" y="4968"/>
                              </a:lnTo>
                              <a:lnTo>
                                <a:pt x="6067" y="4985"/>
                              </a:lnTo>
                              <a:lnTo>
                                <a:pt x="6058" y="5001"/>
                              </a:lnTo>
                              <a:lnTo>
                                <a:pt x="6050" y="5017"/>
                              </a:lnTo>
                              <a:lnTo>
                                <a:pt x="6039" y="5033"/>
                              </a:lnTo>
                              <a:lnTo>
                                <a:pt x="6029" y="5047"/>
                              </a:lnTo>
                              <a:lnTo>
                                <a:pt x="6018" y="5062"/>
                              </a:lnTo>
                              <a:lnTo>
                                <a:pt x="6005" y="5076"/>
                              </a:lnTo>
                              <a:lnTo>
                                <a:pt x="5992" y="5090"/>
                              </a:lnTo>
                              <a:lnTo>
                                <a:pt x="5980" y="5103"/>
                              </a:lnTo>
                              <a:lnTo>
                                <a:pt x="5965" y="5116"/>
                              </a:lnTo>
                              <a:lnTo>
                                <a:pt x="5950" y="5127"/>
                              </a:lnTo>
                              <a:lnTo>
                                <a:pt x="4216" y="6405"/>
                              </a:lnTo>
                              <a:lnTo>
                                <a:pt x="4200" y="6415"/>
                              </a:lnTo>
                              <a:lnTo>
                                <a:pt x="4184" y="6426"/>
                              </a:lnTo>
                              <a:lnTo>
                                <a:pt x="4168" y="6434"/>
                              </a:lnTo>
                              <a:lnTo>
                                <a:pt x="4151" y="6443"/>
                              </a:lnTo>
                              <a:lnTo>
                                <a:pt x="4134" y="6450"/>
                              </a:lnTo>
                              <a:lnTo>
                                <a:pt x="4116" y="6457"/>
                              </a:lnTo>
                              <a:lnTo>
                                <a:pt x="4099" y="6462"/>
                              </a:lnTo>
                              <a:lnTo>
                                <a:pt x="4081" y="6467"/>
                              </a:lnTo>
                              <a:lnTo>
                                <a:pt x="4063" y="6470"/>
                              </a:lnTo>
                              <a:lnTo>
                                <a:pt x="4046" y="6474"/>
                              </a:lnTo>
                              <a:lnTo>
                                <a:pt x="4028" y="6476"/>
                              </a:lnTo>
                              <a:lnTo>
                                <a:pt x="4010" y="6477"/>
                              </a:lnTo>
                              <a:lnTo>
                                <a:pt x="3992" y="6477"/>
                              </a:lnTo>
                              <a:lnTo>
                                <a:pt x="3974" y="6477"/>
                              </a:lnTo>
                              <a:lnTo>
                                <a:pt x="3955" y="6475"/>
                              </a:lnTo>
                              <a:lnTo>
                                <a:pt x="3937" y="6473"/>
                              </a:lnTo>
                              <a:lnTo>
                                <a:pt x="3919" y="6469"/>
                              </a:lnTo>
                              <a:lnTo>
                                <a:pt x="3902" y="6466"/>
                              </a:lnTo>
                              <a:lnTo>
                                <a:pt x="3884" y="6461"/>
                              </a:lnTo>
                              <a:lnTo>
                                <a:pt x="3867" y="6456"/>
                              </a:lnTo>
                              <a:lnTo>
                                <a:pt x="3850" y="6449"/>
                              </a:lnTo>
                              <a:lnTo>
                                <a:pt x="3833" y="6442"/>
                              </a:lnTo>
                              <a:lnTo>
                                <a:pt x="3817" y="6433"/>
                              </a:lnTo>
                              <a:lnTo>
                                <a:pt x="3801" y="6425"/>
                              </a:lnTo>
                              <a:lnTo>
                                <a:pt x="3786" y="6415"/>
                              </a:lnTo>
                              <a:lnTo>
                                <a:pt x="3770" y="6405"/>
                              </a:lnTo>
                              <a:lnTo>
                                <a:pt x="3756" y="6393"/>
                              </a:lnTo>
                              <a:lnTo>
                                <a:pt x="3742" y="6381"/>
                              </a:lnTo>
                              <a:lnTo>
                                <a:pt x="3728" y="6368"/>
                              </a:lnTo>
                              <a:lnTo>
                                <a:pt x="3715" y="6354"/>
                              </a:lnTo>
                              <a:lnTo>
                                <a:pt x="3702" y="6340"/>
                              </a:lnTo>
                              <a:lnTo>
                                <a:pt x="3691" y="6325"/>
                              </a:lnTo>
                              <a:lnTo>
                                <a:pt x="2272" y="4399"/>
                              </a:lnTo>
                              <a:lnTo>
                                <a:pt x="1495" y="3343"/>
                              </a:lnTo>
                              <a:lnTo>
                                <a:pt x="855" y="2476"/>
                              </a:lnTo>
                              <a:lnTo>
                                <a:pt x="840" y="2455"/>
                              </a:lnTo>
                              <a:lnTo>
                                <a:pt x="828" y="2433"/>
                              </a:lnTo>
                              <a:lnTo>
                                <a:pt x="815" y="2412"/>
                              </a:lnTo>
                              <a:lnTo>
                                <a:pt x="804" y="2390"/>
                              </a:lnTo>
                              <a:lnTo>
                                <a:pt x="795" y="2367"/>
                              </a:lnTo>
                              <a:lnTo>
                                <a:pt x="786" y="2344"/>
                              </a:lnTo>
                              <a:lnTo>
                                <a:pt x="779" y="2321"/>
                              </a:lnTo>
                              <a:lnTo>
                                <a:pt x="772" y="2297"/>
                              </a:lnTo>
                              <a:lnTo>
                                <a:pt x="767" y="2274"/>
                              </a:lnTo>
                              <a:lnTo>
                                <a:pt x="764" y="2250"/>
                              </a:lnTo>
                              <a:lnTo>
                                <a:pt x="761" y="2226"/>
                              </a:lnTo>
                              <a:lnTo>
                                <a:pt x="760" y="2202"/>
                              </a:lnTo>
                              <a:lnTo>
                                <a:pt x="759" y="2178"/>
                              </a:lnTo>
                              <a:lnTo>
                                <a:pt x="760" y="2155"/>
                              </a:lnTo>
                              <a:lnTo>
                                <a:pt x="762" y="2130"/>
                              </a:lnTo>
                              <a:lnTo>
                                <a:pt x="765" y="2107"/>
                              </a:lnTo>
                              <a:lnTo>
                                <a:pt x="768" y="2083"/>
                              </a:lnTo>
                              <a:lnTo>
                                <a:pt x="773" y="2060"/>
                              </a:lnTo>
                              <a:lnTo>
                                <a:pt x="780" y="2036"/>
                              </a:lnTo>
                              <a:lnTo>
                                <a:pt x="787" y="2014"/>
                              </a:lnTo>
                              <a:lnTo>
                                <a:pt x="796" y="1992"/>
                              </a:lnTo>
                              <a:lnTo>
                                <a:pt x="805" y="1969"/>
                              </a:lnTo>
                              <a:lnTo>
                                <a:pt x="817" y="1948"/>
                              </a:lnTo>
                              <a:lnTo>
                                <a:pt x="829" y="1927"/>
                              </a:lnTo>
                              <a:lnTo>
                                <a:pt x="842" y="1907"/>
                              </a:lnTo>
                              <a:lnTo>
                                <a:pt x="855" y="1886"/>
                              </a:lnTo>
                              <a:lnTo>
                                <a:pt x="870" y="1867"/>
                              </a:lnTo>
                              <a:lnTo>
                                <a:pt x="886" y="1848"/>
                              </a:lnTo>
                              <a:lnTo>
                                <a:pt x="903" y="1830"/>
                              </a:lnTo>
                              <a:lnTo>
                                <a:pt x="921" y="1813"/>
                              </a:lnTo>
                              <a:lnTo>
                                <a:pt x="941" y="1796"/>
                              </a:lnTo>
                              <a:lnTo>
                                <a:pt x="961" y="1781"/>
                              </a:lnTo>
                              <a:lnTo>
                                <a:pt x="1144" y="1646"/>
                              </a:lnTo>
                              <a:lnTo>
                                <a:pt x="1164" y="1631"/>
                              </a:lnTo>
                              <a:lnTo>
                                <a:pt x="1185" y="1618"/>
                              </a:lnTo>
                              <a:lnTo>
                                <a:pt x="1208" y="1605"/>
                              </a:lnTo>
                              <a:lnTo>
                                <a:pt x="1230" y="1595"/>
                              </a:lnTo>
                              <a:lnTo>
                                <a:pt x="1252" y="1585"/>
                              </a:lnTo>
                              <a:lnTo>
                                <a:pt x="1276" y="1577"/>
                              </a:lnTo>
                              <a:lnTo>
                                <a:pt x="1299" y="1569"/>
                              </a:lnTo>
                              <a:lnTo>
                                <a:pt x="1323" y="1563"/>
                              </a:lnTo>
                              <a:lnTo>
                                <a:pt x="1346" y="1557"/>
                              </a:lnTo>
                              <a:lnTo>
                                <a:pt x="1369" y="1554"/>
                              </a:lnTo>
                              <a:lnTo>
                                <a:pt x="1394" y="1551"/>
                              </a:lnTo>
                              <a:lnTo>
                                <a:pt x="1417" y="1550"/>
                              </a:lnTo>
                              <a:lnTo>
                                <a:pt x="1442" y="1549"/>
                              </a:lnTo>
                              <a:lnTo>
                                <a:pt x="1465" y="1550"/>
                              </a:lnTo>
                              <a:lnTo>
                                <a:pt x="1490" y="1552"/>
                              </a:lnTo>
                              <a:lnTo>
                                <a:pt x="1513" y="1555"/>
                              </a:lnTo>
                              <a:lnTo>
                                <a:pt x="1536" y="1560"/>
                              </a:lnTo>
                              <a:lnTo>
                                <a:pt x="1560" y="1565"/>
                              </a:lnTo>
                              <a:lnTo>
                                <a:pt x="1582" y="1571"/>
                              </a:lnTo>
                              <a:lnTo>
                                <a:pt x="1606" y="1579"/>
                              </a:lnTo>
                              <a:lnTo>
                                <a:pt x="1628" y="1587"/>
                              </a:lnTo>
                              <a:lnTo>
                                <a:pt x="1650" y="1597"/>
                              </a:lnTo>
                              <a:lnTo>
                                <a:pt x="1672" y="1608"/>
                              </a:lnTo>
                              <a:lnTo>
                                <a:pt x="1693" y="1619"/>
                              </a:lnTo>
                              <a:lnTo>
                                <a:pt x="1713" y="1632"/>
                              </a:lnTo>
                              <a:lnTo>
                                <a:pt x="1733" y="1646"/>
                              </a:lnTo>
                              <a:lnTo>
                                <a:pt x="1753" y="1661"/>
                              </a:lnTo>
                              <a:lnTo>
                                <a:pt x="1772" y="1677"/>
                              </a:lnTo>
                              <a:lnTo>
                                <a:pt x="1790" y="1694"/>
                              </a:lnTo>
                              <a:lnTo>
                                <a:pt x="1807" y="1712"/>
                              </a:lnTo>
                              <a:lnTo>
                                <a:pt x="1823" y="1731"/>
                              </a:lnTo>
                              <a:lnTo>
                                <a:pt x="1839" y="1751"/>
                              </a:lnTo>
                              <a:lnTo>
                                <a:pt x="2255" y="2316"/>
                              </a:lnTo>
                              <a:close/>
                              <a:moveTo>
                                <a:pt x="356" y="893"/>
                              </a:moveTo>
                              <a:lnTo>
                                <a:pt x="356" y="893"/>
                              </a:lnTo>
                              <a:lnTo>
                                <a:pt x="341" y="908"/>
                              </a:lnTo>
                              <a:lnTo>
                                <a:pt x="325" y="922"/>
                              </a:lnTo>
                              <a:lnTo>
                                <a:pt x="308" y="933"/>
                              </a:lnTo>
                              <a:lnTo>
                                <a:pt x="290" y="942"/>
                              </a:lnTo>
                              <a:lnTo>
                                <a:pt x="272" y="950"/>
                              </a:lnTo>
                              <a:lnTo>
                                <a:pt x="253" y="955"/>
                              </a:lnTo>
                              <a:lnTo>
                                <a:pt x="234" y="959"/>
                              </a:lnTo>
                              <a:lnTo>
                                <a:pt x="215" y="960"/>
                              </a:lnTo>
                              <a:lnTo>
                                <a:pt x="194" y="960"/>
                              </a:lnTo>
                              <a:lnTo>
                                <a:pt x="175" y="959"/>
                              </a:lnTo>
                              <a:lnTo>
                                <a:pt x="156" y="955"/>
                              </a:lnTo>
                              <a:lnTo>
                                <a:pt x="137" y="950"/>
                              </a:lnTo>
                              <a:lnTo>
                                <a:pt x="118" y="942"/>
                              </a:lnTo>
                              <a:lnTo>
                                <a:pt x="100" y="933"/>
                              </a:lnTo>
                              <a:lnTo>
                                <a:pt x="83" y="921"/>
                              </a:lnTo>
                              <a:lnTo>
                                <a:pt x="67" y="908"/>
                              </a:lnTo>
                              <a:lnTo>
                                <a:pt x="52" y="893"/>
                              </a:lnTo>
                              <a:lnTo>
                                <a:pt x="39" y="877"/>
                              </a:lnTo>
                              <a:lnTo>
                                <a:pt x="28" y="860"/>
                              </a:lnTo>
                              <a:lnTo>
                                <a:pt x="19" y="842"/>
                              </a:lnTo>
                              <a:lnTo>
                                <a:pt x="11" y="824"/>
                              </a:lnTo>
                              <a:lnTo>
                                <a:pt x="6" y="805"/>
                              </a:lnTo>
                              <a:lnTo>
                                <a:pt x="2" y="786"/>
                              </a:lnTo>
                              <a:lnTo>
                                <a:pt x="0" y="767"/>
                              </a:lnTo>
                              <a:lnTo>
                                <a:pt x="0" y="746"/>
                              </a:lnTo>
                              <a:lnTo>
                                <a:pt x="2" y="727"/>
                              </a:lnTo>
                              <a:lnTo>
                                <a:pt x="5" y="708"/>
                              </a:lnTo>
                              <a:lnTo>
                                <a:pt x="11" y="689"/>
                              </a:lnTo>
                              <a:lnTo>
                                <a:pt x="19" y="671"/>
                              </a:lnTo>
                              <a:lnTo>
                                <a:pt x="28" y="653"/>
                              </a:lnTo>
                              <a:lnTo>
                                <a:pt x="39" y="636"/>
                              </a:lnTo>
                              <a:lnTo>
                                <a:pt x="53" y="619"/>
                              </a:lnTo>
                              <a:lnTo>
                                <a:pt x="94" y="574"/>
                              </a:lnTo>
                              <a:lnTo>
                                <a:pt x="137" y="531"/>
                              </a:lnTo>
                              <a:lnTo>
                                <a:pt x="182" y="490"/>
                              </a:lnTo>
                              <a:lnTo>
                                <a:pt x="226" y="449"/>
                              </a:lnTo>
                              <a:lnTo>
                                <a:pt x="259" y="422"/>
                              </a:lnTo>
                              <a:lnTo>
                                <a:pt x="293" y="395"/>
                              </a:lnTo>
                              <a:lnTo>
                                <a:pt x="328" y="369"/>
                              </a:lnTo>
                              <a:lnTo>
                                <a:pt x="363" y="343"/>
                              </a:lnTo>
                              <a:lnTo>
                                <a:pt x="398" y="319"/>
                              </a:lnTo>
                              <a:lnTo>
                                <a:pt x="433" y="295"/>
                              </a:lnTo>
                              <a:lnTo>
                                <a:pt x="469" y="273"/>
                              </a:lnTo>
                              <a:lnTo>
                                <a:pt x="505" y="250"/>
                              </a:lnTo>
                              <a:lnTo>
                                <a:pt x="542" y="230"/>
                              </a:lnTo>
                              <a:lnTo>
                                <a:pt x="579" y="210"/>
                              </a:lnTo>
                              <a:lnTo>
                                <a:pt x="617" y="191"/>
                              </a:lnTo>
                              <a:lnTo>
                                <a:pt x="654" y="173"/>
                              </a:lnTo>
                              <a:lnTo>
                                <a:pt x="693" y="155"/>
                              </a:lnTo>
                              <a:lnTo>
                                <a:pt x="732" y="139"/>
                              </a:lnTo>
                              <a:lnTo>
                                <a:pt x="770" y="123"/>
                              </a:lnTo>
                              <a:lnTo>
                                <a:pt x="810" y="108"/>
                              </a:lnTo>
                              <a:lnTo>
                                <a:pt x="849" y="94"/>
                              </a:lnTo>
                              <a:lnTo>
                                <a:pt x="889" y="81"/>
                              </a:lnTo>
                              <a:lnTo>
                                <a:pt x="929" y="70"/>
                              </a:lnTo>
                              <a:lnTo>
                                <a:pt x="969" y="59"/>
                              </a:lnTo>
                              <a:lnTo>
                                <a:pt x="1010" y="49"/>
                              </a:lnTo>
                              <a:lnTo>
                                <a:pt x="1050" y="40"/>
                              </a:lnTo>
                              <a:lnTo>
                                <a:pt x="1092" y="31"/>
                              </a:lnTo>
                              <a:lnTo>
                                <a:pt x="1133" y="25"/>
                              </a:lnTo>
                              <a:lnTo>
                                <a:pt x="1175" y="18"/>
                              </a:lnTo>
                              <a:lnTo>
                                <a:pt x="1216" y="13"/>
                              </a:lnTo>
                              <a:lnTo>
                                <a:pt x="1258" y="9"/>
                              </a:lnTo>
                              <a:lnTo>
                                <a:pt x="1299" y="5"/>
                              </a:lnTo>
                              <a:lnTo>
                                <a:pt x="1342" y="2"/>
                              </a:lnTo>
                              <a:lnTo>
                                <a:pt x="1383" y="1"/>
                              </a:lnTo>
                              <a:lnTo>
                                <a:pt x="1426" y="0"/>
                              </a:lnTo>
                              <a:lnTo>
                                <a:pt x="1468" y="1"/>
                              </a:lnTo>
                              <a:lnTo>
                                <a:pt x="1510" y="2"/>
                              </a:lnTo>
                              <a:lnTo>
                                <a:pt x="1552" y="5"/>
                              </a:lnTo>
                              <a:lnTo>
                                <a:pt x="1594" y="8"/>
                              </a:lnTo>
                              <a:lnTo>
                                <a:pt x="1637" y="13"/>
                              </a:lnTo>
                              <a:lnTo>
                                <a:pt x="1679" y="18"/>
                              </a:lnTo>
                              <a:lnTo>
                                <a:pt x="1721" y="25"/>
                              </a:lnTo>
                              <a:lnTo>
                                <a:pt x="1763" y="31"/>
                              </a:lnTo>
                              <a:lnTo>
                                <a:pt x="1806" y="40"/>
                              </a:lnTo>
                              <a:lnTo>
                                <a:pt x="1847" y="49"/>
                              </a:lnTo>
                              <a:lnTo>
                                <a:pt x="1890" y="60"/>
                              </a:lnTo>
                              <a:lnTo>
                                <a:pt x="1931" y="71"/>
                              </a:lnTo>
                              <a:lnTo>
                                <a:pt x="1974" y="83"/>
                              </a:lnTo>
                              <a:lnTo>
                                <a:pt x="2015" y="96"/>
                              </a:lnTo>
                              <a:lnTo>
                                <a:pt x="2057" y="111"/>
                              </a:lnTo>
                              <a:lnTo>
                                <a:pt x="2098" y="126"/>
                              </a:lnTo>
                              <a:lnTo>
                                <a:pt x="2140" y="142"/>
                              </a:lnTo>
                              <a:lnTo>
                                <a:pt x="2181" y="160"/>
                              </a:lnTo>
                              <a:lnTo>
                                <a:pt x="2223" y="178"/>
                              </a:lnTo>
                              <a:lnTo>
                                <a:pt x="2263" y="197"/>
                              </a:lnTo>
                              <a:lnTo>
                                <a:pt x="2304" y="217"/>
                              </a:lnTo>
                              <a:lnTo>
                                <a:pt x="2344" y="240"/>
                              </a:lnTo>
                              <a:lnTo>
                                <a:pt x="2385" y="262"/>
                              </a:lnTo>
                              <a:lnTo>
                                <a:pt x="2425" y="286"/>
                              </a:lnTo>
                              <a:lnTo>
                                <a:pt x="2464" y="310"/>
                              </a:lnTo>
                              <a:lnTo>
                                <a:pt x="2505" y="336"/>
                              </a:lnTo>
                              <a:lnTo>
                                <a:pt x="2544" y="362"/>
                              </a:lnTo>
                              <a:lnTo>
                                <a:pt x="2583" y="391"/>
                              </a:lnTo>
                              <a:lnTo>
                                <a:pt x="2622" y="420"/>
                              </a:lnTo>
                              <a:lnTo>
                                <a:pt x="2660" y="449"/>
                              </a:lnTo>
                              <a:lnTo>
                                <a:pt x="2699" y="480"/>
                              </a:lnTo>
                              <a:lnTo>
                                <a:pt x="2736" y="512"/>
                              </a:lnTo>
                              <a:lnTo>
                                <a:pt x="2773" y="545"/>
                              </a:lnTo>
                              <a:lnTo>
                                <a:pt x="2828" y="597"/>
                              </a:lnTo>
                              <a:lnTo>
                                <a:pt x="2884" y="653"/>
                              </a:lnTo>
                              <a:lnTo>
                                <a:pt x="2938" y="710"/>
                              </a:lnTo>
                              <a:lnTo>
                                <a:pt x="2991" y="770"/>
                              </a:lnTo>
                              <a:lnTo>
                                <a:pt x="3004" y="787"/>
                              </a:lnTo>
                              <a:lnTo>
                                <a:pt x="3015" y="804"/>
                              </a:lnTo>
                              <a:lnTo>
                                <a:pt x="3023" y="822"/>
                              </a:lnTo>
                              <a:lnTo>
                                <a:pt x="3031" y="841"/>
                              </a:lnTo>
                              <a:lnTo>
                                <a:pt x="3036" y="860"/>
                              </a:lnTo>
                              <a:lnTo>
                                <a:pt x="3039" y="879"/>
                              </a:lnTo>
                              <a:lnTo>
                                <a:pt x="3040" y="899"/>
                              </a:lnTo>
                              <a:lnTo>
                                <a:pt x="3039" y="919"/>
                              </a:lnTo>
                              <a:lnTo>
                                <a:pt x="3037" y="938"/>
                              </a:lnTo>
                              <a:lnTo>
                                <a:pt x="3033" y="957"/>
                              </a:lnTo>
                              <a:lnTo>
                                <a:pt x="3026" y="976"/>
                              </a:lnTo>
                              <a:lnTo>
                                <a:pt x="3019" y="994"/>
                              </a:lnTo>
                              <a:lnTo>
                                <a:pt x="3009" y="1011"/>
                              </a:lnTo>
                              <a:lnTo>
                                <a:pt x="2998" y="1028"/>
                              </a:lnTo>
                              <a:lnTo>
                                <a:pt x="2984" y="1043"/>
                              </a:lnTo>
                              <a:lnTo>
                                <a:pt x="2969" y="1058"/>
                              </a:lnTo>
                              <a:lnTo>
                                <a:pt x="2952" y="1071"/>
                              </a:lnTo>
                              <a:lnTo>
                                <a:pt x="2935" y="1082"/>
                              </a:lnTo>
                              <a:lnTo>
                                <a:pt x="2917" y="1091"/>
                              </a:lnTo>
                              <a:lnTo>
                                <a:pt x="2898" y="1098"/>
                              </a:lnTo>
                              <a:lnTo>
                                <a:pt x="2878" y="1103"/>
                              </a:lnTo>
                              <a:lnTo>
                                <a:pt x="2859" y="1106"/>
                              </a:lnTo>
                              <a:lnTo>
                                <a:pt x="2840" y="1107"/>
                              </a:lnTo>
                              <a:lnTo>
                                <a:pt x="2820" y="1107"/>
                              </a:lnTo>
                              <a:lnTo>
                                <a:pt x="2801" y="1104"/>
                              </a:lnTo>
                              <a:lnTo>
                                <a:pt x="2782" y="1100"/>
                              </a:lnTo>
                              <a:lnTo>
                                <a:pt x="2762" y="1094"/>
                              </a:lnTo>
                              <a:lnTo>
                                <a:pt x="2744" y="1086"/>
                              </a:lnTo>
                              <a:lnTo>
                                <a:pt x="2727" y="1076"/>
                              </a:lnTo>
                              <a:lnTo>
                                <a:pt x="2710" y="1065"/>
                              </a:lnTo>
                              <a:lnTo>
                                <a:pt x="2695" y="1052"/>
                              </a:lnTo>
                              <a:lnTo>
                                <a:pt x="2681" y="1036"/>
                              </a:lnTo>
                              <a:lnTo>
                                <a:pt x="2636" y="986"/>
                              </a:lnTo>
                              <a:lnTo>
                                <a:pt x="2591" y="938"/>
                              </a:lnTo>
                              <a:lnTo>
                                <a:pt x="2545" y="892"/>
                              </a:lnTo>
                              <a:lnTo>
                                <a:pt x="2499" y="849"/>
                              </a:lnTo>
                              <a:lnTo>
                                <a:pt x="2469" y="822"/>
                              </a:lnTo>
                              <a:lnTo>
                                <a:pt x="2438" y="796"/>
                              </a:lnTo>
                              <a:lnTo>
                                <a:pt x="2407" y="771"/>
                              </a:lnTo>
                              <a:lnTo>
                                <a:pt x="2376" y="746"/>
                              </a:lnTo>
                              <a:lnTo>
                                <a:pt x="2345" y="724"/>
                              </a:lnTo>
                              <a:lnTo>
                                <a:pt x="2314" y="701"/>
                              </a:lnTo>
                              <a:lnTo>
                                <a:pt x="2283" y="679"/>
                              </a:lnTo>
                              <a:lnTo>
                                <a:pt x="2251" y="659"/>
                              </a:lnTo>
                              <a:lnTo>
                                <a:pt x="2219" y="639"/>
                              </a:lnTo>
                              <a:lnTo>
                                <a:pt x="2187" y="620"/>
                              </a:lnTo>
                              <a:lnTo>
                                <a:pt x="2155" y="602"/>
                              </a:lnTo>
                              <a:lnTo>
                                <a:pt x="2122" y="585"/>
                              </a:lnTo>
                              <a:lnTo>
                                <a:pt x="2090" y="568"/>
                              </a:lnTo>
                              <a:lnTo>
                                <a:pt x="2057" y="552"/>
                              </a:lnTo>
                              <a:lnTo>
                                <a:pt x="2024" y="538"/>
                              </a:lnTo>
                              <a:lnTo>
                                <a:pt x="1991" y="523"/>
                              </a:lnTo>
                              <a:lnTo>
                                <a:pt x="1958" y="510"/>
                              </a:lnTo>
                              <a:lnTo>
                                <a:pt x="1925" y="497"/>
                              </a:lnTo>
                              <a:lnTo>
                                <a:pt x="1892" y="487"/>
                              </a:lnTo>
                              <a:lnTo>
                                <a:pt x="1859" y="475"/>
                              </a:lnTo>
                              <a:lnTo>
                                <a:pt x="1826" y="465"/>
                              </a:lnTo>
                              <a:lnTo>
                                <a:pt x="1792" y="457"/>
                              </a:lnTo>
                              <a:lnTo>
                                <a:pt x="1759" y="448"/>
                              </a:lnTo>
                              <a:lnTo>
                                <a:pt x="1726" y="441"/>
                              </a:lnTo>
                              <a:lnTo>
                                <a:pt x="1692" y="435"/>
                              </a:lnTo>
                              <a:lnTo>
                                <a:pt x="1659" y="428"/>
                              </a:lnTo>
                              <a:lnTo>
                                <a:pt x="1626" y="423"/>
                              </a:lnTo>
                              <a:lnTo>
                                <a:pt x="1592" y="419"/>
                              </a:lnTo>
                              <a:lnTo>
                                <a:pt x="1559" y="415"/>
                              </a:lnTo>
                              <a:lnTo>
                                <a:pt x="1526" y="412"/>
                              </a:lnTo>
                              <a:lnTo>
                                <a:pt x="1492" y="411"/>
                              </a:lnTo>
                              <a:lnTo>
                                <a:pt x="1459" y="410"/>
                              </a:lnTo>
                              <a:lnTo>
                                <a:pt x="1426" y="409"/>
                              </a:lnTo>
                              <a:lnTo>
                                <a:pt x="1394" y="410"/>
                              </a:lnTo>
                              <a:lnTo>
                                <a:pt x="1361" y="411"/>
                              </a:lnTo>
                              <a:lnTo>
                                <a:pt x="1328" y="412"/>
                              </a:lnTo>
                              <a:lnTo>
                                <a:pt x="1296" y="415"/>
                              </a:lnTo>
                              <a:lnTo>
                                <a:pt x="1263" y="419"/>
                              </a:lnTo>
                              <a:lnTo>
                                <a:pt x="1231" y="423"/>
                              </a:lnTo>
                              <a:lnTo>
                                <a:pt x="1199" y="428"/>
                              </a:lnTo>
                              <a:lnTo>
                                <a:pt x="1167" y="434"/>
                              </a:lnTo>
                              <a:lnTo>
                                <a:pt x="1135" y="440"/>
                              </a:lnTo>
                              <a:lnTo>
                                <a:pt x="1103" y="447"/>
                              </a:lnTo>
                              <a:lnTo>
                                <a:pt x="1071" y="455"/>
                              </a:lnTo>
                              <a:lnTo>
                                <a:pt x="1041" y="463"/>
                              </a:lnTo>
                              <a:lnTo>
                                <a:pt x="1009" y="473"/>
                              </a:lnTo>
                              <a:lnTo>
                                <a:pt x="978" y="482"/>
                              </a:lnTo>
                              <a:lnTo>
                                <a:pt x="947" y="493"/>
                              </a:lnTo>
                              <a:lnTo>
                                <a:pt x="917" y="505"/>
                              </a:lnTo>
                              <a:lnTo>
                                <a:pt x="886" y="517"/>
                              </a:lnTo>
                              <a:lnTo>
                                <a:pt x="856" y="529"/>
                              </a:lnTo>
                              <a:lnTo>
                                <a:pt x="827" y="543"/>
                              </a:lnTo>
                              <a:lnTo>
                                <a:pt x="797" y="558"/>
                              </a:lnTo>
                              <a:lnTo>
                                <a:pt x="768" y="573"/>
                              </a:lnTo>
                              <a:lnTo>
                                <a:pt x="739" y="588"/>
                              </a:lnTo>
                              <a:lnTo>
                                <a:pt x="711" y="605"/>
                              </a:lnTo>
                              <a:lnTo>
                                <a:pt x="682" y="622"/>
                              </a:lnTo>
                              <a:lnTo>
                                <a:pt x="654" y="639"/>
                              </a:lnTo>
                              <a:lnTo>
                                <a:pt x="627" y="658"/>
                              </a:lnTo>
                              <a:lnTo>
                                <a:pt x="599" y="677"/>
                              </a:lnTo>
                              <a:lnTo>
                                <a:pt x="572" y="696"/>
                              </a:lnTo>
                              <a:lnTo>
                                <a:pt x="545" y="717"/>
                              </a:lnTo>
                              <a:lnTo>
                                <a:pt x="519" y="738"/>
                              </a:lnTo>
                              <a:lnTo>
                                <a:pt x="492" y="760"/>
                              </a:lnTo>
                              <a:lnTo>
                                <a:pt x="457" y="791"/>
                              </a:lnTo>
                              <a:lnTo>
                                <a:pt x="423" y="824"/>
                              </a:lnTo>
                              <a:lnTo>
                                <a:pt x="389" y="858"/>
                              </a:lnTo>
                              <a:lnTo>
                                <a:pt x="356" y="893"/>
                              </a:lnTo>
                              <a:close/>
                              <a:moveTo>
                                <a:pt x="875" y="1345"/>
                              </a:moveTo>
                              <a:lnTo>
                                <a:pt x="875" y="1345"/>
                              </a:lnTo>
                              <a:lnTo>
                                <a:pt x="893" y="1325"/>
                              </a:lnTo>
                              <a:lnTo>
                                <a:pt x="911" y="1307"/>
                              </a:lnTo>
                              <a:lnTo>
                                <a:pt x="930" y="1289"/>
                              </a:lnTo>
                              <a:lnTo>
                                <a:pt x="948" y="1273"/>
                              </a:lnTo>
                              <a:lnTo>
                                <a:pt x="977" y="1250"/>
                              </a:lnTo>
                              <a:lnTo>
                                <a:pt x="1005" y="1229"/>
                              </a:lnTo>
                              <a:lnTo>
                                <a:pt x="1034" y="1208"/>
                              </a:lnTo>
                              <a:lnTo>
                                <a:pt x="1065" y="1190"/>
                              </a:lnTo>
                              <a:lnTo>
                                <a:pt x="1096" y="1172"/>
                              </a:lnTo>
                              <a:lnTo>
                                <a:pt x="1127" y="1157"/>
                              </a:lnTo>
                              <a:lnTo>
                                <a:pt x="1159" y="1142"/>
                              </a:lnTo>
                              <a:lnTo>
                                <a:pt x="1192" y="1131"/>
                              </a:lnTo>
                              <a:lnTo>
                                <a:pt x="1225" y="1119"/>
                              </a:lnTo>
                              <a:lnTo>
                                <a:pt x="1258" y="1109"/>
                              </a:lnTo>
                              <a:lnTo>
                                <a:pt x="1292" y="1102"/>
                              </a:lnTo>
                              <a:lnTo>
                                <a:pt x="1326" y="1096"/>
                              </a:lnTo>
                              <a:lnTo>
                                <a:pt x="1360" y="1090"/>
                              </a:lnTo>
                              <a:lnTo>
                                <a:pt x="1395" y="1087"/>
                              </a:lnTo>
                              <a:lnTo>
                                <a:pt x="1430" y="1085"/>
                              </a:lnTo>
                              <a:lnTo>
                                <a:pt x="1464" y="1085"/>
                              </a:lnTo>
                              <a:lnTo>
                                <a:pt x="1500" y="1087"/>
                              </a:lnTo>
                              <a:lnTo>
                                <a:pt x="1536" y="1090"/>
                              </a:lnTo>
                              <a:lnTo>
                                <a:pt x="1572" y="1096"/>
                              </a:lnTo>
                              <a:lnTo>
                                <a:pt x="1608" y="1102"/>
                              </a:lnTo>
                              <a:lnTo>
                                <a:pt x="1644" y="1110"/>
                              </a:lnTo>
                              <a:lnTo>
                                <a:pt x="1680" y="1121"/>
                              </a:lnTo>
                              <a:lnTo>
                                <a:pt x="1715" y="1133"/>
                              </a:lnTo>
                              <a:lnTo>
                                <a:pt x="1751" y="1147"/>
                              </a:lnTo>
                              <a:lnTo>
                                <a:pt x="1787" y="1163"/>
                              </a:lnTo>
                              <a:lnTo>
                                <a:pt x="1822" y="1181"/>
                              </a:lnTo>
                              <a:lnTo>
                                <a:pt x="1857" y="1200"/>
                              </a:lnTo>
                              <a:lnTo>
                                <a:pt x="1892" y="1221"/>
                              </a:lnTo>
                              <a:lnTo>
                                <a:pt x="1926" y="1243"/>
                              </a:lnTo>
                              <a:lnTo>
                                <a:pt x="1960" y="1269"/>
                              </a:lnTo>
                              <a:lnTo>
                                <a:pt x="1993" y="1296"/>
                              </a:lnTo>
                              <a:lnTo>
                                <a:pt x="2026" y="1324"/>
                              </a:lnTo>
                              <a:lnTo>
                                <a:pt x="2052" y="1348"/>
                              </a:lnTo>
                              <a:lnTo>
                                <a:pt x="2077" y="1373"/>
                              </a:lnTo>
                              <a:lnTo>
                                <a:pt x="2103" y="1400"/>
                              </a:lnTo>
                              <a:lnTo>
                                <a:pt x="2127" y="1428"/>
                              </a:lnTo>
                              <a:lnTo>
                                <a:pt x="2141" y="1443"/>
                              </a:lnTo>
                              <a:lnTo>
                                <a:pt x="2157" y="1456"/>
                              </a:lnTo>
                              <a:lnTo>
                                <a:pt x="2173" y="1468"/>
                              </a:lnTo>
                              <a:lnTo>
                                <a:pt x="2191" y="1478"/>
                              </a:lnTo>
                              <a:lnTo>
                                <a:pt x="2209" y="1485"/>
                              </a:lnTo>
                              <a:lnTo>
                                <a:pt x="2227" y="1491"/>
                              </a:lnTo>
                              <a:lnTo>
                                <a:pt x="2246" y="1496"/>
                              </a:lnTo>
                              <a:lnTo>
                                <a:pt x="2267" y="1498"/>
                              </a:lnTo>
                              <a:lnTo>
                                <a:pt x="2286" y="1499"/>
                              </a:lnTo>
                              <a:lnTo>
                                <a:pt x="2306" y="1498"/>
                              </a:lnTo>
                              <a:lnTo>
                                <a:pt x="2325" y="1495"/>
                              </a:lnTo>
                              <a:lnTo>
                                <a:pt x="2344" y="1489"/>
                              </a:lnTo>
                              <a:lnTo>
                                <a:pt x="2362" y="1482"/>
                              </a:lnTo>
                              <a:lnTo>
                                <a:pt x="2381" y="1473"/>
                              </a:lnTo>
                              <a:lnTo>
                                <a:pt x="2399" y="1463"/>
                              </a:lnTo>
                              <a:lnTo>
                                <a:pt x="2414" y="1450"/>
                              </a:lnTo>
                              <a:lnTo>
                                <a:pt x="2430" y="1435"/>
                              </a:lnTo>
                              <a:lnTo>
                                <a:pt x="2443" y="1419"/>
                              </a:lnTo>
                              <a:lnTo>
                                <a:pt x="2455" y="1403"/>
                              </a:lnTo>
                              <a:lnTo>
                                <a:pt x="2464" y="1385"/>
                              </a:lnTo>
                              <a:lnTo>
                                <a:pt x="2473" y="1367"/>
                              </a:lnTo>
                              <a:lnTo>
                                <a:pt x="2479" y="1349"/>
                              </a:lnTo>
                              <a:lnTo>
                                <a:pt x="2484" y="1330"/>
                              </a:lnTo>
                              <a:lnTo>
                                <a:pt x="2486" y="1309"/>
                              </a:lnTo>
                              <a:lnTo>
                                <a:pt x="2486" y="1290"/>
                              </a:lnTo>
                              <a:lnTo>
                                <a:pt x="2485" y="1271"/>
                              </a:lnTo>
                              <a:lnTo>
                                <a:pt x="2482" y="1251"/>
                              </a:lnTo>
                              <a:lnTo>
                                <a:pt x="2476" y="1232"/>
                              </a:lnTo>
                              <a:lnTo>
                                <a:pt x="2470" y="1214"/>
                              </a:lnTo>
                              <a:lnTo>
                                <a:pt x="2460" y="1196"/>
                              </a:lnTo>
                              <a:lnTo>
                                <a:pt x="2450" y="1178"/>
                              </a:lnTo>
                              <a:lnTo>
                                <a:pt x="2437" y="1162"/>
                              </a:lnTo>
                              <a:lnTo>
                                <a:pt x="2404" y="1123"/>
                              </a:lnTo>
                              <a:lnTo>
                                <a:pt x="2370" y="1088"/>
                              </a:lnTo>
                              <a:lnTo>
                                <a:pt x="2336" y="1054"/>
                              </a:lnTo>
                              <a:lnTo>
                                <a:pt x="2301" y="1021"/>
                              </a:lnTo>
                              <a:lnTo>
                                <a:pt x="2277" y="1000"/>
                              </a:lnTo>
                              <a:lnTo>
                                <a:pt x="2254" y="980"/>
                              </a:lnTo>
                              <a:lnTo>
                                <a:pt x="2229" y="960"/>
                              </a:lnTo>
                              <a:lnTo>
                                <a:pt x="2205" y="941"/>
                              </a:lnTo>
                              <a:lnTo>
                                <a:pt x="2180" y="923"/>
                              </a:lnTo>
                              <a:lnTo>
                                <a:pt x="2156" y="905"/>
                              </a:lnTo>
                              <a:lnTo>
                                <a:pt x="2131" y="888"/>
                              </a:lnTo>
                              <a:lnTo>
                                <a:pt x="2106" y="872"/>
                              </a:lnTo>
                              <a:lnTo>
                                <a:pt x="2080" y="857"/>
                              </a:lnTo>
                              <a:lnTo>
                                <a:pt x="2056" y="842"/>
                              </a:lnTo>
                              <a:lnTo>
                                <a:pt x="2030" y="827"/>
                              </a:lnTo>
                              <a:lnTo>
                                <a:pt x="2004" y="814"/>
                              </a:lnTo>
                              <a:lnTo>
                                <a:pt x="1978" y="801"/>
                              </a:lnTo>
                              <a:lnTo>
                                <a:pt x="1953" y="789"/>
                              </a:lnTo>
                              <a:lnTo>
                                <a:pt x="1926" y="777"/>
                              </a:lnTo>
                              <a:lnTo>
                                <a:pt x="1900" y="766"/>
                              </a:lnTo>
                              <a:lnTo>
                                <a:pt x="1847" y="746"/>
                              </a:lnTo>
                              <a:lnTo>
                                <a:pt x="1794" y="728"/>
                              </a:lnTo>
                              <a:lnTo>
                                <a:pt x="1741" y="713"/>
                              </a:lnTo>
                              <a:lnTo>
                                <a:pt x="1688" y="702"/>
                              </a:lnTo>
                              <a:lnTo>
                                <a:pt x="1634" y="691"/>
                              </a:lnTo>
                              <a:lnTo>
                                <a:pt x="1581" y="685"/>
                              </a:lnTo>
                              <a:lnTo>
                                <a:pt x="1527" y="679"/>
                              </a:lnTo>
                              <a:lnTo>
                                <a:pt x="1474" y="677"/>
                              </a:lnTo>
                              <a:lnTo>
                                <a:pt x="1419" y="677"/>
                              </a:lnTo>
                              <a:lnTo>
                                <a:pt x="1366" y="679"/>
                              </a:lnTo>
                              <a:lnTo>
                                <a:pt x="1313" y="685"/>
                              </a:lnTo>
                              <a:lnTo>
                                <a:pt x="1260" y="692"/>
                              </a:lnTo>
                              <a:lnTo>
                                <a:pt x="1208" y="702"/>
                              </a:lnTo>
                              <a:lnTo>
                                <a:pt x="1155" y="713"/>
                              </a:lnTo>
                              <a:lnTo>
                                <a:pt x="1104" y="728"/>
                              </a:lnTo>
                              <a:lnTo>
                                <a:pt x="1053" y="745"/>
                              </a:lnTo>
                              <a:lnTo>
                                <a:pt x="1004" y="765"/>
                              </a:lnTo>
                              <a:lnTo>
                                <a:pt x="955" y="786"/>
                              </a:lnTo>
                              <a:lnTo>
                                <a:pt x="906" y="809"/>
                              </a:lnTo>
                              <a:lnTo>
                                <a:pt x="860" y="836"/>
                              </a:lnTo>
                              <a:lnTo>
                                <a:pt x="814" y="865"/>
                              </a:lnTo>
                              <a:lnTo>
                                <a:pt x="768" y="894"/>
                              </a:lnTo>
                              <a:lnTo>
                                <a:pt x="724" y="927"/>
                              </a:lnTo>
                              <a:lnTo>
                                <a:pt x="682" y="963"/>
                              </a:lnTo>
                              <a:lnTo>
                                <a:pt x="653" y="988"/>
                              </a:lnTo>
                              <a:lnTo>
                                <a:pt x="625" y="1015"/>
                              </a:lnTo>
                              <a:lnTo>
                                <a:pt x="598" y="1042"/>
                              </a:lnTo>
                              <a:lnTo>
                                <a:pt x="571" y="1070"/>
                              </a:lnTo>
                              <a:lnTo>
                                <a:pt x="558" y="1086"/>
                              </a:lnTo>
                              <a:lnTo>
                                <a:pt x="547" y="1104"/>
                              </a:lnTo>
                              <a:lnTo>
                                <a:pt x="537" y="1121"/>
                              </a:lnTo>
                              <a:lnTo>
                                <a:pt x="530" y="1140"/>
                              </a:lnTo>
                              <a:lnTo>
                                <a:pt x="524" y="1159"/>
                              </a:lnTo>
                              <a:lnTo>
                                <a:pt x="520" y="1179"/>
                              </a:lnTo>
                              <a:lnTo>
                                <a:pt x="519" y="1198"/>
                              </a:lnTo>
                              <a:lnTo>
                                <a:pt x="519" y="1218"/>
                              </a:lnTo>
                              <a:lnTo>
                                <a:pt x="521" y="1237"/>
                              </a:lnTo>
                              <a:lnTo>
                                <a:pt x="524" y="1256"/>
                              </a:lnTo>
                              <a:lnTo>
                                <a:pt x="530" y="1275"/>
                              </a:lnTo>
                              <a:lnTo>
                                <a:pt x="537" y="1294"/>
                              </a:lnTo>
                              <a:lnTo>
                                <a:pt x="547" y="1312"/>
                              </a:lnTo>
                              <a:lnTo>
                                <a:pt x="558" y="1329"/>
                              </a:lnTo>
                              <a:lnTo>
                                <a:pt x="571" y="1345"/>
                              </a:lnTo>
                              <a:lnTo>
                                <a:pt x="586" y="1360"/>
                              </a:lnTo>
                              <a:lnTo>
                                <a:pt x="602" y="1372"/>
                              </a:lnTo>
                              <a:lnTo>
                                <a:pt x="619" y="1384"/>
                              </a:lnTo>
                              <a:lnTo>
                                <a:pt x="637" y="1394"/>
                              </a:lnTo>
                              <a:lnTo>
                                <a:pt x="655" y="1401"/>
                              </a:lnTo>
                              <a:lnTo>
                                <a:pt x="674" y="1406"/>
                              </a:lnTo>
                              <a:lnTo>
                                <a:pt x="694" y="1410"/>
                              </a:lnTo>
                              <a:lnTo>
                                <a:pt x="714" y="1412"/>
                              </a:lnTo>
                              <a:lnTo>
                                <a:pt x="733" y="1412"/>
                              </a:lnTo>
                              <a:lnTo>
                                <a:pt x="753" y="1410"/>
                              </a:lnTo>
                              <a:lnTo>
                                <a:pt x="772" y="1406"/>
                              </a:lnTo>
                              <a:lnTo>
                                <a:pt x="790" y="1401"/>
                              </a:lnTo>
                              <a:lnTo>
                                <a:pt x="810" y="1394"/>
                              </a:lnTo>
                              <a:lnTo>
                                <a:pt x="827" y="1384"/>
                              </a:lnTo>
                              <a:lnTo>
                                <a:pt x="844" y="1372"/>
                              </a:lnTo>
                              <a:lnTo>
                                <a:pt x="860" y="1360"/>
                              </a:lnTo>
                              <a:lnTo>
                                <a:pt x="875" y="1345"/>
                              </a:lnTo>
                              <a:close/>
                              <a:moveTo>
                                <a:pt x="2008" y="3269"/>
                              </a:moveTo>
                              <a:lnTo>
                                <a:pt x="2608" y="4084"/>
                              </a:lnTo>
                              <a:lnTo>
                                <a:pt x="4259" y="2867"/>
                              </a:lnTo>
                              <a:lnTo>
                                <a:pt x="3659" y="2052"/>
                              </a:lnTo>
                              <a:lnTo>
                                <a:pt x="2008" y="3269"/>
                              </a:lnTo>
                              <a:close/>
                              <a:moveTo>
                                <a:pt x="3023" y="4202"/>
                              </a:moveTo>
                              <a:lnTo>
                                <a:pt x="3023" y="4202"/>
                              </a:lnTo>
                              <a:lnTo>
                                <a:pt x="3012" y="4211"/>
                              </a:lnTo>
                              <a:lnTo>
                                <a:pt x="3001" y="4220"/>
                              </a:lnTo>
                              <a:lnTo>
                                <a:pt x="2990" y="4231"/>
                              </a:lnTo>
                              <a:lnTo>
                                <a:pt x="2981" y="4241"/>
                              </a:lnTo>
                              <a:lnTo>
                                <a:pt x="2971" y="4252"/>
                              </a:lnTo>
                              <a:lnTo>
                                <a:pt x="2963" y="4263"/>
                              </a:lnTo>
                              <a:lnTo>
                                <a:pt x="2954" y="4275"/>
                              </a:lnTo>
                              <a:lnTo>
                                <a:pt x="2947" y="4286"/>
                              </a:lnTo>
                              <a:lnTo>
                                <a:pt x="2940" y="4299"/>
                              </a:lnTo>
                              <a:lnTo>
                                <a:pt x="2934" y="4312"/>
                              </a:lnTo>
                              <a:lnTo>
                                <a:pt x="2929" y="4324"/>
                              </a:lnTo>
                              <a:lnTo>
                                <a:pt x="2923" y="4338"/>
                              </a:lnTo>
                              <a:lnTo>
                                <a:pt x="2919" y="4350"/>
                              </a:lnTo>
                              <a:lnTo>
                                <a:pt x="2915" y="4364"/>
                              </a:lnTo>
                              <a:lnTo>
                                <a:pt x="2911" y="4377"/>
                              </a:lnTo>
                              <a:lnTo>
                                <a:pt x="2909" y="4391"/>
                              </a:lnTo>
                              <a:lnTo>
                                <a:pt x="2908" y="4405"/>
                              </a:lnTo>
                              <a:lnTo>
                                <a:pt x="2907" y="4418"/>
                              </a:lnTo>
                              <a:lnTo>
                                <a:pt x="2906" y="4432"/>
                              </a:lnTo>
                              <a:lnTo>
                                <a:pt x="2906" y="4446"/>
                              </a:lnTo>
                              <a:lnTo>
                                <a:pt x="2907" y="4460"/>
                              </a:lnTo>
                              <a:lnTo>
                                <a:pt x="2909" y="4474"/>
                              </a:lnTo>
                              <a:lnTo>
                                <a:pt x="2911" y="4488"/>
                              </a:lnTo>
                              <a:lnTo>
                                <a:pt x="2915" y="4501"/>
                              </a:lnTo>
                              <a:lnTo>
                                <a:pt x="2918" y="4515"/>
                              </a:lnTo>
                              <a:lnTo>
                                <a:pt x="2922" y="4528"/>
                              </a:lnTo>
                              <a:lnTo>
                                <a:pt x="2927" y="4542"/>
                              </a:lnTo>
                              <a:lnTo>
                                <a:pt x="2933" y="4555"/>
                              </a:lnTo>
                              <a:lnTo>
                                <a:pt x="2939" y="4567"/>
                              </a:lnTo>
                              <a:lnTo>
                                <a:pt x="2947" y="4580"/>
                              </a:lnTo>
                              <a:lnTo>
                                <a:pt x="2954" y="4593"/>
                              </a:lnTo>
                              <a:lnTo>
                                <a:pt x="2963" y="4605"/>
                              </a:lnTo>
                              <a:lnTo>
                                <a:pt x="2971" y="4616"/>
                              </a:lnTo>
                              <a:lnTo>
                                <a:pt x="2981" y="4628"/>
                              </a:lnTo>
                              <a:lnTo>
                                <a:pt x="2991" y="4639"/>
                              </a:lnTo>
                              <a:lnTo>
                                <a:pt x="3002" y="4648"/>
                              </a:lnTo>
                              <a:lnTo>
                                <a:pt x="3013" y="4658"/>
                              </a:lnTo>
                              <a:lnTo>
                                <a:pt x="3024" y="4666"/>
                              </a:lnTo>
                              <a:lnTo>
                                <a:pt x="3035" y="4675"/>
                              </a:lnTo>
                              <a:lnTo>
                                <a:pt x="3048" y="4682"/>
                              </a:lnTo>
                              <a:lnTo>
                                <a:pt x="3059" y="4689"/>
                              </a:lnTo>
                              <a:lnTo>
                                <a:pt x="3072" y="4695"/>
                              </a:lnTo>
                              <a:lnTo>
                                <a:pt x="3085" y="4700"/>
                              </a:lnTo>
                              <a:lnTo>
                                <a:pt x="3098" y="4706"/>
                              </a:lnTo>
                              <a:lnTo>
                                <a:pt x="3110" y="4710"/>
                              </a:lnTo>
                              <a:lnTo>
                                <a:pt x="3124" y="4713"/>
                              </a:lnTo>
                              <a:lnTo>
                                <a:pt x="3138" y="4716"/>
                              </a:lnTo>
                              <a:lnTo>
                                <a:pt x="3151" y="4719"/>
                              </a:lnTo>
                              <a:lnTo>
                                <a:pt x="3165" y="4721"/>
                              </a:lnTo>
                              <a:lnTo>
                                <a:pt x="3179" y="4722"/>
                              </a:lnTo>
                              <a:lnTo>
                                <a:pt x="3192" y="4723"/>
                              </a:lnTo>
                              <a:lnTo>
                                <a:pt x="3206" y="4722"/>
                              </a:lnTo>
                              <a:lnTo>
                                <a:pt x="3220" y="4721"/>
                              </a:lnTo>
                              <a:lnTo>
                                <a:pt x="3234" y="4720"/>
                              </a:lnTo>
                              <a:lnTo>
                                <a:pt x="3248" y="4718"/>
                              </a:lnTo>
                              <a:lnTo>
                                <a:pt x="3262" y="4714"/>
                              </a:lnTo>
                              <a:lnTo>
                                <a:pt x="3275" y="4711"/>
                              </a:lnTo>
                              <a:lnTo>
                                <a:pt x="3289" y="4707"/>
                              </a:lnTo>
                              <a:lnTo>
                                <a:pt x="3302" y="4702"/>
                              </a:lnTo>
                              <a:lnTo>
                                <a:pt x="3315" y="4696"/>
                              </a:lnTo>
                              <a:lnTo>
                                <a:pt x="3329" y="4690"/>
                              </a:lnTo>
                              <a:lnTo>
                                <a:pt x="3340" y="4682"/>
                              </a:lnTo>
                              <a:lnTo>
                                <a:pt x="3353" y="4675"/>
                              </a:lnTo>
                              <a:lnTo>
                                <a:pt x="3366" y="4666"/>
                              </a:lnTo>
                              <a:lnTo>
                                <a:pt x="3378" y="4657"/>
                              </a:lnTo>
                              <a:lnTo>
                                <a:pt x="3388" y="4647"/>
                              </a:lnTo>
                              <a:lnTo>
                                <a:pt x="3399" y="4638"/>
                              </a:lnTo>
                              <a:lnTo>
                                <a:pt x="3408" y="4627"/>
                              </a:lnTo>
                              <a:lnTo>
                                <a:pt x="3418" y="4616"/>
                              </a:lnTo>
                              <a:lnTo>
                                <a:pt x="3427" y="4605"/>
                              </a:lnTo>
                              <a:lnTo>
                                <a:pt x="3435" y="4593"/>
                              </a:lnTo>
                              <a:lnTo>
                                <a:pt x="3443" y="4581"/>
                              </a:lnTo>
                              <a:lnTo>
                                <a:pt x="3449" y="4570"/>
                              </a:lnTo>
                              <a:lnTo>
                                <a:pt x="3455" y="4557"/>
                              </a:lnTo>
                              <a:lnTo>
                                <a:pt x="3461" y="4544"/>
                              </a:lnTo>
                              <a:lnTo>
                                <a:pt x="3466" y="4531"/>
                              </a:lnTo>
                              <a:lnTo>
                                <a:pt x="3470" y="4517"/>
                              </a:lnTo>
                              <a:lnTo>
                                <a:pt x="3474" y="4505"/>
                              </a:lnTo>
                              <a:lnTo>
                                <a:pt x="3478" y="4491"/>
                              </a:lnTo>
                              <a:lnTo>
                                <a:pt x="3480" y="4477"/>
                              </a:lnTo>
                              <a:lnTo>
                                <a:pt x="3481" y="4463"/>
                              </a:lnTo>
                              <a:lnTo>
                                <a:pt x="3482" y="4449"/>
                              </a:lnTo>
                              <a:lnTo>
                                <a:pt x="3483" y="4435"/>
                              </a:lnTo>
                              <a:lnTo>
                                <a:pt x="3483" y="4422"/>
                              </a:lnTo>
                              <a:lnTo>
                                <a:pt x="3482" y="4408"/>
                              </a:lnTo>
                              <a:lnTo>
                                <a:pt x="3480" y="4394"/>
                              </a:lnTo>
                              <a:lnTo>
                                <a:pt x="3478" y="4380"/>
                              </a:lnTo>
                              <a:lnTo>
                                <a:pt x="3474" y="4366"/>
                              </a:lnTo>
                              <a:lnTo>
                                <a:pt x="3471" y="4354"/>
                              </a:lnTo>
                              <a:lnTo>
                                <a:pt x="3467" y="4340"/>
                              </a:lnTo>
                              <a:lnTo>
                                <a:pt x="3462" y="4327"/>
                              </a:lnTo>
                              <a:lnTo>
                                <a:pt x="3456" y="4313"/>
                              </a:lnTo>
                              <a:lnTo>
                                <a:pt x="3450" y="4300"/>
                              </a:lnTo>
                              <a:lnTo>
                                <a:pt x="3443" y="4288"/>
                              </a:lnTo>
                              <a:lnTo>
                                <a:pt x="3435" y="4275"/>
                              </a:lnTo>
                              <a:lnTo>
                                <a:pt x="3427" y="4263"/>
                              </a:lnTo>
                              <a:lnTo>
                                <a:pt x="3417" y="4251"/>
                              </a:lnTo>
                              <a:lnTo>
                                <a:pt x="3407" y="4240"/>
                              </a:lnTo>
                              <a:lnTo>
                                <a:pt x="3398" y="4230"/>
                              </a:lnTo>
                              <a:lnTo>
                                <a:pt x="3387" y="4219"/>
                              </a:lnTo>
                              <a:lnTo>
                                <a:pt x="3377" y="4211"/>
                              </a:lnTo>
                              <a:lnTo>
                                <a:pt x="3365" y="4201"/>
                              </a:lnTo>
                              <a:lnTo>
                                <a:pt x="3354" y="4194"/>
                              </a:lnTo>
                              <a:lnTo>
                                <a:pt x="3341" y="4186"/>
                              </a:lnTo>
                              <a:lnTo>
                                <a:pt x="3330" y="4179"/>
                              </a:lnTo>
                              <a:lnTo>
                                <a:pt x="3317" y="4173"/>
                              </a:lnTo>
                              <a:lnTo>
                                <a:pt x="3304" y="4167"/>
                              </a:lnTo>
                              <a:lnTo>
                                <a:pt x="3291" y="4162"/>
                              </a:lnTo>
                              <a:lnTo>
                                <a:pt x="3279" y="4158"/>
                              </a:lnTo>
                              <a:lnTo>
                                <a:pt x="3265" y="4154"/>
                              </a:lnTo>
                              <a:lnTo>
                                <a:pt x="3251" y="4151"/>
                              </a:lnTo>
                              <a:lnTo>
                                <a:pt x="3238" y="4149"/>
                              </a:lnTo>
                              <a:lnTo>
                                <a:pt x="3224" y="4147"/>
                              </a:lnTo>
                              <a:lnTo>
                                <a:pt x="3211" y="4146"/>
                              </a:lnTo>
                              <a:lnTo>
                                <a:pt x="3197" y="4146"/>
                              </a:lnTo>
                              <a:lnTo>
                                <a:pt x="3183" y="4146"/>
                              </a:lnTo>
                              <a:lnTo>
                                <a:pt x="3169" y="4147"/>
                              </a:lnTo>
                              <a:lnTo>
                                <a:pt x="3155" y="4148"/>
                              </a:lnTo>
                              <a:lnTo>
                                <a:pt x="3141" y="4150"/>
                              </a:lnTo>
                              <a:lnTo>
                                <a:pt x="3128" y="4153"/>
                              </a:lnTo>
                              <a:lnTo>
                                <a:pt x="3114" y="4158"/>
                              </a:lnTo>
                              <a:lnTo>
                                <a:pt x="3100" y="4162"/>
                              </a:lnTo>
                              <a:lnTo>
                                <a:pt x="3087" y="4166"/>
                              </a:lnTo>
                              <a:lnTo>
                                <a:pt x="3074" y="4173"/>
                              </a:lnTo>
                              <a:lnTo>
                                <a:pt x="3060" y="4179"/>
                              </a:lnTo>
                              <a:lnTo>
                                <a:pt x="3048" y="4185"/>
                              </a:lnTo>
                              <a:lnTo>
                                <a:pt x="3036" y="4194"/>
                              </a:lnTo>
                              <a:lnTo>
                                <a:pt x="3023" y="4202"/>
                              </a:lnTo>
                              <a:close/>
                              <a:moveTo>
                                <a:pt x="5036" y="4492"/>
                              </a:moveTo>
                              <a:lnTo>
                                <a:pt x="5036" y="4492"/>
                              </a:lnTo>
                              <a:lnTo>
                                <a:pt x="5024" y="4501"/>
                              </a:lnTo>
                              <a:lnTo>
                                <a:pt x="5012" y="4511"/>
                              </a:lnTo>
                              <a:lnTo>
                                <a:pt x="5002" y="4521"/>
                              </a:lnTo>
                              <a:lnTo>
                                <a:pt x="4992" y="4531"/>
                              </a:lnTo>
                              <a:lnTo>
                                <a:pt x="4982" y="4542"/>
                              </a:lnTo>
                              <a:lnTo>
                                <a:pt x="4974" y="4554"/>
                              </a:lnTo>
                              <a:lnTo>
                                <a:pt x="4967" y="4565"/>
                              </a:lnTo>
                              <a:lnTo>
                                <a:pt x="4959" y="4577"/>
                              </a:lnTo>
                              <a:lnTo>
                                <a:pt x="4952" y="4590"/>
                              </a:lnTo>
                              <a:lnTo>
                                <a:pt x="4945" y="4602"/>
                              </a:lnTo>
                              <a:lnTo>
                                <a:pt x="4940" y="4614"/>
                              </a:lnTo>
                              <a:lnTo>
                                <a:pt x="4935" y="4627"/>
                              </a:lnTo>
                              <a:lnTo>
                                <a:pt x="4930" y="4641"/>
                              </a:lnTo>
                              <a:lnTo>
                                <a:pt x="4927" y="4654"/>
                              </a:lnTo>
                              <a:lnTo>
                                <a:pt x="4924" y="4667"/>
                              </a:lnTo>
                              <a:lnTo>
                                <a:pt x="4922" y="4681"/>
                              </a:lnTo>
                              <a:lnTo>
                                <a:pt x="4920" y="4695"/>
                              </a:lnTo>
                              <a:lnTo>
                                <a:pt x="4919" y="4709"/>
                              </a:lnTo>
                              <a:lnTo>
                                <a:pt x="4919" y="4723"/>
                              </a:lnTo>
                              <a:lnTo>
                                <a:pt x="4919" y="4737"/>
                              </a:lnTo>
                              <a:lnTo>
                                <a:pt x="4920" y="4751"/>
                              </a:lnTo>
                              <a:lnTo>
                                <a:pt x="4921" y="4764"/>
                              </a:lnTo>
                              <a:lnTo>
                                <a:pt x="4923" y="4778"/>
                              </a:lnTo>
                              <a:lnTo>
                                <a:pt x="4926" y="4792"/>
                              </a:lnTo>
                              <a:lnTo>
                                <a:pt x="4929" y="4805"/>
                              </a:lnTo>
                              <a:lnTo>
                                <a:pt x="4934" y="4819"/>
                              </a:lnTo>
                              <a:lnTo>
                                <a:pt x="4939" y="4832"/>
                              </a:lnTo>
                              <a:lnTo>
                                <a:pt x="4944" y="4845"/>
                              </a:lnTo>
                              <a:lnTo>
                                <a:pt x="4951" y="4858"/>
                              </a:lnTo>
                              <a:lnTo>
                                <a:pt x="4958" y="4871"/>
                              </a:lnTo>
                              <a:lnTo>
                                <a:pt x="4965" y="4884"/>
                              </a:lnTo>
                              <a:lnTo>
                                <a:pt x="4974" y="4895"/>
                              </a:lnTo>
                              <a:lnTo>
                                <a:pt x="4984" y="4907"/>
                              </a:lnTo>
                              <a:lnTo>
                                <a:pt x="4993" y="4919"/>
                              </a:lnTo>
                              <a:lnTo>
                                <a:pt x="5003" y="4928"/>
                              </a:lnTo>
                              <a:lnTo>
                                <a:pt x="5013" y="4939"/>
                              </a:lnTo>
                              <a:lnTo>
                                <a:pt x="5024" y="4948"/>
                              </a:lnTo>
                              <a:lnTo>
                                <a:pt x="5036" y="4957"/>
                              </a:lnTo>
                              <a:lnTo>
                                <a:pt x="5047" y="4964"/>
                              </a:lnTo>
                              <a:lnTo>
                                <a:pt x="5059" y="4972"/>
                              </a:lnTo>
                              <a:lnTo>
                                <a:pt x="5072" y="4979"/>
                              </a:lnTo>
                              <a:lnTo>
                                <a:pt x="5084" y="4986"/>
                              </a:lnTo>
                              <a:lnTo>
                                <a:pt x="5096" y="4991"/>
                              </a:lnTo>
                              <a:lnTo>
                                <a:pt x="5109" y="4996"/>
                              </a:lnTo>
                              <a:lnTo>
                                <a:pt x="5123" y="5001"/>
                              </a:lnTo>
                              <a:lnTo>
                                <a:pt x="5136" y="5004"/>
                              </a:lnTo>
                              <a:lnTo>
                                <a:pt x="5150" y="5007"/>
                              </a:lnTo>
                              <a:lnTo>
                                <a:pt x="5163" y="5009"/>
                              </a:lnTo>
                              <a:lnTo>
                                <a:pt x="5177" y="5011"/>
                              </a:lnTo>
                              <a:lnTo>
                                <a:pt x="5191" y="5012"/>
                              </a:lnTo>
                              <a:lnTo>
                                <a:pt x="5205" y="5012"/>
                              </a:lnTo>
                              <a:lnTo>
                                <a:pt x="5219" y="5012"/>
                              </a:lnTo>
                              <a:lnTo>
                                <a:pt x="5233" y="5011"/>
                              </a:lnTo>
                              <a:lnTo>
                                <a:pt x="5246" y="5010"/>
                              </a:lnTo>
                              <a:lnTo>
                                <a:pt x="5260" y="5008"/>
                              </a:lnTo>
                              <a:lnTo>
                                <a:pt x="5274" y="5005"/>
                              </a:lnTo>
                              <a:lnTo>
                                <a:pt x="5287" y="5001"/>
                              </a:lnTo>
                              <a:lnTo>
                                <a:pt x="5301" y="4996"/>
                              </a:lnTo>
                              <a:lnTo>
                                <a:pt x="5315" y="4992"/>
                              </a:lnTo>
                              <a:lnTo>
                                <a:pt x="5327" y="4986"/>
                              </a:lnTo>
                              <a:lnTo>
                                <a:pt x="5340" y="4979"/>
                              </a:lnTo>
                              <a:lnTo>
                                <a:pt x="5353" y="4973"/>
                              </a:lnTo>
                              <a:lnTo>
                                <a:pt x="5366" y="4964"/>
                              </a:lnTo>
                              <a:lnTo>
                                <a:pt x="5377" y="4956"/>
                              </a:lnTo>
                              <a:lnTo>
                                <a:pt x="5389" y="4947"/>
                              </a:lnTo>
                              <a:lnTo>
                                <a:pt x="5401" y="4938"/>
                              </a:lnTo>
                              <a:lnTo>
                                <a:pt x="5410" y="4927"/>
                              </a:lnTo>
                              <a:lnTo>
                                <a:pt x="5421" y="4918"/>
                              </a:lnTo>
                              <a:lnTo>
                                <a:pt x="5431" y="4906"/>
                              </a:lnTo>
                              <a:lnTo>
                                <a:pt x="5439" y="4895"/>
                              </a:lnTo>
                              <a:lnTo>
                                <a:pt x="5446" y="4884"/>
                              </a:lnTo>
                              <a:lnTo>
                                <a:pt x="5454" y="4872"/>
                              </a:lnTo>
                              <a:lnTo>
                                <a:pt x="5461" y="4859"/>
                              </a:lnTo>
                              <a:lnTo>
                                <a:pt x="5468" y="4847"/>
                              </a:lnTo>
                              <a:lnTo>
                                <a:pt x="5473" y="4835"/>
                              </a:lnTo>
                              <a:lnTo>
                                <a:pt x="5478" y="4821"/>
                              </a:lnTo>
                              <a:lnTo>
                                <a:pt x="5483" y="4808"/>
                              </a:lnTo>
                              <a:lnTo>
                                <a:pt x="5486" y="4794"/>
                              </a:lnTo>
                              <a:lnTo>
                                <a:pt x="5489" y="4781"/>
                              </a:lnTo>
                              <a:lnTo>
                                <a:pt x="5491" y="4768"/>
                              </a:lnTo>
                              <a:lnTo>
                                <a:pt x="5493" y="4754"/>
                              </a:lnTo>
                              <a:lnTo>
                                <a:pt x="5494" y="4740"/>
                              </a:lnTo>
                              <a:lnTo>
                                <a:pt x="5494" y="4726"/>
                              </a:lnTo>
                              <a:lnTo>
                                <a:pt x="5494" y="4712"/>
                              </a:lnTo>
                              <a:lnTo>
                                <a:pt x="5493" y="4698"/>
                              </a:lnTo>
                              <a:lnTo>
                                <a:pt x="5492" y="4685"/>
                              </a:lnTo>
                              <a:lnTo>
                                <a:pt x="5490" y="4671"/>
                              </a:lnTo>
                              <a:lnTo>
                                <a:pt x="5487" y="4657"/>
                              </a:lnTo>
                              <a:lnTo>
                                <a:pt x="5483" y="4643"/>
                              </a:lnTo>
                              <a:lnTo>
                                <a:pt x="5478" y="4630"/>
                              </a:lnTo>
                              <a:lnTo>
                                <a:pt x="5474" y="4616"/>
                              </a:lnTo>
                              <a:lnTo>
                                <a:pt x="5468" y="4604"/>
                              </a:lnTo>
                              <a:lnTo>
                                <a:pt x="5461" y="4591"/>
                              </a:lnTo>
                              <a:lnTo>
                                <a:pt x="5455" y="4578"/>
                              </a:lnTo>
                              <a:lnTo>
                                <a:pt x="5446" y="4565"/>
                              </a:lnTo>
                              <a:lnTo>
                                <a:pt x="5438" y="4554"/>
                              </a:lnTo>
                              <a:lnTo>
                                <a:pt x="5429" y="4542"/>
                              </a:lnTo>
                              <a:lnTo>
                                <a:pt x="5420" y="4530"/>
                              </a:lnTo>
                              <a:lnTo>
                                <a:pt x="5409" y="4520"/>
                              </a:lnTo>
                              <a:lnTo>
                                <a:pt x="5400" y="4510"/>
                              </a:lnTo>
                              <a:lnTo>
                                <a:pt x="5388" y="4500"/>
                              </a:lnTo>
                              <a:lnTo>
                                <a:pt x="5377" y="4492"/>
                              </a:lnTo>
                              <a:lnTo>
                                <a:pt x="5366" y="4484"/>
                              </a:lnTo>
                              <a:lnTo>
                                <a:pt x="5354" y="4477"/>
                              </a:lnTo>
                              <a:lnTo>
                                <a:pt x="5341" y="4470"/>
                              </a:lnTo>
                              <a:lnTo>
                                <a:pt x="5329" y="4463"/>
                              </a:lnTo>
                              <a:lnTo>
                                <a:pt x="5317" y="4458"/>
                              </a:lnTo>
                              <a:lnTo>
                                <a:pt x="5303" y="4452"/>
                              </a:lnTo>
                              <a:lnTo>
                                <a:pt x="5290" y="4448"/>
                              </a:lnTo>
                              <a:lnTo>
                                <a:pt x="5276" y="4445"/>
                              </a:lnTo>
                              <a:lnTo>
                                <a:pt x="5263" y="4442"/>
                              </a:lnTo>
                              <a:lnTo>
                                <a:pt x="5250" y="4440"/>
                              </a:lnTo>
                              <a:lnTo>
                                <a:pt x="5236" y="4438"/>
                              </a:lnTo>
                              <a:lnTo>
                                <a:pt x="5222" y="4437"/>
                              </a:lnTo>
                              <a:lnTo>
                                <a:pt x="5208" y="4437"/>
                              </a:lnTo>
                              <a:lnTo>
                                <a:pt x="5194" y="4437"/>
                              </a:lnTo>
                              <a:lnTo>
                                <a:pt x="5180" y="4438"/>
                              </a:lnTo>
                              <a:lnTo>
                                <a:pt x="5167" y="4439"/>
                              </a:lnTo>
                              <a:lnTo>
                                <a:pt x="5153" y="4441"/>
                              </a:lnTo>
                              <a:lnTo>
                                <a:pt x="5139" y="4444"/>
                              </a:lnTo>
                              <a:lnTo>
                                <a:pt x="5125" y="4447"/>
                              </a:lnTo>
                              <a:lnTo>
                                <a:pt x="5112" y="4451"/>
                              </a:lnTo>
                              <a:lnTo>
                                <a:pt x="5098" y="4457"/>
                              </a:lnTo>
                              <a:lnTo>
                                <a:pt x="5086" y="4462"/>
                              </a:lnTo>
                              <a:lnTo>
                                <a:pt x="5073" y="4468"/>
                              </a:lnTo>
                              <a:lnTo>
                                <a:pt x="5060" y="4476"/>
                              </a:lnTo>
                              <a:lnTo>
                                <a:pt x="5047" y="4483"/>
                              </a:lnTo>
                              <a:lnTo>
                                <a:pt x="5036" y="4492"/>
                              </a:lnTo>
                              <a:close/>
                              <a:moveTo>
                                <a:pt x="4460" y="4917"/>
                              </a:moveTo>
                              <a:lnTo>
                                <a:pt x="4460" y="4917"/>
                              </a:lnTo>
                              <a:lnTo>
                                <a:pt x="4448" y="4925"/>
                              </a:lnTo>
                              <a:lnTo>
                                <a:pt x="4438" y="4935"/>
                              </a:lnTo>
                              <a:lnTo>
                                <a:pt x="4427" y="4945"/>
                              </a:lnTo>
                              <a:lnTo>
                                <a:pt x="4417" y="4955"/>
                              </a:lnTo>
                              <a:lnTo>
                                <a:pt x="4408" y="4967"/>
                              </a:lnTo>
                              <a:lnTo>
                                <a:pt x="4399" y="4977"/>
                              </a:lnTo>
                              <a:lnTo>
                                <a:pt x="4391" y="4989"/>
                              </a:lnTo>
                              <a:lnTo>
                                <a:pt x="4383" y="5001"/>
                              </a:lnTo>
                              <a:lnTo>
                                <a:pt x="4377" y="5013"/>
                              </a:lnTo>
                              <a:lnTo>
                                <a:pt x="4371" y="5025"/>
                              </a:lnTo>
                              <a:lnTo>
                                <a:pt x="4365" y="5038"/>
                              </a:lnTo>
                              <a:lnTo>
                                <a:pt x="4360" y="5052"/>
                              </a:lnTo>
                              <a:lnTo>
                                <a:pt x="4356" y="5064"/>
                              </a:lnTo>
                              <a:lnTo>
                                <a:pt x="4351" y="5078"/>
                              </a:lnTo>
                              <a:lnTo>
                                <a:pt x="4349" y="5091"/>
                              </a:lnTo>
                              <a:lnTo>
                                <a:pt x="4346" y="5105"/>
                              </a:lnTo>
                              <a:lnTo>
                                <a:pt x="4345" y="5119"/>
                              </a:lnTo>
                              <a:lnTo>
                                <a:pt x="4344" y="5133"/>
                              </a:lnTo>
                              <a:lnTo>
                                <a:pt x="4343" y="5146"/>
                              </a:lnTo>
                              <a:lnTo>
                                <a:pt x="4343" y="5160"/>
                              </a:lnTo>
                              <a:lnTo>
                                <a:pt x="4344" y="5174"/>
                              </a:lnTo>
                              <a:lnTo>
                                <a:pt x="4346" y="5188"/>
                              </a:lnTo>
                              <a:lnTo>
                                <a:pt x="4348" y="5202"/>
                              </a:lnTo>
                              <a:lnTo>
                                <a:pt x="4351" y="5216"/>
                              </a:lnTo>
                              <a:lnTo>
                                <a:pt x="4355" y="5229"/>
                              </a:lnTo>
                              <a:lnTo>
                                <a:pt x="4359" y="5242"/>
                              </a:lnTo>
                              <a:lnTo>
                                <a:pt x="4364" y="5256"/>
                              </a:lnTo>
                              <a:lnTo>
                                <a:pt x="4369" y="5269"/>
                              </a:lnTo>
                              <a:lnTo>
                                <a:pt x="4376" y="5282"/>
                              </a:lnTo>
                              <a:lnTo>
                                <a:pt x="4383" y="5294"/>
                              </a:lnTo>
                              <a:lnTo>
                                <a:pt x="4391" y="5307"/>
                              </a:lnTo>
                              <a:lnTo>
                                <a:pt x="4399" y="5319"/>
                              </a:lnTo>
                              <a:lnTo>
                                <a:pt x="4409" y="5331"/>
                              </a:lnTo>
                              <a:lnTo>
                                <a:pt x="4418" y="5342"/>
                              </a:lnTo>
                              <a:lnTo>
                                <a:pt x="4428" y="5353"/>
                              </a:lnTo>
                              <a:lnTo>
                                <a:pt x="4439" y="5363"/>
                              </a:lnTo>
                              <a:lnTo>
                                <a:pt x="4449" y="5372"/>
                              </a:lnTo>
                              <a:lnTo>
                                <a:pt x="4461" y="5381"/>
                              </a:lnTo>
                              <a:lnTo>
                                <a:pt x="4473" y="5389"/>
                              </a:lnTo>
                              <a:lnTo>
                                <a:pt x="4484" y="5397"/>
                              </a:lnTo>
                              <a:lnTo>
                                <a:pt x="4496" y="5403"/>
                              </a:lnTo>
                              <a:lnTo>
                                <a:pt x="4509" y="5409"/>
                              </a:lnTo>
                              <a:lnTo>
                                <a:pt x="4522" y="5415"/>
                              </a:lnTo>
                              <a:lnTo>
                                <a:pt x="4534" y="5420"/>
                              </a:lnTo>
                              <a:lnTo>
                                <a:pt x="4547" y="5424"/>
                              </a:lnTo>
                              <a:lnTo>
                                <a:pt x="4561" y="5427"/>
                              </a:lnTo>
                              <a:lnTo>
                                <a:pt x="4575" y="5431"/>
                              </a:lnTo>
                              <a:lnTo>
                                <a:pt x="4589" y="5433"/>
                              </a:lnTo>
                              <a:lnTo>
                                <a:pt x="4601" y="5435"/>
                              </a:lnTo>
                              <a:lnTo>
                                <a:pt x="4615" y="5436"/>
                              </a:lnTo>
                              <a:lnTo>
                                <a:pt x="4629" y="5436"/>
                              </a:lnTo>
                              <a:lnTo>
                                <a:pt x="4643" y="5436"/>
                              </a:lnTo>
                              <a:lnTo>
                                <a:pt x="4657" y="5435"/>
                              </a:lnTo>
                              <a:lnTo>
                                <a:pt x="4671" y="5434"/>
                              </a:lnTo>
                              <a:lnTo>
                                <a:pt x="4685" y="5432"/>
                              </a:lnTo>
                              <a:lnTo>
                                <a:pt x="4698" y="5429"/>
                              </a:lnTo>
                              <a:lnTo>
                                <a:pt x="4712" y="5425"/>
                              </a:lnTo>
                              <a:lnTo>
                                <a:pt x="4726" y="5421"/>
                              </a:lnTo>
                              <a:lnTo>
                                <a:pt x="4739" y="5416"/>
                              </a:lnTo>
                              <a:lnTo>
                                <a:pt x="4753" y="5410"/>
                              </a:lnTo>
                              <a:lnTo>
                                <a:pt x="4765" y="5404"/>
                              </a:lnTo>
                              <a:lnTo>
                                <a:pt x="4778" y="5397"/>
                              </a:lnTo>
                              <a:lnTo>
                                <a:pt x="4790" y="5389"/>
                              </a:lnTo>
                              <a:lnTo>
                                <a:pt x="4803" y="5381"/>
                              </a:lnTo>
                              <a:lnTo>
                                <a:pt x="4814" y="5371"/>
                              </a:lnTo>
                              <a:lnTo>
                                <a:pt x="4825" y="5361"/>
                              </a:lnTo>
                              <a:lnTo>
                                <a:pt x="4836" y="5352"/>
                              </a:lnTo>
                              <a:lnTo>
                                <a:pt x="4845" y="5341"/>
                              </a:lnTo>
                              <a:lnTo>
                                <a:pt x="4855" y="5331"/>
                              </a:lnTo>
                              <a:lnTo>
                                <a:pt x="4863" y="5319"/>
                              </a:lnTo>
                              <a:lnTo>
                                <a:pt x="4872" y="5307"/>
                              </a:lnTo>
                              <a:lnTo>
                                <a:pt x="4879" y="5295"/>
                              </a:lnTo>
                              <a:lnTo>
                                <a:pt x="4886" y="5283"/>
                              </a:lnTo>
                              <a:lnTo>
                                <a:pt x="4892" y="5271"/>
                              </a:lnTo>
                              <a:lnTo>
                                <a:pt x="4898" y="5258"/>
                              </a:lnTo>
                              <a:lnTo>
                                <a:pt x="4903" y="5245"/>
                              </a:lnTo>
                              <a:lnTo>
                                <a:pt x="4907" y="5232"/>
                              </a:lnTo>
                              <a:lnTo>
                                <a:pt x="4911" y="5219"/>
                              </a:lnTo>
                              <a:lnTo>
                                <a:pt x="4914" y="5205"/>
                              </a:lnTo>
                              <a:lnTo>
                                <a:pt x="4917" y="5191"/>
                              </a:lnTo>
                              <a:lnTo>
                                <a:pt x="4918" y="5177"/>
                              </a:lnTo>
                              <a:lnTo>
                                <a:pt x="4919" y="5163"/>
                              </a:lnTo>
                              <a:lnTo>
                                <a:pt x="4920" y="5150"/>
                              </a:lnTo>
                              <a:lnTo>
                                <a:pt x="4920" y="5136"/>
                              </a:lnTo>
                              <a:lnTo>
                                <a:pt x="4919" y="5122"/>
                              </a:lnTo>
                              <a:lnTo>
                                <a:pt x="4917" y="5108"/>
                              </a:lnTo>
                              <a:lnTo>
                                <a:pt x="4914" y="5094"/>
                              </a:lnTo>
                              <a:lnTo>
                                <a:pt x="4911" y="5080"/>
                              </a:lnTo>
                              <a:lnTo>
                                <a:pt x="4908" y="5068"/>
                              </a:lnTo>
                              <a:lnTo>
                                <a:pt x="4904" y="5054"/>
                              </a:lnTo>
                              <a:lnTo>
                                <a:pt x="4898" y="5040"/>
                              </a:lnTo>
                              <a:lnTo>
                                <a:pt x="4893" y="5027"/>
                              </a:lnTo>
                              <a:lnTo>
                                <a:pt x="4887" y="5014"/>
                              </a:lnTo>
                              <a:lnTo>
                                <a:pt x="4879" y="5002"/>
                              </a:lnTo>
                              <a:lnTo>
                                <a:pt x="4872" y="4989"/>
                              </a:lnTo>
                              <a:lnTo>
                                <a:pt x="4863" y="4977"/>
                              </a:lnTo>
                              <a:lnTo>
                                <a:pt x="4855" y="4966"/>
                              </a:lnTo>
                              <a:lnTo>
                                <a:pt x="4845" y="4954"/>
                              </a:lnTo>
                              <a:lnTo>
                                <a:pt x="4835" y="4944"/>
                              </a:lnTo>
                              <a:lnTo>
                                <a:pt x="4824" y="4934"/>
                              </a:lnTo>
                              <a:lnTo>
                                <a:pt x="4813" y="4924"/>
                              </a:lnTo>
                              <a:lnTo>
                                <a:pt x="4803" y="4915"/>
                              </a:lnTo>
                              <a:lnTo>
                                <a:pt x="4791" y="4908"/>
                              </a:lnTo>
                              <a:lnTo>
                                <a:pt x="4778" y="4901"/>
                              </a:lnTo>
                              <a:lnTo>
                                <a:pt x="4766" y="4893"/>
                              </a:lnTo>
                              <a:lnTo>
                                <a:pt x="4754" y="4887"/>
                              </a:lnTo>
                              <a:lnTo>
                                <a:pt x="4741" y="4881"/>
                              </a:lnTo>
                              <a:lnTo>
                                <a:pt x="4728" y="4876"/>
                              </a:lnTo>
                              <a:lnTo>
                                <a:pt x="4715" y="4872"/>
                              </a:lnTo>
                              <a:lnTo>
                                <a:pt x="4702" y="4869"/>
                              </a:lnTo>
                              <a:lnTo>
                                <a:pt x="4688" y="4865"/>
                              </a:lnTo>
                              <a:lnTo>
                                <a:pt x="4675" y="4863"/>
                              </a:lnTo>
                              <a:lnTo>
                                <a:pt x="4661" y="4861"/>
                              </a:lnTo>
                              <a:lnTo>
                                <a:pt x="4647" y="4860"/>
                              </a:lnTo>
                              <a:lnTo>
                                <a:pt x="4633" y="4860"/>
                              </a:lnTo>
                              <a:lnTo>
                                <a:pt x="4620" y="4860"/>
                              </a:lnTo>
                              <a:lnTo>
                                <a:pt x="4606" y="4861"/>
                              </a:lnTo>
                              <a:lnTo>
                                <a:pt x="4592" y="4862"/>
                              </a:lnTo>
                              <a:lnTo>
                                <a:pt x="4578" y="4864"/>
                              </a:lnTo>
                              <a:lnTo>
                                <a:pt x="4564" y="4868"/>
                              </a:lnTo>
                              <a:lnTo>
                                <a:pt x="4550" y="4872"/>
                              </a:lnTo>
                              <a:lnTo>
                                <a:pt x="4537" y="4876"/>
                              </a:lnTo>
                              <a:lnTo>
                                <a:pt x="4524" y="4880"/>
                              </a:lnTo>
                              <a:lnTo>
                                <a:pt x="4511" y="4887"/>
                              </a:lnTo>
                              <a:lnTo>
                                <a:pt x="4497" y="4893"/>
                              </a:lnTo>
                              <a:lnTo>
                                <a:pt x="4485" y="4900"/>
                              </a:lnTo>
                              <a:lnTo>
                                <a:pt x="4473" y="4908"/>
                              </a:lnTo>
                              <a:lnTo>
                                <a:pt x="4460" y="4917"/>
                              </a:lnTo>
                              <a:close/>
                              <a:moveTo>
                                <a:pt x="3870" y="5351"/>
                              </a:moveTo>
                              <a:lnTo>
                                <a:pt x="3870" y="5351"/>
                              </a:lnTo>
                              <a:lnTo>
                                <a:pt x="3859" y="5360"/>
                              </a:lnTo>
                              <a:lnTo>
                                <a:pt x="3847" y="5370"/>
                              </a:lnTo>
                              <a:lnTo>
                                <a:pt x="3837" y="5380"/>
                              </a:lnTo>
                              <a:lnTo>
                                <a:pt x="3827" y="5390"/>
                              </a:lnTo>
                              <a:lnTo>
                                <a:pt x="3817" y="5401"/>
                              </a:lnTo>
                              <a:lnTo>
                                <a:pt x="3809" y="5413"/>
                              </a:lnTo>
                              <a:lnTo>
                                <a:pt x="3801" y="5424"/>
                              </a:lnTo>
                              <a:lnTo>
                                <a:pt x="3794" y="5436"/>
                              </a:lnTo>
                              <a:lnTo>
                                <a:pt x="3786" y="5448"/>
                              </a:lnTo>
                              <a:lnTo>
                                <a:pt x="3780" y="5460"/>
                              </a:lnTo>
                              <a:lnTo>
                                <a:pt x="3775" y="5473"/>
                              </a:lnTo>
                              <a:lnTo>
                                <a:pt x="3769" y="5486"/>
                              </a:lnTo>
                              <a:lnTo>
                                <a:pt x="3765" y="5500"/>
                              </a:lnTo>
                              <a:lnTo>
                                <a:pt x="3762" y="5513"/>
                              </a:lnTo>
                              <a:lnTo>
                                <a:pt x="3759" y="5526"/>
                              </a:lnTo>
                              <a:lnTo>
                                <a:pt x="3756" y="5540"/>
                              </a:lnTo>
                              <a:lnTo>
                                <a:pt x="3754" y="5554"/>
                              </a:lnTo>
                              <a:lnTo>
                                <a:pt x="3753" y="5568"/>
                              </a:lnTo>
                              <a:lnTo>
                                <a:pt x="3753" y="5582"/>
                              </a:lnTo>
                              <a:lnTo>
                                <a:pt x="3753" y="5596"/>
                              </a:lnTo>
                              <a:lnTo>
                                <a:pt x="3754" y="5609"/>
                              </a:lnTo>
                              <a:lnTo>
                                <a:pt x="3755" y="5623"/>
                              </a:lnTo>
                              <a:lnTo>
                                <a:pt x="3758" y="5637"/>
                              </a:lnTo>
                              <a:lnTo>
                                <a:pt x="3761" y="5650"/>
                              </a:lnTo>
                              <a:lnTo>
                                <a:pt x="3764" y="5664"/>
                              </a:lnTo>
                              <a:lnTo>
                                <a:pt x="3769" y="5678"/>
                              </a:lnTo>
                              <a:lnTo>
                                <a:pt x="3774" y="5690"/>
                              </a:lnTo>
                              <a:lnTo>
                                <a:pt x="3780" y="5704"/>
                              </a:lnTo>
                              <a:lnTo>
                                <a:pt x="3786" y="5717"/>
                              </a:lnTo>
                              <a:lnTo>
                                <a:pt x="3793" y="5730"/>
                              </a:lnTo>
                              <a:lnTo>
                                <a:pt x="3801" y="5742"/>
                              </a:lnTo>
                              <a:lnTo>
                                <a:pt x="3810" y="5754"/>
                              </a:lnTo>
                              <a:lnTo>
                                <a:pt x="3818" y="5766"/>
                              </a:lnTo>
                              <a:lnTo>
                                <a:pt x="3828" y="5777"/>
                              </a:lnTo>
                              <a:lnTo>
                                <a:pt x="3837" y="5787"/>
                              </a:lnTo>
                              <a:lnTo>
                                <a:pt x="3848" y="5798"/>
                              </a:lnTo>
                              <a:lnTo>
                                <a:pt x="3860" y="5806"/>
                              </a:lnTo>
                              <a:lnTo>
                                <a:pt x="3870" y="5816"/>
                              </a:lnTo>
                              <a:lnTo>
                                <a:pt x="3882" y="5823"/>
                              </a:lnTo>
                              <a:lnTo>
                                <a:pt x="3894" y="5831"/>
                              </a:lnTo>
                              <a:lnTo>
                                <a:pt x="3907" y="5838"/>
                              </a:lnTo>
                              <a:lnTo>
                                <a:pt x="3918" y="5844"/>
                              </a:lnTo>
                              <a:lnTo>
                                <a:pt x="3931" y="5850"/>
                              </a:lnTo>
                              <a:lnTo>
                                <a:pt x="3945" y="5854"/>
                              </a:lnTo>
                              <a:lnTo>
                                <a:pt x="3958" y="5858"/>
                              </a:lnTo>
                              <a:lnTo>
                                <a:pt x="3970" y="5863"/>
                              </a:lnTo>
                              <a:lnTo>
                                <a:pt x="3984" y="5866"/>
                              </a:lnTo>
                              <a:lnTo>
                                <a:pt x="3998" y="5868"/>
                              </a:lnTo>
                              <a:lnTo>
                                <a:pt x="4012" y="5870"/>
                              </a:lnTo>
                              <a:lnTo>
                                <a:pt x="4026" y="5871"/>
                              </a:lnTo>
                              <a:lnTo>
                                <a:pt x="4040" y="5871"/>
                              </a:lnTo>
                              <a:lnTo>
                                <a:pt x="4053" y="5871"/>
                              </a:lnTo>
                              <a:lnTo>
                                <a:pt x="4067" y="5870"/>
                              </a:lnTo>
                              <a:lnTo>
                                <a:pt x="4081" y="5869"/>
                              </a:lnTo>
                              <a:lnTo>
                                <a:pt x="4095" y="5866"/>
                              </a:lnTo>
                              <a:lnTo>
                                <a:pt x="4109" y="5864"/>
                              </a:lnTo>
                              <a:lnTo>
                                <a:pt x="4122" y="5860"/>
                              </a:lnTo>
                              <a:lnTo>
                                <a:pt x="4135" y="5855"/>
                              </a:lnTo>
                              <a:lnTo>
                                <a:pt x="4149" y="5851"/>
                              </a:lnTo>
                              <a:lnTo>
                                <a:pt x="4162" y="5845"/>
                              </a:lnTo>
                              <a:lnTo>
                                <a:pt x="4175" y="5838"/>
                              </a:lnTo>
                              <a:lnTo>
                                <a:pt x="4188" y="5832"/>
                              </a:lnTo>
                              <a:lnTo>
                                <a:pt x="4200" y="5823"/>
                              </a:lnTo>
                              <a:lnTo>
                                <a:pt x="4212" y="5815"/>
                              </a:lnTo>
                              <a:lnTo>
                                <a:pt x="4224" y="5806"/>
                              </a:lnTo>
                              <a:lnTo>
                                <a:pt x="4235" y="5797"/>
                              </a:lnTo>
                              <a:lnTo>
                                <a:pt x="4246" y="5786"/>
                              </a:lnTo>
                              <a:lnTo>
                                <a:pt x="4256" y="5775"/>
                              </a:lnTo>
                              <a:lnTo>
                                <a:pt x="4265" y="5765"/>
                              </a:lnTo>
                              <a:lnTo>
                                <a:pt x="4274" y="5754"/>
                              </a:lnTo>
                              <a:lnTo>
                                <a:pt x="4281" y="5742"/>
                              </a:lnTo>
                              <a:lnTo>
                                <a:pt x="4289" y="5731"/>
                              </a:lnTo>
                              <a:lnTo>
                                <a:pt x="4296" y="5718"/>
                              </a:lnTo>
                              <a:lnTo>
                                <a:pt x="4302" y="5705"/>
                              </a:lnTo>
                              <a:lnTo>
                                <a:pt x="4308" y="5692"/>
                              </a:lnTo>
                              <a:lnTo>
                                <a:pt x="4313" y="5680"/>
                              </a:lnTo>
                              <a:lnTo>
                                <a:pt x="4317" y="5667"/>
                              </a:lnTo>
                              <a:lnTo>
                                <a:pt x="4321" y="5653"/>
                              </a:lnTo>
                              <a:lnTo>
                                <a:pt x="4324" y="5640"/>
                              </a:lnTo>
                              <a:lnTo>
                                <a:pt x="4326" y="5626"/>
                              </a:lnTo>
                              <a:lnTo>
                                <a:pt x="4328" y="5613"/>
                              </a:lnTo>
                              <a:lnTo>
                                <a:pt x="4329" y="5599"/>
                              </a:lnTo>
                              <a:lnTo>
                                <a:pt x="4329" y="5585"/>
                              </a:lnTo>
                              <a:lnTo>
                                <a:pt x="4329" y="5571"/>
                              </a:lnTo>
                              <a:lnTo>
                                <a:pt x="4328" y="5557"/>
                              </a:lnTo>
                              <a:lnTo>
                                <a:pt x="4327" y="5543"/>
                              </a:lnTo>
                              <a:lnTo>
                                <a:pt x="4325" y="5530"/>
                              </a:lnTo>
                              <a:lnTo>
                                <a:pt x="4322" y="5516"/>
                              </a:lnTo>
                              <a:lnTo>
                                <a:pt x="4318" y="5502"/>
                              </a:lnTo>
                              <a:lnTo>
                                <a:pt x="4314" y="5489"/>
                              </a:lnTo>
                              <a:lnTo>
                                <a:pt x="4309" y="5475"/>
                              </a:lnTo>
                              <a:lnTo>
                                <a:pt x="4304" y="5463"/>
                              </a:lnTo>
                              <a:lnTo>
                                <a:pt x="4297" y="5450"/>
                              </a:lnTo>
                              <a:lnTo>
                                <a:pt x="4290" y="5437"/>
                              </a:lnTo>
                              <a:lnTo>
                                <a:pt x="4282" y="5424"/>
                              </a:lnTo>
                              <a:lnTo>
                                <a:pt x="4274" y="5413"/>
                              </a:lnTo>
                              <a:lnTo>
                                <a:pt x="4264" y="5401"/>
                              </a:lnTo>
                              <a:lnTo>
                                <a:pt x="4255" y="5389"/>
                              </a:lnTo>
                              <a:lnTo>
                                <a:pt x="4245" y="5378"/>
                              </a:lnTo>
                              <a:lnTo>
                                <a:pt x="4234" y="5369"/>
                              </a:lnTo>
                              <a:lnTo>
                                <a:pt x="4224" y="5359"/>
                              </a:lnTo>
                              <a:lnTo>
                                <a:pt x="4212" y="5351"/>
                              </a:lnTo>
                              <a:lnTo>
                                <a:pt x="4200" y="5342"/>
                              </a:lnTo>
                              <a:lnTo>
                                <a:pt x="4189" y="5335"/>
                              </a:lnTo>
                              <a:lnTo>
                                <a:pt x="4176" y="5328"/>
                              </a:lnTo>
                              <a:lnTo>
                                <a:pt x="4164" y="5322"/>
                              </a:lnTo>
                              <a:lnTo>
                                <a:pt x="4151" y="5317"/>
                              </a:lnTo>
                              <a:lnTo>
                                <a:pt x="4139" y="5311"/>
                              </a:lnTo>
                              <a:lnTo>
                                <a:pt x="4125" y="5307"/>
                              </a:lnTo>
                              <a:lnTo>
                                <a:pt x="4112" y="5304"/>
                              </a:lnTo>
                              <a:lnTo>
                                <a:pt x="4098" y="5301"/>
                              </a:lnTo>
                              <a:lnTo>
                                <a:pt x="4084" y="5298"/>
                              </a:lnTo>
                              <a:lnTo>
                                <a:pt x="4070" y="5297"/>
                              </a:lnTo>
                              <a:lnTo>
                                <a:pt x="4057" y="5295"/>
                              </a:lnTo>
                              <a:lnTo>
                                <a:pt x="4043" y="5294"/>
                              </a:lnTo>
                              <a:lnTo>
                                <a:pt x="4029" y="5295"/>
                              </a:lnTo>
                              <a:lnTo>
                                <a:pt x="4015" y="5295"/>
                              </a:lnTo>
                              <a:lnTo>
                                <a:pt x="4001" y="5298"/>
                              </a:lnTo>
                              <a:lnTo>
                                <a:pt x="3987" y="5300"/>
                              </a:lnTo>
                              <a:lnTo>
                                <a:pt x="3974" y="5303"/>
                              </a:lnTo>
                              <a:lnTo>
                                <a:pt x="3961" y="5306"/>
                              </a:lnTo>
                              <a:lnTo>
                                <a:pt x="3947" y="5310"/>
                              </a:lnTo>
                              <a:lnTo>
                                <a:pt x="3933" y="5316"/>
                              </a:lnTo>
                              <a:lnTo>
                                <a:pt x="3920" y="5321"/>
                              </a:lnTo>
                              <a:lnTo>
                                <a:pt x="3908" y="5327"/>
                              </a:lnTo>
                              <a:lnTo>
                                <a:pt x="3895" y="5335"/>
                              </a:lnTo>
                              <a:lnTo>
                                <a:pt x="3882" y="5342"/>
                              </a:lnTo>
                              <a:lnTo>
                                <a:pt x="3870" y="5351"/>
                              </a:lnTo>
                              <a:close/>
                              <a:moveTo>
                                <a:pt x="4605" y="3909"/>
                              </a:moveTo>
                              <a:lnTo>
                                <a:pt x="4605" y="3909"/>
                              </a:lnTo>
                              <a:lnTo>
                                <a:pt x="4593" y="3917"/>
                              </a:lnTo>
                              <a:lnTo>
                                <a:pt x="4582" y="3927"/>
                              </a:lnTo>
                              <a:lnTo>
                                <a:pt x="4572" y="3937"/>
                              </a:lnTo>
                              <a:lnTo>
                                <a:pt x="4562" y="3947"/>
                              </a:lnTo>
                              <a:lnTo>
                                <a:pt x="4553" y="3959"/>
                              </a:lnTo>
                              <a:lnTo>
                                <a:pt x="4544" y="3969"/>
                              </a:lnTo>
                              <a:lnTo>
                                <a:pt x="4536" y="3981"/>
                              </a:lnTo>
                              <a:lnTo>
                                <a:pt x="4528" y="3993"/>
                              </a:lnTo>
                              <a:lnTo>
                                <a:pt x="4522" y="4005"/>
                              </a:lnTo>
                              <a:lnTo>
                                <a:pt x="4515" y="4018"/>
                              </a:lnTo>
                              <a:lnTo>
                                <a:pt x="4510" y="4030"/>
                              </a:lnTo>
                              <a:lnTo>
                                <a:pt x="4505" y="4044"/>
                              </a:lnTo>
                              <a:lnTo>
                                <a:pt x="4500" y="4057"/>
                              </a:lnTo>
                              <a:lnTo>
                                <a:pt x="4496" y="4070"/>
                              </a:lnTo>
                              <a:lnTo>
                                <a:pt x="4493" y="4083"/>
                              </a:lnTo>
                              <a:lnTo>
                                <a:pt x="4491" y="4097"/>
                              </a:lnTo>
                              <a:lnTo>
                                <a:pt x="4490" y="4111"/>
                              </a:lnTo>
                              <a:lnTo>
                                <a:pt x="4489" y="4125"/>
                              </a:lnTo>
                              <a:lnTo>
                                <a:pt x="4488" y="4139"/>
                              </a:lnTo>
                              <a:lnTo>
                                <a:pt x="4488" y="4152"/>
                              </a:lnTo>
                              <a:lnTo>
                                <a:pt x="4489" y="4166"/>
                              </a:lnTo>
                              <a:lnTo>
                                <a:pt x="4491" y="4180"/>
                              </a:lnTo>
                              <a:lnTo>
                                <a:pt x="4493" y="4194"/>
                              </a:lnTo>
                              <a:lnTo>
                                <a:pt x="4496" y="4208"/>
                              </a:lnTo>
                              <a:lnTo>
                                <a:pt x="4499" y="4222"/>
                              </a:lnTo>
                              <a:lnTo>
                                <a:pt x="4504" y="4234"/>
                              </a:lnTo>
                              <a:lnTo>
                                <a:pt x="4509" y="4248"/>
                              </a:lnTo>
                              <a:lnTo>
                                <a:pt x="4514" y="4261"/>
                              </a:lnTo>
                              <a:lnTo>
                                <a:pt x="4521" y="4274"/>
                              </a:lnTo>
                              <a:lnTo>
                                <a:pt x="4528" y="4286"/>
                              </a:lnTo>
                              <a:lnTo>
                                <a:pt x="4536" y="4299"/>
                              </a:lnTo>
                              <a:lnTo>
                                <a:pt x="4544" y="4311"/>
                              </a:lnTo>
                              <a:lnTo>
                                <a:pt x="4554" y="4323"/>
                              </a:lnTo>
                              <a:lnTo>
                                <a:pt x="4563" y="4334"/>
                              </a:lnTo>
                              <a:lnTo>
                                <a:pt x="4573" y="4345"/>
                              </a:lnTo>
                              <a:lnTo>
                                <a:pt x="4583" y="4355"/>
                              </a:lnTo>
                              <a:lnTo>
                                <a:pt x="4594" y="4364"/>
                              </a:lnTo>
                              <a:lnTo>
                                <a:pt x="4606" y="4373"/>
                              </a:lnTo>
                              <a:lnTo>
                                <a:pt x="4616" y="4381"/>
                              </a:lnTo>
                              <a:lnTo>
                                <a:pt x="4629" y="4389"/>
                              </a:lnTo>
                              <a:lnTo>
                                <a:pt x="4641" y="4395"/>
                              </a:lnTo>
                              <a:lnTo>
                                <a:pt x="4654" y="4401"/>
                              </a:lnTo>
                              <a:lnTo>
                                <a:pt x="4666" y="4407"/>
                              </a:lnTo>
                              <a:lnTo>
                                <a:pt x="4679" y="4412"/>
                              </a:lnTo>
                              <a:lnTo>
                                <a:pt x="4692" y="4416"/>
                              </a:lnTo>
                              <a:lnTo>
                                <a:pt x="4706" y="4420"/>
                              </a:lnTo>
                              <a:lnTo>
                                <a:pt x="4720" y="4423"/>
                              </a:lnTo>
                              <a:lnTo>
                                <a:pt x="4732" y="4425"/>
                              </a:lnTo>
                              <a:lnTo>
                                <a:pt x="4746" y="4427"/>
                              </a:lnTo>
                              <a:lnTo>
                                <a:pt x="4760" y="4428"/>
                              </a:lnTo>
                              <a:lnTo>
                                <a:pt x="4774" y="4429"/>
                              </a:lnTo>
                              <a:lnTo>
                                <a:pt x="4788" y="4428"/>
                              </a:lnTo>
                              <a:lnTo>
                                <a:pt x="4802" y="4427"/>
                              </a:lnTo>
                              <a:lnTo>
                                <a:pt x="4815" y="4426"/>
                              </a:lnTo>
                              <a:lnTo>
                                <a:pt x="4829" y="4424"/>
                              </a:lnTo>
                              <a:lnTo>
                                <a:pt x="4843" y="4421"/>
                              </a:lnTo>
                              <a:lnTo>
                                <a:pt x="4857" y="4417"/>
                              </a:lnTo>
                              <a:lnTo>
                                <a:pt x="4871" y="4413"/>
                              </a:lnTo>
                              <a:lnTo>
                                <a:pt x="4884" y="4408"/>
                              </a:lnTo>
                              <a:lnTo>
                                <a:pt x="4896" y="4402"/>
                              </a:lnTo>
                              <a:lnTo>
                                <a:pt x="4910" y="4396"/>
                              </a:lnTo>
                              <a:lnTo>
                                <a:pt x="4923" y="4389"/>
                              </a:lnTo>
                              <a:lnTo>
                                <a:pt x="4935" y="4381"/>
                              </a:lnTo>
                              <a:lnTo>
                                <a:pt x="4947" y="4373"/>
                              </a:lnTo>
                              <a:lnTo>
                                <a:pt x="4959" y="4363"/>
                              </a:lnTo>
                              <a:lnTo>
                                <a:pt x="4970" y="4354"/>
                              </a:lnTo>
                              <a:lnTo>
                                <a:pt x="4980" y="4344"/>
                              </a:lnTo>
                              <a:lnTo>
                                <a:pt x="4990" y="4333"/>
                              </a:lnTo>
                              <a:lnTo>
                                <a:pt x="5000" y="4323"/>
                              </a:lnTo>
                              <a:lnTo>
                                <a:pt x="5008" y="4311"/>
                              </a:lnTo>
                              <a:lnTo>
                                <a:pt x="5017" y="4299"/>
                              </a:lnTo>
                              <a:lnTo>
                                <a:pt x="5024" y="4288"/>
                              </a:lnTo>
                              <a:lnTo>
                                <a:pt x="5030" y="4276"/>
                              </a:lnTo>
                              <a:lnTo>
                                <a:pt x="5037" y="4263"/>
                              </a:lnTo>
                              <a:lnTo>
                                <a:pt x="5043" y="4250"/>
                              </a:lnTo>
                              <a:lnTo>
                                <a:pt x="5047" y="4238"/>
                              </a:lnTo>
                              <a:lnTo>
                                <a:pt x="5052" y="4224"/>
                              </a:lnTo>
                              <a:lnTo>
                                <a:pt x="5056" y="4211"/>
                              </a:lnTo>
                              <a:lnTo>
                                <a:pt x="5059" y="4197"/>
                              </a:lnTo>
                              <a:lnTo>
                                <a:pt x="5061" y="4183"/>
                              </a:lnTo>
                              <a:lnTo>
                                <a:pt x="5062" y="4169"/>
                              </a:lnTo>
                              <a:lnTo>
                                <a:pt x="5063" y="4156"/>
                              </a:lnTo>
                              <a:lnTo>
                                <a:pt x="5064" y="4142"/>
                              </a:lnTo>
                              <a:lnTo>
                                <a:pt x="5064" y="4128"/>
                              </a:lnTo>
                              <a:lnTo>
                                <a:pt x="5063" y="4114"/>
                              </a:lnTo>
                              <a:lnTo>
                                <a:pt x="5061" y="4100"/>
                              </a:lnTo>
                              <a:lnTo>
                                <a:pt x="5059" y="4086"/>
                              </a:lnTo>
                              <a:lnTo>
                                <a:pt x="5056" y="4074"/>
                              </a:lnTo>
                              <a:lnTo>
                                <a:pt x="5053" y="4060"/>
                              </a:lnTo>
                              <a:lnTo>
                                <a:pt x="5048" y="4046"/>
                              </a:lnTo>
                              <a:lnTo>
                                <a:pt x="5043" y="4033"/>
                              </a:lnTo>
                              <a:lnTo>
                                <a:pt x="5038" y="4019"/>
                              </a:lnTo>
                              <a:lnTo>
                                <a:pt x="5031" y="4007"/>
                              </a:lnTo>
                              <a:lnTo>
                                <a:pt x="5024" y="3994"/>
                              </a:lnTo>
                              <a:lnTo>
                                <a:pt x="5017" y="3981"/>
                              </a:lnTo>
                              <a:lnTo>
                                <a:pt x="5008" y="3969"/>
                              </a:lnTo>
                              <a:lnTo>
                                <a:pt x="5000" y="3958"/>
                              </a:lnTo>
                              <a:lnTo>
                                <a:pt x="4990" y="3947"/>
                              </a:lnTo>
                              <a:lnTo>
                                <a:pt x="4979" y="3936"/>
                              </a:lnTo>
                              <a:lnTo>
                                <a:pt x="4969" y="3926"/>
                              </a:lnTo>
                              <a:lnTo>
                                <a:pt x="4958" y="3917"/>
                              </a:lnTo>
                              <a:lnTo>
                                <a:pt x="4946" y="3908"/>
                              </a:lnTo>
                              <a:lnTo>
                                <a:pt x="4936" y="3900"/>
                              </a:lnTo>
                              <a:lnTo>
                                <a:pt x="4923" y="3893"/>
                              </a:lnTo>
                              <a:lnTo>
                                <a:pt x="4911" y="3885"/>
                              </a:lnTo>
                              <a:lnTo>
                                <a:pt x="4898" y="3879"/>
                              </a:lnTo>
                              <a:lnTo>
                                <a:pt x="4886" y="3873"/>
                              </a:lnTo>
                              <a:lnTo>
                                <a:pt x="4873" y="3869"/>
                              </a:lnTo>
                              <a:lnTo>
                                <a:pt x="4860" y="3864"/>
                              </a:lnTo>
                              <a:lnTo>
                                <a:pt x="4846" y="3861"/>
                              </a:lnTo>
                              <a:lnTo>
                                <a:pt x="4832" y="3858"/>
                              </a:lnTo>
                              <a:lnTo>
                                <a:pt x="4820" y="3855"/>
                              </a:lnTo>
                              <a:lnTo>
                                <a:pt x="4806" y="3853"/>
                              </a:lnTo>
                              <a:lnTo>
                                <a:pt x="4792" y="3852"/>
                              </a:lnTo>
                              <a:lnTo>
                                <a:pt x="4778" y="3852"/>
                              </a:lnTo>
                              <a:lnTo>
                                <a:pt x="4764" y="3852"/>
                              </a:lnTo>
                              <a:lnTo>
                                <a:pt x="4750" y="3853"/>
                              </a:lnTo>
                              <a:lnTo>
                                <a:pt x="4737" y="3854"/>
                              </a:lnTo>
                              <a:lnTo>
                                <a:pt x="4723" y="3856"/>
                              </a:lnTo>
                              <a:lnTo>
                                <a:pt x="4709" y="3860"/>
                              </a:lnTo>
                              <a:lnTo>
                                <a:pt x="4695" y="3864"/>
                              </a:lnTo>
                              <a:lnTo>
                                <a:pt x="4681" y="3868"/>
                              </a:lnTo>
                              <a:lnTo>
                                <a:pt x="4669" y="3872"/>
                              </a:lnTo>
                              <a:lnTo>
                                <a:pt x="4656" y="3879"/>
                              </a:lnTo>
                              <a:lnTo>
                                <a:pt x="4642" y="3885"/>
                              </a:lnTo>
                              <a:lnTo>
                                <a:pt x="4630" y="3892"/>
                              </a:lnTo>
                              <a:lnTo>
                                <a:pt x="4617" y="3900"/>
                              </a:lnTo>
                              <a:lnTo>
                                <a:pt x="4605" y="3909"/>
                              </a:lnTo>
                              <a:close/>
                              <a:moveTo>
                                <a:pt x="4030" y="4332"/>
                              </a:moveTo>
                              <a:lnTo>
                                <a:pt x="4030" y="4332"/>
                              </a:lnTo>
                              <a:lnTo>
                                <a:pt x="4018" y="4341"/>
                              </a:lnTo>
                              <a:lnTo>
                                <a:pt x="4008" y="4350"/>
                              </a:lnTo>
                              <a:lnTo>
                                <a:pt x="3997" y="4361"/>
                              </a:lnTo>
                              <a:lnTo>
                                <a:pt x="3986" y="4372"/>
                              </a:lnTo>
                              <a:lnTo>
                                <a:pt x="3978" y="4382"/>
                              </a:lnTo>
                              <a:lnTo>
                                <a:pt x="3968" y="4393"/>
                              </a:lnTo>
                              <a:lnTo>
                                <a:pt x="3961" y="4405"/>
                              </a:lnTo>
                              <a:lnTo>
                                <a:pt x="3953" y="4416"/>
                              </a:lnTo>
                              <a:lnTo>
                                <a:pt x="3946" y="4429"/>
                              </a:lnTo>
                              <a:lnTo>
                                <a:pt x="3941" y="4442"/>
                              </a:lnTo>
                              <a:lnTo>
                                <a:pt x="3934" y="4455"/>
                              </a:lnTo>
                              <a:lnTo>
                                <a:pt x="3930" y="4467"/>
                              </a:lnTo>
                              <a:lnTo>
                                <a:pt x="3926" y="4480"/>
                              </a:lnTo>
                              <a:lnTo>
                                <a:pt x="3921" y="4494"/>
                              </a:lnTo>
                              <a:lnTo>
                                <a:pt x="3918" y="4507"/>
                              </a:lnTo>
                              <a:lnTo>
                                <a:pt x="3916" y="4521"/>
                              </a:lnTo>
                              <a:lnTo>
                                <a:pt x="3914" y="4534"/>
                              </a:lnTo>
                              <a:lnTo>
                                <a:pt x="3913" y="4548"/>
                              </a:lnTo>
                              <a:lnTo>
                                <a:pt x="3913" y="4562"/>
                              </a:lnTo>
                              <a:lnTo>
                                <a:pt x="3913" y="4576"/>
                              </a:lnTo>
                              <a:lnTo>
                                <a:pt x="3914" y="4590"/>
                              </a:lnTo>
                              <a:lnTo>
                                <a:pt x="3915" y="4604"/>
                              </a:lnTo>
                              <a:lnTo>
                                <a:pt x="3918" y="4617"/>
                              </a:lnTo>
                              <a:lnTo>
                                <a:pt x="3920" y="4631"/>
                              </a:lnTo>
                              <a:lnTo>
                                <a:pt x="3925" y="4645"/>
                              </a:lnTo>
                              <a:lnTo>
                                <a:pt x="3929" y="4658"/>
                              </a:lnTo>
                              <a:lnTo>
                                <a:pt x="3933" y="4672"/>
                              </a:lnTo>
                              <a:lnTo>
                                <a:pt x="3940" y="4685"/>
                              </a:lnTo>
                              <a:lnTo>
                                <a:pt x="3946" y="4697"/>
                              </a:lnTo>
                              <a:lnTo>
                                <a:pt x="3952" y="4710"/>
                              </a:lnTo>
                              <a:lnTo>
                                <a:pt x="3961" y="4723"/>
                              </a:lnTo>
                              <a:lnTo>
                                <a:pt x="3969" y="4735"/>
                              </a:lnTo>
                              <a:lnTo>
                                <a:pt x="3978" y="4746"/>
                              </a:lnTo>
                              <a:lnTo>
                                <a:pt x="3987" y="4758"/>
                              </a:lnTo>
                              <a:lnTo>
                                <a:pt x="3998" y="4769"/>
                              </a:lnTo>
                              <a:lnTo>
                                <a:pt x="4008" y="4778"/>
                              </a:lnTo>
                              <a:lnTo>
                                <a:pt x="4019" y="4788"/>
                              </a:lnTo>
                              <a:lnTo>
                                <a:pt x="4030" y="4796"/>
                              </a:lnTo>
                              <a:lnTo>
                                <a:pt x="4042" y="4805"/>
                              </a:lnTo>
                              <a:lnTo>
                                <a:pt x="4053" y="4812"/>
                              </a:lnTo>
                              <a:lnTo>
                                <a:pt x="4066" y="4819"/>
                              </a:lnTo>
                              <a:lnTo>
                                <a:pt x="4079" y="4825"/>
                              </a:lnTo>
                              <a:lnTo>
                                <a:pt x="4092" y="4830"/>
                              </a:lnTo>
                              <a:lnTo>
                                <a:pt x="4104" y="4836"/>
                              </a:lnTo>
                              <a:lnTo>
                                <a:pt x="4117" y="4840"/>
                              </a:lnTo>
                              <a:lnTo>
                                <a:pt x="4131" y="4843"/>
                              </a:lnTo>
                              <a:lnTo>
                                <a:pt x="4144" y="4846"/>
                              </a:lnTo>
                              <a:lnTo>
                                <a:pt x="4158" y="4849"/>
                              </a:lnTo>
                              <a:lnTo>
                                <a:pt x="4172" y="4851"/>
                              </a:lnTo>
                              <a:lnTo>
                                <a:pt x="4185" y="4852"/>
                              </a:lnTo>
                              <a:lnTo>
                                <a:pt x="4199" y="4853"/>
                              </a:lnTo>
                              <a:lnTo>
                                <a:pt x="4213" y="4852"/>
                              </a:lnTo>
                              <a:lnTo>
                                <a:pt x="4227" y="4852"/>
                              </a:lnTo>
                              <a:lnTo>
                                <a:pt x="4241" y="4849"/>
                              </a:lnTo>
                              <a:lnTo>
                                <a:pt x="4255" y="4847"/>
                              </a:lnTo>
                              <a:lnTo>
                                <a:pt x="4268" y="4844"/>
                              </a:lnTo>
                              <a:lnTo>
                                <a:pt x="4282" y="4841"/>
                              </a:lnTo>
                              <a:lnTo>
                                <a:pt x="4295" y="4837"/>
                              </a:lnTo>
                              <a:lnTo>
                                <a:pt x="4309" y="4831"/>
                              </a:lnTo>
                              <a:lnTo>
                                <a:pt x="4322" y="4826"/>
                              </a:lnTo>
                              <a:lnTo>
                                <a:pt x="4334" y="4820"/>
                              </a:lnTo>
                              <a:lnTo>
                                <a:pt x="4347" y="4812"/>
                              </a:lnTo>
                              <a:lnTo>
                                <a:pt x="4360" y="4805"/>
                              </a:lnTo>
                              <a:lnTo>
                                <a:pt x="4372" y="4796"/>
                              </a:lnTo>
                              <a:lnTo>
                                <a:pt x="4383" y="4787"/>
                              </a:lnTo>
                              <a:lnTo>
                                <a:pt x="4395" y="4777"/>
                              </a:lnTo>
                              <a:lnTo>
                                <a:pt x="4406" y="4768"/>
                              </a:lnTo>
                              <a:lnTo>
                                <a:pt x="4415" y="4757"/>
                              </a:lnTo>
                              <a:lnTo>
                                <a:pt x="4425" y="4746"/>
                              </a:lnTo>
                              <a:lnTo>
                                <a:pt x="4433" y="4735"/>
                              </a:lnTo>
                              <a:lnTo>
                                <a:pt x="4442" y="4723"/>
                              </a:lnTo>
                              <a:lnTo>
                                <a:pt x="4449" y="4711"/>
                              </a:lnTo>
                              <a:lnTo>
                                <a:pt x="4456" y="4699"/>
                              </a:lnTo>
                              <a:lnTo>
                                <a:pt x="4462" y="4687"/>
                              </a:lnTo>
                              <a:lnTo>
                                <a:pt x="4467" y="4674"/>
                              </a:lnTo>
                              <a:lnTo>
                                <a:pt x="4473" y="4661"/>
                              </a:lnTo>
                              <a:lnTo>
                                <a:pt x="4477" y="4647"/>
                              </a:lnTo>
                              <a:lnTo>
                                <a:pt x="4480" y="4635"/>
                              </a:lnTo>
                              <a:lnTo>
                                <a:pt x="4483" y="4621"/>
                              </a:lnTo>
                              <a:lnTo>
                                <a:pt x="4485" y="4607"/>
                              </a:lnTo>
                              <a:lnTo>
                                <a:pt x="4488" y="4593"/>
                              </a:lnTo>
                              <a:lnTo>
                                <a:pt x="4489" y="4580"/>
                              </a:lnTo>
                              <a:lnTo>
                                <a:pt x="4490" y="4566"/>
                              </a:lnTo>
                              <a:lnTo>
                                <a:pt x="4489" y="4553"/>
                              </a:lnTo>
                              <a:lnTo>
                                <a:pt x="4488" y="4538"/>
                              </a:lnTo>
                              <a:lnTo>
                                <a:pt x="4487" y="4524"/>
                              </a:lnTo>
                              <a:lnTo>
                                <a:pt x="4484" y="4511"/>
                              </a:lnTo>
                              <a:lnTo>
                                <a:pt x="4481" y="4497"/>
                              </a:lnTo>
                              <a:lnTo>
                                <a:pt x="4478" y="4483"/>
                              </a:lnTo>
                              <a:lnTo>
                                <a:pt x="4474" y="4470"/>
                              </a:lnTo>
                              <a:lnTo>
                                <a:pt x="4468" y="4457"/>
                              </a:lnTo>
                              <a:lnTo>
                                <a:pt x="4463" y="4443"/>
                              </a:lnTo>
                              <a:lnTo>
                                <a:pt x="4457" y="4430"/>
                              </a:lnTo>
                              <a:lnTo>
                                <a:pt x="4449" y="4417"/>
                              </a:lnTo>
                              <a:lnTo>
                                <a:pt x="4442" y="4406"/>
                              </a:lnTo>
                              <a:lnTo>
                                <a:pt x="4433" y="4393"/>
                              </a:lnTo>
                              <a:lnTo>
                                <a:pt x="4424" y="4381"/>
                              </a:lnTo>
                              <a:lnTo>
                                <a:pt x="4414" y="4371"/>
                              </a:lnTo>
                              <a:lnTo>
                                <a:pt x="4405" y="4360"/>
                              </a:lnTo>
                              <a:lnTo>
                                <a:pt x="4394" y="4349"/>
                              </a:lnTo>
                              <a:lnTo>
                                <a:pt x="4383" y="4341"/>
                              </a:lnTo>
                              <a:lnTo>
                                <a:pt x="4372" y="4332"/>
                              </a:lnTo>
                              <a:lnTo>
                                <a:pt x="4360" y="4324"/>
                              </a:lnTo>
                              <a:lnTo>
                                <a:pt x="4348" y="4316"/>
                              </a:lnTo>
                              <a:lnTo>
                                <a:pt x="4336" y="4309"/>
                              </a:lnTo>
                              <a:lnTo>
                                <a:pt x="4324" y="4303"/>
                              </a:lnTo>
                              <a:lnTo>
                                <a:pt x="4311" y="4297"/>
                              </a:lnTo>
                              <a:lnTo>
                                <a:pt x="4298" y="4293"/>
                              </a:lnTo>
                              <a:lnTo>
                                <a:pt x="4284" y="4289"/>
                              </a:lnTo>
                              <a:lnTo>
                                <a:pt x="4272" y="4284"/>
                              </a:lnTo>
                              <a:lnTo>
                                <a:pt x="4258" y="4281"/>
                              </a:lnTo>
                              <a:lnTo>
                                <a:pt x="4244" y="4279"/>
                              </a:lnTo>
                              <a:lnTo>
                                <a:pt x="4230" y="4277"/>
                              </a:lnTo>
                              <a:lnTo>
                                <a:pt x="4216" y="4276"/>
                              </a:lnTo>
                              <a:lnTo>
                                <a:pt x="4202" y="4276"/>
                              </a:lnTo>
                              <a:lnTo>
                                <a:pt x="4189" y="4276"/>
                              </a:lnTo>
                              <a:lnTo>
                                <a:pt x="4175" y="4277"/>
                              </a:lnTo>
                              <a:lnTo>
                                <a:pt x="4161" y="4279"/>
                              </a:lnTo>
                              <a:lnTo>
                                <a:pt x="4147" y="4281"/>
                              </a:lnTo>
                              <a:lnTo>
                                <a:pt x="4134" y="4283"/>
                              </a:lnTo>
                              <a:lnTo>
                                <a:pt x="4120" y="4288"/>
                              </a:lnTo>
                              <a:lnTo>
                                <a:pt x="4107" y="4292"/>
                              </a:lnTo>
                              <a:lnTo>
                                <a:pt x="4094" y="4297"/>
                              </a:lnTo>
                              <a:lnTo>
                                <a:pt x="4080" y="4302"/>
                              </a:lnTo>
                              <a:lnTo>
                                <a:pt x="4067" y="4309"/>
                              </a:lnTo>
                              <a:lnTo>
                                <a:pt x="4054" y="4316"/>
                              </a:lnTo>
                              <a:lnTo>
                                <a:pt x="4042" y="4324"/>
                              </a:lnTo>
                              <a:lnTo>
                                <a:pt x="4030" y="4332"/>
                              </a:lnTo>
                              <a:close/>
                              <a:moveTo>
                                <a:pt x="3439" y="4766"/>
                              </a:moveTo>
                              <a:lnTo>
                                <a:pt x="3439" y="4766"/>
                              </a:lnTo>
                              <a:lnTo>
                                <a:pt x="3428" y="4776"/>
                              </a:lnTo>
                              <a:lnTo>
                                <a:pt x="3417" y="4786"/>
                              </a:lnTo>
                              <a:lnTo>
                                <a:pt x="3406" y="4795"/>
                              </a:lnTo>
                              <a:lnTo>
                                <a:pt x="3397" y="4806"/>
                              </a:lnTo>
                              <a:lnTo>
                                <a:pt x="3387" y="4817"/>
                              </a:lnTo>
                              <a:lnTo>
                                <a:pt x="3379" y="4828"/>
                              </a:lnTo>
                              <a:lnTo>
                                <a:pt x="3370" y="4840"/>
                              </a:lnTo>
                              <a:lnTo>
                                <a:pt x="3363" y="4852"/>
                              </a:lnTo>
                              <a:lnTo>
                                <a:pt x="3356" y="4864"/>
                              </a:lnTo>
                              <a:lnTo>
                                <a:pt x="3350" y="4876"/>
                              </a:lnTo>
                              <a:lnTo>
                                <a:pt x="3345" y="4889"/>
                              </a:lnTo>
                              <a:lnTo>
                                <a:pt x="3339" y="4903"/>
                              </a:lnTo>
                              <a:lnTo>
                                <a:pt x="3335" y="4915"/>
                              </a:lnTo>
                              <a:lnTo>
                                <a:pt x="3331" y="4928"/>
                              </a:lnTo>
                              <a:lnTo>
                                <a:pt x="3329" y="4942"/>
                              </a:lnTo>
                              <a:lnTo>
                                <a:pt x="3325" y="4956"/>
                              </a:lnTo>
                              <a:lnTo>
                                <a:pt x="3324" y="4970"/>
                              </a:lnTo>
                              <a:lnTo>
                                <a:pt x="3323" y="4984"/>
                              </a:lnTo>
                              <a:lnTo>
                                <a:pt x="3322" y="4997"/>
                              </a:lnTo>
                              <a:lnTo>
                                <a:pt x="3322" y="5011"/>
                              </a:lnTo>
                              <a:lnTo>
                                <a:pt x="3323" y="5025"/>
                              </a:lnTo>
                              <a:lnTo>
                                <a:pt x="3325" y="5039"/>
                              </a:lnTo>
                              <a:lnTo>
                                <a:pt x="3328" y="5053"/>
                              </a:lnTo>
                              <a:lnTo>
                                <a:pt x="3331" y="5067"/>
                              </a:lnTo>
                              <a:lnTo>
                                <a:pt x="3334" y="5079"/>
                              </a:lnTo>
                              <a:lnTo>
                                <a:pt x="3338" y="5093"/>
                              </a:lnTo>
                              <a:lnTo>
                                <a:pt x="3344" y="5107"/>
                              </a:lnTo>
                              <a:lnTo>
                                <a:pt x="3349" y="5120"/>
                              </a:lnTo>
                              <a:lnTo>
                                <a:pt x="3355" y="5133"/>
                              </a:lnTo>
                              <a:lnTo>
                                <a:pt x="3363" y="5145"/>
                              </a:lnTo>
                              <a:lnTo>
                                <a:pt x="3370" y="5158"/>
                              </a:lnTo>
                              <a:lnTo>
                                <a:pt x="3379" y="5170"/>
                              </a:lnTo>
                              <a:lnTo>
                                <a:pt x="3388" y="5182"/>
                              </a:lnTo>
                              <a:lnTo>
                                <a:pt x="3398" y="5193"/>
                              </a:lnTo>
                              <a:lnTo>
                                <a:pt x="3407" y="5203"/>
                              </a:lnTo>
                              <a:lnTo>
                                <a:pt x="3418" y="5214"/>
                              </a:lnTo>
                              <a:lnTo>
                                <a:pt x="3429" y="5223"/>
                              </a:lnTo>
                              <a:lnTo>
                                <a:pt x="3440" y="5232"/>
                              </a:lnTo>
                              <a:lnTo>
                                <a:pt x="3452" y="5239"/>
                              </a:lnTo>
                              <a:lnTo>
                                <a:pt x="3464" y="5246"/>
                              </a:lnTo>
                              <a:lnTo>
                                <a:pt x="3476" y="5254"/>
                              </a:lnTo>
                              <a:lnTo>
                                <a:pt x="3488" y="5260"/>
                              </a:lnTo>
                              <a:lnTo>
                                <a:pt x="3501" y="5266"/>
                              </a:lnTo>
                              <a:lnTo>
                                <a:pt x="3514" y="5271"/>
                              </a:lnTo>
                              <a:lnTo>
                                <a:pt x="3528" y="5275"/>
                              </a:lnTo>
                              <a:lnTo>
                                <a:pt x="3540" y="5278"/>
                              </a:lnTo>
                              <a:lnTo>
                                <a:pt x="3554" y="5282"/>
                              </a:lnTo>
                              <a:lnTo>
                                <a:pt x="3568" y="5284"/>
                              </a:lnTo>
                              <a:lnTo>
                                <a:pt x="3581" y="5286"/>
                              </a:lnTo>
                              <a:lnTo>
                                <a:pt x="3595" y="5287"/>
                              </a:lnTo>
                              <a:lnTo>
                                <a:pt x="3609" y="5287"/>
                              </a:lnTo>
                              <a:lnTo>
                                <a:pt x="3622" y="5287"/>
                              </a:lnTo>
                              <a:lnTo>
                                <a:pt x="3636" y="5286"/>
                              </a:lnTo>
                              <a:lnTo>
                                <a:pt x="3650" y="5285"/>
                              </a:lnTo>
                              <a:lnTo>
                                <a:pt x="3664" y="5283"/>
                              </a:lnTo>
                              <a:lnTo>
                                <a:pt x="3678" y="5279"/>
                              </a:lnTo>
                              <a:lnTo>
                                <a:pt x="3692" y="5275"/>
                              </a:lnTo>
                              <a:lnTo>
                                <a:pt x="3705" y="5271"/>
                              </a:lnTo>
                              <a:lnTo>
                                <a:pt x="3718" y="5267"/>
                              </a:lnTo>
                              <a:lnTo>
                                <a:pt x="3732" y="5260"/>
                              </a:lnTo>
                              <a:lnTo>
                                <a:pt x="3745" y="5254"/>
                              </a:lnTo>
                              <a:lnTo>
                                <a:pt x="3758" y="5248"/>
                              </a:lnTo>
                              <a:lnTo>
                                <a:pt x="3769" y="5239"/>
                              </a:lnTo>
                              <a:lnTo>
                                <a:pt x="3782" y="5231"/>
                              </a:lnTo>
                              <a:lnTo>
                                <a:pt x="3794" y="5222"/>
                              </a:lnTo>
                              <a:lnTo>
                                <a:pt x="3804" y="5212"/>
                              </a:lnTo>
                              <a:lnTo>
                                <a:pt x="3815" y="5203"/>
                              </a:lnTo>
                              <a:lnTo>
                                <a:pt x="3825" y="5192"/>
                              </a:lnTo>
                              <a:lnTo>
                                <a:pt x="3834" y="5181"/>
                              </a:lnTo>
                              <a:lnTo>
                                <a:pt x="3843" y="5170"/>
                              </a:lnTo>
                              <a:lnTo>
                                <a:pt x="3851" y="5158"/>
                              </a:lnTo>
                              <a:lnTo>
                                <a:pt x="3859" y="5146"/>
                              </a:lnTo>
                              <a:lnTo>
                                <a:pt x="3865" y="5134"/>
                              </a:lnTo>
                              <a:lnTo>
                                <a:pt x="3871" y="5122"/>
                              </a:lnTo>
                              <a:lnTo>
                                <a:pt x="3878" y="5109"/>
                              </a:lnTo>
                              <a:lnTo>
                                <a:pt x="3882" y="5095"/>
                              </a:lnTo>
                              <a:lnTo>
                                <a:pt x="3886" y="5083"/>
                              </a:lnTo>
                              <a:lnTo>
                                <a:pt x="3891" y="5070"/>
                              </a:lnTo>
                              <a:lnTo>
                                <a:pt x="3894" y="5056"/>
                              </a:lnTo>
                              <a:lnTo>
                                <a:pt x="3896" y="5042"/>
                              </a:lnTo>
                              <a:lnTo>
                                <a:pt x="3898" y="5028"/>
                              </a:lnTo>
                              <a:lnTo>
                                <a:pt x="3899" y="5014"/>
                              </a:lnTo>
                              <a:lnTo>
                                <a:pt x="3899" y="5001"/>
                              </a:lnTo>
                              <a:lnTo>
                                <a:pt x="3899" y="4987"/>
                              </a:lnTo>
                              <a:lnTo>
                                <a:pt x="3898" y="4973"/>
                              </a:lnTo>
                              <a:lnTo>
                                <a:pt x="3896" y="4959"/>
                              </a:lnTo>
                              <a:lnTo>
                                <a:pt x="3894" y="4945"/>
                              </a:lnTo>
                              <a:lnTo>
                                <a:pt x="3892" y="4931"/>
                              </a:lnTo>
                              <a:lnTo>
                                <a:pt x="3887" y="4919"/>
                              </a:lnTo>
                              <a:lnTo>
                                <a:pt x="3883" y="4905"/>
                              </a:lnTo>
                              <a:lnTo>
                                <a:pt x="3878" y="4891"/>
                              </a:lnTo>
                              <a:lnTo>
                                <a:pt x="3872" y="4878"/>
                              </a:lnTo>
                              <a:lnTo>
                                <a:pt x="3866" y="4865"/>
                              </a:lnTo>
                              <a:lnTo>
                                <a:pt x="3859" y="4853"/>
                              </a:lnTo>
                              <a:lnTo>
                                <a:pt x="3851" y="4840"/>
                              </a:lnTo>
                              <a:lnTo>
                                <a:pt x="3843" y="4828"/>
                              </a:lnTo>
                              <a:lnTo>
                                <a:pt x="3834" y="4817"/>
                              </a:lnTo>
                              <a:lnTo>
                                <a:pt x="3825" y="4805"/>
                              </a:lnTo>
                              <a:lnTo>
                                <a:pt x="3814" y="4794"/>
                              </a:lnTo>
                              <a:lnTo>
                                <a:pt x="3803" y="4785"/>
                              </a:lnTo>
                              <a:lnTo>
                                <a:pt x="3793" y="4775"/>
                              </a:lnTo>
                              <a:lnTo>
                                <a:pt x="3782" y="4766"/>
                              </a:lnTo>
                              <a:lnTo>
                                <a:pt x="3770" y="4759"/>
                              </a:lnTo>
                              <a:lnTo>
                                <a:pt x="3758" y="4752"/>
                              </a:lnTo>
                              <a:lnTo>
                                <a:pt x="3746" y="4744"/>
                              </a:lnTo>
                              <a:lnTo>
                                <a:pt x="3733" y="4738"/>
                              </a:lnTo>
                              <a:lnTo>
                                <a:pt x="3720" y="4732"/>
                              </a:lnTo>
                              <a:lnTo>
                                <a:pt x="3708" y="4727"/>
                              </a:lnTo>
                              <a:lnTo>
                                <a:pt x="3695" y="4723"/>
                              </a:lnTo>
                              <a:lnTo>
                                <a:pt x="3681" y="4720"/>
                              </a:lnTo>
                              <a:lnTo>
                                <a:pt x="3667" y="4716"/>
                              </a:lnTo>
                              <a:lnTo>
                                <a:pt x="3654" y="4714"/>
                              </a:lnTo>
                              <a:lnTo>
                                <a:pt x="3640" y="4712"/>
                              </a:lnTo>
                              <a:lnTo>
                                <a:pt x="3627" y="4711"/>
                              </a:lnTo>
                              <a:lnTo>
                                <a:pt x="3613" y="4711"/>
                              </a:lnTo>
                              <a:lnTo>
                                <a:pt x="3599" y="4711"/>
                              </a:lnTo>
                              <a:lnTo>
                                <a:pt x="3585" y="4712"/>
                              </a:lnTo>
                              <a:lnTo>
                                <a:pt x="3571" y="4713"/>
                              </a:lnTo>
                              <a:lnTo>
                                <a:pt x="3557" y="4715"/>
                              </a:lnTo>
                              <a:lnTo>
                                <a:pt x="3544" y="4719"/>
                              </a:lnTo>
                              <a:lnTo>
                                <a:pt x="3530" y="4722"/>
                              </a:lnTo>
                              <a:lnTo>
                                <a:pt x="3517" y="4726"/>
                              </a:lnTo>
                              <a:lnTo>
                                <a:pt x="3503" y="4731"/>
                              </a:lnTo>
                              <a:lnTo>
                                <a:pt x="3490" y="4737"/>
                              </a:lnTo>
                              <a:lnTo>
                                <a:pt x="3478" y="4743"/>
                              </a:lnTo>
                              <a:lnTo>
                                <a:pt x="3465" y="4751"/>
                              </a:lnTo>
                              <a:lnTo>
                                <a:pt x="3452" y="4758"/>
                              </a:lnTo>
                              <a:lnTo>
                                <a:pt x="3439" y="4766"/>
                              </a:lnTo>
                              <a:close/>
                              <a:moveTo>
                                <a:pt x="4189" y="3343"/>
                              </a:moveTo>
                              <a:lnTo>
                                <a:pt x="4189" y="3343"/>
                              </a:lnTo>
                              <a:lnTo>
                                <a:pt x="4177" y="3352"/>
                              </a:lnTo>
                              <a:lnTo>
                                <a:pt x="4166" y="3362"/>
                              </a:lnTo>
                              <a:lnTo>
                                <a:pt x="4156" y="3372"/>
                              </a:lnTo>
                              <a:lnTo>
                                <a:pt x="4145" y="3383"/>
                              </a:lnTo>
                              <a:lnTo>
                                <a:pt x="4136" y="3393"/>
                              </a:lnTo>
                              <a:lnTo>
                                <a:pt x="4128" y="3404"/>
                              </a:lnTo>
                              <a:lnTo>
                                <a:pt x="4119" y="3416"/>
                              </a:lnTo>
                              <a:lnTo>
                                <a:pt x="4112" y="3428"/>
                              </a:lnTo>
                              <a:lnTo>
                                <a:pt x="4106" y="3440"/>
                              </a:lnTo>
                              <a:lnTo>
                                <a:pt x="4099" y="3453"/>
                              </a:lnTo>
                              <a:lnTo>
                                <a:pt x="4093" y="3466"/>
                              </a:lnTo>
                              <a:lnTo>
                                <a:pt x="4089" y="3479"/>
                              </a:lnTo>
                              <a:lnTo>
                                <a:pt x="4084" y="3491"/>
                              </a:lnTo>
                              <a:lnTo>
                                <a:pt x="4080" y="3505"/>
                              </a:lnTo>
                              <a:lnTo>
                                <a:pt x="4077" y="3518"/>
                              </a:lnTo>
                              <a:lnTo>
                                <a:pt x="4075" y="3532"/>
                              </a:lnTo>
                              <a:lnTo>
                                <a:pt x="4073" y="3546"/>
                              </a:lnTo>
                              <a:lnTo>
                                <a:pt x="4072" y="3560"/>
                              </a:lnTo>
                              <a:lnTo>
                                <a:pt x="4072" y="3573"/>
                              </a:lnTo>
                              <a:lnTo>
                                <a:pt x="4072" y="3587"/>
                              </a:lnTo>
                              <a:lnTo>
                                <a:pt x="4073" y="3601"/>
                              </a:lnTo>
                              <a:lnTo>
                                <a:pt x="4075" y="3615"/>
                              </a:lnTo>
                              <a:lnTo>
                                <a:pt x="4077" y="3629"/>
                              </a:lnTo>
                              <a:lnTo>
                                <a:pt x="4079" y="3643"/>
                              </a:lnTo>
                              <a:lnTo>
                                <a:pt x="4083" y="3656"/>
                              </a:lnTo>
                              <a:lnTo>
                                <a:pt x="4087" y="3669"/>
                              </a:lnTo>
                              <a:lnTo>
                                <a:pt x="4093" y="3683"/>
                              </a:lnTo>
                              <a:lnTo>
                                <a:pt x="4098" y="3696"/>
                              </a:lnTo>
                              <a:lnTo>
                                <a:pt x="4104" y="3709"/>
                              </a:lnTo>
                              <a:lnTo>
                                <a:pt x="4112" y="3721"/>
                              </a:lnTo>
                              <a:lnTo>
                                <a:pt x="4119" y="3734"/>
                              </a:lnTo>
                              <a:lnTo>
                                <a:pt x="4128" y="3746"/>
                              </a:lnTo>
                              <a:lnTo>
                                <a:pt x="4136" y="3759"/>
                              </a:lnTo>
                              <a:lnTo>
                                <a:pt x="4146" y="3769"/>
                              </a:lnTo>
                              <a:lnTo>
                                <a:pt x="4157" y="3780"/>
                              </a:lnTo>
                              <a:lnTo>
                                <a:pt x="4167" y="3789"/>
                              </a:lnTo>
                              <a:lnTo>
                                <a:pt x="4178" y="3799"/>
                              </a:lnTo>
                              <a:lnTo>
                                <a:pt x="4189" y="3808"/>
                              </a:lnTo>
                              <a:lnTo>
                                <a:pt x="4200" y="3816"/>
                              </a:lnTo>
                              <a:lnTo>
                                <a:pt x="4213" y="3823"/>
                              </a:lnTo>
                              <a:lnTo>
                                <a:pt x="4225" y="3830"/>
                              </a:lnTo>
                              <a:lnTo>
                                <a:pt x="4238" y="3836"/>
                              </a:lnTo>
                              <a:lnTo>
                                <a:pt x="4250" y="3842"/>
                              </a:lnTo>
                              <a:lnTo>
                                <a:pt x="4263" y="3847"/>
                              </a:lnTo>
                              <a:lnTo>
                                <a:pt x="4276" y="3851"/>
                              </a:lnTo>
                              <a:lnTo>
                                <a:pt x="4290" y="3854"/>
                              </a:lnTo>
                              <a:lnTo>
                                <a:pt x="4304" y="3858"/>
                              </a:lnTo>
                              <a:lnTo>
                                <a:pt x="4316" y="3861"/>
                              </a:lnTo>
                              <a:lnTo>
                                <a:pt x="4330" y="3862"/>
                              </a:lnTo>
                              <a:lnTo>
                                <a:pt x="4344" y="3863"/>
                              </a:lnTo>
                              <a:lnTo>
                                <a:pt x="4358" y="3864"/>
                              </a:lnTo>
                              <a:lnTo>
                                <a:pt x="4372" y="3863"/>
                              </a:lnTo>
                              <a:lnTo>
                                <a:pt x="4385" y="3863"/>
                              </a:lnTo>
                              <a:lnTo>
                                <a:pt x="4399" y="3861"/>
                              </a:lnTo>
                              <a:lnTo>
                                <a:pt x="4413" y="3859"/>
                              </a:lnTo>
                              <a:lnTo>
                                <a:pt x="4427" y="3855"/>
                              </a:lnTo>
                              <a:lnTo>
                                <a:pt x="4441" y="3852"/>
                              </a:lnTo>
                              <a:lnTo>
                                <a:pt x="4454" y="3848"/>
                              </a:lnTo>
                              <a:lnTo>
                                <a:pt x="4467" y="3843"/>
                              </a:lnTo>
                              <a:lnTo>
                                <a:pt x="4480" y="3837"/>
                              </a:lnTo>
                              <a:lnTo>
                                <a:pt x="4493" y="3831"/>
                              </a:lnTo>
                              <a:lnTo>
                                <a:pt x="4506" y="3823"/>
                              </a:lnTo>
                              <a:lnTo>
                                <a:pt x="4518" y="3816"/>
                              </a:lnTo>
                              <a:lnTo>
                                <a:pt x="4531" y="3808"/>
                              </a:lnTo>
                              <a:lnTo>
                                <a:pt x="4543" y="3798"/>
                              </a:lnTo>
                              <a:lnTo>
                                <a:pt x="4554" y="3788"/>
                              </a:lnTo>
                              <a:lnTo>
                                <a:pt x="4564" y="3779"/>
                              </a:lnTo>
                              <a:lnTo>
                                <a:pt x="4574" y="3768"/>
                              </a:lnTo>
                              <a:lnTo>
                                <a:pt x="4583" y="3757"/>
                              </a:lnTo>
                              <a:lnTo>
                                <a:pt x="4592" y="3746"/>
                              </a:lnTo>
                              <a:lnTo>
                                <a:pt x="4600" y="3734"/>
                              </a:lnTo>
                              <a:lnTo>
                                <a:pt x="4608" y="3722"/>
                              </a:lnTo>
                              <a:lnTo>
                                <a:pt x="4614" y="3711"/>
                              </a:lnTo>
                              <a:lnTo>
                                <a:pt x="4621" y="3698"/>
                              </a:lnTo>
                              <a:lnTo>
                                <a:pt x="4626" y="3685"/>
                              </a:lnTo>
                              <a:lnTo>
                                <a:pt x="4631" y="3672"/>
                              </a:lnTo>
                              <a:lnTo>
                                <a:pt x="4636" y="3658"/>
                              </a:lnTo>
                              <a:lnTo>
                                <a:pt x="4640" y="3646"/>
                              </a:lnTo>
                              <a:lnTo>
                                <a:pt x="4642" y="3632"/>
                              </a:lnTo>
                              <a:lnTo>
                                <a:pt x="4645" y="3618"/>
                              </a:lnTo>
                              <a:lnTo>
                                <a:pt x="4646" y="3605"/>
                              </a:lnTo>
                              <a:lnTo>
                                <a:pt x="4647" y="3591"/>
                              </a:lnTo>
                              <a:lnTo>
                                <a:pt x="4648" y="3578"/>
                              </a:lnTo>
                              <a:lnTo>
                                <a:pt x="4647" y="3564"/>
                              </a:lnTo>
                              <a:lnTo>
                                <a:pt x="4647" y="3549"/>
                              </a:lnTo>
                              <a:lnTo>
                                <a:pt x="4645" y="3535"/>
                              </a:lnTo>
                              <a:lnTo>
                                <a:pt x="4643" y="3522"/>
                              </a:lnTo>
                              <a:lnTo>
                                <a:pt x="4640" y="3508"/>
                              </a:lnTo>
                              <a:lnTo>
                                <a:pt x="4637" y="3495"/>
                              </a:lnTo>
                              <a:lnTo>
                                <a:pt x="4632" y="3481"/>
                              </a:lnTo>
                              <a:lnTo>
                                <a:pt x="4627" y="3468"/>
                              </a:lnTo>
                              <a:lnTo>
                                <a:pt x="4622" y="3454"/>
                              </a:lnTo>
                              <a:lnTo>
                                <a:pt x="4615" y="3441"/>
                              </a:lnTo>
                              <a:lnTo>
                                <a:pt x="4608" y="3429"/>
                              </a:lnTo>
                              <a:lnTo>
                                <a:pt x="4600" y="3417"/>
                              </a:lnTo>
                              <a:lnTo>
                                <a:pt x="4592" y="3404"/>
                              </a:lnTo>
                              <a:lnTo>
                                <a:pt x="4582" y="3392"/>
                              </a:lnTo>
                              <a:lnTo>
                                <a:pt x="4573" y="3382"/>
                              </a:lnTo>
                              <a:lnTo>
                                <a:pt x="4563" y="3371"/>
                              </a:lnTo>
                              <a:lnTo>
                                <a:pt x="4553" y="3360"/>
                              </a:lnTo>
                              <a:lnTo>
                                <a:pt x="4542" y="3352"/>
                              </a:lnTo>
                              <a:lnTo>
                                <a:pt x="4530" y="3343"/>
                              </a:lnTo>
                              <a:lnTo>
                                <a:pt x="4518" y="3335"/>
                              </a:lnTo>
                              <a:lnTo>
                                <a:pt x="4507" y="3327"/>
                              </a:lnTo>
                              <a:lnTo>
                                <a:pt x="4495" y="3320"/>
                              </a:lnTo>
                              <a:lnTo>
                                <a:pt x="4482" y="3315"/>
                              </a:lnTo>
                              <a:lnTo>
                                <a:pt x="4470" y="3308"/>
                              </a:lnTo>
                              <a:lnTo>
                                <a:pt x="4457" y="3304"/>
                              </a:lnTo>
                              <a:lnTo>
                                <a:pt x="4443" y="3300"/>
                              </a:lnTo>
                              <a:lnTo>
                                <a:pt x="4430" y="3296"/>
                              </a:lnTo>
                              <a:lnTo>
                                <a:pt x="4416" y="3292"/>
                              </a:lnTo>
                              <a:lnTo>
                                <a:pt x="4402" y="3290"/>
                              </a:lnTo>
                              <a:lnTo>
                                <a:pt x="4390" y="3288"/>
                              </a:lnTo>
                              <a:lnTo>
                                <a:pt x="4376" y="3287"/>
                              </a:lnTo>
                              <a:lnTo>
                                <a:pt x="4362" y="3287"/>
                              </a:lnTo>
                              <a:lnTo>
                                <a:pt x="4348" y="3287"/>
                              </a:lnTo>
                              <a:lnTo>
                                <a:pt x="4333" y="3288"/>
                              </a:lnTo>
                              <a:lnTo>
                                <a:pt x="4319" y="3289"/>
                              </a:lnTo>
                              <a:lnTo>
                                <a:pt x="4307" y="3292"/>
                              </a:lnTo>
                              <a:lnTo>
                                <a:pt x="4293" y="3294"/>
                              </a:lnTo>
                              <a:lnTo>
                                <a:pt x="4279" y="3299"/>
                              </a:lnTo>
                              <a:lnTo>
                                <a:pt x="4265" y="3303"/>
                              </a:lnTo>
                              <a:lnTo>
                                <a:pt x="4252" y="3307"/>
                              </a:lnTo>
                              <a:lnTo>
                                <a:pt x="4239" y="3314"/>
                              </a:lnTo>
                              <a:lnTo>
                                <a:pt x="4226" y="3320"/>
                              </a:lnTo>
                              <a:lnTo>
                                <a:pt x="4213" y="3326"/>
                              </a:lnTo>
                              <a:lnTo>
                                <a:pt x="4201" y="3335"/>
                              </a:lnTo>
                              <a:lnTo>
                                <a:pt x="4189" y="3343"/>
                              </a:lnTo>
                              <a:close/>
                              <a:moveTo>
                                <a:pt x="3614" y="3767"/>
                              </a:moveTo>
                              <a:lnTo>
                                <a:pt x="3614" y="3767"/>
                              </a:lnTo>
                              <a:lnTo>
                                <a:pt x="3602" y="3776"/>
                              </a:lnTo>
                              <a:lnTo>
                                <a:pt x="3590" y="3785"/>
                              </a:lnTo>
                              <a:lnTo>
                                <a:pt x="3580" y="3796"/>
                              </a:lnTo>
                              <a:lnTo>
                                <a:pt x="3570" y="3806"/>
                              </a:lnTo>
                              <a:lnTo>
                                <a:pt x="3561" y="3817"/>
                              </a:lnTo>
                              <a:lnTo>
                                <a:pt x="3552" y="3829"/>
                              </a:lnTo>
                              <a:lnTo>
                                <a:pt x="3545" y="3839"/>
                              </a:lnTo>
                              <a:lnTo>
                                <a:pt x="3537" y="3852"/>
                              </a:lnTo>
                              <a:lnTo>
                                <a:pt x="3530" y="3864"/>
                              </a:lnTo>
                              <a:lnTo>
                                <a:pt x="3523" y="3877"/>
                              </a:lnTo>
                              <a:lnTo>
                                <a:pt x="3518" y="3889"/>
                              </a:lnTo>
                              <a:lnTo>
                                <a:pt x="3513" y="3902"/>
                              </a:lnTo>
                              <a:lnTo>
                                <a:pt x="3509" y="3915"/>
                              </a:lnTo>
                              <a:lnTo>
                                <a:pt x="3505" y="3929"/>
                              </a:lnTo>
                              <a:lnTo>
                                <a:pt x="3502" y="3943"/>
                              </a:lnTo>
                              <a:lnTo>
                                <a:pt x="3500" y="3955"/>
                              </a:lnTo>
                              <a:lnTo>
                                <a:pt x="3498" y="3969"/>
                              </a:lnTo>
                              <a:lnTo>
                                <a:pt x="3497" y="3983"/>
                              </a:lnTo>
                              <a:lnTo>
                                <a:pt x="3497" y="3997"/>
                              </a:lnTo>
                              <a:lnTo>
                                <a:pt x="3497" y="4011"/>
                              </a:lnTo>
                              <a:lnTo>
                                <a:pt x="3498" y="4025"/>
                              </a:lnTo>
                              <a:lnTo>
                                <a:pt x="3499" y="4038"/>
                              </a:lnTo>
                              <a:lnTo>
                                <a:pt x="3501" y="4052"/>
                              </a:lnTo>
                              <a:lnTo>
                                <a:pt x="3504" y="4066"/>
                              </a:lnTo>
                              <a:lnTo>
                                <a:pt x="3507" y="4080"/>
                              </a:lnTo>
                              <a:lnTo>
                                <a:pt x="3513" y="4094"/>
                              </a:lnTo>
                              <a:lnTo>
                                <a:pt x="3517" y="4107"/>
                              </a:lnTo>
                              <a:lnTo>
                                <a:pt x="3523" y="4119"/>
                              </a:lnTo>
                              <a:lnTo>
                                <a:pt x="3530" y="4133"/>
                              </a:lnTo>
                              <a:lnTo>
                                <a:pt x="3536" y="4146"/>
                              </a:lnTo>
                              <a:lnTo>
                                <a:pt x="3544" y="4158"/>
                              </a:lnTo>
                              <a:lnTo>
                                <a:pt x="3552" y="4170"/>
                              </a:lnTo>
                              <a:lnTo>
                                <a:pt x="3562" y="4182"/>
                              </a:lnTo>
                              <a:lnTo>
                                <a:pt x="3571" y="4193"/>
                              </a:lnTo>
                              <a:lnTo>
                                <a:pt x="3581" y="4203"/>
                              </a:lnTo>
                              <a:lnTo>
                                <a:pt x="3592" y="4213"/>
                              </a:lnTo>
                              <a:lnTo>
                                <a:pt x="3602" y="4223"/>
                              </a:lnTo>
                              <a:lnTo>
                                <a:pt x="3614" y="4231"/>
                              </a:lnTo>
                              <a:lnTo>
                                <a:pt x="3626" y="4240"/>
                              </a:lnTo>
                              <a:lnTo>
                                <a:pt x="3637" y="4247"/>
                              </a:lnTo>
                              <a:lnTo>
                                <a:pt x="3650" y="4253"/>
                              </a:lnTo>
                              <a:lnTo>
                                <a:pt x="3662" y="4260"/>
                              </a:lnTo>
                              <a:lnTo>
                                <a:pt x="3675" y="4265"/>
                              </a:lnTo>
                              <a:lnTo>
                                <a:pt x="3688" y="4270"/>
                              </a:lnTo>
                              <a:lnTo>
                                <a:pt x="3701" y="4275"/>
                              </a:lnTo>
                              <a:lnTo>
                                <a:pt x="3714" y="4279"/>
                              </a:lnTo>
                              <a:lnTo>
                                <a:pt x="3728" y="4282"/>
                              </a:lnTo>
                              <a:lnTo>
                                <a:pt x="3742" y="4284"/>
                              </a:lnTo>
                              <a:lnTo>
                                <a:pt x="3755" y="4285"/>
                              </a:lnTo>
                              <a:lnTo>
                                <a:pt x="3769" y="4286"/>
                              </a:lnTo>
                              <a:lnTo>
                                <a:pt x="3783" y="4288"/>
                              </a:lnTo>
                              <a:lnTo>
                                <a:pt x="3797" y="4288"/>
                              </a:lnTo>
                              <a:lnTo>
                                <a:pt x="3811" y="4286"/>
                              </a:lnTo>
                              <a:lnTo>
                                <a:pt x="3825" y="4284"/>
                              </a:lnTo>
                              <a:lnTo>
                                <a:pt x="3838" y="4282"/>
                              </a:lnTo>
                              <a:lnTo>
                                <a:pt x="3852" y="4279"/>
                              </a:lnTo>
                              <a:lnTo>
                                <a:pt x="3866" y="4276"/>
                              </a:lnTo>
                              <a:lnTo>
                                <a:pt x="3879" y="4272"/>
                              </a:lnTo>
                              <a:lnTo>
                                <a:pt x="3893" y="4266"/>
                              </a:lnTo>
                              <a:lnTo>
                                <a:pt x="3905" y="4261"/>
                              </a:lnTo>
                              <a:lnTo>
                                <a:pt x="3918" y="4255"/>
                              </a:lnTo>
                              <a:lnTo>
                                <a:pt x="3931" y="4247"/>
                              </a:lnTo>
                              <a:lnTo>
                                <a:pt x="3944" y="4240"/>
                              </a:lnTo>
                              <a:lnTo>
                                <a:pt x="3955" y="4231"/>
                              </a:lnTo>
                              <a:lnTo>
                                <a:pt x="3967" y="4223"/>
                              </a:lnTo>
                              <a:lnTo>
                                <a:pt x="3979" y="4213"/>
                              </a:lnTo>
                              <a:lnTo>
                                <a:pt x="3990" y="4202"/>
                              </a:lnTo>
                              <a:lnTo>
                                <a:pt x="3999" y="4192"/>
                              </a:lnTo>
                              <a:lnTo>
                                <a:pt x="4009" y="4181"/>
                              </a:lnTo>
                              <a:lnTo>
                                <a:pt x="4017" y="4169"/>
                              </a:lnTo>
                              <a:lnTo>
                                <a:pt x="4025" y="4159"/>
                              </a:lnTo>
                              <a:lnTo>
                                <a:pt x="4032" y="4146"/>
                              </a:lnTo>
                              <a:lnTo>
                                <a:pt x="4040" y="4134"/>
                              </a:lnTo>
                              <a:lnTo>
                                <a:pt x="4046" y="4121"/>
                              </a:lnTo>
                              <a:lnTo>
                                <a:pt x="4051" y="4109"/>
                              </a:lnTo>
                              <a:lnTo>
                                <a:pt x="4057" y="4096"/>
                              </a:lnTo>
                              <a:lnTo>
                                <a:pt x="4061" y="4083"/>
                              </a:lnTo>
                              <a:lnTo>
                                <a:pt x="4064" y="4069"/>
                              </a:lnTo>
                              <a:lnTo>
                                <a:pt x="4067" y="4055"/>
                              </a:lnTo>
                              <a:lnTo>
                                <a:pt x="4069" y="4043"/>
                              </a:lnTo>
                              <a:lnTo>
                                <a:pt x="4072" y="4029"/>
                              </a:lnTo>
                              <a:lnTo>
                                <a:pt x="4073" y="4015"/>
                              </a:lnTo>
                              <a:lnTo>
                                <a:pt x="4073" y="4001"/>
                              </a:lnTo>
                              <a:lnTo>
                                <a:pt x="4073" y="3987"/>
                              </a:lnTo>
                              <a:lnTo>
                                <a:pt x="4072" y="3974"/>
                              </a:lnTo>
                              <a:lnTo>
                                <a:pt x="4070" y="3960"/>
                              </a:lnTo>
                              <a:lnTo>
                                <a:pt x="4068" y="3946"/>
                              </a:lnTo>
                              <a:lnTo>
                                <a:pt x="4065" y="3932"/>
                              </a:lnTo>
                              <a:lnTo>
                                <a:pt x="4062" y="3918"/>
                              </a:lnTo>
                              <a:lnTo>
                                <a:pt x="4058" y="3904"/>
                              </a:lnTo>
                              <a:lnTo>
                                <a:pt x="4052" y="3892"/>
                              </a:lnTo>
                              <a:lnTo>
                                <a:pt x="4046" y="3879"/>
                              </a:lnTo>
                              <a:lnTo>
                                <a:pt x="4040" y="3865"/>
                              </a:lnTo>
                              <a:lnTo>
                                <a:pt x="4033" y="3852"/>
                              </a:lnTo>
                              <a:lnTo>
                                <a:pt x="4026" y="3840"/>
                              </a:lnTo>
                              <a:lnTo>
                                <a:pt x="4017" y="3828"/>
                              </a:lnTo>
                              <a:lnTo>
                                <a:pt x="4008" y="3816"/>
                              </a:lnTo>
                              <a:lnTo>
                                <a:pt x="3998" y="3805"/>
                              </a:lnTo>
                              <a:lnTo>
                                <a:pt x="3988" y="3795"/>
                              </a:lnTo>
                              <a:lnTo>
                                <a:pt x="3978" y="3785"/>
                              </a:lnTo>
                              <a:lnTo>
                                <a:pt x="3967" y="3776"/>
                              </a:lnTo>
                              <a:lnTo>
                                <a:pt x="3955" y="3767"/>
                              </a:lnTo>
                              <a:lnTo>
                                <a:pt x="3944" y="3759"/>
                              </a:lnTo>
                              <a:lnTo>
                                <a:pt x="3932" y="3751"/>
                              </a:lnTo>
                              <a:lnTo>
                                <a:pt x="3919" y="3745"/>
                              </a:lnTo>
                              <a:lnTo>
                                <a:pt x="3908" y="3738"/>
                              </a:lnTo>
                              <a:lnTo>
                                <a:pt x="3895" y="3733"/>
                              </a:lnTo>
                              <a:lnTo>
                                <a:pt x="3881" y="3728"/>
                              </a:lnTo>
                              <a:lnTo>
                                <a:pt x="3868" y="3723"/>
                              </a:lnTo>
                              <a:lnTo>
                                <a:pt x="3855" y="3719"/>
                              </a:lnTo>
                              <a:lnTo>
                                <a:pt x="3842" y="3716"/>
                              </a:lnTo>
                              <a:lnTo>
                                <a:pt x="3828" y="3714"/>
                              </a:lnTo>
                              <a:lnTo>
                                <a:pt x="3814" y="3713"/>
                              </a:lnTo>
                              <a:lnTo>
                                <a:pt x="3800" y="3712"/>
                              </a:lnTo>
                              <a:lnTo>
                                <a:pt x="3786" y="3711"/>
                              </a:lnTo>
                              <a:lnTo>
                                <a:pt x="3772" y="3711"/>
                              </a:lnTo>
                              <a:lnTo>
                                <a:pt x="3759" y="3712"/>
                              </a:lnTo>
                              <a:lnTo>
                                <a:pt x="3745" y="3714"/>
                              </a:lnTo>
                              <a:lnTo>
                                <a:pt x="3731" y="3716"/>
                              </a:lnTo>
                              <a:lnTo>
                                <a:pt x="3717" y="3719"/>
                              </a:lnTo>
                              <a:lnTo>
                                <a:pt x="3704" y="3722"/>
                              </a:lnTo>
                              <a:lnTo>
                                <a:pt x="3691" y="3727"/>
                              </a:lnTo>
                              <a:lnTo>
                                <a:pt x="3677" y="3732"/>
                              </a:lnTo>
                              <a:lnTo>
                                <a:pt x="3664" y="3737"/>
                              </a:lnTo>
                              <a:lnTo>
                                <a:pt x="3651" y="3744"/>
                              </a:lnTo>
                              <a:lnTo>
                                <a:pt x="3638" y="3751"/>
                              </a:lnTo>
                              <a:lnTo>
                                <a:pt x="3626" y="3759"/>
                              </a:lnTo>
                              <a:lnTo>
                                <a:pt x="3614" y="3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3pt;height:13.8pt;margin-top:430.75pt;margin-left:-71.1pt;mso-height-relative:page;mso-width-relative:page;position:absolute;v-text-anchor:middle;z-index:251687936" coordsize="6102,6477" o:spt="100" adj="-11796480,,5400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,767,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 filled="t" fillcolor="white" stroked="f">
                <v:stroke joinstyle="miter"/>
                <v:path o:connecttype="custom" o:connectlocs="@0,@0;@0,@0;@0,@0;1864028134,@0;@0,@0;@0,@0;91443619,2052817647;1184065678,585178880;@0,18726302;@0,1198451204;@0,@0;@0,1451252241;@0,971403809;1153587115,1778950531;@0,@0;@0,@0;@0,@0;@0,1603402409;1259094700,@0;197891433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5694045</wp:posOffset>
                </wp:positionV>
                <wp:extent cx="1353185" cy="39370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47340" y="6608445"/>
                          <a:ext cx="1353185" cy="393700"/>
                          <a:chOff x="4767" y="10536"/>
                          <a:chExt cx="2131" cy="620"/>
                        </a:xfrm>
                      </wpg:grpSpPr>
                      <wps:wsp xmlns:wps="http://schemas.microsoft.com/office/word/2010/wordprocessingShape">
                        <wps:cNvPr id="16" name="文本框 97"/>
                        <wps:cNvSpPr txBox="1"/>
                        <wps:spPr>
                          <a:xfrm>
                            <a:off x="5164" y="10536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4767" y="10579"/>
                            <a:ext cx="458" cy="458"/>
                            <a:chOff x="4767" y="10579"/>
                            <a:chExt cx="458" cy="458"/>
                          </a:xfrm>
                        </wpg:grpSpPr>
                        <wps:wsp xmlns:wps="http://schemas.microsoft.com/office/word/2010/wordprocessingShape">
                          <wps:cNvPr id="8" name="矩形 92"/>
                          <wps:cNvSpPr/>
                          <wps:spPr>
                            <a:xfrm>
                              <a:off x="4767" y="10579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9" name="KSO_Shape"/>
                          <wps:cNvSpPr/>
                          <wps:spPr>
                            <a:xfrm>
                              <a:off x="4869" y="10685"/>
                              <a:ext cx="245" cy="248"/>
                            </a:xfrm>
                            <a:custGeom>
                              <a:avLst/>
                              <a:gdLst>
                                <a:gd name="connsiteX0" fmla="*/ 876522 w 1879600"/>
                                <a:gd name="connsiteY0" fmla="*/ 1026915 h 1901723"/>
                                <a:gd name="connsiteX1" fmla="*/ 1879600 w 1879600"/>
                                <a:gd name="connsiteY1" fmla="*/ 1035310 h 1901723"/>
                                <a:gd name="connsiteX2" fmla="*/ 1879600 w 1879600"/>
                                <a:gd name="connsiteY2" fmla="*/ 1901723 h 1901723"/>
                                <a:gd name="connsiteX3" fmla="*/ 876522 w 1879600"/>
                                <a:gd name="connsiteY3" fmla="*/ 1775813 h 1901723"/>
                                <a:gd name="connsiteX4" fmla="*/ 0 w 1879600"/>
                                <a:gd name="connsiteY4" fmla="*/ 1014080 h 1901723"/>
                                <a:gd name="connsiteX5" fmla="*/ 717549 w 1879600"/>
                                <a:gd name="connsiteY5" fmla="*/ 1026818 h 1901723"/>
                                <a:gd name="connsiteX6" fmla="*/ 717549 w 1879600"/>
                                <a:gd name="connsiteY6" fmla="*/ 1753167 h 1901723"/>
                                <a:gd name="connsiteX7" fmla="*/ 0 w 1879600"/>
                                <a:gd name="connsiteY7" fmla="*/ 1642117 h 1901723"/>
                                <a:gd name="connsiteX8" fmla="*/ 717549 w 1879600"/>
                                <a:gd name="connsiteY8" fmla="*/ 159389 h 1901723"/>
                                <a:gd name="connsiteX9" fmla="*/ 717549 w 1879600"/>
                                <a:gd name="connsiteY9" fmla="*/ 883871 h 1901723"/>
                                <a:gd name="connsiteX10" fmla="*/ 0 w 1879600"/>
                                <a:gd name="connsiteY10" fmla="*/ 908194 h 1901723"/>
                                <a:gd name="connsiteX11" fmla="*/ 0 w 1879600"/>
                                <a:gd name="connsiteY11" fmla="*/ 256684 h 1901723"/>
                                <a:gd name="connsiteX12" fmla="*/ 1879600 w 1879600"/>
                                <a:gd name="connsiteY12" fmla="*/ 0 h 1901723"/>
                                <a:gd name="connsiteX13" fmla="*/ 1879600 w 1879600"/>
                                <a:gd name="connsiteY13" fmla="*/ 872112 h 1901723"/>
                                <a:gd name="connsiteX14" fmla="*/ 879497 w 1879600"/>
                                <a:gd name="connsiteY14" fmla="*/ 880660 h 1901723"/>
                                <a:gd name="connsiteX15" fmla="*/ 876522 w 1879600"/>
                                <a:gd name="connsiteY15" fmla="*/ 626314 h 1901723"/>
                                <a:gd name="connsiteX16" fmla="*/ 876522 w 1879600"/>
                                <a:gd name="connsiteY16" fmla="*/ 144511 h 190172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fill="norm" h="1901723" w="1879600" stroke="1">
                                  <a:moveTo>
                                    <a:pt x="876522" y="1026915"/>
                                  </a:moveTo>
                                  <a:lnTo>
                                    <a:pt x="1879600" y="1035310"/>
                                  </a:lnTo>
                                  <a:lnTo>
                                    <a:pt x="1879600" y="1901723"/>
                                  </a:lnTo>
                                  <a:lnTo>
                                    <a:pt x="876522" y="1775813"/>
                                  </a:lnTo>
                                  <a:close/>
                                  <a:moveTo>
                                    <a:pt x="0" y="1014080"/>
                                  </a:moveTo>
                                  <a:lnTo>
                                    <a:pt x="717549" y="1026818"/>
                                  </a:lnTo>
                                  <a:lnTo>
                                    <a:pt x="717549" y="1753167"/>
                                  </a:lnTo>
                                  <a:lnTo>
                                    <a:pt x="0" y="1642117"/>
                                  </a:lnTo>
                                  <a:close/>
                                  <a:moveTo>
                                    <a:pt x="717549" y="159389"/>
                                  </a:moveTo>
                                  <a:lnTo>
                                    <a:pt x="717549" y="883871"/>
                                  </a:lnTo>
                                  <a:lnTo>
                                    <a:pt x="0" y="908194"/>
                                  </a:lnTo>
                                  <a:lnTo>
                                    <a:pt x="0" y="256684"/>
                                  </a:lnTo>
                                  <a:close/>
                                  <a:moveTo>
                                    <a:pt x="1879600" y="0"/>
                                  </a:moveTo>
                                  <a:lnTo>
                                    <a:pt x="1879600" y="872112"/>
                                  </a:lnTo>
                                  <a:lnTo>
                                    <a:pt x="879497" y="880660"/>
                                  </a:lnTo>
                                  <a:lnTo>
                                    <a:pt x="876522" y="626314"/>
                                  </a:lnTo>
                                  <a:lnTo>
                                    <a:pt x="876522" y="144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06.55pt;height:31pt;margin-top:448.35pt;margin-left:134.2pt;mso-height-relative:page;mso-width-relative:page;position:absolute;z-index:251708416" coordorigin="4767,10536" coordsize="2131,620">
                <o:lock v:ext="edit" aspectratio="f"/>
                <v:shape id="文本框 97" o:spid="_x0000_s1042" type="#_x0000_t202" style="width:1734;height:620;left:5164;position:absolute;top:10536" coordsize="21600,21600" filled="f" stroked="f">
                  <o:lock v:ext="edit" aspectratio="f"/>
                  <v:textbox style="mso-fit-shape-to-text:t">
                    <w:txbxContent>
                      <w:p w14:paraId="0F958429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专业技能</w:t>
                        </w:r>
                      </w:p>
                    </w:txbxContent>
                  </v:textbox>
                </v:shape>
                <v:group id="_x0000_s1026" o:spid="_x0000_s1043" style="width:458;height:458;left:4767;position:absolute;top:10579" coordorigin="4767,10579" coordsize="458,458">
                  <o:lock v:ext="edit" aspectratio="f"/>
                  <v:oval id="矩形 92" o:spid="_x0000_s1044" style="width:458;height:458;left:4767;position:absolute;top:10579;v-text-anchor:middle" coordsize="21600,21600" filled="t" fillcolor="#5694c3" stroked="f" strokeweight="2pt">
                    <o:lock v:ext="edit" aspectratio="f"/>
                  </v:oval>
                  <v:shape id="KSO_Shape" o:spid="_x0000_s1045" style="width:245;height:248;left:4869;position:absolute;top:10685;v-text-anchor:middle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    <v:stroke joinstyle="miter"/>
                    <v:path o:connecttype="custom" o:connectlocs="114,133;245,135;245,248;114,231;0,132;93,133;93,228;0,214;93,20;93,115;0,118;0,33;245,0;245,113;114,114;114,81;114,18" o:connectangles="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6172200</wp:posOffset>
                </wp:positionV>
                <wp:extent cx="4386580" cy="9626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0515" y="7086600"/>
                          <a:ext cx="438658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45.4pt;height:75.8pt;margin-top:486pt;margin-left:134.4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CB0C8C8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 w14:paraId="53E1E8C5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 w14:paraId="642F7FBE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 w14:paraId="488A7C55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3926840</wp:posOffset>
                </wp:positionV>
                <wp:extent cx="138430" cy="138430"/>
                <wp:effectExtent l="12700" t="12700" r="20320" b="2032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8460" y="484124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10.9pt;height:10.9pt;margin-top:309.2pt;margin-left:139.8pt;mso-height-relative:page;mso-width-relative:page;position:absolute;v-text-anchor:middle;z-index:251730944" coordsize="21600,21600" filled="t" fillcolor="#5694c3" stroked="t" strokecolor="white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2308860</wp:posOffset>
                </wp:positionV>
                <wp:extent cx="138430" cy="138430"/>
                <wp:effectExtent l="12700" t="12700" r="20320" b="2032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8460" y="322326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10.9pt;height:10.9pt;margin-top:181.8pt;margin-left:139.8pt;mso-height-relative:page;mso-width-relative:page;position:absolute;v-text-anchor:middle;z-index:251726848" coordsize="21600,21600" filled="t" fillcolor="#5694c3" stroked="t" strokecolor="white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1902460</wp:posOffset>
                </wp:positionV>
                <wp:extent cx="0" cy="3357245"/>
                <wp:effectExtent l="13970" t="0" r="24130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90215" y="2816860"/>
                          <a:ext cx="0" cy="33572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694C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2272" from="145.45pt,149.8pt" to="145.45pt,414.15pt" coordsize="21600,21600" stroked="t" strokecolor="#5694c3" strokeweight="2.2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41910</wp:posOffset>
                </wp:positionV>
                <wp:extent cx="1353185" cy="39370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47340" y="956310"/>
                          <a:ext cx="1353185" cy="393700"/>
                          <a:chOff x="4767" y="1485"/>
                          <a:chExt cx="2131" cy="620"/>
                        </a:xfrm>
                      </wpg:grpSpPr>
                      <wps:wsp xmlns:wps="http://schemas.microsoft.com/office/word/2010/wordprocessingShape">
                        <wps:cNvPr id="12" name="文本框 101"/>
                        <wps:cNvSpPr txBox="1"/>
                        <wps:spPr>
                          <a:xfrm>
                            <a:off x="5164" y="1485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4767" y="1515"/>
                            <a:ext cx="458" cy="458"/>
                            <a:chOff x="4767" y="1515"/>
                            <a:chExt cx="458" cy="458"/>
                          </a:xfrm>
                        </wpg:grpSpPr>
                        <wps:wsp xmlns:wps="http://schemas.microsoft.com/office/word/2010/wordprocessingShape">
                          <wps:cNvPr id="6" name="矩形 90"/>
                          <wps:cNvSpPr/>
                          <wps:spPr>
                            <a:xfrm>
                              <a:off x="4767" y="1515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7" name="KSO_Shape"/>
                          <wps:cNvSpPr/>
                          <wps:spPr bwMode="auto">
                            <a:xfrm>
                              <a:off x="4854" y="1610"/>
                              <a:ext cx="306" cy="277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06.55pt;height:31pt;margin-top:3.3pt;margin-left:134.2pt;mso-height-relative:page;mso-width-relative:page;position:absolute;z-index:251714560" coordorigin="4767,1485" coordsize="2131,620">
                <o:lock v:ext="edit" aspectratio="f"/>
                <v:shape id="文本框 101" o:spid="_x0000_s1051" type="#_x0000_t202" style="width:1734;height:620;left:5164;position:absolute;top:1485" coordsize="21600,21600" filled="f" stroked="f">
                  <o:lock v:ext="edit" aspectratio="f"/>
                  <v:textbox style="mso-fit-shape-to-text:t">
                    <w:txbxContent>
                      <w:p w14:paraId="588693EE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52" style="width:458;height:458;left:4767;position:absolute;top:1515" coordorigin="4767,1515" coordsize="458,458">
                  <o:lock v:ext="edit" aspectratio="f"/>
                  <v:oval id="矩形 90" o:spid="_x0000_s1053" style="width:458;height:458;left:4767;position:absolute;top:1515;v-text-anchor:middle" coordsize="21600,21600" filled="t" fillcolor="#5694c3" stroked="f" strokeweight="2pt">
                    <o:lock v:ext="edit" aspectratio="f"/>
                  </v:oval>
                  <v:shape id="KSO_Shape" o:spid="_x0000_s1054" style="width:306;height:277;left:4854;position:absolute;top:1610;v-text-anchor:middle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458470</wp:posOffset>
                </wp:positionV>
                <wp:extent cx="4386580" cy="97345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49880" y="1372870"/>
                          <a:ext cx="4386580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2013.09—2016.6        河海大学     新闻传播学        硕士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2013年11月代表新闻系参加首届南京地区新闻院系研究生论坛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345.4pt;height:76.65pt;margin-top:36.1pt;margin-left:134.4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BA335AD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694C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2013.09—2016.6        河海大学     新闻传播学        硕士</w:t>
                      </w:r>
                    </w:p>
                    <w:p w14:paraId="6E6C34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2013年11月代表新闻系参加首届南京地区新闻院系研究生论坛</w:t>
                      </w:r>
                    </w:p>
                    <w:p w14:paraId="58F611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 w14:paraId="2741F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-697230</wp:posOffset>
            </wp:positionH>
            <wp:positionV relativeFrom="page">
              <wp:posOffset>972185</wp:posOffset>
            </wp:positionV>
            <wp:extent cx="1362075" cy="1362710"/>
            <wp:effectExtent l="0" t="0" r="9525" b="8890"/>
            <wp:wrapNone/>
            <wp:docPr id="1" name="图片 80" descr="D:\桌面\桌面文件\登记照4\00126.jpg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0" descr="D:\桌面\桌面文件\登记照4\00126.jpg001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2187575</wp:posOffset>
                </wp:positionV>
                <wp:extent cx="4150995" cy="3086735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110865" y="3088005"/>
                          <a:ext cx="4150995" cy="308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2014.5-2015.5   传媒艺术研究《传媒艺术先锋》   执行主编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按照时间周期催稿、审稿、修润稿，与编辑确定版式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邮寄杂志，并邮件已寄出，随时记录并采纳会员们的反馈意见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任研究会2014年徐州年会会务组成员，协助安排嘉宾的参会事宜</w:t>
                            </w:r>
                          </w:p>
                          <w:p>
                            <w:pPr>
                              <w:snapToGrid w:val="0"/>
                              <w:ind w:left="-61"/>
                              <w:rPr>
                                <w:color w:val="595959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32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2014.12-2015.1  马鞍山鼎天传媒高考     考前冲刺班班主任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批改并讲解模拟试卷与各题型作业，解答各种关于广电编的问题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299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监督学生学习情况，维持课堂秩序，关心学生衣食住行等生活各方面，关注学生的情绪和情感动态，给予必要的鼓励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6" style="width:326.85pt;height:243.05pt;margin-top:172.25pt;margin-left:154.95pt;mso-height-relative:page;mso-width-relative:page;position:absolute;v-text-anchor:middle;z-index:251663360" coordsize="21600,21600" filled="f" stroked="f">
                <o:lock v:ext="edit" aspectratio="f"/>
                <v:textbox style="mso-fit-shape-to-text:t">
                  <w:txbxContent>
                    <w:p w14:paraId="0365269C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2014.5-2015.5   传媒艺术研究《传媒艺术先锋》   执行主编</w:t>
                      </w:r>
                    </w:p>
                    <w:p w14:paraId="7075C5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 w14:paraId="38EBBC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按照时间周期催稿、审稿、修润稿，与编辑确定版式</w:t>
                      </w:r>
                    </w:p>
                    <w:p w14:paraId="19F0D2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</w:t>
                      </w:r>
                    </w:p>
                    <w:p w14:paraId="0B2EFE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邮寄杂志，并邮件已寄出，随时记录并采纳会员们的反馈意见</w:t>
                      </w:r>
                    </w:p>
                    <w:p w14:paraId="64F05F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任研究会2014年徐州年会会务组成员，协助安排嘉宾的参会事宜</w:t>
                      </w:r>
                    </w:p>
                    <w:p w14:paraId="18D7370A">
                      <w:pPr>
                        <w:snapToGrid w:val="0"/>
                        <w:ind w:left="-61"/>
                        <w:rPr>
                          <w:color w:val="595959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32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  <w:p w14:paraId="0603F7B5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2014.12-2015.1  马鞍山鼎天传媒高考     考前冲刺班班主任</w:t>
                      </w:r>
                    </w:p>
                    <w:p w14:paraId="41CDAC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 w14:paraId="27B3B0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批改并讲解模拟试卷与各题型作业，解答各种关于广电编的问题</w:t>
                      </w:r>
                    </w:p>
                    <w:p w14:paraId="5F8C4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299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监督学生学习情况，维持课堂秩序，关心学生衣食住行等生活各方面，关注学生的情绪和情感动态，给予必要的鼓励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1743710</wp:posOffset>
                </wp:positionV>
                <wp:extent cx="1353185" cy="39370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3185" cy="393700"/>
                          <a:chOff x="4767" y="4447"/>
                          <a:chExt cx="2131" cy="620"/>
                        </a:xfrm>
                      </wpg:grpSpPr>
                      <wps:wsp xmlns:wps="http://schemas.microsoft.com/office/word/2010/wordprocessingShape">
                        <wps:cNvPr id="15" name="文本框 99"/>
                        <wps:cNvSpPr txBox="1"/>
                        <wps:spPr>
                          <a:xfrm>
                            <a:off x="5164" y="4447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4767" y="4485"/>
                            <a:ext cx="458" cy="458"/>
                            <a:chOff x="4767" y="4485"/>
                            <a:chExt cx="458" cy="458"/>
                          </a:xfrm>
                        </wpg:grpSpPr>
                        <wps:wsp xmlns:wps="http://schemas.microsoft.com/office/word/2010/wordprocessingShape">
                          <wps:cNvPr id="7" name="矩形 91"/>
                          <wps:cNvSpPr/>
                          <wps:spPr>
                            <a:xfrm>
                              <a:off x="4767" y="4485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0" name="KSO_Shape"/>
                          <wps:cNvSpPr/>
                          <wps:spPr>
                            <a:xfrm flipH="1">
                              <a:off x="4854" y="4611"/>
                              <a:ext cx="272" cy="192"/>
                            </a:xfrm>
                            <a:custGeom>
                              <a:avLst/>
                              <a:gdLst>
                                <a:gd name="connsiteX0" fmla="*/ 7782622 w 7782622"/>
                                <a:gd name="connsiteY0" fmla="*/ 1956116 h 5514836"/>
                                <a:gd name="connsiteX1" fmla="*/ 1120218 w 7782622"/>
                                <a:gd name="connsiteY1" fmla="*/ 1956116 h 5514836"/>
                                <a:gd name="connsiteX2" fmla="*/ 4 w 7782622"/>
                                <a:gd name="connsiteY2" fmla="*/ 5514836 h 5514836"/>
                                <a:gd name="connsiteX3" fmla="*/ 6662408 w 7782622"/>
                                <a:gd name="connsiteY3" fmla="*/ 5514836 h 5514836"/>
                                <a:gd name="connsiteX4" fmla="*/ 2210075 w 7782622"/>
                                <a:gd name="connsiteY4" fmla="*/ 0 h 5514836"/>
                                <a:gd name="connsiteX5" fmla="*/ 0 w 7782622"/>
                                <a:gd name="connsiteY5" fmla="*/ 0 h 5514836"/>
                                <a:gd name="connsiteX6" fmla="*/ 0 w 7782622"/>
                                <a:gd name="connsiteY6" fmla="*/ 1356040 h 5514836"/>
                                <a:gd name="connsiteX7" fmla="*/ 2 w 7782622"/>
                                <a:gd name="connsiteY7" fmla="*/ 1356040 h 5514836"/>
                                <a:gd name="connsiteX8" fmla="*/ 2 w 7782622"/>
                                <a:gd name="connsiteY8" fmla="*/ 4425111 h 5514836"/>
                                <a:gd name="connsiteX9" fmla="*/ 872566 w 7782622"/>
                                <a:gd name="connsiteY9" fmla="*/ 1653131 h 5514836"/>
                                <a:gd name="connsiteX10" fmla="*/ 6705945 w 7782622"/>
                                <a:gd name="connsiteY10" fmla="*/ 1653131 h 5514836"/>
                                <a:gd name="connsiteX11" fmla="*/ 6705945 w 7782622"/>
                                <a:gd name="connsiteY11" fmla="*/ 984566 h 5514836"/>
                                <a:gd name="connsiteX12" fmla="*/ 2611236 w 7782622"/>
                                <a:gd name="connsiteY12" fmla="*/ 984566 h 551483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fill="norm" h="5514836" w="7782622" stroke="1">
                                  <a:moveTo>
                                    <a:pt x="7782622" y="1956116"/>
                                  </a:moveTo>
                                  <a:lnTo>
                                    <a:pt x="1120218" y="1956116"/>
                                  </a:lnTo>
                                  <a:lnTo>
                                    <a:pt x="4" y="5514836"/>
                                  </a:lnTo>
                                  <a:lnTo>
                                    <a:pt x="6662408" y="5514836"/>
                                  </a:lnTo>
                                  <a:close/>
                                  <a:moveTo>
                                    <a:pt x="22100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6040"/>
                                  </a:lnTo>
                                  <a:lnTo>
                                    <a:pt x="2" y="1356040"/>
                                  </a:lnTo>
                                  <a:lnTo>
                                    <a:pt x="2" y="4425111"/>
                                  </a:lnTo>
                                  <a:lnTo>
                                    <a:pt x="872566" y="1653131"/>
                                  </a:lnTo>
                                  <a:lnTo>
                                    <a:pt x="6705945" y="1653131"/>
                                  </a:lnTo>
                                  <a:lnTo>
                                    <a:pt x="6705945" y="984566"/>
                                  </a:lnTo>
                                  <a:lnTo>
                                    <a:pt x="2611236" y="984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6.55pt;height:31pt;margin-top:137.3pt;margin-left:134.2pt;mso-height-relative:page;mso-width-relative:page;position:absolute;z-index:251712512" coordorigin="4767,4447" coordsize="2131,620">
                <o:lock v:ext="edit" aspectratio="f"/>
                <v:shape id="文本框 99" o:spid="_x0000_s1058" type="#_x0000_t202" style="width:1734;height:620;left:5164;position:absolute;top:4447" coordsize="21600,21600" filled="f" stroked="f">
                  <o:lock v:ext="edit" aspectratio="f"/>
                  <v:textbox style="mso-fit-shape-to-text:t">
                    <w:txbxContent>
                      <w:p w14:paraId="2B4A896D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工作经验</w:t>
                        </w:r>
                      </w:p>
                    </w:txbxContent>
                  </v:textbox>
                </v:shape>
                <v:group id="_x0000_s1026" o:spid="_x0000_s1059" style="width:458;height:458;left:4767;position:absolute;top:4485" coordorigin="4767,4485" coordsize="458,458">
                  <o:lock v:ext="edit" aspectratio="f"/>
                  <v:oval id="矩形 91" o:spid="_x0000_s1060" style="width:458;height:458;left:4767;position:absolute;top:4485;v-text-anchor:middle" coordsize="21600,21600" filled="t" fillcolor="#5694c3" stroked="f" strokeweight="2pt">
                    <o:lock v:ext="edit" aspectratio="f"/>
                  </v:oval>
                  <v:shape id="KSO_Shape" o:spid="_x0000_s1061" style="width:272;height:192;flip:x;left:4854;position:absolute;top:4611;v-text-anchor:middle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2pt">
                    <v:stroke joinstyle="miter"/>
                    <v:path o:connecttype="custom" o:connectlocs="272,68;39,68;0,192;232,192;77,0;0,0;0,47;0,47;0,154;30,57;234,57;234,34;91,34" o:connectangles="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7915275</wp:posOffset>
                </wp:positionV>
                <wp:extent cx="4386580" cy="11804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0515" y="8749665"/>
                          <a:ext cx="4386580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345.4pt;height:92.95pt;margin-top:623.25pt;margin-left:134.4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9BA3815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7466965</wp:posOffset>
                </wp:positionV>
                <wp:extent cx="1353185" cy="39370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3185" cy="393700"/>
                          <a:chOff x="4767" y="13356"/>
                          <a:chExt cx="2131" cy="620"/>
                        </a:xfrm>
                      </wpg:grpSpPr>
                      <wps:wsp xmlns:wps="http://schemas.microsoft.com/office/word/2010/wordprocessingShape">
                        <wps:cNvPr id="17" name="文本框 95"/>
                        <wps:cNvSpPr txBox="1"/>
                        <wps:spPr>
                          <a:xfrm>
                            <a:off x="5164" y="13356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4767" y="13390"/>
                            <a:ext cx="458" cy="458"/>
                            <a:chOff x="4767" y="13390"/>
                            <a:chExt cx="458" cy="458"/>
                          </a:xfrm>
                        </wpg:grpSpPr>
                        <wps:wsp xmlns:wps="http://schemas.microsoft.com/office/word/2010/wordprocessingShape">
                          <wps:cNvPr id="9" name="矩形 93"/>
                          <wps:cNvSpPr/>
                          <wps:spPr>
                            <a:xfrm>
                              <a:off x="4767" y="13390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8" name="KSO_Shape"/>
                          <wps:cNvSpPr/>
                          <wps:spPr bwMode="auto">
                            <a:xfrm>
                              <a:off x="4910" y="13474"/>
                              <a:ext cx="162" cy="308"/>
                            </a:xfrm>
                            <a:custGeom>
                              <a:avLst/>
                              <a:gdLst>
                                <a:gd name="T0" fmla="*/ 815953 w 3389"/>
                                <a:gd name="T1" fmla="*/ 142499 h 6457"/>
                                <a:gd name="T2" fmla="*/ 812410 w 3389"/>
                                <a:gd name="T3" fmla="*/ 151940 h 6457"/>
                                <a:gd name="T4" fmla="*/ 800897 w 3389"/>
                                <a:gd name="T5" fmla="*/ 179082 h 6457"/>
                                <a:gd name="T6" fmla="*/ 783185 w 3389"/>
                                <a:gd name="T7" fmla="*/ 218911 h 6457"/>
                                <a:gd name="T8" fmla="*/ 759568 w 3389"/>
                                <a:gd name="T9" fmla="*/ 268476 h 6457"/>
                                <a:gd name="T10" fmla="*/ 737723 w 3389"/>
                                <a:gd name="T11" fmla="*/ 310075 h 6457"/>
                                <a:gd name="T12" fmla="*/ 721191 w 3389"/>
                                <a:gd name="T13" fmla="*/ 338693 h 6457"/>
                                <a:gd name="T14" fmla="*/ 703479 w 3389"/>
                                <a:gd name="T15" fmla="*/ 367901 h 6457"/>
                                <a:gd name="T16" fmla="*/ 684881 w 3389"/>
                                <a:gd name="T17" fmla="*/ 396814 h 6457"/>
                                <a:gd name="T18" fmla="*/ 665102 w 3389"/>
                                <a:gd name="T19" fmla="*/ 425136 h 6457"/>
                                <a:gd name="T20" fmla="*/ 643847 w 3389"/>
                                <a:gd name="T21" fmla="*/ 452574 h 6457"/>
                                <a:gd name="T22" fmla="*/ 621706 w 3389"/>
                                <a:gd name="T23" fmla="*/ 478536 h 6457"/>
                                <a:gd name="T24" fmla="*/ 1000457 w 3389"/>
                                <a:gd name="T25" fmla="*/ 1407582 h 6457"/>
                                <a:gd name="T26" fmla="*/ 0 w 3389"/>
                                <a:gd name="T27" fmla="*/ 1407582 h 6457"/>
                                <a:gd name="T28" fmla="*/ 388493 w 3389"/>
                                <a:gd name="T29" fmla="*/ 499484 h 6457"/>
                                <a:gd name="T30" fmla="*/ 365171 w 3389"/>
                                <a:gd name="T31" fmla="*/ 473521 h 6457"/>
                                <a:gd name="T32" fmla="*/ 343031 w 3389"/>
                                <a:gd name="T33" fmla="*/ 445788 h 6457"/>
                                <a:gd name="T34" fmla="*/ 321481 w 3389"/>
                                <a:gd name="T35" fmla="*/ 416580 h 6457"/>
                                <a:gd name="T36" fmla="*/ 301406 w 3389"/>
                                <a:gd name="T37" fmla="*/ 386488 h 6457"/>
                                <a:gd name="T38" fmla="*/ 282218 w 3389"/>
                                <a:gd name="T39" fmla="*/ 355805 h 6457"/>
                                <a:gd name="T40" fmla="*/ 264506 w 3389"/>
                                <a:gd name="T41" fmla="*/ 325122 h 6457"/>
                                <a:gd name="T42" fmla="*/ 247974 w 3389"/>
                                <a:gd name="T43" fmla="*/ 294734 h 6457"/>
                                <a:gd name="T44" fmla="*/ 219339 w 3389"/>
                                <a:gd name="T45" fmla="*/ 238383 h 6457"/>
                                <a:gd name="T46" fmla="*/ 197198 w 3389"/>
                                <a:gd name="T47" fmla="*/ 189998 h 6457"/>
                                <a:gd name="T48" fmla="*/ 181552 w 3389"/>
                                <a:gd name="T49" fmla="*/ 153710 h 6457"/>
                                <a:gd name="T50" fmla="*/ 172106 w 3389"/>
                                <a:gd name="T51" fmla="*/ 130993 h 6457"/>
                                <a:gd name="T52" fmla="*/ 175648 w 3389"/>
                                <a:gd name="T53" fmla="*/ 127452 h 6457"/>
                                <a:gd name="T54" fmla="*/ 192770 w 3389"/>
                                <a:gd name="T55" fmla="*/ 112996 h 6457"/>
                                <a:gd name="T56" fmla="*/ 211664 w 3389"/>
                                <a:gd name="T57" fmla="*/ 97950 h 6457"/>
                                <a:gd name="T58" fmla="*/ 236461 w 3389"/>
                                <a:gd name="T59" fmla="*/ 80838 h 6457"/>
                                <a:gd name="T60" fmla="*/ 266277 w 3389"/>
                                <a:gd name="T61" fmla="*/ 62841 h 6457"/>
                                <a:gd name="T62" fmla="*/ 301111 w 3389"/>
                                <a:gd name="T63" fmla="*/ 44549 h 6457"/>
                                <a:gd name="T64" fmla="*/ 320595 w 3389"/>
                                <a:gd name="T65" fmla="*/ 36289 h 6457"/>
                                <a:gd name="T66" fmla="*/ 340669 w 3389"/>
                                <a:gd name="T67" fmla="*/ 28028 h 6457"/>
                                <a:gd name="T68" fmla="*/ 362219 w 3389"/>
                                <a:gd name="T69" fmla="*/ 20947 h 6457"/>
                                <a:gd name="T70" fmla="*/ 384655 w 3389"/>
                                <a:gd name="T71" fmla="*/ 14456 h 6457"/>
                                <a:gd name="T72" fmla="*/ 408271 w 3389"/>
                                <a:gd name="T73" fmla="*/ 8851 h 6457"/>
                                <a:gd name="T74" fmla="*/ 432478 w 3389"/>
                                <a:gd name="T75" fmla="*/ 4425 h 6457"/>
                                <a:gd name="T76" fmla="*/ 457866 w 3389"/>
                                <a:gd name="T77" fmla="*/ 1475 h 6457"/>
                                <a:gd name="T78" fmla="*/ 483845 w 3389"/>
                                <a:gd name="T79" fmla="*/ 0 h 6457"/>
                                <a:gd name="T80" fmla="*/ 510708 w 3389"/>
                                <a:gd name="T81" fmla="*/ 295 h 6457"/>
                                <a:gd name="T82" fmla="*/ 538753 w 3389"/>
                                <a:gd name="T83" fmla="*/ 2360 h 6457"/>
                                <a:gd name="T84" fmla="*/ 567388 w 3389"/>
                                <a:gd name="T85" fmla="*/ 6491 h 6457"/>
                                <a:gd name="T86" fmla="*/ 596318 w 3389"/>
                                <a:gd name="T87" fmla="*/ 12686 h 6457"/>
                                <a:gd name="T88" fmla="*/ 626430 w 3389"/>
                                <a:gd name="T89" fmla="*/ 20947 h 6457"/>
                                <a:gd name="T90" fmla="*/ 656836 w 3389"/>
                                <a:gd name="T91" fmla="*/ 31863 h 6457"/>
                                <a:gd name="T92" fmla="*/ 687833 w 3389"/>
                                <a:gd name="T93" fmla="*/ 45434 h 6457"/>
                                <a:gd name="T94" fmla="*/ 719420 w 3389"/>
                                <a:gd name="T95" fmla="*/ 61661 h 6457"/>
                                <a:gd name="T96" fmla="*/ 751597 w 3389"/>
                                <a:gd name="T97" fmla="*/ 80838 h 6457"/>
                                <a:gd name="T98" fmla="*/ 784070 w 3389"/>
                                <a:gd name="T99" fmla="*/ 103260 h 6457"/>
                                <a:gd name="T100" fmla="*/ 817133 w 3389"/>
                                <a:gd name="T101" fmla="*/ 128928 h 6457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6457" w="3389" stroke="1">
                                  <a:moveTo>
                                    <a:pt x="2768" y="437"/>
                                  </a:moveTo>
                                  <a:lnTo>
                                    <a:pt x="2764" y="483"/>
                                  </a:lnTo>
                                  <a:lnTo>
                                    <a:pt x="2752" y="515"/>
                                  </a:lnTo>
                                  <a:lnTo>
                                    <a:pt x="2735" y="555"/>
                                  </a:lnTo>
                                  <a:lnTo>
                                    <a:pt x="2713" y="607"/>
                                  </a:lnTo>
                                  <a:lnTo>
                                    <a:pt x="2687" y="669"/>
                                  </a:lnTo>
                                  <a:lnTo>
                                    <a:pt x="2653" y="742"/>
                                  </a:lnTo>
                                  <a:lnTo>
                                    <a:pt x="2615" y="823"/>
                                  </a:lnTo>
                                  <a:lnTo>
                                    <a:pt x="2573" y="910"/>
                                  </a:lnTo>
                                  <a:lnTo>
                                    <a:pt x="2524" y="1003"/>
                                  </a:lnTo>
                                  <a:lnTo>
                                    <a:pt x="2499" y="1051"/>
                                  </a:lnTo>
                                  <a:lnTo>
                                    <a:pt x="2471" y="1100"/>
                                  </a:lnTo>
                                  <a:lnTo>
                                    <a:pt x="2443" y="1148"/>
                                  </a:lnTo>
                                  <a:lnTo>
                                    <a:pt x="2414" y="1198"/>
                                  </a:lnTo>
                                  <a:lnTo>
                                    <a:pt x="2383" y="1247"/>
                                  </a:lnTo>
                                  <a:lnTo>
                                    <a:pt x="2352" y="1296"/>
                                  </a:lnTo>
                                  <a:lnTo>
                                    <a:pt x="2320" y="1345"/>
                                  </a:lnTo>
                                  <a:lnTo>
                                    <a:pt x="2286" y="1393"/>
                                  </a:lnTo>
                                  <a:lnTo>
                                    <a:pt x="2253" y="1441"/>
                                  </a:lnTo>
                                  <a:lnTo>
                                    <a:pt x="2217" y="1488"/>
                                  </a:lnTo>
                                  <a:lnTo>
                                    <a:pt x="2181" y="1534"/>
                                  </a:lnTo>
                                  <a:lnTo>
                                    <a:pt x="2144" y="1578"/>
                                  </a:lnTo>
                                  <a:lnTo>
                                    <a:pt x="2106" y="1622"/>
                                  </a:lnTo>
                                  <a:lnTo>
                                    <a:pt x="2067" y="1662"/>
                                  </a:lnTo>
                                  <a:lnTo>
                                    <a:pt x="3389" y="4771"/>
                                  </a:lnTo>
                                  <a:lnTo>
                                    <a:pt x="1695" y="6457"/>
                                  </a:lnTo>
                                  <a:lnTo>
                                    <a:pt x="0" y="4771"/>
                                  </a:lnTo>
                                  <a:lnTo>
                                    <a:pt x="1316" y="1693"/>
                                  </a:lnTo>
                                  <a:lnTo>
                                    <a:pt x="1276" y="1650"/>
                                  </a:lnTo>
                                  <a:lnTo>
                                    <a:pt x="1237" y="1605"/>
                                  </a:lnTo>
                                  <a:lnTo>
                                    <a:pt x="1199" y="1558"/>
                                  </a:lnTo>
                                  <a:lnTo>
                                    <a:pt x="1162" y="1511"/>
                                  </a:lnTo>
                                  <a:lnTo>
                                    <a:pt x="1125" y="1463"/>
                                  </a:lnTo>
                                  <a:lnTo>
                                    <a:pt x="1089" y="1412"/>
                                  </a:lnTo>
                                  <a:lnTo>
                                    <a:pt x="1055" y="1361"/>
                                  </a:lnTo>
                                  <a:lnTo>
                                    <a:pt x="1021" y="1310"/>
                                  </a:lnTo>
                                  <a:lnTo>
                                    <a:pt x="988" y="1258"/>
                                  </a:lnTo>
                                  <a:lnTo>
                                    <a:pt x="956" y="1206"/>
                                  </a:lnTo>
                                  <a:lnTo>
                                    <a:pt x="925" y="1154"/>
                                  </a:lnTo>
                                  <a:lnTo>
                                    <a:pt x="896" y="1102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40" y="999"/>
                                  </a:lnTo>
                                  <a:lnTo>
                                    <a:pt x="789" y="901"/>
                                  </a:lnTo>
                                  <a:lnTo>
                                    <a:pt x="743" y="808"/>
                                  </a:lnTo>
                                  <a:lnTo>
                                    <a:pt x="702" y="722"/>
                                  </a:lnTo>
                                  <a:lnTo>
                                    <a:pt x="668" y="644"/>
                                  </a:lnTo>
                                  <a:lnTo>
                                    <a:pt x="638" y="577"/>
                                  </a:lnTo>
                                  <a:lnTo>
                                    <a:pt x="615" y="521"/>
                                  </a:lnTo>
                                  <a:lnTo>
                                    <a:pt x="597" y="480"/>
                                  </a:lnTo>
                                  <a:lnTo>
                                    <a:pt x="583" y="444"/>
                                  </a:lnTo>
                                  <a:lnTo>
                                    <a:pt x="595" y="432"/>
                                  </a:lnTo>
                                  <a:lnTo>
                                    <a:pt x="628" y="403"/>
                                  </a:lnTo>
                                  <a:lnTo>
                                    <a:pt x="653" y="383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717" y="332"/>
                                  </a:lnTo>
                                  <a:lnTo>
                                    <a:pt x="757" y="304"/>
                                  </a:lnTo>
                                  <a:lnTo>
                                    <a:pt x="801" y="274"/>
                                  </a:lnTo>
                                  <a:lnTo>
                                    <a:pt x="849" y="243"/>
                                  </a:lnTo>
                                  <a:lnTo>
                                    <a:pt x="902" y="213"/>
                                  </a:lnTo>
                                  <a:lnTo>
                                    <a:pt x="959" y="181"/>
                                  </a:lnTo>
                                  <a:lnTo>
                                    <a:pt x="1020" y="151"/>
                                  </a:lnTo>
                                  <a:lnTo>
                                    <a:pt x="1052" y="136"/>
                                  </a:lnTo>
                                  <a:lnTo>
                                    <a:pt x="1086" y="123"/>
                                  </a:lnTo>
                                  <a:lnTo>
                                    <a:pt x="1119" y="109"/>
                                  </a:lnTo>
                                  <a:lnTo>
                                    <a:pt x="1154" y="95"/>
                                  </a:lnTo>
                                  <a:lnTo>
                                    <a:pt x="1190" y="82"/>
                                  </a:lnTo>
                                  <a:lnTo>
                                    <a:pt x="1227" y="71"/>
                                  </a:lnTo>
                                  <a:lnTo>
                                    <a:pt x="1265" y="59"/>
                                  </a:lnTo>
                                  <a:lnTo>
                                    <a:pt x="1303" y="49"/>
                                  </a:lnTo>
                                  <a:lnTo>
                                    <a:pt x="1342" y="38"/>
                                  </a:lnTo>
                                  <a:lnTo>
                                    <a:pt x="1383" y="30"/>
                                  </a:lnTo>
                                  <a:lnTo>
                                    <a:pt x="1423" y="22"/>
                                  </a:lnTo>
                                  <a:lnTo>
                                    <a:pt x="1465" y="15"/>
                                  </a:lnTo>
                                  <a:lnTo>
                                    <a:pt x="1507" y="9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95" y="2"/>
                                  </a:lnTo>
                                  <a:lnTo>
                                    <a:pt x="1639" y="0"/>
                                  </a:lnTo>
                                  <a:lnTo>
                                    <a:pt x="1685" y="0"/>
                                  </a:lnTo>
                                  <a:lnTo>
                                    <a:pt x="1730" y="1"/>
                                  </a:lnTo>
                                  <a:lnTo>
                                    <a:pt x="1778" y="4"/>
                                  </a:lnTo>
                                  <a:lnTo>
                                    <a:pt x="1825" y="8"/>
                                  </a:lnTo>
                                  <a:lnTo>
                                    <a:pt x="1873" y="14"/>
                                  </a:lnTo>
                                  <a:lnTo>
                                    <a:pt x="1922" y="22"/>
                                  </a:lnTo>
                                  <a:lnTo>
                                    <a:pt x="1971" y="31"/>
                                  </a:lnTo>
                                  <a:lnTo>
                                    <a:pt x="2020" y="43"/>
                                  </a:lnTo>
                                  <a:lnTo>
                                    <a:pt x="2071" y="56"/>
                                  </a:lnTo>
                                  <a:lnTo>
                                    <a:pt x="2122" y="71"/>
                                  </a:lnTo>
                                  <a:lnTo>
                                    <a:pt x="2173" y="88"/>
                                  </a:lnTo>
                                  <a:lnTo>
                                    <a:pt x="2225" y="108"/>
                                  </a:lnTo>
                                  <a:lnTo>
                                    <a:pt x="2278" y="130"/>
                                  </a:lnTo>
                                  <a:lnTo>
                                    <a:pt x="2330" y="154"/>
                                  </a:lnTo>
                                  <a:lnTo>
                                    <a:pt x="2383" y="180"/>
                                  </a:lnTo>
                                  <a:lnTo>
                                    <a:pt x="2437" y="209"/>
                                  </a:lnTo>
                                  <a:lnTo>
                                    <a:pt x="2492" y="240"/>
                                  </a:lnTo>
                                  <a:lnTo>
                                    <a:pt x="2546" y="274"/>
                                  </a:lnTo>
                                  <a:lnTo>
                                    <a:pt x="2601" y="311"/>
                                  </a:lnTo>
                                  <a:lnTo>
                                    <a:pt x="2656" y="350"/>
                                  </a:lnTo>
                                  <a:lnTo>
                                    <a:pt x="2712" y="392"/>
                                  </a:lnTo>
                                  <a:lnTo>
                                    <a:pt x="27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06.55pt;height:31pt;margin-top:587.95pt;margin-left:134.2pt;mso-height-relative:page;mso-width-relative:page;position:absolute;z-index:251718656" coordorigin="4767,13356" coordsize="2131,620">
                <o:lock v:ext="edit" aspectratio="f"/>
                <v:shape id="文本框 95" o:spid="_x0000_s1064" type="#_x0000_t202" style="width:1734;height:620;left:5164;position:absolute;top:13356" coordsize="21600,21600" filled="f" stroked="f">
                  <o:lock v:ext="edit" aspectratio="f"/>
                  <v:textbox style="mso-fit-shape-to-text:t">
                    <w:txbxContent>
                      <w:p w14:paraId="166521EB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5694C3"/>
                            <w:kern w:val="24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group id="_x0000_s1026" o:spid="_x0000_s1065" style="width:458;height:458;left:4767;position:absolute;top:13390" coordorigin="4767,13390" coordsize="458,458">
                  <o:lock v:ext="edit" aspectratio="f"/>
                  <v:oval id="矩形 93" o:spid="_x0000_s1066" style="width:458;height:458;left:4767;position:absolute;top:13390;v-text-anchor:middle" coordsize="21600,21600" filled="t" fillcolor="#5694c3" stroked="f" strokeweight="2pt">
                    <o:lock v:ext="edit" aspectratio="f"/>
                  </v:oval>
                  <v:shape id="KSO_Shape" o:spid="_x0000_s1067" style="width:162;height:308;left:4910;position:absolute;top:13474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    <v:stroke joinstyle="miter"/>
                    <v:path o:connecttype="custom" o:connectlocs="39003,6797;38834,7247;38284,8542;37437,10442;36308,12806;35264,14790;34474,16155;33627,17548;32738,18928;31793,20279;30776,21587;29718,22826;47823,67141;0,67141;18570,23825;17455,22587;16397,21264;15367,19870;14407,18435;13490,16971;12643,15508;11853,14058;10484,11370;9426,9062;8678,7331;8226,6248;8396,6079;9214,5389;10117,4672;11303,3855;12728,2997;14393,2124;15324,1730;16284,1336;17314,999;18387,689;19516,422;20673,211;21886,70;23128,0;24412,14;25753,112;27122,309;28505,605;29944,999;31397,1519;32879,2167;34389,2941;35927,3855;37479,4925;39060,6149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-772795</wp:posOffset>
                </wp:positionV>
                <wp:extent cx="1899285" cy="487680"/>
                <wp:effectExtent l="0" t="0" r="0" b="0"/>
                <wp:wrapNone/>
                <wp:docPr id="3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60925" y="141605"/>
                          <a:ext cx="18992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ascii="Impact" w:eastAsia="方正兰亭粗黑简体" w:hAnsi="Impact" w:cstheme="minorBidi"/>
                                <w:color w:val="5694C3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68" type="#_x0000_t202" style="width:149.55pt;height:38.4pt;margin-top:-60.85pt;margin-left:292.7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1828880F">
                      <w:pPr>
                        <w:pStyle w:val="NormalWeb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ascii="Impact" w:eastAsia="方正兰亭粗黑简体" w:hAnsi="Impact" w:cstheme="minorBidi"/>
                          <w:color w:val="5694C3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-655955</wp:posOffset>
                </wp:positionV>
                <wp:extent cx="813435" cy="252095"/>
                <wp:effectExtent l="0" t="0" r="5715" b="146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60210" y="258445"/>
                          <a:ext cx="813435" cy="2520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4.05pt;height:19.85pt;margin-top:-51.65pt;margin-left:442.3pt;mso-height-relative:page;mso-width-relative:page;position:absolute;v-text-anchor:middle;z-index:251720704" coordsize="21600,21600" filled="t" fillcolor="#5694c3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-655955</wp:posOffset>
                </wp:positionV>
                <wp:extent cx="4846955" cy="252095"/>
                <wp:effectExtent l="0" t="0" r="1079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58445"/>
                          <a:ext cx="4846955" cy="2520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381.65pt;height:19.85pt;margin-top:-51.65pt;margin-left:-90pt;mso-height-relative:page;mso-width-relative:page;position:absolute;v-text-anchor:middle;z-index:251722752" coordsize="21600,21600" filled="t" fillcolor="#5694c3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6489700</wp:posOffset>
                </wp:positionV>
                <wp:extent cx="192468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5265" y="7404100"/>
                          <a:ext cx="1924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16608" from="-73.05pt,511pt" to="78.5pt,511pt" coordsize="21600,21600" stroked="t" strokecolor="#d9d9d9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6899275</wp:posOffset>
                </wp:positionV>
                <wp:extent cx="1596390" cy="372110"/>
                <wp:effectExtent l="9525" t="9525" r="13335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9255" y="7813675"/>
                          <a:ext cx="1596390" cy="3721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694C3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12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spacing w:val="12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125.7pt;height:29.3pt;margin-top:543.25pt;margin-left:-59.35pt;mso-height-relative:page;mso-width-relative:page;position:absolute;z-index:251724800" coordsize="21600,21600" filled="f" stroked="t" strokecolor="#5694c3" strokeweight="1.5pt">
                <v:stroke joinstyle="round"/>
                <o:lock v:ext="edit" aspectratio="f"/>
                <v:textbox style="mso-fit-shape-to-text:t">
                  <w:txbxContent>
                    <w:p w14:paraId="03053365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spacing w:val="120"/>
                          <w:kern w:val="24"/>
                          <w:sz w:val="2"/>
                          <w:szCs w:val="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spacing w:val="12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7312025</wp:posOffset>
                </wp:positionV>
                <wp:extent cx="2205355" cy="20726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485" y="8226425"/>
                          <a:ext cx="2205355" cy="207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hanging="420" w:leftChars="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获得校二等奖奖学金；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hanging="420" w:leftChars="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全国计算机等级三级证书；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hanging="420" w:leftChars="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全国英语六级；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hanging="420" w:leftChars="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获得全国会计资格资质；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hanging="420" w:leftChars="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获得校一等奖奖学金；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73.65pt;height:163.2pt;margin-top:575.75pt;margin-left:-74.4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0A464B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hanging="420" w:leftChars="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获得校二等奖奖学金；</w:t>
                      </w:r>
                    </w:p>
                    <w:p w14:paraId="4BE92F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hanging="420" w:leftChars="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全国计算机等级三级证书；</w:t>
                      </w:r>
                    </w:p>
                    <w:p w14:paraId="1AC18F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hanging="420" w:leftChars="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全国英语六级；</w:t>
                      </w:r>
                    </w:p>
                    <w:p w14:paraId="0DB4E7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hanging="420" w:leftChars="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获得全国会计资格资质；</w:t>
                      </w:r>
                    </w:p>
                    <w:p w14:paraId="683007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hanging="420" w:leftChars="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获得校一等奖奖学金；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3060700</wp:posOffset>
                </wp:positionV>
                <wp:extent cx="2024380" cy="3256280"/>
                <wp:effectExtent l="0" t="0" r="0" b="0"/>
                <wp:wrapNone/>
                <wp:docPr id="1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3975100"/>
                          <a:ext cx="2024380" cy="325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生日：1990.05.09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籍贯：广东深圳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现居：湖北武汉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电话：88888888888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0" o:spid="_x0000_s1074" type="#_x0000_t202" style="width:159.4pt;height:256.4pt;margin-top:241pt;margin-left:-50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532121F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民族：汉族</w:t>
                      </w:r>
                    </w:p>
                    <w:p w14:paraId="01B903B4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生日：1990.05.09</w:t>
                      </w:r>
                    </w:p>
                    <w:p w14:paraId="6C8BC56C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籍贯：广东深圳</w:t>
                      </w:r>
                    </w:p>
                    <w:p w14:paraId="5831B15F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现居：湖北武汉</w:t>
                      </w:r>
                    </w:p>
                    <w:p w14:paraId="0EE3BF32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  <w:p w14:paraId="5A1974A0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电话：88888888888</w:t>
                      </w:r>
                    </w:p>
                    <w:p w14:paraId="28076FB4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-909320</wp:posOffset>
                </wp:positionV>
                <wp:extent cx="2360295" cy="10692130"/>
                <wp:effectExtent l="0" t="0" r="19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0" y="5080"/>
                          <a:ext cx="2360295" cy="1069213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185.85pt;height:841.9pt;margin-top:-71.6pt;margin-left:-89.8pt;mso-height-relative:page;mso-width-relative:page;position:absolute;v-text-anchor:middle;z-index:-251655168" coordsize="21600,21600" filled="t" fillcolor="#f0f0f0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-915035</wp:posOffset>
                </wp:positionV>
                <wp:extent cx="7621270" cy="10782935"/>
                <wp:effectExtent l="0" t="0" r="1778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000" y="132715"/>
                          <a:ext cx="7621270" cy="1078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600.1pt;height:849.05pt;margin-top:-72.05pt;margin-left:-89.4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2738755</wp:posOffset>
                </wp:positionV>
                <wp:extent cx="1924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2446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7" style="mso-height-relative:page;mso-width-relative:page;position:absolute;z-index:251732992" from="-71.1pt,215.65pt" to="80.45pt,215.65pt" coordsize="21600,21600" stroked="t" strokecolor="#d9d9d9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---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405F30"/>
    <w:multiLevelType w:val="multilevel"/>
    <w:tmpl w:val="28405F3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3548B3"/>
    <w:multiLevelType w:val="multilevel"/>
    <w:tmpl w:val="543548B3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5F3847"/>
    <w:multiLevelType w:val="singleLevel"/>
    <w:tmpl w:val="595F3847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  <w:color w:val="5694C3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886C8B"/>
    <w:rsid w:val="00084882"/>
    <w:rsid w:val="009315AF"/>
    <w:rsid w:val="009F129A"/>
    <w:rsid w:val="02555686"/>
    <w:rsid w:val="1B470CF8"/>
    <w:rsid w:val="1CF4110B"/>
    <w:rsid w:val="221E5EBB"/>
    <w:rsid w:val="3A11294E"/>
    <w:rsid w:val="3D160037"/>
    <w:rsid w:val="43C11FDF"/>
    <w:rsid w:val="47C16E12"/>
    <w:rsid w:val="58886C8B"/>
    <w:rsid w:val="5A8C571E"/>
    <w:rsid w:val="6F4A649A"/>
    <w:rsid w:val="795B2CCB"/>
    <w:rsid w:val="7A090C5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044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简历AC044.docx</Template>
  <TotalTime>0</TotalTime>
  <Pages>1</Pages>
  <Words>1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F92916BC65D249C9AEA375AC11EC2804_13</vt:lpwstr>
  </property>
  <property fmtid="{D5CDD505-2E9C-101B-9397-08002B2CF9AE}" pid="3" name="KSOProductBuildVer">
    <vt:lpwstr>2052-12.1.0.17147</vt:lpwstr>
  </property>
</Properties>
</file>