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3AE13C"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8410575</wp:posOffset>
                </wp:positionV>
                <wp:extent cx="6277610" cy="0"/>
                <wp:effectExtent l="0" t="6350" r="0" b="635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9324975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73600" from="-42.45pt,662.25pt" to="451.85pt,662.2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6920230</wp:posOffset>
                </wp:positionV>
                <wp:extent cx="6277610" cy="0"/>
                <wp:effectExtent l="0" t="6350" r="0" b="635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783463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71552" from="-42.45pt,544.9pt" to="451.85pt,544.9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5340350</wp:posOffset>
                </wp:positionV>
                <wp:extent cx="6277610" cy="0"/>
                <wp:effectExtent l="0" t="6350" r="0" b="635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625475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9504" from="-42.45pt,420.5pt" to="451.85pt,420.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3469005</wp:posOffset>
                </wp:positionV>
                <wp:extent cx="6277610" cy="0"/>
                <wp:effectExtent l="0" t="6350" r="0" b="635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4383405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667456" from="-42.45pt,273.15pt" to="451.85pt,273.15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2209800</wp:posOffset>
                </wp:positionV>
                <wp:extent cx="6277610" cy="0"/>
                <wp:effectExtent l="0" t="6350" r="0" b="63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603885" y="3124200"/>
                          <a:ext cx="62776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5408" from="-42.45pt,174pt" to="451.85pt,174pt" coordsize="21600,21600" stroked="t" strokecolor="#bfbfbf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2395855</wp:posOffset>
                </wp:positionV>
                <wp:extent cx="6519545" cy="548640"/>
                <wp:effectExtent l="0" t="0" r="0" b="0"/>
                <wp:wrapNone/>
                <wp:docPr id="33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" y="3310255"/>
                          <a:ext cx="651954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湖北工业大学工程技术学院        企业管理专业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湖北工业大学工程技术学院        平面设计专业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30" type="#_x0000_t202" style="width:513.35pt;height:43.2pt;margin-top:188.65pt;margin-left:-47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121DE63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湖北工业大学工程技术学院        企业管理专业         本科学历</w:t>
                      </w:r>
                    </w:p>
                    <w:p w14:paraId="5EFD46C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湖北工业大学工程技术学院        平面设计专业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1837055</wp:posOffset>
                </wp:positionV>
                <wp:extent cx="1313180" cy="307975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3560" y="2751455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03.4pt;height:24.25pt;margin-top:144.65pt;margin-left:-47.2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4A7CB0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-1154430</wp:posOffset>
                </wp:positionH>
                <wp:positionV relativeFrom="paragraph">
                  <wp:posOffset>-903605</wp:posOffset>
                </wp:positionV>
                <wp:extent cx="7584440" cy="10702290"/>
                <wp:effectExtent l="0" t="0" r="16510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2075" y="235585"/>
                          <a:ext cx="7584440" cy="1070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97.2pt;height:842.7pt;margin-top:-71.15pt;margin-left:-90.9pt;mso-height-relative:page;mso-width-relative:page;position:absolute;v-text-anchor:middle;z-index:-251655168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-725805</wp:posOffset>
            </wp:positionH>
            <wp:positionV relativeFrom="paragraph">
              <wp:posOffset>-340360</wp:posOffset>
            </wp:positionV>
            <wp:extent cx="1299210" cy="1299210"/>
            <wp:effectExtent l="19050" t="19050" r="34290" b="34290"/>
            <wp:wrapNone/>
            <wp:docPr id="60" name="图片 60" descr="C:\Users\kedao\Desktop\登记照5\头像12.jpg头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2.jpg头像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ellipse">
                      <a:avLst/>
                    </a:prstGeom>
                    <a:ln w="19050" cap="rnd">
                      <a:solidFill>
                        <a:srgbClr val="7286A5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2186940</wp:posOffset>
                </wp:positionV>
                <wp:extent cx="781050" cy="45720"/>
                <wp:effectExtent l="0" t="0" r="0" b="1143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1.5pt;height:3.6pt;margin-top:172.2pt;margin-left:-42.45pt;mso-height-relative:page;mso-width-relative:page;position:absolute;v-text-anchor:middle;z-index:251679744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3096260</wp:posOffset>
                </wp:positionV>
                <wp:extent cx="1313180" cy="307975"/>
                <wp:effectExtent l="0" t="0" r="0" b="0"/>
                <wp:wrapNone/>
                <wp:docPr id="20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34" type="#_x0000_t202" style="width:103.4pt;height:24.25pt;margin-top:243.8pt;margin-left:-47.2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6F34E75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3655060</wp:posOffset>
                </wp:positionV>
                <wp:extent cx="6519545" cy="1094740"/>
                <wp:effectExtent l="0" t="0" r="0" b="0"/>
                <wp:wrapNone/>
                <wp:docPr id="2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9545" cy="10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武汉云印网络科技有限公司        新媒体运营部         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35" type="#_x0000_t202" style="width:513.35pt;height:86.2pt;margin-top:287.8pt;margin-left:-47.2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6F8B8566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武汉云印网络科技有限公司        新媒体运营部         策划专员</w:t>
                      </w:r>
                    </w:p>
                    <w:p w14:paraId="5F79ACC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39BD57E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5FE54914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3446145</wp:posOffset>
                </wp:positionV>
                <wp:extent cx="781050" cy="45720"/>
                <wp:effectExtent l="0" t="0" r="0" b="1143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61.5pt;height:3.6pt;margin-top:271.35pt;margin-left:-42.45pt;mso-height-relative:page;mso-width-relative:page;position:absolute;v-text-anchor:middle;z-index:251685888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4968240</wp:posOffset>
                </wp:positionV>
                <wp:extent cx="1313180" cy="307975"/>
                <wp:effectExtent l="0" t="0" r="0" b="0"/>
                <wp:wrapNone/>
                <wp:docPr id="2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37" type="#_x0000_t202" style="width:103.4pt;height:24.25pt;margin-top:391.2pt;margin-left:-47.2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3ED00579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5527040</wp:posOffset>
                </wp:positionV>
                <wp:extent cx="6520180" cy="866140"/>
                <wp:effectExtent l="0" t="0" r="0" b="0"/>
                <wp:wrapNone/>
                <wp:docPr id="24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2013.09 -- 2017.06           学院会计系办公室 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38" type="#_x0000_t202" style="width:513.4pt;height:68.2pt;margin-top:435.2pt;margin-left:-47.2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4161D7C4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2013.09 -- 2017.06           学院会计系办公室                      办公室行政助理</w:t>
                      </w:r>
                    </w:p>
                    <w:p w14:paraId="2674A8C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4D6E7EF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5318125</wp:posOffset>
                </wp:positionV>
                <wp:extent cx="781050" cy="45720"/>
                <wp:effectExtent l="0" t="0" r="0" b="114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61.5pt;height:3.6pt;margin-top:418.75pt;margin-left:-42.45pt;mso-height-relative:page;mso-width-relative:page;position:absolute;v-text-anchor:middle;z-index:251692032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6548120</wp:posOffset>
                </wp:positionV>
                <wp:extent cx="1313180" cy="307975"/>
                <wp:effectExtent l="0" t="0" r="0" b="0"/>
                <wp:wrapNone/>
                <wp:docPr id="26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40" type="#_x0000_t202" style="width:103.4pt;height:24.25pt;margin-top:515.6pt;margin-left:-47.2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5D289345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7106920</wp:posOffset>
                </wp:positionV>
                <wp:extent cx="6520180" cy="777240"/>
                <wp:effectExtent l="0" t="0" r="0" b="0"/>
                <wp:wrapNone/>
                <wp:docPr id="2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通用技能证书：  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1" type="#_x0000_t202" style="width:513.4pt;height:61.2pt;margin-top:559.6pt;margin-left:-47.2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3160A26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通用技能证书：  英语四级证书、普通话二级甲等证书、机动车驾驶证</w:t>
                      </w:r>
                    </w:p>
                    <w:p w14:paraId="65FC7FFF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499EED4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6898005</wp:posOffset>
                </wp:positionV>
                <wp:extent cx="781050" cy="45720"/>
                <wp:effectExtent l="0" t="0" r="0" b="1143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61.5pt;height:3.6pt;margin-top:543.15pt;margin-left:-42.45pt;mso-height-relative:page;mso-width-relative:page;position:absolute;v-text-anchor:middle;z-index:251698176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8037830</wp:posOffset>
                </wp:positionV>
                <wp:extent cx="1313180" cy="307975"/>
                <wp:effectExtent l="0" t="0" r="0" b="0"/>
                <wp:wrapNone/>
                <wp:docPr id="2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43" type="#_x0000_t202" style="width:103.4pt;height:24.25pt;margin-top:632.9pt;margin-left:-47.2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60BA632F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-599440</wp:posOffset>
                </wp:positionH>
                <wp:positionV relativeFrom="paragraph">
                  <wp:posOffset>8596630</wp:posOffset>
                </wp:positionV>
                <wp:extent cx="6520180" cy="777240"/>
                <wp:effectExtent l="0" t="0" r="0" b="0"/>
                <wp:wrapNone/>
                <wp:docPr id="3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018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44" type="#_x0000_t202" style="width:513.4pt;height:61.2pt;margin-top:676.9pt;margin-left:-47.2pt;mso-height-relative:page;mso-width-relative:page;position:absolute;z-index:251702272" coordsize="21600,21600" filled="f" stroked="f">
                <o:lock v:ext="edit" aspectratio="f"/>
                <v:textbox style="mso-fit-shape-to-text:t">
                  <w:txbxContent>
                    <w:p w14:paraId="2DEF784D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2"/>
                          <w:szCs w:val="22"/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-539115</wp:posOffset>
                </wp:positionH>
                <wp:positionV relativeFrom="paragraph">
                  <wp:posOffset>8387715</wp:posOffset>
                </wp:positionV>
                <wp:extent cx="781050" cy="45720"/>
                <wp:effectExtent l="0" t="0" r="0" b="1143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61.5pt;height:3.6pt;margin-top:660.45pt;margin-left:-42.45pt;mso-height-relative:page;mso-width-relative:page;position:absolute;v-text-anchor:middle;z-index:251704320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3368040</wp:posOffset>
            </wp:positionH>
            <wp:positionV relativeFrom="paragraph">
              <wp:posOffset>-896620</wp:posOffset>
            </wp:positionV>
            <wp:extent cx="3051810" cy="360172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49" r="8100"/>
                    <a:stretch>
                      <a:fillRect/>
                    </a:stretch>
                  </pic:blipFill>
                  <pic:spPr>
                    <a:xfrm>
                      <a:off x="0" y="0"/>
                      <a:ext cx="3051536" cy="3601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1668145</wp:posOffset>
                </wp:positionV>
                <wp:extent cx="7051040" cy="7861935"/>
                <wp:effectExtent l="6350" t="6350" r="10160" b="184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51220" cy="7861937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BFBFB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555.2pt;height:619.05pt;margin-top:131.35pt;margin-left:-68.9pt;mso-height-relative:page;mso-width-relative:page;position:absolute;v-text-anchor:middle;z-index:251663360" arcsize="0" coordsize="21600,21600" filled="t" fillcolor="white" stroked="t" strokecolor="#bfbfb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374015</wp:posOffset>
                </wp:positionV>
                <wp:extent cx="824865" cy="624840"/>
                <wp:effectExtent l="0" t="0" r="0" b="0"/>
                <wp:wrapNone/>
                <wp:docPr id="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2486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北京海淀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47" type="#_x0000_t202" style="width:64.95pt;height:49.2pt;margin-top:29.45pt;margin-left:101.45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7D72A95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1991.07</w:t>
                      </w:r>
                    </w:p>
                    <w:p w14:paraId="7A260DF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286A5"/>
                          <w:kern w:val="24"/>
                          <w:sz w:val="20"/>
                          <w:szCs w:val="20"/>
                        </w:rPr>
                        <w:t>北京海淀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375285</wp:posOffset>
                </wp:positionV>
                <wp:extent cx="1590675" cy="624840"/>
                <wp:effectExtent l="0" t="0" r="0" b="0"/>
                <wp:wrapNone/>
                <wp:docPr id="6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7286A5"/>
                                <w:kern w:val="24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48" type="#_x0000_t202" style="width:125.25pt;height:49.2pt;margin-top:29.55pt;margin-left:180.1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6AC5F28F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286A5"/>
                          <w:kern w:val="24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 xml:space="preserve">1807140000              </w:t>
                      </w:r>
                    </w:p>
                    <w:p w14:paraId="5D74F70E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7286A5"/>
                          <w:kern w:val="24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/>
                          <w:color w:val="7286A5"/>
                          <w:kern w:val="24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1129030</wp:posOffset>
                </wp:positionH>
                <wp:positionV relativeFrom="paragraph">
                  <wp:posOffset>-226695</wp:posOffset>
                </wp:positionV>
                <wp:extent cx="2830830" cy="535940"/>
                <wp:effectExtent l="0" t="0" r="0" b="0"/>
                <wp:wrapNone/>
                <wp:docPr id="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3083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7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7286A5"/>
                                <w:kern w:val="24"/>
                                <w:sz w:val="40"/>
                                <w:szCs w:val="40"/>
                              </w:rPr>
                              <w:t xml:space="preserve">苏 芒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7286A5"/>
                                <w:kern w:val="24"/>
                                <w:sz w:val="18"/>
                                <w:szCs w:val="18"/>
                              </w:rPr>
                              <w:t xml:space="preserve">求职意向：网页设计师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49" type="#_x0000_t202" style="width:222.9pt;height:42.2pt;margin-top:-17.85pt;margin-left:88.9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40031F23">
                      <w:pPr>
                        <w:pStyle w:val="NormalWeb"/>
                        <w:spacing w:before="0" w:beforeAutospacing="0" w:after="0" w:afterAutospacing="0" w:line="7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7286A5"/>
                          <w:kern w:val="24"/>
                          <w:sz w:val="40"/>
                          <w:szCs w:val="40"/>
                        </w:rPr>
                        <w:t xml:space="preserve">苏 芒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7286A5"/>
                          <w:kern w:val="24"/>
                          <w:sz w:val="18"/>
                          <w:szCs w:val="18"/>
                        </w:rPr>
                        <w:t xml:space="preserve">求职意向：网页设计师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347345</wp:posOffset>
                </wp:positionV>
                <wp:extent cx="3802380" cy="0"/>
                <wp:effectExtent l="0" t="4445" r="0" b="508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286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-251603968" from="-55.3pt,27.35pt" to="244.1pt,27.35pt" coordsize="21600,21600" stroked="t" strokecolor="#7286a5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324485</wp:posOffset>
                </wp:positionV>
                <wp:extent cx="2339975" cy="45720"/>
                <wp:effectExtent l="0" t="0" r="3175" b="1143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40000" cy="45719"/>
                        </a:xfrm>
                        <a:prstGeom prst="rect">
                          <a:avLst/>
                        </a:prstGeom>
                        <a:solidFill>
                          <a:srgbClr val="7286A5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84.25pt;height:3.6pt;margin-top:25.55pt;margin-left:91.95pt;mso-height-relative:page;mso-width-relative:page;position:absolute;v-text-anchor:middle;z-index:251714560" coordsize="21600,21600" filled="t" fillcolor="#7286a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772160</wp:posOffset>
                </wp:positionV>
                <wp:extent cx="114300" cy="118110"/>
                <wp:effectExtent l="0" t="0" r="0" b="16510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81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0" y="G0"/>
                            </a:cxn>
                            <a:cxn ang="0">
                              <a:pos x="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9pt;height:9.3pt;margin-top:60.8pt;margin-left:170.8pt;mso-height-relative:page;mso-width-relative:page;position:absolute;v-text-anchor:middle;z-index:25171660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7286a5" stroked="f">
                <v:stroke joinstyle="miter"/>
                <v:path o:connecttype="segments" o:connectlocs="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2169160</wp:posOffset>
                </wp:positionH>
                <wp:positionV relativeFrom="paragraph">
                  <wp:posOffset>527685</wp:posOffset>
                </wp:positionV>
                <wp:extent cx="114300" cy="114300"/>
                <wp:effectExtent l="0" t="0" r="0" b="0"/>
                <wp:wrapNone/>
                <wp:docPr id="1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G0" fmla="val 0"/>
                          </a:gdLst>
                          <a:cxnLst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81233750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812330381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  <a:cxn ang="0">
                              <a:pos x="G0" y="G0"/>
                            </a:cxn>
                          </a:cxnLst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53" style="width:9pt;height:9pt;margin-top:41.55pt;margin-left:170.8pt;mso-height-relative:page;mso-width-relative:page;position:absolute;v-text-anchor:middle;z-index:25171865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7286a5" stroked="f">
                <v:stroke joinstyle="miter"/>
                <v:path o:connecttype="segments" o:connectlocs="0,0;0,0;0,0;0,0;0,0;0,0;0,0;0,0;0,0;0,0;0,0;0,0;0,0;0,0;0,0;0,0;0,0;0,0;0,0;0,0;0,812337500;0,0;0,0;0,0;0,0;812330381,0;0,0;0,0;0,0;0,0;0,0;0,0;0,0;0,0;0,0;0,0;0,0;0,0;0,0;0,0;0,0;0,0;0,0;0,0;0,0;0,0;0,0;0,0;0,0;0,0;0,0;0,0;0,0;0,0;0,0;0,0;0,0;0,0;0,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514985</wp:posOffset>
                </wp:positionV>
                <wp:extent cx="139065" cy="130810"/>
                <wp:effectExtent l="0" t="0" r="13335" b="2540"/>
                <wp:wrapNone/>
                <wp:docPr id="1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065" cy="13081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cxnLst>
                            <a:cxn ang="0">
                              <a:pos x="13019" y="102786"/>
                            </a:cxn>
                            <a:cxn ang="0">
                              <a:pos x="90485" y="40267"/>
                            </a:cxn>
                            <a:cxn ang="0">
                              <a:pos x="80516" y="79311"/>
                            </a:cxn>
                            <a:cxn ang="0">
                              <a:pos x="76566" y="55720"/>
                            </a:cxn>
                            <a:cxn ang="0">
                              <a:pos x="72032" y="49199"/>
                            </a:cxn>
                            <a:cxn ang="0">
                              <a:pos x="75293" y="48484"/>
                            </a:cxn>
                            <a:cxn ang="0">
                              <a:pos x="77945" y="47238"/>
                            </a:cxn>
                            <a:cxn ang="0">
                              <a:pos x="80039" y="45541"/>
                            </a:cxn>
                            <a:cxn ang="0">
                              <a:pos x="81550" y="43341"/>
                            </a:cxn>
                            <a:cxn ang="0">
                              <a:pos x="82690" y="40267"/>
                            </a:cxn>
                            <a:cxn ang="0">
                              <a:pos x="39694" y="86574"/>
                            </a:cxn>
                            <a:cxn ang="0">
                              <a:pos x="46985" y="55296"/>
                            </a:cxn>
                            <a:cxn ang="0">
                              <a:pos x="39694" y="56064"/>
                            </a:cxn>
                            <a:cxn ang="0">
                              <a:pos x="42530" y="48775"/>
                            </a:cxn>
                            <a:cxn ang="0">
                              <a:pos x="45367" y="47688"/>
                            </a:cxn>
                            <a:cxn ang="0">
                              <a:pos x="47647" y="46151"/>
                            </a:cxn>
                            <a:cxn ang="0">
                              <a:pos x="49344" y="44137"/>
                            </a:cxn>
                            <a:cxn ang="0">
                              <a:pos x="50537" y="41645"/>
                            </a:cxn>
                            <a:cxn ang="0">
                              <a:pos x="14980" y="18623"/>
                            </a:cxn>
                            <a:cxn ang="0">
                              <a:pos x="11990" y="20663"/>
                            </a:cxn>
                            <a:cxn ang="0">
                              <a:pos x="10560" y="24027"/>
                            </a:cxn>
                            <a:cxn ang="0">
                              <a:pos x="11037" y="110601"/>
                            </a:cxn>
                            <a:cxn ang="0">
                              <a:pos x="13313" y="113383"/>
                            </a:cxn>
                            <a:cxn ang="0">
                              <a:pos x="16860" y="114469"/>
                            </a:cxn>
                            <a:cxn ang="0">
                              <a:pos x="119079" y="113674"/>
                            </a:cxn>
                            <a:cxn ang="0">
                              <a:pos x="121646" y="111158"/>
                            </a:cxn>
                            <a:cxn ang="0">
                              <a:pos x="122414" y="24663"/>
                            </a:cxn>
                            <a:cxn ang="0">
                              <a:pos x="121302" y="21140"/>
                            </a:cxn>
                            <a:cxn ang="0">
                              <a:pos x="118523" y="18835"/>
                            </a:cxn>
                            <a:cxn ang="0">
                              <a:pos x="107565" y="22623"/>
                            </a:cxn>
                            <a:cxn ang="0">
                              <a:pos x="23318" y="18332"/>
                            </a:cxn>
                            <a:cxn ang="0">
                              <a:pos x="93167" y="14384"/>
                            </a:cxn>
                            <a:cxn ang="0">
                              <a:pos x="116088" y="7762"/>
                            </a:cxn>
                            <a:cxn ang="0">
                              <a:pos x="121091" y="8530"/>
                            </a:cxn>
                            <a:cxn ang="0">
                              <a:pos x="125511" y="10649"/>
                            </a:cxn>
                            <a:cxn ang="0">
                              <a:pos x="129084" y="13934"/>
                            </a:cxn>
                            <a:cxn ang="0">
                              <a:pos x="131625" y="18093"/>
                            </a:cxn>
                            <a:cxn ang="0">
                              <a:pos x="132869" y="22968"/>
                            </a:cxn>
                            <a:cxn ang="0">
                              <a:pos x="132763" y="110707"/>
                            </a:cxn>
                            <a:cxn ang="0">
                              <a:pos x="131281" y="115449"/>
                            </a:cxn>
                            <a:cxn ang="0">
                              <a:pos x="128555" y="119476"/>
                            </a:cxn>
                            <a:cxn ang="0">
                              <a:pos x="124823" y="122576"/>
                            </a:cxn>
                            <a:cxn ang="0">
                              <a:pos x="120297" y="124483"/>
                            </a:cxn>
                            <a:cxn ang="0">
                              <a:pos x="16860" y="125039"/>
                            </a:cxn>
                            <a:cxn ang="0">
                              <a:pos x="11857" y="124271"/>
                            </a:cxn>
                            <a:cxn ang="0">
                              <a:pos x="7411" y="122125"/>
                            </a:cxn>
                            <a:cxn ang="0">
                              <a:pos x="3837" y="118867"/>
                            </a:cxn>
                            <a:cxn ang="0">
                              <a:pos x="1323" y="114708"/>
                            </a:cxn>
                            <a:cxn ang="0">
                              <a:pos x="79" y="109860"/>
                            </a:cxn>
                            <a:cxn ang="0">
                              <a:pos x="185" y="22093"/>
                            </a:cxn>
                            <a:cxn ang="0">
                              <a:pos x="1641" y="17351"/>
                            </a:cxn>
                            <a:cxn ang="0">
                              <a:pos x="4367" y="13298"/>
                            </a:cxn>
                            <a:cxn ang="0">
                              <a:pos x="8125" y="10199"/>
                            </a:cxn>
                            <a:cxn ang="0">
                              <a:pos x="12651" y="8291"/>
                            </a:cxn>
                            <a:cxn ang="0">
                              <a:pos x="25382" y="7762"/>
                            </a:cxn>
                          </a:cxnLst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54" style="width:10.95pt;height:10.3pt;margin-top:40.55pt;margin-left:91.95pt;mso-height-relative:page;mso-width-relative:page;position:absolute;v-text-anchor:middle;z-index:25172070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7286a5" stroked="f">
                <v:stroke joinstyle="miter"/>
                <v:path o:connecttype="segments" o:connectlocs="13019,102786;90485,40267;80516,79311;76566,55720;72032,49199;75293,48484;77945,47238;80039,45541;81550,43341;82690,40267;39694,86574;46985,55296;39694,56064;42530,48775;45367,47688;47647,46151;49344,44137;50537,41645;14980,18623;11990,20663;10560,24027;11037,110601;13313,113383;16860,114469;119079,113674;121646,111158;122414,24663;121302,21140;118523,18835;107565,22623;23318,18332;93167,14384;116088,7762;121091,8530;125511,10649;129084,13934;131625,18093;132869,22968;132763,110707;131281,115449;128555,119476;124823,122576;120297,124483;16860,125039;11857,124271;7411,122125;3837,118867;1323,114708;79,109860;185,22093;1641,17351;4367,13298;8125,10199;12651,8291;25382,7762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772160</wp:posOffset>
                </wp:positionV>
                <wp:extent cx="74930" cy="127635"/>
                <wp:effectExtent l="15240" t="0" r="24130" b="5715"/>
                <wp:wrapNone/>
                <wp:docPr id="12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30" cy="12763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 w="12700">
                          <a:noFill/>
                        </a:ln>
                      </wps:spPr>
                      <wps:bodyPr lIns="91440" tIns="45720" rIns="91440" bIns="32400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55" style="width:5.9pt;height:10.05pt;margin-top:60.8pt;margin-left:94.45pt;mso-height-relative:page;mso-width-relative:page;position:absolute;v-text-anchor:middle;z-index:2517227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7286a5" stroked="f" strokeweight="1pt">
                <v:stroke joinstyle="miter"/>
                <v:path o:connecttype="segments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833120</wp:posOffset>
                </wp:positionV>
                <wp:extent cx="187325" cy="187325"/>
                <wp:effectExtent l="0" t="0" r="3175" b="3175"/>
                <wp:wrapNone/>
                <wp:docPr id="1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7325" cy="18732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pathLst>
                            <a:path fill="norm" h="900473" w="900473" stroke="1">
                              <a:moveTo>
                                <a:pt x="347074" y="203047"/>
                              </a:moveTo>
                              <a:lnTo>
                                <a:pt x="692767" y="451973"/>
                              </a:lnTo>
                              <a:lnTo>
                                <a:pt x="347074" y="700898"/>
                              </a:lnTo>
                              <a:close/>
                              <a:moveTo>
                                <a:pt x="450237" y="63807"/>
                              </a:moveTo>
                              <a:cubicBezTo>
                                <a:pt x="236817" y="63807"/>
                                <a:pt x="63807" y="236817"/>
                                <a:pt x="63807" y="450237"/>
                              </a:cubicBezTo>
                              <a:cubicBezTo>
                                <a:pt x="63807" y="663656"/>
                                <a:pt x="236817" y="836666"/>
                                <a:pt x="450237" y="836666"/>
                              </a:cubicBezTo>
                              <a:cubicBezTo>
                                <a:pt x="663656" y="836666"/>
                                <a:pt x="836666" y="663656"/>
                                <a:pt x="836666" y="450237"/>
                              </a:cubicBezTo>
                              <a:cubicBezTo>
                                <a:pt x="836666" y="236817"/>
                                <a:pt x="663656" y="63807"/>
                                <a:pt x="450237" y="63807"/>
                              </a:cubicBezTo>
                              <a:close/>
                              <a:moveTo>
                                <a:pt x="450237" y="0"/>
                              </a:moveTo>
                              <a:cubicBezTo>
                                <a:pt x="698895" y="0"/>
                                <a:pt x="900473" y="201578"/>
                                <a:pt x="900473" y="450237"/>
                              </a:cubicBezTo>
                              <a:cubicBezTo>
                                <a:pt x="900473" y="698895"/>
                                <a:pt x="698895" y="900473"/>
                                <a:pt x="450237" y="900473"/>
                              </a:cubicBezTo>
                              <a:cubicBezTo>
                                <a:pt x="201578" y="900473"/>
                                <a:pt x="0" y="698895"/>
                                <a:pt x="0" y="450237"/>
                              </a:cubicBezTo>
                              <a:cubicBezTo>
                                <a:pt x="0" y="201578"/>
                                <a:pt x="201578" y="0"/>
                                <a:pt x="450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286A5"/>
                        </a:solidFill>
                        <a:ln w="12700">
                          <a:noFill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56" style="width:14.75pt;height:14.75pt;margin-top:65.6pt;margin-left:42.75pt;mso-height-relative:page;mso-width-relative:page;position:absolute;v-text-anchor:middle;z-index:251724800" coordsize="900473,900473" o:spt="100" adj="-11796480,,5400" path="m347074,203047l692767,451973,347074,700898xm450237,63807c236817,63807,63807,236817,63807,450237c63807,663656,236817,836666,450237,836666c663656,836666,836666,663656,836666,450237c836666,236817,663656,63807,450237,63807xm450237,c698895,,900473,201578,900473,450237c900473,698895,698895,900473,450237,900473c201578,900473,,698895,,450237c,201578,201578,,450237,xe" filled="t" fillcolor="#7286a5" stroked="f" strokeweight="1pt">
                <v:stroke joinstyle="miter"/>
                <v:path o:connecttype="segments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DD3152"/>
    <w:rsid w:val="0004775D"/>
    <w:rsid w:val="000B747F"/>
    <w:rsid w:val="00502CFF"/>
    <w:rsid w:val="00933555"/>
    <w:rsid w:val="00B760F8"/>
    <w:rsid w:val="00E31090"/>
    <w:rsid w:val="15983AFA"/>
    <w:rsid w:val="337130DD"/>
    <w:rsid w:val="42C16D95"/>
    <w:rsid w:val="4A863815"/>
    <w:rsid w:val="51612ECF"/>
    <w:rsid w:val="5BDD3152"/>
    <w:rsid w:val="5DAC7CB4"/>
    <w:rsid w:val="676A42FC"/>
    <w:rsid w:val="6CDB755F"/>
    <w:rsid w:val="72031CB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19971;&#33426;&#26143;&#31616;&#21382;&#27714;&#32844;&#31616;&#21382;&#31616;&#27905;&#31616;&#21382;&#20010;&#24615;&#31616;&#21382;&#21019;&#24847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简历-七芒星简历求职简历简洁简历个性简历创意简历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A6069AF0BEEB442A8F3F61B4FE639AB9_13</vt:lpwstr>
  </property>
  <property fmtid="{D5CDD505-2E9C-101B-9397-08002B2CF9AE}" pid="3" name="KSOProductBuildVer">
    <vt:lpwstr>2052-12.1.0.17147</vt:lpwstr>
  </property>
</Properties>
</file>