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9F9388">
      <w:pPr>
        <w:rPr>
          <w:rFonts w:hint="default"/>
          <w:lang w:val="en-US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-95250</wp:posOffset>
                </wp:positionV>
                <wp:extent cx="1746250" cy="356235"/>
                <wp:effectExtent l="0" t="0" r="0" b="0"/>
                <wp:wrapNone/>
                <wp:docPr id="1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求职意向：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行政主管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5" type="#_x0000_t202" style="width:137.5pt;height:28.05pt;margin-top:-7.5pt;margin-left:-47.2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471A3DF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汉仪旗黑-75S" w:eastAsia="汉仪旗黑-75S" w:hAnsi="汉仪旗黑-75S" w:cs="汉仪旗黑-75S" w:hint="eastAsia"/>
                          <w:b/>
                          <w:color w:val="000000"/>
                          <w:kern w:val="24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000000"/>
                          <w:kern w:val="24"/>
                          <w:sz w:val="26"/>
                          <w:szCs w:val="26"/>
                        </w:rPr>
                        <w:t>求职意向：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-512445</wp:posOffset>
                </wp:positionV>
                <wp:extent cx="1140460" cy="468630"/>
                <wp:effectExtent l="0" t="0" r="0" b="0"/>
                <wp:wrapNone/>
                <wp:docPr id="1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type="#_x0000_t202" style="width:89.8pt;height:36.9pt;margin-top:-40.35pt;margin-left:-29.85pt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14:paraId="24F26D8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-502285</wp:posOffset>
                </wp:positionV>
                <wp:extent cx="1390650" cy="89471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民族：汉族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年龄：26岁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 xml:space="preserve">籍贯：石家庄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09.5pt;height:70.45pt;margin-top:-39.55pt;margin-left:109.3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576653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民族：汉族</w:t>
                      </w:r>
                    </w:p>
                    <w:p w14:paraId="77318B1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年龄：26岁</w:t>
                      </w:r>
                    </w:p>
                    <w:p w14:paraId="4C2E17D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 xml:space="preserve">籍贯：石家庄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-502285</wp:posOffset>
                </wp:positionV>
                <wp:extent cx="2524125" cy="858520"/>
                <wp:effectExtent l="0" t="0" r="0" b="0"/>
                <wp:wrapNone/>
                <wp:docPr id="15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现居住地：上海普陀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联系电话：13800000000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电子邮箱：12345678@qq.com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28" type="#_x0000_t202" style="width:198.75pt;height:67.6pt;margin-top:-39.55pt;margin-left:254.2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7D00C2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现居住地：上海普陀</w:t>
                      </w:r>
                    </w:p>
                    <w:p w14:paraId="00170A0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联系电话：13800000000</w:t>
                      </w:r>
                    </w:p>
                    <w:p w14:paraId="7CC0859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电子邮箱：12345678@qq.com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</w:t>
      </w:r>
    </w:p>
    <w:p w14:paraId="74CB64CA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8251825</wp:posOffset>
                </wp:positionV>
                <wp:extent cx="179705" cy="179705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4.15pt;height:14.15pt;margin-top:649.75pt;margin-left:-30.9pt;mso-height-relative:page;mso-width-relative:page;position:absolute;z-index:25168384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-674370</wp:posOffset>
                </wp:positionH>
                <wp:positionV relativeFrom="paragraph">
                  <wp:posOffset>8498205</wp:posOffset>
                </wp:positionV>
                <wp:extent cx="6659880" cy="5619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普通话流利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，大学英语四级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熟练使用Word、Excel、PPT等office系列办公软件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4.4pt;height:44.25pt;margin-top:669.15pt;margin-left:-53.1pt;mso-height-relative:page;mso-position-horizontal-relative:margin;mso-width-relative:page;position:absolute;z-index:251687936" coordsize="21600,21600" filled="f" stroked="f">
                <o:lock v:ext="edit" aspectratio="f"/>
                <v:textbox>
                  <w:txbxContent>
                    <w:p w14:paraId="01D4708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/>
                          <w:kern w:val="24"/>
                          <w:sz w:val="21"/>
                        </w:rPr>
                        <w:t>普通话流利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，大学英语四级</w:t>
                      </w:r>
                    </w:p>
                    <w:p w14:paraId="5DF1411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熟练使用Word、Excel、PPT等office系列办公软件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</w:t>
      </w:r>
    </w:p>
    <w:p w14:paraId="120AFEA8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3689350</wp:posOffset>
                </wp:positionV>
                <wp:extent cx="6659880" cy="3840480"/>
                <wp:effectExtent l="0" t="0" r="0" b="0"/>
                <wp:wrapNone/>
                <wp:docPr id="2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.04~至今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深圳市物业管理有限公司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行政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主管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国家人事行政等相关文件的发放、信息传递；前往政府相关部门办理公司工商、商务的证件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固定资产、办公用品的盘点、变更、归案、入库验收、登记；办公室物资、工服、用品的申购以及购买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公司员工上班指纹、加班、请假的核对，工资的结算；各类劳动合同的签订、台账管理、人事信息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妥善管理各类人事档案，如在职、离职等相关合同、证明、人事资料等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公司员工考勤管理、核对，工资的结算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招聘的初步工作，简历筛选、电话预约面试，对应聘者进行初试，出具个人评价意见。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.07~20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.03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深圳市龙飞文化传播有限公司财务部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文员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为公司员工办理社保、居住证等相关资料；为外贸部同事办理护照、商务港澳通行证、公司商务备案年审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负责公司员工请假、加班的考勤管理，复核指纹考勤记录 ；负责机票预订、项目协助及发票报销、名片制作、各福利购买及发放；负责公司的办公用品的发放与领用管理；固定资产的采购和管控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为外贸部同事办理护照、商务或个人港澳通行证、公司商务备案年审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</w:rPr>
                              <w:t>维护办公环境及秩序，为其他部门提供及时有效的行政服务；公司其他日常行政事务。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420"/>
                              <w:rPr>
                                <w:rFonts w:ascii="汉仪中简黑简" w:eastAsia="汉仪中简黑简" w:hAnsi="汉仪中简黑简" w:cs="汉仪中简黑简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1" style="width:524.4pt;height:302.4pt;margin-top:290.5pt;margin-left:-53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4A616C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.04~至今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深圳市物业管理有限公司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行政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主管</w:t>
                      </w:r>
                    </w:p>
                    <w:p w14:paraId="3F35B97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工作内容：</w:t>
                      </w:r>
                    </w:p>
                    <w:p w14:paraId="5D7DB37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国家人事行政等相关文件的发放、信息传递；前往政府相关部门办理公司工商、商务的证件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11959A0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固定资产、办公用品的盘点、变更、归案、入库验收、登记；办公室物资、工服、用品的申购以及购买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76E2FAA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公司员工上班指纹、加班、请假的核对，工资的结算；各类劳动合同的签订、台账管理、人事信息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62849F2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妥善管理各类人事档案，如在职、离职等相关合同、证明、人事资料等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302C2E9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公司员工考勤管理、核对，工资的结算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56324C9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招聘的初步工作，简历筛选、电话预约面试，对应聘者进行初试，出具个人评价意见。</w:t>
                      </w:r>
                    </w:p>
                    <w:p w14:paraId="7419769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35C6EB3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.07~20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.03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深圳市龙飞文化传播有限公司财务部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文员</w:t>
                      </w:r>
                    </w:p>
                    <w:p w14:paraId="365D726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工作内容：</w:t>
                      </w:r>
                    </w:p>
                    <w:p w14:paraId="43BA061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为公司员工办理社保、居住证等相关资料；为外贸部同事办理护照、商务港澳通行证、公司商务备案年审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797A5EB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负责公司员工请假、加班的考勤管理，复核指纹考勤记录 ；负责机票预订、项目协助及发票报销、名片制作、各福利购买及发放；负责公司的办公用品的发放与领用管理；固定资产的采购和管控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4B1842B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为外贸部同事办理护照、商务或个人港澳通行证、公司商务备案年审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lang w:eastAsia="zh-CN"/>
                        </w:rPr>
                        <w:t>。</w:t>
                      </w:r>
                    </w:p>
                    <w:p w14:paraId="4B9A403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</w:rPr>
                        <w:t>维护办公环境及秩序，为其他部门提供及时有效的行政服务；公司其他日常行政事务。</w:t>
                      </w:r>
                    </w:p>
                    <w:p w14:paraId="3D77CCE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420"/>
                        <w:rPr>
                          <w:rFonts w:ascii="汉仪中简黑简" w:eastAsia="汉仪中简黑简" w:hAnsi="汉仪中简黑简" w:cs="汉仪中简黑简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3394075</wp:posOffset>
                </wp:positionV>
                <wp:extent cx="179705" cy="179705"/>
                <wp:effectExtent l="0" t="0" r="3175" b="7620"/>
                <wp:wrapNone/>
                <wp:docPr id="12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32" style="width:14.15pt;height:14.15pt;margin-top:267.25pt;margin-left:-30.9pt;mso-height-relative:page;mso-width-relative:page;position:absolute;z-index:251679744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3625215</wp:posOffset>
                </wp:positionV>
                <wp:extent cx="6480175" cy="0"/>
                <wp:effectExtent l="0" t="0" r="0" b="0"/>
                <wp:wrapNone/>
                <wp:docPr id="2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33" type="#_x0000_t32" style="width:510.25pt;height:0;margin-top:285.45pt;margin-left:-44.6pt;flip:y;mso-height-relative:page;mso-width-relative:page;position:absolute;z-index:-251653120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3345180</wp:posOffset>
                </wp:positionV>
                <wp:extent cx="1583690" cy="288290"/>
                <wp:effectExtent l="0" t="0" r="1270" b="1270"/>
                <wp:wrapNone/>
                <wp:docPr id="35" name="单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3690" cy="288290"/>
                        </a:xfrm>
                        <a:prstGeom prst="round1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24.7pt;height:22.7pt;margin-top:263.4pt;margin-left:-45.35pt;mso-height-relative:page;mso-width-relative:page;position:absolute;v-text-anchor:middle;z-index:-251614208" coordsize="1583690,288290" path="m,l1535640,c1562177,,1583689,21512,1583689,48049l1583690,288290,,288290xe" filled="t" fillcolor="#c0504d" stroked="f" strokeweight="2pt">
                <v:path o:connecttype="custom" o:connectlocs="791845,0;0,144145;791845,288290;1583690,14414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1381125</wp:posOffset>
                </wp:positionH>
                <wp:positionV relativeFrom="paragraph">
                  <wp:posOffset>266065</wp:posOffset>
                </wp:positionV>
                <wp:extent cx="4611370" cy="13550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135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3年行政相关工作经验，深入了解过用工政策，对行政人事后勤工作也有自己想法与概念；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系列办公软件，熟悉社保、公积金操作以及相关法律法规， 以及一般政府工作流程，并且取得三级人力资源管理师证。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为人个性随和，有良好的学习能力和独立工作能力，擅于组织协调。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63.1pt;height:106.7pt;margin-top:20.95pt;margin-left:108.75pt;mso-height-relative:page;mso-position-horizontal-relative:margin;mso-width-relative:page;position:absolute;z-index:251685888" coordsize="21600,21600" filled="f" stroked="f">
                <o:lock v:ext="edit" aspectratio="f"/>
                <v:textbox>
                  <w:txbxContent>
                    <w:p w14:paraId="574022E7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3年行政相关工作经验，深入了解过用工政策，对行政人事后勤工作也有自己想法与概念；</w:t>
                      </w:r>
                    </w:p>
                    <w:p w14:paraId="05CAC20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系列办公软件，熟悉社保、公积金操作以及相关法律法规， 以及一般政府工作流程，并且取得三级人力资源管理师证。 </w:t>
                      </w:r>
                    </w:p>
                    <w:p w14:paraId="00EC6C4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为人个性随和，有良好的学习能力和独立工作能力，擅于组织协调。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2551430</wp:posOffset>
                </wp:positionV>
                <wp:extent cx="6659880" cy="3238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.09~201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.07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合肥工业大学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 xml:space="preserve">           行政管理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4.4pt;height:25.5pt;margin-top:200.9pt;margin-left:-53.1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E222CE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>.09~201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>.07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 xml:space="preserve">合肥工业大学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 xml:space="preserve">           行政管理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/>
                          <w:kern w:val="24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2259965</wp:posOffset>
                </wp:positionV>
                <wp:extent cx="252095" cy="178435"/>
                <wp:effectExtent l="0" t="0" r="0" b="6985"/>
                <wp:wrapNone/>
                <wp:docPr id="11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323813191" y="81938008"/>
                            </a:cxn>
                            <a:cxn ang="0">
                              <a:pos x="323813191" y="135571024"/>
                            </a:cxn>
                            <a:cxn ang="0">
                              <a:pos x="335751573" y="147488659"/>
                            </a:cxn>
                            <a:cxn ang="0">
                              <a:pos x="311876031" y="172815462"/>
                            </a:cxn>
                            <a:cxn ang="0">
                              <a:pos x="286507732" y="148978973"/>
                            </a:cxn>
                            <a:cxn ang="0">
                              <a:pos x="304414694" y="134080710"/>
                            </a:cxn>
                            <a:cxn ang="0">
                              <a:pos x="304414694" y="90877454"/>
                            </a:cxn>
                            <a:cxn ang="0">
                              <a:pos x="193989852" y="135571024"/>
                            </a:cxn>
                            <a:cxn ang="0">
                              <a:pos x="152207347" y="137060118"/>
                            </a:cxn>
                            <a:cxn ang="0">
                              <a:pos x="25368298" y="86407731"/>
                            </a:cxn>
                            <a:cxn ang="0">
                              <a:pos x="25368298" y="56612424"/>
                            </a:cxn>
                            <a:cxn ang="0">
                              <a:pos x="147730301" y="11918854"/>
                            </a:cxn>
                            <a:cxn ang="0">
                              <a:pos x="192497096" y="8938225"/>
                            </a:cxn>
                            <a:cxn ang="0">
                              <a:pos x="322321657" y="59591833"/>
                            </a:cxn>
                            <a:cxn ang="0">
                              <a:pos x="323813191" y="81938008"/>
                            </a:cxn>
                            <a:cxn ang="0">
                              <a:pos x="198466898" y="156428105"/>
                            </a:cxn>
                            <a:cxn ang="0">
                              <a:pos x="262632190" y="128121892"/>
                            </a:cxn>
                            <a:cxn ang="0">
                              <a:pos x="262632190" y="214529624"/>
                            </a:cxn>
                            <a:cxn ang="0">
                              <a:pos x="173098599" y="248794654"/>
                            </a:cxn>
                            <a:cxn ang="0">
                              <a:pos x="79087963" y="214529624"/>
                            </a:cxn>
                            <a:cxn ang="0">
                              <a:pos x="79087963" y="134080710"/>
                            </a:cxn>
                            <a:cxn ang="0">
                              <a:pos x="146238767" y="156428105"/>
                            </a:cxn>
                            <a:cxn ang="0">
                              <a:pos x="198466898" y="156428105"/>
                            </a:cxn>
                            <a:cxn ang="0">
                              <a:pos x="198466898" y="156428105"/>
                            </a:cxn>
                            <a:cxn ang="0">
                              <a:pos x="198466898" y="156428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7" style="width:19.85pt;height:14.05pt;margin-top:177.95pt;margin-left:-34.45pt;mso-height-relative:page;mso-width-relative:page;position:absolute;z-index:25167155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323813191,81938008;323813191,135571024;335751573,147488659;311876031,172815462;286507732,148978973;304414694,134080710;304414694,90877454;193989852,135571024;152207347,137060118;25368298,86407731;25368298,56612424;147730301,11918854;192497096,8938225;322321657,59591833;323813191,81938008;198466898,156428105;262632190,128121892;262632190,214529624;173098599,248794654;79087963,214529624;79087963,134080710;146238767,156428105;198466898,156428105;198466898,156428105;198466898,15642810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2477135</wp:posOffset>
                </wp:positionV>
                <wp:extent cx="6480175" cy="0"/>
                <wp:effectExtent l="0" t="0" r="0" b="0"/>
                <wp:wrapNone/>
                <wp:docPr id="1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38" type="#_x0000_t32" style="width:510.25pt;height:0;margin-top:195.05pt;margin-left:-44.6pt;flip:y;mso-height-relative:page;mso-width-relative:page;position:absolute;z-index:-251655168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2196465</wp:posOffset>
                </wp:positionV>
                <wp:extent cx="1583690" cy="288290"/>
                <wp:effectExtent l="0" t="0" r="1270" b="1270"/>
                <wp:wrapNone/>
                <wp:docPr id="33" name="单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055" y="3647440"/>
                          <a:ext cx="1583690" cy="288290"/>
                        </a:xfrm>
                        <a:prstGeom prst="round1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24.7pt;height:22.7pt;margin-top:172.95pt;margin-left:-45.35pt;mso-height-relative:page;mso-width-relative:page;position:absolute;v-text-anchor:middle;z-index:-251616256" coordsize="1583690,288290" path="m,l1535640,c1562177,,1583689,21512,1583689,48049l1583690,288290,,288290xe" filled="t" fillcolor="#c0504d" stroked="f" strokeweight="2pt">
                <v:path o:connecttype="custom" o:connectlocs="791845,0;0,144145;791845,288290;1583690,14414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8288020</wp:posOffset>
                </wp:positionV>
                <wp:extent cx="6480175" cy="0"/>
                <wp:effectExtent l="0" t="0" r="0" b="0"/>
                <wp:wrapNone/>
                <wp:docPr id="3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40" type="#_x0000_t32" style="width:510.25pt;height:0;margin-top:652.6pt;margin-left:-44.6pt;flip:y;mso-height-relative:page;mso-width-relative:page;position:absolute;z-index:-251651072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8009255</wp:posOffset>
                </wp:positionV>
                <wp:extent cx="1583690" cy="288290"/>
                <wp:effectExtent l="0" t="0" r="1270" b="1270"/>
                <wp:wrapNone/>
                <wp:docPr id="36" name="单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3690" cy="288290"/>
                        </a:xfrm>
                        <a:prstGeom prst="round1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24.7pt;height:22.7pt;margin-top:630.65pt;margin-left:-45.35pt;mso-height-relative:page;mso-width-relative:page;position:absolute;v-text-anchor:middle;z-index:-251612160" coordsize="1583690,288290" path="m,l1535640,c1562177,,1583689,21512,1583689,48049l1583690,288290,,288290xe" filled="t" fillcolor="#c0504d" stroked="f" strokeweight="2pt">
                <v:path o:connecttype="custom" o:connectlocs="791845,0;0,144145;791845,288290;1583690,14414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114300</wp:posOffset>
                </wp:positionV>
                <wp:extent cx="7595870" cy="1566545"/>
                <wp:effectExtent l="0" t="0" r="8890" b="3175"/>
                <wp:wrapNone/>
                <wp:docPr id="32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95870" cy="1566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42" style="width:598.1pt;height:123.35pt;margin-top:9pt;margin-left:10.8pt;flip:y;mso-height-relative:page;mso-width-relative:page;position:absolute;z-index:-251657216" coordsize="21600,21600" filled="t" fillcolor="#595959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-329565</wp:posOffset>
                </wp:positionV>
                <wp:extent cx="1631315" cy="2454275"/>
                <wp:effectExtent l="0" t="0" r="14605" b="14605"/>
                <wp:wrapNone/>
                <wp:docPr id="30" name="同侧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606425" y="1809115"/>
                          <a:ext cx="1631315" cy="245427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28.45pt;height:193.25pt;margin-top:-25.95pt;margin-left:-73.8pt;mso-height-relative:page;mso-width-relative:page;position:absolute;rotation:90;v-text-anchor:middle;z-index:-251620352" coordsize="1631315,2454275" path="m815657,l815657,c1266132,,1631314,365182,1631314,815657l1631315,2454275,1631315,2454275,,2454275,,2454275,,815657c,365182,365182,,815657,xe" filled="t" fillcolor="#c0504d" stroked="f" strokeweight="2pt">
                <v:path o:connecttype="custom" o:connectlocs="1631315,1227137;815657,2454275;0,1227137;815657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</w:p>
    <w:p w14:paraId="03EDEE5F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15240</wp:posOffset>
                </wp:positionV>
                <wp:extent cx="1367790" cy="1367790"/>
                <wp:effectExtent l="67310" t="67310" r="73660" b="7366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107.7pt;height:107.7pt;margin-top:1.2pt;margin-left:-34.1pt;mso-height-relative:page;mso-width-relative:page;position:absolute;v-text-anchor:middle;z-index:251698176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7766685</wp:posOffset>
                </wp:positionV>
                <wp:extent cx="1007110" cy="396240"/>
                <wp:effectExtent l="0" t="0" r="0" b="0"/>
                <wp:wrapNone/>
                <wp:docPr id="29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5" type="#_x0000_t202" style="width:79.3pt;height:31.2pt;margin-top:611.55pt;margin-left:-11.3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6581A60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3108960</wp:posOffset>
                </wp:positionV>
                <wp:extent cx="994410" cy="396240"/>
                <wp:effectExtent l="0" t="0" r="0" b="0"/>
                <wp:wrapNone/>
                <wp:docPr id="2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46" type="#_x0000_t202" style="width:78.3pt;height:31.2pt;margin-top:244.8pt;margin-left:-11.3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C882D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1960880</wp:posOffset>
                </wp:positionV>
                <wp:extent cx="940435" cy="396240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7" type="#_x0000_t202" style="width:74.05pt;height:31.2pt;margin-top:154.4pt;margin-left:-11.3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CFC32D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/>
                          <w:szCs w:val="24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CFFAF48F-6B4C-4352-AA47-39D49C725A7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2" w:subsetted="1" w:fontKey="{6D992EBA-782E-4DFD-A87E-281CC9F265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C809DF73-5326-4664-B629-74BF9C5F6BA3}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4" w:subsetted="1" w:fontKey="{94345E1B-CCA4-40CE-8398-8BACFE2FCFB7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5F9606"/>
    <w:multiLevelType w:val="singleLevel"/>
    <w:tmpl w:val="2B5F96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662A6"/>
    <w:rsid w:val="00084FC1"/>
    <w:rsid w:val="000B161F"/>
    <w:rsid w:val="00136B54"/>
    <w:rsid w:val="00210CC9"/>
    <w:rsid w:val="002F0AC8"/>
    <w:rsid w:val="0037728A"/>
    <w:rsid w:val="003C5D84"/>
    <w:rsid w:val="003E2D6A"/>
    <w:rsid w:val="004D4E11"/>
    <w:rsid w:val="004E314C"/>
    <w:rsid w:val="005443F3"/>
    <w:rsid w:val="00581D66"/>
    <w:rsid w:val="005D365A"/>
    <w:rsid w:val="0069400D"/>
    <w:rsid w:val="006C52FD"/>
    <w:rsid w:val="006D030F"/>
    <w:rsid w:val="00737305"/>
    <w:rsid w:val="007B5659"/>
    <w:rsid w:val="00870A56"/>
    <w:rsid w:val="008E10AA"/>
    <w:rsid w:val="00956265"/>
    <w:rsid w:val="009A7D64"/>
    <w:rsid w:val="00A45A08"/>
    <w:rsid w:val="00CA4840"/>
    <w:rsid w:val="00CB0AC5"/>
    <w:rsid w:val="00CC3ACA"/>
    <w:rsid w:val="00CD541C"/>
    <w:rsid w:val="00CF5ED3"/>
    <w:rsid w:val="00D21965"/>
    <w:rsid w:val="00D801B3"/>
    <w:rsid w:val="00DB6F70"/>
    <w:rsid w:val="00DF1FE4"/>
    <w:rsid w:val="00E53F6A"/>
    <w:rsid w:val="00E95B67"/>
    <w:rsid w:val="00EE0EA2"/>
    <w:rsid w:val="00F37845"/>
    <w:rsid w:val="00FB00C0"/>
    <w:rsid w:val="07E70649"/>
    <w:rsid w:val="0ABE2C91"/>
    <w:rsid w:val="0B960800"/>
    <w:rsid w:val="105E4FA7"/>
    <w:rsid w:val="1119221D"/>
    <w:rsid w:val="2FC21AE0"/>
    <w:rsid w:val="30213D29"/>
    <w:rsid w:val="48DC29C3"/>
    <w:rsid w:val="4CBA639F"/>
    <w:rsid w:val="4FF0602A"/>
    <w:rsid w:val="56B34261"/>
    <w:rsid w:val="5B682B6D"/>
    <w:rsid w:val="684D6234"/>
    <w:rsid w:val="69D92FFD"/>
    <w:rsid w:val="6D535020"/>
    <w:rsid w:val="7422356A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2018-05-18T06:41:00Z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F9EFBB1CFBEE4DA1913CC7B355C32CB4_13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v1.0_mb_XUI/Dt4+iEzm3Ur3W1Hn+A==</vt:lpwstr>
  </property>
</Properties>
</file>