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DAD9B5"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869315</wp:posOffset>
            </wp:positionV>
            <wp:extent cx="886460" cy="1222375"/>
            <wp:effectExtent l="19050" t="19050" r="27940" b="158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703" cy="12224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7.45pt;height:23.2pt;margin-top:648.15pt;margin-left:-54.15pt;mso-height-relative:page;mso-width-relative:page;position:absolute;z-index:251669504" coordorigin="1000,3618" coordsize="10349,464">
                <o:lock v:ext="edit" aspectratio="f"/>
                <v:line id="直接连接符 4" o:spid="_x0000_s1026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27" style="width:1966;height:464;left:1000;position:absolute;top:3618" coordorigin="1000,3618" coordsize="1966,464">
                  <o:lock v:ext="edit" aspectratio="f"/>
                  <v:roundrect id="矩形 17" o:spid="_x0000_s1028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29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626FE86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06.75pt;height:61.95pt;margin-top:674.35pt;margin-left:-32.4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39E0868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 w14:paraId="60B52A36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 w14:paraId="21214EC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width:506.75pt;height:97.95pt;margin-top:540.45pt;margin-left:-32.4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3934ED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 w14:paraId="0543FEE6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 w14:paraId="1C9675E7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 w14:paraId="5335E92C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 w14:paraId="563F170C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7.45pt;height:23.2pt;margin-top:379.75pt;margin-left:-54.15pt;mso-height-relative:page;mso-width-relative:page;position:absolute;z-index:251685888" coordorigin="1000,3618" coordsize="10349,464">
                <o:lock v:ext="edit" aspectratio="f"/>
                <v:line id="直接连接符 4" o:spid="_x0000_s1033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4" style="width:1966;height:464;left:1000;position:absolute;top:3618" coordorigin="1000,3618" coordsize="1966,464">
                  <o:lock v:ext="edit" aspectratio="f"/>
                  <v:roundrect id="矩形 17" o:spid="_x0000_s1035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6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2777D38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width:506.75pt;height:133.95pt;margin-top:409.15pt;margin-left:-32.4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BC75C1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 w14:paraId="7A23D31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 w14:paraId="4B64F350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 w14:paraId="7AD7307B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 w14:paraId="2C6BD885">
                      <w:pPr>
                        <w:pStyle w:val="NormalWeb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7.45pt;height:23.2pt;margin-top:267.05pt;margin-left:-54.15pt;mso-height-relative:page;mso-width-relative:page;position:absolute;z-index:251667456" coordorigin="1000,3618" coordsize="10349,464">
                <o:lock v:ext="edit" aspectratio="f"/>
                <v:line id="_x0000_s1026" o:spid="_x0000_s1039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_x0000_s1026" o:spid="_x0000_s1040" style="width:1966;height:464;left:1000;position:absolute;top:3618" coordorigin="1000,3618" coordsize="1966,464">
                  <o:lock v:ext="edit" aspectratio="f"/>
                  <v:roundrect id="矩形 17" o:spid="_x0000_s1041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_x0000_s1026" o:spid="_x0000_s1042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7715BB23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2012.09-2016.07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06.75pt;height:79pt;margin-top:293.3pt;margin-left:-32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423B92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2012.09-2016.07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8258B8">
                      <w:pPr>
                        <w:pStyle w:val="NormalWeb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7.45pt;height:23.2pt;margin-top:171.7pt;margin-left:-54.15pt;mso-height-relative:page;mso-width-relative:page;position:absolute;z-index:251692032" coordorigin="1000,3618" coordsize="10349,464">
                <o:lock v:ext="edit" aspectratio="f"/>
                <v:line id="直接连接符 4" o:spid="_x0000_s1045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6" style="width:1966;height:464;left:1000;position:absolute;top:3618" coordorigin="1000,3618" coordsize="1966,464">
                  <o:lock v:ext="edit" aspectratio="f"/>
                  <v:roundrect id="矩形 17" o:spid="_x0000_s1047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8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2252E914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493.75pt;height:61.95pt;margin-top:196.9pt;margin-left:-32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54CDB5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手机：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微信：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linxe2016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0" style="width:179.4pt;height:99.45pt;margin-top:67.75pt;margin-left:165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502728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手机：  </w:t>
                      </w:r>
                      <w:r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 w14:paraId="29F0B05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11A9A06C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微信： </w:t>
                      </w:r>
                      <w:r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linxe2016</w:t>
                      </w:r>
                    </w:p>
                    <w:p w14:paraId="337C062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45pt;height:23.2pt;margin-top:38.05pt;margin-left:-54.15pt;mso-height-relative:page;mso-width-relative:page;position:absolute;z-index:251677696" coordorigin="1000,3618" coordsize="10349,464">
                <o:lock v:ext="edit" aspectratio="f"/>
                <v:line id="直接连接符 4" o:spid="_x0000_s1052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53" style="width:1966;height:464;left:1000;position:absolute;top:3618" coordorigin="1000,3618" coordsize="1966,464">
                  <o:lock v:ext="edit" aspectratio="f"/>
                  <v:roundrect id="矩形 17" o:spid="_x0000_s1054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55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34A412BE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" o:spid="_x0000_s1056" type="#_x0000_t202" style="width:176.75pt;height:99.45pt;margin-top:67.75pt;margin-left:-32.4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0050724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 xml:space="preserve">姓    名：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某某某</w:t>
                      </w:r>
                    </w:p>
                    <w:p w14:paraId="293C253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年    龄：  23</w:t>
                      </w:r>
                    </w:p>
                    <w:p w14:paraId="036BB32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学    历：  大学本科</w:t>
                      </w:r>
                    </w:p>
                    <w:p w14:paraId="55C3B12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</w:rPr>
                        <w:t>求职意向：  行政经理/主管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 xmlns:wps="http://schemas.microsoft.com/office/word/2010/wordprocessingShape"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 xmlns:wps="http://schemas.microsoft.com/office/word/2010/wordprocessingShape"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Kozuka Gothic Pr6N B" w:eastAsia="Kozuka Gothic Pr6N B" w:hAnsi="Kozuka Gothic Pr6N B" w:cs="Kozuka Gothic Pr6N B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60.4pt;height:44.95pt;margin-top:-39.95pt;margin-left:-47.1pt;mso-height-relative:page;mso-width-relative:page;position:absolute;z-index:251679744" coordorigin="5376,886" coordsize="5208,899">
                <o:lock v:ext="edit" aspectratio="f"/>
                <v:rect id="矩形 4" o:spid="_x0000_s1058" style="width:2894;height:780;left:5376;position:absolute;top:1005" coordsize="21600,21600" filled="f" stroked="f">
                  <o:lock v:ext="edit" aspectratio="f"/>
                  <v:textbox>
                    <w:txbxContent>
                      <w:p w14:paraId="45E7E06B">
                        <w:pPr>
                          <w:pStyle w:val="NormalWeb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59" style="width:2492;height:808;left:8092;position:absolute;top:886" coordorigin="10592,886" coordsize="2492,808">
                  <o:lock v:ext="edit" aspectratio="f"/>
                  <v:shape id="_x0000_s1026" o:spid="_x0000_s1060" type="#_x0000_t202" style="width:2493;height:608;left:10592;position:absolute;top:886" coordsize="21600,21600" filled="f" stroked="f" strokeweight="0.5pt">
                    <o:lock v:ext="edit" aspectratio="f"/>
                    <v:textbox>
                      <w:txbxContent>
                        <w:p w14:paraId="736CFD18">
                          <w:pPr>
                            <w:rPr>
                              <w:rFonts w:ascii="微软雅黑" w:eastAsia="微软雅黑" w:hAnsi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ozuka Gothic Pr6N B" w:eastAsia="Kozuka Gothic Pr6N B" w:hAnsi="Kozuka Gothic Pr6N B" w:cs="Kozuka Gothic Pr6N B" w:hint="eastAsia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61" type="#_x0000_t202" style="width:1800;height:378;left:10596;position:absolute;top:1316" coordsize="21600,21600" filled="f" stroked="f" strokeweight="0.5pt">
                    <o:lock v:ext="edit" aspectratio="f"/>
                    <v:textbox>
                      <w:txbxContent>
                        <w:p w14:paraId="4003996A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608.1pt;height:845.35pt;margin-top:-72.25pt;margin-left:-90.7pt;mso-height-relative:page;mso-width-relative:page;position:absolute;v-text-anchor:middle;z-index:-251657216" coordsize="21600,21600" filled="t" fillcolor="#f5f6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83840" from="88.35pt,-29.75pt" to="88.35pt,-1.4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445.45pt;height:66.6pt;margin-top:-50.55pt;margin-left:-178.25pt;mso-height-relative:page;mso-width-relative:page;position:absolute;v-text-anchor:middle;z-index:251671552" arcsize="0.5" coordsize="21600,21600" filled="t" fillcolor="#607a9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-251655168" from="-39.8pt,5.05pt" to="-39.8pt,733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"/>
    <w:panose1 w:val="00000000000000000000"/>
    <w:charset w:val="80"/>
    <w:family w:val="auto"/>
    <w:pitch w:val="default"/>
    <w:sig w:usb0="00000000" w:usb1="00000000" w:usb2="00000012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A5554"/>
    <w:multiLevelType w:val="singleLevel"/>
    <w:tmpl w:val="595A555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5A56A1"/>
    <w:multiLevelType w:val="singleLevel"/>
    <w:tmpl w:val="595A56A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95A5B80"/>
    <w:multiLevelType w:val="singleLevel"/>
    <w:tmpl w:val="595A5B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261C14"/>
    <w:rsid w:val="003A550E"/>
    <w:rsid w:val="006343AC"/>
    <w:rsid w:val="00931EE2"/>
    <w:rsid w:val="00A34FF8"/>
    <w:rsid w:val="00A45395"/>
    <w:rsid w:val="00C25F89"/>
    <w:rsid w:val="00DC135E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8BA71E2"/>
    <w:rsid w:val="1A9D4D06"/>
    <w:rsid w:val="1D283F1C"/>
    <w:rsid w:val="1DCE2A7B"/>
    <w:rsid w:val="23270C6D"/>
    <w:rsid w:val="25603F39"/>
    <w:rsid w:val="26065DAF"/>
    <w:rsid w:val="2749705A"/>
    <w:rsid w:val="2DEC7260"/>
    <w:rsid w:val="3FF15949"/>
    <w:rsid w:val="40F139FA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019FE407C64D449D93C00D289DC1B4D2_13</vt:lpwstr>
  </property>
  <property fmtid="{D5CDD505-2E9C-101B-9397-08002B2CF9AE}" pid="3" name="KSOProductBuildVer">
    <vt:lpwstr>2052-12.1.0.17147</vt:lpwstr>
  </property>
</Properties>
</file>