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D40C82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382905</wp:posOffset>
                </wp:positionV>
                <wp:extent cx="4287520" cy="861060"/>
                <wp:effectExtent l="635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87520" cy="861060"/>
                          <a:chOff x="2148" y="2326"/>
                          <a:chExt cx="6752" cy="1356"/>
                        </a:xfrm>
                      </wpg:grpSpPr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2573" y="2326"/>
                            <a:ext cx="2627" cy="13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XX年4月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88-XXXX-8888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2148" y="2488"/>
                            <a:ext cx="391" cy="392"/>
                            <a:chOff x="8726" y="1726"/>
                            <a:chExt cx="476" cy="476"/>
                          </a:xfrm>
                          <a:solidFill>
                            <a:srgbClr val="FFFFFF"/>
                          </a:solidFill>
                        </wpg:grpSpPr>
                        <pic:pic xmlns:pic="http://schemas.openxmlformats.org/drawingml/2006/picture">
                          <pic:nvPicPr>
                            <pic:cNvPr id="16" name="图片 16" descr="442028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>
                              <a:extLs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02" y="1802"/>
                              <a:ext cx="323" cy="32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10" name="椭圆 4"/>
                          <wps:cNvSpPr/>
                          <wps:spPr>
                            <a:xfrm>
                              <a:off x="8726" y="1726"/>
                              <a:ext cx="476" cy="4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12" name="图片 41" descr="36367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31" y="3183"/>
                            <a:ext cx="225" cy="26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" name="椭圆 4"/>
                        <wps:cNvSpPr/>
                        <wps:spPr>
                          <a:xfrm>
                            <a:off x="2148" y="3121"/>
                            <a:ext cx="391" cy="39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5848" y="2326"/>
                            <a:ext cx="3052" cy="1297"/>
                            <a:chOff x="5323" y="1679"/>
                            <a:chExt cx="3052" cy="1297"/>
                          </a:xfrm>
                        </wpg:grpSpPr>
                        <wps:wsp xmlns:wps="http://schemas.microsoft.com/office/word/2010/wordprocessingShape">
                          <wps:cNvPr id="28" name="文本框 15"/>
                          <wps:cNvSpPr txBox="1"/>
                          <wps:spPr>
                            <a:xfrm>
                              <a:off x="5748" y="1679"/>
                              <a:ext cx="2627" cy="12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籍贯：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广东深圳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9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XXXX</w:t>
                                  </w:r>
                                  <w:r>
                                    <w:rPr>
                                      <w:rStyle w:val="FollowedHyperlink"/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u w:val="none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@163.com</w:t>
                                  </w:r>
                                </w:hyperlink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4" name="椭圆 4"/>
                          <wps:cNvSpPr/>
                          <wps:spPr>
                            <a:xfrm>
                              <a:off x="5323" y="1891"/>
                              <a:ext cx="391" cy="39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6" name="椭圆 4"/>
                          <wps:cNvSpPr/>
                          <wps:spPr>
                            <a:xfrm>
                              <a:off x="5323" y="2524"/>
                              <a:ext cx="391" cy="39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67" name="图片 44" descr="2009070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1" y="2565"/>
                              <a:ext cx="315" cy="3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202" name="Camille21"/>
                        <wps:cNvSpPr/>
                        <wps:spPr>
                          <a:xfrm>
                            <a:off x="5902" y="2589"/>
                            <a:ext cx="286" cy="27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1763028" y="41393856"/>
                              </a:cxn>
                              <a:cxn ang="0">
                                <a:pos x="111763028" y="41393856"/>
                              </a:cxn>
                              <a:cxn ang="0">
                                <a:pos x="97825493" y="4656939"/>
                              </a:cxn>
                              <a:cxn ang="0">
                                <a:pos x="90988102" y="2328179"/>
                              </a:cxn>
                              <a:cxn ang="0">
                                <a:pos x="2366519" y="34667166"/>
                              </a:cxn>
                              <a:cxn ang="0">
                                <a:pos x="0" y="41393856"/>
                              </a:cxn>
                              <a:cxn ang="0">
                                <a:pos x="13937534" y="78130773"/>
                              </a:cxn>
                              <a:cxn ang="0">
                                <a:pos x="13937534" y="57433845"/>
                              </a:cxn>
                              <a:cxn ang="0">
                                <a:pos x="30241588" y="41393856"/>
                              </a:cxn>
                              <a:cxn ang="0">
                                <a:pos x="53383034" y="41393856"/>
                              </a:cxn>
                              <a:cxn ang="0">
                                <a:pos x="81258103" y="23025107"/>
                              </a:cxn>
                              <a:cxn ang="0">
                                <a:pos x="97825493" y="41393856"/>
                              </a:cxn>
                              <a:cxn ang="0">
                                <a:pos x="111763028" y="41393856"/>
                              </a:cxn>
                              <a:cxn ang="0">
                                <a:pos x="125700562" y="52776905"/>
                              </a:cxn>
                              <a:cxn ang="0">
                                <a:pos x="125700562" y="52776905"/>
                              </a:cxn>
                              <a:cxn ang="0">
                                <a:pos x="30241588" y="52776905"/>
                              </a:cxn>
                              <a:cxn ang="0">
                                <a:pos x="25507965" y="57433845"/>
                              </a:cxn>
                              <a:cxn ang="0">
                                <a:pos x="25507965" y="119524049"/>
                              </a:cxn>
                              <a:cxn ang="0">
                                <a:pos x="30241588" y="123922559"/>
                              </a:cxn>
                              <a:cxn ang="0">
                                <a:pos x="125700562" y="123922559"/>
                              </a:cxn>
                              <a:cxn ang="0">
                                <a:pos x="130434186" y="119524049"/>
                              </a:cxn>
                              <a:cxn ang="0">
                                <a:pos x="130434186" y="57433845"/>
                              </a:cxn>
                              <a:cxn ang="0">
                                <a:pos x="125700562" y="52776905"/>
                              </a:cxn>
                              <a:cxn ang="0">
                                <a:pos x="118863171" y="110210750"/>
                              </a:cxn>
                              <a:cxn ang="0">
                                <a:pos x="118863171" y="110210750"/>
                              </a:cxn>
                              <a:cxn ang="0">
                                <a:pos x="39445499" y="110210750"/>
                              </a:cxn>
                              <a:cxn ang="0">
                                <a:pos x="39445499" y="101155881"/>
                              </a:cxn>
                              <a:cxn ang="0">
                                <a:pos x="51279266" y="71145074"/>
                              </a:cxn>
                              <a:cxn ang="0">
                                <a:pos x="69687672" y="94170761"/>
                              </a:cxn>
                              <a:cxn ang="0">
                                <a:pos x="86254478" y="78130773"/>
                              </a:cxn>
                              <a:cxn ang="0">
                                <a:pos x="109396508" y="68816894"/>
                              </a:cxn>
                              <a:cxn ang="0">
                                <a:pos x="118863171" y="89772251"/>
                              </a:cxn>
                              <a:cxn ang="0">
                                <a:pos x="118863171" y="110210750"/>
                              </a:cxn>
                            </a:cxnLst>
                            <a:rect l="0" t="0" r="0" b="0"/>
                            <a:pathLst>
                              <a:path fill="norm" h="480" w="497" stroke="1">
                                <a:moveTo>
                                  <a:pt x="425" y="160"/>
                                </a:moveTo>
                                <a:lnTo>
                                  <a:pt x="425" y="160"/>
                                </a:lnTo>
                                <a:cubicBezTo>
                                  <a:pt x="372" y="18"/>
                                  <a:pt x="372" y="18"/>
                                  <a:pt x="372" y="18"/>
                                </a:cubicBezTo>
                                <a:cubicBezTo>
                                  <a:pt x="372" y="9"/>
                                  <a:pt x="354" y="0"/>
                                  <a:pt x="346" y="9"/>
                                </a:cubicBezTo>
                                <a:cubicBezTo>
                                  <a:pt x="9" y="134"/>
                                  <a:pt x="9" y="134"/>
                                  <a:pt x="9" y="134"/>
                                </a:cubicBezTo>
                                <a:cubicBezTo>
                                  <a:pt x="0" y="134"/>
                                  <a:pt x="0" y="143"/>
                                  <a:pt x="0" y="160"/>
                                </a:cubicBezTo>
                                <a:cubicBezTo>
                                  <a:pt x="53" y="302"/>
                                  <a:pt x="53" y="302"/>
                                  <a:pt x="53" y="302"/>
                                </a:cubicBezTo>
                                <a:cubicBezTo>
                                  <a:pt x="53" y="222"/>
                                  <a:pt x="53" y="222"/>
                                  <a:pt x="53" y="222"/>
                                </a:cubicBezTo>
                                <a:cubicBezTo>
                                  <a:pt x="53" y="187"/>
                                  <a:pt x="80" y="160"/>
                                  <a:pt x="115" y="160"/>
                                </a:cubicBezTo>
                                <a:cubicBezTo>
                                  <a:pt x="203" y="160"/>
                                  <a:pt x="203" y="160"/>
                                  <a:pt x="203" y="160"/>
                                </a:cubicBezTo>
                                <a:cubicBezTo>
                                  <a:pt x="309" y="89"/>
                                  <a:pt x="309" y="89"/>
                                  <a:pt x="309" y="89"/>
                                </a:cubicBezTo>
                                <a:cubicBezTo>
                                  <a:pt x="372" y="160"/>
                                  <a:pt x="372" y="160"/>
                                  <a:pt x="372" y="160"/>
                                </a:cubicBezTo>
                                <a:lnTo>
                                  <a:pt x="425" y="160"/>
                                </a:lnTo>
                                <a:close/>
                                <a:moveTo>
                                  <a:pt x="478" y="204"/>
                                </a:moveTo>
                                <a:lnTo>
                                  <a:pt x="478" y="204"/>
                                </a:lnTo>
                                <a:cubicBezTo>
                                  <a:pt x="115" y="204"/>
                                  <a:pt x="115" y="204"/>
                                  <a:pt x="115" y="204"/>
                                </a:cubicBezTo>
                                <a:cubicBezTo>
                                  <a:pt x="106" y="204"/>
                                  <a:pt x="97" y="213"/>
                                  <a:pt x="97" y="222"/>
                                </a:cubicBezTo>
                                <a:cubicBezTo>
                                  <a:pt x="97" y="462"/>
                                  <a:pt x="97" y="462"/>
                                  <a:pt x="97" y="462"/>
                                </a:cubicBezTo>
                                <a:cubicBezTo>
                                  <a:pt x="97" y="470"/>
                                  <a:pt x="106" y="479"/>
                                  <a:pt x="115" y="479"/>
                                </a:cubicBezTo>
                                <a:cubicBezTo>
                                  <a:pt x="478" y="479"/>
                                  <a:pt x="478" y="479"/>
                                  <a:pt x="478" y="479"/>
                                </a:cubicBezTo>
                                <a:cubicBezTo>
                                  <a:pt x="487" y="479"/>
                                  <a:pt x="496" y="470"/>
                                  <a:pt x="496" y="462"/>
                                </a:cubicBezTo>
                                <a:cubicBezTo>
                                  <a:pt x="496" y="222"/>
                                  <a:pt x="496" y="222"/>
                                  <a:pt x="496" y="222"/>
                                </a:cubicBezTo>
                                <a:cubicBezTo>
                                  <a:pt x="496" y="213"/>
                                  <a:pt x="487" y="204"/>
                                  <a:pt x="478" y="204"/>
                                </a:cubicBezTo>
                                <a:close/>
                                <a:moveTo>
                                  <a:pt x="452" y="426"/>
                                </a:moveTo>
                                <a:lnTo>
                                  <a:pt x="452" y="426"/>
                                </a:lnTo>
                                <a:cubicBezTo>
                                  <a:pt x="150" y="426"/>
                                  <a:pt x="150" y="426"/>
                                  <a:pt x="150" y="426"/>
                                </a:cubicBezTo>
                                <a:cubicBezTo>
                                  <a:pt x="150" y="391"/>
                                  <a:pt x="150" y="391"/>
                                  <a:pt x="150" y="391"/>
                                </a:cubicBezTo>
                                <a:cubicBezTo>
                                  <a:pt x="195" y="275"/>
                                  <a:pt x="195" y="275"/>
                                  <a:pt x="195" y="275"/>
                                </a:cubicBezTo>
                                <a:cubicBezTo>
                                  <a:pt x="265" y="364"/>
                                  <a:pt x="265" y="364"/>
                                  <a:pt x="265" y="364"/>
                                </a:cubicBezTo>
                                <a:cubicBezTo>
                                  <a:pt x="328" y="302"/>
                                  <a:pt x="328" y="302"/>
                                  <a:pt x="328" y="302"/>
                                </a:cubicBezTo>
                                <a:cubicBezTo>
                                  <a:pt x="416" y="266"/>
                                  <a:pt x="416" y="266"/>
                                  <a:pt x="416" y="266"/>
                                </a:cubicBezTo>
                                <a:cubicBezTo>
                                  <a:pt x="452" y="347"/>
                                  <a:pt x="452" y="347"/>
                                  <a:pt x="452" y="347"/>
                                </a:cubicBezTo>
                                <a:lnTo>
                                  <a:pt x="452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37.6pt;height:67.8pt;margin-top:30.15pt;margin-left:-37.45pt;mso-height-relative:page;mso-width-relative:page;position:absolute;z-index:251674624" coordorigin="2148,2326" coordsize="6752,135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627;height:1357;left:2573;position:absolute;top:2326" coordsize="21600,21600" filled="f" stroked="f" strokeweight="0.5pt">
                  <o:lock v:ext="edit" aspectratio="f"/>
                  <v:textbox>
                    <w:txbxContent>
                      <w:p w14:paraId="5E0E2A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XX年4月           </w:t>
                        </w:r>
                      </w:p>
                      <w:p w14:paraId="776566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88-XXXX-8888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69EE31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78CCDE1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7" style="width:391;height:392;left:2148;position:absolute;top:2488" coordorigin="8726,1726" coordsize="476,476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28" type="#_x0000_t75" alt="4420285" style="width:323;height:323;left:8802;position:absolute;top:1802" coordsize="21600,21600" o:preferrelative="t" filled="f" stroked="f">
                    <v:imagedata r:id="rId12" o:title=""/>
                    <o:lock v:ext="edit" aspectratio="t"/>
                  </v:shape>
                  <v:roundrect id="椭圆 4" o:spid="_x0000_s1029" style="width:476;height:476;left:8726;position:absolute;top:1726;v-text-anchor:middle" arcsize="10923f" coordsize="21600,21600" filled="f" stroked="t" strokecolor="white" strokeweight="1pt">
                    <v:stroke joinstyle="miter"/>
                    <o:lock v:ext="edit" aspectratio="f"/>
                  </v:roundrect>
                </v:group>
                <v:shape id="图片 41" o:spid="_x0000_s1030" type="#_x0000_t75" alt="3636713" style="width:225;height:269;left:2231;position:absolute;top:3183" coordsize="21600,21600" o:preferrelative="t" filled="f" stroked="f">
                  <v:imagedata r:id="rId13" o:title=""/>
                  <o:lock v:ext="edit" aspectratio="t"/>
                </v:shape>
                <v:roundrect id="椭圆 4" o:spid="_x0000_s1031" style="width:391;height:392;left:2148;position:absolute;top:3121;v-text-anchor:middle" arcsize="10923f" coordsize="21600,21600" filled="f" stroked="t" strokecolor="white" strokeweight="1pt">
                  <v:stroke joinstyle="miter"/>
                  <o:lock v:ext="edit" aspectratio="f"/>
                </v:roundrect>
                <v:group id="_x0000_s1026" o:spid="_x0000_s1032" style="width:3052;height:1297;left:5848;position:absolute;top:2326" coordorigin="5323,1679" coordsize="3052,1297">
                  <o:lock v:ext="edit" aspectratio="f"/>
                  <v:shape id="文本框 15" o:spid="_x0000_s1033" type="#_x0000_t202" style="width:2627;height:1297;left:5748;position:absolute;top:1679" coordsize="21600,21600" filled="f" stroked="f" strokeweight="0.5pt">
                    <o:lock v:ext="edit" aspectratio="f"/>
                    <v:textbox>
                      <w:txbxContent>
                        <w:p w14:paraId="3978B74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籍贯：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广东深圳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</w:t>
                          </w:r>
                        </w:p>
                        <w:p w14:paraId="3780E7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hyperlink r:id="rId9" w:history="1"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Style w:val="FollowedHyperlink"/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u w:val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@163.com</w:t>
                            </w:r>
                          </w:hyperlink>
                        </w:p>
                        <w:p w14:paraId="0F2507D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roundrect id="椭圆 4" o:spid="_x0000_s1034" style="width:391;height:392;left:5323;position:absolute;top:1891;v-text-anchor:middle" arcsize="10923f" coordsize="21600,21600" filled="f" stroked="t" strokecolor="white" strokeweight="1pt">
                    <v:stroke joinstyle="miter"/>
                    <o:lock v:ext="edit" aspectratio="f"/>
                  </v:roundrect>
                  <v:roundrect id="椭圆 4" o:spid="_x0000_s1035" style="width:391;height:392;left:5323;position:absolute;top:2524;v-text-anchor:middle" arcsize="10923f" coordsize="21600,21600" filled="f" stroked="t" strokecolor="white" strokeweight="1pt">
                    <v:stroke joinstyle="miter"/>
                    <o:lock v:ext="edit" aspectratio="f"/>
                  </v:roundrect>
                  <v:shape id="图片 44" o:spid="_x0000_s1036" type="#_x0000_t75" alt="20090704" style="width:315;height:315;left:5361;position:absolute;top:2565" coordsize="21600,21600" o:preferrelative="t" filled="f" stroked="f">
                    <v:imagedata r:id="rId14" o:title=""/>
                    <o:lock v:ext="edit" aspectratio="t"/>
                  </v:shape>
                </v:group>
                <v:shape id="Camille21" o:spid="_x0000_s1037" style="width:286;height:274;left:5902;position:absolute;top:2589" coordsize="497,480" o:spt="100" adj="-11796480,,5400" path="m425,160l425,160c372,18,372,18,372,18c372,9,354,,346,9c9,134,9,134,9,134c,134,,143,,160c53,302,53,302,53,302c53,222,53,222,53,222c53,187,80,160,115,160c203,160,203,160,203,160c309,89,309,89,309,89c372,160,372,160,372,160l425,160xm478,204l478,204c115,204,115,204,115,204c106,204,97,213,97,222c97,462,97,462,97,462c97,470,106,479,115,479c478,479,478,479,478,479c487,479,496,470,496,462c496,222,496,222,496,222c496,213,487,204,478,204xm452,426l452,426c150,426,150,426,150,426c150,391,150,391,150,391c195,275,195,275,195,275c265,364,265,364,265,364c328,302,328,302,328,302c416,266,416,266,416,266c452,347,452,347,452,347l452,426xe" filled="t" fillcolor="white" stroked="f">
                  <v:stroke joinstyle="miter"/>
                  <v:path o:connecttype="custom" o:connectlocs="111763028,41393856;111763028,41393856;97825493,4656939;90988102,2328179;2366519,34667166;0,41393856;13937534,78130773;13937534,57433845;30241588,41393856;53383034,41393856;81258103,23025107;97825493,41393856;111763028,41393856;125700562,52776905;125700562,52776905;30241588,52776905;25507965,57433845;25507965,119524049;30241588,123922559;125700562,123922559;130434186,119524049;130434186,57433845;125700562,52776905;118863171,110210750;118863171,110210750;39445499,110210750;39445499,101155881;51279266,71145074;69687672,94170761;86254478,78130773;109396508,68816894;118863171,89772251;118863171,110210750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8009255</wp:posOffset>
                </wp:positionV>
                <wp:extent cx="812800" cy="349250"/>
                <wp:effectExtent l="6350" t="6350" r="6350" b="127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7690" y="8936355"/>
                          <a:ext cx="812800" cy="349250"/>
                        </a:xfrm>
                        <a:prstGeom prst="roundRect">
                          <a:avLst/>
                        </a:prstGeom>
                        <a:solidFill>
                          <a:srgbClr val="E2938A"/>
                        </a:solidFill>
                        <a:ln>
                          <a:solidFill>
                            <a:srgbClr val="E293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8" style="width:64pt;height:27.5pt;margin-top:630.65pt;margin-left:-45.3pt;mso-height-relative:page;mso-width-relative:page;position:absolute;v-text-anchor:middle;z-index:-251639808" arcsize="10923f" coordsize="21600,21600" filled="t" fillcolor="#e2938a" stroked="t" strokecolor="#e2938a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4911725</wp:posOffset>
                </wp:positionV>
                <wp:extent cx="824865" cy="330200"/>
                <wp:effectExtent l="6350" t="6350" r="6985" b="63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6740" y="5800725"/>
                          <a:ext cx="824865" cy="330200"/>
                        </a:xfrm>
                        <a:prstGeom prst="roundRect">
                          <a:avLst/>
                        </a:prstGeom>
                        <a:solidFill>
                          <a:srgbClr val="E2938A"/>
                        </a:solidFill>
                        <a:ln>
                          <a:solidFill>
                            <a:srgbClr val="E293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64.95pt;height:26pt;margin-top:386.75pt;margin-left:-46.25pt;mso-height-relative:page;mso-width-relative:page;position:absolute;v-text-anchor:middle;z-index:-251637760" arcsize="10923f" coordsize="21600,21600" filled="t" fillcolor="#e2938a" stroked="t" strokecolor="#e2938a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3037205</wp:posOffset>
                </wp:positionV>
                <wp:extent cx="831850" cy="336550"/>
                <wp:effectExtent l="6350" t="6350" r="12700" b="127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1340" y="3951605"/>
                          <a:ext cx="831850" cy="336550"/>
                        </a:xfrm>
                        <a:prstGeom prst="roundRect">
                          <a:avLst/>
                        </a:prstGeom>
                        <a:solidFill>
                          <a:srgbClr val="E2938A"/>
                        </a:solidFill>
                        <a:ln>
                          <a:solidFill>
                            <a:srgbClr val="E293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0" style="width:65.5pt;height:26.5pt;margin-top:239.15pt;margin-left:-45.8pt;mso-height-relative:page;mso-width-relative:page;position:absolute;v-text-anchor:middle;z-index:-251635712" arcsize="10923f" coordsize="21600,21600" filled="t" fillcolor="#e2938a" stroked="t" strokecolor="#e2938a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3035935</wp:posOffset>
                </wp:positionV>
                <wp:extent cx="6412230" cy="1487805"/>
                <wp:effectExtent l="4445" t="4445" r="0" b="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5785" y="3956685"/>
                          <a:ext cx="6412230" cy="1487805"/>
                          <a:chOff x="2064" y="6648"/>
                          <a:chExt cx="10098" cy="2343"/>
                        </a:xfrm>
                      </wpg:grpSpPr>
                      <wpg:grpSp>
                        <wpg:cNvPr id="92" name="组合 29"/>
                        <wpg:cNvGrpSpPr/>
                        <wpg:grpSpPr>
                          <a:xfrm>
                            <a:off x="2064" y="6648"/>
                            <a:ext cx="9826" cy="541"/>
                            <a:chOff x="2184" y="4348"/>
                            <a:chExt cx="9826" cy="541"/>
                          </a:xfrm>
                        </wpg:grpSpPr>
                        <wps:wsp xmlns:wps="http://schemas.microsoft.com/office/word/2010/wordprocessingShape">
                          <wps:cNvPr id="83" name="直接箭头连接符 9"/>
                          <wps:cNvCnPr>
                            <a:stCxn id="33" idx="3"/>
                          </wps:cNvCnPr>
                          <wps:spPr>
                            <a:xfrm>
                              <a:off x="4214" y="4619"/>
                              <a:ext cx="779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E2938A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4" name="文本框 17"/>
                          <wps:cNvSpPr txBox="1"/>
                          <wps:spPr>
                            <a:xfrm>
                              <a:off x="2184" y="4348"/>
                              <a:ext cx="2030" cy="541"/>
                            </a:xfrm>
                            <a:prstGeom prst="roundRect">
                              <a:avLst/>
                            </a:prstGeom>
                            <a:noFill/>
                            <a:ln w="6350">
                              <a:solidFill>
                                <a:srgbClr val="E2938A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  <w:t>Skill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5" name="文本框 15"/>
                        <wps:cNvSpPr txBox="1"/>
                        <wps:spPr>
                          <a:xfrm>
                            <a:off x="2064" y="7197"/>
                            <a:ext cx="10099" cy="1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Microsoft Office（Word, Excel, PPT)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大学英语六级（CET-6)，剑桥商务英语（BEC)  中级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全国计算机等级考试二级Access，Photoshop ，Flash，Dreamweaver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在校荣誉：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连续2年学院“优秀学生干部”和“先进个人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”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04.9pt;height:117.15pt;margin-top:239.05pt;margin-left:-44.95pt;mso-height-relative:page;mso-width-relative:page;position:absolute;z-index:251665408" coordorigin="2064,6648" coordsize="10098,2343">
                <o:lock v:ext="edit" aspectratio="f"/>
                <v:group id="组合 29" o:spid="_x0000_s1042" style="width:9826;height:541;left:2064;position:absolute;top:6648" coordorigin="2184,4348" coordsize="9826,541">
                  <o:lock v:ext="edit" aspectratio="f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9" o:spid="_x0000_s1043" type="#_x0000_t32" style="width:7796;height:0;left:4214;position:absolute;top:4619" coordsize="21600,21600" filled="f" stroked="t" strokecolor="#e2938a" strokeweight="0.5pt">
                    <v:stroke joinstyle="miter" endarrow="oval"/>
                    <o:lock v:ext="edit" aspectratio="f"/>
                  </v:shape>
                  <v:roundrect id="文本框 17" o:spid="_x0000_s1044" style="width:2030;height:541;left:2184;position:absolute;top:4348" arcsize="10923f" coordsize="21600,21600" filled="f" stroked="t" strokecolor="#e2938a" strokeweight="0.5pt">
                    <v:stroke joinstyle="round"/>
                    <o:lock v:ext="edit" aspectratio="f"/>
                    <v:textbox>
                      <w:txbxContent>
                        <w:p w14:paraId="08A482C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  <w:t>Skill</w:t>
                          </w:r>
                        </w:p>
                      </w:txbxContent>
                    </v:textbox>
                  </v:roundrect>
                </v:group>
                <v:shape id="文本框 15" o:spid="_x0000_s1045" type="#_x0000_t202" style="width:10099;height:1795;left:2064;position:absolute;top:7197" coordsize="21600,21600" filled="f" stroked="f" strokeweight="0.5pt">
                  <o:lock v:ext="edit" aspectratio="f"/>
                  <v:textbox>
                    <w:txbxContent>
                      <w:p w14:paraId="0B0042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Microsoft Office（Word, Excel, PPT)</w:t>
                        </w:r>
                      </w:p>
                      <w:p w14:paraId="7F86CF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大学英语六级（CET-6)，剑桥商务英语（BEC)  中级</w:t>
                        </w:r>
                      </w:p>
                      <w:p w14:paraId="60CDEF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全国计算机等级考试二级Access，Photoshop ，Flash，Dreamweaver</w:t>
                        </w:r>
                      </w:p>
                      <w:p w14:paraId="3468CD6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在校荣誉：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连续2年学院“优秀学生干部”和“先进个人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”</w:t>
                        </w:r>
                      </w:p>
                      <w:p w14:paraId="74DE3E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1439545</wp:posOffset>
                </wp:positionV>
                <wp:extent cx="781050" cy="342900"/>
                <wp:effectExtent l="6350" t="6350" r="12700" b="63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6740" y="2353945"/>
                          <a:ext cx="781050" cy="342900"/>
                        </a:xfrm>
                        <a:prstGeom prst="roundRect">
                          <a:avLst/>
                        </a:prstGeom>
                        <a:solidFill>
                          <a:srgbClr val="E2938A"/>
                        </a:solidFill>
                        <a:ln>
                          <a:solidFill>
                            <a:srgbClr val="E293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6" style="width:61.5pt;height:27pt;margin-top:113.35pt;margin-left:-44.8pt;mso-height-relative:page;mso-width-relative:page;position:absolute;v-text-anchor:middle;z-index:-251633664" arcsize="10923f" coordsize="21600,21600" filled="t" fillcolor="#e2938a" stroked="t" strokecolor="#e2938a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1441450</wp:posOffset>
                </wp:positionV>
                <wp:extent cx="6239510" cy="343535"/>
                <wp:effectExtent l="4445" t="4445" r="42545" b="7620"/>
                <wp:wrapNone/>
                <wp:docPr id="9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2135" y="2355850"/>
                          <a:ext cx="6239510" cy="343535"/>
                          <a:chOff x="2184" y="4348"/>
                          <a:chExt cx="9826" cy="541"/>
                        </a:xfrm>
                      </wpg:grpSpPr>
                      <wps:wsp xmlns:wps="http://schemas.microsoft.com/office/word/2010/wordprocessingShape">
                        <wps:cNvPr id="89" name="直接箭头连接符 9"/>
                        <wps:cNvCnPr>
                          <a:stCxn id="17" idx="3"/>
                        </wps:cNvCnPr>
                        <wps:spPr>
                          <a:xfrm>
                            <a:off x="4914" y="4619"/>
                            <a:ext cx="709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E2938A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0" name="文本框 17"/>
                        <wps:cNvSpPr txBox="1"/>
                        <wps:spPr>
                          <a:xfrm>
                            <a:off x="2184" y="4348"/>
                            <a:ext cx="2730" cy="54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rgbClr val="E2938A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2938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2938A"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E2938A"/>
                                  <w:sz w:val="24"/>
                                  <w:szCs w:val="32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47" style="width:491.3pt;height:27.05pt;margin-top:113.5pt;margin-left:-44.95pt;mso-height-relative:page;mso-width-relative:page;position:absolute;z-index:251671552" coordorigin="2184,4348" coordsize="9826,541">
                <o:lock v:ext="edit" aspectratio="f"/>
                <v:shape id="直接箭头连接符 9" o:spid="_x0000_s1048" type="#_x0000_t32" style="width:7096;height:0;left:4914;position:absolute;top:4619" coordsize="21600,21600" filled="f" stroked="t" strokecolor="#e2938a" strokeweight="0.5pt">
                  <v:stroke joinstyle="miter" endarrow="oval"/>
                  <o:lock v:ext="edit" aspectratio="f"/>
                </v:shape>
                <v:roundrect id="文本框 17" o:spid="_x0000_s1049" style="width:2730;height:541;left:2184;position:absolute;top:4348" arcsize="10923f" coordsize="21600,21600" filled="f" stroked="t" strokecolor="#e2938a" strokeweight="0.5pt">
                  <v:stroke joinstyle="round"/>
                  <o:lock v:ext="edit" aspectratio="f"/>
                  <v:textbox>
                    <w:txbxContent>
                      <w:p w14:paraId="27085A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2938A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2938A"/>
                            <w:sz w:val="24"/>
                            <w:szCs w:val="3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E2938A"/>
                            <w:sz w:val="24"/>
                            <w:szCs w:val="32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1814195</wp:posOffset>
                </wp:positionV>
                <wp:extent cx="6168390" cy="847090"/>
                <wp:effectExtent l="0" t="0" r="0" b="0"/>
                <wp:wrapNone/>
                <wp:docPr id="87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2135" y="2728595"/>
                          <a:ext cx="616839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20XX.09-20XX.07                    电子商务 / 本科                       深圳大学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管理学、微观经济学、宏观经济学、会计学、统计学、财务管理、经济法、市场营销学、营销策划案例、管理信息系统等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58" o:spid="_x0000_s1050" style="width:485.7pt;height:66.7pt;margin-top:142.85pt;margin-left:-44.9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23856E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20XX.09-20XX.07                    电子商务 / 本科                       深圳大学</w:t>
                      </w:r>
                    </w:p>
                    <w:p w14:paraId="3CBC75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管理学、微观经济学、宏观经济学、会计学、统计学、财务管理、经济法、市场营销学、营销策划案例、管理信息系统等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4264660</wp:posOffset>
            </wp:positionH>
            <wp:positionV relativeFrom="paragraph">
              <wp:posOffset>-215265</wp:posOffset>
            </wp:positionV>
            <wp:extent cx="1457960" cy="1457960"/>
            <wp:effectExtent l="9525" t="9525" r="18415" b="18415"/>
            <wp:wrapNone/>
            <wp:docPr id="73" name="Camille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Camille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7960"/>
                    </a:xfrm>
                    <a:prstGeom prst="ellipse">
                      <a:avLst/>
                    </a:prstGeom>
                    <a:ln>
                      <a:solidFill>
                        <a:srgbClr val="E2938A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-1235710</wp:posOffset>
                </wp:positionH>
                <wp:positionV relativeFrom="paragraph">
                  <wp:posOffset>366395</wp:posOffset>
                </wp:positionV>
                <wp:extent cx="7912100" cy="952500"/>
                <wp:effectExtent l="0" t="0" r="0" b="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640" y="1242695"/>
                          <a:ext cx="7912100" cy="952500"/>
                        </a:xfrm>
                        <a:prstGeom prst="roundRect">
                          <a:avLst/>
                        </a:prstGeom>
                        <a:solidFill>
                          <a:srgbClr val="E293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1" style="width:623pt;height:75pt;margin-top:28.85pt;margin-left:-97.3pt;mso-height-relative:page;mso-width-relative:page;position:absolute;v-text-anchor:middle;z-index:251659264" arcsize="10923f" coordsize="21600,21600" filled="t" fillcolor="#e2938a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4904740</wp:posOffset>
                </wp:positionV>
                <wp:extent cx="6412865" cy="2727325"/>
                <wp:effectExtent l="4445" t="4445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5785" y="5819140"/>
                          <a:ext cx="6412865" cy="2727325"/>
                          <a:chOff x="2064" y="6648"/>
                          <a:chExt cx="10099" cy="4295"/>
                        </a:xfrm>
                      </wpg:grpSpPr>
                      <wpg:grpSp>
                        <wpg:cNvPr id="96" name="组合 29"/>
                        <wpg:cNvGrpSpPr/>
                        <wpg:grpSpPr>
                          <a:xfrm>
                            <a:off x="2064" y="6648"/>
                            <a:ext cx="9826" cy="541"/>
                            <a:chOff x="2184" y="4348"/>
                            <a:chExt cx="9826" cy="541"/>
                          </a:xfrm>
                        </wpg:grpSpPr>
                        <wps:wsp xmlns:wps="http://schemas.microsoft.com/office/word/2010/wordprocessingShape">
                          <wps:cNvPr id="78" name="直接箭头连接符 9"/>
                          <wps:cNvCnPr>
                            <a:stCxn id="79" idx="3"/>
                          </wps:cNvCnPr>
                          <wps:spPr>
                            <a:xfrm>
                              <a:off x="5043" y="4619"/>
                              <a:ext cx="696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E2938A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9" name="文本框 17"/>
                          <wps:cNvSpPr txBox="1"/>
                          <wps:spPr>
                            <a:xfrm>
                              <a:off x="2184" y="4348"/>
                              <a:ext cx="2859" cy="541"/>
                            </a:xfrm>
                            <a:prstGeom prst="roundRect">
                              <a:avLst/>
                            </a:prstGeom>
                            <a:noFill/>
                            <a:ln w="6350">
                              <a:solidFill>
                                <a:srgbClr val="E2938A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实习经历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0" name="文本框 15"/>
                        <wps:cNvSpPr txBox="1"/>
                        <wps:spPr>
                          <a:xfrm>
                            <a:off x="2064" y="7197"/>
                            <a:ext cx="10099" cy="37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20XX.07-20XX.11                      XXXX有限公司                       行政后勤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协助财务部门进行财务辅助工作，每月底盘点库存和制作库存报表，分析各月库存情况；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编制成本费用财务报表，分析成本费用升降因素，预测成本发展趋势提出降低成本和增收节支的措施和方法；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协助行政文件的准备、归档和保管，固定资产和低值易耗品的登记和管理。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20XX.07-20XX.11                      XXXX有限公司                       行政后勤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协助行政部经理完成公司行政事务工作及部门内部日常事务工作；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协助行政部经理进行内务、安全管理，为其他部门提供及时有效的行政服务；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完成材料收集、档案管理、文书起草、公文制定、文件收发等工作。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04.95pt;height:214.75pt;margin-top:386.2pt;margin-left:-45.45pt;mso-height-relative:page;mso-width-relative:page;position:absolute;z-index:251667456" coordorigin="2064,6648" coordsize="10099,4295">
                <o:lock v:ext="edit" aspectratio="f"/>
                <v:group id="组合 29" o:spid="_x0000_s1053" style="width:9826;height:541;left:2064;position:absolute;top:6648" coordorigin="2184,4348" coordsize="9826,541">
                  <o:lock v:ext="edit" aspectratio="f"/>
                  <v:shape id="直接箭头连接符 9" o:spid="_x0000_s1054" type="#_x0000_t32" style="width:6967;height:0;left:5043;position:absolute;top:4619" coordsize="21600,21600" filled="f" stroked="t" strokecolor="#e2938a" strokeweight="0.5pt">
                    <v:stroke joinstyle="miter" endarrow="oval"/>
                    <o:lock v:ext="edit" aspectratio="f"/>
                  </v:shape>
                  <v:roundrect id="文本框 17" o:spid="_x0000_s1055" style="width:2859;height:541;left:2184;position:absolute;top:4348" arcsize="10923f" coordsize="21600,21600" filled="f" stroked="t" strokecolor="#e2938a" strokeweight="0.5pt">
                    <v:stroke joinstyle="round"/>
                    <o:lock v:ext="edit" aspectratio="f"/>
                    <v:textbox>
                      <w:txbxContent>
                        <w:p w14:paraId="61DCA8A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实习经历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  <w:t>Experience</w:t>
                          </w:r>
                        </w:p>
                      </w:txbxContent>
                    </v:textbox>
                  </v:roundrect>
                </v:group>
                <v:shape id="文本框 15" o:spid="_x0000_s1056" type="#_x0000_t202" style="width:10099;height:3746;left:2064;position:absolute;top:7197" coordsize="21600,21600" filled="f" stroked="f" strokeweight="0.5pt">
                  <o:lock v:ext="edit" aspectratio="f"/>
                  <v:textbox>
                    <w:txbxContent>
                      <w:p w14:paraId="269B648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20XX.07-20XX.11                      XXXX有限公司                       行政后勤</w:t>
                        </w:r>
                      </w:p>
                      <w:p w14:paraId="6B2A62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协助财务部门进行财务辅助工作，每月底盘点库存和制作库存报表，分析各月库存情况；</w:t>
                        </w:r>
                      </w:p>
                      <w:p w14:paraId="01A836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编制成本费用财务报表，分析成本费用升降因素，预测成本发展趋势提出降低成本和增收节支的措施和方法；</w:t>
                        </w:r>
                      </w:p>
                      <w:p w14:paraId="270DE2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协助行政文件的准备、归档和保管，固定资产和低值易耗品的登记和管理。</w:t>
                        </w:r>
                      </w:p>
                      <w:p w14:paraId="2BFA497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E754E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20XX.07-20XX.11                      XXXX有限公司                       行政后勤</w:t>
                        </w:r>
                      </w:p>
                      <w:p w14:paraId="2FBC2E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协助行政部经理完成公司行政事务工作及部门内部日常事务工作；</w:t>
                        </w:r>
                      </w:p>
                      <w:p w14:paraId="5AA848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协助行政部经理进行内务、安全管理，为其他部门提供及时有效的行政服务；</w:t>
                        </w:r>
                      </w:p>
                      <w:p w14:paraId="364341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完成材料收集、档案管理、文书起草、公文制定、文件收发等工作。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8006715</wp:posOffset>
                </wp:positionV>
                <wp:extent cx="6412865" cy="1247775"/>
                <wp:effectExtent l="4445" t="4445" r="0" b="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5785" y="8921115"/>
                          <a:ext cx="6412865" cy="1247775"/>
                          <a:chOff x="2064" y="6648"/>
                          <a:chExt cx="10099" cy="1965"/>
                        </a:xfrm>
                      </wpg:grpSpPr>
                      <wpg:grpSp>
                        <wpg:cNvPr id="98" name="组合 29"/>
                        <wpg:cNvGrpSpPr/>
                        <wpg:grpSpPr>
                          <a:xfrm>
                            <a:off x="2064" y="6648"/>
                            <a:ext cx="9826" cy="541"/>
                            <a:chOff x="2184" y="4348"/>
                            <a:chExt cx="9826" cy="541"/>
                          </a:xfrm>
                        </wpg:grpSpPr>
                        <wps:wsp xmlns:wps="http://schemas.microsoft.com/office/word/2010/wordprocessingShape">
                          <wps:cNvPr id="45" name="直接箭头连接符 9"/>
                          <wps:cNvCnPr>
                            <a:stCxn id="46" idx="3"/>
                          </wps:cNvCnPr>
                          <wps:spPr>
                            <a:xfrm>
                              <a:off x="5124" y="4619"/>
                              <a:ext cx="688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E2938A"/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6" name="文本框 17"/>
                          <wps:cNvSpPr txBox="1"/>
                          <wps:spPr>
                            <a:xfrm>
                              <a:off x="2184" y="4348"/>
                              <a:ext cx="2940" cy="541"/>
                            </a:xfrm>
                            <a:prstGeom prst="roundRect">
                              <a:avLst/>
                            </a:prstGeom>
                            <a:noFill/>
                            <a:ln w="6350">
                              <a:solidFill>
                                <a:srgbClr val="E2938A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E2938A"/>
                                    <w:sz w:val="24"/>
                                    <w:szCs w:val="32"/>
                                    <w:lang w:val="en-US" w:eastAsia="zh-CN"/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9" name="文本框 15"/>
                        <wps:cNvSpPr txBox="1"/>
                        <wps:spPr>
                          <a:xfrm>
                            <a:off x="2064" y="7197"/>
                            <a:ext cx="10099" cy="14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团队协作能力：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认真踏实，热情诚恳，能够迅速地融入新环境，并具备高效的团结协作精神。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积极向上正能量：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对学习工作生活都有明确的目标和积极向上的态度，坚韧不拨拼搏乐观的人生信条，一旦确定目标就不懈努力。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04.95pt;height:98.25pt;margin-top:630.45pt;margin-left:-45.45pt;mso-height-relative:page;mso-width-relative:page;position:absolute;z-index:251663360" coordorigin="2064,6648" coordsize="10099,1965">
                <o:lock v:ext="edit" aspectratio="f"/>
                <v:group id="组合 29" o:spid="_x0000_s1058" style="width:9826;height:541;left:2064;position:absolute;top:6648" coordorigin="2184,4348" coordsize="9826,541">
                  <o:lock v:ext="edit" aspectratio="f"/>
                  <v:shape id="直接箭头连接符 9" o:spid="_x0000_s1059" type="#_x0000_t32" style="width:6886;height:0;left:5124;position:absolute;top:4619" coordsize="21600,21600" filled="f" stroked="t" strokecolor="#e2938a" strokeweight="0.5pt">
                    <v:stroke joinstyle="miter" endarrow="oval"/>
                    <o:lock v:ext="edit" aspectratio="f"/>
                  </v:shape>
                  <v:roundrect id="文本框 17" o:spid="_x0000_s1060" style="width:2940;height:541;left:2184;position:absolute;top:4348" arcsize="10923f" coordsize="21600,21600" filled="f" stroked="t" strokecolor="#e2938a" strokeweight="0.5pt">
                    <v:stroke joinstyle="round"/>
                    <o:lock v:ext="edit" aspectratio="f"/>
                    <v:textbox>
                      <w:txbxContent>
                        <w:p w14:paraId="1326350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自我评价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E2938A"/>
                              <w:sz w:val="24"/>
                              <w:szCs w:val="32"/>
                              <w:lang w:val="en-US" w:eastAsia="zh-CN"/>
                            </w:rPr>
                            <w:t>Evaluation</w:t>
                          </w:r>
                        </w:p>
                      </w:txbxContent>
                    </v:textbox>
                  </v:roundrect>
                </v:group>
                <v:shape id="文本框 15" o:spid="_x0000_s1061" type="#_x0000_t202" style="width:10099;height:1416;left:2064;position:absolute;top:7197" coordsize="21600,21600" filled="f" stroked="f" strokeweight="0.5pt">
                  <o:lock v:ext="edit" aspectratio="f"/>
                  <v:textbox>
                    <w:txbxContent>
                      <w:p w14:paraId="380445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团队协作能力：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认真踏实，热情诚恳，能够迅速地融入新环境，并具备高效的团结协作精神。</w:t>
                        </w:r>
                      </w:p>
                      <w:p w14:paraId="32AFAE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积极向上正能量：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对学习工作生活都有明确的目标和积极向上的态度，坚韧不拨拼搏乐观的人生信条，一旦确定目标就不懈努力。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-341630</wp:posOffset>
                </wp:positionV>
                <wp:extent cx="3910965" cy="64071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5785" y="572770"/>
                          <a:ext cx="3910965" cy="640715"/>
                          <a:chOff x="1294" y="1901"/>
                          <a:chExt cx="6159" cy="1009"/>
                        </a:xfrm>
                      </wpg:grpSpPr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1294" y="1901"/>
                            <a:ext cx="2904" cy="10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" name="文本框 6"/>
                        <wps:cNvSpPr txBox="1"/>
                        <wps:spPr>
                          <a:xfrm>
                            <a:off x="3964" y="2153"/>
                            <a:ext cx="3489" cy="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E2938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2938A"/>
                                  <w:sz w:val="28"/>
                                  <w:szCs w:val="28"/>
                                  <w:lang w:val="en-US" w:eastAsia="zh-CN"/>
                                </w:rPr>
                                <w:t>求职意向：行政助理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307.95pt;height:50.45pt;margin-top:-26.9pt;margin-left:-45.45pt;mso-height-relative:page;mso-width-relative:page;position:absolute;z-index:251661312" coordorigin="1294,1901" coordsize="6159,1009">
                <o:lock v:ext="edit" aspectratio="f"/>
                <v:shape id="_x0000_s1026" o:spid="_x0000_s1063" type="#_x0000_t202" style="width:2904;height:1009;left:1294;position:absolute;top:1901" coordsize="21600,21600" filled="f" stroked="f" strokeweight="0.5pt">
                  <o:lock v:ext="edit" aspectratio="f"/>
                  <v:textbox>
                    <w:txbxContent>
                      <w:p w14:paraId="5339DEA9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6" o:spid="_x0000_s1064" type="#_x0000_t202" style="width:3489;height:661;left:3964;position:absolute;top:2153" coordsize="21600,21600" filled="f" stroked="f" strokeweight="0.5pt">
                  <o:lock v:ext="edit" aspectratio="f"/>
                  <v:textbox>
                    <w:txbxContent>
                      <w:p w14:paraId="5702356D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E2938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2938A"/>
                            <w:sz w:val="28"/>
                            <w:szCs w:val="28"/>
                            <w:lang w:val="en-US" w:eastAsia="zh-CN"/>
                          </w:rPr>
                          <w:t>求职意向：行政助理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580B5E"/>
    <w:rsid w:val="15960048"/>
    <w:rsid w:val="18890143"/>
    <w:rsid w:val="39A935CD"/>
    <w:rsid w:val="4B8C6959"/>
    <w:rsid w:val="51580B5E"/>
    <w:rsid w:val="51A5637E"/>
    <w:rsid w:val="58A101D6"/>
    <w:rsid w:val="7D071F1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sv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hyperlink" Target="mailto:8888@163.com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mille%20Tsai\AppData\Roaming\kingsoft\office6\templates\download\f1456d79-c015-4de8-976b-204194bbe439\&#32511;&#33394;&#31616;&#32422;&#24212;&#23626;&#27605;&#19994;&#29983;&#34892;&#25919;&#19987;&#21592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绿色简约应届毕业生行政专员简历.docx</Template>
  <TotalTime>15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ECB3BBD7B79548B782087F59CCD576C4_13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v1.0_mb_pplIFeo1I7SVg6ILwY7Bxw==</vt:lpwstr>
  </property>
</Properties>
</file>