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F09F77">
      <w:pPr>
        <w:ind w:firstLine="420" w:firstLineChars="0"/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-466725</wp:posOffset>
            </wp:positionV>
            <wp:extent cx="1083945" cy="1304925"/>
            <wp:effectExtent l="52070" t="13970" r="52705" b="9080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3049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602615</wp:posOffset>
                </wp:positionV>
                <wp:extent cx="149860" cy="154940"/>
                <wp:effectExtent l="0" t="0" r="2540" b="1778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31690" y="152654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5" style="width:11.8pt;height:12.2pt;margin-top:47.45pt;margin-left:274.7pt;mso-height-relative:page;mso-width-relative:page;position:absolute;v-text-anchor:middle;z-index:25168486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287655</wp:posOffset>
                </wp:positionV>
                <wp:extent cx="147320" cy="161925"/>
                <wp:effectExtent l="0" t="0" r="5080" b="9525"/>
                <wp:wrapNone/>
                <wp:docPr id="20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31695" y="1202055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width:11.6pt;height:12.75pt;margin-top:22.65pt;margin-left:77.85pt;mso-height-relative:page;mso-width-relative:page;position:absolute;z-index:25168691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281305</wp:posOffset>
                </wp:positionV>
                <wp:extent cx="148590" cy="148590"/>
                <wp:effectExtent l="0" t="0" r="3810" b="381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32960" y="1195705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1.7pt;height:11.7pt;margin-top:22.15pt;margin-left:274.8pt;mso-height-relative:page;mso-width-relative:page;position:absolute;v-text-anchor:middle;z-index:2516807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614680</wp:posOffset>
                </wp:positionV>
                <wp:extent cx="134620" cy="160020"/>
                <wp:effectExtent l="0" t="0" r="17780" b="11430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150745" y="1529080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8" style="width:10.6pt;height:12.6pt;margin-top:48.4pt;margin-left:79.35pt;flip:x;mso-height-relative:page;mso-width-relative:page;position:absolute;z-index:251676672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4FB0DB86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100330</wp:posOffset>
                </wp:positionV>
                <wp:extent cx="4697095" cy="792480"/>
                <wp:effectExtent l="0" t="0" r="0" b="0"/>
                <wp:wrapNone/>
                <wp:docPr id="1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46325" y="1014730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9" type="#_x0000_t202" style="width:369.85pt;height:62.4pt;margin-top:7.9pt;margin-left:94.75pt;mso-height-relative:page;mso-width-relative:page;position:absolute;z-index:251674624" coordsize="21600,21600" filled="f" stroked="f">
                <o:lock v:ext="edit" aspectratio="f"/>
                <v:textbox inset="7.2pt,3.6pt,7.2pt,3.6pt">
                  <w:txbxContent>
                    <w:p w14:paraId="5DAEAF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617291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512C46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0D341A4B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2"/>
                          <w:szCs w:val="22"/>
                        </w:rPr>
                      </w:pPr>
                    </w:p>
                    <w:p w14:paraId="68ADD2E3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-478790</wp:posOffset>
                </wp:positionV>
                <wp:extent cx="2151380" cy="49022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1380" cy="490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29EBC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69.4pt;height:38.6pt;margin-top:-37.7pt;margin-left:272.6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4806EAF5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29EBC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6250305</wp:posOffset>
                </wp:positionV>
                <wp:extent cx="6840220" cy="1499235"/>
                <wp:effectExtent l="0" t="0" r="0" b="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580分）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、普通话二级甲等证书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人力资源管理师助理证书（国家职业资格三级）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活动荣誉奖励：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20XX年获XX公司优秀员工称号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20XX年获XX公司先进个人称号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1" type="#_x0000_t202" style="width:538.6pt;height:118.05pt;margin-top:492.15pt;margin-left:-61.3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0DFA952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英语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580分）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、普通话二级甲等证书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、国家计算机二级证书</w:t>
                      </w:r>
                    </w:p>
                    <w:p w14:paraId="4640987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人力资源管理师助理证书（国家职业资格三级）</w:t>
                      </w:r>
                    </w:p>
                    <w:p w14:paraId="397CDC9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活动荣誉奖励：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20XX年获XX公司优秀员工称号</w:t>
                      </w:r>
                    </w:p>
                    <w:p w14:paraId="0AE8B3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20XX年获XX公司先进个人称号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3320415</wp:posOffset>
                </wp:positionV>
                <wp:extent cx="6840220" cy="242379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2423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2018.07-2020.05                    XX信息技术有限公司    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根据公司业务发展需要，制定招聘计划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跟进、执行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KPI完成率100%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2、建立和完善招聘体系，制定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并执行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招聘制度，优化招聘流程，提高招聘效率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，节约招聘成本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3、负责建立招聘人才库，建立后备人才选拔方案及储备机制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，储备人才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300余人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4、建立员工动态管理机制，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员工关系常规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管理和维护；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奖励机制，探索完善绩效考核标准化指标，提高员工工作积极性，员工离职率低于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8.6pt;height:190.85pt;margin-top:261.45pt;margin-left:-61.3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18917F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2018.07-2020.05                    XX信息技术有限公司                              人事主管                                           </w:t>
                      </w:r>
                    </w:p>
                    <w:p w14:paraId="55C45A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2CBD0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根据公司业务发展需要，制定招聘计划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跟进、执行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KPI完成率100%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B49B7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2、建立和完善招聘体系，制定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并执行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招聘制度，优化招聘流程，提高招聘效率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，节约招聘成本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992B5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3、负责建立招聘人才库，建立后备人才选拔方案及储备机制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，储备人才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300余人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8132E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4、建立员工动态管理机制，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员工关系常规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管理和维护；</w:t>
                      </w:r>
                    </w:p>
                    <w:p w14:paraId="261BAA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奖励机制，探索完善绩效考核标准化指标，提高员工工作积极性，员工离职率低于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2FA7ED7"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8252460</wp:posOffset>
                </wp:positionV>
                <wp:extent cx="6840220" cy="111506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15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本人有2年以上人事主管工作经验，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熟悉社保、劳动用工等政策法规及操作程序；能独立开展工作，可以在压力下自主地完成指定的工作目标；有良好的职业素养和责任心，具有团队合作精神；具有良好的人际沟通、协调和谈判能力。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3" type="#_x0000_t202" style="width:538.6pt;height:87.8pt;margin-top:649.8pt;margin-left:-61.3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675DA6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本人有2年以上人事主管工作经验，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熟悉社保、劳动用工等政策法规及操作程序；能独立开展工作，可以在压力下自主地完成指定的工作目标；有良好的职业素养和责任心，具有团队合作精神；具有良好的人际沟通、协调和谈判能力。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7688580</wp:posOffset>
                </wp:positionV>
                <wp:extent cx="887730" cy="3860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77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69.9pt;height:30.4pt;margin-top:605.4pt;margin-left:-22.8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53AB06E6">
                      <w:pPr>
                        <w:adjustRightInd w:val="0"/>
                        <w:snapToGrid w:val="0"/>
                        <w:jc w:val="distribute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7775575</wp:posOffset>
                </wp:positionV>
                <wp:extent cx="156210" cy="198120"/>
                <wp:effectExtent l="0" t="0" r="15240" b="11430"/>
                <wp:wrapNone/>
                <wp:docPr id="139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232287" y="235874"/>
                            </a:cxn>
                            <a:cxn ang="0">
                              <a:pos x="232287" y="262678"/>
                            </a:cxn>
                            <a:cxn ang="0">
                              <a:pos x="220458" y="275544"/>
                            </a:cxn>
                            <a:cxn ang="0">
                              <a:pos x="182818" y="283049"/>
                            </a:cxn>
                            <a:cxn ang="0">
                              <a:pos x="135501" y="287338"/>
                            </a:cxn>
                            <a:cxn ang="0">
                              <a:pos x="96786" y="286265"/>
                            </a:cxn>
                            <a:cxn ang="0">
                              <a:pos x="50544" y="283049"/>
                            </a:cxn>
                            <a:cxn ang="0">
                              <a:pos x="12904" y="277688"/>
                            </a:cxn>
                            <a:cxn ang="0">
                              <a:pos x="1075" y="260534"/>
                            </a:cxn>
                            <a:cxn ang="0">
                              <a:pos x="10754" y="213359"/>
                            </a:cxn>
                            <a:cxn ang="0">
                              <a:pos x="46242" y="199421"/>
                            </a:cxn>
                            <a:cxn ang="0">
                              <a:pos x="73127" y="184410"/>
                            </a:cxn>
                            <a:cxn ang="0">
                              <a:pos x="78504" y="170472"/>
                            </a:cxn>
                            <a:cxn ang="0">
                              <a:pos x="74202" y="151174"/>
                            </a:cxn>
                            <a:cxn ang="0">
                              <a:pos x="61298" y="138308"/>
                            </a:cxn>
                            <a:cxn ang="0">
                              <a:pos x="54845" y="122225"/>
                            </a:cxn>
                            <a:cxn ang="0">
                              <a:pos x="51619" y="115792"/>
                            </a:cxn>
                            <a:cxn ang="0">
                              <a:pos x="46242" y="98638"/>
                            </a:cxn>
                            <a:cxn ang="0">
                              <a:pos x="48393" y="86844"/>
                            </a:cxn>
                            <a:cxn ang="0">
                              <a:pos x="53770" y="45030"/>
                            </a:cxn>
                            <a:cxn ang="0">
                              <a:pos x="74202" y="12865"/>
                            </a:cxn>
                            <a:cxn ang="0">
                              <a:pos x="102163" y="1072"/>
                            </a:cxn>
                            <a:cxn ang="0">
                              <a:pos x="127973" y="2144"/>
                            </a:cxn>
                            <a:cxn ang="0">
                              <a:pos x="139802" y="8577"/>
                            </a:cxn>
                            <a:cxn ang="0">
                              <a:pos x="150556" y="12865"/>
                            </a:cxn>
                            <a:cxn ang="0">
                              <a:pos x="161310" y="16082"/>
                            </a:cxn>
                            <a:cxn ang="0">
                              <a:pos x="177441" y="42886"/>
                            </a:cxn>
                            <a:cxn ang="0">
                              <a:pos x="183894" y="86844"/>
                            </a:cxn>
                            <a:cxn ang="0">
                              <a:pos x="186045" y="95421"/>
                            </a:cxn>
                            <a:cxn ang="0">
                              <a:pos x="183894" y="113648"/>
                            </a:cxn>
                            <a:cxn ang="0">
                              <a:pos x="177441" y="122225"/>
                            </a:cxn>
                            <a:cxn ang="0">
                              <a:pos x="170989" y="138308"/>
                            </a:cxn>
                            <a:cxn ang="0">
                              <a:pos x="158084" y="151174"/>
                            </a:cxn>
                            <a:cxn ang="0">
                              <a:pos x="152707" y="169400"/>
                            </a:cxn>
                            <a:cxn ang="0">
                              <a:pos x="161310" y="187627"/>
                            </a:cxn>
                            <a:cxn ang="0">
                              <a:pos x="190346" y="199421"/>
                            </a:cxn>
                            <a:cxn ang="0">
                              <a:pos x="220458" y="212287"/>
                            </a:cxn>
                            <a:cxn ang="0">
                              <a:pos x="129048" y="214431"/>
                            </a:cxn>
                            <a:cxn ang="0">
                              <a:pos x="126897" y="206926"/>
                            </a:cxn>
                            <a:cxn ang="0">
                              <a:pos x="108615" y="202637"/>
                            </a:cxn>
                            <a:cxn ang="0">
                              <a:pos x="103238" y="210142"/>
                            </a:cxn>
                            <a:cxn ang="0">
                              <a:pos x="107540" y="220864"/>
                            </a:cxn>
                            <a:cxn ang="0">
                              <a:pos x="108615" y="233730"/>
                            </a:cxn>
                            <a:cxn ang="0">
                              <a:pos x="104314" y="255173"/>
                            </a:cxn>
                            <a:cxn ang="0">
                              <a:pos x="105389" y="265894"/>
                            </a:cxn>
                            <a:cxn ang="0">
                              <a:pos x="112917" y="274472"/>
                            </a:cxn>
                            <a:cxn ang="0">
                              <a:pos x="120445" y="274472"/>
                            </a:cxn>
                            <a:cxn ang="0">
                              <a:pos x="127973" y="266967"/>
                            </a:cxn>
                            <a:cxn ang="0">
                              <a:pos x="127973" y="256245"/>
                            </a:cxn>
                            <a:cxn ang="0">
                              <a:pos x="123671" y="234802"/>
                            </a:cxn>
                            <a:cxn ang="0">
                              <a:pos x="124747" y="221936"/>
                            </a:cxn>
                            <a:cxn ang="0">
                              <a:pos x="129048" y="214431"/>
                            </a:cxn>
                          </a:cxnLst>
                          <a:pathLst>
                            <a:path fill="norm" h="268" w="217" stroke="1">
                              <a:moveTo>
                                <a:pt x="214" y="210"/>
                              </a:moveTo>
                              <a:cubicBezTo>
                                <a:pt x="214" y="212"/>
                                <a:pt x="215" y="216"/>
                                <a:pt x="216" y="220"/>
                              </a:cubicBezTo>
                              <a:cubicBezTo>
                                <a:pt x="216" y="224"/>
                                <a:pt x="217" y="228"/>
                                <a:pt x="217" y="233"/>
                              </a:cubicBezTo>
                              <a:cubicBezTo>
                                <a:pt x="217" y="237"/>
                                <a:pt x="216" y="241"/>
                                <a:pt x="216" y="245"/>
                              </a:cubicBezTo>
                              <a:cubicBezTo>
                                <a:pt x="215" y="248"/>
                                <a:pt x="214" y="251"/>
                                <a:pt x="212" y="253"/>
                              </a:cubicBezTo>
                              <a:cubicBezTo>
                                <a:pt x="211" y="255"/>
                                <a:pt x="209" y="256"/>
                                <a:pt x="205" y="257"/>
                              </a:cubicBezTo>
                              <a:cubicBezTo>
                                <a:pt x="201" y="258"/>
                                <a:pt x="196" y="260"/>
                                <a:pt x="190" y="261"/>
                              </a:cubicBezTo>
                              <a:cubicBezTo>
                                <a:pt x="184" y="262"/>
                                <a:pt x="177" y="263"/>
                                <a:pt x="170" y="264"/>
                              </a:cubicBezTo>
                              <a:cubicBezTo>
                                <a:pt x="163" y="265"/>
                                <a:pt x="155" y="265"/>
                                <a:pt x="148" y="266"/>
                              </a:cubicBezTo>
                              <a:cubicBezTo>
                                <a:pt x="141" y="267"/>
                                <a:pt x="133" y="267"/>
                                <a:pt x="126" y="268"/>
                              </a:cubicBezTo>
                              <a:cubicBezTo>
                                <a:pt x="119" y="268"/>
                                <a:pt x="113" y="268"/>
                                <a:pt x="108" y="268"/>
                              </a:cubicBezTo>
                              <a:cubicBezTo>
                                <a:pt x="103" y="268"/>
                                <a:pt x="97" y="268"/>
                                <a:pt x="90" y="267"/>
                              </a:cubicBezTo>
                              <a:cubicBezTo>
                                <a:pt x="83" y="267"/>
                                <a:pt x="76" y="267"/>
                                <a:pt x="69" y="266"/>
                              </a:cubicBezTo>
                              <a:cubicBezTo>
                                <a:pt x="61" y="265"/>
                                <a:pt x="54" y="265"/>
                                <a:pt x="47" y="264"/>
                              </a:cubicBezTo>
                              <a:cubicBezTo>
                                <a:pt x="40" y="263"/>
                                <a:pt x="33" y="262"/>
                                <a:pt x="27" y="261"/>
                              </a:cubicBezTo>
                              <a:cubicBezTo>
                                <a:pt x="22" y="260"/>
                                <a:pt x="16" y="259"/>
                                <a:pt x="12" y="259"/>
                              </a:cubicBezTo>
                              <a:cubicBezTo>
                                <a:pt x="8" y="258"/>
                                <a:pt x="6" y="257"/>
                                <a:pt x="5" y="256"/>
                              </a:cubicBezTo>
                              <a:cubicBezTo>
                                <a:pt x="3" y="254"/>
                                <a:pt x="1" y="250"/>
                                <a:pt x="1" y="243"/>
                              </a:cubicBezTo>
                              <a:cubicBezTo>
                                <a:pt x="0" y="236"/>
                                <a:pt x="0" y="226"/>
                                <a:pt x="2" y="215"/>
                              </a:cubicBezTo>
                              <a:cubicBezTo>
                                <a:pt x="3" y="208"/>
                                <a:pt x="5" y="203"/>
                                <a:pt x="10" y="199"/>
                              </a:cubicBezTo>
                              <a:cubicBezTo>
                                <a:pt x="14" y="196"/>
                                <a:pt x="19" y="193"/>
                                <a:pt x="25" y="191"/>
                              </a:cubicBezTo>
                              <a:cubicBezTo>
                                <a:pt x="31" y="189"/>
                                <a:pt x="37" y="187"/>
                                <a:pt x="43" y="186"/>
                              </a:cubicBezTo>
                              <a:cubicBezTo>
                                <a:pt x="49" y="184"/>
                                <a:pt x="55" y="182"/>
                                <a:pt x="59" y="179"/>
                              </a:cubicBezTo>
                              <a:cubicBezTo>
                                <a:pt x="63" y="176"/>
                                <a:pt x="66" y="174"/>
                                <a:pt x="68" y="172"/>
                              </a:cubicBezTo>
                              <a:cubicBezTo>
                                <a:pt x="70" y="170"/>
                                <a:pt x="71" y="168"/>
                                <a:pt x="72" y="166"/>
                              </a:cubicBezTo>
                              <a:cubicBezTo>
                                <a:pt x="73" y="164"/>
                                <a:pt x="73" y="161"/>
                                <a:pt x="73" y="159"/>
                              </a:cubicBezTo>
                              <a:cubicBezTo>
                                <a:pt x="73" y="157"/>
                                <a:pt x="73" y="154"/>
                                <a:pt x="73" y="151"/>
                              </a:cubicBezTo>
                              <a:cubicBezTo>
                                <a:pt x="73" y="147"/>
                                <a:pt x="71" y="144"/>
                                <a:pt x="69" y="141"/>
                              </a:cubicBezTo>
                              <a:cubicBezTo>
                                <a:pt x="67" y="139"/>
                                <a:pt x="64" y="137"/>
                                <a:pt x="61" y="134"/>
                              </a:cubicBezTo>
                              <a:cubicBezTo>
                                <a:pt x="59" y="133"/>
                                <a:pt x="58" y="131"/>
                                <a:pt x="57" y="129"/>
                              </a:cubicBezTo>
                              <a:cubicBezTo>
                                <a:pt x="56" y="127"/>
                                <a:pt x="55" y="124"/>
                                <a:pt x="54" y="122"/>
                              </a:cubicBezTo>
                              <a:cubicBezTo>
                                <a:pt x="53" y="120"/>
                                <a:pt x="52" y="117"/>
                                <a:pt x="51" y="114"/>
                              </a:cubicBezTo>
                              <a:cubicBezTo>
                                <a:pt x="51" y="113"/>
                                <a:pt x="50" y="113"/>
                                <a:pt x="50" y="112"/>
                              </a:cubicBezTo>
                              <a:cubicBezTo>
                                <a:pt x="49" y="111"/>
                                <a:pt x="48" y="109"/>
                                <a:pt x="48" y="108"/>
                              </a:cubicBezTo>
                              <a:cubicBezTo>
                                <a:pt x="47" y="106"/>
                                <a:pt x="46" y="104"/>
                                <a:pt x="45" y="101"/>
                              </a:cubicBezTo>
                              <a:cubicBezTo>
                                <a:pt x="44" y="97"/>
                                <a:pt x="43" y="95"/>
                                <a:pt x="43" y="92"/>
                              </a:cubicBezTo>
                              <a:cubicBezTo>
                                <a:pt x="43" y="90"/>
                                <a:pt x="43" y="88"/>
                                <a:pt x="43" y="86"/>
                              </a:cubicBezTo>
                              <a:cubicBezTo>
                                <a:pt x="43" y="84"/>
                                <a:pt x="44" y="82"/>
                                <a:pt x="45" y="81"/>
                              </a:cubicBezTo>
                              <a:cubicBezTo>
                                <a:pt x="45" y="74"/>
                                <a:pt x="45" y="67"/>
                                <a:pt x="46" y="60"/>
                              </a:cubicBezTo>
                              <a:cubicBezTo>
                                <a:pt x="47" y="55"/>
                                <a:pt x="48" y="48"/>
                                <a:pt x="50" y="42"/>
                              </a:cubicBezTo>
                              <a:cubicBezTo>
                                <a:pt x="51" y="35"/>
                                <a:pt x="54" y="29"/>
                                <a:pt x="58" y="24"/>
                              </a:cubicBezTo>
                              <a:cubicBezTo>
                                <a:pt x="62" y="19"/>
                                <a:pt x="65" y="15"/>
                                <a:pt x="69" y="12"/>
                              </a:cubicBezTo>
                              <a:cubicBezTo>
                                <a:pt x="73" y="9"/>
                                <a:pt x="78" y="6"/>
                                <a:pt x="82" y="5"/>
                              </a:cubicBezTo>
                              <a:cubicBezTo>
                                <a:pt x="86" y="3"/>
                                <a:pt x="91" y="2"/>
                                <a:pt x="95" y="1"/>
                              </a:cubicBezTo>
                              <a:cubicBezTo>
                                <a:pt x="100" y="0"/>
                                <a:pt x="104" y="0"/>
                                <a:pt x="108" y="0"/>
                              </a:cubicBezTo>
                              <a:cubicBezTo>
                                <a:pt x="113" y="0"/>
                                <a:pt x="116" y="1"/>
                                <a:pt x="119" y="2"/>
                              </a:cubicBezTo>
                              <a:cubicBezTo>
                                <a:pt x="122" y="2"/>
                                <a:pt x="124" y="3"/>
                                <a:pt x="126" y="4"/>
                              </a:cubicBezTo>
                              <a:cubicBezTo>
                                <a:pt x="128" y="5"/>
                                <a:pt x="129" y="6"/>
                                <a:pt x="130" y="8"/>
                              </a:cubicBezTo>
                              <a:cubicBezTo>
                                <a:pt x="132" y="9"/>
                                <a:pt x="133" y="10"/>
                                <a:pt x="134" y="12"/>
                              </a:cubicBezTo>
                              <a:cubicBezTo>
                                <a:pt x="140" y="12"/>
                                <a:pt x="140" y="12"/>
                                <a:pt x="140" y="12"/>
                              </a:cubicBezTo>
                              <a:cubicBezTo>
                                <a:pt x="142" y="12"/>
                                <a:pt x="143" y="12"/>
                                <a:pt x="145" y="12"/>
                              </a:cubicBezTo>
                              <a:cubicBezTo>
                                <a:pt x="147" y="13"/>
                                <a:pt x="148" y="14"/>
                                <a:pt x="150" y="15"/>
                              </a:cubicBezTo>
                              <a:cubicBezTo>
                                <a:pt x="151" y="16"/>
                                <a:pt x="153" y="18"/>
                                <a:pt x="155" y="21"/>
                              </a:cubicBezTo>
                              <a:cubicBezTo>
                                <a:pt x="160" y="27"/>
                                <a:pt x="163" y="33"/>
                                <a:pt x="165" y="40"/>
                              </a:cubicBezTo>
                              <a:cubicBezTo>
                                <a:pt x="167" y="47"/>
                                <a:pt x="169" y="53"/>
                                <a:pt x="170" y="60"/>
                              </a:cubicBezTo>
                              <a:cubicBezTo>
                                <a:pt x="171" y="67"/>
                                <a:pt x="171" y="74"/>
                                <a:pt x="171" y="81"/>
                              </a:cubicBezTo>
                              <a:cubicBezTo>
                                <a:pt x="172" y="82"/>
                                <a:pt x="172" y="83"/>
                                <a:pt x="172" y="84"/>
                              </a:cubicBezTo>
                              <a:cubicBezTo>
                                <a:pt x="173" y="86"/>
                                <a:pt x="173" y="87"/>
                                <a:pt x="173" y="89"/>
                              </a:cubicBezTo>
                              <a:cubicBezTo>
                                <a:pt x="173" y="91"/>
                                <a:pt x="173" y="94"/>
                                <a:pt x="172" y="97"/>
                              </a:cubicBezTo>
                              <a:cubicBezTo>
                                <a:pt x="172" y="100"/>
                                <a:pt x="171" y="103"/>
                                <a:pt x="171" y="106"/>
                              </a:cubicBezTo>
                              <a:cubicBezTo>
                                <a:pt x="170" y="108"/>
                                <a:pt x="169" y="110"/>
                                <a:pt x="168" y="111"/>
                              </a:cubicBezTo>
                              <a:cubicBezTo>
                                <a:pt x="167" y="112"/>
                                <a:pt x="166" y="113"/>
                                <a:pt x="165" y="114"/>
                              </a:cubicBezTo>
                              <a:cubicBezTo>
                                <a:pt x="164" y="117"/>
                                <a:pt x="163" y="120"/>
                                <a:pt x="162" y="122"/>
                              </a:cubicBezTo>
                              <a:cubicBezTo>
                                <a:pt x="161" y="124"/>
                                <a:pt x="160" y="127"/>
                                <a:pt x="159" y="129"/>
                              </a:cubicBezTo>
                              <a:cubicBezTo>
                                <a:pt x="158" y="131"/>
                                <a:pt x="157" y="133"/>
                                <a:pt x="155" y="134"/>
                              </a:cubicBezTo>
                              <a:cubicBezTo>
                                <a:pt x="152" y="137"/>
                                <a:pt x="149" y="139"/>
                                <a:pt x="147" y="141"/>
                              </a:cubicBezTo>
                              <a:cubicBezTo>
                                <a:pt x="145" y="143"/>
                                <a:pt x="143" y="146"/>
                                <a:pt x="143" y="150"/>
                              </a:cubicBezTo>
                              <a:cubicBezTo>
                                <a:pt x="142" y="153"/>
                                <a:pt x="142" y="156"/>
                                <a:pt x="142" y="158"/>
                              </a:cubicBezTo>
                              <a:cubicBezTo>
                                <a:pt x="142" y="161"/>
                                <a:pt x="143" y="164"/>
                                <a:pt x="144" y="167"/>
                              </a:cubicBezTo>
                              <a:cubicBezTo>
                                <a:pt x="146" y="170"/>
                                <a:pt x="148" y="172"/>
                                <a:pt x="150" y="175"/>
                              </a:cubicBezTo>
                              <a:cubicBezTo>
                                <a:pt x="153" y="177"/>
                                <a:pt x="157" y="179"/>
                                <a:pt x="162" y="181"/>
                              </a:cubicBezTo>
                              <a:cubicBezTo>
                                <a:pt x="167" y="183"/>
                                <a:pt x="172" y="185"/>
                                <a:pt x="177" y="186"/>
                              </a:cubicBezTo>
                              <a:cubicBezTo>
                                <a:pt x="182" y="188"/>
                                <a:pt x="187" y="189"/>
                                <a:pt x="192" y="191"/>
                              </a:cubicBezTo>
                              <a:cubicBezTo>
                                <a:pt x="197" y="193"/>
                                <a:pt x="202" y="195"/>
                                <a:pt x="205" y="198"/>
                              </a:cubicBezTo>
                              <a:cubicBezTo>
                                <a:pt x="209" y="201"/>
                                <a:pt x="212" y="205"/>
                                <a:pt x="214" y="21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1" y="199"/>
                                <a:pt x="121" y="198"/>
                                <a:pt x="120" y="196"/>
                              </a:cubicBezTo>
                              <a:cubicBezTo>
                                <a:pt x="120" y="195"/>
                                <a:pt x="119" y="194"/>
                                <a:pt x="118" y="193"/>
                              </a:cubicBezTo>
                              <a:cubicBezTo>
                                <a:pt x="117" y="192"/>
                                <a:pt x="116" y="190"/>
                                <a:pt x="115" y="189"/>
                              </a:cubicBezTo>
                              <a:cubicBezTo>
                                <a:pt x="101" y="189"/>
                                <a:pt x="101" y="189"/>
                                <a:pt x="101" y="189"/>
                              </a:cubicBezTo>
                              <a:cubicBezTo>
                                <a:pt x="100" y="190"/>
                                <a:pt x="99" y="192"/>
                                <a:pt x="98" y="193"/>
                              </a:cubicBezTo>
                              <a:cubicBezTo>
                                <a:pt x="97" y="194"/>
                                <a:pt x="97" y="195"/>
                                <a:pt x="96" y="196"/>
                              </a:cubicBezTo>
                              <a:cubicBezTo>
                                <a:pt x="96" y="197"/>
                                <a:pt x="96" y="198"/>
                                <a:pt x="96" y="199"/>
                              </a:cubicBezTo>
                              <a:cubicBezTo>
                                <a:pt x="98" y="202"/>
                                <a:pt x="99" y="204"/>
                                <a:pt x="100" y="206"/>
                              </a:cubicBezTo>
                              <a:cubicBezTo>
                                <a:pt x="101" y="208"/>
                                <a:pt x="102" y="210"/>
                                <a:pt x="103" y="211"/>
                              </a:cubicBezTo>
                              <a:cubicBezTo>
                                <a:pt x="103" y="213"/>
                                <a:pt x="102" y="215"/>
                                <a:pt x="101" y="218"/>
                              </a:cubicBezTo>
                              <a:cubicBezTo>
                                <a:pt x="101" y="222"/>
                                <a:pt x="100" y="225"/>
                                <a:pt x="99" y="228"/>
                              </a:cubicBezTo>
                              <a:cubicBezTo>
                                <a:pt x="99" y="232"/>
                                <a:pt x="98" y="235"/>
                                <a:pt x="97" y="238"/>
                              </a:cubicBezTo>
                              <a:cubicBezTo>
                                <a:pt x="97" y="241"/>
                                <a:pt x="97" y="243"/>
                                <a:pt x="97" y="245"/>
                              </a:cubicBezTo>
                              <a:cubicBezTo>
                                <a:pt x="97" y="246"/>
                                <a:pt x="97" y="247"/>
                                <a:pt x="98" y="248"/>
                              </a:cubicBezTo>
                              <a:cubicBezTo>
                                <a:pt x="99" y="250"/>
                                <a:pt x="100" y="251"/>
                                <a:pt x="101" y="252"/>
                              </a:cubicBezTo>
                              <a:cubicBezTo>
                                <a:pt x="102" y="254"/>
                                <a:pt x="103" y="255"/>
                                <a:pt x="105" y="256"/>
                              </a:cubicBezTo>
                              <a:cubicBezTo>
                                <a:pt x="106" y="257"/>
                                <a:pt x="107" y="258"/>
                                <a:pt x="108" y="258"/>
                              </a:cubicBezTo>
                              <a:cubicBezTo>
                                <a:pt x="109" y="258"/>
                                <a:pt x="110" y="257"/>
                                <a:pt x="112" y="256"/>
                              </a:cubicBezTo>
                              <a:cubicBezTo>
                                <a:pt x="113" y="255"/>
                                <a:pt x="114" y="254"/>
                                <a:pt x="115" y="253"/>
                              </a:cubicBezTo>
                              <a:cubicBezTo>
                                <a:pt x="117" y="252"/>
                                <a:pt x="118" y="250"/>
                                <a:pt x="119" y="249"/>
                              </a:cubicBezTo>
                              <a:cubicBezTo>
                                <a:pt x="120" y="247"/>
                                <a:pt x="120" y="246"/>
                                <a:pt x="120" y="245"/>
                              </a:cubicBezTo>
                              <a:cubicBezTo>
                                <a:pt x="120" y="244"/>
                                <a:pt x="120" y="242"/>
                                <a:pt x="119" y="239"/>
                              </a:cubicBezTo>
                              <a:cubicBezTo>
                                <a:pt x="119" y="236"/>
                                <a:pt x="118" y="233"/>
                                <a:pt x="117" y="230"/>
                              </a:cubicBezTo>
                              <a:cubicBezTo>
                                <a:pt x="117" y="226"/>
                                <a:pt x="116" y="223"/>
                                <a:pt x="115" y="219"/>
                              </a:cubicBezTo>
                              <a:cubicBezTo>
                                <a:pt x="114" y="216"/>
                                <a:pt x="114" y="214"/>
                                <a:pt x="113" y="212"/>
                              </a:cubicBezTo>
                              <a:cubicBezTo>
                                <a:pt x="114" y="211"/>
                                <a:pt x="115" y="209"/>
                                <a:pt x="116" y="207"/>
                              </a:cubicBezTo>
                              <a:cubicBezTo>
                                <a:pt x="117" y="206"/>
                                <a:pt x="119" y="203"/>
                                <a:pt x="120" y="20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0" y="200"/>
                                <a:pt x="120" y="200"/>
                                <a:pt x="120" y="200"/>
                              </a:cubicBezTo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5" o:spid="_x0000_s1035" style="width:12.3pt;height:15.6pt;margin-top:612.25pt;margin-left:-53.95pt;mso-height-relative:page;mso-width-relative:page;position:absolute;z-index:251703296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<v:stroke joinstyle="miter"/>
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7727950</wp:posOffset>
                </wp:positionV>
                <wp:extent cx="6840220" cy="288290"/>
                <wp:effectExtent l="42545" t="11430" r="51435" b="62230"/>
                <wp:wrapNone/>
                <wp:docPr id="13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  <a:effectLst>
                          <a:outerShdw blurRad="50800" dist="12700" dir="5400000" sx="100000" sy="100000" kx="0" ky="0" algn="t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2" o:spid="_x0000_s1036" style="width:538.6pt;height:22.7pt;margin-top:608.5pt;margin-left:-60.75pt;flip:y;mso-height-relative:page;mso-width-relative:page;position:absolute;v-text-anchor:middle;z-index:251664384" coordsize="21600,21600" filled="t" fillcolor="#f2f2f2" stroked="f" strokeweight="1pt">
                <v:stroke joinstyle="miter"/>
                <v:shadow on="t" color="gray" opacity="26214f" origin="0,-0.5" offset="0,1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5748020</wp:posOffset>
                </wp:positionV>
                <wp:extent cx="887730" cy="38608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77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69.9pt;height:30.4pt;margin-top:452.6pt;margin-left:-18.9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45D2AE26">
                      <w:pPr>
                        <w:adjustRightInd w:val="0"/>
                        <w:snapToGrid w:val="0"/>
                        <w:jc w:val="distribute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5838190</wp:posOffset>
                </wp:positionV>
                <wp:extent cx="185420" cy="184785"/>
                <wp:effectExtent l="0" t="0" r="5080" b="5715"/>
                <wp:wrapNone/>
                <wp:docPr id="252" name="Freefor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5420" cy="184785"/>
                        </a:xfrm>
                        <a:custGeom>
                          <a:avLst/>
                          <a:gdLst>
                            <a:gd name="T0" fmla="*/ 46 w 116"/>
                            <a:gd name="T1" fmla="*/ 64 h 116"/>
                            <a:gd name="T2" fmla="*/ 5 w 116"/>
                            <a:gd name="T3" fmla="*/ 64 h 116"/>
                            <a:gd name="T4" fmla="*/ 0 w 116"/>
                            <a:gd name="T5" fmla="*/ 70 h 116"/>
                            <a:gd name="T6" fmla="*/ 0 w 116"/>
                            <a:gd name="T7" fmla="*/ 111 h 116"/>
                            <a:gd name="T8" fmla="*/ 5 w 116"/>
                            <a:gd name="T9" fmla="*/ 116 h 116"/>
                            <a:gd name="T10" fmla="*/ 46 w 116"/>
                            <a:gd name="T11" fmla="*/ 116 h 116"/>
                            <a:gd name="T12" fmla="*/ 51 w 116"/>
                            <a:gd name="T13" fmla="*/ 111 h 116"/>
                            <a:gd name="T14" fmla="*/ 51 w 116"/>
                            <a:gd name="T15" fmla="*/ 70 h 116"/>
                            <a:gd name="T16" fmla="*/ 46 w 116"/>
                            <a:gd name="T17" fmla="*/ 64 h 116"/>
                            <a:gd name="T18" fmla="*/ 46 w 116"/>
                            <a:gd name="T19" fmla="*/ 0 h 116"/>
                            <a:gd name="T20" fmla="*/ 5 w 116"/>
                            <a:gd name="T21" fmla="*/ 0 h 116"/>
                            <a:gd name="T22" fmla="*/ 0 w 116"/>
                            <a:gd name="T23" fmla="*/ 5 h 116"/>
                            <a:gd name="T24" fmla="*/ 0 w 116"/>
                            <a:gd name="T25" fmla="*/ 47 h 116"/>
                            <a:gd name="T26" fmla="*/ 5 w 116"/>
                            <a:gd name="T27" fmla="*/ 52 h 116"/>
                            <a:gd name="T28" fmla="*/ 46 w 116"/>
                            <a:gd name="T29" fmla="*/ 52 h 116"/>
                            <a:gd name="T30" fmla="*/ 51 w 116"/>
                            <a:gd name="T31" fmla="*/ 47 h 116"/>
                            <a:gd name="T32" fmla="*/ 51 w 116"/>
                            <a:gd name="T33" fmla="*/ 5 h 116"/>
                            <a:gd name="T34" fmla="*/ 46 w 116"/>
                            <a:gd name="T35" fmla="*/ 0 h 116"/>
                            <a:gd name="T36" fmla="*/ 41 w 116"/>
                            <a:gd name="T37" fmla="*/ 39 h 116"/>
                            <a:gd name="T38" fmla="*/ 38 w 116"/>
                            <a:gd name="T39" fmla="*/ 41 h 116"/>
                            <a:gd name="T40" fmla="*/ 10 w 116"/>
                            <a:gd name="T41" fmla="*/ 41 h 116"/>
                            <a:gd name="T42" fmla="*/ 7 w 116"/>
                            <a:gd name="T43" fmla="*/ 39 h 116"/>
                            <a:gd name="T44" fmla="*/ 7 w 116"/>
                            <a:gd name="T45" fmla="*/ 10 h 116"/>
                            <a:gd name="T46" fmla="*/ 10 w 116"/>
                            <a:gd name="T47" fmla="*/ 8 h 116"/>
                            <a:gd name="T48" fmla="*/ 38 w 116"/>
                            <a:gd name="T49" fmla="*/ 8 h 116"/>
                            <a:gd name="T50" fmla="*/ 41 w 116"/>
                            <a:gd name="T51" fmla="*/ 10 h 116"/>
                            <a:gd name="T52" fmla="*/ 41 w 116"/>
                            <a:gd name="T53" fmla="*/ 39 h 116"/>
                            <a:gd name="T54" fmla="*/ 110 w 116"/>
                            <a:gd name="T55" fmla="*/ 0 h 116"/>
                            <a:gd name="T56" fmla="*/ 69 w 116"/>
                            <a:gd name="T57" fmla="*/ 0 h 116"/>
                            <a:gd name="T58" fmla="*/ 64 w 116"/>
                            <a:gd name="T59" fmla="*/ 5 h 116"/>
                            <a:gd name="T60" fmla="*/ 64 w 116"/>
                            <a:gd name="T61" fmla="*/ 47 h 116"/>
                            <a:gd name="T62" fmla="*/ 69 w 116"/>
                            <a:gd name="T63" fmla="*/ 52 h 116"/>
                            <a:gd name="T64" fmla="*/ 110 w 116"/>
                            <a:gd name="T65" fmla="*/ 52 h 116"/>
                            <a:gd name="T66" fmla="*/ 116 w 116"/>
                            <a:gd name="T67" fmla="*/ 47 h 116"/>
                            <a:gd name="T68" fmla="*/ 116 w 116"/>
                            <a:gd name="T69" fmla="*/ 5 h 116"/>
                            <a:gd name="T70" fmla="*/ 110 w 116"/>
                            <a:gd name="T71" fmla="*/ 0 h 116"/>
                            <a:gd name="T72" fmla="*/ 110 w 116"/>
                            <a:gd name="T73" fmla="*/ 64 h 116"/>
                            <a:gd name="T74" fmla="*/ 69 w 116"/>
                            <a:gd name="T75" fmla="*/ 64 h 116"/>
                            <a:gd name="T76" fmla="*/ 64 w 116"/>
                            <a:gd name="T77" fmla="*/ 70 h 116"/>
                            <a:gd name="T78" fmla="*/ 64 w 116"/>
                            <a:gd name="T79" fmla="*/ 111 h 116"/>
                            <a:gd name="T80" fmla="*/ 69 w 116"/>
                            <a:gd name="T81" fmla="*/ 116 h 116"/>
                            <a:gd name="T82" fmla="*/ 110 w 116"/>
                            <a:gd name="T83" fmla="*/ 116 h 116"/>
                            <a:gd name="T84" fmla="*/ 116 w 116"/>
                            <a:gd name="T85" fmla="*/ 111 h 116"/>
                            <a:gd name="T86" fmla="*/ 116 w 116"/>
                            <a:gd name="T87" fmla="*/ 70 h 116"/>
                            <a:gd name="T88" fmla="*/ 110 w 116"/>
                            <a:gd name="T89" fmla="*/ 64 h 116"/>
                            <a:gd name="T90" fmla="*/ 110 w 116"/>
                            <a:gd name="T91" fmla="*/ 64 h 116"/>
                            <a:gd name="T92" fmla="*/ 110 w 116"/>
                            <a:gd name="T93" fmla="*/ 64 h 1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6" w="116" stroke="1">
                              <a:moveTo>
                                <a:pt x="46" y="64"/>
                              </a:moveTo>
                              <a:cubicBezTo>
                                <a:pt x="5" y="64"/>
                                <a:pt x="5" y="64"/>
                                <a:pt x="5" y="64"/>
                              </a:cubicBezTo>
                              <a:cubicBezTo>
                                <a:pt x="2" y="64"/>
                                <a:pt x="0" y="67"/>
                                <a:pt x="0" y="7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4"/>
                                <a:pt x="2" y="116"/>
                                <a:pt x="5" y="116"/>
                              </a:cubicBezTo>
                              <a:cubicBezTo>
                                <a:pt x="46" y="116"/>
                                <a:pt x="46" y="116"/>
                                <a:pt x="46" y="116"/>
                              </a:cubicBezTo>
                              <a:cubicBezTo>
                                <a:pt x="49" y="116"/>
                                <a:pt x="51" y="114"/>
                                <a:pt x="51" y="111"/>
                              </a:cubicBezTo>
                              <a:cubicBezTo>
                                <a:pt x="51" y="70"/>
                                <a:pt x="51" y="70"/>
                                <a:pt x="51" y="70"/>
                              </a:cubicBezTo>
                              <a:cubicBezTo>
                                <a:pt x="51" y="67"/>
                                <a:pt x="49" y="64"/>
                                <a:pt x="46" y="64"/>
                              </a:cubicBezTo>
                              <a:close/>
                              <a:moveTo>
                                <a:pt x="46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2"/>
                                <a:pt x="0" y="5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9"/>
                                <a:pt x="2" y="52"/>
                                <a:pt x="5" y="52"/>
                              </a:cubicBezTo>
                              <a:cubicBezTo>
                                <a:pt x="46" y="52"/>
                                <a:pt x="46" y="52"/>
                                <a:pt x="46" y="52"/>
                              </a:cubicBezTo>
                              <a:cubicBezTo>
                                <a:pt x="49" y="52"/>
                                <a:pt x="51" y="49"/>
                                <a:pt x="51" y="47"/>
                              </a:cubicBezTo>
                              <a:cubicBezTo>
                                <a:pt x="51" y="5"/>
                                <a:pt x="51" y="5"/>
                                <a:pt x="51" y="5"/>
                              </a:cubicBezTo>
                              <a:cubicBezTo>
                                <a:pt x="51" y="2"/>
                                <a:pt x="49" y="0"/>
                                <a:pt x="46" y="0"/>
                              </a:cubicBezTo>
                              <a:close/>
                              <a:moveTo>
                                <a:pt x="41" y="39"/>
                              </a:moveTo>
                              <a:cubicBezTo>
                                <a:pt x="41" y="40"/>
                                <a:pt x="40" y="41"/>
                                <a:pt x="38" y="41"/>
                              </a:cubicBezTo>
                              <a:cubicBezTo>
                                <a:pt x="10" y="41"/>
                                <a:pt x="10" y="41"/>
                                <a:pt x="10" y="41"/>
                              </a:cubicBezTo>
                              <a:cubicBezTo>
                                <a:pt x="9" y="41"/>
                                <a:pt x="7" y="40"/>
                                <a:pt x="7" y="39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9"/>
                                <a:pt x="9" y="8"/>
                                <a:pt x="10" y="8"/>
                              </a:cubicBez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40" y="8"/>
                                <a:pt x="41" y="9"/>
                                <a:pt x="41" y="10"/>
                              </a:cubicBezTo>
                              <a:cubicBezTo>
                                <a:pt x="41" y="39"/>
                                <a:pt x="41" y="39"/>
                                <a:pt x="41" y="39"/>
                              </a:cubicBezTo>
                              <a:close/>
                              <a:moveTo>
                                <a:pt x="110" y="0"/>
                              </a:move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66" y="0"/>
                                <a:pt x="64" y="2"/>
                                <a:pt x="64" y="5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49"/>
                                <a:pt x="66" y="52"/>
                                <a:pt x="69" y="52"/>
                              </a:cubicBezTo>
                              <a:cubicBezTo>
                                <a:pt x="110" y="52"/>
                                <a:pt x="110" y="52"/>
                                <a:pt x="110" y="52"/>
                              </a:cubicBezTo>
                              <a:cubicBezTo>
                                <a:pt x="113" y="52"/>
                                <a:pt x="116" y="49"/>
                                <a:pt x="116" y="47"/>
                              </a:cubicBezTo>
                              <a:cubicBezTo>
                                <a:pt x="116" y="5"/>
                                <a:pt x="116" y="5"/>
                                <a:pt x="116" y="5"/>
                              </a:cubicBezTo>
                              <a:cubicBezTo>
                                <a:pt x="116" y="2"/>
                                <a:pt x="113" y="0"/>
                                <a:pt x="110" y="0"/>
                              </a:cubicBezTo>
                              <a:close/>
                              <a:moveTo>
                                <a:pt x="110" y="64"/>
                              </a:move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6" y="64"/>
                                <a:pt x="64" y="67"/>
                                <a:pt x="64" y="70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64" y="114"/>
                                <a:pt x="66" y="116"/>
                                <a:pt x="69" y="116"/>
                              </a:cubicBezTo>
                              <a:cubicBezTo>
                                <a:pt x="110" y="116"/>
                                <a:pt x="110" y="116"/>
                                <a:pt x="110" y="116"/>
                              </a:cubicBezTo>
                              <a:cubicBezTo>
                                <a:pt x="113" y="116"/>
                                <a:pt x="116" y="114"/>
                                <a:pt x="116" y="111"/>
                              </a:cubicBezTo>
                              <a:cubicBezTo>
                                <a:pt x="116" y="70"/>
                                <a:pt x="116" y="70"/>
                                <a:pt x="116" y="70"/>
                              </a:cubicBezTo>
                              <a:cubicBezTo>
                                <a:pt x="116" y="67"/>
                                <a:pt x="113" y="64"/>
                                <a:pt x="110" y="64"/>
                              </a:cubicBezTo>
                              <a:close/>
                              <a:moveTo>
                                <a:pt x="110" y="64"/>
                              </a:moveTo>
                              <a:cubicBezTo>
                                <a:pt x="110" y="64"/>
                                <a:pt x="110" y="64"/>
                                <a:pt x="110" y="6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2" o:spid="_x0000_s1038" style="width:14.6pt;height:14.55pt;margin-top:459.7pt;margin-left:-50.75pt;mso-height-relative:page;mso-width-relative:page;position:absolute;z-index:251697152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#404040" stroked="f">
                <v:stroke joinstyle="miter"/>
                <v:path o:connecttype="custom" o:connectlocs="73528,101950;7992,101950;0,111508;0,176820;7992,184785;73528,184785;81520,176820;81520,111508;73528,101950;73528,0;7992,0;0,7964;0,74869;7992,82834;73528,82834;81520,74869;81520,7964;73528,0;65536,62125;60741,65311;15984,65311;11189,62125;11189,15929;15984,12743;60741,12743;65536,15929;65536,62125;175829,0;110292,0;102300,7964;102300,74869;110292,82834;175829,82834;185420,74869;185420,7964;175829,0;175829,101950;110292,101950;102300,111508;102300,176820;110292,184785;175829,184785;185420,176820;185420,111508;175829,101950;175829,101950;175829,101950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5793740</wp:posOffset>
                </wp:positionV>
                <wp:extent cx="6840220" cy="288290"/>
                <wp:effectExtent l="42545" t="17145" r="51435" b="75565"/>
                <wp:wrapNone/>
                <wp:docPr id="1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  <a:effectLst>
                          <a:outerShdw blurRad="50800" dist="12700" dir="5400000" sx="100000" sy="100000" kx="0" ky="0" algn="t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2" o:spid="_x0000_s1039" style="width:538.6pt;height:22.7pt;margin-top:456.2pt;margin-left:-60.75pt;flip:y;mso-height-relative:page;mso-width-relative:page;position:absolute;v-text-anchor:middle;z-index:251666432" coordsize="21600,21600" filled="t" fillcolor="#f2f2f2" stroked="f" strokeweight="1pt">
                <v:stroke joinstyle="miter"/>
                <v:shadow on="t" color="gray" opacity="26214f" origin="0,-0.5" offset="0,1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2875915</wp:posOffset>
                </wp:positionV>
                <wp:extent cx="887730" cy="3860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77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69.9pt;height:30.4pt;margin-top:226.45pt;margin-left:-15.0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FD216E5">
                      <w:pPr>
                        <w:adjustRightInd w:val="0"/>
                        <w:snapToGrid w:val="0"/>
                        <w:jc w:val="distribute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2916555</wp:posOffset>
                </wp:positionV>
                <wp:extent cx="6840220" cy="288290"/>
                <wp:effectExtent l="42545" t="11430" r="51435" b="62230"/>
                <wp:wrapNone/>
                <wp:docPr id="103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1516380" y="2280285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  <a:effectLst>
                          <a:outerShdw blurRad="50800" dist="12700" dir="5400000" sx="100000" sy="100000" kx="0" ky="0" algn="t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2" o:spid="_x0000_s1041" style="width:538.6pt;height:22.7pt;margin-top:229.65pt;margin-left:-60.75pt;flip:y;mso-height-relative:page;mso-width-relative:page;position:absolute;v-text-anchor:middle;z-index:251668480" coordsize="21600,21600" filled="t" fillcolor="#f2f2f2" stroked="f" strokeweight="1pt">
                <v:stroke joinstyle="miter"/>
                <v:shadow on="t" color="gray" opacity="26214f" origin="0,-0.5" offset="0,1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2995930</wp:posOffset>
                </wp:positionV>
                <wp:extent cx="187960" cy="165735"/>
                <wp:effectExtent l="0" t="0" r="2540" b="6985"/>
                <wp:wrapNone/>
                <wp:docPr id="45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96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42" style="width:14.8pt;height:13.05pt;margin-top:235.9pt;margin-left:-50.45pt;mso-height-relative:page;mso-width-relative:page;position:absolute;z-index:25170944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404040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1901190</wp:posOffset>
                </wp:positionV>
                <wp:extent cx="6840220" cy="76009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2011.09-2015.06                       XX大学XX学院                  人力资源管理专业 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2015.09-2018.06                       XX大学XX学院                     企业管理专业 （硕士）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38.6pt;height:59.85pt;margin-top:149.7pt;margin-left:-61.3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578EBD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2011.09-2015.06                       XX大学XX学院                  人力资源管理专业 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714113E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2015.09-2018.06                       XX大学XX学院                     企业管理专业 （硕士）</w:t>
                      </w:r>
                    </w:p>
                    <w:p w14:paraId="6BBC6DA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-454025</wp:posOffset>
                </wp:positionV>
                <wp:extent cx="1587500" cy="561975"/>
                <wp:effectExtent l="0" t="0" r="0" b="0"/>
                <wp:wrapNone/>
                <wp:docPr id="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44" type="#_x0000_t202" style="width:125pt;height:44.25pt;margin-top:-35.75pt;margin-left:72.55pt;mso-wrap-distance-bottom:0;mso-wrap-distance-left:9pt;mso-wrap-distance-right:9pt;mso-wrap-distance-top:0;position:absolute;v-text-anchor:top;z-index:251677696" filled="f" fillcolor="this">
                <v:textbox>
                  <w:txbxContent>
                    <w:p w14:paraId="230ABDE7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1588135</wp:posOffset>
                </wp:positionV>
                <wp:extent cx="260350" cy="181610"/>
                <wp:effectExtent l="0" t="0" r="6350" b="9525"/>
                <wp:wrapNone/>
                <wp:docPr id="4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60350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45" style="width:20.5pt;height:14.3pt;margin-top:125.05pt;margin-left:-52.7pt;mso-height-relative:page;mso-width-relative:page;position:absolute;z-index:2516930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04040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1419860</wp:posOffset>
                </wp:positionV>
                <wp:extent cx="1064260" cy="398780"/>
                <wp:effectExtent l="0" t="0" r="0" b="0"/>
                <wp:wrapNone/>
                <wp:docPr id="5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398780"/>
                        </a:xfrm>
                        <a:prstGeom prst="homePlat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color w:val="7F7F7F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Calibri" w:eastAsia="微软雅黑" w:hAnsi="Times New Roman" w:hint="eastAsia"/>
                                <w:b/>
                                <w:bCs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文本框 10" o:spid="_x0000_s1046" type="#_x0000_t15" style="width:83.8pt;height:31.4pt;margin-top:111.8pt;margin-left:-17.3pt;mso-height-relative:page;mso-width-relative:page;position:absolute;z-index:251691008" coordsize="21600,21600" adj="17554" filled="f" stroked="f">
                <o:lock v:ext="edit" aspectratio="f"/>
                <v:textbox>
                  <w:txbxContent>
                    <w:p w14:paraId="332E0384">
                      <w:pPr>
                        <w:pStyle w:val="NormalWeb"/>
                        <w:kinsoku/>
                        <w:ind w:left="0"/>
                        <w:jc w:val="both"/>
                        <w:rPr>
                          <w:color w:val="7F7F7F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Calibri" w:eastAsia="微软雅黑" w:hAnsi="Times New Roman" w:hint="eastAsia"/>
                          <w:b/>
                          <w:bCs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1509395</wp:posOffset>
                </wp:positionV>
                <wp:extent cx="6840220" cy="288290"/>
                <wp:effectExtent l="42545" t="11430" r="51435" b="62230"/>
                <wp:wrapNone/>
                <wp:docPr id="1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840220" cy="288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  <a:effectLst>
                          <a:outerShdw blurRad="50800" dist="12700" dir="5400000" sx="100000" sy="100000" kx="0" ky="0" algn="t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2" o:spid="_x0000_s1047" style="width:538.6pt;height:22.7pt;margin-top:118.85pt;margin-left:-60.75pt;flip:y;mso-height-relative:page;mso-width-relative:page;position:absolute;v-text-anchor:middle;z-index:251670528" coordsize="21600,21600" filled="t" fillcolor="#f2f2f2" stroked="f" strokeweight="1pt">
                <v:stroke joinstyle="miter"/>
                <v:shadow on="t" color="gray" opacity="26214f" origin="0,-0.5" offset="0,1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-668655</wp:posOffset>
                </wp:positionV>
                <wp:extent cx="1018540" cy="424180"/>
                <wp:effectExtent l="0" t="0" r="0" b="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854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8" type="#_x0000_t202" style="width:80.2pt;height:33.4pt;margin-top:-52.65pt;margin-left:-48.55pt;mso-height-relative:page;mso-width-relative:page;position:absolute;z-index:251661312" coordsize="21600,21600" filled="f" stroked="f" strokeweight="0.5pt">
                <o:lock v:ext="edit" aspectratio="f"/>
                <v:textbox inset="7.2pt,0,7.2pt,0">
                  <w:txbxContent>
                    <w:p w14:paraId="333582D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-260350</wp:posOffset>
                </wp:positionV>
                <wp:extent cx="36195" cy="504190"/>
                <wp:effectExtent l="0" t="0" r="1905" b="1016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.85pt;height:39.7pt;margin-top:-20.5pt;margin-left:215.8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A6342"/>
    <w:rsid w:val="001142AF"/>
    <w:rsid w:val="002560E1"/>
    <w:rsid w:val="002732C2"/>
    <w:rsid w:val="00414CE6"/>
    <w:rsid w:val="00C92AAA"/>
    <w:rsid w:val="00D036C3"/>
    <w:rsid w:val="00E6068F"/>
    <w:rsid w:val="01070BAB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726074"/>
    <w:rsid w:val="05924FA8"/>
    <w:rsid w:val="059E5058"/>
    <w:rsid w:val="05A3343E"/>
    <w:rsid w:val="05B11293"/>
    <w:rsid w:val="05B32A20"/>
    <w:rsid w:val="05C44922"/>
    <w:rsid w:val="05D45EEC"/>
    <w:rsid w:val="060E53C9"/>
    <w:rsid w:val="064C3473"/>
    <w:rsid w:val="064E667D"/>
    <w:rsid w:val="06546D16"/>
    <w:rsid w:val="06616BA5"/>
    <w:rsid w:val="06906036"/>
    <w:rsid w:val="073D5688"/>
    <w:rsid w:val="076D2A28"/>
    <w:rsid w:val="07820B94"/>
    <w:rsid w:val="07D471CB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6303A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F3B1E"/>
    <w:rsid w:val="0DA963AD"/>
    <w:rsid w:val="0DAC6AD7"/>
    <w:rsid w:val="0DC52185"/>
    <w:rsid w:val="0DF071A2"/>
    <w:rsid w:val="0E1513DE"/>
    <w:rsid w:val="0E642DE5"/>
    <w:rsid w:val="0E6E7B0F"/>
    <w:rsid w:val="0E7200BB"/>
    <w:rsid w:val="0EB21D9E"/>
    <w:rsid w:val="0F2C51F5"/>
    <w:rsid w:val="0F377A67"/>
    <w:rsid w:val="0F580654"/>
    <w:rsid w:val="0F9A5C31"/>
    <w:rsid w:val="0FAF0F65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6F97390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41106F"/>
    <w:rsid w:val="1B536BEB"/>
    <w:rsid w:val="1B7D2CDE"/>
    <w:rsid w:val="1BE86F08"/>
    <w:rsid w:val="1C393BCD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BE5629"/>
    <w:rsid w:val="1FD75C38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4B2742"/>
    <w:rsid w:val="245B5D30"/>
    <w:rsid w:val="247C6B1D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A9771F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B1324F"/>
    <w:rsid w:val="2FC57D55"/>
    <w:rsid w:val="30013F99"/>
    <w:rsid w:val="301C491F"/>
    <w:rsid w:val="301F663B"/>
    <w:rsid w:val="30856461"/>
    <w:rsid w:val="30C80FB3"/>
    <w:rsid w:val="30EF2188"/>
    <w:rsid w:val="313B752E"/>
    <w:rsid w:val="314900E1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6C41130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4A3A51"/>
    <w:rsid w:val="396C17B1"/>
    <w:rsid w:val="398306DC"/>
    <w:rsid w:val="39B462C9"/>
    <w:rsid w:val="39BA50A4"/>
    <w:rsid w:val="39CA39D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EB161B"/>
    <w:rsid w:val="3F2F43FB"/>
    <w:rsid w:val="3F4674F1"/>
    <w:rsid w:val="40185D56"/>
    <w:rsid w:val="403A69F2"/>
    <w:rsid w:val="40486C8E"/>
    <w:rsid w:val="40E74C17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6F03CD"/>
    <w:rsid w:val="44DF66BC"/>
    <w:rsid w:val="45520DD0"/>
    <w:rsid w:val="455B2F9C"/>
    <w:rsid w:val="45927D48"/>
    <w:rsid w:val="45B14780"/>
    <w:rsid w:val="45C2203C"/>
    <w:rsid w:val="45CE5548"/>
    <w:rsid w:val="45D2293C"/>
    <w:rsid w:val="460126F5"/>
    <w:rsid w:val="4610356B"/>
    <w:rsid w:val="461F08FA"/>
    <w:rsid w:val="46351951"/>
    <w:rsid w:val="464A7F94"/>
    <w:rsid w:val="464E2802"/>
    <w:rsid w:val="4688793B"/>
    <w:rsid w:val="468D25D9"/>
    <w:rsid w:val="469A5ED6"/>
    <w:rsid w:val="469F52BB"/>
    <w:rsid w:val="471F327B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194894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5DD612A"/>
    <w:rsid w:val="560146F6"/>
    <w:rsid w:val="560B0BE3"/>
    <w:rsid w:val="560E1F74"/>
    <w:rsid w:val="56344C9A"/>
    <w:rsid w:val="56480272"/>
    <w:rsid w:val="56497CB6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2A6342"/>
    <w:rsid w:val="5C3A27C4"/>
    <w:rsid w:val="5C631D82"/>
    <w:rsid w:val="5C703B78"/>
    <w:rsid w:val="5C785C74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491B36"/>
    <w:rsid w:val="5E597D54"/>
    <w:rsid w:val="5E7F4605"/>
    <w:rsid w:val="5E831AA7"/>
    <w:rsid w:val="5EA217F0"/>
    <w:rsid w:val="5F244F3A"/>
    <w:rsid w:val="5F342173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A44FB7"/>
    <w:rsid w:val="65C5024C"/>
    <w:rsid w:val="662329DD"/>
    <w:rsid w:val="66A31EBB"/>
    <w:rsid w:val="66E12268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367327"/>
    <w:rsid w:val="6C452FC1"/>
    <w:rsid w:val="6C630073"/>
    <w:rsid w:val="6C7D27B5"/>
    <w:rsid w:val="6C843175"/>
    <w:rsid w:val="6CE6228B"/>
    <w:rsid w:val="6CEC2A4E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154210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4FF5774"/>
    <w:rsid w:val="755C1E90"/>
    <w:rsid w:val="759432AE"/>
    <w:rsid w:val="75E1239D"/>
    <w:rsid w:val="76004DC0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5F69F3"/>
    <w:rsid w:val="79715B94"/>
    <w:rsid w:val="79811E15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830405"/>
    <w:rsid w:val="7B932B38"/>
    <w:rsid w:val="7BA63594"/>
    <w:rsid w:val="7BCC5711"/>
    <w:rsid w:val="7BE162A4"/>
    <w:rsid w:val="7BE72367"/>
    <w:rsid w:val="7C0B385D"/>
    <w:rsid w:val="7C133E27"/>
    <w:rsid w:val="7C550A5C"/>
    <w:rsid w:val="7C730D9C"/>
    <w:rsid w:val="7C766462"/>
    <w:rsid w:val="7CED5FAC"/>
    <w:rsid w:val="7D0079C6"/>
    <w:rsid w:val="7D5C0E39"/>
    <w:rsid w:val="7DE06865"/>
    <w:rsid w:val="7E263FB5"/>
    <w:rsid w:val="7E486EB2"/>
    <w:rsid w:val="7E742D92"/>
    <w:rsid w:val="7E851F07"/>
    <w:rsid w:val="7E934D87"/>
    <w:rsid w:val="7E9A0D84"/>
    <w:rsid w:val="7EA637B6"/>
    <w:rsid w:val="7F196982"/>
    <w:rsid w:val="7F266B17"/>
    <w:rsid w:val="7F663224"/>
    <w:rsid w:val="7F8263BD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62a7ec7-0576-8eb0-afe1-ad11b2ec93fc\&#31616;&#32422;&#21333;&#39029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简约单页简历.docx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6220D8BD7A984B37B560161500AEB678_13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v1.0_mb_s9qp+dmewVmwQTlPzMw8Yw==</vt:lpwstr>
  </property>
</Properties>
</file>