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30C1517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718820</wp:posOffset>
                </wp:positionH>
                <wp:positionV relativeFrom="paragraph">
                  <wp:posOffset>5268595</wp:posOffset>
                </wp:positionV>
                <wp:extent cx="6544310" cy="4931410"/>
                <wp:effectExtent l="0" t="0" r="0" b="0"/>
                <wp:wrapNone/>
                <wp:docPr id="54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44310" cy="4931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/>
                                <w:sz w:val="24"/>
                                <w:szCs w:val="24"/>
                                <w:lang w:val="en-US" w:eastAsia="zh-CN"/>
                              </w:rPr>
                              <w:t>2018.09-至今                        海南新课有限公司                    人力资总监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1、根据公司的发展战略，制定公司人力资源发展规划、组织架构及定岗定编工作，保证人力资源的合理配置，制订和推行人力资源部年度工作计划；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2、建立健全人力资源管理体系、制度，完善企业管理流程，并组织贯彻实施及监督；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、制订公司绩效考核制度，组织实施绩效考核，并对各部门绩效评价过程进行监督控制，不断完善绩效管理体系；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、制订薪酬、福利以及相关的激励保障制度，完善员工薪酬管理体系；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、设计适合公司的培训体系，通过组织和实施各类培训，提高管理层管理水平、提升员工的能力和组织效益；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、做好员工职业生涯发展规划，制定后备人才选拔方案和人才储备机制；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、负责协调内外关系，与员工进行积极沟通；帮助各部门建立积极的员工关系，处理劳资纠纷和员工投诉；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、负责公司的整体企业文化建设，全面塑造、维护与传播公司的企业文化，加强公司与员工之间的凝聚力。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/>
                                <w:sz w:val="24"/>
                                <w:szCs w:val="24"/>
                                <w:lang w:val="en-US" w:eastAsia="zh-CN"/>
                              </w:rPr>
                              <w:t>2012.05-2018.07                    海南新课有限公司                    人力资总监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1、根据公司战略及发展计划，制定和推行人力资源部年度工作计划；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2、制定、执行、监督和完善公司各项人事制度流程，并监督执行和实施；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3、制定公司绩效考核制度，组织实施绩效考核，并对各部门绩效评价进行监督控制，不断完善绩效管理体系；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4、制定薪酬、福利以及相关的激励保障制度；完成公司的招聘计划和招聘体系；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6、负责协调内外关系，与员工进行积极沟通，帮助各部门建立积极的员工关系，处理劳资纠纷和员工投诉；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7、制定公司企业文化的推进计划，并推动、监督实施；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矩形 53" o:spid="_x0000_s1025" style="width:515.3pt;height:388.3pt;margin-top:414.85pt;margin-left:56.6pt;mso-height-relative:page;mso-width-relative:page;position:absolute;z-index:251692032" coordsize="21600,21600" filled="f" stroked="f">
                <o:lock v:ext="edit" aspectratio="f"/>
                <v:textbox>
                  <w:txbxContent>
                    <w:p w14:paraId="211DF4DF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/>
                          <w:sz w:val="24"/>
                          <w:szCs w:val="24"/>
                          <w:lang w:val="en-US" w:eastAsia="zh-CN"/>
                        </w:rPr>
                        <w:t>2018.09-至今                        海南新课有限公司                    人力资总监</w:t>
                      </w:r>
                    </w:p>
                    <w:p w14:paraId="07268D6C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1、根据公司的发展战略，制定公司人力资源发展规划、组织架构及定岗定编工作，保证人力资源的合理配置，制订和推行人力资源部年度工作计划；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2、建立健全人力资源管理体系、制度，完善企业管理流程，并组织贯彻实施及监督；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、制订公司绩效考核制度，组织实施绩效考核，并对各部门绩效评价过程进行监督控制，不断完善绩效管理体系；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、制订薪酬、福利以及相关的激励保障制度，完善员工薪酬管理体系；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、设计适合公司的培训体系，通过组织和实施各类培训，提高管理层管理水平、提升员工的能力和组织效益；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、做好员工职业生涯发展规划，制定后备人才选拔方案和人才储备机制；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、负责协调内外关系，与员工进行积极沟通；帮助各部门建立积极的员工关系，处理劳资纠纷和员工投诉；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、负责公司的整体企业文化建设，全面塑造、维护与传播公司的企业文化，加强公司与员工之间的凝聚力。</w:t>
                      </w:r>
                    </w:p>
                    <w:p w14:paraId="6B8F0D74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24E2A3B7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/>
                          <w:sz w:val="24"/>
                          <w:szCs w:val="24"/>
                          <w:lang w:val="en-US" w:eastAsia="zh-CN"/>
                        </w:rPr>
                        <w:t>2012.05-2018.07                    海南新课有限公司                    人力资总监</w:t>
                      </w:r>
                    </w:p>
                    <w:p w14:paraId="783BBA8D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1、根据公司战略及发展计划，制定和推行人力资源部年度工作计划；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2、制定、执行、监督和完善公司各项人事制度流程，并监督执行和实施；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3、制定公司绩效考核制度，组织实施绩效考核，并对各部门绩效评价进行监督控制，不断完善绩效管理体系；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4、制定薪酬、福利以及相关的激励保障制度；完成公司的招聘计划和招聘体系；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6、负责协调内外关系，与员工进行积极沟通，帮助各部门建立积极的员工关系，处理劳资纠纷和员工投诉；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7、制定公司企业文化的推进计划，并推动、监督实施；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767080</wp:posOffset>
                </wp:positionH>
                <wp:positionV relativeFrom="paragraph">
                  <wp:posOffset>4906010</wp:posOffset>
                </wp:positionV>
                <wp:extent cx="1767205" cy="288925"/>
                <wp:effectExtent l="0" t="0" r="0" b="0"/>
                <wp:wrapNone/>
                <wp:docPr id="55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6720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工作经验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54" o:spid="_x0000_s1026" style="width:139.15pt;height:22.75pt;margin-top:386.3pt;margin-left:60.4pt;mso-height-relative:page;mso-width-relative:page;position:absolute;v-text-anchor:middle;z-index:251694080" coordsize="21600,21600" filled="f" stroked="f" strokeweight="1pt">
                <v:stroke joinstyle="miter"/>
                <o:lock v:ext="edit" aspectratio="f"/>
                <v:textbox>
                  <w:txbxContent>
                    <w:p w14:paraId="6282A43A">
                      <w:pPr>
                        <w:spacing w:line="3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/>
                          <w:spacing w:val="60"/>
                          <w:kern w:val="24"/>
                          <w:sz w:val="28"/>
                          <w:szCs w:val="28"/>
                        </w:rPr>
                        <w:t>工作经验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4898390</wp:posOffset>
                </wp:positionV>
                <wp:extent cx="525780" cy="311150"/>
                <wp:effectExtent l="0" t="0" r="7620" b="1270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5780" cy="311150"/>
                          <a:chOff x="6573" y="9185"/>
                          <a:chExt cx="828" cy="490"/>
                        </a:xfrm>
                      </wpg:grpSpPr>
                      <wps:wsp xmlns:wps="http://schemas.microsoft.com/office/word/2010/wordprocessingShape">
                        <wps:cNvPr id="75" name="任意多边形: 形状 74"/>
                        <wps:cNvSpPr/>
                        <wps:spPr>
                          <a:xfrm rot="5400000">
                            <a:off x="6742" y="9016"/>
                            <a:ext cx="490" cy="828"/>
                          </a:xfrm>
                          <a:custGeom>
                            <a:avLst/>
                            <a:gdLst>
                              <a:gd name="connsiteX0" fmla="*/ 0 w 310869"/>
                              <a:gd name="connsiteY0" fmla="*/ 525719 h 525719"/>
                              <a:gd name="connsiteX1" fmla="*/ 0 w 310869"/>
                              <a:gd name="connsiteY1" fmla="*/ 58144 h 525719"/>
                              <a:gd name="connsiteX2" fmla="*/ 94689 w 310869"/>
                              <a:gd name="connsiteY2" fmla="*/ 58144 h 525719"/>
                              <a:gd name="connsiteX3" fmla="*/ 153810 w 310869"/>
                              <a:gd name="connsiteY3" fmla="*/ 0 h 525719"/>
                              <a:gd name="connsiteX4" fmla="*/ 212930 w 310869"/>
                              <a:gd name="connsiteY4" fmla="*/ 58144 h 525719"/>
                              <a:gd name="connsiteX5" fmla="*/ 310869 w 310869"/>
                              <a:gd name="connsiteY5" fmla="*/ 58144 h 525719"/>
                              <a:gd name="connsiteX6" fmla="*/ 310869 w 310869"/>
                              <a:gd name="connsiteY6" fmla="*/ 525719 h 525719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fill="norm" h="525719" w="310869" stroke="1">
                                <a:moveTo>
                                  <a:pt x="0" y="525719"/>
                                </a:moveTo>
                                <a:lnTo>
                                  <a:pt x="0" y="58144"/>
                                </a:lnTo>
                                <a:lnTo>
                                  <a:pt x="94689" y="58144"/>
                                </a:lnTo>
                                <a:lnTo>
                                  <a:pt x="153810" y="0"/>
                                </a:lnTo>
                                <a:lnTo>
                                  <a:pt x="212930" y="58144"/>
                                </a:lnTo>
                                <a:lnTo>
                                  <a:pt x="310869" y="58144"/>
                                </a:lnTo>
                                <a:lnTo>
                                  <a:pt x="310869" y="5257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404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 xmlns:wps="http://schemas.microsoft.com/office/word/2010/wordprocessingShape">
                        <wps:cNvPr id="40" name="pen_232628"/>
                        <wps:cNvSpPr>
                          <a:spLocks noChangeAspect="1"/>
                        </wps:cNvSpPr>
                        <wps:spPr bwMode="auto">
                          <a:xfrm>
                            <a:off x="6758" y="9264"/>
                            <a:ext cx="342" cy="331"/>
                          </a:xfrm>
                          <a:custGeom>
                            <a:avLst/>
                            <a:gdLst>
                              <a:gd name="connsiteX0" fmla="*/ 117305 w 607563"/>
                              <a:gd name="connsiteY0" fmla="*/ 427131 h 588199"/>
                              <a:gd name="connsiteX1" fmla="*/ 80369 w 607563"/>
                              <a:gd name="connsiteY1" fmla="*/ 538045 h 588199"/>
                              <a:gd name="connsiteX2" fmla="*/ 191445 w 607563"/>
                              <a:gd name="connsiteY2" fmla="*/ 501163 h 588199"/>
                              <a:gd name="connsiteX3" fmla="*/ 530004 w 607563"/>
                              <a:gd name="connsiteY3" fmla="*/ 403195 h 588199"/>
                              <a:gd name="connsiteX4" fmla="*/ 580730 w 607563"/>
                              <a:gd name="connsiteY4" fmla="*/ 555445 h 588199"/>
                              <a:gd name="connsiteX5" fmla="*/ 556168 w 607563"/>
                              <a:gd name="connsiteY5" fmla="*/ 580065 h 588199"/>
                              <a:gd name="connsiteX6" fmla="*/ 398028 w 607563"/>
                              <a:gd name="connsiteY6" fmla="*/ 527448 h 588199"/>
                              <a:gd name="connsiteX7" fmla="*/ 419119 w 607563"/>
                              <a:gd name="connsiteY7" fmla="*/ 514028 h 588199"/>
                              <a:gd name="connsiteX8" fmla="*/ 434515 w 607563"/>
                              <a:gd name="connsiteY8" fmla="*/ 498652 h 588199"/>
                              <a:gd name="connsiteX9" fmla="*/ 481236 w 607563"/>
                              <a:gd name="connsiteY9" fmla="*/ 514205 h 588199"/>
                              <a:gd name="connsiteX10" fmla="*/ 514787 w 607563"/>
                              <a:gd name="connsiteY10" fmla="*/ 480609 h 588199"/>
                              <a:gd name="connsiteX11" fmla="*/ 499302 w 607563"/>
                              <a:gd name="connsiteY11" fmla="*/ 433947 h 588199"/>
                              <a:gd name="connsiteX12" fmla="*/ 320321 w 607563"/>
                              <a:gd name="connsiteY12" fmla="*/ 164510 h 588199"/>
                              <a:gd name="connsiteX13" fmla="*/ 453915 w 607563"/>
                              <a:gd name="connsiteY13" fmla="*/ 298976 h 588199"/>
                              <a:gd name="connsiteX14" fmla="*/ 223130 w 607563"/>
                              <a:gd name="connsiteY14" fmla="*/ 529425 h 588199"/>
                              <a:gd name="connsiteX15" fmla="*/ 55715 w 607563"/>
                              <a:gd name="connsiteY15" fmla="*/ 587192 h 588199"/>
                              <a:gd name="connsiteX16" fmla="*/ 31150 w 607563"/>
                              <a:gd name="connsiteY16" fmla="*/ 562663 h 588199"/>
                              <a:gd name="connsiteX17" fmla="*/ 84285 w 607563"/>
                              <a:gd name="connsiteY17" fmla="*/ 403135 h 588199"/>
                              <a:gd name="connsiteX18" fmla="*/ 320321 w 607563"/>
                              <a:gd name="connsiteY18" fmla="*/ 164510 h 588199"/>
                              <a:gd name="connsiteX19" fmla="*/ 367385 w 607563"/>
                              <a:gd name="connsiteY19" fmla="*/ 110756 h 588199"/>
                              <a:gd name="connsiteX20" fmla="*/ 381182 w 607563"/>
                              <a:gd name="connsiteY20" fmla="*/ 116421 h 588199"/>
                              <a:gd name="connsiteX21" fmla="*/ 557966 w 607563"/>
                              <a:gd name="connsiteY21" fmla="*/ 292900 h 588199"/>
                              <a:gd name="connsiteX22" fmla="*/ 557966 w 607563"/>
                              <a:gd name="connsiteY22" fmla="*/ 320447 h 588199"/>
                              <a:gd name="connsiteX23" fmla="*/ 391597 w 607563"/>
                              <a:gd name="connsiteY23" fmla="*/ 486530 h 588199"/>
                              <a:gd name="connsiteX24" fmla="*/ 364091 w 607563"/>
                              <a:gd name="connsiteY24" fmla="*/ 486530 h 588199"/>
                              <a:gd name="connsiteX25" fmla="*/ 364091 w 607563"/>
                              <a:gd name="connsiteY25" fmla="*/ 459072 h 588199"/>
                              <a:gd name="connsiteX26" fmla="*/ 516752 w 607563"/>
                              <a:gd name="connsiteY26" fmla="*/ 306674 h 588199"/>
                              <a:gd name="connsiteX27" fmla="*/ 353587 w 607563"/>
                              <a:gd name="connsiteY27" fmla="*/ 143879 h 588199"/>
                              <a:gd name="connsiteX28" fmla="*/ 353587 w 607563"/>
                              <a:gd name="connsiteY28" fmla="*/ 116421 h 588199"/>
                              <a:gd name="connsiteX29" fmla="*/ 367385 w 607563"/>
                              <a:gd name="connsiteY29" fmla="*/ 110756 h 588199"/>
                              <a:gd name="connsiteX30" fmla="*/ 190252 w 607563"/>
                              <a:gd name="connsiteY30" fmla="*/ 56225 h 588199"/>
                              <a:gd name="connsiteX31" fmla="*/ 282018 w 607563"/>
                              <a:gd name="connsiteY31" fmla="*/ 147758 h 588199"/>
                              <a:gd name="connsiteX32" fmla="*/ 147885 w 607563"/>
                              <a:gd name="connsiteY32" fmla="*/ 281681 h 588199"/>
                              <a:gd name="connsiteX33" fmla="*/ 56209 w 607563"/>
                              <a:gd name="connsiteY33" fmla="*/ 190148 h 588199"/>
                              <a:gd name="connsiteX34" fmla="*/ 190252 w 607563"/>
                              <a:gd name="connsiteY34" fmla="*/ 56225 h 588199"/>
                              <a:gd name="connsiteX35" fmla="*/ 559021 w 607563"/>
                              <a:gd name="connsiteY35" fmla="*/ 11549 h 588199"/>
                              <a:gd name="connsiteX36" fmla="*/ 568547 w 607563"/>
                              <a:gd name="connsiteY36" fmla="*/ 15548 h 588199"/>
                              <a:gd name="connsiteX37" fmla="*/ 603624 w 607563"/>
                              <a:gd name="connsiteY37" fmla="*/ 50562 h 588199"/>
                              <a:gd name="connsiteX38" fmla="*/ 603624 w 607563"/>
                              <a:gd name="connsiteY38" fmla="*/ 69580 h 588199"/>
                              <a:gd name="connsiteX39" fmla="*/ 551631 w 607563"/>
                              <a:gd name="connsiteY39" fmla="*/ 121568 h 588199"/>
                              <a:gd name="connsiteX40" fmla="*/ 577806 w 607563"/>
                              <a:gd name="connsiteY40" fmla="*/ 147695 h 588199"/>
                              <a:gd name="connsiteX41" fmla="*/ 579141 w 607563"/>
                              <a:gd name="connsiteY41" fmla="*/ 173734 h 588199"/>
                              <a:gd name="connsiteX42" fmla="*/ 536407 w 607563"/>
                              <a:gd name="connsiteY42" fmla="*/ 216479 h 588199"/>
                              <a:gd name="connsiteX43" fmla="*/ 401796 w 607563"/>
                              <a:gd name="connsiteY43" fmla="*/ 83088 h 588199"/>
                              <a:gd name="connsiteX44" fmla="*/ 443728 w 607563"/>
                              <a:gd name="connsiteY44" fmla="*/ 41320 h 588199"/>
                              <a:gd name="connsiteX45" fmla="*/ 471238 w 607563"/>
                              <a:gd name="connsiteY45" fmla="*/ 41320 h 588199"/>
                              <a:gd name="connsiteX46" fmla="*/ 497413 w 607563"/>
                              <a:gd name="connsiteY46" fmla="*/ 67447 h 588199"/>
                              <a:gd name="connsiteX47" fmla="*/ 549495 w 607563"/>
                              <a:gd name="connsiteY47" fmla="*/ 15548 h 588199"/>
                              <a:gd name="connsiteX48" fmla="*/ 559021 w 607563"/>
                              <a:gd name="connsiteY48" fmla="*/ 11549 h 588199"/>
                              <a:gd name="connsiteX49" fmla="*/ 93693 w 607563"/>
                              <a:gd name="connsiteY49" fmla="*/ 6 h 588199"/>
                              <a:gd name="connsiteX50" fmla="*/ 162763 w 607563"/>
                              <a:gd name="connsiteY50" fmla="*/ 28787 h 588199"/>
                              <a:gd name="connsiteX51" fmla="*/ 28651 w 607563"/>
                              <a:gd name="connsiteY51" fmla="*/ 162708 h 588199"/>
                              <a:gd name="connsiteX52" fmla="*/ 27761 w 607563"/>
                              <a:gd name="connsiteY52" fmla="*/ 27810 h 588199"/>
                              <a:gd name="connsiteX53" fmla="*/ 93693 w 607563"/>
                              <a:gd name="connsiteY53" fmla="*/ 6 h 588199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</a:cxnLst>
                            <a:rect l="l" t="t" r="r" b="b"/>
                            <a:pathLst>
                              <a:path fill="norm" h="588199" w="607563" stroke="1">
                                <a:moveTo>
                                  <a:pt x="117305" y="427131"/>
                                </a:moveTo>
                                <a:lnTo>
                                  <a:pt x="80369" y="538045"/>
                                </a:lnTo>
                                <a:lnTo>
                                  <a:pt x="191445" y="501163"/>
                                </a:lnTo>
                                <a:close/>
                                <a:moveTo>
                                  <a:pt x="530004" y="403195"/>
                                </a:moveTo>
                                <a:lnTo>
                                  <a:pt x="580730" y="555445"/>
                                </a:lnTo>
                                <a:cubicBezTo>
                                  <a:pt x="585803" y="570733"/>
                                  <a:pt x="571297" y="585042"/>
                                  <a:pt x="556168" y="580065"/>
                                </a:cubicBezTo>
                                <a:lnTo>
                                  <a:pt x="398028" y="527448"/>
                                </a:lnTo>
                                <a:cubicBezTo>
                                  <a:pt x="405770" y="524693"/>
                                  <a:pt x="412979" y="520160"/>
                                  <a:pt x="419119" y="514028"/>
                                </a:cubicBezTo>
                                <a:lnTo>
                                  <a:pt x="434515" y="498652"/>
                                </a:lnTo>
                                <a:lnTo>
                                  <a:pt x="481236" y="514205"/>
                                </a:lnTo>
                                <a:lnTo>
                                  <a:pt x="514787" y="480609"/>
                                </a:lnTo>
                                <a:lnTo>
                                  <a:pt x="499302" y="433947"/>
                                </a:lnTo>
                                <a:close/>
                                <a:moveTo>
                                  <a:pt x="320321" y="164510"/>
                                </a:moveTo>
                                <a:cubicBezTo>
                                  <a:pt x="324059" y="169665"/>
                                  <a:pt x="314269" y="159533"/>
                                  <a:pt x="453915" y="298976"/>
                                </a:cubicBezTo>
                                <a:lnTo>
                                  <a:pt x="223130" y="529425"/>
                                </a:lnTo>
                                <a:cubicBezTo>
                                  <a:pt x="218502" y="534046"/>
                                  <a:pt x="228025" y="529958"/>
                                  <a:pt x="55715" y="587192"/>
                                </a:cubicBezTo>
                                <a:cubicBezTo>
                                  <a:pt x="40674" y="592169"/>
                                  <a:pt x="26077" y="577861"/>
                                  <a:pt x="31150" y="562663"/>
                                </a:cubicBezTo>
                                <a:lnTo>
                                  <a:pt x="84285" y="403135"/>
                                </a:lnTo>
                                <a:cubicBezTo>
                                  <a:pt x="86688" y="395937"/>
                                  <a:pt x="73783" y="410779"/>
                                  <a:pt x="320321" y="164510"/>
                                </a:cubicBezTo>
                                <a:close/>
                                <a:moveTo>
                                  <a:pt x="367385" y="110756"/>
                                </a:moveTo>
                                <a:cubicBezTo>
                                  <a:pt x="372370" y="110756"/>
                                  <a:pt x="377355" y="112644"/>
                                  <a:pt x="381182" y="116421"/>
                                </a:cubicBezTo>
                                <a:lnTo>
                                  <a:pt x="557966" y="292900"/>
                                </a:lnTo>
                                <a:cubicBezTo>
                                  <a:pt x="565621" y="300542"/>
                                  <a:pt x="565621" y="312805"/>
                                  <a:pt x="557966" y="320447"/>
                                </a:cubicBezTo>
                                <a:lnTo>
                                  <a:pt x="391597" y="486530"/>
                                </a:lnTo>
                                <a:cubicBezTo>
                                  <a:pt x="384030" y="494083"/>
                                  <a:pt x="371657" y="494083"/>
                                  <a:pt x="364091" y="486530"/>
                                </a:cubicBezTo>
                                <a:cubicBezTo>
                                  <a:pt x="356525" y="478888"/>
                                  <a:pt x="356525" y="466625"/>
                                  <a:pt x="364091" y="459072"/>
                                </a:cubicBezTo>
                                <a:lnTo>
                                  <a:pt x="516752" y="306674"/>
                                </a:lnTo>
                                <a:lnTo>
                                  <a:pt x="353587" y="143879"/>
                                </a:lnTo>
                                <a:cubicBezTo>
                                  <a:pt x="346021" y="136326"/>
                                  <a:pt x="346021" y="123974"/>
                                  <a:pt x="353587" y="116421"/>
                                </a:cubicBezTo>
                                <a:cubicBezTo>
                                  <a:pt x="357415" y="112644"/>
                                  <a:pt x="362400" y="110756"/>
                                  <a:pt x="367385" y="110756"/>
                                </a:cubicBezTo>
                                <a:close/>
                                <a:moveTo>
                                  <a:pt x="190252" y="56225"/>
                                </a:moveTo>
                                <a:lnTo>
                                  <a:pt x="282018" y="147758"/>
                                </a:lnTo>
                                <a:cubicBezTo>
                                  <a:pt x="275966" y="153801"/>
                                  <a:pt x="154739" y="274838"/>
                                  <a:pt x="147885" y="281681"/>
                                </a:cubicBezTo>
                                <a:lnTo>
                                  <a:pt x="56209" y="190148"/>
                                </a:lnTo>
                                <a:cubicBezTo>
                                  <a:pt x="62083" y="184283"/>
                                  <a:pt x="184378" y="62090"/>
                                  <a:pt x="190252" y="56225"/>
                                </a:cubicBezTo>
                                <a:close/>
                                <a:moveTo>
                                  <a:pt x="559021" y="11549"/>
                                </a:moveTo>
                                <a:cubicBezTo>
                                  <a:pt x="562470" y="11549"/>
                                  <a:pt x="565920" y="12882"/>
                                  <a:pt x="568547" y="15548"/>
                                </a:cubicBezTo>
                                <a:lnTo>
                                  <a:pt x="603624" y="50562"/>
                                </a:lnTo>
                                <a:cubicBezTo>
                                  <a:pt x="608877" y="55805"/>
                                  <a:pt x="608877" y="64336"/>
                                  <a:pt x="603624" y="69580"/>
                                </a:cubicBezTo>
                                <a:cubicBezTo>
                                  <a:pt x="592852" y="80422"/>
                                  <a:pt x="562226" y="110993"/>
                                  <a:pt x="551631" y="121568"/>
                                </a:cubicBezTo>
                                <a:lnTo>
                                  <a:pt x="577806" y="147695"/>
                                </a:lnTo>
                                <a:cubicBezTo>
                                  <a:pt x="584928" y="154805"/>
                                  <a:pt x="585373" y="166091"/>
                                  <a:pt x="579141" y="173734"/>
                                </a:cubicBezTo>
                                <a:cubicBezTo>
                                  <a:pt x="578162" y="174978"/>
                                  <a:pt x="580477" y="172490"/>
                                  <a:pt x="536407" y="216479"/>
                                </a:cubicBezTo>
                                <a:cubicBezTo>
                                  <a:pt x="396899" y="77222"/>
                                  <a:pt x="406870" y="86820"/>
                                  <a:pt x="401796" y="83088"/>
                                </a:cubicBezTo>
                                <a:lnTo>
                                  <a:pt x="443728" y="41320"/>
                                </a:lnTo>
                                <a:cubicBezTo>
                                  <a:pt x="451296" y="33677"/>
                                  <a:pt x="463671" y="33766"/>
                                  <a:pt x="471238" y="41320"/>
                                </a:cubicBezTo>
                                <a:lnTo>
                                  <a:pt x="497413" y="67447"/>
                                </a:lnTo>
                                <a:cubicBezTo>
                                  <a:pt x="507918" y="56960"/>
                                  <a:pt x="538633" y="26301"/>
                                  <a:pt x="549495" y="15548"/>
                                </a:cubicBezTo>
                                <a:cubicBezTo>
                                  <a:pt x="552121" y="12882"/>
                                  <a:pt x="555571" y="11549"/>
                                  <a:pt x="559021" y="11549"/>
                                </a:cubicBezTo>
                                <a:close/>
                                <a:moveTo>
                                  <a:pt x="93693" y="6"/>
                                </a:moveTo>
                                <a:cubicBezTo>
                                  <a:pt x="118022" y="-272"/>
                                  <a:pt x="142873" y="8882"/>
                                  <a:pt x="162763" y="28787"/>
                                </a:cubicBezTo>
                                <a:cubicBezTo>
                                  <a:pt x="156889" y="34653"/>
                                  <a:pt x="34613" y="156754"/>
                                  <a:pt x="28651" y="162708"/>
                                </a:cubicBezTo>
                                <a:cubicBezTo>
                                  <a:pt x="-11040" y="122985"/>
                                  <a:pt x="-7747" y="63267"/>
                                  <a:pt x="27761" y="27810"/>
                                </a:cubicBezTo>
                                <a:cubicBezTo>
                                  <a:pt x="45560" y="9992"/>
                                  <a:pt x="69365" y="284"/>
                                  <a:pt x="93693" y="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41.4pt;height:24.5pt;margin-top:385.7pt;margin-left:23.1pt;mso-height-relative:page;mso-width-relative:page;position:absolute;z-index:251697152" coordorigin="6573,9185" coordsize="828,490">
                <o:lock v:ext="edit" aspectratio="f"/>
                <v:shape id="任意多边形: 形状 74" o:spid="_x0000_s1028" style="width:490;height:828;left:6742;position:absolute;rotation:90;top:9016;v-text-anchor:middle" coordsize="310869,525719" o:spt="100" adj="-11796480,,5400" path="m,525719l,58144,94689,58144,153810,,212930,58144,310869,58144,310869,525719xe" filled="t" fillcolor="#404040" stroked="f" strokeweight="1pt">
                  <v:stroke joinstyle="miter"/>
                  <v:path o:connecttype="custom" o:connectlocs="0,828;0,91;149,91;242,0;335,91;490,91;490,828" o:connectangles="0,0,0,0,0,0,0"/>
                  <o:lock v:ext="edit" aspectratio="f"/>
                </v:shape>
                <v:shape id="pen_232628" o:spid="_x0000_s1029" style="width:342;height:331;left:6758;position:absolute;top:9264" coordsize="607563,588199" o:spt="100" adj="-11796480,,5400" path="m117305,427131l80369,538045,191445,501163xm530004,403195l580730,555445c585803,570733,571297,585042,556168,580065l398028,527448c405770,524693,412979,520160,419119,514028l434515,498652,481236,514205,514787,480609,499302,433947xm320321,164510c324059,169665,314269,159533,453915,298976l223130,529425c218502,534046,228025,529958,55715,587192c40674,592169,26077,577861,31150,562663l84285,403135c86688,395937,73783,410779,320321,164510xm367385,110756c372370,110756,377355,112644,381182,116421l557966,292900c565621,300542,565621,312805,557966,320447l391597,486530c384030,494083,371657,494083,364091,486530c356525,478888,356525,466625,364091,459072l516752,306674,353587,143879c346021,136326,346021,123974,353587,116421c357415,112644,362400,110756,367385,110756xm190252,56225l282018,147758c275966,153801,154739,274838,147885,281681l56209,190148c62083,184283,184378,62090,190252,56225xm559021,11549c562470,11549,565920,12882,568547,15548l603624,50562c608877,55805,608877,64336,603624,69580c592852,80422,562226,110993,551631,121568l577806,147695c584928,154805,585373,166091,579141,173734c578162,174978,580477,172490,536407,216479c396899,77222,406870,86820,401796,83088l443728,41320c451296,33677,463671,33766,471238,41320l497413,67447c507918,56960,538633,26301,549495,15548c552121,12882,555571,11549,559021,11549xm93693,6c118022,-272,142873,8882,162763,28787c156889,34653,34613,156754,28651,162708c-11040,122985,-7747,63267,27761,27810c45560,9992,69365,284,93693,6xe" filled="t" fillcolor="white" stroked="f">
                  <v:stroke joinstyle="miter"/>
                  <v:path o:connecttype="custom" o:connectlocs="66,240;45,302;107,282;298,226;326,312;313,326;224,296;235,289;244,280;270,289;289,270;281,244;180,92;255,168;125,297;31,330;17,316;47,226;180,92;206,62;214,65;314,164;314,180;220,273;204,273;204,258;290,172;199,80;199,65;206,62;107,31;158,83;83,158;31,107;107,31;314,6;320,8;339,28;339,39;310,68;325,83;326,97;301,121;226,46;249,23;265,23;279,37;309,8;314,6;52,0;91,16;16,91;15,15;52,0" o:connectangles="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747395</wp:posOffset>
                </wp:positionH>
                <wp:positionV relativeFrom="paragraph">
                  <wp:posOffset>4166235</wp:posOffset>
                </wp:positionV>
                <wp:extent cx="6515100" cy="354965"/>
                <wp:effectExtent l="0" t="0" r="0" b="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15100" cy="354965"/>
                          <a:chOff x="7288" y="6844"/>
                          <a:chExt cx="10260" cy="559"/>
                        </a:xfrm>
                      </wpg:grpSpPr>
                      <wps:wsp xmlns:wps="http://schemas.microsoft.com/office/word/2010/wordprocessingShape">
                        <wps:cNvPr id="47" name="矩形 46"/>
                        <wps:cNvSpPr/>
                        <wps:spPr>
                          <a:xfrm>
                            <a:off x="10112" y="6844"/>
                            <a:ext cx="2467" cy="5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rFonts w:eastAsiaTheme="minorEastAsia" w:hint="default"/>
                                  <w:kern w:val="0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/>
                                  <w:kern w:val="24"/>
                                  <w:sz w:val="24"/>
                                  <w:szCs w:val="24"/>
                                  <w:lang w:val="en-US" w:eastAsia="zh-CN"/>
                                </w:rPr>
                                <w:t>海南工程学院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48" name="矩形 47"/>
                        <wps:cNvSpPr/>
                        <wps:spPr>
                          <a:xfrm>
                            <a:off x="7288" y="6859"/>
                            <a:ext cx="2563" cy="5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rFonts w:ascii="微软雅黑" w:eastAsia="微软雅黑" w:hAnsi="微软雅黑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/>
                                  <w:kern w:val="24"/>
                                  <w:sz w:val="24"/>
                                  <w:szCs w:val="24"/>
                                </w:rPr>
                                <w:t>2013.09 - 2017.06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/>
                                  <w:kern w:val="24"/>
                                  <w:sz w:val="22"/>
                                </w:rPr>
                                <w:t xml:space="preserve">                      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52" name="矩形 51"/>
                        <wps:cNvSpPr/>
                        <wps:spPr>
                          <a:xfrm>
                            <a:off x="12839" y="6889"/>
                            <a:ext cx="2783" cy="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2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/>
                                  <w:kern w:val="24"/>
                                  <w:sz w:val="24"/>
                                  <w:szCs w:val="24"/>
                                  <w:lang w:val="en-US" w:eastAsia="zh-CN"/>
                                </w:rPr>
                                <w:t>人力资源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/>
                                  <w:kern w:val="24"/>
                                  <w:sz w:val="24"/>
                                  <w:szCs w:val="24"/>
                                </w:rPr>
                                <w:t>/本科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53" name="矩形 52"/>
                        <wps:cNvSpPr/>
                        <wps:spPr>
                          <a:xfrm>
                            <a:off x="15884" y="6889"/>
                            <a:ext cx="1665" cy="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20" w:lineRule="exact"/>
                                <w:jc w:val="righ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/>
                                  <w:kern w:val="24"/>
                                  <w:sz w:val="24"/>
                                  <w:szCs w:val="24"/>
                                </w:rPr>
                                <w:t>学士学位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513pt;height:27.95pt;margin-top:328.05pt;margin-left:58.85pt;mso-height-relative:page;mso-width-relative:page;position:absolute;z-index:251703296" coordorigin="7288,6844" coordsize="10260,559">
                <o:lock v:ext="edit" aspectratio="f"/>
                <v:rect id="矩形 46" o:spid="_x0000_s1031" style="width:2467;height:544;left:10112;position:absolute;top:6844" coordsize="21600,21600" filled="f" stroked="f">
                  <o:lock v:ext="edit" aspectratio="f"/>
                  <v:textbox style="mso-fit-shape-to-text:t">
                    <w:txbxContent>
                      <w:p w14:paraId="384E0543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rFonts w:eastAsiaTheme="minorEastAsia" w:hint="default"/>
                            <w:kern w:val="0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/>
                            <w:kern w:val="24"/>
                            <w:sz w:val="24"/>
                            <w:szCs w:val="24"/>
                            <w:lang w:val="en-US" w:eastAsia="zh-CN"/>
                          </w:rPr>
                          <w:t>海南工程学院</w:t>
                        </w:r>
                      </w:p>
                    </w:txbxContent>
                  </v:textbox>
                </v:rect>
                <v:rect id="矩形 47" o:spid="_x0000_s1032" style="width:2563;height:544;left:7288;position:absolute;top:6859" coordsize="21600,21600" filled="f" stroked="f">
                  <o:lock v:ext="edit" aspectratio="f"/>
                  <v:textbox style="mso-fit-shape-to-text:t">
                    <w:txbxContent>
                      <w:p w14:paraId="749DAB3E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rFonts w:ascii="微软雅黑" w:eastAsia="微软雅黑" w:hAnsi="微软雅黑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/>
                            <w:kern w:val="24"/>
                            <w:sz w:val="24"/>
                            <w:szCs w:val="24"/>
                          </w:rPr>
                          <w:t>2013.09 - 2017.06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/>
                            <w:kern w:val="24"/>
                            <w:sz w:val="22"/>
                          </w:rPr>
                          <w:t xml:space="preserve">                      </w:t>
                        </w:r>
                      </w:p>
                    </w:txbxContent>
                  </v:textbox>
                </v:rect>
                <v:rect id="矩形 51" o:spid="_x0000_s1033" style="width:2783;height:455;left:12839;position:absolute;top:6889;v-text-anchor:middle" coordsize="21600,21600" filled="f" stroked="f" strokeweight="1pt">
                  <v:stroke joinstyle="miter"/>
                  <o:lock v:ext="edit" aspectratio="f"/>
                  <v:textbox>
                    <w:txbxContent>
                      <w:p w14:paraId="1412C868">
                        <w:pPr>
                          <w:spacing w:line="32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/>
                            <w:kern w:val="24"/>
                            <w:sz w:val="24"/>
                            <w:szCs w:val="24"/>
                            <w:lang w:val="en-US" w:eastAsia="zh-CN"/>
                          </w:rPr>
                          <w:t>人力资源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/>
                            <w:kern w:val="24"/>
                            <w:sz w:val="24"/>
                            <w:szCs w:val="24"/>
                          </w:rPr>
                          <w:t>/本科</w:t>
                        </w:r>
                      </w:p>
                    </w:txbxContent>
                  </v:textbox>
                </v:rect>
                <v:rect id="矩形 52" o:spid="_x0000_s1034" style="width:1665;height:455;left:15884;position:absolute;top:6889;v-text-anchor:middle" coordsize="21600,21600" filled="f" stroked="f" strokeweight="1pt">
                  <v:stroke joinstyle="miter"/>
                  <o:lock v:ext="edit" aspectratio="f"/>
                  <v:textbox>
                    <w:txbxContent>
                      <w:p w14:paraId="6806D35E">
                        <w:pPr>
                          <w:spacing w:line="320" w:lineRule="exact"/>
                          <w:jc w:val="righ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/>
                            <w:kern w:val="24"/>
                            <w:sz w:val="24"/>
                            <w:szCs w:val="24"/>
                          </w:rPr>
                          <w:t>学士学位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3795395</wp:posOffset>
                </wp:positionV>
                <wp:extent cx="525780" cy="311150"/>
                <wp:effectExtent l="0" t="0" r="7620" b="1270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93370" y="3795395"/>
                          <a:ext cx="525780" cy="311150"/>
                          <a:chOff x="6573" y="6620"/>
                          <a:chExt cx="828" cy="490"/>
                        </a:xfrm>
                      </wpg:grpSpPr>
                      <wps:wsp xmlns:wps="http://schemas.microsoft.com/office/word/2010/wordprocessingShape">
                        <wps:cNvPr id="74" name="任意多边形: 形状 73"/>
                        <wps:cNvSpPr/>
                        <wps:spPr>
                          <a:xfrm rot="5400000">
                            <a:off x="6742" y="6451"/>
                            <a:ext cx="490" cy="828"/>
                          </a:xfrm>
                          <a:custGeom>
                            <a:avLst/>
                            <a:gdLst>
                              <a:gd name="connsiteX0" fmla="*/ 0 w 310869"/>
                              <a:gd name="connsiteY0" fmla="*/ 525719 h 525719"/>
                              <a:gd name="connsiteX1" fmla="*/ 0 w 310869"/>
                              <a:gd name="connsiteY1" fmla="*/ 58144 h 525719"/>
                              <a:gd name="connsiteX2" fmla="*/ 94689 w 310869"/>
                              <a:gd name="connsiteY2" fmla="*/ 58144 h 525719"/>
                              <a:gd name="connsiteX3" fmla="*/ 153810 w 310869"/>
                              <a:gd name="connsiteY3" fmla="*/ 0 h 525719"/>
                              <a:gd name="connsiteX4" fmla="*/ 212930 w 310869"/>
                              <a:gd name="connsiteY4" fmla="*/ 58144 h 525719"/>
                              <a:gd name="connsiteX5" fmla="*/ 310869 w 310869"/>
                              <a:gd name="connsiteY5" fmla="*/ 58144 h 525719"/>
                              <a:gd name="connsiteX6" fmla="*/ 310869 w 310869"/>
                              <a:gd name="connsiteY6" fmla="*/ 525719 h 525719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fill="norm" h="525719" w="310869" stroke="1">
                                <a:moveTo>
                                  <a:pt x="0" y="525719"/>
                                </a:moveTo>
                                <a:lnTo>
                                  <a:pt x="0" y="58144"/>
                                </a:lnTo>
                                <a:lnTo>
                                  <a:pt x="94689" y="58144"/>
                                </a:lnTo>
                                <a:lnTo>
                                  <a:pt x="153810" y="0"/>
                                </a:lnTo>
                                <a:lnTo>
                                  <a:pt x="212930" y="58144"/>
                                </a:lnTo>
                                <a:lnTo>
                                  <a:pt x="310869" y="58144"/>
                                </a:lnTo>
                                <a:lnTo>
                                  <a:pt x="310869" y="5257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404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 xmlns:wps="http://schemas.microsoft.com/office/word/2010/wordprocessingShape">
                        <wps:cNvPr id="50" name="students-cap_46955"/>
                        <wps:cNvSpPr>
                          <a:spLocks noChangeAspect="1"/>
                        </wps:cNvSpPr>
                        <wps:spPr bwMode="auto">
                          <a:xfrm>
                            <a:off x="6691" y="6714"/>
                            <a:ext cx="495" cy="287"/>
                          </a:xfrm>
                          <a:custGeom>
                            <a:avLst/>
                            <a:gdLst>
                              <a:gd name="connsiteX0" fmla="*/ 122643 w 608203"/>
                              <a:gd name="connsiteY0" fmla="*/ 180930 h 352051"/>
                              <a:gd name="connsiteX1" fmla="*/ 304144 w 608203"/>
                              <a:gd name="connsiteY1" fmla="*/ 236743 h 352051"/>
                              <a:gd name="connsiteX2" fmla="*/ 485587 w 608203"/>
                              <a:gd name="connsiteY2" fmla="*/ 180930 h 352051"/>
                              <a:gd name="connsiteX3" fmla="*/ 485587 w 608203"/>
                              <a:gd name="connsiteY3" fmla="*/ 273108 h 352051"/>
                              <a:gd name="connsiteX4" fmla="*/ 485702 w 608203"/>
                              <a:gd name="connsiteY4" fmla="*/ 274086 h 352051"/>
                              <a:gd name="connsiteX5" fmla="*/ 304201 w 608203"/>
                              <a:gd name="connsiteY5" fmla="*/ 352051 h 352051"/>
                              <a:gd name="connsiteX6" fmla="*/ 122643 w 608203"/>
                              <a:gd name="connsiteY6" fmla="*/ 274086 h 352051"/>
                              <a:gd name="connsiteX7" fmla="*/ 122643 w 608203"/>
                              <a:gd name="connsiteY7" fmla="*/ 235822 h 352051"/>
                              <a:gd name="connsiteX8" fmla="*/ 304130 w 608203"/>
                              <a:gd name="connsiteY8" fmla="*/ 0 h 352051"/>
                              <a:gd name="connsiteX9" fmla="*/ 608203 w 608203"/>
                              <a:gd name="connsiteY9" fmla="*/ 116841 h 352051"/>
                              <a:gd name="connsiteX10" fmla="*/ 485548 w 608203"/>
                              <a:gd name="connsiteY10" fmla="*/ 160621 h 352051"/>
                              <a:gd name="connsiteX11" fmla="*/ 304130 w 608203"/>
                              <a:gd name="connsiteY11" fmla="*/ 216424 h 352051"/>
                              <a:gd name="connsiteX12" fmla="*/ 122655 w 608203"/>
                              <a:gd name="connsiteY12" fmla="*/ 160621 h 352051"/>
                              <a:gd name="connsiteX13" fmla="*/ 107906 w 608203"/>
                              <a:gd name="connsiteY13" fmla="*/ 155386 h 352051"/>
                              <a:gd name="connsiteX14" fmla="*/ 139823 w 608203"/>
                              <a:gd name="connsiteY14" fmla="*/ 144973 h 352051"/>
                              <a:gd name="connsiteX15" fmla="*/ 142876 w 608203"/>
                              <a:gd name="connsiteY15" fmla="*/ 137552 h 352051"/>
                              <a:gd name="connsiteX16" fmla="*/ 100013 w 608203"/>
                              <a:gd name="connsiteY16" fmla="*/ 147216 h 352051"/>
                              <a:gd name="connsiteX17" fmla="*/ 100013 w 608203"/>
                              <a:gd name="connsiteY17" fmla="*/ 157917 h 352051"/>
                              <a:gd name="connsiteX18" fmla="*/ 92351 w 608203"/>
                              <a:gd name="connsiteY18" fmla="*/ 286781 h 352051"/>
                              <a:gd name="connsiteX19" fmla="*/ 34740 w 608203"/>
                              <a:gd name="connsiteY19" fmla="*/ 286781 h 352051"/>
                              <a:gd name="connsiteX20" fmla="*/ 74146 w 608203"/>
                              <a:gd name="connsiteY20" fmla="*/ 143304 h 352051"/>
                              <a:gd name="connsiteX21" fmla="*/ 77142 w 608203"/>
                              <a:gd name="connsiteY21" fmla="*/ 134503 h 352051"/>
                              <a:gd name="connsiteX22" fmla="*/ 97536 w 608203"/>
                              <a:gd name="connsiteY22" fmla="*/ 129670 h 352051"/>
                              <a:gd name="connsiteX23" fmla="*/ 94137 w 608203"/>
                              <a:gd name="connsiteY23" fmla="*/ 126161 h 352051"/>
                              <a:gd name="connsiteX24" fmla="*/ 70343 w 608203"/>
                              <a:gd name="connsiteY24" fmla="*/ 128174 h 352051"/>
                              <a:gd name="connsiteX25" fmla="*/ 64813 w 608203"/>
                              <a:gd name="connsiteY25" fmla="*/ 139968 h 352051"/>
                              <a:gd name="connsiteX26" fmla="*/ 0 w 608203"/>
                              <a:gd name="connsiteY26" fmla="*/ 116841 h 352051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fill="norm" h="352051" w="608203" stroke="1">
                                <a:moveTo>
                                  <a:pt x="122643" y="180930"/>
                                </a:moveTo>
                                <a:lnTo>
                                  <a:pt x="304144" y="236743"/>
                                </a:lnTo>
                                <a:lnTo>
                                  <a:pt x="485587" y="180930"/>
                                </a:lnTo>
                                <a:lnTo>
                                  <a:pt x="485587" y="273108"/>
                                </a:lnTo>
                                <a:cubicBezTo>
                                  <a:pt x="485587" y="273395"/>
                                  <a:pt x="485702" y="273740"/>
                                  <a:pt x="485702" y="274086"/>
                                </a:cubicBezTo>
                                <a:cubicBezTo>
                                  <a:pt x="485702" y="317182"/>
                                  <a:pt x="404401" y="352051"/>
                                  <a:pt x="304201" y="352051"/>
                                </a:cubicBezTo>
                                <a:cubicBezTo>
                                  <a:pt x="203944" y="352051"/>
                                  <a:pt x="122643" y="317182"/>
                                  <a:pt x="122643" y="274086"/>
                                </a:cubicBezTo>
                                <a:lnTo>
                                  <a:pt x="122643" y="235822"/>
                                </a:lnTo>
                                <a:close/>
                                <a:moveTo>
                                  <a:pt x="304130" y="0"/>
                                </a:moveTo>
                                <a:lnTo>
                                  <a:pt x="608203" y="116841"/>
                                </a:lnTo>
                                <a:lnTo>
                                  <a:pt x="485548" y="160621"/>
                                </a:lnTo>
                                <a:lnTo>
                                  <a:pt x="304130" y="216424"/>
                                </a:lnTo>
                                <a:lnTo>
                                  <a:pt x="122655" y="160621"/>
                                </a:lnTo>
                                <a:lnTo>
                                  <a:pt x="107906" y="155386"/>
                                </a:lnTo>
                                <a:lnTo>
                                  <a:pt x="139823" y="144973"/>
                                </a:lnTo>
                                <a:lnTo>
                                  <a:pt x="142876" y="137552"/>
                                </a:lnTo>
                                <a:lnTo>
                                  <a:pt x="100013" y="147216"/>
                                </a:lnTo>
                                <a:lnTo>
                                  <a:pt x="100013" y="157917"/>
                                </a:lnTo>
                                <a:lnTo>
                                  <a:pt x="92351" y="286781"/>
                                </a:lnTo>
                                <a:cubicBezTo>
                                  <a:pt x="63545" y="303925"/>
                                  <a:pt x="34740" y="286781"/>
                                  <a:pt x="34740" y="286781"/>
                                </a:cubicBezTo>
                                <a:cubicBezTo>
                                  <a:pt x="27999" y="239665"/>
                                  <a:pt x="74146" y="143304"/>
                                  <a:pt x="74146" y="143304"/>
                                </a:cubicBezTo>
                                <a:lnTo>
                                  <a:pt x="77142" y="134503"/>
                                </a:lnTo>
                                <a:lnTo>
                                  <a:pt x="97536" y="129670"/>
                                </a:lnTo>
                                <a:lnTo>
                                  <a:pt x="94137" y="126161"/>
                                </a:lnTo>
                                <a:lnTo>
                                  <a:pt x="70343" y="128174"/>
                                </a:lnTo>
                                <a:lnTo>
                                  <a:pt x="64813" y="139968"/>
                                </a:lnTo>
                                <a:lnTo>
                                  <a:pt x="0" y="1168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41.4pt;height:24.5pt;margin-top:298.85pt;margin-left:23.1pt;mso-height-relative:page;mso-width-relative:page;position:absolute;z-index:251707392" coordorigin="6573,6620" coordsize="828,490">
                <o:lock v:ext="edit" aspectratio="f"/>
                <v:shape id="任意多边形: 形状 73" o:spid="_x0000_s1036" style="width:490;height:828;left:6742;position:absolute;rotation:90;top:6451;v-text-anchor:middle" coordsize="310869,525719" o:spt="100" adj="-11796480,,5400" path="m,525719l,58144,94689,58144,153810,,212930,58144,310869,58144,310869,525719xe" filled="t" fillcolor="#404040" stroked="f" strokeweight="1pt">
                  <v:stroke joinstyle="miter"/>
                  <v:path o:connecttype="custom" o:connectlocs="0,828;0,91;149,91;242,0;335,91;490,91;490,828" o:connectangles="0,0,0,0,0,0,0"/>
                  <o:lock v:ext="edit" aspectratio="f"/>
                </v:shape>
                <v:shape id="students-cap_46955" o:spid="_x0000_s1037" style="width:495;height:287;left:6691;position:absolute;top:6714" coordsize="608203,352051" o:spt="100" adj="-11796480,,5400" path="m122643,180930l304144,236743,485587,180930,485587,273108c485587,273395,485702,273740,485702,274086c485702,317182,404401,352051,304201,352051c203944,352051,122643,317182,122643,274086l122643,235822xm304130,l608203,116841,485548,160621,304130,216424,122655,160621,107906,155386,139823,144973,142876,137552,100013,147216,100013,157917,92351,286781c63545,303925,34740,286781,34740,286781c27999,239665,74146,143304,74146,143304l77142,134503,97536,129670,94137,126161,70343,128174,64813,139968,,116841xe" filled="t" fillcolor="white" stroked="f">
                  <v:stroke joinstyle="miter"/>
                  <v:path o:connecttype="custom" o:connectlocs="99,147;247,192;395,147;395,222;395,223;247,287;99,223;99,192;247,0;495,95;395,130;247,176;99,130;87,126;113,118;116,112;81,120;81,128;75,233;28,233;60,116;62,109;79,105;76,102;57,104;52,114;0,95" o:connectangles="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786130</wp:posOffset>
                </wp:positionH>
                <wp:positionV relativeFrom="paragraph">
                  <wp:posOffset>3801745</wp:posOffset>
                </wp:positionV>
                <wp:extent cx="1767205" cy="288925"/>
                <wp:effectExtent l="0" t="0" r="0" b="0"/>
                <wp:wrapNone/>
                <wp:docPr id="51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86130" y="3801745"/>
                          <a:ext cx="176720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50" o:spid="_x0000_s1038" style="width:139.15pt;height:22.75pt;margin-top:299.35pt;margin-left:61.9pt;mso-height-relative:page;mso-width-relative:page;position:absolute;v-text-anchor:middle;z-index:251705344" coordsize="21600,21600" filled="f" stroked="f" strokeweight="1pt">
                <v:stroke joinstyle="miter"/>
                <o:lock v:ext="edit" aspectratio="f"/>
                <v:textbox>
                  <w:txbxContent>
                    <w:p w14:paraId="04595081">
                      <w:pPr>
                        <w:spacing w:line="3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/>
                          <w:spacing w:val="60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724535</wp:posOffset>
                </wp:positionH>
                <wp:positionV relativeFrom="paragraph">
                  <wp:posOffset>2542540</wp:posOffset>
                </wp:positionV>
                <wp:extent cx="6510655" cy="1089025"/>
                <wp:effectExtent l="0" t="0" r="0" b="0"/>
                <wp:wrapNone/>
                <wp:docPr id="36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10655" cy="1089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0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行业工作经验，熟悉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人力资源相关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管理。对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薪酬制定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绩效考核等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有具体的实际操作经验。能熟练使用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office办公软件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。努力工作，成为公司优秀和忠实的员工，为公司创造最大价值。实现个人价值与公司利益的完美结合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5" o:spid="_x0000_s1039" style="width:512.65pt;height:85.75pt;margin-top:200.2pt;margin-left:57.05pt;mso-height-relative:page;mso-width-relative:page;position:absolute;z-index:251673600" coordsize="21600,21600" filled="f" stroked="f">
                <o:lock v:ext="edit" aspectratio="f"/>
                <v:textbox style="mso-fit-shape-to-text:t">
                  <w:txbxContent>
                    <w:p w14:paraId="6C5FB2DE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0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10年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行业工作经验，熟悉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人力资源相关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管理。对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薪酬制定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绩效考核等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有具体的实际操作经验。能熟练使用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office办公软件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。努力工作，成为公司优秀和忠实的员工，为公司创造最大价值。实现个人价值与公司利益的完美结合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786130</wp:posOffset>
                </wp:positionH>
                <wp:positionV relativeFrom="paragraph">
                  <wp:posOffset>2166620</wp:posOffset>
                </wp:positionV>
                <wp:extent cx="1767205" cy="288925"/>
                <wp:effectExtent l="0" t="0" r="0" b="0"/>
                <wp:wrapNone/>
                <wp:docPr id="38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6720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37" o:spid="_x0000_s1040" style="width:139.15pt;height:22.75pt;margin-top:170.6pt;margin-left:61.9pt;mso-height-relative:page;mso-width-relative:page;position:absolute;v-text-anchor:middle;z-index:251677696" coordsize="21600,21600" filled="f" stroked="f" strokeweight="1pt">
                <v:stroke joinstyle="miter"/>
                <o:lock v:ext="edit" aspectratio="f"/>
                <v:textbox>
                  <w:txbxContent>
                    <w:p w14:paraId="0602DC9D">
                      <w:pPr>
                        <w:spacing w:line="3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/>
                          <w:spacing w:val="60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2166620</wp:posOffset>
                </wp:positionV>
                <wp:extent cx="525780" cy="311150"/>
                <wp:effectExtent l="0" t="0" r="7620" b="1270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5780" cy="311150"/>
                          <a:chOff x="6573" y="4091"/>
                          <a:chExt cx="828" cy="490"/>
                        </a:xfrm>
                      </wpg:grpSpPr>
                      <wps:wsp xmlns:wps="http://schemas.microsoft.com/office/word/2010/wordprocessingShape">
                        <wps:cNvPr id="73" name="任意多边形: 形状 72"/>
                        <wps:cNvSpPr/>
                        <wps:spPr>
                          <a:xfrm rot="5400000">
                            <a:off x="6742" y="3922"/>
                            <a:ext cx="490" cy="828"/>
                          </a:xfrm>
                          <a:custGeom>
                            <a:avLst/>
                            <a:gdLst>
                              <a:gd name="connsiteX0" fmla="*/ 0 w 310869"/>
                              <a:gd name="connsiteY0" fmla="*/ 525719 h 525719"/>
                              <a:gd name="connsiteX1" fmla="*/ 0 w 310869"/>
                              <a:gd name="connsiteY1" fmla="*/ 58144 h 525719"/>
                              <a:gd name="connsiteX2" fmla="*/ 94689 w 310869"/>
                              <a:gd name="connsiteY2" fmla="*/ 58144 h 525719"/>
                              <a:gd name="connsiteX3" fmla="*/ 153810 w 310869"/>
                              <a:gd name="connsiteY3" fmla="*/ 0 h 525719"/>
                              <a:gd name="connsiteX4" fmla="*/ 212930 w 310869"/>
                              <a:gd name="connsiteY4" fmla="*/ 58144 h 525719"/>
                              <a:gd name="connsiteX5" fmla="*/ 310869 w 310869"/>
                              <a:gd name="connsiteY5" fmla="*/ 58144 h 525719"/>
                              <a:gd name="connsiteX6" fmla="*/ 310869 w 310869"/>
                              <a:gd name="connsiteY6" fmla="*/ 525719 h 525719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fill="norm" h="525719" w="310869" stroke="1">
                                <a:moveTo>
                                  <a:pt x="0" y="525719"/>
                                </a:moveTo>
                                <a:lnTo>
                                  <a:pt x="0" y="58144"/>
                                </a:lnTo>
                                <a:lnTo>
                                  <a:pt x="94689" y="58144"/>
                                </a:lnTo>
                                <a:lnTo>
                                  <a:pt x="153810" y="0"/>
                                </a:lnTo>
                                <a:lnTo>
                                  <a:pt x="212930" y="58144"/>
                                </a:lnTo>
                                <a:lnTo>
                                  <a:pt x="310869" y="58144"/>
                                </a:lnTo>
                                <a:lnTo>
                                  <a:pt x="310869" y="5257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404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 xmlns:wps="http://schemas.microsoft.com/office/word/2010/wordprocessingShape">
                        <wps:cNvPr id="41" name="user_125693"/>
                        <wps:cNvSpPr>
                          <a:spLocks noChangeAspect="1"/>
                        </wps:cNvSpPr>
                        <wps:spPr bwMode="auto">
                          <a:xfrm>
                            <a:off x="6758" y="4137"/>
                            <a:ext cx="351" cy="379"/>
                          </a:xfrm>
                          <a:custGeom>
                            <a:avLst/>
                            <a:gdLst>
                              <a:gd name="T0" fmla="*/ 5806 w 6024"/>
                              <a:gd name="T1" fmla="*/ 5195 h 6507"/>
                              <a:gd name="T2" fmla="*/ 4043 w 6024"/>
                              <a:gd name="T3" fmla="*/ 4064 h 6507"/>
                              <a:gd name="T4" fmla="*/ 4012 w 6024"/>
                              <a:gd name="T5" fmla="*/ 4015 h 6507"/>
                              <a:gd name="T6" fmla="*/ 4012 w 6024"/>
                              <a:gd name="T7" fmla="*/ 2820 h 6507"/>
                              <a:gd name="T8" fmla="*/ 4262 w 6024"/>
                              <a:gd name="T9" fmla="*/ 2355 h 6507"/>
                              <a:gd name="T10" fmla="*/ 4262 w 6024"/>
                              <a:gd name="T11" fmla="*/ 1116 h 6507"/>
                              <a:gd name="T12" fmla="*/ 3146 w 6024"/>
                              <a:gd name="T13" fmla="*/ 0 h 6507"/>
                              <a:gd name="T14" fmla="*/ 3012 w 6024"/>
                              <a:gd name="T15" fmla="*/ 0 h 6507"/>
                              <a:gd name="T16" fmla="*/ 2879 w 6024"/>
                              <a:gd name="T17" fmla="*/ 0 h 6507"/>
                              <a:gd name="T18" fmla="*/ 1763 w 6024"/>
                              <a:gd name="T19" fmla="*/ 1116 h 6507"/>
                              <a:gd name="T20" fmla="*/ 1763 w 6024"/>
                              <a:gd name="T21" fmla="*/ 2355 h 6507"/>
                              <a:gd name="T22" fmla="*/ 2012 w 6024"/>
                              <a:gd name="T23" fmla="*/ 2820 h 6507"/>
                              <a:gd name="T24" fmla="*/ 2012 w 6024"/>
                              <a:gd name="T25" fmla="*/ 4013 h 6507"/>
                              <a:gd name="T26" fmla="*/ 1982 w 6024"/>
                              <a:gd name="T27" fmla="*/ 4063 h 6507"/>
                              <a:gd name="T28" fmla="*/ 219 w 6024"/>
                              <a:gd name="T29" fmla="*/ 5193 h 6507"/>
                              <a:gd name="T30" fmla="*/ 0 w 6024"/>
                              <a:gd name="T31" fmla="*/ 5657 h 6507"/>
                              <a:gd name="T32" fmla="*/ 0 w 6024"/>
                              <a:gd name="T33" fmla="*/ 6507 h 6507"/>
                              <a:gd name="T34" fmla="*/ 2616 w 6024"/>
                              <a:gd name="T35" fmla="*/ 6507 h 6507"/>
                              <a:gd name="T36" fmla="*/ 2875 w 6024"/>
                              <a:gd name="T37" fmla="*/ 5323 h 6507"/>
                              <a:gd name="T38" fmla="*/ 3012 w 6024"/>
                              <a:gd name="T39" fmla="*/ 4559 h 6507"/>
                              <a:gd name="T40" fmla="*/ 3012 w 6024"/>
                              <a:gd name="T41" fmla="*/ 4559 h 6507"/>
                              <a:gd name="T42" fmla="*/ 3012 w 6024"/>
                              <a:gd name="T43" fmla="*/ 4559 h 6507"/>
                              <a:gd name="T44" fmla="*/ 3150 w 6024"/>
                              <a:gd name="T45" fmla="*/ 5323 h 6507"/>
                              <a:gd name="T46" fmla="*/ 3408 w 6024"/>
                              <a:gd name="T47" fmla="*/ 6507 h 6507"/>
                              <a:gd name="T48" fmla="*/ 6024 w 6024"/>
                              <a:gd name="T49" fmla="*/ 6507 h 6507"/>
                              <a:gd name="T50" fmla="*/ 6024 w 6024"/>
                              <a:gd name="T51" fmla="*/ 5657 h 6507"/>
                              <a:gd name="T52" fmla="*/ 5806 w 6024"/>
                              <a:gd name="T53" fmla="*/ 5195 h 650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fill="norm" h="6507" w="6024" stroke="1">
                                <a:moveTo>
                                  <a:pt x="5806" y="5195"/>
                                </a:moveTo>
                                <a:cubicBezTo>
                                  <a:pt x="5039" y="4564"/>
                                  <a:pt x="4211" y="4147"/>
                                  <a:pt x="4043" y="4064"/>
                                </a:cubicBezTo>
                                <a:cubicBezTo>
                                  <a:pt x="4024" y="4055"/>
                                  <a:pt x="4012" y="4036"/>
                                  <a:pt x="4012" y="4015"/>
                                </a:cubicBezTo>
                                <a:lnTo>
                                  <a:pt x="4012" y="2820"/>
                                </a:lnTo>
                                <a:cubicBezTo>
                                  <a:pt x="4163" y="2720"/>
                                  <a:pt x="4262" y="2549"/>
                                  <a:pt x="4262" y="2355"/>
                                </a:cubicBezTo>
                                <a:lnTo>
                                  <a:pt x="4262" y="1116"/>
                                </a:lnTo>
                                <a:cubicBezTo>
                                  <a:pt x="4262" y="500"/>
                                  <a:pt x="3762" y="0"/>
                                  <a:pt x="3146" y="0"/>
                                </a:cubicBezTo>
                                <a:lnTo>
                                  <a:pt x="3012" y="0"/>
                                </a:lnTo>
                                <a:lnTo>
                                  <a:pt x="2879" y="0"/>
                                </a:lnTo>
                                <a:cubicBezTo>
                                  <a:pt x="2263" y="0"/>
                                  <a:pt x="1763" y="500"/>
                                  <a:pt x="1763" y="1116"/>
                                </a:cubicBezTo>
                                <a:lnTo>
                                  <a:pt x="1763" y="2355"/>
                                </a:lnTo>
                                <a:cubicBezTo>
                                  <a:pt x="1763" y="2548"/>
                                  <a:pt x="1862" y="2719"/>
                                  <a:pt x="2012" y="2820"/>
                                </a:cubicBezTo>
                                <a:lnTo>
                                  <a:pt x="2012" y="4013"/>
                                </a:lnTo>
                                <a:cubicBezTo>
                                  <a:pt x="2012" y="4035"/>
                                  <a:pt x="2000" y="4053"/>
                                  <a:pt x="1982" y="4063"/>
                                </a:cubicBezTo>
                                <a:cubicBezTo>
                                  <a:pt x="1814" y="4145"/>
                                  <a:pt x="986" y="4563"/>
                                  <a:pt x="219" y="5193"/>
                                </a:cubicBezTo>
                                <a:cubicBezTo>
                                  <a:pt x="80" y="5307"/>
                                  <a:pt x="0" y="5477"/>
                                  <a:pt x="0" y="5657"/>
                                </a:cubicBezTo>
                                <a:lnTo>
                                  <a:pt x="0" y="6507"/>
                                </a:lnTo>
                                <a:lnTo>
                                  <a:pt x="2616" y="6507"/>
                                </a:lnTo>
                                <a:lnTo>
                                  <a:pt x="2875" y="5323"/>
                                </a:lnTo>
                                <a:cubicBezTo>
                                  <a:pt x="2352" y="4595"/>
                                  <a:pt x="2914" y="4559"/>
                                  <a:pt x="3012" y="4559"/>
                                </a:cubicBezTo>
                                <a:lnTo>
                                  <a:pt x="3012" y="4559"/>
                                </a:lnTo>
                                <a:lnTo>
                                  <a:pt x="3012" y="4559"/>
                                </a:lnTo>
                                <a:cubicBezTo>
                                  <a:pt x="3110" y="4560"/>
                                  <a:pt x="3671" y="4595"/>
                                  <a:pt x="3150" y="5323"/>
                                </a:cubicBezTo>
                                <a:lnTo>
                                  <a:pt x="3408" y="6507"/>
                                </a:lnTo>
                                <a:lnTo>
                                  <a:pt x="6024" y="6507"/>
                                </a:lnTo>
                                <a:lnTo>
                                  <a:pt x="6024" y="5657"/>
                                </a:lnTo>
                                <a:cubicBezTo>
                                  <a:pt x="6024" y="5479"/>
                                  <a:pt x="5944" y="5308"/>
                                  <a:pt x="5806" y="519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41.4pt;height:24.5pt;margin-top:170.6pt;margin-left:23.1pt;mso-height-relative:page;mso-width-relative:page;position:absolute;z-index:251701248" coordorigin="6573,4091" coordsize="828,490">
                <o:lock v:ext="edit" aspectratio="f"/>
                <v:shape id="任意多边形: 形状 72" o:spid="_x0000_s1042" style="width:490;height:828;left:6742;position:absolute;rotation:90;top:3922;v-text-anchor:middle" coordsize="310869,525719" o:spt="100" adj="-11796480,,5400" path="m,525719l,58144,94689,58144,153810,,212930,58144,310869,58144,310869,525719xe" filled="t" fillcolor="#404040" stroked="f" strokeweight="1pt">
                  <v:stroke joinstyle="miter"/>
                  <v:path o:connecttype="custom" o:connectlocs="0,828;0,91;149,91;242,0;335,91;490,91;490,828" o:connectangles="0,0,0,0,0,0,0"/>
                  <o:lock v:ext="edit" aspectratio="f"/>
                </v:shape>
                <v:shape id="user_125693" o:spid="_x0000_s1043" style="width:351;height:379;left:6758;position:absolute;top:4137" coordsize="6024,6507" o:spt="100" adj="-11796480,,5400" path="m5806,5195c5039,4564,4211,4147,4043,4064c4024,4055,4012,4036,4012,4015l4012,2820c4163,2720,4262,2549,4262,2355l4262,1116c4262,500,3762,,3146,l3012,,2879,c2263,,1763,500,1763,1116l1763,2355c1763,2548,1862,2719,2012,2820l2012,4013c2012,4035,2000,4053,1982,4063c1814,4145,986,4563,219,5193c80,5307,,5477,,5657l,6507,2616,6507,2875,5323c2352,4595,2914,4559,3012,4559l3012,4559,3012,4559c3110,4560,3671,4595,3150,5323l3408,6507,6024,6507,6024,5657c6024,5479,5944,5308,5806,5195xe" filled="t" fillcolor="white" stroked="f">
                  <v:stroke joinstyle="miter"/>
                  <v:path o:connecttype="custom" o:connectlocs="338,302;235,236;233,233;233,164;248,137;248,65;183,0;175,0;167,0;102,65;102,137;117,164;117,233;115,236;12,302;0,329;0,379;152,379;167,310;175,265;175,265;175,265;183,310;198,379;351,379;351,329;338,302" o:connectangles="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731520</wp:posOffset>
            </wp:positionH>
            <wp:positionV relativeFrom="paragraph">
              <wp:posOffset>544830</wp:posOffset>
            </wp:positionV>
            <wp:extent cx="1085850" cy="1256030"/>
            <wp:effectExtent l="9525" t="9525" r="9525" b="17145"/>
            <wp:wrapNone/>
            <wp:docPr id="4" name="图片 3" descr="C:/Users/lenovo/Pictures/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C:/Users/lenovo/Pictures/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6775" r="6775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25603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3324225</wp:posOffset>
                </wp:positionH>
                <wp:positionV relativeFrom="paragraph">
                  <wp:posOffset>1350645</wp:posOffset>
                </wp:positionV>
                <wp:extent cx="1620520" cy="364490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20520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1200000000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44" type="#_x0000_t202" style="width:127.6pt;height:28.7pt;margin-top:106.35pt;margin-left:261.75pt;mso-height-relative:page;mso-width-relative:page;position:absolute;z-index:251681792" coordsize="21600,21600" filled="f" stroked="f">
                <o:lock v:ext="edit" aspectratio="f"/>
                <v:textbox style="mso-fit-shape-to-text:t">
                  <w:txbxContent>
                    <w:p w14:paraId="02CC59B1">
                      <w:pPr>
                        <w:spacing w:line="500" w:lineRule="exact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1200000000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5172075</wp:posOffset>
                </wp:positionH>
                <wp:positionV relativeFrom="paragraph">
                  <wp:posOffset>1350645</wp:posOffset>
                </wp:positionV>
                <wp:extent cx="2439035" cy="364490"/>
                <wp:effectExtent l="0" t="0" r="0" b="0"/>
                <wp:wrapNone/>
                <wp:docPr id="43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39035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邮箱：12345678@qq.com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45" type="#_x0000_t202" style="width:192.05pt;height:28.7pt;margin-top:106.35pt;margin-left:407.25pt;mso-height-relative:page;mso-width-relative:page;position:absolute;z-index:251683840" coordsize="21600,21600" filled="f" stroked="f">
                <o:lock v:ext="edit" aspectratio="f"/>
                <v:textbox style="mso-fit-shape-to-text:t">
                  <w:txbxContent>
                    <w:p w14:paraId="082327E3">
                      <w:pPr>
                        <w:spacing w:line="500" w:lineRule="exact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邮箱：12345678@qq.com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3324225</wp:posOffset>
                </wp:positionH>
                <wp:positionV relativeFrom="paragraph">
                  <wp:posOffset>1076960</wp:posOffset>
                </wp:positionV>
                <wp:extent cx="1466850" cy="364490"/>
                <wp:effectExtent l="0" t="0" r="0" b="0"/>
                <wp:wrapNone/>
                <wp:docPr id="44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66850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0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现居：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海南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46" type="#_x0000_t202" style="width:115.5pt;height:28.7pt;margin-top:84.8pt;margin-left:261.75pt;mso-height-relative:page;mso-width-relative:page;position:absolute;z-index:251685888" coordsize="21600,21600" filled="f" stroked="f">
                <o:lock v:ext="edit" aspectratio="f"/>
                <v:textbox style="mso-fit-shape-to-text:t">
                  <w:txbxContent>
                    <w:p w14:paraId="6EF7374C">
                      <w:pPr>
                        <w:spacing w:line="500" w:lineRule="exact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0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现居：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海南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1837055</wp:posOffset>
                </wp:positionH>
                <wp:positionV relativeFrom="paragraph">
                  <wp:posOffset>1076960</wp:posOffset>
                </wp:positionV>
                <wp:extent cx="1620520" cy="364490"/>
                <wp:effectExtent l="0" t="0" r="0" b="0"/>
                <wp:wrapNone/>
                <wp:docPr id="45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20520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生日：199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.06.09 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0"/>
                                <w:szCs w:val="20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47" type="#_x0000_t202" style="width:127.6pt;height:28.7pt;margin-top:84.8pt;margin-left:144.65pt;mso-height-relative:page;mso-width-relative:page;position:absolute;z-index:251687936" coordsize="21600,21600" filled="f" stroked="f">
                <o:lock v:ext="edit" aspectratio="f"/>
                <v:textbox style="mso-fit-shape-to-text:t">
                  <w:txbxContent>
                    <w:p w14:paraId="440CF92A"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生日：199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.06.09 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0"/>
                          <w:szCs w:val="20"/>
                        </w:rPr>
                        <w:t xml:space="preserve">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1837055</wp:posOffset>
                </wp:positionH>
                <wp:positionV relativeFrom="paragraph">
                  <wp:posOffset>1350645</wp:posOffset>
                </wp:positionV>
                <wp:extent cx="1487170" cy="364490"/>
                <wp:effectExtent l="0" t="0" r="0" b="0"/>
                <wp:wrapNone/>
                <wp:docPr id="46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87170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民族：汉族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48" type="#_x0000_t202" style="width:117.1pt;height:28.7pt;margin-top:106.35pt;margin-left:144.65pt;mso-height-relative:page;mso-width-relative:page;position:absolute;z-index:251689984" coordsize="21600,21600" filled="f" stroked="f">
                <o:lock v:ext="edit" aspectratio="f"/>
                <v:textbox style="mso-fit-shape-to-text:t">
                  <w:txbxContent>
                    <w:p w14:paraId="325592A8">
                      <w:pPr>
                        <w:spacing w:line="500" w:lineRule="exact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民族：汉族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3293745</wp:posOffset>
                </wp:positionH>
                <wp:positionV relativeFrom="paragraph">
                  <wp:posOffset>629920</wp:posOffset>
                </wp:positionV>
                <wp:extent cx="3157220" cy="383540"/>
                <wp:effectExtent l="0" t="0" r="0" b="0"/>
                <wp:wrapNone/>
                <wp:docPr id="35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5722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求职岗位：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人力资源总监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" o:spid="_x0000_s1049" type="#_x0000_t202" style="width:248.6pt;height:30.2pt;margin-top:49.6pt;margin-left:259.35pt;mso-height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 w14:paraId="06D1E6D1">
                      <w:pPr>
                        <w:spacing w:line="500" w:lineRule="exact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求职岗位：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人力资源总监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1833880</wp:posOffset>
                </wp:positionH>
                <wp:positionV relativeFrom="paragraph">
                  <wp:posOffset>565150</wp:posOffset>
                </wp:positionV>
                <wp:extent cx="1627505" cy="500380"/>
                <wp:effectExtent l="0" t="0" r="0" b="0"/>
                <wp:wrapNone/>
                <wp:docPr id="37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27505" cy="500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672" w:lineRule="exact"/>
                              <w:rPr>
                                <w:rFonts w:eastAsiaTheme="minorEastAsia" w:hint="eastAsia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/>
                                <w:spacing w:val="60"/>
                                <w:sz w:val="48"/>
                                <w:szCs w:val="48"/>
                                <w:lang w:val="en-US" w:eastAsia="zh-CN"/>
                              </w:rPr>
                              <w:t>某某某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 36" o:spid="_x0000_s1050" type="#_x0000_t202" style="width:128.15pt;height:39.4pt;margin-top:44.5pt;margin-left:144.4pt;mso-wrap-distance-bottom:0;mso-wrap-distance-left:9pt;mso-wrap-distance-right:9pt;mso-wrap-distance-top:0;position:absolute;v-text-anchor:top;z-index:251674624" filled="f" fillcolor="this">
                <v:textbox style="mso-fit-shape-to-text:t">
                  <w:txbxContent>
                    <w:p w14:paraId="49613B53">
                      <w:pPr>
                        <w:spacing w:line="672" w:lineRule="exact"/>
                        <w:rPr>
                          <w:rFonts w:eastAsiaTheme="minorEastAsia" w:hint="eastAsia"/>
                          <w:kern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/>
                          <w:spacing w:val="60"/>
                          <w:sz w:val="48"/>
                          <w:szCs w:val="48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5172075</wp:posOffset>
                </wp:positionH>
                <wp:positionV relativeFrom="paragraph">
                  <wp:posOffset>1076960</wp:posOffset>
                </wp:positionV>
                <wp:extent cx="2439035" cy="364490"/>
                <wp:effectExtent l="0" t="0" r="0" b="0"/>
                <wp:wrapNone/>
                <wp:docPr id="39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39035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微信：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12000000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51" type="#_x0000_t202" style="width:192.05pt;height:28.7pt;margin-top:84.8pt;margin-left:407.25pt;mso-height-relative:page;mso-width-relative:page;position:absolute;z-index:251679744" coordsize="21600,21600" filled="f" stroked="f">
                <o:lock v:ext="edit" aspectratio="f"/>
                <v:textbox style="mso-fit-shape-to-text:t">
                  <w:txbxContent>
                    <w:p w14:paraId="34B724AD">
                      <w:pPr>
                        <w:spacing w:line="500" w:lineRule="exact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微信：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12000000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5727065</wp:posOffset>
                </wp:positionH>
                <wp:positionV relativeFrom="paragraph">
                  <wp:posOffset>198120</wp:posOffset>
                </wp:positionV>
                <wp:extent cx="1873885" cy="1657350"/>
                <wp:effectExtent l="0" t="0" r="0" b="889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73885" cy="1657350"/>
                          <a:chOff x="14563" y="595"/>
                          <a:chExt cx="2951" cy="2610"/>
                        </a:xfrm>
                      </wpg:grpSpPr>
                      <wps:wsp xmlns:wps="http://schemas.microsoft.com/office/word/2010/wordprocessingShape">
                        <wps:cNvPr id="17" name="直角三角形 17"/>
                        <wps:cNvSpPr/>
                        <wps:spPr>
                          <a:xfrm rot="16200000" flipH="1">
                            <a:off x="14563" y="595"/>
                            <a:ext cx="2611" cy="2611"/>
                          </a:xfrm>
                          <a:prstGeom prst="rtTriangle">
                            <a:avLst/>
                          </a:prstGeom>
                          <a:solidFill>
                            <a:srgbClr val="17606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8" name="矩形 36"/>
                        <wps:cNvSpPr/>
                        <wps:spPr>
                          <a:xfrm rot="2580000">
                            <a:off x="15358" y="1116"/>
                            <a:ext cx="2157" cy="81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672" w:lineRule="exact"/>
                                <w:rPr>
                                  <w:rFonts w:eastAsiaTheme="minorEastAsia" w:hint="default"/>
                                  <w:b/>
                                  <w:bCs/>
                                  <w:color w:val="FFFFFF" w:themeColor="background1"/>
                                  <w:kern w:val="0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FFFFFF" w:themeColor="background1"/>
                                  <w:spacing w:val="60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RESUME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147.55pt;height:130.5pt;margin-top:15.6pt;margin-left:450.95pt;mso-height-relative:page;mso-width-relative:page;position:absolute;z-index:251699200" coordorigin="14563,595" coordsize="2951,2610">
                <o:lock v:ext="edit" aspectratio="f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026" o:spid="_x0000_s1053" type="#_x0000_t6" style="width:2611;height:2611;flip:x;left:14563;position:absolute;rotation:90;top:595;v-text-anchor:middle" coordsize="21600,21600" filled="t" fillcolor="#176068" stroked="f" strokeweight="1pt">
                  <v:stroke joinstyle="miter"/>
                  <o:lock v:ext="edit" aspectratio="f"/>
                </v:shape>
                <v:rect id="矩形 36" o:spid="_x0000_s1054" style="width:2157;height:816;left:15358;position:absolute;rotation:43;top:1116" coordsize="21600,21600" filled="f" stroked="f">
                  <o:lock v:ext="edit" aspectratio="f"/>
                  <v:textbox style="mso-fit-shape-to-text:t">
                    <w:txbxContent>
                      <w:p w14:paraId="0AF53E96">
                        <w:pPr>
                          <w:spacing w:line="672" w:lineRule="exact"/>
                          <w:rPr>
                            <w:rFonts w:eastAsiaTheme="minorEastAsia" w:hint="default"/>
                            <w:b/>
                            <w:bCs/>
                            <w:color w:val="FFFFFF" w:themeColor="background1"/>
                            <w:kern w:val="0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FFFFFF" w:themeColor="background1"/>
                            <w:spacing w:val="60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RESUME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780155" cy="5427980"/>
                <wp:effectExtent l="0" t="0" r="10795" b="1270"/>
                <wp:wrapNone/>
                <wp:docPr id="6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80155" cy="5427980"/>
                        </a:xfrm>
                        <a:prstGeom prst="rect">
                          <a:avLst/>
                        </a:prstGeom>
                        <a:solidFill>
                          <a:srgbClr val="17606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5" o:spid="_x0000_s1055" style="width:297.65pt;height:427.4pt;margin-top:0;margin-left:0;mso-height-relative:page;mso-width-relative:page;position:absolute;v-text-anchor:middle;z-index:251659264" coordsize="21600,21600" filled="t" fillcolor="#176068" stroked="f" strokeweight="1pt">
                <v:stroke joinstyle="miter"/>
                <o:lock v:ext="edit" aspectratio="f"/>
                <v:textbox>
                  <w:txbxContent>
                    <w:p w14:paraId="5B12354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3779520</wp:posOffset>
                </wp:positionH>
                <wp:positionV relativeFrom="paragraph">
                  <wp:posOffset>5346700</wp:posOffset>
                </wp:positionV>
                <wp:extent cx="3780155" cy="5346065"/>
                <wp:effectExtent l="0" t="0" r="0" b="7620"/>
                <wp:wrapNone/>
                <wp:docPr id="7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80155" cy="5346065"/>
                        </a:xfrm>
                        <a:prstGeom prst="rect">
                          <a:avLst/>
                        </a:prstGeom>
                        <a:solidFill>
                          <a:srgbClr val="17606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6" o:spid="_x0000_s1056" style="width:297.65pt;height:420.95pt;margin-top:421pt;margin-left:297.6pt;mso-height-relative:page;mso-width-relative:page;position:absolute;v-text-anchor:middle;z-index:251661312" coordsize="21600,21600" filled="t" fillcolor="#176068" stroked="f" strokeweight="1pt">
                <v:stroke joinstyle="miter"/>
                <o:lock v:ext="edit" aspectratio="f"/>
                <v:textbox>
                  <w:txbxContent>
                    <w:p w14:paraId="26007CE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3779520</wp:posOffset>
                </wp:positionH>
                <wp:positionV relativeFrom="paragraph">
                  <wp:posOffset>635</wp:posOffset>
                </wp:positionV>
                <wp:extent cx="3780155" cy="5346065"/>
                <wp:effectExtent l="0" t="0" r="0" b="7620"/>
                <wp:wrapNone/>
                <wp:docPr id="8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80155" cy="5346065"/>
                        </a:xfrm>
                        <a:prstGeom prst="rect">
                          <a:avLst/>
                        </a:prstGeom>
                        <a:solidFill>
                          <a:srgbClr val="473D3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7" o:spid="_x0000_s1057" style="width:297.65pt;height:420.95pt;margin-top:0.05pt;margin-left:297.6pt;mso-height-relative:page;mso-width-relative:page;position:absolute;v-text-anchor:middle;z-index:251663360" coordsize="21600,21600" filled="t" fillcolor="#473d37" stroked="f" strokeweight="1pt">
                <v:stroke joinstyle="miter"/>
                <o:lock v:ext="edit" aspectratio="f"/>
                <v:textbox>
                  <w:txbxContent>
                    <w:p w14:paraId="76C4BE5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5346700</wp:posOffset>
                </wp:positionV>
                <wp:extent cx="3780155" cy="5346065"/>
                <wp:effectExtent l="0" t="0" r="0" b="7620"/>
                <wp:wrapNone/>
                <wp:docPr id="9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80155" cy="5346065"/>
                        </a:xfrm>
                        <a:prstGeom prst="rect">
                          <a:avLst/>
                        </a:prstGeom>
                        <a:solidFill>
                          <a:srgbClr val="473D3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8" o:spid="_x0000_s1058" style="width:297.65pt;height:420.95pt;margin-top:421pt;margin-left:0;mso-height-relative:page;mso-width-relative:page;position:absolute;v-text-anchor:middle;z-index:251665408" coordsize="21600,21600" filled="t" fillcolor="#473d37" stroked="f" strokeweight="1pt">
                <v:stroke joinstyle="miter"/>
                <o:lock v:ext="edit" aspectratio="f"/>
                <v:textbox>
                  <w:txbxContent>
                    <w:p w14:paraId="513B1D5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215900</wp:posOffset>
                </wp:positionV>
                <wp:extent cx="7206615" cy="10259695"/>
                <wp:effectExtent l="0" t="0" r="0" b="8255"/>
                <wp:wrapNone/>
                <wp:docPr id="11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06615" cy="102596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10" o:spid="_x0000_s1059" style="width:567.45pt;height:807.85pt;margin-top:17pt;margin-left:13.85pt;mso-height-relative:page;mso-width-relative:page;position:absolute;v-text-anchor:middle;z-index:251667456" coordsize="21600,21600" filled="t" fillcolor="white" stroked="f" strokeweight="1pt">
                <v:stroke joinstyle="miter"/>
                <o:lock v:ext="edit" aspectratio="f"/>
                <v:textbox>
                  <w:txbxContent>
                    <w:p w14:paraId="556663D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ragraph">
                  <wp:posOffset>372745</wp:posOffset>
                </wp:positionV>
                <wp:extent cx="0" cy="9584055"/>
                <wp:effectExtent l="4445" t="0" r="14605" b="17145"/>
                <wp:wrapNone/>
                <wp:docPr id="77" name="直接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958405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4040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6" o:spid="_x0000_s1060" style="mso-height-relative:page;mso-width-relative:page;position:absolute;z-index:251669504" from="41.5pt,29.35pt" to="41.5pt,784pt" coordsize="21600,21600" stroked="t" strokecolor="#404040">
                <v:stroke joinstyle="miter"/>
                <o:lock v:ext="edit" aspectratio="f"/>
              </v:lin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A8463E"/>
    <w:rsid w:val="00252977"/>
    <w:rsid w:val="002B1222"/>
    <w:rsid w:val="002D0FCF"/>
    <w:rsid w:val="003E41A2"/>
    <w:rsid w:val="00403B14"/>
    <w:rsid w:val="0043547B"/>
    <w:rsid w:val="00470580"/>
    <w:rsid w:val="004B4947"/>
    <w:rsid w:val="004B519E"/>
    <w:rsid w:val="00526463"/>
    <w:rsid w:val="005320C0"/>
    <w:rsid w:val="0067282C"/>
    <w:rsid w:val="006D6AE0"/>
    <w:rsid w:val="006F22E9"/>
    <w:rsid w:val="00806942"/>
    <w:rsid w:val="00884255"/>
    <w:rsid w:val="008F3105"/>
    <w:rsid w:val="00931038"/>
    <w:rsid w:val="00A1458A"/>
    <w:rsid w:val="00BC7843"/>
    <w:rsid w:val="00BF6416"/>
    <w:rsid w:val="00BF7BF9"/>
    <w:rsid w:val="00CE237E"/>
    <w:rsid w:val="00D8113B"/>
    <w:rsid w:val="00E5724A"/>
    <w:rsid w:val="00E9242F"/>
    <w:rsid w:val="00F82DB6"/>
    <w:rsid w:val="00FA75AE"/>
    <w:rsid w:val="25326D9B"/>
    <w:rsid w:val="344D786F"/>
    <w:rsid w:val="46AD68FA"/>
    <w:rsid w:val="52272386"/>
    <w:rsid w:val="60A8463E"/>
    <w:rsid w:val="61977F7B"/>
    <w:rsid w:val="64ED5B1B"/>
    <w:rsid w:val="6B90407B"/>
  </w:rsids>
  <w:docVars>
    <w:docVar w:name="commondata" w:val="eyJjb3VudCI6MywiaGRpZCI6ImIyNTFjMTU2YjEyYTViY2Y0OWQ2MDQ5MTQzMmI4OTUwIiwidXNlckNvdW50Ijoz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lenovo\AppData\Roaming\kingsoft\office6\templates\download\e29b4b7e-ebb7-4d3d-9458-eff2a9e7b9cd\&#20154;&#21147;&#36164;&#28304;&#24635;&#30417;10&#24180;&#32463;&#39564;&#31616;&#21382;.docx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人力资源总监10年经验简历.docx</Template>
  <TotalTime>4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71006573A7D848848DFFF9C80327ACF0_13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v1.0_mb_NEccr0V5cghLC8M9Rk1mVA==</vt:lpwstr>
  </property>
</Properties>
</file>