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DEFB9C7">
      <w:pPr>
        <w:rPr>
          <w:rFonts w:hint="eastAsia"/>
          <w:sz w:val="21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1181735</wp:posOffset>
                </wp:positionV>
                <wp:extent cx="5104130" cy="1185545"/>
                <wp:effectExtent l="0" t="0" r="1270" b="1460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52345" y="934720"/>
                          <a:ext cx="4944110" cy="118554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401.9pt;height:93.35pt;margin-top:93.05pt;margin-left:174pt;mso-height-relative:page;mso-width-relative:page;position:absolute;v-text-anchor:middle;z-index:-251657216" coordsize="21600,21600" filled="t" fillcolor="#e6e6e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1171575</wp:posOffset>
                </wp:positionV>
                <wp:extent cx="4947920" cy="1102360"/>
                <wp:effectExtent l="0" t="0" r="0" b="0"/>
                <wp:wrapNone/>
                <wp:docPr id="9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9270" y="2163445"/>
                          <a:ext cx="4947920" cy="1102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人财务管理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专业毕业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有两年多行政工作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u w:val="none"/>
                                <w:lang w:eastAsia="zh-CN"/>
                              </w:rPr>
                              <w:t>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，对人事考勤、后勤，办公用品采购、员工心态交流及行政事务有一定的熟悉。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有责任心、执行能力强，热爱本职工作，有良好的沟通能力及协调能力。肯吃苦耐劳，勇于进取。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420" w:leftChars="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6" type="#_x0000_t202" style="width:389.6pt;height:86.8pt;margin-top:92.25pt;margin-left:185.6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4DDD30B3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1.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eastAsia="zh-CN"/>
                        </w:rPr>
                        <w:t>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人财务管理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eastAsia="zh-CN"/>
                        </w:rPr>
                        <w:t>专业毕业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eastAsia="zh-CN"/>
                        </w:rPr>
                        <w:t>有两年多行政工作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u w:val="none"/>
                          <w:lang w:eastAsia="zh-CN"/>
                        </w:rPr>
                        <w:t>经验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eastAsia="zh-CN"/>
                        </w:rPr>
                        <w:t>，对人事考勤、后勤，办公用品采购、员工心态交流及行政事务有一定的熟悉。</w:t>
                      </w:r>
                    </w:p>
                    <w:p w14:paraId="3D19BA49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2.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eastAsia="zh-CN"/>
                        </w:rPr>
                        <w:t>有责任心、执行能力强，热爱本职工作，有良好的沟通能力及协调能力。肯吃苦耐劳，勇于进取。</w:t>
                      </w:r>
                    </w:p>
                    <w:p w14:paraId="1FD15C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420" w:leftChars="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2903855</wp:posOffset>
                </wp:positionV>
                <wp:extent cx="4936490" cy="1121410"/>
                <wp:effectExtent l="0" t="0" r="0" b="0"/>
                <wp:wrapNone/>
                <wp:docPr id="4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3649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2009.09 - 2011.06       福建XXX大学（大专 ）         人力资源管理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管理学、微观经济学、宏观经济学、管理信息系统，统计学、会计学、财务管理、市场营销、经济法、人力资源管理、组织行为学、劳动经济学等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7" type="#_x0000_t202" style="width:388.7pt;height:88.3pt;margin-top:228.65pt;margin-left:185.6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34D117AF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2009.09 - 2011.06       福建XXX大学（大专 ）         人力资源管理     </w:t>
                      </w:r>
                    </w:p>
                    <w:p w14:paraId="7118699E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主修课程：</w:t>
                      </w:r>
                    </w:p>
                    <w:p w14:paraId="4B546F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管理学、微观经济学、宏观经济学、管理信息系统，统计学、会计学、财务管理、市场营销、经济法、人力资源管理、组织行为学、劳动经济学等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2915285</wp:posOffset>
                </wp:positionV>
                <wp:extent cx="5104130" cy="1185545"/>
                <wp:effectExtent l="0" t="0" r="1270" b="1460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44110" cy="118554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401.9pt;height:93.35pt;margin-top:229.55pt;margin-left:174.5pt;mso-height-relative:page;mso-width-relative:page;position:absolute;v-text-anchor:middle;z-index:-251655168" coordsize="21600,21600" filled="t" fillcolor="#e6e6e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2516505</wp:posOffset>
                </wp:positionV>
                <wp:extent cx="1404620" cy="275590"/>
                <wp:effectExtent l="0" t="0" r="43180" b="2921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4620" cy="275590"/>
                          <a:chOff x="7130" y="3601"/>
                          <a:chExt cx="2212" cy="434"/>
                        </a:xfrm>
                        <a:effectLst/>
                      </wpg:grpSpPr>
                      <wps:wsp xmlns:wps="http://schemas.microsoft.com/office/word/2010/wordprocessingShape">
                        <wps:cNvPr id="36" name="圆角矩形 16"/>
                        <wps:cNvSpPr/>
                        <wps:spPr>
                          <a:xfrm>
                            <a:off x="7130" y="3601"/>
                            <a:ext cx="2212" cy="4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 w="12700">
                            <a:noFill/>
                          </a:ln>
                          <a:effectLst>
                            <a:outerShdw blurRad="0" dist="35921" dir="2699999" sx="100000" sy="100000" kx="0" ky="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80" w:lineRule="auto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4546A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/>
                                  <w:sz w:val="22"/>
                                  <w:szCs w:val="28"/>
                                  <w:lang w:val="en-US" w:eastAsia="zh-CN"/>
                                </w:rPr>
                                <w:t xml:space="preserve">   教育背景</w:t>
                              </w:r>
                            </w:p>
                          </w:txbxContent>
                        </wps:txbx>
                        <wps:bodyPr vert="horz" wrap="square" anchor="ctr" upright="1"/>
                      </wps:wsp>
                      <wps:wsp xmlns:wps="http://schemas.microsoft.com/office/word/2010/wordprocessingShape">
                        <wps:cNvPr id="38" name="Freeform 13"/>
                        <wps:cNvSpPr>
                          <a:spLocks noChangeAspect="1"/>
                        </wps:cNvSpPr>
                        <wps:spPr>
                          <a:xfrm>
                            <a:off x="7271" y="3683"/>
                            <a:ext cx="382" cy="27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81406" y="70728"/>
                              </a:cxn>
                              <a:cxn ang="0">
                                <a:pos x="281406" y="118324"/>
                              </a:cxn>
                              <a:cxn ang="0">
                                <a:pos x="291424" y="128278"/>
                              </a:cxn>
                              <a:cxn ang="0">
                                <a:pos x="270548" y="150008"/>
                              </a:cxn>
                              <a:cxn ang="0">
                                <a:pos x="249461" y="128979"/>
                              </a:cxn>
                              <a:cxn ang="0">
                                <a:pos x="263893" y="115800"/>
                              </a:cxn>
                              <a:cxn ang="0">
                                <a:pos x="263893" y="78228"/>
                              </a:cxn>
                              <a:cxn ang="0">
                                <a:pos x="169250" y="117553"/>
                              </a:cxn>
                              <a:cxn ang="0">
                                <a:pos x="132331" y="118604"/>
                              </a:cxn>
                              <a:cxn ang="0">
                                <a:pos x="22697" y="74723"/>
                              </a:cxn>
                              <a:cxn ang="0">
                                <a:pos x="23047" y="49418"/>
                              </a:cxn>
                              <a:cxn ang="0">
                                <a:pos x="129109" y="9743"/>
                              </a:cxn>
                              <a:cxn ang="0">
                                <a:pos x="167218" y="7220"/>
                              </a:cxn>
                              <a:cxn ang="0">
                                <a:pos x="280145" y="51661"/>
                              </a:cxn>
                              <a:cxn ang="0">
                                <a:pos x="281406" y="70728"/>
                              </a:cxn>
                              <a:cxn ang="0">
                                <a:pos x="172192" y="136409"/>
                              </a:cxn>
                              <a:cxn ang="0">
                                <a:pos x="228866" y="110753"/>
                              </a:cxn>
                              <a:cxn ang="0">
                                <a:pos x="228866" y="185898"/>
                              </a:cxn>
                              <a:cxn ang="0">
                                <a:pos x="151036" y="215900"/>
                              </a:cxn>
                              <a:cxn ang="0">
                                <a:pos x="68792" y="185898"/>
                              </a:cxn>
                              <a:cxn ang="0">
                                <a:pos x="68792" y="115800"/>
                              </a:cxn>
                              <a:cxn ang="0">
                                <a:pos x="127428" y="136409"/>
                              </a:cxn>
                              <a:cxn ang="0">
                                <a:pos x="172192" y="136409"/>
                              </a:cxn>
                            </a:cxnLst>
                            <a:pathLst>
                              <a:path fill="norm" h="3080" w="4360" stroke="1">
                                <a:moveTo>
                                  <a:pt x="4017" y="1009"/>
                                </a:moveTo>
                                <a:cubicBezTo>
                                  <a:pt x="4017" y="1688"/>
                                  <a:pt x="4017" y="1688"/>
                                  <a:pt x="4017" y="1688"/>
                                </a:cubicBezTo>
                                <a:cubicBezTo>
                                  <a:pt x="4160" y="1830"/>
                                  <a:pt x="4160" y="1830"/>
                                  <a:pt x="4160" y="1830"/>
                                </a:cubicBezTo>
                                <a:cubicBezTo>
                                  <a:pt x="3862" y="2140"/>
                                  <a:pt x="3862" y="2140"/>
                                  <a:pt x="3862" y="2140"/>
                                </a:cubicBezTo>
                                <a:cubicBezTo>
                                  <a:pt x="3561" y="1840"/>
                                  <a:pt x="3561" y="1840"/>
                                  <a:pt x="3561" y="1840"/>
                                </a:cubicBezTo>
                                <a:cubicBezTo>
                                  <a:pt x="3767" y="1652"/>
                                  <a:pt x="3767" y="1652"/>
                                  <a:pt x="3767" y="1652"/>
                                </a:cubicBezTo>
                                <a:cubicBezTo>
                                  <a:pt x="3767" y="1116"/>
                                  <a:pt x="3767" y="1116"/>
                                  <a:pt x="3767" y="1116"/>
                                </a:cubicBezTo>
                                <a:cubicBezTo>
                                  <a:pt x="2891" y="1477"/>
                                  <a:pt x="2610" y="1590"/>
                                  <a:pt x="2416" y="1677"/>
                                </a:cubicBezTo>
                                <a:cubicBezTo>
                                  <a:pt x="2222" y="1765"/>
                                  <a:pt x="2082" y="1764"/>
                                  <a:pt x="1889" y="1692"/>
                                </a:cubicBezTo>
                                <a:cubicBezTo>
                                  <a:pt x="1696" y="1619"/>
                                  <a:pt x="779" y="1284"/>
                                  <a:pt x="324" y="1066"/>
                                </a:cubicBezTo>
                                <a:cubicBezTo>
                                  <a:pt x="20" y="921"/>
                                  <a:pt x="0" y="829"/>
                                  <a:pt x="329" y="705"/>
                                </a:cubicBezTo>
                                <a:cubicBezTo>
                                  <a:pt x="758" y="542"/>
                                  <a:pt x="1467" y="281"/>
                                  <a:pt x="1843" y="139"/>
                                </a:cubicBezTo>
                                <a:cubicBezTo>
                                  <a:pt x="2065" y="49"/>
                                  <a:pt x="2183" y="0"/>
                                  <a:pt x="2387" y="103"/>
                                </a:cubicBezTo>
                                <a:cubicBezTo>
                                  <a:pt x="2752" y="253"/>
                                  <a:pt x="3585" y="566"/>
                                  <a:pt x="3999" y="737"/>
                                </a:cubicBezTo>
                                <a:cubicBezTo>
                                  <a:pt x="4360" y="894"/>
                                  <a:pt x="4117" y="946"/>
                                  <a:pt x="4017" y="1009"/>
                                </a:cubicBezTo>
                                <a:close/>
                                <a:moveTo>
                                  <a:pt x="2458" y="1946"/>
                                </a:moveTo>
                                <a:cubicBezTo>
                                  <a:pt x="2670" y="1858"/>
                                  <a:pt x="2956" y="1714"/>
                                  <a:pt x="3267" y="1580"/>
                                </a:cubicBezTo>
                                <a:cubicBezTo>
                                  <a:pt x="3267" y="2652"/>
                                  <a:pt x="3267" y="2652"/>
                                  <a:pt x="3267" y="2652"/>
                                </a:cubicBezTo>
                                <a:cubicBezTo>
                                  <a:pt x="3267" y="2652"/>
                                  <a:pt x="2864" y="3080"/>
                                  <a:pt x="2156" y="3080"/>
                                </a:cubicBezTo>
                                <a:cubicBezTo>
                                  <a:pt x="1394" y="3080"/>
                                  <a:pt x="982" y="2652"/>
                                  <a:pt x="982" y="2652"/>
                                </a:cubicBezTo>
                                <a:cubicBezTo>
                                  <a:pt x="982" y="1652"/>
                                  <a:pt x="982" y="1652"/>
                                  <a:pt x="982" y="1652"/>
                                </a:cubicBezTo>
                                <a:cubicBezTo>
                                  <a:pt x="1222" y="1750"/>
                                  <a:pt x="1492" y="1834"/>
                                  <a:pt x="1819" y="1946"/>
                                </a:cubicBezTo>
                                <a:cubicBezTo>
                                  <a:pt x="2020" y="2017"/>
                                  <a:pt x="2276" y="2042"/>
                                  <a:pt x="2458" y="19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10.6pt;height:21.7pt;margin-top:198.15pt;margin-left:190.9pt;mso-height-relative:page;mso-width-relative:page;position:absolute;z-index:251696128" coordorigin="7130,3601" coordsize="2212,434">
                <o:lock v:ext="edit" aspectratio="f"/>
                <v:roundrect id="圆角矩形 16" o:spid="_x0000_s1030" style="width:2212;height:435;left:7130;position:absolute;top:3601;v-text-anchor:middle" arcsize="10923f" coordsize="21600,21600" filled="t" fillcolor="#f2f2f2" stroked="f" strokeweight="1pt">
                  <v:shadow on="t" color="gray" origin="0,0" offset="2pt,2pt" matrix="1,0,0,1"/>
                  <o:lock v:ext="edit" aspectratio="f"/>
                  <v:textbox>
                    <w:txbxContent>
                      <w:p w14:paraId="2E97FBD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80" w:lineRule="auto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4546A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/>
                            <w:sz w:val="22"/>
                            <w:szCs w:val="28"/>
                            <w:lang w:val="en-US" w:eastAsia="zh-CN"/>
                          </w:rPr>
                          <w:t xml:space="preserve">   教育背景</w:t>
                        </w:r>
                      </w:p>
                    </w:txbxContent>
                  </v:textbox>
                </v:roundrect>
                <v:shape id="Freeform 13" o:spid="_x0000_s1031" style="width:382;height:271;left:7271;position:absolute;top:3683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#7f7f7f" stroked="f">
                  <v:stroke joinstyle="miter"/>
                  <v:path o:connecttype="custom" o:connectlocs="281406,70728;281406,118324;291424,128278;270548,150008;249461,128979;263893,115800;263893,78228;169250,117553;132331,118604;22697,74723;23047,49418;129109,9743;167218,7220;280145,51661;281406,70728;172192,136409;228866,110753;228866,185898;151036,215900;68792,185898;68792,115800;127428,136409;172192,136409" o:connectangles="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855345</wp:posOffset>
                </wp:positionV>
                <wp:extent cx="165735" cy="165100"/>
                <wp:effectExtent l="0" t="0" r="5715" b="6350"/>
                <wp:wrapNone/>
                <wp:docPr id="69" name="Freeform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5600" cy="165416"/>
                        </a:xfrm>
                        <a:custGeom>
                          <a:avLst/>
                          <a:gdLst>
                            <a:gd name="T0" fmla="*/ 9 w 255"/>
                            <a:gd name="T1" fmla="*/ 0 h 255"/>
                            <a:gd name="T2" fmla="*/ 0 w 255"/>
                            <a:gd name="T3" fmla="*/ 245 h 255"/>
                            <a:gd name="T4" fmla="*/ 245 w 255"/>
                            <a:gd name="T5" fmla="*/ 255 h 255"/>
                            <a:gd name="T6" fmla="*/ 255 w 255"/>
                            <a:gd name="T7" fmla="*/ 9 h 255"/>
                            <a:gd name="T8" fmla="*/ 65 w 255"/>
                            <a:gd name="T9" fmla="*/ 236 h 255"/>
                            <a:gd name="T10" fmla="*/ 19 w 255"/>
                            <a:gd name="T11" fmla="*/ 236 h 255"/>
                            <a:gd name="T12" fmla="*/ 34 w 255"/>
                            <a:gd name="T13" fmla="*/ 216 h 255"/>
                            <a:gd name="T14" fmla="*/ 34 w 255"/>
                            <a:gd name="T15" fmla="*/ 197 h 255"/>
                            <a:gd name="T16" fmla="*/ 19 w 255"/>
                            <a:gd name="T17" fmla="*/ 164 h 255"/>
                            <a:gd name="T18" fmla="*/ 44 w 255"/>
                            <a:gd name="T19" fmla="*/ 154 h 255"/>
                            <a:gd name="T20" fmla="*/ 19 w 255"/>
                            <a:gd name="T21" fmla="*/ 144 h 255"/>
                            <a:gd name="T22" fmla="*/ 34 w 255"/>
                            <a:gd name="T23" fmla="*/ 111 h 255"/>
                            <a:gd name="T24" fmla="*/ 34 w 255"/>
                            <a:gd name="T25" fmla="*/ 91 h 255"/>
                            <a:gd name="T26" fmla="*/ 19 w 255"/>
                            <a:gd name="T27" fmla="*/ 58 h 255"/>
                            <a:gd name="T28" fmla="*/ 44 w 255"/>
                            <a:gd name="T29" fmla="*/ 49 h 255"/>
                            <a:gd name="T30" fmla="*/ 19 w 255"/>
                            <a:gd name="T31" fmla="*/ 39 h 255"/>
                            <a:gd name="T32" fmla="*/ 65 w 255"/>
                            <a:gd name="T33" fmla="*/ 19 h 255"/>
                            <a:gd name="T34" fmla="*/ 236 w 255"/>
                            <a:gd name="T35" fmla="*/ 236 h 255"/>
                            <a:gd name="T36" fmla="*/ 77 w 255"/>
                            <a:gd name="T37" fmla="*/ 236 h 255"/>
                            <a:gd name="T38" fmla="*/ 236 w 255"/>
                            <a:gd name="T39" fmla="*/ 19 h 255"/>
                            <a:gd name="T40" fmla="*/ 116 w 255"/>
                            <a:gd name="T41" fmla="*/ 184 h 255"/>
                            <a:gd name="T42" fmla="*/ 196 w 255"/>
                            <a:gd name="T43" fmla="*/ 184 h 255"/>
                            <a:gd name="T44" fmla="*/ 202 w 255"/>
                            <a:gd name="T45" fmla="*/ 170 h 255"/>
                            <a:gd name="T46" fmla="*/ 193 w 255"/>
                            <a:gd name="T47" fmla="*/ 148 h 255"/>
                            <a:gd name="T48" fmla="*/ 181 w 255"/>
                            <a:gd name="T49" fmla="*/ 140 h 255"/>
                            <a:gd name="T50" fmla="*/ 193 w 255"/>
                            <a:gd name="T51" fmla="*/ 113 h 255"/>
                            <a:gd name="T52" fmla="*/ 156 w 255"/>
                            <a:gd name="T53" fmla="*/ 76 h 255"/>
                            <a:gd name="T54" fmla="*/ 119 w 255"/>
                            <a:gd name="T55" fmla="*/ 113 h 255"/>
                            <a:gd name="T56" fmla="*/ 131 w 255"/>
                            <a:gd name="T57" fmla="*/ 140 h 255"/>
                            <a:gd name="T58" fmla="*/ 112 w 255"/>
                            <a:gd name="T59" fmla="*/ 158 h 255"/>
                            <a:gd name="T60" fmla="*/ 110 w 255"/>
                            <a:gd name="T61" fmla="*/ 179 h 255"/>
                            <a:gd name="T62" fmla="*/ 138 w 255"/>
                            <a:gd name="T63" fmla="*/ 96 h 255"/>
                            <a:gd name="T64" fmla="*/ 156 w 255"/>
                            <a:gd name="T65" fmla="*/ 88 h 255"/>
                            <a:gd name="T66" fmla="*/ 181 w 255"/>
                            <a:gd name="T67" fmla="*/ 113 h 255"/>
                            <a:gd name="T68" fmla="*/ 156 w 255"/>
                            <a:gd name="T69" fmla="*/ 138 h 255"/>
                            <a:gd name="T70" fmla="*/ 138 w 255"/>
                            <a:gd name="T71" fmla="*/ 131 h 255"/>
                            <a:gd name="T72" fmla="*/ 138 w 255"/>
                            <a:gd name="T73" fmla="*/ 96 h 255"/>
                            <a:gd name="T74" fmla="*/ 122 w 255"/>
                            <a:gd name="T75" fmla="*/ 170 h 255"/>
                            <a:gd name="T76" fmla="*/ 128 w 255"/>
                            <a:gd name="T77" fmla="*/ 156 h 255"/>
                            <a:gd name="T78" fmla="*/ 171 w 255"/>
                            <a:gd name="T79" fmla="*/ 150 h 255"/>
                            <a:gd name="T80" fmla="*/ 185 w 255"/>
                            <a:gd name="T81" fmla="*/ 156 h 255"/>
                            <a:gd name="T82" fmla="*/ 190 w 255"/>
                            <a:gd name="T83" fmla="*/ 170 h 255"/>
                            <a:gd name="T84" fmla="*/ 122 w 255"/>
                            <a:gd name="T85" fmla="*/ 173 h 25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3" o:spid="_x0000_s1032" style="width:13.05pt;height:13pt;margin-top:67.35pt;margin-left:199.5pt;mso-height-relative:page;mso-width-relative:page;position:absolute;z-index:251711488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#44546a" stroked="f">
                <v:stroke joinstyle="miter"/>
                <v:path o:connecttype="custom" o:connectlocs="5844,0;0,158929;159105,165416;165600,5838;42211,153090;12338,153090;22080,140117;22080,127791;12338,106385;28574,99898;12338,93411;22080,72004;22080,59030;12338,37624;28574,31785;12338,25298;42211,12325;153261,153090;50004,153090;153261,12325;75331,119358;127284,119358;131181,110277;125336,96006;117543,90816;125336,73301;101308,49300;77280,73301;85072,90816;72734,102493;71435,116115;89618,62274;101308,57084;117543,73301;101308,89519;89618,84978;89618,62274;79228,110277;83124,101195;111049,97303;120141,101195;123388,110277;79228,112223" o:connectangles="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802005</wp:posOffset>
                </wp:positionV>
                <wp:extent cx="1404620" cy="276225"/>
                <wp:effectExtent l="0" t="0" r="43180" b="28575"/>
                <wp:wrapNone/>
                <wp:docPr id="9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14905" y="973455"/>
                          <a:ext cx="140462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2700">
                          <a:noFill/>
                        </a:ln>
                        <a:effectLst>
                          <a:outerShdw blurRad="0" dist="35921" dir="2699999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8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546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546A"/>
                                <w:sz w:val="22"/>
                                <w:szCs w:val="28"/>
                                <w:lang w:val="en-US" w:eastAsia="zh-CN"/>
                              </w:rPr>
                              <w:t xml:space="preserve">   自我评价</w:t>
                            </w:r>
                          </w:p>
                        </w:txbxContent>
                      </wps:txbx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16" o:spid="_x0000_s1033" style="width:110.6pt;height:21.75pt;margin-top:63.15pt;margin-left:190.15pt;mso-height-relative:page;mso-width-relative:page;position:absolute;v-text-anchor:middle;z-index:251709440" arcsize="10923f" coordsize="21600,21600" filled="t" fillcolor="#f2f2f2" stroked="f" strokeweight="1pt">
                <v:shadow on="t" color="gray" origin="0,0" offset="2pt,2pt" matrix="1,0,0,1"/>
                <o:lock v:ext="edit" aspectratio="f"/>
                <v:textbox>
                  <w:txbxContent>
                    <w:p w14:paraId="226711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8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4546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546A"/>
                          <w:sz w:val="22"/>
                          <w:szCs w:val="28"/>
                          <w:lang w:val="en-US" w:eastAsia="zh-CN"/>
                        </w:rPr>
                        <w:t xml:space="preserve">   自我评价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9135110</wp:posOffset>
                </wp:positionV>
                <wp:extent cx="5140325" cy="1156970"/>
                <wp:effectExtent l="0" t="0" r="3175" b="508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44110" cy="115697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404.75pt;height:91.1pt;margin-top:719.3pt;margin-left:173.9pt;mso-height-relative:page;mso-width-relative:page;position:absolute;v-text-anchor:middle;z-index:-251649024" coordsize="21600,21600" filled="t" fillcolor="#e6e6e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7496810</wp:posOffset>
                </wp:positionV>
                <wp:extent cx="5129530" cy="1156970"/>
                <wp:effectExtent l="0" t="0" r="13970" b="508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44110" cy="115697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403.9pt;height:91.1pt;margin-top:590.3pt;margin-left:174pt;mso-height-relative:page;mso-width-relative:page;position:absolute;v-text-anchor:middle;z-index:-251651072" coordsize="21600,21600" filled="t" fillcolor="#e6e6e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4753610</wp:posOffset>
                </wp:positionV>
                <wp:extent cx="5123180" cy="2166620"/>
                <wp:effectExtent l="0" t="0" r="1270" b="50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44110" cy="216662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403.4pt;height:170.6pt;margin-top:374.3pt;margin-left:174.5pt;mso-height-relative:page;mso-width-relative:page;position:absolute;v-text-anchor:middle;z-index:-251653120" coordsize="21600,21600" filled="t" fillcolor="#e6e6e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7467600</wp:posOffset>
                </wp:positionV>
                <wp:extent cx="4330065" cy="1121410"/>
                <wp:effectExtent l="0" t="0" r="0" b="0"/>
                <wp:wrapNone/>
                <wp:docPr id="62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0065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2009年一2010年           深圳大学在校期间获得国家奖学金；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2010年一2011年           深圳大学在校获“三好学生”称号；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2010年一2011年           深圳大学在校创意营销大赛一等奖；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2011年一2012年           深圳大学生程序大赛比赛一等奖。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37" type="#_x0000_t202" style="width:340.95pt;height:88.3pt;margin-top:588pt;margin-left:185.65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2330CF9B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2009年一2010年           深圳大学在校期间获得国家奖学金；</w:t>
                      </w:r>
                    </w:p>
                    <w:p w14:paraId="7AC8BA2F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2010年一2011年           深圳大学在校获“三好学生”称号；</w:t>
                      </w:r>
                    </w:p>
                    <w:p w14:paraId="39E8DEC3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2010年一2011年           深圳大学在校创意营销大赛一等奖；</w:t>
                      </w:r>
                    </w:p>
                    <w:p w14:paraId="69470A83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2011年一2012年           深圳大学生程序大赛比赛一等奖。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287020</wp:posOffset>
                </wp:positionV>
                <wp:extent cx="5466715" cy="237490"/>
                <wp:effectExtent l="0" t="0" r="635" b="101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52695" y="353695"/>
                          <a:ext cx="5591175" cy="25654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430.45pt;height:18.7pt;margin-top:22.6pt;margin-left:174.4pt;mso-height-relative:page;mso-width-relative:page;position:absolute;v-text-anchor:middle;z-index:251669504" coordsize="21600,21600" filled="t" fillcolor="#e6e6e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725805</wp:posOffset>
            </wp:positionV>
            <wp:extent cx="992505" cy="1398270"/>
            <wp:effectExtent l="0" t="0" r="10795" b="11430"/>
            <wp:wrapNone/>
            <wp:docPr id="7" name="图片 7" descr="C:/Users/lenovo/Pictures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enovo/Pictures/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4510" r="14510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-29210</wp:posOffset>
                </wp:positionV>
                <wp:extent cx="2754630" cy="695325"/>
                <wp:effectExtent l="0" t="0" r="0" b="0"/>
                <wp:wrapNone/>
                <wp:docPr id="2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5463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pacing w:val="28"/>
                                <w:sz w:val="56"/>
                                <w:szCs w:val="5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pacing w:val="0"/>
                                <w:sz w:val="52"/>
                                <w:szCs w:val="52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pacing w:val="0"/>
                                <w:sz w:val="52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pacing w:val="0"/>
                                <w:sz w:val="24"/>
                                <w:szCs w:val="24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  <w:t>人事经理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9" type="#_x0000_t202" style="width:216.9pt;height:54.75pt;margin-top:-2.3pt;margin-left:182.65pt;mso-wrap-distance-bottom:0;mso-wrap-distance-left:9pt;mso-wrap-distance-right:9pt;mso-wrap-distance-top:0;position:absolute;v-text-anchor:top;z-index:251680768" filled="f" fillcolor="this" stroked="f" strokeweight="0.75pt">
                <v:textbox>
                  <w:txbxContent>
                    <w:p w14:paraId="211D46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pacing w:val="28"/>
                          <w:sz w:val="56"/>
                          <w:szCs w:val="5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pacing w:val="0"/>
                          <w:sz w:val="52"/>
                          <w:szCs w:val="5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pacing w:val="0"/>
                          <w:sz w:val="52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pacing w:val="0"/>
                          <w:sz w:val="24"/>
                          <w:szCs w:val="24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pacing w:val="0"/>
                          <w:sz w:val="24"/>
                          <w:szCs w:val="24"/>
                          <w:lang w:val="en-US" w:eastAsia="zh-CN"/>
                        </w:rPr>
                        <w:t>人事经理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9185275</wp:posOffset>
                </wp:positionV>
                <wp:extent cx="4876800" cy="940435"/>
                <wp:effectExtent l="0" t="0" r="0" b="0"/>
                <wp:wrapNone/>
                <wp:docPr id="71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76800" cy="940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1"/>
                                <w:szCs w:val="21"/>
                                <w:lang w:val="en-US" w:eastAsia="zh-CN"/>
                              </w:rPr>
                              <w:t xml:space="preserve">计算机能力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获得全国计算机二级证书，并熟练OFFIC办公软件。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1"/>
                                <w:szCs w:val="21"/>
                                <w:lang w:val="en-US" w:eastAsia="zh-CN"/>
                              </w:rPr>
                              <w:t xml:space="preserve">语言能力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通过全国英语四级考试，具有良好的听说读写能力。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 w:val="0"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ind w:right="0" w:leftChars="0" w:rightChars="0"/>
                              <w:contextualSpacing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1"/>
                                <w:szCs w:val="21"/>
                                <w:lang w:val="en-US" w:eastAsia="zh-CN"/>
                              </w:rPr>
                              <w:t xml:space="preserve">其它能力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获得会计从业资格证、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1"/>
                                <w:szCs w:val="21"/>
                                <w:lang w:val="en-US" w:eastAsia="zh-CN"/>
                              </w:rPr>
                              <w:t>熟悉金融相关业务，沟通能力。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 w:val="0"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ind w:left="0" w:right="0" w:firstLine="0" w:leftChars="0" w:rightChars="0" w:firstLineChars="0"/>
                              <w:contextualSpacing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40" type="#_x0000_t202" style="width:384pt;height:74.05pt;margin-top:723.25pt;margin-left:189.4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786305C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1"/>
                          <w:szCs w:val="21"/>
                          <w:lang w:val="en-US" w:eastAsia="zh-CN"/>
                        </w:rPr>
                        <w:t xml:space="preserve">计算机能力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1"/>
                          <w:szCs w:val="21"/>
                          <w:lang w:val="en-US" w:eastAsia="zh-CN"/>
                        </w:rPr>
                        <w:t xml:space="preserve">              获得全国计算机二级证书，并熟练OFFIC办公软件。</w:t>
                      </w:r>
                    </w:p>
                    <w:p w14:paraId="5DD2F1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1"/>
                          <w:szCs w:val="21"/>
                          <w:lang w:val="en-US" w:eastAsia="zh-CN"/>
                        </w:rPr>
                        <w:t xml:space="preserve">语言能力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1"/>
                          <w:szCs w:val="21"/>
                          <w:lang w:val="en-US" w:eastAsia="zh-CN"/>
                        </w:rPr>
                        <w:t xml:space="preserve">               通过全国英语四级考试，具有良好的听说读写能力。</w:t>
                      </w:r>
                    </w:p>
                    <w:p w14:paraId="1EEB29FA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 w:val="0"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ind w:right="0" w:leftChars="0" w:rightChars="0"/>
                        <w:contextualSpacing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1"/>
                          <w:szCs w:val="21"/>
                          <w:lang w:val="en-US" w:eastAsia="zh-CN"/>
                        </w:rPr>
                        <w:t xml:space="preserve">其它能力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1"/>
                          <w:szCs w:val="21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eastAsia="微软雅黑" w:hAnsi="微软雅黑" w:cs="Times New Roman" w:hint="eastAsia"/>
                          <w:color w:val="3F3F3F"/>
                          <w:kern w:val="24"/>
                          <w:sz w:val="21"/>
                          <w:szCs w:val="21"/>
                        </w:rPr>
                        <w:t>获得会计从业资格证、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1"/>
                          <w:szCs w:val="21"/>
                          <w:lang w:val="en-US" w:eastAsia="zh-CN"/>
                        </w:rPr>
                        <w:t>熟悉金融相关业务，沟通能力。</w:t>
                      </w:r>
                    </w:p>
                    <w:p w14:paraId="749C3B8B">
                      <w:pPr>
                        <w:pStyle w:val="NormalWeb"/>
                        <w:keepNext w:val="0"/>
                        <w:keepLines w:val="0"/>
                        <w:pageBreakBefore w:val="0"/>
                        <w:kinsoku w:val="0"/>
                        <w:wordWrap/>
                        <w:overflowPunct w:val="0"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ind w:left="0" w:right="0" w:firstLine="0" w:leftChars="0" w:rightChars="0" w:firstLineChars="0"/>
                        <w:contextualSpacing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25687B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4686935</wp:posOffset>
                </wp:positionV>
                <wp:extent cx="4845685" cy="2204085"/>
                <wp:effectExtent l="0" t="0" r="0" b="0"/>
                <wp:wrapNone/>
                <wp:docPr id="5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45685" cy="2204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2013.8一2023.6         XXXX科技有限公司             人力资源经理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全程参与并配合HRD进行公司业务体系的构建；梳理任职资格体系，搭建人力资源管理的基础平台；建设公司人力资源工作体系。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招聘体系建设：建立招聘体系及招聘工作流程，采取多种方式拓展人员招聘渠道，建立人才库，对应聘人员进行甄选，确保各岗位人员编制的健全性和合理性。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盘点现有人力资源，通过工作轮换、晋升降职等方法实现人力资源再配置，提高适岗率。职业化工作体系构建及推广，技术人员职级评定工作的开展实施等。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2、 绩效管理：以公司战略为导向，组织KPI指标体系建立，组织指标体系落实、异常分析、后续检视，确保KPI数据真实性、公平性。以及集团年终的360度考核工作的开展和汇总、分析，并跟踪考核不合格人员的优化处理工作。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41" type="#_x0000_t202" style="width:381.55pt;height:173.55pt;margin-top:369.05pt;margin-left:185.6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3DEE3484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2013.8一2023.6         XXXX科技有限公司             人力资源经理</w:t>
                      </w:r>
                    </w:p>
                    <w:p w14:paraId="763F8265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工作职责：</w:t>
                      </w:r>
                    </w:p>
                    <w:p w14:paraId="7FCC0B5B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全程参与并配合HRD进行公司业务体系的构建；梳理任职资格体系，搭建人力资源管理的基础平台；建设公司人力资源工作体系。 </w:t>
                      </w:r>
                    </w:p>
                    <w:p w14:paraId="49D8011E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招聘体系建设：建立招聘体系及招聘工作流程，采取多种方式拓展人员招聘渠道，建立人才库，对应聘人员进行甄选，确保各岗位人员编制的健全性和合理性。</w:t>
                      </w:r>
                    </w:p>
                    <w:p w14:paraId="3D39956B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盘点现有人力资源，通过工作轮换、晋升降职等方法实现人力资源再配置，提高适岗率。职业化工作体系构建及推广，技术人员职级评定工作的开展实施等。 </w:t>
                      </w:r>
                    </w:p>
                    <w:p w14:paraId="541D8920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2、 绩效管理：以公司战略为导向，组织KPI指标体系建立，组织指标体系落实、异常分析、后续检视，确保KPI数据真实性、公平性。以及集团年终的360度考核工作的开展和汇总、分析，并跟踪考核不合格人员的优化处理工作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5919470</wp:posOffset>
                </wp:positionV>
                <wp:extent cx="1878965" cy="1279525"/>
                <wp:effectExtent l="0" t="0" r="0" b="0"/>
                <wp:wrapNone/>
                <wp:docPr id="2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8965" cy="1279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电话：123-4567-8910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邮箱：123456@qq.com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微信：123456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42" type="#_x0000_t202" style="width:147.95pt;height:100.75pt;margin-top:466.1pt;margin-left:12.4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2DD7A3E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电话：123-4567-8910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邮箱：123456@qq.com</w:t>
                      </w:r>
                    </w:p>
                    <w:p w14:paraId="35F061C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微信：123456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4354195</wp:posOffset>
                </wp:positionV>
                <wp:extent cx="1404620" cy="275590"/>
                <wp:effectExtent l="0" t="0" r="43180" b="2921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4620" cy="275590"/>
                          <a:chOff x="4813" y="6208"/>
                          <a:chExt cx="2212" cy="434"/>
                        </a:xfrm>
                        <a:effectLst/>
                      </wpg:grpSpPr>
                      <wps:wsp xmlns:wps="http://schemas.microsoft.com/office/word/2010/wordprocessingShape">
                        <wps:cNvPr id="43" name="圆角矩形 16"/>
                        <wps:cNvSpPr/>
                        <wps:spPr>
                          <a:xfrm>
                            <a:off x="4813" y="6208"/>
                            <a:ext cx="2212" cy="4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 w="12700">
                            <a:noFill/>
                          </a:ln>
                          <a:effectLst>
                            <a:outerShdw blurRad="0" dist="35921" dir="2699999" sx="100000" sy="100000" kx="0" ky="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80" w:lineRule="auto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/>
                                  <w:sz w:val="22"/>
                                  <w:szCs w:val="28"/>
                                  <w:lang w:val="en-US" w:eastAsia="zh-CN"/>
                                </w:rPr>
                                <w:t xml:space="preserve">   工作经历</w:t>
                              </w:r>
                            </w:p>
                          </w:txbxContent>
                        </wps:txbx>
                        <wps:bodyPr vert="horz" wrap="square" anchor="ctr" upright="1"/>
                      </wps:wsp>
                      <wpg:grpSp>
                        <wpg:cNvPr id="50" name="组合 2"/>
                        <wpg:cNvGrpSpPr/>
                        <wpg:grpSpPr>
                          <a:xfrm>
                            <a:off x="4998" y="6301"/>
                            <a:ext cx="295" cy="250"/>
                            <a:chOff x="8007" y="6223"/>
                            <a:chExt cx="402" cy="338"/>
                          </a:xfrm>
                          <a:solidFill>
                            <a:srgbClr val="7F7F7F"/>
                          </a:solidFill>
                          <a:effectLst/>
                        </wpg:grpSpPr>
                        <wpg:grpSp>
                          <wpg:cNvPr id="47" name="组合 1"/>
                          <wpg:cNvGrpSpPr/>
                          <wpg:grpSpPr>
                            <a:xfrm>
                              <a:off x="8007" y="6223"/>
                              <a:ext cx="402" cy="339"/>
                              <a:chOff x="8001" y="6223"/>
                              <a:chExt cx="402" cy="339"/>
                            </a:xfrm>
                            <a:grpFill/>
                            <a:effectLst/>
                          </wpg:grpSpPr>
                          <wps:wsp xmlns:wps="http://schemas.microsoft.com/office/word/2010/wordprocessingShape">
                            <wps:cNvPr id="45" name="Freeform 49"/>
                            <wps:cNvSpPr/>
                            <wps:spPr>
                              <a:xfrm>
                                <a:off x="8001" y="6223"/>
                                <a:ext cx="402" cy="17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93" y="61"/>
                                  </a:cxn>
                                  <a:cxn ang="0">
                                    <a:pos x="293" y="59"/>
                                  </a:cxn>
                                  <a:cxn ang="0">
                                    <a:pos x="293" y="46"/>
                                  </a:cxn>
                                  <a:cxn ang="0">
                                    <a:pos x="247" y="0"/>
                                  </a:cxn>
                                  <a:cxn ang="0">
                                    <a:pos x="154" y="0"/>
                                  </a:cxn>
                                  <a:cxn ang="0">
                                    <a:pos x="108" y="46"/>
                                  </a:cxn>
                                  <a:cxn ang="0">
                                    <a:pos x="108" y="61"/>
                                  </a:cxn>
                                  <a:cxn ang="0">
                                    <a:pos x="0" y="61"/>
                                  </a:cxn>
                                  <a:cxn ang="0">
                                    <a:pos x="0" y="170"/>
                                  </a:cxn>
                                  <a:cxn ang="0">
                                    <a:pos x="61" y="170"/>
                                  </a:cxn>
                                  <a:cxn ang="0">
                                    <a:pos x="61" y="139"/>
                                  </a:cxn>
                                  <a:cxn ang="0">
                                    <a:pos x="123" y="139"/>
                                  </a:cxn>
                                  <a:cxn ang="0">
                                    <a:pos x="123" y="170"/>
                                  </a:cxn>
                                  <a:cxn ang="0">
                                    <a:pos x="278" y="170"/>
                                  </a:cxn>
                                  <a:cxn ang="0">
                                    <a:pos x="278" y="139"/>
                                  </a:cxn>
                                  <a:cxn ang="0">
                                    <a:pos x="340" y="139"/>
                                  </a:cxn>
                                  <a:cxn ang="0">
                                    <a:pos x="340" y="170"/>
                                  </a:cxn>
                                  <a:cxn ang="0">
                                    <a:pos x="402" y="170"/>
                                  </a:cxn>
                                  <a:cxn ang="0">
                                    <a:pos x="402" y="61"/>
                                  </a:cxn>
                                  <a:cxn ang="0">
                                    <a:pos x="293" y="61"/>
                                  </a:cxn>
                                  <a:cxn ang="0">
                                    <a:pos x="139" y="46"/>
                                  </a:cxn>
                                  <a:cxn ang="0">
                                    <a:pos x="154" y="30"/>
                                  </a:cxn>
                                  <a:cxn ang="0">
                                    <a:pos x="247" y="30"/>
                                  </a:cxn>
                                  <a:cxn ang="0">
                                    <a:pos x="262" y="46"/>
                                  </a:cxn>
                                  <a:cxn ang="0">
                                    <a:pos x="262" y="61"/>
                                  </a:cxn>
                                  <a:cxn ang="0">
                                    <a:pos x="139" y="61"/>
                                  </a:cxn>
                                  <a:cxn ang="0">
                                    <a:pos x="139" y="46"/>
                                  </a:cxn>
                                </a:cxnLst>
                                <a:pathLst>
                                  <a:path fill="norm" h="1521" w="3596" stroke="1">
                                    <a:moveTo>
                                      <a:pt x="2628" y="553"/>
                                    </a:moveTo>
                                    <a:cubicBezTo>
                                      <a:pt x="2628" y="536"/>
                                      <a:pt x="2628" y="536"/>
                                      <a:pt x="2628" y="536"/>
                                    </a:cubicBezTo>
                                    <a:cubicBezTo>
                                      <a:pt x="2628" y="415"/>
                                      <a:pt x="2628" y="415"/>
                                      <a:pt x="2628" y="415"/>
                                    </a:cubicBezTo>
                                    <a:cubicBezTo>
                                      <a:pt x="2628" y="145"/>
                                      <a:pt x="2414" y="0"/>
                                      <a:pt x="2213" y="0"/>
                                    </a:cubicBezTo>
                                    <a:cubicBezTo>
                                      <a:pt x="1383" y="0"/>
                                      <a:pt x="1383" y="0"/>
                                      <a:pt x="1383" y="0"/>
                                    </a:cubicBezTo>
                                    <a:cubicBezTo>
                                      <a:pt x="1113" y="0"/>
                                      <a:pt x="968" y="213"/>
                                      <a:pt x="968" y="415"/>
                                    </a:cubicBezTo>
                                    <a:cubicBezTo>
                                      <a:pt x="968" y="553"/>
                                      <a:pt x="968" y="553"/>
                                      <a:pt x="968" y="553"/>
                                    </a:cubicBezTo>
                                    <a:cubicBezTo>
                                      <a:pt x="0" y="553"/>
                                      <a:pt x="0" y="553"/>
                                      <a:pt x="0" y="553"/>
                                    </a:cubicBezTo>
                                    <a:cubicBezTo>
                                      <a:pt x="0" y="1521"/>
                                      <a:pt x="0" y="1521"/>
                                      <a:pt x="0" y="1521"/>
                                    </a:cubicBezTo>
                                    <a:cubicBezTo>
                                      <a:pt x="553" y="1521"/>
                                      <a:pt x="553" y="1521"/>
                                      <a:pt x="553" y="1521"/>
                                    </a:cubicBezTo>
                                    <a:cubicBezTo>
                                      <a:pt x="553" y="1245"/>
                                      <a:pt x="553" y="1245"/>
                                      <a:pt x="553" y="1245"/>
                                    </a:cubicBezTo>
                                    <a:cubicBezTo>
                                      <a:pt x="1106" y="1245"/>
                                      <a:pt x="1106" y="1245"/>
                                      <a:pt x="1106" y="1245"/>
                                    </a:cubicBezTo>
                                    <a:cubicBezTo>
                                      <a:pt x="1106" y="1521"/>
                                      <a:pt x="1106" y="1521"/>
                                      <a:pt x="1106" y="1521"/>
                                    </a:cubicBezTo>
                                    <a:cubicBezTo>
                                      <a:pt x="2490" y="1521"/>
                                      <a:pt x="2490" y="1521"/>
                                      <a:pt x="2490" y="1521"/>
                                    </a:cubicBezTo>
                                    <a:cubicBezTo>
                                      <a:pt x="2490" y="1245"/>
                                      <a:pt x="2490" y="1245"/>
                                      <a:pt x="2490" y="1245"/>
                                    </a:cubicBezTo>
                                    <a:cubicBezTo>
                                      <a:pt x="3043" y="1245"/>
                                      <a:pt x="3043" y="1245"/>
                                      <a:pt x="3043" y="1245"/>
                                    </a:cubicBezTo>
                                    <a:cubicBezTo>
                                      <a:pt x="3043" y="1521"/>
                                      <a:pt x="3043" y="1521"/>
                                      <a:pt x="3043" y="1521"/>
                                    </a:cubicBezTo>
                                    <a:cubicBezTo>
                                      <a:pt x="3596" y="1521"/>
                                      <a:pt x="3596" y="1521"/>
                                      <a:pt x="3596" y="1521"/>
                                    </a:cubicBezTo>
                                    <a:cubicBezTo>
                                      <a:pt x="3596" y="553"/>
                                      <a:pt x="3596" y="553"/>
                                      <a:pt x="3596" y="553"/>
                                    </a:cubicBezTo>
                                    <a:lnTo>
                                      <a:pt x="2628" y="553"/>
                                    </a:lnTo>
                                    <a:close/>
                                    <a:moveTo>
                                      <a:pt x="1244" y="415"/>
                                    </a:moveTo>
                                    <a:cubicBezTo>
                                      <a:pt x="1244" y="415"/>
                                      <a:pt x="1244" y="276"/>
                                      <a:pt x="1383" y="276"/>
                                    </a:cubicBezTo>
                                    <a:cubicBezTo>
                                      <a:pt x="2213" y="276"/>
                                      <a:pt x="2213" y="276"/>
                                      <a:pt x="2213" y="276"/>
                                    </a:cubicBezTo>
                                    <a:cubicBezTo>
                                      <a:pt x="2213" y="276"/>
                                      <a:pt x="2351" y="276"/>
                                      <a:pt x="2351" y="415"/>
                                    </a:cubicBezTo>
                                    <a:cubicBezTo>
                                      <a:pt x="2351" y="553"/>
                                      <a:pt x="2351" y="553"/>
                                      <a:pt x="2351" y="553"/>
                                    </a:cubicBezTo>
                                    <a:cubicBezTo>
                                      <a:pt x="1244" y="553"/>
                                      <a:pt x="1244" y="553"/>
                                      <a:pt x="1244" y="553"/>
                                    </a:cubicBezTo>
                                    <a:lnTo>
                                      <a:pt x="1244" y="41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</a:ln>
                              <a:effectLst/>
                            </wps:spPr>
                            <wps:bodyPr vert="horz" wrap="square" anchor="t" upright="1"/>
                          </wps:wsp>
                          <wps:wsp xmlns:wps="http://schemas.microsoft.com/office/word/2010/wordprocessingShape">
                            <wps:cNvPr id="46" name="Freeform 50"/>
                            <wps:cNvSpPr/>
                            <wps:spPr>
                              <a:xfrm>
                                <a:off x="8015" y="6408"/>
                                <a:ext cx="371" cy="15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24" y="46"/>
                                  </a:cxn>
                                  <a:cxn ang="0">
                                    <a:pos x="262" y="46"/>
                                  </a:cxn>
                                  <a:cxn ang="0">
                                    <a:pos x="262" y="0"/>
                                  </a:cxn>
                                  <a:cxn ang="0">
                                    <a:pos x="108" y="0"/>
                                  </a:cxn>
                                  <a:cxn ang="0">
                                    <a:pos x="108" y="46"/>
                                  </a:cxn>
                                  <a:cxn ang="0">
                                    <a:pos x="46" y="46"/>
                                  </a:cxn>
                                  <a:cxn ang="0">
                                    <a:pos x="46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155"/>
                                  </a:cxn>
                                  <a:cxn ang="0">
                                    <a:pos x="371" y="155"/>
                                  </a:cxn>
                                  <a:cxn ang="0">
                                    <a:pos x="371" y="0"/>
                                  </a:cxn>
                                  <a:cxn ang="0">
                                    <a:pos x="324" y="0"/>
                                  </a:cxn>
                                  <a:cxn ang="0">
                                    <a:pos x="324" y="46"/>
                                  </a:cxn>
                                </a:cxnLst>
                                <a:pathLst>
                                  <a:path fill="norm" h="175" w="421" stroke="1">
                                    <a:moveTo>
                                      <a:pt x="368" y="53"/>
                                    </a:moveTo>
                                    <a:lnTo>
                                      <a:pt x="298" y="53"/>
                                    </a:lnTo>
                                    <a:lnTo>
                                      <a:pt x="298" y="0"/>
                                    </a:lnTo>
                                    <a:lnTo>
                                      <a:pt x="123" y="0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53" y="53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"/>
                                    </a:lnTo>
                                    <a:lnTo>
                                      <a:pt x="421" y="175"/>
                                    </a:lnTo>
                                    <a:lnTo>
                                      <a:pt x="421" y="0"/>
                                    </a:lnTo>
                                    <a:lnTo>
                                      <a:pt x="368" y="0"/>
                                    </a:lnTo>
                                    <a:lnTo>
                                      <a:pt x="368" y="5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</a:ln>
                              <a:effectLst/>
                            </wps:spPr>
                            <wps:bodyPr vert="horz" wrap="square" anchor="t" upright="1"/>
                          </wps:wsp>
                        </wpg:grpSp>
                        <wps:wsp xmlns:wps="http://schemas.microsoft.com/office/word/2010/wordprocessingShape">
                          <wps:cNvPr id="48" name="Rectangle 48"/>
                          <wps:cNvSpPr/>
                          <wps:spPr>
                            <a:xfrm>
                              <a:off x="8084" y="6384"/>
                              <a:ext cx="31" cy="62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</a:ln>
                            <a:effectLst/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49" name="Rectangle 51"/>
                          <wps:cNvSpPr/>
                          <wps:spPr>
                            <a:xfrm>
                              <a:off x="8301" y="6384"/>
                              <a:ext cx="31" cy="62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</a:ln>
                            <a:effectLst/>
                          </wps:spPr>
                          <wps:bodyPr vert="horz" wrap="square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10.6pt;height:21.7pt;margin-top:342.85pt;margin-left:190.9pt;mso-height-relative:page;mso-width-relative:page;position:absolute;z-index:251694080" coordorigin="4813,6208" coordsize="2212,434">
                <o:lock v:ext="edit" aspectratio="f"/>
                <v:roundrect id="圆角矩形 16" o:spid="_x0000_s1044" style="width:2212;height:435;left:4813;position:absolute;top:6208;v-text-anchor:middle" arcsize="10923f" coordsize="21600,21600" filled="t" fillcolor="#f2f2f2" stroked="f" strokeweight="1pt">
                  <v:shadow on="t" color="gray" origin="0,0" offset="2pt,2pt" matrix="1,0,0,1"/>
                  <o:lock v:ext="edit" aspectratio="f"/>
                  <v:textbox>
                    <w:txbxContent>
                      <w:p w14:paraId="31A5D33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80" w:lineRule="auto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/>
                            <w:sz w:val="22"/>
                            <w:szCs w:val="28"/>
                            <w:lang w:val="en-US" w:eastAsia="zh-CN"/>
                          </w:rPr>
                          <w:t xml:space="preserve">   工作经历</w:t>
                        </w:r>
                      </w:p>
                    </w:txbxContent>
                  </v:textbox>
                </v:roundrect>
                <v:group id="组合 2" o:spid="_x0000_s1045" style="width:295;height:250;left:4998;position:absolute;top:6301" coordorigin="8007,6223" coordsize="402,338">
                  <o:lock v:ext="edit" aspectratio="f"/>
                  <v:group id="组合 1" o:spid="_x0000_s1046" style="width:402;height:339;left:8007;position:absolute;top:6223" coordorigin="8001,6223" coordsize="402,339">
                    <o:lock v:ext="edit" aspectratio="f"/>
                    <v:shape id="Freeform 49" o:spid="_x0000_s1047" style="width:402;height:170;left:8001;position:absolute;top:6223" coordsize="3596,1521" o:spt="100" adj="-11796480,,5400" path="m2628,553c2628,536,2628,536,2628,536c2628,415,2628,415,2628,415c2628,145,2414,,2213,c1383,,1383,,1383,c1113,,968,213,968,415c968,553,968,553,968,553c,553,,553,,553c,1521,,1521,,1521c553,1521,553,1521,553,1521c553,1245,553,1245,553,1245c1106,1245,1106,1245,1106,1245c1106,1521,1106,1521,1106,1521c2490,1521,2490,1521,2490,1521c2490,1245,2490,1245,2490,1245c3043,1245,3043,1245,3043,1245c3043,1521,3043,1521,3043,1521c3596,1521,3596,1521,3596,1521c3596,553,3596,553,3596,553l2628,553xm1244,415c1244,415,1244,276,1383,276c2213,276,2213,276,2213,276c2213,276,2351,276,2351,415c2351,553,2351,553,2351,553c1244,553,1244,553,1244,553l1244,415xe" filled="t" stroked="f">
                      <v:stroke joinstyle="miter"/>
                      <v:path o:connecttype="custom" o:connectlocs="293,61;293,59;293,46;247,0;154,0;108,46;108,61;0,61;0,170;61,170;61,139;123,139;123,170;278,170;278,139;340,139;340,170;402,170;402,61;293,61;139,46;154,30;247,30;262,46;262,61;139,61;139,46" o:connectangles="0,0,0,0,0,0,0,0,0,0,0,0,0,0,0,0,0,0,0,0,0,0,0,0,0,0,0"/>
                      <o:lock v:ext="edit" aspectratio="f"/>
                    </v:shape>
                    <v:shape id="Freeform 50" o:spid="_x0000_s1048" style="width:371;height:155;left:8015;position:absolute;top:6408" coordsize="421,175" o:spt="100" adj="-11796480,,5400" path="m368,53l298,53,298,,123,,123,53,53,53,53,,,,,175,421,175,421,,368,,368,53xe" filled="t" stroked="f">
                      <v:stroke joinstyle="miter"/>
                      <v:path o:connecttype="custom" o:connectlocs="324,46;262,46;262,0;108,0;108,46;46,46;46,0;0,0;0,155;371,155;371,0;324,0;324,46" o:connectangles="0,0,0,0,0,0,0,0,0,0,0,0,0"/>
                      <o:lock v:ext="edit" aspectratio="f"/>
                    </v:shape>
                  </v:group>
                  <v:rect id="Rectangle 48" o:spid="_x0000_s1049" style="width:31;height:62;left:8084;position:absolute;top:6384" coordsize="21600,21600" filled="t" stroked="f">
                    <o:lock v:ext="edit" aspectratio="f"/>
                  </v:rect>
                  <v:rect id="Rectangle 51" o:spid="_x0000_s1050" style="width:31;height:62;left:8301;position:absolute;top:6384" coordsize="21600,21600" filled="t" stroked="f"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7138670</wp:posOffset>
                </wp:positionV>
                <wp:extent cx="1404620" cy="275590"/>
                <wp:effectExtent l="0" t="0" r="43180" b="2921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4620" cy="275590"/>
                          <a:chOff x="7130" y="10730"/>
                          <a:chExt cx="2212" cy="434"/>
                        </a:xfrm>
                        <a:effectLst/>
                      </wpg:grpSpPr>
                      <wps:wsp xmlns:wps="http://schemas.microsoft.com/office/word/2010/wordprocessingShape">
                        <wps:cNvPr id="55" name="圆角矩形 16"/>
                        <wps:cNvSpPr/>
                        <wps:spPr>
                          <a:xfrm>
                            <a:off x="7130" y="10730"/>
                            <a:ext cx="2212" cy="4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 w="12700">
                            <a:noFill/>
                          </a:ln>
                          <a:effectLst>
                            <a:outerShdw blurRad="0" dist="35921" dir="2699999" sx="100000" sy="100000" kx="0" ky="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80" w:lineRule="auto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/>
                                  <w:sz w:val="22"/>
                                  <w:szCs w:val="28"/>
                                  <w:lang w:val="en-US" w:eastAsia="zh-CN"/>
                                </w:rPr>
                                <w:t xml:space="preserve">   获得荣誉</w:t>
                              </w:r>
                            </w:p>
                          </w:txbxContent>
                        </wps:txbx>
                        <wps:bodyPr vert="horz" wrap="square" anchor="ctr" upright="1"/>
                      </wps:wsp>
                      <wps:wsp xmlns:wps="http://schemas.microsoft.com/office/word/2010/wordprocessingShape">
                        <wps:cNvPr id="272" name="Freeform 5"/>
                        <wps:cNvSpPr/>
                        <wps:spPr bwMode="auto">
                          <a:xfrm>
                            <a:off x="7290" y="10788"/>
                            <a:ext cx="344" cy="347"/>
                          </a:xfrm>
                          <a:custGeom>
                            <a:avLst/>
                            <a:gdLst>
                              <a:gd name="T0" fmla="*/ 74 w 726"/>
                              <a:gd name="T1" fmla="*/ 625 h 730"/>
                              <a:gd name="T2" fmla="*/ 266 w 726"/>
                              <a:gd name="T3" fmla="*/ 555 h 730"/>
                              <a:gd name="T4" fmla="*/ 127 w 726"/>
                              <a:gd name="T5" fmla="*/ 311 h 730"/>
                              <a:gd name="T6" fmla="*/ 608 w 726"/>
                              <a:gd name="T7" fmla="*/ 0 h 730"/>
                              <a:gd name="T8" fmla="*/ 635 w 726"/>
                              <a:gd name="T9" fmla="*/ 538 h 730"/>
                              <a:gd name="T10" fmla="*/ 348 w 726"/>
                              <a:gd name="T11" fmla="*/ 597 h 730"/>
                              <a:gd name="T12" fmla="*/ 538 w 726"/>
                              <a:gd name="T13" fmla="*/ 269 h 730"/>
                              <a:gd name="T14" fmla="*/ 38 w 726"/>
                              <a:gd name="T15" fmla="*/ 690 h 730"/>
                              <a:gd name="T16" fmla="*/ 20 w 726"/>
                              <a:gd name="T17" fmla="*/ 647 h 730"/>
                              <a:gd name="T18" fmla="*/ 74 w 726"/>
                              <a:gd name="T19" fmla="*/ 625 h 73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730" w="726" stroke="1">
                                <a:moveTo>
                                  <a:pt x="74" y="625"/>
                                </a:moveTo>
                                <a:cubicBezTo>
                                  <a:pt x="209" y="606"/>
                                  <a:pt x="266" y="555"/>
                                  <a:pt x="266" y="555"/>
                                </a:cubicBezTo>
                                <a:cubicBezTo>
                                  <a:pt x="266" y="555"/>
                                  <a:pt x="47" y="495"/>
                                  <a:pt x="127" y="311"/>
                                </a:cubicBezTo>
                                <a:cubicBezTo>
                                  <a:pt x="208" y="128"/>
                                  <a:pt x="490" y="134"/>
                                  <a:pt x="608" y="0"/>
                                </a:cubicBezTo>
                                <a:cubicBezTo>
                                  <a:pt x="608" y="0"/>
                                  <a:pt x="726" y="347"/>
                                  <a:pt x="635" y="538"/>
                                </a:cubicBezTo>
                                <a:cubicBezTo>
                                  <a:pt x="545" y="730"/>
                                  <a:pt x="373" y="631"/>
                                  <a:pt x="348" y="597"/>
                                </a:cubicBezTo>
                                <a:cubicBezTo>
                                  <a:pt x="409" y="538"/>
                                  <a:pt x="470" y="454"/>
                                  <a:pt x="538" y="269"/>
                                </a:cubicBezTo>
                                <a:cubicBezTo>
                                  <a:pt x="538" y="269"/>
                                  <a:pt x="297" y="723"/>
                                  <a:pt x="38" y="690"/>
                                </a:cubicBezTo>
                                <a:cubicBezTo>
                                  <a:pt x="0" y="685"/>
                                  <a:pt x="10" y="669"/>
                                  <a:pt x="20" y="647"/>
                                </a:cubicBezTo>
                                <a:cubicBezTo>
                                  <a:pt x="30" y="626"/>
                                  <a:pt x="74" y="625"/>
                                  <a:pt x="74" y="6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10.6pt;height:21.7pt;margin-top:562.1pt;margin-left:190.9pt;mso-height-relative:page;mso-width-relative:page;position:absolute;z-index:251706368" coordorigin="7130,10730" coordsize="2212,434">
                <o:lock v:ext="edit" aspectratio="f"/>
                <v:roundrect id="圆角矩形 16" o:spid="_x0000_s1052" style="width:2212;height:435;left:7130;position:absolute;top:10730;v-text-anchor:middle" arcsize="10923f" coordsize="21600,21600" filled="t" fillcolor="#f2f2f2" stroked="f" strokeweight="1pt">
                  <v:shadow on="t" color="gray" origin="0,0" offset="2pt,2pt" matrix="1,0,0,1"/>
                  <o:lock v:ext="edit" aspectratio="f"/>
                  <v:textbox>
                    <w:txbxContent>
                      <w:p w14:paraId="5765F2F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80" w:lineRule="auto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/>
                            <w:sz w:val="22"/>
                            <w:szCs w:val="28"/>
                            <w:lang w:val="en-US" w:eastAsia="zh-CN"/>
                          </w:rPr>
                          <w:t xml:space="preserve">   获得荣誉</w:t>
                        </w:r>
                      </w:p>
                    </w:txbxContent>
                  </v:textbox>
                </v:roundrect>
                <v:shape id="Freeform 5" o:spid="_x0000_s1053" style="width:344;height:347;left:7290;position:absolute;top:10788" coordsize="726,730" o:spt="100" adj="-11796480,,5400" path="m74,625c209,606,266,555,266,555c266,555,47,495,127,311c208,128,490,134,608,c608,,726,347,635,538c545,730,373,631,348,597c409,538,470,454,538,269c538,269,297,723,38,690c,685,10,669,20,647c30,626,74,625,74,625xe" filled="t" fillcolor="#7f7f7f" stroked="f">
                  <v:stroke joinstyle="miter"/>
                  <v:path o:connecttype="custom" o:connectlocs="35,297;126,263;60,147;288,0;300,255;164,283;254,127;18,327;9,307;35,297" o:connectangles="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8806180</wp:posOffset>
                </wp:positionV>
                <wp:extent cx="1404620" cy="275590"/>
                <wp:effectExtent l="0" t="0" r="43180" b="2921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4620" cy="275590"/>
                          <a:chOff x="7130" y="13461"/>
                          <a:chExt cx="2212" cy="434"/>
                        </a:xfrm>
                        <a:effectLst/>
                      </wpg:grpSpPr>
                      <wps:wsp xmlns:wps="http://schemas.microsoft.com/office/word/2010/wordprocessingShape">
                        <wps:cNvPr id="64" name="圆角矩形 16"/>
                        <wps:cNvSpPr/>
                        <wps:spPr>
                          <a:xfrm>
                            <a:off x="7130" y="13461"/>
                            <a:ext cx="2212" cy="4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 w="12700">
                            <a:noFill/>
                          </a:ln>
                          <a:effectLst>
                            <a:outerShdw blurRad="0" dist="35921" dir="2699999" sx="100000" sy="100000" kx="0" ky="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80" w:lineRule="auto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/>
                                  <w:sz w:val="22"/>
                                  <w:szCs w:val="28"/>
                                  <w:lang w:val="en-US" w:eastAsia="zh-CN"/>
                                </w:rPr>
                                <w:t xml:space="preserve">   专业能力</w:t>
                              </w:r>
                            </w:p>
                          </w:txbxContent>
                        </wps:txbx>
                        <wps:bodyPr vert="horz" wrap="square" anchor="ctr" upright="1"/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7310" y="13528"/>
                            <a:ext cx="305" cy="306"/>
                            <a:chOff x="11474" y="4494"/>
                            <a:chExt cx="338" cy="339"/>
                          </a:xfrm>
                          <a:solidFill>
                            <a:srgbClr val="7F7F7F"/>
                          </a:solidFill>
                          <a:effectLst/>
                        </wpg:grpSpPr>
                        <wps:wsp xmlns:wps="http://schemas.microsoft.com/office/word/2010/wordprocessingShape">
                          <wps:cNvPr id="72" name="Freeform 269"/>
                          <wps:cNvSpPr>
                            <a:spLocks noEditPoints="1"/>
                          </wps:cNvSpPr>
                          <wps:spPr bwMode="auto">
                            <a:xfrm>
                              <a:off x="11532" y="4494"/>
                              <a:ext cx="281" cy="283"/>
                            </a:xfrm>
                            <a:custGeom>
                              <a:avLst/>
                              <a:gdLst>
                                <a:gd name="T0" fmla="*/ 2406 w 2488"/>
                                <a:gd name="T1" fmla="*/ 391 h 2505"/>
                                <a:gd name="T2" fmla="*/ 2095 w 2488"/>
                                <a:gd name="T3" fmla="*/ 79 h 2505"/>
                                <a:gd name="T4" fmla="*/ 1897 w 2488"/>
                                <a:gd name="T5" fmla="*/ 0 h 2505"/>
                                <a:gd name="T6" fmla="*/ 1698 w 2488"/>
                                <a:gd name="T7" fmla="*/ 79 h 2505"/>
                                <a:gd name="T8" fmla="*/ 1698 w 2488"/>
                                <a:gd name="T9" fmla="*/ 80 h 2505"/>
                                <a:gd name="T10" fmla="*/ 1444 w 2488"/>
                                <a:gd name="T11" fmla="*/ 378 h 2505"/>
                                <a:gd name="T12" fmla="*/ 92 w 2488"/>
                                <a:gd name="T13" fmla="*/ 1675 h 2505"/>
                                <a:gd name="T14" fmla="*/ 90 w 2488"/>
                                <a:gd name="T15" fmla="*/ 1681 h 2505"/>
                                <a:gd name="T16" fmla="*/ 0 w 2488"/>
                                <a:gd name="T17" fmla="*/ 2458 h 2505"/>
                                <a:gd name="T18" fmla="*/ 4 w 2488"/>
                                <a:gd name="T19" fmla="*/ 2466 h 2505"/>
                                <a:gd name="T20" fmla="*/ 46 w 2488"/>
                                <a:gd name="T21" fmla="*/ 2503 h 2505"/>
                                <a:gd name="T22" fmla="*/ 52 w 2488"/>
                                <a:gd name="T23" fmla="*/ 2505 h 2505"/>
                                <a:gd name="T24" fmla="*/ 54 w 2488"/>
                                <a:gd name="T25" fmla="*/ 2505 h 2505"/>
                                <a:gd name="T26" fmla="*/ 809 w 2488"/>
                                <a:gd name="T27" fmla="*/ 2402 h 2505"/>
                                <a:gd name="T28" fmla="*/ 815 w 2488"/>
                                <a:gd name="T29" fmla="*/ 2399 h 2505"/>
                                <a:gd name="T30" fmla="*/ 2107 w 2488"/>
                                <a:gd name="T31" fmla="*/ 1043 h 2505"/>
                                <a:gd name="T32" fmla="*/ 2405 w 2488"/>
                                <a:gd name="T33" fmla="*/ 800 h 2505"/>
                                <a:gd name="T34" fmla="*/ 2406 w 2488"/>
                                <a:gd name="T35" fmla="*/ 799 h 2505"/>
                                <a:gd name="T36" fmla="*/ 2488 w 2488"/>
                                <a:gd name="T37" fmla="*/ 595 h 2505"/>
                                <a:gd name="T38" fmla="*/ 2406 w 2488"/>
                                <a:gd name="T39" fmla="*/ 391 h 2505"/>
                                <a:gd name="T40" fmla="*/ 2265 w 2488"/>
                                <a:gd name="T41" fmla="*/ 647 h 2505"/>
                                <a:gd name="T42" fmla="*/ 2091 w 2488"/>
                                <a:gd name="T43" fmla="*/ 821 h 2505"/>
                                <a:gd name="T44" fmla="*/ 1665 w 2488"/>
                                <a:gd name="T45" fmla="*/ 395 h 2505"/>
                                <a:gd name="T46" fmla="*/ 1839 w 2488"/>
                                <a:gd name="T47" fmla="*/ 221 h 2505"/>
                                <a:gd name="T48" fmla="*/ 1896 w 2488"/>
                                <a:gd name="T49" fmla="*/ 197 h 2505"/>
                                <a:gd name="T50" fmla="*/ 1954 w 2488"/>
                                <a:gd name="T51" fmla="*/ 221 h 2505"/>
                                <a:gd name="T52" fmla="*/ 2265 w 2488"/>
                                <a:gd name="T53" fmla="*/ 532 h 2505"/>
                                <a:gd name="T54" fmla="*/ 2265 w 2488"/>
                                <a:gd name="T55" fmla="*/ 647 h 2505"/>
                                <a:gd name="T56" fmla="*/ 235 w 2488"/>
                                <a:gd name="T57" fmla="*/ 2270 h 2505"/>
                                <a:gd name="T58" fmla="*/ 255 w 2488"/>
                                <a:gd name="T59" fmla="*/ 1937 h 2505"/>
                                <a:gd name="T60" fmla="*/ 562 w 2488"/>
                                <a:gd name="T61" fmla="*/ 2244 h 2505"/>
                                <a:gd name="T62" fmla="*/ 235 w 2488"/>
                                <a:gd name="T63" fmla="*/ 2270 h 2505"/>
                                <a:gd name="T64" fmla="*/ 347 w 2488"/>
                                <a:gd name="T65" fmla="*/ 1746 h 2505"/>
                                <a:gd name="T66" fmla="*/ 1543 w 2488"/>
                                <a:gd name="T67" fmla="*/ 554 h 2505"/>
                                <a:gd name="T68" fmla="*/ 1932 w 2488"/>
                                <a:gd name="T69" fmla="*/ 945 h 2505"/>
                                <a:gd name="T70" fmla="*/ 744 w 2488"/>
                                <a:gd name="T71" fmla="*/ 2144 h 2505"/>
                                <a:gd name="T72" fmla="*/ 347 w 2488"/>
                                <a:gd name="T73" fmla="*/ 1746 h 250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fill="norm" h="2505" w="2488" stroke="1">
                                  <a:moveTo>
                                    <a:pt x="2406" y="391"/>
                                  </a:moveTo>
                                  <a:cubicBezTo>
                                    <a:pt x="2095" y="79"/>
                                    <a:pt x="2095" y="79"/>
                                    <a:pt x="2095" y="79"/>
                                  </a:cubicBezTo>
                                  <a:cubicBezTo>
                                    <a:pt x="2045" y="29"/>
                                    <a:pt x="1972" y="0"/>
                                    <a:pt x="1897" y="0"/>
                                  </a:cubicBezTo>
                                  <a:cubicBezTo>
                                    <a:pt x="1821" y="0"/>
                                    <a:pt x="1749" y="29"/>
                                    <a:pt x="1698" y="79"/>
                                  </a:cubicBezTo>
                                  <a:cubicBezTo>
                                    <a:pt x="1698" y="79"/>
                                    <a:pt x="1698" y="80"/>
                                    <a:pt x="1698" y="80"/>
                                  </a:cubicBezTo>
                                  <a:cubicBezTo>
                                    <a:pt x="1444" y="378"/>
                                    <a:pt x="1444" y="378"/>
                                    <a:pt x="1444" y="378"/>
                                  </a:cubicBezTo>
                                  <a:cubicBezTo>
                                    <a:pt x="92" y="1675"/>
                                    <a:pt x="92" y="1675"/>
                                    <a:pt x="92" y="1675"/>
                                  </a:cubicBezTo>
                                  <a:cubicBezTo>
                                    <a:pt x="91" y="1676"/>
                                    <a:pt x="90" y="1678"/>
                                    <a:pt x="90" y="1681"/>
                                  </a:cubicBezTo>
                                  <a:cubicBezTo>
                                    <a:pt x="0" y="2458"/>
                                    <a:pt x="0" y="2458"/>
                                    <a:pt x="0" y="2458"/>
                                  </a:cubicBezTo>
                                  <a:cubicBezTo>
                                    <a:pt x="0" y="2461"/>
                                    <a:pt x="1" y="2464"/>
                                    <a:pt x="4" y="2466"/>
                                  </a:cubicBezTo>
                                  <a:cubicBezTo>
                                    <a:pt x="46" y="2503"/>
                                    <a:pt x="46" y="2503"/>
                                    <a:pt x="46" y="2503"/>
                                  </a:cubicBezTo>
                                  <a:cubicBezTo>
                                    <a:pt x="48" y="2505"/>
                                    <a:pt x="50" y="2505"/>
                                    <a:pt x="52" y="2505"/>
                                  </a:cubicBezTo>
                                  <a:cubicBezTo>
                                    <a:pt x="53" y="2505"/>
                                    <a:pt x="53" y="2505"/>
                                    <a:pt x="54" y="2505"/>
                                  </a:cubicBezTo>
                                  <a:cubicBezTo>
                                    <a:pt x="809" y="2402"/>
                                    <a:pt x="809" y="2402"/>
                                    <a:pt x="809" y="2402"/>
                                  </a:cubicBezTo>
                                  <a:cubicBezTo>
                                    <a:pt x="812" y="2402"/>
                                    <a:pt x="813" y="2401"/>
                                    <a:pt x="815" y="2399"/>
                                  </a:cubicBezTo>
                                  <a:cubicBezTo>
                                    <a:pt x="2107" y="1043"/>
                                    <a:pt x="2107" y="1043"/>
                                    <a:pt x="2107" y="1043"/>
                                  </a:cubicBezTo>
                                  <a:cubicBezTo>
                                    <a:pt x="2405" y="800"/>
                                    <a:pt x="2405" y="800"/>
                                    <a:pt x="2405" y="800"/>
                                  </a:cubicBezTo>
                                  <a:cubicBezTo>
                                    <a:pt x="2405" y="800"/>
                                    <a:pt x="2405" y="800"/>
                                    <a:pt x="2406" y="799"/>
                                  </a:cubicBezTo>
                                  <a:cubicBezTo>
                                    <a:pt x="2458" y="747"/>
                                    <a:pt x="2488" y="673"/>
                                    <a:pt x="2488" y="595"/>
                                  </a:cubicBezTo>
                                  <a:cubicBezTo>
                                    <a:pt x="2488" y="517"/>
                                    <a:pt x="2458" y="443"/>
                                    <a:pt x="2406" y="391"/>
                                  </a:cubicBezTo>
                                  <a:moveTo>
                                    <a:pt x="2265" y="647"/>
                                  </a:moveTo>
                                  <a:cubicBezTo>
                                    <a:pt x="2091" y="821"/>
                                    <a:pt x="2091" y="821"/>
                                    <a:pt x="2091" y="821"/>
                                  </a:cubicBezTo>
                                  <a:cubicBezTo>
                                    <a:pt x="1665" y="395"/>
                                    <a:pt x="1665" y="395"/>
                                    <a:pt x="1665" y="395"/>
                                  </a:cubicBezTo>
                                  <a:cubicBezTo>
                                    <a:pt x="1839" y="221"/>
                                    <a:pt x="1839" y="221"/>
                                    <a:pt x="1839" y="221"/>
                                  </a:cubicBezTo>
                                  <a:cubicBezTo>
                                    <a:pt x="1854" y="205"/>
                                    <a:pt x="1875" y="197"/>
                                    <a:pt x="1896" y="197"/>
                                  </a:cubicBezTo>
                                  <a:cubicBezTo>
                                    <a:pt x="1918" y="197"/>
                                    <a:pt x="1939" y="205"/>
                                    <a:pt x="1954" y="221"/>
                                  </a:cubicBezTo>
                                  <a:cubicBezTo>
                                    <a:pt x="2265" y="532"/>
                                    <a:pt x="2265" y="532"/>
                                    <a:pt x="2265" y="532"/>
                                  </a:cubicBezTo>
                                  <a:cubicBezTo>
                                    <a:pt x="2296" y="563"/>
                                    <a:pt x="2296" y="615"/>
                                    <a:pt x="2265" y="647"/>
                                  </a:cubicBezTo>
                                  <a:moveTo>
                                    <a:pt x="235" y="2270"/>
                                  </a:moveTo>
                                  <a:cubicBezTo>
                                    <a:pt x="255" y="1937"/>
                                    <a:pt x="255" y="1937"/>
                                    <a:pt x="255" y="1937"/>
                                  </a:cubicBezTo>
                                  <a:cubicBezTo>
                                    <a:pt x="562" y="2244"/>
                                    <a:pt x="562" y="2244"/>
                                    <a:pt x="562" y="2244"/>
                                  </a:cubicBezTo>
                                  <a:lnTo>
                                    <a:pt x="235" y="2270"/>
                                  </a:lnTo>
                                  <a:close/>
                                  <a:moveTo>
                                    <a:pt x="347" y="1746"/>
                                  </a:moveTo>
                                  <a:cubicBezTo>
                                    <a:pt x="1543" y="554"/>
                                    <a:pt x="1543" y="554"/>
                                    <a:pt x="1543" y="554"/>
                                  </a:cubicBezTo>
                                  <a:cubicBezTo>
                                    <a:pt x="1932" y="945"/>
                                    <a:pt x="1932" y="945"/>
                                    <a:pt x="1932" y="945"/>
                                  </a:cubicBezTo>
                                  <a:cubicBezTo>
                                    <a:pt x="744" y="2144"/>
                                    <a:pt x="744" y="2144"/>
                                    <a:pt x="744" y="2144"/>
                                  </a:cubicBezTo>
                                  <a:lnTo>
                                    <a:pt x="347" y="174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3" name="Freeform 270"/>
                          <wps:cNvSpPr/>
                          <wps:spPr bwMode="auto">
                            <a:xfrm>
                              <a:off x="11474" y="4523"/>
                              <a:ext cx="310" cy="310"/>
                            </a:xfrm>
                            <a:custGeom>
                              <a:avLst/>
                              <a:gdLst>
                                <a:gd name="T0" fmla="*/ 2653 w 2750"/>
                                <a:gd name="T1" fmla="*/ 1032 h 2755"/>
                                <a:gd name="T2" fmla="*/ 2556 w 2750"/>
                                <a:gd name="T3" fmla="*/ 1133 h 2755"/>
                                <a:gd name="T4" fmla="*/ 2556 w 2750"/>
                                <a:gd name="T5" fmla="*/ 2346 h 2755"/>
                                <a:gd name="T6" fmla="*/ 2351 w 2750"/>
                                <a:gd name="T7" fmla="*/ 2561 h 2755"/>
                                <a:gd name="T8" fmla="*/ 446 w 2750"/>
                                <a:gd name="T9" fmla="*/ 2561 h 2755"/>
                                <a:gd name="T10" fmla="*/ 276 w 2750"/>
                                <a:gd name="T11" fmla="*/ 2496 h 2755"/>
                                <a:gd name="T12" fmla="*/ 194 w 2750"/>
                                <a:gd name="T13" fmla="*/ 2346 h 2755"/>
                                <a:gd name="T14" fmla="*/ 194 w 2750"/>
                                <a:gd name="T15" fmla="*/ 436 h 2755"/>
                                <a:gd name="T16" fmla="*/ 446 w 2750"/>
                                <a:gd name="T17" fmla="*/ 195 h 2755"/>
                                <a:gd name="T18" fmla="*/ 1472 w 2750"/>
                                <a:gd name="T19" fmla="*/ 195 h 2755"/>
                                <a:gd name="T20" fmla="*/ 1573 w 2750"/>
                                <a:gd name="T21" fmla="*/ 97 h 2755"/>
                                <a:gd name="T22" fmla="*/ 1472 w 2750"/>
                                <a:gd name="T23" fmla="*/ 0 h 2755"/>
                                <a:gd name="T24" fmla="*/ 446 w 2750"/>
                                <a:gd name="T25" fmla="*/ 0 h 2755"/>
                                <a:gd name="T26" fmla="*/ 0 w 2750"/>
                                <a:gd name="T27" fmla="*/ 436 h 2755"/>
                                <a:gd name="T28" fmla="*/ 0 w 2750"/>
                                <a:gd name="T29" fmla="*/ 2346 h 2755"/>
                                <a:gd name="T30" fmla="*/ 131 w 2750"/>
                                <a:gd name="T31" fmla="*/ 2644 h 2755"/>
                                <a:gd name="T32" fmla="*/ 446 w 2750"/>
                                <a:gd name="T33" fmla="*/ 2755 h 2755"/>
                                <a:gd name="T34" fmla="*/ 2351 w 2750"/>
                                <a:gd name="T35" fmla="*/ 2755 h 2755"/>
                                <a:gd name="T36" fmla="*/ 2643 w 2750"/>
                                <a:gd name="T37" fmla="*/ 2643 h 2755"/>
                                <a:gd name="T38" fmla="*/ 2750 w 2750"/>
                                <a:gd name="T39" fmla="*/ 2346 h 2755"/>
                                <a:gd name="T40" fmla="*/ 2750 w 2750"/>
                                <a:gd name="T41" fmla="*/ 1133 h 2755"/>
                                <a:gd name="T42" fmla="*/ 2653 w 2750"/>
                                <a:gd name="T43" fmla="*/ 1032 h 275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2755" w="2750" stroke="1">
                                  <a:moveTo>
                                    <a:pt x="2653" y="1032"/>
                                  </a:moveTo>
                                  <a:cubicBezTo>
                                    <a:pt x="2599" y="1032"/>
                                    <a:pt x="2556" y="1076"/>
                                    <a:pt x="2556" y="1133"/>
                                  </a:cubicBezTo>
                                  <a:cubicBezTo>
                                    <a:pt x="2556" y="2346"/>
                                    <a:pt x="2556" y="2346"/>
                                    <a:pt x="2556" y="2346"/>
                                  </a:cubicBezTo>
                                  <a:cubicBezTo>
                                    <a:pt x="2556" y="2464"/>
                                    <a:pt x="2464" y="2561"/>
                                    <a:pt x="2351" y="2561"/>
                                  </a:cubicBezTo>
                                  <a:cubicBezTo>
                                    <a:pt x="446" y="2561"/>
                                    <a:pt x="446" y="2561"/>
                                    <a:pt x="446" y="2561"/>
                                  </a:cubicBezTo>
                                  <a:cubicBezTo>
                                    <a:pt x="389" y="2561"/>
                                    <a:pt x="326" y="2536"/>
                                    <a:pt x="276" y="2496"/>
                                  </a:cubicBezTo>
                                  <a:cubicBezTo>
                                    <a:pt x="224" y="2454"/>
                                    <a:pt x="194" y="2399"/>
                                    <a:pt x="194" y="2346"/>
                                  </a:cubicBezTo>
                                  <a:cubicBezTo>
                                    <a:pt x="194" y="436"/>
                                    <a:pt x="194" y="436"/>
                                    <a:pt x="194" y="436"/>
                                  </a:cubicBezTo>
                                  <a:cubicBezTo>
                                    <a:pt x="194" y="323"/>
                                    <a:pt x="328" y="195"/>
                                    <a:pt x="446" y="195"/>
                                  </a:cubicBezTo>
                                  <a:cubicBezTo>
                                    <a:pt x="1472" y="195"/>
                                    <a:pt x="1472" y="195"/>
                                    <a:pt x="1472" y="195"/>
                                  </a:cubicBezTo>
                                  <a:cubicBezTo>
                                    <a:pt x="1528" y="195"/>
                                    <a:pt x="1573" y="152"/>
                                    <a:pt x="1573" y="97"/>
                                  </a:cubicBezTo>
                                  <a:cubicBezTo>
                                    <a:pt x="1573" y="43"/>
                                    <a:pt x="1528" y="0"/>
                                    <a:pt x="1472" y="0"/>
                                  </a:cubicBezTo>
                                  <a:cubicBezTo>
                                    <a:pt x="446" y="0"/>
                                    <a:pt x="446" y="0"/>
                                    <a:pt x="446" y="0"/>
                                  </a:cubicBezTo>
                                  <a:cubicBezTo>
                                    <a:pt x="196" y="0"/>
                                    <a:pt x="0" y="191"/>
                                    <a:pt x="0" y="436"/>
                                  </a:cubicBezTo>
                                  <a:cubicBezTo>
                                    <a:pt x="0" y="2346"/>
                                    <a:pt x="0" y="2346"/>
                                    <a:pt x="0" y="2346"/>
                                  </a:cubicBezTo>
                                  <a:cubicBezTo>
                                    <a:pt x="0" y="2463"/>
                                    <a:pt x="46" y="2569"/>
                                    <a:pt x="131" y="2644"/>
                                  </a:cubicBezTo>
                                  <a:cubicBezTo>
                                    <a:pt x="213" y="2716"/>
                                    <a:pt x="325" y="2755"/>
                                    <a:pt x="446" y="2755"/>
                                  </a:cubicBezTo>
                                  <a:cubicBezTo>
                                    <a:pt x="2351" y="2755"/>
                                    <a:pt x="2351" y="2755"/>
                                    <a:pt x="2351" y="2755"/>
                                  </a:cubicBezTo>
                                  <a:cubicBezTo>
                                    <a:pt x="2471" y="2755"/>
                                    <a:pt x="2572" y="2717"/>
                                    <a:pt x="2643" y="2643"/>
                                  </a:cubicBezTo>
                                  <a:cubicBezTo>
                                    <a:pt x="2713" y="2570"/>
                                    <a:pt x="2750" y="2468"/>
                                    <a:pt x="2750" y="2346"/>
                                  </a:cubicBezTo>
                                  <a:cubicBezTo>
                                    <a:pt x="2750" y="1133"/>
                                    <a:pt x="2750" y="1133"/>
                                    <a:pt x="2750" y="1133"/>
                                  </a:cubicBezTo>
                                  <a:cubicBezTo>
                                    <a:pt x="2750" y="1076"/>
                                    <a:pt x="2708" y="1032"/>
                                    <a:pt x="2653" y="103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10.6pt;height:21.7pt;margin-top:693.4pt;margin-left:190.9pt;mso-height-relative:page;mso-width-relative:page;position:absolute;z-index:251704320" coordorigin="7130,13461" coordsize="2212,434">
                <o:lock v:ext="edit" aspectratio="f"/>
                <v:roundrect id="圆角矩形 16" o:spid="_x0000_s1055" style="width:2212;height:435;left:7130;position:absolute;top:13461;v-text-anchor:middle" arcsize="10923f" coordsize="21600,21600" filled="t" fillcolor="#f2f2f2" stroked="f" strokeweight="1pt">
                  <v:shadow on="t" color="gray" origin="0,0" offset="2pt,2pt" matrix="1,0,0,1"/>
                  <o:lock v:ext="edit" aspectratio="f"/>
                  <v:textbox>
                    <w:txbxContent>
                      <w:p w14:paraId="1DF3F55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80" w:lineRule="auto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/>
                            <w:sz w:val="22"/>
                            <w:szCs w:val="28"/>
                            <w:lang w:val="en-US" w:eastAsia="zh-CN"/>
                          </w:rPr>
                          <w:t xml:space="preserve">   专业能力</w:t>
                        </w:r>
                      </w:p>
                    </w:txbxContent>
                  </v:textbox>
                </v:roundrect>
                <v:group id="_x0000_s1026" o:spid="_x0000_s1056" style="width:305;height:306;left:7310;position:absolute;top:13528" coordorigin="11474,4494" coordsize="338,339">
                  <o:lock v:ext="edit" aspectratio="f"/>
                  <v:shape id="Freeform 269" o:spid="_x0000_s1057" style="width:281;height:283;left:11532;position:absolute;top:4494" coordsize="2488,2505" o:spt="100" adj="-11796480,,5400" path="m2406,391c2095,79,2095,79,2095,79c2045,29,1972,,1897,c1821,,1749,29,1698,79c1698,79,1698,80,1698,80c1444,378,1444,378,1444,378c92,1675,92,1675,92,1675c91,1676,90,1678,90,1681c,2458,,2458,,2458c,2461,1,2464,4,2466c46,2503,46,2503,46,2503c48,2505,50,2505,52,2505c53,2505,53,2505,54,2505c809,2402,809,2402,809,2402c812,2402,813,2401,815,2399c2107,1043,2107,1043,2107,1043c2405,800,2405,800,2405,800c2405,800,2405,800,2406,799c2458,747,2488,673,2488,595c2488,517,2458,443,2406,391m2265,647c2091,821,2091,821,2091,821c1665,395,1665,395,1665,395c1839,221,1839,221,1839,221c1854,205,1875,197,1896,197c1918,197,1939,205,1954,221c2265,532,2265,532,2265,532c2296,563,2296,615,2265,647m235,2270c255,1937,255,1937,255,1937c562,2244,562,2244,562,2244l235,2270xm347,1746c1543,554,1543,554,1543,554c1932,945,1932,945,1932,945c744,2144,744,2144,744,2144l347,1746xe" filled="t" stroked="f">
                    <v:stroke joinstyle="miter"/>
                    <v:path o:connecttype="custom" o:connectlocs="271,44;236,8;214,0;191,8;191,9;163,42;10,189;10,189;0,277;0,278;5,282;5,283;6,283;91,271;92,271;237,117;271,90;271,90;281,67;271,44;255,73;236,92;188,44;207,24;214,22;220,24;255,60;255,73;26,256;28,218;63,253;26,256;39,197;174,62;218,106;84,242;39,197" o:connectangles="0,0,0,0,0,0,0,0,0,0,0,0,0,0,0,0,0,0,0,0,0,0,0,0,0,0,0,0,0,0,0,0,0,0,0,0,0"/>
                    <o:lock v:ext="edit" aspectratio="f"/>
                  </v:shape>
                  <v:shape id="Freeform 270" o:spid="_x0000_s1058" style="width:310;height:310;left:11474;position:absolute;top:4523" coordsize="2750,2755" o:spt="100" adj="-11796480,,5400" path="m2653,1032c2599,1032,2556,1076,2556,1133c2556,2346,2556,2346,2556,2346c2556,2464,2464,2561,2351,2561c446,2561,446,2561,446,2561c389,2561,326,2536,276,2496c224,2454,194,2399,194,2346c194,436,194,436,194,436c194,323,328,195,446,195c1472,195,1472,195,1472,195c1528,195,1573,152,1573,97c1573,43,1528,,1472,c446,,446,,446,c196,,,191,,436c,2346,,2346,,2346c,2463,46,2569,131,2644c213,2716,325,2755,446,2755c2351,2755,2351,2755,2351,2755c2471,2755,2572,2717,2643,2643c2713,2570,2750,2468,2750,2346c2750,1133,2750,1133,2750,1133c2750,1076,2708,1032,2653,1032e" filled="t" stroked="f">
                    <v:stroke joinstyle="miter"/>
                    <v:path o:connecttype="custom" o:connectlocs="299,116;288,127;288,263;265,288;50,288;31,280;21,263;21,49;50,21;165,21;177,10;165,0;50,0;0,49;0,263;14,297;50,310;265,310;297,297;310,263;310,127;299,116" o:connectangles="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7974965</wp:posOffset>
                </wp:positionV>
                <wp:extent cx="1708150" cy="1688465"/>
                <wp:effectExtent l="0" t="0" r="0" b="0"/>
                <wp:wrapNone/>
                <wp:docPr id="2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8150" cy="1688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计算机一级证书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全国英语四级证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全国英语六级证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会计从业资格证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59" type="#_x0000_t202" style="width:134.5pt;height:132.95pt;margin-top:627.95pt;margin-left:18.4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2DE504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计算机一级证书</w:t>
                      </w:r>
                    </w:p>
                    <w:p w14:paraId="4A110F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全国英语四级证</w:t>
                      </w:r>
                    </w:p>
                    <w:p w14:paraId="063B7C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全国英语六级证</w:t>
                      </w:r>
                    </w:p>
                    <w:p w14:paraId="31EC3C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会计从业资格证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7527925</wp:posOffset>
                </wp:positionV>
                <wp:extent cx="1404620" cy="275590"/>
                <wp:effectExtent l="0" t="0" r="43180" b="2921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4620" cy="275590"/>
                          <a:chOff x="1853" y="12253"/>
                          <a:chExt cx="2212" cy="434"/>
                        </a:xfrm>
                        <a:effectLst/>
                      </wpg:grpSpPr>
                      <wps:wsp xmlns:wps="http://schemas.microsoft.com/office/word/2010/wordprocessingShape">
                        <wps:cNvPr id="31" name="圆角矩形 16"/>
                        <wps:cNvSpPr/>
                        <wps:spPr>
                          <a:xfrm>
                            <a:off x="1853" y="12253"/>
                            <a:ext cx="2212" cy="4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 w="12700">
                            <a:noFill/>
                          </a:ln>
                          <a:effectLst>
                            <a:outerShdw blurRad="0" dist="35921" dir="2699999" sx="100000" sy="100000" kx="0" ky="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80" w:lineRule="auto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/>
                                  <w:sz w:val="22"/>
                                  <w:szCs w:val="28"/>
                                  <w:lang w:val="en-US" w:eastAsia="zh-CN"/>
                                </w:rPr>
                                <w:t xml:space="preserve">  技能证书</w:t>
                              </w:r>
                            </w:p>
                          </w:txbxContent>
                        </wps:txbx>
                        <wps:bodyPr vert="horz" wrap="square" anchor="ctr" upright="1"/>
                      </wps:wsp>
                      <wpg:grpSp>
                        <wpg:cNvPr id="6" name="组合 1"/>
                        <wpg:cNvGrpSpPr/>
                        <wpg:grpSpPr>
                          <a:xfrm>
                            <a:off x="1990" y="12291"/>
                            <a:ext cx="339" cy="359"/>
                            <a:chOff x="11484" y="7228"/>
                            <a:chExt cx="339" cy="359"/>
                          </a:xfrm>
                          <a:effectLst/>
                        </wpg:grpSpPr>
                        <wps:wsp xmlns:wps="http://schemas.microsoft.com/office/word/2010/wordprocessingShape">
                          <wps:cNvPr id="2" name="Freeform 76"/>
                          <wps:cNvSpPr/>
                          <wps:spPr>
                            <a:xfrm>
                              <a:off x="11545" y="7228"/>
                              <a:ext cx="218" cy="21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8" y="72"/>
                                </a:cxn>
                                <a:cxn ang="0">
                                  <a:pos x="182" y="54"/>
                                </a:cxn>
                                <a:cxn ang="0">
                                  <a:pos x="182" y="17"/>
                                </a:cxn>
                                <a:cxn ang="0">
                                  <a:pos x="139" y="21"/>
                                </a:cxn>
                                <a:cxn ang="0">
                                  <a:pos x="109" y="0"/>
                                </a:cxn>
                                <a:cxn ang="0">
                                  <a:pos x="79" y="21"/>
                                </a:cxn>
                                <a:cxn ang="0">
                                  <a:pos x="36" y="17"/>
                                </a:cxn>
                                <a:cxn ang="0">
                                  <a:pos x="36" y="54"/>
                                </a:cxn>
                                <a:cxn ang="0">
                                  <a:pos x="0" y="71"/>
                                </a:cxn>
                                <a:cxn ang="0">
                                  <a:pos x="18" y="108"/>
                                </a:cxn>
                                <a:cxn ang="0">
                                  <a:pos x="0" y="144"/>
                                </a:cxn>
                                <a:cxn ang="0">
                                  <a:pos x="36" y="162"/>
                                </a:cxn>
                                <a:cxn ang="0">
                                  <a:pos x="36" y="199"/>
                                </a:cxn>
                                <a:cxn ang="0">
                                  <a:pos x="79" y="195"/>
                                </a:cxn>
                                <a:cxn ang="0">
                                  <a:pos x="109" y="217"/>
                                </a:cxn>
                                <a:cxn ang="0">
                                  <a:pos x="139" y="195"/>
                                </a:cxn>
                                <a:cxn ang="0">
                                  <a:pos x="182" y="199"/>
                                </a:cxn>
                                <a:cxn ang="0">
                                  <a:pos x="182" y="162"/>
                                </a:cxn>
                                <a:cxn ang="0">
                                  <a:pos x="218" y="144"/>
                                </a:cxn>
                                <a:cxn ang="0">
                                  <a:pos x="200" y="108"/>
                                </a:cxn>
                                <a:cxn ang="0">
                                  <a:pos x="218" y="72"/>
                                </a:cxn>
                                <a:cxn ang="0">
                                  <a:pos x="188" y="134"/>
                                </a:cxn>
                                <a:cxn ang="0">
                                  <a:pos x="162" y="147"/>
                                </a:cxn>
                                <a:cxn ang="0">
                                  <a:pos x="162" y="173"/>
                                </a:cxn>
                                <a:cxn ang="0">
                                  <a:pos x="131" y="171"/>
                                </a:cxn>
                                <a:cxn ang="0">
                                  <a:pos x="109" y="187"/>
                                </a:cxn>
                                <a:cxn ang="0">
                                  <a:pos x="87" y="171"/>
                                </a:cxn>
                                <a:cxn ang="0">
                                  <a:pos x="56" y="173"/>
                                </a:cxn>
                                <a:cxn ang="0">
                                  <a:pos x="56" y="147"/>
                                </a:cxn>
                                <a:cxn ang="0">
                                  <a:pos x="30" y="134"/>
                                </a:cxn>
                                <a:cxn ang="0">
                                  <a:pos x="43" y="108"/>
                                </a:cxn>
                                <a:cxn ang="0">
                                  <a:pos x="30" y="81"/>
                                </a:cxn>
                                <a:cxn ang="0">
                                  <a:pos x="56" y="69"/>
                                </a:cxn>
                                <a:cxn ang="0">
                                  <a:pos x="56" y="43"/>
                                </a:cxn>
                                <a:cxn ang="0">
                                  <a:pos x="87" y="45"/>
                                </a:cxn>
                                <a:cxn ang="0">
                                  <a:pos x="109" y="29"/>
                                </a:cxn>
                                <a:cxn ang="0">
                                  <a:pos x="131" y="45"/>
                                </a:cxn>
                                <a:cxn ang="0">
                                  <a:pos x="162" y="43"/>
                                </a:cxn>
                                <a:cxn ang="0">
                                  <a:pos x="162" y="69"/>
                                </a:cxn>
                                <a:cxn ang="0">
                                  <a:pos x="188" y="82"/>
                                </a:cxn>
                                <a:cxn ang="0">
                                  <a:pos x="174" y="108"/>
                                </a:cxn>
                                <a:cxn ang="0">
                                  <a:pos x="188" y="134"/>
                                </a:cxn>
                              </a:cxnLst>
                              <a:pathLst>
                                <a:path fill="norm" h="327" w="327" stroke="1">
                                  <a:moveTo>
                                    <a:pt x="327" y="109"/>
                                  </a:moveTo>
                                  <a:lnTo>
                                    <a:pt x="273" y="82"/>
                                  </a:lnTo>
                                  <a:lnTo>
                                    <a:pt x="273" y="27"/>
                                  </a:lnTo>
                                  <a:lnTo>
                                    <a:pt x="209" y="32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19" y="32"/>
                                  </a:lnTo>
                                  <a:lnTo>
                                    <a:pt x="55" y="27"/>
                                  </a:lnTo>
                                  <a:lnTo>
                                    <a:pt x="55" y="82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27" y="163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55" y="245"/>
                                  </a:lnTo>
                                  <a:lnTo>
                                    <a:pt x="55" y="300"/>
                                  </a:lnTo>
                                  <a:lnTo>
                                    <a:pt x="119" y="295"/>
                                  </a:lnTo>
                                  <a:lnTo>
                                    <a:pt x="164" y="327"/>
                                  </a:lnTo>
                                  <a:lnTo>
                                    <a:pt x="209" y="295"/>
                                  </a:lnTo>
                                  <a:lnTo>
                                    <a:pt x="273" y="300"/>
                                  </a:lnTo>
                                  <a:lnTo>
                                    <a:pt x="273" y="245"/>
                                  </a:lnTo>
                                  <a:lnTo>
                                    <a:pt x="327" y="218"/>
                                  </a:lnTo>
                                  <a:lnTo>
                                    <a:pt x="300" y="163"/>
                                  </a:lnTo>
                                  <a:lnTo>
                                    <a:pt x="327" y="109"/>
                                  </a:lnTo>
                                  <a:close/>
                                  <a:moveTo>
                                    <a:pt x="282" y="203"/>
                                  </a:moveTo>
                                  <a:lnTo>
                                    <a:pt x="243" y="223"/>
                                  </a:lnTo>
                                  <a:lnTo>
                                    <a:pt x="243" y="262"/>
                                  </a:lnTo>
                                  <a:lnTo>
                                    <a:pt x="197" y="259"/>
                                  </a:lnTo>
                                  <a:lnTo>
                                    <a:pt x="164" y="282"/>
                                  </a:lnTo>
                                  <a:lnTo>
                                    <a:pt x="131" y="259"/>
                                  </a:lnTo>
                                  <a:lnTo>
                                    <a:pt x="85" y="262"/>
                                  </a:lnTo>
                                  <a:lnTo>
                                    <a:pt x="85" y="223"/>
                                  </a:lnTo>
                                  <a:lnTo>
                                    <a:pt x="45" y="203"/>
                                  </a:lnTo>
                                  <a:lnTo>
                                    <a:pt x="65" y="163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85" y="104"/>
                                  </a:lnTo>
                                  <a:lnTo>
                                    <a:pt x="85" y="65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64" y="45"/>
                                  </a:lnTo>
                                  <a:lnTo>
                                    <a:pt x="197" y="68"/>
                                  </a:lnTo>
                                  <a:lnTo>
                                    <a:pt x="243" y="65"/>
                                  </a:lnTo>
                                  <a:lnTo>
                                    <a:pt x="243" y="104"/>
                                  </a:lnTo>
                                  <a:lnTo>
                                    <a:pt x="282" y="124"/>
                                  </a:lnTo>
                                  <a:lnTo>
                                    <a:pt x="262" y="163"/>
                                  </a:lnTo>
                                  <a:lnTo>
                                    <a:pt x="282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3" name="Freeform 77"/>
                          <wps:cNvSpPr/>
                          <wps:spPr>
                            <a:xfrm>
                              <a:off x="11484" y="7411"/>
                              <a:ext cx="176" cy="17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40" y="19"/>
                                </a:cxn>
                                <a:cxn ang="0">
                                  <a:pos x="90" y="23"/>
                                </a:cxn>
                                <a:cxn ang="0">
                                  <a:pos x="90" y="0"/>
                                </a:cxn>
                                <a:cxn ang="0">
                                  <a:pos x="0" y="110"/>
                                </a:cxn>
                                <a:cxn ang="0">
                                  <a:pos x="72" y="96"/>
                                </a:cxn>
                                <a:cxn ang="0">
                                  <a:pos x="73" y="170"/>
                                </a:cxn>
                                <a:cxn ang="0">
                                  <a:pos x="176" y="45"/>
                                </a:cxn>
                                <a:cxn ang="0">
                                  <a:pos x="170" y="40"/>
                                </a:cxn>
                                <a:cxn ang="0">
                                  <a:pos x="140" y="19"/>
                                </a:cxn>
                              </a:cxnLst>
                              <a:pathLst>
                                <a:path fill="norm" h="256" w="264" stroke="1">
                                  <a:moveTo>
                                    <a:pt x="211" y="29"/>
                                  </a:moveTo>
                                  <a:lnTo>
                                    <a:pt x="136" y="35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108" y="146"/>
                                  </a:lnTo>
                                  <a:lnTo>
                                    <a:pt x="110" y="256"/>
                                  </a:lnTo>
                                  <a:lnTo>
                                    <a:pt x="264" y="68"/>
                                  </a:lnTo>
                                  <a:lnTo>
                                    <a:pt x="255" y="61"/>
                                  </a:lnTo>
                                  <a:lnTo>
                                    <a:pt x="21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4" name="Freeform 78"/>
                          <wps:cNvSpPr/>
                          <wps:spPr>
                            <a:xfrm>
                              <a:off x="11651" y="7413"/>
                              <a:ext cx="173" cy="17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83" y="0"/>
                                </a:cxn>
                                <a:cxn ang="0">
                                  <a:pos x="83" y="23"/>
                                </a:cxn>
                                <a:cxn ang="0">
                                  <a:pos x="34" y="19"/>
                                </a:cxn>
                                <a:cxn ang="0">
                                  <a:pos x="25" y="25"/>
                                </a:cxn>
                                <a:cxn ang="0">
                                  <a:pos x="0" y="45"/>
                                </a:cxn>
                                <a:cxn ang="0">
                                  <a:pos x="97" y="175"/>
                                </a:cxn>
                                <a:cxn ang="0">
                                  <a:pos x="101" y="101"/>
                                </a:cxn>
                                <a:cxn ang="0">
                                  <a:pos x="173" y="118"/>
                                </a:cxn>
                                <a:cxn ang="0">
                                  <a:pos x="83" y="0"/>
                                </a:cxn>
                              </a:cxnLst>
                              <a:pathLst>
                                <a:path fill="norm" h="263" w="260" stroke="1">
                                  <a:moveTo>
                                    <a:pt x="126" y="0"/>
                                  </a:moveTo>
                                  <a:lnTo>
                                    <a:pt x="126" y="36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52" y="153"/>
                                  </a:lnTo>
                                  <a:lnTo>
                                    <a:pt x="260" y="178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5" name="Freeform 79"/>
                          <wps:cNvSpPr/>
                          <wps:spPr>
                            <a:xfrm>
                              <a:off x="11603" y="7286"/>
                              <a:ext cx="104" cy="10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4" y="69"/>
                                </a:cxn>
                                <a:cxn ang="0">
                                  <a:pos x="86" y="78"/>
                                </a:cxn>
                                <a:cxn ang="0">
                                  <a:pos x="86" y="95"/>
                                </a:cxn>
                                <a:cxn ang="0">
                                  <a:pos x="66" y="94"/>
                                </a:cxn>
                                <a:cxn ang="0">
                                  <a:pos x="52" y="104"/>
                                </a:cxn>
                                <a:cxn ang="0">
                                  <a:pos x="37" y="94"/>
                                </a:cxn>
                                <a:cxn ang="0">
                                  <a:pos x="17" y="95"/>
                                </a:cxn>
                                <a:cxn ang="0">
                                  <a:pos x="17" y="78"/>
                                </a:cxn>
                                <a:cxn ang="0">
                                  <a:pos x="0" y="69"/>
                                </a:cxn>
                                <a:cxn ang="0">
                                  <a:pos x="8" y="52"/>
                                </a:cxn>
                                <a:cxn ang="0">
                                  <a:pos x="0" y="34"/>
                                </a:cxn>
                                <a:cxn ang="0">
                                  <a:pos x="17" y="26"/>
                                </a:cxn>
                                <a:cxn ang="0">
                                  <a:pos x="17" y="8"/>
                                </a:cxn>
                                <a:cxn ang="0">
                                  <a:pos x="37" y="10"/>
                                </a:cxn>
                                <a:cxn ang="0">
                                  <a:pos x="52" y="0"/>
                                </a:cxn>
                                <a:cxn ang="0">
                                  <a:pos x="66" y="10"/>
                                </a:cxn>
                                <a:cxn ang="0">
                                  <a:pos x="86" y="8"/>
                                </a:cxn>
                                <a:cxn ang="0">
                                  <a:pos x="86" y="26"/>
                                </a:cxn>
                                <a:cxn ang="0">
                                  <a:pos x="104" y="34"/>
                                </a:cxn>
                                <a:cxn ang="0">
                                  <a:pos x="95" y="52"/>
                                </a:cxn>
                                <a:cxn ang="0">
                                  <a:pos x="104" y="69"/>
                                </a:cxn>
                              </a:cxnLst>
                              <a:pathLst>
                                <a:path fill="norm" h="156" w="156" stroke="1">
                                  <a:moveTo>
                                    <a:pt x="156" y="104"/>
                                  </a:moveTo>
                                  <a:lnTo>
                                    <a:pt x="130" y="117"/>
                                  </a:lnTo>
                                  <a:lnTo>
                                    <a:pt x="130" y="143"/>
                                  </a:lnTo>
                                  <a:lnTo>
                                    <a:pt x="99" y="141"/>
                                  </a:lnTo>
                                  <a:lnTo>
                                    <a:pt x="78" y="156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6" y="143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56" y="15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99" y="15"/>
                                  </a:lnTo>
                                  <a:lnTo>
                                    <a:pt x="130" y="13"/>
                                  </a:lnTo>
                                  <a:lnTo>
                                    <a:pt x="130" y="39"/>
                                  </a:lnTo>
                                  <a:lnTo>
                                    <a:pt x="156" y="52"/>
                                  </a:lnTo>
                                  <a:lnTo>
                                    <a:pt x="143" y="78"/>
                                  </a:lnTo>
                                  <a:lnTo>
                                    <a:pt x="156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vert="horz" wrap="square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10.6pt;height:21.7pt;margin-top:592.75pt;margin-left:24.6pt;mso-height-relative:page;mso-width-relative:page;position:absolute;z-index:251685888" coordorigin="1853,12253" coordsize="2212,434">
                <o:lock v:ext="edit" aspectratio="f"/>
                <v:roundrect id="圆角矩形 16" o:spid="_x0000_s1061" style="width:2212;height:435;left:1853;position:absolute;top:12253;v-text-anchor:middle" arcsize="10923f" coordsize="21600,21600" filled="t" fillcolor="#f2f2f2" stroked="f" strokeweight="1pt">
                  <v:shadow on="t" color="gray" origin="0,0" offset="2pt,2pt" matrix="1,0,0,1"/>
                  <o:lock v:ext="edit" aspectratio="f"/>
                  <v:textbox>
                    <w:txbxContent>
                      <w:p w14:paraId="2BAF027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80" w:lineRule="auto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/>
                            <w:sz w:val="22"/>
                            <w:szCs w:val="28"/>
                            <w:lang w:val="en-US" w:eastAsia="zh-CN"/>
                          </w:rPr>
                          <w:t xml:space="preserve">  技能证书</w:t>
                        </w:r>
                      </w:p>
                    </w:txbxContent>
                  </v:textbox>
                </v:roundrect>
                <v:group id="组合 1" o:spid="_x0000_s1062" style="width:339;height:359;left:1990;position:absolute;top:12291" coordorigin="11484,7228" coordsize="339,359">
                  <o:lock v:ext="edit" aspectratio="f"/>
                  <v:shape id="Freeform 76" o:spid="_x0000_s1063" style="width:218;height:217;left:11545;position:absolute;top:7228" coordsize="327,327" o:spt="100" adj="-11796480,,5400" path="m327,109l273,82,273,27,209,32,164,,119,32,55,27,55,82,,108,27,163,,218,55,245,55,300,119,295,164,327,209,295,273,300,273,245,327,218,300,163,327,109xm282,203l243,223,243,262,197,259,164,282,131,259,85,262,85,223,45,203,65,163,45,123,85,104,85,65,131,68,164,45,197,68,243,65,243,104,282,124,262,163,282,203xe" filled="t" fillcolor="#7f7f7f" stroked="f">
                    <v:stroke joinstyle="miter"/>
                    <v:path o:connecttype="custom" o:connectlocs="218,72;182,54;182,17;139,21;109,0;79,21;36,17;36,54;0,71;18,108;0,144;36,162;36,199;79,195;109,217;139,195;182,199;182,162;218,144;200,108;218,72;188,134;162,147;162,173;131,171;109,187;87,171;56,173;56,147;30,134;43,108;30,81;56,69;56,43;87,45;109,29;131,45;162,43;162,69;188,82;174,108;188,134" o:connectangles="0,0,0,0,0,0,0,0,0,0,0,0,0,0,0,0,0,0,0,0,0,0,0,0,0,0,0,0,0,0,0,0,0,0,0,0,0,0,0,0,0,0"/>
                    <o:lock v:ext="edit" aspectratio="f"/>
                  </v:shape>
                  <v:shape id="Freeform 77" o:spid="_x0000_s1064" style="width:176;height:170;left:11484;position:absolute;top:7411" coordsize="264,256" o:spt="100" adj="-11796480,,5400" path="m211,29l136,35,136,,,166,108,146,110,256,264,68,255,61,211,29xe" filled="t" fillcolor="#7f7f7f" stroked="f">
                    <v:stroke joinstyle="miter"/>
                    <v:path o:connecttype="custom" o:connectlocs="140,19;90,23;90,0;0,110;72,96;73,170;176,45;170,40;140,19" o:connectangles="0,0,0,0,0,0,0,0,0"/>
                    <o:lock v:ext="edit" aspectratio="f"/>
                  </v:shape>
                  <v:shape id="Freeform 78" o:spid="_x0000_s1065" style="width:173;height:175;left:11651;position:absolute;top:7413" coordsize="260,263" o:spt="100" adj="-11796480,,5400" path="m126,l126,36,52,30,39,39,,69,146,263,152,153,260,178,126,xe" filled="t" fillcolor="#7f7f7f" stroked="f">
                    <v:stroke joinstyle="miter"/>
                    <v:path o:connecttype="custom" o:connectlocs="83,0;83,23;34,19;25,25;0,45;97,175;101,101;173,118;83,0" o:connectangles="0,0,0,0,0,0,0,0,0"/>
                    <o:lock v:ext="edit" aspectratio="f"/>
                  </v:shape>
                  <v:shape id="Freeform 79" o:spid="_x0000_s1066" style="width:104;height:104;left:11603;position:absolute;top:7286" coordsize="156,156" o:spt="100" adj="-11796480,,5400" path="m156,104l130,117,130,143,99,141,78,156,56,141,26,143,26,117,,104,13,78,,51,26,39,26,13,56,15,78,,99,15,130,13,130,39,156,52,143,78,156,104xe" filled="t" fillcolor="#7f7f7f" stroked="f">
                    <v:stroke joinstyle="miter"/>
                    <v:path o:connecttype="custom" o:connectlocs="104,69;86,78;86,95;66,94;52,104;37,94;17,95;17,78;0,69;8,52;0,34;17,26;17,8;37,10;52,0;66,10;86,8;86,26;104,34;95,52;104,69" o:connectangles="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5523865</wp:posOffset>
                </wp:positionV>
                <wp:extent cx="1404620" cy="275590"/>
                <wp:effectExtent l="0" t="0" r="43180" b="2921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4620" cy="275590"/>
                          <a:chOff x="1853" y="9178"/>
                          <a:chExt cx="2212" cy="434"/>
                        </a:xfrm>
                        <a:effectLst/>
                      </wpg:grpSpPr>
                      <wps:wsp xmlns:wps="http://schemas.microsoft.com/office/word/2010/wordprocessingShape">
                        <wps:cNvPr id="29" name="圆角矩形 16"/>
                        <wps:cNvSpPr/>
                        <wps:spPr>
                          <a:xfrm>
                            <a:off x="1853" y="9178"/>
                            <a:ext cx="2212" cy="4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 w="12700">
                            <a:noFill/>
                          </a:ln>
                          <a:effectLst>
                            <a:outerShdw blurRad="0" dist="35921" dir="2699999" sx="100000" sy="100000" kx="0" ky="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80" w:lineRule="auto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/>
                                  <w:sz w:val="22"/>
                                  <w:szCs w:val="28"/>
                                  <w:lang w:val="en-US" w:eastAsia="zh-CN"/>
                                </w:rPr>
                                <w:t xml:space="preserve">  联系方式</w:t>
                              </w:r>
                            </w:p>
                          </w:txbxContent>
                        </wps:txbx>
                        <wps:bodyPr vert="horz" wrap="square" anchor="ctr" upright="1"/>
                      </wps:wsp>
                      <wps:wsp xmlns:wps="http://schemas.microsoft.com/office/word/2010/wordprocessingShape">
                        <wps:cNvPr id="16" name="Freeform 111"/>
                        <wps:cNvSpPr>
                          <a:spLocks noChangeAspect="1"/>
                        </wps:cNvSpPr>
                        <wps:spPr>
                          <a:xfrm>
                            <a:off x="2032" y="9226"/>
                            <a:ext cx="255" cy="3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0992" y="53990"/>
                              </a:cxn>
                              <a:cxn ang="0">
                                <a:pos x="53955" y="80954"/>
                              </a:cxn>
                              <a:cxn ang="0">
                                <a:pos x="80992" y="107980"/>
                              </a:cxn>
                              <a:cxn ang="0">
                                <a:pos x="107969" y="80954"/>
                              </a:cxn>
                              <a:cxn ang="0">
                                <a:pos x="80992" y="53990"/>
                              </a:cxn>
                              <a:cxn ang="0">
                                <a:pos x="80992" y="53990"/>
                              </a:cxn>
                              <a:cxn ang="0">
                                <a:pos x="80992" y="53990"/>
                              </a:cxn>
                              <a:cxn ang="0">
                                <a:pos x="80992" y="0"/>
                              </a:cxn>
                              <a:cxn ang="0">
                                <a:pos x="0" y="80954"/>
                              </a:cxn>
                              <a:cxn ang="0">
                                <a:pos x="80992" y="215900"/>
                              </a:cxn>
                              <a:cxn ang="0">
                                <a:pos x="161925" y="80954"/>
                              </a:cxn>
                              <a:cxn ang="0">
                                <a:pos x="80992" y="0"/>
                              </a:cxn>
                              <a:cxn ang="0">
                                <a:pos x="80992" y="0"/>
                              </a:cxn>
                              <a:cxn ang="0">
                                <a:pos x="80992" y="0"/>
                              </a:cxn>
                              <a:cxn ang="0">
                                <a:pos x="80992" y="134945"/>
                              </a:cxn>
                              <a:cxn ang="0">
                                <a:pos x="26977" y="80954"/>
                              </a:cxn>
                              <a:cxn ang="0">
                                <a:pos x="80992" y="26964"/>
                              </a:cxn>
                              <a:cxn ang="0">
                                <a:pos x="134947" y="80954"/>
                              </a:cxn>
                              <a:cxn ang="0">
                                <a:pos x="80992" y="134945"/>
                              </a:cxn>
                              <a:cxn ang="0">
                                <a:pos x="80992" y="134945"/>
                              </a:cxn>
                              <a:cxn ang="0">
                                <a:pos x="80992" y="134945"/>
                              </a:cxn>
                            </a:cxnLst>
                            <a:pathLst>
                              <a:path fill="norm" h="3587" w="2701" stroke="1">
                                <a:moveTo>
                                  <a:pt x="1351" y="897"/>
                                </a:moveTo>
                                <a:cubicBezTo>
                                  <a:pt x="1102" y="897"/>
                                  <a:pt x="900" y="1097"/>
                                  <a:pt x="900" y="1345"/>
                                </a:cubicBezTo>
                                <a:cubicBezTo>
                                  <a:pt x="900" y="1593"/>
                                  <a:pt x="1102" y="1794"/>
                                  <a:pt x="1351" y="1794"/>
                                </a:cubicBezTo>
                                <a:cubicBezTo>
                                  <a:pt x="1599" y="1794"/>
                                  <a:pt x="1801" y="1593"/>
                                  <a:pt x="1801" y="1345"/>
                                </a:cubicBezTo>
                                <a:cubicBezTo>
                                  <a:pt x="1801" y="1098"/>
                                  <a:pt x="1599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lose/>
                                <a:moveTo>
                                  <a:pt x="1351" y="0"/>
                                </a:moveTo>
                                <a:cubicBezTo>
                                  <a:pt x="605" y="0"/>
                                  <a:pt x="0" y="603"/>
                                  <a:pt x="0" y="1345"/>
                                </a:cubicBezTo>
                                <a:cubicBezTo>
                                  <a:pt x="0" y="2088"/>
                                  <a:pt x="1351" y="3587"/>
                                  <a:pt x="1351" y="3587"/>
                                </a:cubicBezTo>
                                <a:cubicBezTo>
                                  <a:pt x="1351" y="3587"/>
                                  <a:pt x="2701" y="2088"/>
                                  <a:pt x="2701" y="1345"/>
                                </a:cubicBezTo>
                                <a:cubicBezTo>
                                  <a:pt x="2701" y="603"/>
                                  <a:pt x="2097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lose/>
                                <a:moveTo>
                                  <a:pt x="1351" y="2242"/>
                                </a:moveTo>
                                <a:cubicBezTo>
                                  <a:pt x="853" y="2242"/>
                                  <a:pt x="450" y="1840"/>
                                  <a:pt x="450" y="1345"/>
                                </a:cubicBezTo>
                                <a:cubicBezTo>
                                  <a:pt x="450" y="850"/>
                                  <a:pt x="853" y="448"/>
                                  <a:pt x="1351" y="448"/>
                                </a:cubicBezTo>
                                <a:cubicBezTo>
                                  <a:pt x="1848" y="448"/>
                                  <a:pt x="2251" y="850"/>
                                  <a:pt x="2251" y="1345"/>
                                </a:cubicBezTo>
                                <a:cubicBezTo>
                                  <a:pt x="2251" y="1840"/>
                                  <a:pt x="1848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10.6pt;height:21.7pt;margin-top:434.95pt;margin-left:24.6pt;mso-height-relative:page;mso-width-relative:page;position:absolute;z-index:251687936" coordorigin="1853,9178" coordsize="2212,434">
                <o:lock v:ext="edit" aspectratio="f"/>
                <v:roundrect id="圆角矩形 16" o:spid="_x0000_s1068" style="width:2212;height:435;left:1853;position:absolute;top:9178;v-text-anchor:middle" arcsize="10923f" coordsize="21600,21600" filled="t" fillcolor="#f2f2f2" stroked="f" strokeweight="1pt">
                  <v:shadow on="t" color="gray" origin="0,0" offset="2pt,2pt" matrix="1,0,0,1"/>
                  <o:lock v:ext="edit" aspectratio="f"/>
                  <v:textbox>
                    <w:txbxContent>
                      <w:p w14:paraId="7B04203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80" w:lineRule="auto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/>
                            <w:sz w:val="22"/>
                            <w:szCs w:val="28"/>
                            <w:lang w:val="en-US" w:eastAsia="zh-CN"/>
                          </w:rPr>
                          <w:t xml:space="preserve">  联系方式</w:t>
                        </w:r>
                      </w:p>
                    </w:txbxContent>
                  </v:textbox>
                </v:roundrect>
                <v:shape id="Freeform 111" o:spid="_x0000_s1069" style="width:255;height:340;left:2032;position:absolute;top:9226" coordsize="2701,3587" o:spt="100" adj="-11796480,,5400" path="m1351,897c1102,897,900,1097,900,1345c900,1593,1102,1794,1351,1794c1599,1794,1801,1593,1801,1345c1801,1098,1599,897,1351,897c1351,897,1351,897,1351,897c1351,897,1351,897,1351,897xm1351,c605,,,603,,1345c,2088,1351,3587,1351,3587c1351,3587,2701,2088,2701,1345c2701,603,2097,,1351,c1351,,1351,,1351,c1351,,1351,,1351,xm1351,2242c853,2242,450,1840,450,1345c450,850,853,448,1351,448c1848,448,2251,850,2251,1345c2251,1840,1848,2242,1351,2242c1351,2242,1351,2242,1351,2242c1351,2242,1351,2242,1351,2242xe" filled="t" fillcolor="#7f7f7f" stroked="f">
                  <v:stroke joinstyle="miter"/>
                  <v:path o:connecttype="custom" o:connectlocs="80992,53990;53955,80954;80992,107980;107969,80954;80992,53990;80992,53990;80992,53990;80992,0;0,80954;80992,215900;161925,80954;80992,0;80992,0;80992,0;80992,134945;26977,80954;80992,26964;134947,80954;80992,134945;80992,134945;80992,134945" o:connectangles="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3093720</wp:posOffset>
                </wp:positionV>
                <wp:extent cx="1508760" cy="1945640"/>
                <wp:effectExtent l="0" t="0" r="0" b="0"/>
                <wp:wrapNone/>
                <wp:docPr id="24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8760" cy="194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性别：男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年龄：32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现居：福建-厦门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1F1F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籍贯：福建-厦门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70" type="#_x0000_t202" style="width:118.8pt;height:153.2pt;margin-top:243.6pt;margin-left:24.6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2BB58FE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性别：男</w:t>
                      </w:r>
                    </w:p>
                    <w:p w14:paraId="2873A43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年龄：32</w:t>
                      </w:r>
                    </w:p>
                    <w:p w14:paraId="00CB89D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民族：汉族</w:t>
                      </w:r>
                    </w:p>
                    <w:p w14:paraId="5424B70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现居：福建-厦门</w:t>
                      </w:r>
                    </w:p>
                    <w:p w14:paraId="14EB5CF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1F1F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籍贯：福建-厦门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2594610</wp:posOffset>
                </wp:positionV>
                <wp:extent cx="1404620" cy="275590"/>
                <wp:effectExtent l="0" t="0" r="43180" b="2921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4620" cy="275590"/>
                          <a:chOff x="2714" y="4369"/>
                          <a:chExt cx="2212" cy="434"/>
                        </a:xfrm>
                        <a:effectLst/>
                      </wpg:grpSpPr>
                      <wps:wsp xmlns:wps="http://schemas.microsoft.com/office/word/2010/wordprocessingShape">
                        <wps:cNvPr id="11" name="圆角矩形 16"/>
                        <wps:cNvSpPr/>
                        <wps:spPr>
                          <a:xfrm>
                            <a:off x="2714" y="4369"/>
                            <a:ext cx="2212" cy="4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 w="12700">
                            <a:noFill/>
                          </a:ln>
                          <a:effectLst>
                            <a:outerShdw blurRad="0" dist="35921" dir="2699999" sx="100000" sy="100000" kx="0" ky="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80" w:lineRule="auto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F7F7F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F7F7F"/>
                                  <w:sz w:val="22"/>
                                  <w:szCs w:val="28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546A"/>
                                  <w:sz w:val="22"/>
                                  <w:szCs w:val="28"/>
                                  <w:lang w:val="en-US" w:eastAsia="zh-CN"/>
                                </w:rPr>
                                <w:t>基本资料</w:t>
                              </w:r>
                            </w:p>
                          </w:txbxContent>
                        </wps:txbx>
                        <wps:bodyPr vert="horz" wrap="square" anchor="ctr" upright="1"/>
                      </wps:wsp>
                      <wps:wsp xmlns:wps="http://schemas.microsoft.com/office/word/2010/wordprocessingShape">
                        <wps:cNvPr id="12" name="Freeform 69"/>
                        <wps:cNvSpPr>
                          <a:spLocks noChangeAspect="1"/>
                        </wps:cNvSpPr>
                        <wps:spPr>
                          <a:xfrm>
                            <a:off x="2879" y="4439"/>
                            <a:ext cx="283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9661" y="162857"/>
                              </a:cxn>
                              <a:cxn ang="0">
                                <a:pos x="168432" y="178652"/>
                              </a:cxn>
                              <a:cxn ang="0">
                                <a:pos x="168432" y="179705"/>
                              </a:cxn>
                              <a:cxn ang="0">
                                <a:pos x="11228" y="179705"/>
                              </a:cxn>
                              <a:cxn ang="0">
                                <a:pos x="11228" y="178652"/>
                              </a:cxn>
                              <a:cxn ang="0">
                                <a:pos x="0" y="162857"/>
                              </a:cxn>
                              <a:cxn ang="0">
                                <a:pos x="16843" y="140394"/>
                              </a:cxn>
                              <a:cxn ang="0">
                                <a:pos x="67372" y="112315"/>
                              </a:cxn>
                              <a:cxn ang="0">
                                <a:pos x="67372" y="100645"/>
                              </a:cxn>
                              <a:cxn ang="0">
                                <a:pos x="44915" y="61773"/>
                              </a:cxn>
                              <a:cxn ang="0">
                                <a:pos x="44915" y="44926"/>
                              </a:cxn>
                              <a:cxn ang="0">
                                <a:pos x="89830" y="0"/>
                              </a:cxn>
                              <a:cxn ang="0">
                                <a:pos x="134745" y="44926"/>
                              </a:cxn>
                              <a:cxn ang="0">
                                <a:pos x="134745" y="61773"/>
                              </a:cxn>
                              <a:cxn ang="0">
                                <a:pos x="112288" y="100645"/>
                              </a:cxn>
                              <a:cxn ang="0">
                                <a:pos x="112288" y="112315"/>
                              </a:cxn>
                              <a:cxn ang="0">
                                <a:pos x="162817" y="140394"/>
                              </a:cxn>
                              <a:cxn ang="0">
                                <a:pos x="179661" y="162857"/>
                              </a:cxn>
                            </a:cxnLst>
                            <a:pathLst>
                              <a:path fill="norm" h="4096" w="4097" stroke="1">
                                <a:moveTo>
                                  <a:pt x="4096" y="3712"/>
                                </a:moveTo>
                                <a:cubicBezTo>
                                  <a:pt x="4097" y="3879"/>
                                  <a:pt x="3989" y="4020"/>
                                  <a:pt x="3840" y="4072"/>
                                </a:cubicBezTo>
                                <a:cubicBezTo>
                                  <a:pt x="3840" y="4096"/>
                                  <a:pt x="3840" y="4096"/>
                                  <a:pt x="3840" y="4096"/>
                                </a:cubicBezTo>
                                <a:cubicBezTo>
                                  <a:pt x="256" y="4096"/>
                                  <a:pt x="256" y="4096"/>
                                  <a:pt x="256" y="4096"/>
                                </a:cubicBezTo>
                                <a:cubicBezTo>
                                  <a:pt x="256" y="4072"/>
                                  <a:pt x="256" y="4072"/>
                                  <a:pt x="256" y="4072"/>
                                </a:cubicBezTo>
                                <a:cubicBezTo>
                                  <a:pt x="107" y="4020"/>
                                  <a:pt x="0" y="3879"/>
                                  <a:pt x="0" y="3712"/>
                                </a:cubicBezTo>
                                <a:cubicBezTo>
                                  <a:pt x="0" y="3411"/>
                                  <a:pt x="384" y="3200"/>
                                  <a:pt x="384" y="3200"/>
                                </a:cubicBezTo>
                                <a:cubicBezTo>
                                  <a:pt x="1536" y="2560"/>
                                  <a:pt x="1536" y="2560"/>
                                  <a:pt x="1536" y="2560"/>
                                </a:cubicBezTo>
                                <a:cubicBezTo>
                                  <a:pt x="1536" y="2294"/>
                                  <a:pt x="1536" y="2294"/>
                                  <a:pt x="1536" y="2294"/>
                                </a:cubicBezTo>
                                <a:cubicBezTo>
                                  <a:pt x="1230" y="2117"/>
                                  <a:pt x="1024" y="1787"/>
                                  <a:pt x="1024" y="1408"/>
                                </a:cubicBezTo>
                                <a:cubicBezTo>
                                  <a:pt x="1024" y="1340"/>
                                  <a:pt x="1024" y="1092"/>
                                  <a:pt x="1024" y="1024"/>
                                </a:cubicBezTo>
                                <a:cubicBezTo>
                                  <a:pt x="1024" y="458"/>
                                  <a:pt x="1482" y="0"/>
                                  <a:pt x="2048" y="0"/>
                                </a:cubicBezTo>
                                <a:cubicBezTo>
                                  <a:pt x="2614" y="0"/>
                                  <a:pt x="3072" y="458"/>
                                  <a:pt x="3072" y="1024"/>
                                </a:cubicBezTo>
                                <a:cubicBezTo>
                                  <a:pt x="3072" y="1092"/>
                                  <a:pt x="3072" y="1340"/>
                                  <a:pt x="3072" y="1408"/>
                                </a:cubicBezTo>
                                <a:cubicBezTo>
                                  <a:pt x="3072" y="1787"/>
                                  <a:pt x="2866" y="2117"/>
                                  <a:pt x="2560" y="2294"/>
                                </a:cubicBezTo>
                                <a:cubicBezTo>
                                  <a:pt x="2560" y="2560"/>
                                  <a:pt x="2560" y="2560"/>
                                  <a:pt x="2560" y="2560"/>
                                </a:cubicBezTo>
                                <a:cubicBezTo>
                                  <a:pt x="3712" y="3200"/>
                                  <a:pt x="3712" y="3200"/>
                                  <a:pt x="3712" y="3200"/>
                                </a:cubicBezTo>
                                <a:cubicBezTo>
                                  <a:pt x="3712" y="3200"/>
                                  <a:pt x="4094" y="3421"/>
                                  <a:pt x="4096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110.6pt;height:21.7pt;margin-top:204.3pt;margin-left:24.6pt;mso-height-relative:page;mso-width-relative:page;position:absolute;z-index:251689984" coordorigin="2714,4369" coordsize="2212,434">
                <o:lock v:ext="edit" aspectratio="f"/>
                <v:roundrect id="圆角矩形 16" o:spid="_x0000_s1072" style="width:2212;height:435;left:2714;position:absolute;top:4369;v-text-anchor:middle" arcsize="10923f" coordsize="21600,21600" filled="t" fillcolor="#f2f2f2" stroked="f" strokeweight="1pt">
                  <v:shadow on="t" color="gray" origin="0,0" offset="2pt,2pt" matrix="1,0,0,1"/>
                  <o:lock v:ext="edit" aspectratio="f"/>
                  <v:textbox>
                    <w:txbxContent>
                      <w:p w14:paraId="7256B0E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80" w:lineRule="auto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F7F7F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F7F7F"/>
                            <w:sz w:val="22"/>
                            <w:szCs w:val="28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4546A"/>
                            <w:sz w:val="22"/>
                            <w:szCs w:val="28"/>
                            <w:lang w:val="en-US" w:eastAsia="zh-CN"/>
                          </w:rPr>
                          <w:t>基本资料</w:t>
                        </w:r>
                      </w:p>
                    </w:txbxContent>
                  </v:textbox>
                </v:roundrect>
                <v:shape id="Freeform 69" o:spid="_x0000_s1073" style="width:283;height:283;left:2879;position:absolute;top:4439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#7f7f7f" stroked="f">
                  <v:stroke joinstyle="miter"/>
                  <v:path o:connecttype="custom" o:connectlocs="179661,162857;168432,178652;168432,179705;11228,179705;11228,178652;0,162857;16843,140394;67372,112315;67372,100645;44915,61773;44915,44926;89830,0;134745,44926;134745,61773;112288,100645;112288,112315;162817,140394;179661,162857" o:connectangles="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204470</wp:posOffset>
                </wp:positionV>
                <wp:extent cx="2112010" cy="302260"/>
                <wp:effectExtent l="0" t="0" r="2540" b="2540"/>
                <wp:wrapNone/>
                <wp:docPr id="2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201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192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b/>
                                <w:bCs/>
                                <w:color w:val="7F7F7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F7F7F"/>
                                <w:kern w:val="24"/>
                                <w:sz w:val="28"/>
                                <w:szCs w:val="28"/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74" style="width:166.3pt;height:23.8pt;margin-top:16.1pt;margin-left:-2.65pt;mso-height-relative:page;mso-width-relative:page;position:absolute;z-index:251679744" coordsize="21600,21600" filled="t" fillcolor="white" stroked="f">
                <o:lock v:ext="edit" aspectratio="f"/>
                <v:textbox>
                  <w:txbxContent>
                    <w:p w14:paraId="1C1D6A5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192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b/>
                          <w:bCs/>
                          <w:color w:val="7F7F7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F7F7F"/>
                          <w:kern w:val="24"/>
                          <w:sz w:val="28"/>
                          <w:szCs w:val="28"/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-2427605</wp:posOffset>
                </wp:positionV>
                <wp:extent cx="2103755" cy="13369925"/>
                <wp:effectExtent l="0" t="0" r="10795" b="3175"/>
                <wp:wrapNone/>
                <wp:docPr id="2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03755" cy="13369925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</a:ln>
                        <a:effectLst/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75" style="width:165.65pt;height:1052.75pt;margin-top:-191.15pt;margin-left:-4.5pt;mso-height-relative:page;mso-width-relative:page;position:absolute;v-text-anchor:middle;z-index:251671552" coordsize="21600,21600" filled="t" fillcolor="#44546a" stroked="f" strokeweight="1pt"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D59336"/>
    <w:multiLevelType w:val="singleLevel"/>
    <w:tmpl w:val="31D59336"/>
    <w:lvl w:ilvl="0">
      <w:start w:val="1"/>
      <w:numFmt w:val="decimal"/>
      <w:suff w:val="space"/>
      <w:lvlText w:val="%1."/>
      <w:lvlJc w:val="left"/>
    </w:lvl>
  </w:abstractNum>
  <w:abstractNum w:abstractNumId="1">
    <w:nsid w:val="57B5E53B"/>
    <w:multiLevelType w:val="singleLevel"/>
    <w:tmpl w:val="57B5E53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A32336"/>
    <w:rsid w:val="01823AEE"/>
    <w:rsid w:val="045F26BC"/>
    <w:rsid w:val="08A32336"/>
    <w:rsid w:val="1B387A86"/>
    <w:rsid w:val="28632465"/>
    <w:rsid w:val="29471163"/>
    <w:rsid w:val="3051431D"/>
    <w:rsid w:val="353E4031"/>
    <w:rsid w:val="357502C6"/>
    <w:rsid w:val="3A0F5128"/>
    <w:rsid w:val="3BC55847"/>
    <w:rsid w:val="40013A37"/>
    <w:rsid w:val="4AD34E61"/>
    <w:rsid w:val="4BC43A5B"/>
    <w:rsid w:val="5321094A"/>
    <w:rsid w:val="67F56698"/>
    <w:rsid w:val="6BC332B8"/>
    <w:rsid w:val="7232255A"/>
    <w:rsid w:val="783E7E0B"/>
    <w:rsid w:val="78472553"/>
  </w:rsids>
  <w:docVars>
    <w:docVar w:name="commondata" w:val="eyJjb3VudCI6MiwiaGRpZCI6ImIyNTFjMTU2YjEyYTViY2Y0OWQ2MDQ5MTQzMmI4OTUwIiwidXNlckNvdW50Ijoy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31179;&#25307;&#36890;&#29992;&#31616;&#21382;&#12305;&#40657;&#30333;&#28784;&#20010;&#24615;&#31616;&#21382;&#27169;&#26495;476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【秋招通用简历】黑白灰个性简历模板476.docx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2CEEE34BC7D043079CC43ACD243DEDFE_13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1.0_fVTKYVi+fN7O/2/dq7pZ/fMY2SIUfrqsIt6poteG4QH/c6cSZS/KCS8FruQMdSJwAZvE+dPaKjYILAJFwBWM1A==</vt:lpwstr>
  </property>
  <property fmtid="{D5CDD505-2E9C-101B-9397-08002B2CF9AE}" pid="5" name="KSOTemplateUUID">
    <vt:lpwstr>v1.0_mb_Xw5HVOUgI3xklBDs6BNhMw==</vt:lpwstr>
  </property>
</Properties>
</file>