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60A111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7610475" cy="1990725"/>
                <wp:effectExtent l="0" t="0" r="9525" b="95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960" y="1270"/>
                          <a:ext cx="7610475" cy="1990725"/>
                        </a:xfrm>
                        <a:prstGeom prst="rect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9.25pt;height:156.75pt;margin-top:0.1pt;margin-left:0.3pt;mso-height-relative:page;mso-width-relative:page;position:absolute;v-text-anchor:middle;z-index:251667456" coordsize="21600,21600" filled="t" fillcolor="#70707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156210</wp:posOffset>
                </wp:positionV>
                <wp:extent cx="3085465" cy="480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85465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</w:rPr>
                              <w:t>Personal resume | 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42.95pt;height:37.8pt;margin-top:12.3pt;margin-left:151.9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ECBDC3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</w:rPr>
                        <w:t>Personal resume | 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5023485</wp:posOffset>
                </wp:positionV>
                <wp:extent cx="4479925" cy="2885440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4655" y="5287645"/>
                          <a:ext cx="4479925" cy="288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/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2016年8月-2017年4月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/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校爱心社实践部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副部长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曾担任校爱心社实践部副部长一职，负责社团内各类活动的申请及场地布置并成功举办了爱心献血，走进敬老院关爱老人等活动。具备良好的沟通实践能力和组织领导能力。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/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2018年8月-2019年9月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/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广州地税局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     文员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续收系统中输入和更新雁峰区近百个纳税人的数据。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分析个体工商户财务报表，检查是否有偷税漏税的行为。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到30家个体户所在地催缴未缴纳的税费，工作过程中获取了实践经验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准普通话培训等等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7" type="#_x0000_t202" style="width:352.75pt;height:227.2pt;margin-top:395.55pt;margin-left:32.6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2B60E1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b/>
                          <w:bCs/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2016年8月-2017年4月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</w:p>
                    <w:p w14:paraId="2F7AFA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b/>
                          <w:bCs/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校爱心社实践部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 副部长</w:t>
                      </w:r>
                    </w:p>
                    <w:p w14:paraId="0B39671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1"/>
                          <w:szCs w:val="21"/>
                        </w:rPr>
                        <w:t>曾担任校爱心社实践部副部长一职，负责社团内各类活动的申请及场地布置并成功举办了爱心献血，走进敬老院关爱老人等活动。具备良好的沟通实践能力和组织领导能力。</w:t>
                      </w:r>
                    </w:p>
                    <w:p w14:paraId="143C208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b/>
                          <w:bCs/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2018年8月-2019年9月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                </w:t>
                      </w:r>
                    </w:p>
                    <w:p w14:paraId="383EBC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b/>
                          <w:bCs/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广州地税局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      文员</w:t>
                      </w:r>
                    </w:p>
                    <w:p w14:paraId="364B95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1"/>
                          <w:szCs w:val="21"/>
                        </w:rPr>
                        <w:t>续收系统中输入和更新雁峰区近百个纳税人的数据。</w:t>
                      </w:r>
                    </w:p>
                    <w:p w14:paraId="3B9D8B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1"/>
                          <w:szCs w:val="21"/>
                        </w:rPr>
                        <w:t>分析个体工商户财务报表，检查是否有偷税漏税的行为。</w:t>
                      </w:r>
                    </w:p>
                    <w:p w14:paraId="712A532F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1"/>
                          <w:szCs w:val="21"/>
                        </w:rPr>
                        <w:t>到30家个体户所在地催缴未缴纳的税费，工作过程中获取了实践经验</w:t>
                      </w:r>
                    </w:p>
                    <w:p w14:paraId="24DC4D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1"/>
                          <w:szCs w:val="21"/>
                        </w:rPr>
                        <w:t>准普通话培训等等</w:t>
                      </w:r>
                    </w:p>
                  </w:txbxContent>
                </v:textbox>
              </v:shape>
            </w:pict>
          </mc:Fallback>
        </mc:AlternateContent>
      </w:r>
    </w:p>
    <w:p w14:paraId="75CA21B0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1953895</wp:posOffset>
                </wp:positionV>
                <wp:extent cx="0" cy="7797165"/>
                <wp:effectExtent l="9525" t="0" r="9525" b="13335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90160" y="2161540"/>
                          <a:ext cx="0" cy="77971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91008" from="402.3pt,153.85pt" to="402.3pt,767.8pt" coordsize="21600,21600" stroked="t" strokecolor="#70707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853440</wp:posOffset>
                </wp:positionV>
                <wp:extent cx="1157605" cy="47053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24075" y="1032510"/>
                          <a:ext cx="115760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1F1F1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1F1F1"/>
                                <w:sz w:val="50"/>
                                <w:szCs w:val="50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91.15pt;height:37.05pt;margin-top:67.2pt;margin-left:55.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B0F7C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1F1F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1F1F1"/>
                          <w:sz w:val="50"/>
                          <w:szCs w:val="50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962660</wp:posOffset>
                </wp:positionV>
                <wp:extent cx="2047875" cy="345440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46300" y="1456055"/>
                          <a:ext cx="20478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color w:val="F1F1F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1F1F1"/>
                                <w:kern w:val="24"/>
                                <w:sz w:val="22"/>
                                <w:szCs w:val="22"/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0" type="#_x0000_t202" style="width:161.25pt;height:27.2pt;margin-top:75.8pt;margin-left:154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42C862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color w:val="F1F1F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1F1F1"/>
                          <w:kern w:val="24"/>
                          <w:sz w:val="22"/>
                          <w:szCs w:val="22"/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403225</wp:posOffset>
                </wp:positionV>
                <wp:extent cx="3076575" cy="0"/>
                <wp:effectExtent l="0" t="13970" r="9525" b="241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D9D9D9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16608" from="145.8pt,31.75pt" to="388.05pt,31.75pt" coordsize="21600,21600" stroked="t" strokecolor="#b8b8b8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5484495</wp:posOffset>
                </wp:positionV>
                <wp:extent cx="914400" cy="28956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in;height:22.8pt;margin-top:431.85pt;margin-left:462.2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2CC60A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5905500</wp:posOffset>
                </wp:positionV>
                <wp:extent cx="1990090" cy="2377440"/>
                <wp:effectExtent l="0" t="0" r="0" b="0"/>
                <wp:wrapNone/>
                <wp:docPr id="1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8765" y="5619115"/>
                          <a:ext cx="199009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600" w:lineRule="exact"/>
                              <w:ind w:leftChars="0"/>
                              <w:jc w:val="left"/>
                              <w:textAlignment w:val="top"/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全国普通话二级乙等证书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600" w:lineRule="exact"/>
                              <w:ind w:leftChars="0"/>
                              <w:jc w:val="left"/>
                              <w:textAlignment w:val="top"/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红十字救护员证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600" w:lineRule="exact"/>
                              <w:ind w:leftChars="0"/>
                              <w:jc w:val="left"/>
                              <w:textAlignment w:val="top"/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c1驾驶证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600" w:lineRule="exact"/>
                              <w:ind w:leftChars="0"/>
                              <w:jc w:val="left"/>
                              <w:textAlignment w:val="top"/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Office 软件操作：精通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600" w:lineRule="exact"/>
                              <w:ind w:leftChars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 xml:space="preserve">沟通交流：精通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width:156.7pt;height:187.2pt;margin-top:465pt;margin-left:420.1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0295F5A9">
                      <w:pPr>
                        <w:pStyle w:val="NormalWeb"/>
                        <w:numPr>
                          <w:ilvl w:val="0"/>
                          <w:numId w:val="0"/>
                        </w:numPr>
                        <w:kinsoku/>
                        <w:spacing w:line="600" w:lineRule="exact"/>
                        <w:ind w:leftChars="0"/>
                        <w:jc w:val="left"/>
                        <w:textAlignment w:val="top"/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全国普通话二级乙等证书</w:t>
                      </w:r>
                    </w:p>
                    <w:p w14:paraId="6AD5BB7A">
                      <w:pPr>
                        <w:pStyle w:val="NormalWeb"/>
                        <w:numPr>
                          <w:ilvl w:val="0"/>
                          <w:numId w:val="0"/>
                        </w:numPr>
                        <w:kinsoku/>
                        <w:spacing w:line="600" w:lineRule="exact"/>
                        <w:ind w:leftChars="0"/>
                        <w:jc w:val="left"/>
                        <w:textAlignment w:val="top"/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红十字救护员证</w:t>
                      </w:r>
                    </w:p>
                    <w:p w14:paraId="22FFAE1C">
                      <w:pPr>
                        <w:pStyle w:val="NormalWeb"/>
                        <w:numPr>
                          <w:ilvl w:val="0"/>
                          <w:numId w:val="0"/>
                        </w:numPr>
                        <w:kinsoku/>
                        <w:spacing w:line="600" w:lineRule="exact"/>
                        <w:ind w:leftChars="0"/>
                        <w:jc w:val="left"/>
                        <w:textAlignment w:val="top"/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c1驾驶证</w:t>
                      </w:r>
                    </w:p>
                    <w:p w14:paraId="5CE73E74">
                      <w:pPr>
                        <w:pStyle w:val="NormalWeb"/>
                        <w:numPr>
                          <w:ilvl w:val="0"/>
                          <w:numId w:val="0"/>
                        </w:numPr>
                        <w:kinsoku/>
                        <w:spacing w:line="600" w:lineRule="exact"/>
                        <w:ind w:leftChars="0"/>
                        <w:jc w:val="left"/>
                        <w:textAlignment w:val="top"/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Office 软件操作：精通</w:t>
                      </w:r>
                    </w:p>
                    <w:p w14:paraId="2F70EB15">
                      <w:pPr>
                        <w:pStyle w:val="NormalWeb"/>
                        <w:numPr>
                          <w:ilvl w:val="0"/>
                          <w:numId w:val="0"/>
                        </w:numPr>
                        <w:kinsoku/>
                        <w:spacing w:line="600" w:lineRule="exact"/>
                        <w:ind w:leftChars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 xml:space="preserve">沟通交流：精通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5491480</wp:posOffset>
                </wp:positionV>
                <wp:extent cx="1076325" cy="266700"/>
                <wp:effectExtent l="6350" t="6350" r="22225" b="12700"/>
                <wp:wrapNone/>
                <wp:docPr id="4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75960" y="5508625"/>
                          <a:ext cx="1076325" cy="266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solidFill>
                            <a:srgbClr val="687F9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34" style="width:84.75pt;height:21pt;margin-top:432.4pt;margin-left:454.8pt;mso-height-relative:page;mso-width-relative:page;position:absolute;v-text-anchor:middle;z-index:251682816" arcsize="0" coordsize="21600,21600" filled="f" stroked="t" strokecolor="#687f9e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5869940</wp:posOffset>
            </wp:positionH>
            <wp:positionV relativeFrom="paragraph">
              <wp:posOffset>259080</wp:posOffset>
            </wp:positionV>
            <wp:extent cx="1027430" cy="1428750"/>
            <wp:effectExtent l="53340" t="53340" r="62230" b="60960"/>
            <wp:wrapNone/>
            <wp:docPr id="15" name="图片 14" descr="C:\Users\Administrator.DESKTOP-45O6NKT\Desktop\word兼职\2.稻壳文档\简历头像\用于长方形头像99x139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C:\Users\Administrator.DESKTOP-45O6NKT\Desktop\word兼职\2.稻壳文档\简历头像\用于长方形头像99x139\11.jpg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763895" y="344170"/>
                      <a:ext cx="1020445" cy="1433195"/>
                    </a:xfrm>
                    <a:prstGeom prst="rect">
                      <a:avLst/>
                    </a:prstGeom>
                    <a:noFill/>
                    <a:ln w="12700">
                      <a:noFill/>
                      <a:prstDash val="solid"/>
                    </a:ln>
                    <a:effectLst>
                      <a:outerShdw blurRad="63500" dist="0" dir="0" sx="100000" sy="100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1346200</wp:posOffset>
                </wp:positionV>
                <wp:extent cx="6162675" cy="0"/>
                <wp:effectExtent l="0" t="13970" r="9525" b="241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41985" y="154432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D9D9D9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3536" from="50.55pt,106pt" to="535.8pt,106pt" coordsize="21600,21600" stroked="t" strokecolor="#b8b8b8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2569210</wp:posOffset>
                </wp:positionV>
                <wp:extent cx="4381500" cy="1456055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0" cy="145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 w:val="0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2015年8月-2017年5月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color w:val="3F3F3F"/>
                                <w:kern w:val="2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 w:val="0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color w:val="3F3F3F"/>
                                <w:kern w:val="2"/>
                                <w:sz w:val="21"/>
                                <w:szCs w:val="21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color w:val="3F3F3F"/>
                                <w:kern w:val="2"/>
                                <w:sz w:val="21"/>
                                <w:szCs w:val="21"/>
                              </w:rPr>
                              <w:t xml:space="preserve">儿大学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F3F3F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color w:val="3F3F3F"/>
                                <w:kern w:val="2"/>
                                <w:sz w:val="21"/>
                                <w:szCs w:val="21"/>
                              </w:rPr>
                              <w:t xml:space="preserve">  人力资源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"/>
                                <w:sz w:val="21"/>
                                <w:szCs w:val="21"/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345pt;height:114.65pt;margin-top:202.3pt;margin-left:33.15pt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b/>
                          <w:bCs w:val="0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2015年8月-2017年5月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color w:val="3F3F3F"/>
                          <w:kern w:val="2"/>
                          <w:sz w:val="21"/>
                          <w:szCs w:val="21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b/>
                          <w:bCs w:val="0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color w:val="3F3F3F"/>
                          <w:kern w:val="2"/>
                          <w:sz w:val="21"/>
                          <w:szCs w:val="21"/>
                        </w:rPr>
                        <w:t>某某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color w:val="3F3F3F"/>
                          <w:kern w:val="2"/>
                          <w:sz w:val="21"/>
                          <w:szCs w:val="21"/>
                        </w:rPr>
                        <w:t xml:space="preserve">儿大学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F3F3F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color w:val="3F3F3F"/>
                          <w:kern w:val="2"/>
                          <w:sz w:val="21"/>
                          <w:szCs w:val="21"/>
                        </w:rPr>
                        <w:t xml:space="preserve">  人力资源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"/>
                          <w:sz w:val="21"/>
                          <w:szCs w:val="21"/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4604385</wp:posOffset>
                </wp:positionV>
                <wp:extent cx="179705" cy="177165"/>
                <wp:effectExtent l="0" t="0" r="0" b="0"/>
                <wp:wrapNone/>
                <wp:docPr id="27" name="ziha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716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zihan" o:spid="_x0000_s1037" style="width:14.15pt;height:13.95pt;margin-top:362.55pt;margin-left:42.45pt;mso-height-relative:page;mso-width-relative:page;position:absolute;v-text-anchor:middle;z-index:25170944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530860</wp:posOffset>
                </wp:positionV>
                <wp:extent cx="7324090" cy="9502140"/>
                <wp:effectExtent l="59690" t="59690" r="64770" b="774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030" y="296545"/>
                          <a:ext cx="7324090" cy="9502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76.7pt;height:748.2pt;margin-top:41.8pt;margin-left:9.7pt;mso-height-relative:page;mso-width-relative:page;position:absolute;v-text-anchor:middle;z-index:-251657216" coordsize="21600,21600" filled="f" stroked="t" strokecolor="#707070" strokeweight="1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8411845</wp:posOffset>
            </wp:positionV>
            <wp:extent cx="171450" cy="171450"/>
            <wp:effectExtent l="0" t="0" r="0" b="0"/>
            <wp:wrapNone/>
            <wp:docPr id="3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2359660</wp:posOffset>
                </wp:positionV>
                <wp:extent cx="193675" cy="116840"/>
                <wp:effectExtent l="0" t="0" r="15875" b="16510"/>
                <wp:wrapNone/>
                <wp:docPr id="55" name="zih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3675" cy="116840"/>
                        </a:xfrm>
                        <a:custGeom>
                          <a:avLst/>
                          <a:gdLst>
                            <a:gd name="T0" fmla="*/ 3108 w 4011"/>
                            <a:gd name="T1" fmla="*/ 1299 h 2413"/>
                            <a:gd name="T2" fmla="*/ 2068 w 4011"/>
                            <a:gd name="T3" fmla="*/ 858 h 2413"/>
                            <a:gd name="T4" fmla="*/ 897 w 4011"/>
                            <a:gd name="T5" fmla="*/ 1299 h 2413"/>
                            <a:gd name="T6" fmla="*/ 570 w 4011"/>
                            <a:gd name="T7" fmla="*/ 1164 h 2413"/>
                            <a:gd name="T8" fmla="*/ 570 w 4011"/>
                            <a:gd name="T9" fmla="*/ 1560 h 2413"/>
                            <a:gd name="T10" fmla="*/ 660 w 4011"/>
                            <a:gd name="T11" fmla="*/ 1681 h 2413"/>
                            <a:gd name="T12" fmla="*/ 569 w 4011"/>
                            <a:gd name="T13" fmla="*/ 1802 h 2413"/>
                            <a:gd name="T14" fmla="*/ 666 w 4011"/>
                            <a:gd name="T15" fmla="*/ 2228 h 2413"/>
                            <a:gd name="T16" fmla="*/ 380 w 4011"/>
                            <a:gd name="T17" fmla="*/ 2228 h 2413"/>
                            <a:gd name="T18" fmla="*/ 478 w 4011"/>
                            <a:gd name="T19" fmla="*/ 1800 h 2413"/>
                            <a:gd name="T20" fmla="*/ 398 w 4011"/>
                            <a:gd name="T21" fmla="*/ 1681 h 2413"/>
                            <a:gd name="T22" fmla="*/ 475 w 4011"/>
                            <a:gd name="T23" fmla="*/ 1563 h 2413"/>
                            <a:gd name="T24" fmla="*/ 475 w 4011"/>
                            <a:gd name="T25" fmla="*/ 1124 h 2413"/>
                            <a:gd name="T26" fmla="*/ 0 w 4011"/>
                            <a:gd name="T27" fmla="*/ 928 h 2413"/>
                            <a:gd name="T28" fmla="*/ 2092 w 4011"/>
                            <a:gd name="T29" fmla="*/ 0 h 2413"/>
                            <a:gd name="T30" fmla="*/ 4011 w 4011"/>
                            <a:gd name="T31" fmla="*/ 940 h 2413"/>
                            <a:gd name="T32" fmla="*/ 3108 w 4011"/>
                            <a:gd name="T33" fmla="*/ 1299 h 2413"/>
                            <a:gd name="T34" fmla="*/ 2044 w 4011"/>
                            <a:gd name="T35" fmla="*/ 1081 h 2413"/>
                            <a:gd name="T36" fmla="*/ 2988 w 4011"/>
                            <a:gd name="T37" fmla="*/ 1398 h 2413"/>
                            <a:gd name="T38" fmla="*/ 2988 w 4011"/>
                            <a:gd name="T39" fmla="*/ 2166 h 2413"/>
                            <a:gd name="T40" fmla="*/ 1997 w 4011"/>
                            <a:gd name="T41" fmla="*/ 2413 h 2413"/>
                            <a:gd name="T42" fmla="*/ 1121 w 4011"/>
                            <a:gd name="T43" fmla="*/ 2166 h 2413"/>
                            <a:gd name="T44" fmla="*/ 1121 w 4011"/>
                            <a:gd name="T45" fmla="*/ 1398 h 2413"/>
                            <a:gd name="T46" fmla="*/ 2044 w 4011"/>
                            <a:gd name="T47" fmla="*/ 1081 h 2413"/>
                            <a:gd name="T48" fmla="*/ 2032 w 4011"/>
                            <a:gd name="T49" fmla="*/ 2272 h 2413"/>
                            <a:gd name="T50" fmla="*/ 2793 w 4011"/>
                            <a:gd name="T51" fmla="*/ 2084 h 2413"/>
                            <a:gd name="T52" fmla="*/ 2032 w 4011"/>
                            <a:gd name="T53" fmla="*/ 1896 h 2413"/>
                            <a:gd name="T54" fmla="*/ 1272 w 4011"/>
                            <a:gd name="T55" fmla="*/ 2084 h 2413"/>
                            <a:gd name="T56" fmla="*/ 2032 w 4011"/>
                            <a:gd name="T57" fmla="*/ 2272 h 24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413" w="4011" stroke="1">
                              <a:moveTo>
                                <a:pt x="3108" y="1299"/>
                              </a:moveTo>
                              <a:cubicBezTo>
                                <a:pt x="3108" y="1299"/>
                                <a:pt x="2671" y="858"/>
                                <a:pt x="2068" y="858"/>
                              </a:cubicBezTo>
                              <a:cubicBezTo>
                                <a:pt x="1479" y="858"/>
                                <a:pt x="897" y="1299"/>
                                <a:pt x="897" y="1299"/>
                              </a:cubicBezTo>
                              <a:cubicBezTo>
                                <a:pt x="570" y="1164"/>
                                <a:pt x="570" y="1164"/>
                                <a:pt x="570" y="1164"/>
                              </a:cubicBezTo>
                              <a:cubicBezTo>
                                <a:pt x="570" y="1560"/>
                                <a:pt x="570" y="1560"/>
                                <a:pt x="570" y="1560"/>
                              </a:cubicBezTo>
                              <a:cubicBezTo>
                                <a:pt x="622" y="1577"/>
                                <a:pt x="660" y="1624"/>
                                <a:pt x="660" y="1681"/>
                              </a:cubicBezTo>
                              <a:cubicBezTo>
                                <a:pt x="660" y="1738"/>
                                <a:pt x="621" y="1785"/>
                                <a:pt x="569" y="1802"/>
                              </a:cubicBezTo>
                              <a:cubicBezTo>
                                <a:pt x="666" y="2228"/>
                                <a:pt x="666" y="2228"/>
                                <a:pt x="666" y="2228"/>
                              </a:cubicBezTo>
                              <a:cubicBezTo>
                                <a:pt x="380" y="2228"/>
                                <a:pt x="380" y="2228"/>
                                <a:pt x="380" y="2228"/>
                              </a:cubicBezTo>
                              <a:cubicBezTo>
                                <a:pt x="478" y="1800"/>
                                <a:pt x="478" y="1800"/>
                                <a:pt x="478" y="1800"/>
                              </a:cubicBezTo>
                              <a:cubicBezTo>
                                <a:pt x="431" y="1780"/>
                                <a:pt x="398" y="1734"/>
                                <a:pt x="398" y="1681"/>
                              </a:cubicBezTo>
                              <a:cubicBezTo>
                                <a:pt x="398" y="1628"/>
                                <a:pt x="430" y="1583"/>
                                <a:pt x="475" y="1563"/>
                              </a:cubicBezTo>
                              <a:cubicBezTo>
                                <a:pt x="475" y="1124"/>
                                <a:pt x="475" y="1124"/>
                                <a:pt x="475" y="1124"/>
                              </a:cubicBezTo>
                              <a:cubicBezTo>
                                <a:pt x="0" y="928"/>
                                <a:pt x="0" y="928"/>
                                <a:pt x="0" y="928"/>
                              </a:cubicBezTo>
                              <a:cubicBezTo>
                                <a:pt x="2092" y="0"/>
                                <a:pt x="2092" y="0"/>
                                <a:pt x="2092" y="0"/>
                              </a:cubicBezTo>
                              <a:cubicBezTo>
                                <a:pt x="4011" y="940"/>
                                <a:pt x="4011" y="940"/>
                                <a:pt x="4011" y="940"/>
                              </a:cubicBezTo>
                              <a:lnTo>
                                <a:pt x="3108" y="1299"/>
                              </a:lnTo>
                              <a:close/>
                              <a:moveTo>
                                <a:pt x="2044" y="1081"/>
                              </a:moveTo>
                              <a:cubicBezTo>
                                <a:pt x="2650" y="1081"/>
                                <a:pt x="2988" y="1398"/>
                                <a:pt x="2988" y="1398"/>
                              </a:cubicBezTo>
                              <a:cubicBezTo>
                                <a:pt x="2988" y="2166"/>
                                <a:pt x="2988" y="2166"/>
                                <a:pt x="2988" y="2166"/>
                              </a:cubicBezTo>
                              <a:cubicBezTo>
                                <a:pt x="2988" y="2166"/>
                                <a:pt x="2639" y="2413"/>
                                <a:pt x="1997" y="2413"/>
                              </a:cubicBezTo>
                              <a:cubicBezTo>
                                <a:pt x="1355" y="2413"/>
                                <a:pt x="1121" y="2166"/>
                                <a:pt x="1121" y="2166"/>
                              </a:cubicBezTo>
                              <a:cubicBezTo>
                                <a:pt x="1121" y="1398"/>
                                <a:pt x="1121" y="1398"/>
                                <a:pt x="1121" y="1398"/>
                              </a:cubicBezTo>
                              <a:cubicBezTo>
                                <a:pt x="1121" y="1398"/>
                                <a:pt x="1438" y="1081"/>
                                <a:pt x="2044" y="1081"/>
                              </a:cubicBezTo>
                              <a:close/>
                              <a:moveTo>
                                <a:pt x="2032" y="2272"/>
                              </a:moveTo>
                              <a:cubicBezTo>
                                <a:pt x="2453" y="2272"/>
                                <a:pt x="2793" y="2188"/>
                                <a:pt x="2793" y="2084"/>
                              </a:cubicBezTo>
                              <a:cubicBezTo>
                                <a:pt x="2793" y="1980"/>
                                <a:pt x="2453" y="1896"/>
                                <a:pt x="2032" y="1896"/>
                              </a:cubicBezTo>
                              <a:cubicBezTo>
                                <a:pt x="1612" y="1896"/>
                                <a:pt x="1272" y="1980"/>
                                <a:pt x="1272" y="2084"/>
                              </a:cubicBezTo>
                              <a:cubicBezTo>
                                <a:pt x="1272" y="2188"/>
                                <a:pt x="1612" y="2272"/>
                                <a:pt x="2032" y="22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zihan" o:spid="_x0000_s1039" style="width:15.25pt;height:9.2pt;margin-top:185.8pt;margin-left:42.55pt;mso-height-relative:page;mso-width-relative:page;position:absolute;z-index:251707392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fillcolor="white" stroked="f">
                <v:stroke joinstyle="miter"/>
                <v:path o:connecttype="custom" o:connectlocs="150072,62898;99855,41545;43312,62898;27522,56362;27522,75536;31868,81395;27474,87254;32158,107882;18348,107882;23080,87157;19217,81395;22935,75682;22935,54425;0,44934;101014,0;193675,45515;150072,62898;98696,52343;144278,67692;144278,104880;96427,116840;54128,104880;54128,67692;98696,52343;98117,110012;134862,100909;98117,91806;61419,100909;98117,110012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5912485</wp:posOffset>
                </wp:positionH>
                <wp:positionV relativeFrom="paragraph">
                  <wp:posOffset>2225675</wp:posOffset>
                </wp:positionV>
                <wp:extent cx="914400" cy="28956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基础信息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in;height:22.8pt;margin-top:175.25pt;margin-left:465.5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959B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8333105</wp:posOffset>
                </wp:positionV>
                <wp:extent cx="914400" cy="28956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in;height:22.8pt;margin-top:656.15pt;margin-left:58.8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C4B26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4533265</wp:posOffset>
                </wp:positionV>
                <wp:extent cx="914400" cy="28956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in;height:22.8pt;margin-top:356.95pt;margin-left:58.0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22BF1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2268220</wp:posOffset>
                </wp:positionV>
                <wp:extent cx="914400" cy="28956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88030" y="1661795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in;height:22.8pt;margin-top:178.6pt;margin-left:59.7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563D4D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8366125</wp:posOffset>
                </wp:positionV>
                <wp:extent cx="4282440" cy="238125"/>
                <wp:effectExtent l="0" t="0" r="3810" b="952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2440" cy="238125"/>
                          <a:chOff x="1840" y="595"/>
                          <a:chExt cx="6744" cy="375"/>
                        </a:xfrm>
                        <a:effectLst/>
                      </wpg:grpSpPr>
                      <wps:wsp xmlns:wps="http://schemas.microsoft.com/office/word/2010/wordprocessingShape">
                        <wps:cNvPr id="48" name="矩形 37"/>
                        <wps:cNvSpPr/>
                        <wps:spPr>
                          <a:xfrm>
                            <a:off x="1840" y="595"/>
                            <a:ext cx="375" cy="375"/>
                          </a:xfrm>
                          <a:prstGeom prst="rect">
                            <a:avLst/>
                          </a:prstGeom>
                          <a:solidFill>
                            <a:srgbClr val="687F9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t"/>
                      </wps:wsp>
                      <wps:wsp xmlns:wps="http://schemas.microsoft.com/office/word/2010/wordprocessingShape">
                        <wps:cNvPr id="49" name="矩形 40"/>
                        <wps:cNvSpPr/>
                        <wps:spPr>
                          <a:xfrm>
                            <a:off x="2215" y="595"/>
                            <a:ext cx="6369" cy="375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lumMod val="9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37.2pt;height:18.75pt;margin-top:658.75pt;margin-left:41.25pt;mso-height-relative:page;mso-width-relative:page;position:absolute;z-index:-251651072" coordorigin="1840,595" coordsize="6744,375">
                <o:lock v:ext="edit" aspectratio="f"/>
                <v:rect id="矩形 37" o:spid="_x0000_s1045" style="width:375;height:375;left:1840;position:absolute;top:595" coordsize="21600,21600" filled="t" fillcolor="#687f9e" stroked="f" strokeweight="1pt">
                  <v:stroke joinstyle="miter"/>
                  <o:lock v:ext="edit" aspectratio="f"/>
                </v:rect>
                <v:rect id="矩形 40" o:spid="_x0000_s1046" style="width:6369;height:375;left:2215;position:absolute;top:595" coordsize="21600,21600" filled="t" fillcolor="#e6e6e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4565015</wp:posOffset>
                </wp:positionV>
                <wp:extent cx="4282440" cy="238125"/>
                <wp:effectExtent l="0" t="0" r="3810" b="952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2440" cy="238125"/>
                          <a:chOff x="1840" y="595"/>
                          <a:chExt cx="6744" cy="375"/>
                        </a:xfrm>
                        <a:effectLst/>
                      </wpg:grpSpPr>
                      <wps:wsp xmlns:wps="http://schemas.microsoft.com/office/word/2010/wordprocessingShape">
                        <wps:cNvPr id="45" name="矩形 37"/>
                        <wps:cNvSpPr/>
                        <wps:spPr>
                          <a:xfrm>
                            <a:off x="1840" y="595"/>
                            <a:ext cx="375" cy="375"/>
                          </a:xfrm>
                          <a:prstGeom prst="rect">
                            <a:avLst/>
                          </a:prstGeom>
                          <a:solidFill>
                            <a:srgbClr val="687F9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t"/>
                      </wps:wsp>
                      <wps:wsp xmlns:wps="http://schemas.microsoft.com/office/word/2010/wordprocessingShape">
                        <wps:cNvPr id="46" name="矩形 40"/>
                        <wps:cNvSpPr/>
                        <wps:spPr>
                          <a:xfrm>
                            <a:off x="2215" y="595"/>
                            <a:ext cx="6369" cy="375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lumMod val="9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37.2pt;height:18.75pt;margin-top:359.45pt;margin-left:40pt;mso-height-relative:page;mso-width-relative:page;position:absolute;z-index:-251653120" coordorigin="1840,595" coordsize="6744,375">
                <o:lock v:ext="edit" aspectratio="f"/>
                <v:rect id="矩形 37" o:spid="_x0000_s1048" style="width:375;height:375;left:1840;position:absolute;top:595" coordsize="21600,21600" filled="t" fillcolor="#687f9e" stroked="f" strokeweight="1pt">
                  <v:stroke joinstyle="miter"/>
                  <o:lock v:ext="edit" aspectratio="f"/>
                </v:rect>
                <v:rect id="矩形 40" o:spid="_x0000_s1049" style="width:6369;height:375;left:2215;position:absolute;top:595" coordsize="21600,21600" filled="t" fillcolor="#e6e6e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2301875</wp:posOffset>
                </wp:positionV>
                <wp:extent cx="4282440" cy="238125"/>
                <wp:effectExtent l="0" t="0" r="3810" b="95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2440" cy="238125"/>
                          <a:chOff x="1840" y="595"/>
                          <a:chExt cx="6744" cy="375"/>
                        </a:xfrm>
                        <a:effectLst/>
                      </wpg:grpSpPr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1840" y="595"/>
                            <a:ext cx="375" cy="375"/>
                          </a:xfrm>
                          <a:prstGeom prst="rect">
                            <a:avLst/>
                          </a:prstGeom>
                          <a:solidFill>
                            <a:srgbClr val="687F9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t"/>
                      </wps:w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2215" y="595"/>
                            <a:ext cx="6369" cy="375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lumMod val="9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37.2pt;height:18.75pt;margin-top:181.25pt;margin-left:40.65pt;mso-height-relative:page;mso-width-relative:page;position:absolute;z-index:-251655168" coordorigin="1840,595" coordsize="6744,375">
                <o:lock v:ext="edit" aspectratio="f"/>
                <v:rect id="_x0000_s1026" o:spid="_x0000_s1051" style="width:375;height:375;left:1840;position:absolute;top:595" coordsize="21600,21600" filled="t" fillcolor="#687f9e" stroked="f" strokeweight="1pt">
                  <v:stroke joinstyle="miter"/>
                  <o:lock v:ext="edit" aspectratio="f"/>
                </v:rect>
                <v:rect id="_x0000_s1026" o:spid="_x0000_s1052" style="width:6369;height:375;left:2215;position:absolute;top:595" coordsize="21600,21600" filled="t" fillcolor="#e6e6e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8642985</wp:posOffset>
                </wp:positionV>
                <wp:extent cx="4509770" cy="853440"/>
                <wp:effectExtent l="0" t="0" r="0" b="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4655" y="9069070"/>
                          <a:ext cx="450977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准普通话培训等等本人是旅游管理专业应届毕业生，有丰富的旅游管理学知识做基础，善于分析和吸取经验，不断在日常生活中汲取管理方面的知识；个人开朗容易相处，乐于助人，集体感和团队荣誉感强。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53" type="#_x0000_t202" style="width:355.1pt;height:67.2pt;margin-top:680.55pt;margin-left:33.4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3B9149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1"/>
                          <w:szCs w:val="21"/>
                        </w:rPr>
                        <w:t>准普通话培训等等本人是旅游管理专业应届毕业生，有丰富的旅游管理学知识做基础，善于分析和吸取经验，不断在日常生活中汲取管理方面的知识；个人开朗容易相处，乐于助人，集体感和团队荣誉感强。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2809240</wp:posOffset>
                </wp:positionV>
                <wp:extent cx="267970" cy="1710690"/>
                <wp:effectExtent l="0" t="0" r="1778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970" cy="1710690"/>
                          <a:chOff x="13129" y="4948"/>
                          <a:chExt cx="422" cy="2694"/>
                        </a:xfr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effectLst/>
                      </wpg:grpSpPr>
                      <pic:pic xmlns:pic="http://schemas.openxmlformats.org/drawingml/2006/picture">
                        <pic:nvPicPr>
                          <pic:cNvPr id="16" name="图片 5" descr="363936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98" y="5565"/>
                            <a:ext cx="291" cy="291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图片 19" descr="41226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48" y="4948"/>
                            <a:ext cx="389" cy="264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图片 20" descr="35049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29" y="6086"/>
                            <a:ext cx="423" cy="423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1" name="图片 21" descr="373360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16" y="6755"/>
                            <a:ext cx="293" cy="307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2" name="图片 22" descr="36327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30" y="7370"/>
                            <a:ext cx="267" cy="273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1.1pt;height:134.7pt;margin-top:221.2pt;margin-left:420.35pt;mso-height-relative:page;mso-width-relative:page;position:absolute;z-index:251679744" coordorigin="13129,4948" coordsize="422,269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55" type="#_x0000_t75" alt="3639368" style="width:291;height:291;left:13198;position:absolute;top:5565" coordsize="21600,21600" o:preferrelative="t" filled="f" stroked="f">
                  <v:imagedata r:id="rId17" o:title=""/>
                  <o:lock v:ext="edit" aspectratio="t"/>
                </v:shape>
                <v:shape id="_x0000_s1026" o:spid="_x0000_s1056" type="#_x0000_t75" alt="4122655" style="width:389;height:264;left:13148;position:absolute;top:4948" coordsize="21600,21600" o:preferrelative="t" filled="f" stroked="f">
                  <v:imagedata r:id="rId18" o:title=""/>
                  <o:lock v:ext="edit" aspectratio="t"/>
                </v:shape>
                <v:shape id="_x0000_s1026" o:spid="_x0000_s1057" type="#_x0000_t75" alt="3504917" style="width:423;height:423;left:13129;position:absolute;top:6086" coordsize="21600,21600" o:preferrelative="t" filled="f" stroked="f">
                  <v:imagedata r:id="rId19" o:title=""/>
                  <o:lock v:ext="edit" aspectratio="t"/>
                </v:shape>
                <v:shape id="_x0000_s1026" o:spid="_x0000_s1058" type="#_x0000_t75" alt="3733601" style="width:293;height:307;left:13216;position:absolute;top:6755" coordsize="21600,21600" o:preferrelative="t" filled="f" stroked="f">
                  <v:imagedata r:id="rId20" o:title=""/>
                  <o:lock v:ext="edit" aspectratio="t"/>
                </v:shape>
                <v:shape id="_x0000_s1026" o:spid="_x0000_s1059" type="#_x0000_t75" alt="3632757" style="width:267;height:273;left:13230;position:absolute;top:7370" coordsize="21600,21600" o:preferrelative="t" filled="f" stroked="f">
                  <v:imagedata r:id="rId2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2679065</wp:posOffset>
                </wp:positionV>
                <wp:extent cx="1780540" cy="1996440"/>
                <wp:effectExtent l="0" t="0" r="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88000" y="2607310"/>
                          <a:ext cx="1780540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学历：大专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现居：广州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left"/>
                              <w:textAlignment w:val="top"/>
                              <w:rPr>
                                <w:rFonts w:eastAsia="微软雅黑" w:hint="default"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123-456-78910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left"/>
                              <w:textAlignment w:val="top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docer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qq.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0" type="#_x0000_t202" style="width:140.2pt;height:157.2pt;margin-top:210.95pt;margin-left:440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017202D1">
                      <w:pPr>
                        <w:pStyle w:val="NormalWeb"/>
                        <w:kinsoku/>
                        <w:spacing w:line="600" w:lineRule="exact"/>
                        <w:ind w:left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学历：大专</w:t>
                      </w:r>
                    </w:p>
                    <w:p w14:paraId="2DFC8FC6">
                      <w:pPr>
                        <w:pStyle w:val="NormalWeb"/>
                        <w:kinsoku/>
                        <w:spacing w:line="600" w:lineRule="exact"/>
                        <w:ind w:left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年龄：25岁</w:t>
                      </w:r>
                    </w:p>
                    <w:p w14:paraId="397014A8">
                      <w:pPr>
                        <w:pStyle w:val="NormalWeb"/>
                        <w:kinsoku/>
                        <w:spacing w:line="600" w:lineRule="exact"/>
                        <w:ind w:left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现居：广州</w:t>
                      </w:r>
                    </w:p>
                    <w:p w14:paraId="54811F4A">
                      <w:pPr>
                        <w:pStyle w:val="NormalWeb"/>
                        <w:kinsoku/>
                        <w:spacing w:line="600" w:lineRule="exact"/>
                        <w:ind w:left="0"/>
                        <w:jc w:val="left"/>
                        <w:textAlignment w:val="top"/>
                        <w:rPr>
                          <w:rFonts w:eastAsia="微软雅黑" w:hint="default"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kern w:val="24"/>
                          <w:sz w:val="22"/>
                          <w:szCs w:val="22"/>
                          <w:lang w:val="en-US" w:eastAsia="zh-CN"/>
                        </w:rPr>
                        <w:t>123-456-78910</w:t>
                      </w:r>
                    </w:p>
                    <w:p w14:paraId="7BC9D633">
                      <w:pPr>
                        <w:pStyle w:val="NormalWeb"/>
                        <w:kinsoku/>
                        <w:spacing w:line="600" w:lineRule="exact"/>
                        <w:ind w:left="0"/>
                        <w:jc w:val="left"/>
                        <w:textAlignment w:val="top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kern w:val="24"/>
                          <w:sz w:val="22"/>
                          <w:szCs w:val="22"/>
                          <w:lang w:val="en-US" w:eastAsia="zh-CN"/>
                        </w:rPr>
                        <w:t>docer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kern w:val="24"/>
                          <w:sz w:val="22"/>
                          <w:szCs w:val="22"/>
                          <w:lang w:val="en-US" w:eastAsia="zh-CN"/>
                        </w:rPr>
                        <w:t>qq.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kern w:val="24"/>
                          <w:sz w:val="22"/>
                          <w:szCs w:val="22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2233930</wp:posOffset>
                </wp:positionV>
                <wp:extent cx="1076325" cy="266700"/>
                <wp:effectExtent l="6350" t="6350" r="22225" b="12700"/>
                <wp:wrapNone/>
                <wp:docPr id="6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solidFill>
                            <a:srgbClr val="687F9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61" style="width:84.75pt;height:21pt;margin-top:175.9pt;margin-left:459.3pt;mso-height-relative:page;mso-width-relative:page;position:absolute;v-text-anchor:middle;z-index:251684864" arcsize="0" coordsize="21600,21600" filled="f" stroked="t" strokecolor="#687f9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8141970</wp:posOffset>
                </wp:positionV>
                <wp:extent cx="305435" cy="275590"/>
                <wp:effectExtent l="0" t="0" r="18415" b="10160"/>
                <wp:wrapNone/>
                <wp:docPr id="74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435" cy="275590"/>
                        </a:xfrm>
                        <a:custGeom>
                          <a:avLst/>
                          <a:gdLst/>
                          <a:cxnLst>
                            <a:cxn ang="0">
                              <a:pos x="455538" y="372445"/>
                            </a:cxn>
                            <a:cxn ang="0">
                              <a:pos x="426643" y="453944"/>
                            </a:cxn>
                            <a:cxn ang="0">
                              <a:pos x="462464" y="531290"/>
                            </a:cxn>
                            <a:cxn ang="0">
                              <a:pos x="540434" y="554650"/>
                            </a:cxn>
                            <a:cxn ang="0">
                              <a:pos x="607300" y="508450"/>
                            </a:cxn>
                            <a:cxn ang="0">
                              <a:pos x="621150" y="421500"/>
                            </a:cxn>
                            <a:cxn ang="0">
                              <a:pos x="572434" y="354017"/>
                            </a:cxn>
                            <a:cxn ang="0">
                              <a:pos x="106274" y="345841"/>
                            </a:cxn>
                            <a:cxn ang="0">
                              <a:pos x="46703" y="401904"/>
                            </a:cxn>
                            <a:cxn ang="0">
                              <a:pos x="44797" y="490281"/>
                            </a:cxn>
                            <a:cxn ang="0">
                              <a:pos x="101627" y="549329"/>
                            </a:cxn>
                            <a:cxn ang="0">
                              <a:pos x="182643" y="542970"/>
                            </a:cxn>
                            <a:cxn ang="0">
                              <a:pos x="231253" y="475227"/>
                            </a:cxn>
                            <a:cxn ang="0">
                              <a:pos x="217313" y="388408"/>
                            </a:cxn>
                            <a:cxn ang="0">
                              <a:pos x="150594" y="342208"/>
                            </a:cxn>
                            <a:cxn ang="0">
                              <a:pos x="565867" y="307298"/>
                            </a:cxn>
                            <a:cxn ang="0">
                              <a:pos x="614344" y="336627"/>
                            </a:cxn>
                            <a:cxn ang="0">
                              <a:pos x="647897" y="384384"/>
                            </a:cxn>
                            <a:cxn ang="0">
                              <a:pos x="661270" y="444600"/>
                            </a:cxn>
                            <a:cxn ang="0">
                              <a:pos x="650643" y="505984"/>
                            </a:cxn>
                            <a:cxn ang="0">
                              <a:pos x="619240" y="555429"/>
                            </a:cxn>
                            <a:cxn ang="0">
                              <a:pos x="572195" y="587224"/>
                            </a:cxn>
                            <a:cxn ang="0">
                              <a:pos x="515001" y="595789"/>
                            </a:cxn>
                            <a:cxn ang="0">
                              <a:pos x="460673" y="578399"/>
                            </a:cxn>
                            <a:cxn ang="0">
                              <a:pos x="418404" y="539725"/>
                            </a:cxn>
                            <a:cxn ang="0">
                              <a:pos x="393688" y="485350"/>
                            </a:cxn>
                            <a:cxn ang="0">
                              <a:pos x="391658" y="422149"/>
                            </a:cxn>
                            <a:cxn ang="0">
                              <a:pos x="412792" y="365697"/>
                            </a:cxn>
                            <a:cxn ang="0">
                              <a:pos x="452195" y="324039"/>
                            </a:cxn>
                            <a:cxn ang="0">
                              <a:pos x="504732" y="302496"/>
                            </a:cxn>
                            <a:cxn ang="0">
                              <a:pos x="169418" y="305351"/>
                            </a:cxn>
                            <a:cxn ang="0">
                              <a:pos x="219339" y="332085"/>
                            </a:cxn>
                            <a:cxn ang="0">
                              <a:pos x="254962" y="377896"/>
                            </a:cxn>
                            <a:cxn ang="0">
                              <a:pos x="270807" y="437073"/>
                            </a:cxn>
                            <a:cxn ang="0">
                              <a:pos x="263063" y="499236"/>
                            </a:cxn>
                            <a:cxn ang="0">
                              <a:pos x="233873" y="550367"/>
                            </a:cxn>
                            <a:cxn ang="0">
                              <a:pos x="188481" y="584498"/>
                            </a:cxn>
                            <a:cxn ang="0">
                              <a:pos x="132008" y="596178"/>
                            </a:cxn>
                            <a:cxn ang="0">
                              <a:pos x="76846" y="581643"/>
                            </a:cxn>
                            <a:cxn ang="0">
                              <a:pos x="33121" y="545176"/>
                            </a:cxn>
                            <a:cxn ang="0">
                              <a:pos x="6076" y="492358"/>
                            </a:cxn>
                            <a:cxn ang="0">
                              <a:pos x="1072" y="429676"/>
                            </a:cxn>
                            <a:cxn ang="0">
                              <a:pos x="19539" y="371797"/>
                            </a:cxn>
                            <a:cxn ang="0">
                              <a:pos x="57187" y="327932"/>
                            </a:cxn>
                            <a:cxn ang="0">
                              <a:pos x="108299" y="303664"/>
                            </a:cxn>
                            <a:cxn ang="0">
                              <a:pos x="328858" y="85112"/>
                            </a:cxn>
                            <a:cxn ang="0">
                              <a:pos x="496296" y="198077"/>
                            </a:cxn>
                            <a:cxn ang="0">
                              <a:pos x="509763" y="226060"/>
                            </a:cxn>
                            <a:cxn ang="0">
                              <a:pos x="387133" y="238756"/>
                            </a:cxn>
                            <a:cxn ang="0">
                              <a:pos x="339107" y="280729"/>
                            </a:cxn>
                            <a:cxn ang="0">
                              <a:pos x="356506" y="311692"/>
                            </a:cxn>
                            <a:cxn ang="0">
                              <a:pos x="336247" y="497593"/>
                            </a:cxn>
                            <a:cxn ang="0">
                              <a:pos x="299541" y="474144"/>
                            </a:cxn>
                            <a:cxn ang="0">
                              <a:pos x="171311" y="250933"/>
                            </a:cxn>
                            <a:cxn ang="0">
                              <a:pos x="178580" y="214401"/>
                            </a:cxn>
                            <a:cxn ang="0">
                              <a:pos x="387845" y="0"/>
                            </a:cxn>
                            <a:cxn ang="0">
                              <a:pos x="425691" y="15804"/>
                            </a:cxn>
                            <a:cxn ang="0">
                              <a:pos x="440210" y="56871"/>
                            </a:cxn>
                            <a:cxn ang="0">
                              <a:pos x="422121" y="95735"/>
                            </a:cxn>
                            <a:cxn ang="0">
                              <a:pos x="382846" y="107395"/>
                            </a:cxn>
                            <a:cxn ang="0">
                              <a:pos x="349403" y="84335"/>
                            </a:cxn>
                            <a:cxn ang="0">
                              <a:pos x="342263" y="40548"/>
                            </a:cxn>
                            <a:cxn ang="0">
                              <a:pos x="366779" y="6477"/>
                            </a:cxn>
                          </a:cxnLst>
                          <a:pathLst>
                            <a:path fill="norm" h="1217612" w="1466850" stroke="1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任意多边形 12" o:spid="_x0000_s1062" style="width:24.05pt;height:21.7pt;margin-top:641.1pt;margin-left:70.6pt;mso-height-relative:page;mso-width-relative:page;position:absolute;z-index:251686912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white" stroked="f">
                <v:stroke joinstyle="miter"/>
                <v:path o:connecttype="custom" o:connectlocs="455538,372445;426643,453944;462464,531290;540434,554650;607300,508450;621150,421500;572434,354017;106274,345841;46703,401904;44797,490281;101627,549329;182643,542970;231253,475227;217313,388408;150594,342208;565867,307298;614344,336627;647897,384384;661270,444600;650643,505984;619240,555429;572195,587224;515001,595789;460673,578399;418404,539725;393688,485350;391658,422149;412792,365697;452195,324039;504732,302496;169418,305351;219339,332085;254962,377896;270807,437073;263063,499236;233873,550367;188481,584498;132008,596178;76846,581643;33121,545176;6076,492358;1072,429676;19539,371797;57187,327932;108299,303664;328858,85112;496296,198077;509763,226060;387133,238756;339107,280729;356506,311692;336247,497593;299541,474144;171311,250933;178580,214401;387845,0;425691,15804;440210,56871;422121,95735;382846,107395;349403,84335;342263,40548;366779,6477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8183245</wp:posOffset>
                </wp:positionV>
                <wp:extent cx="301625" cy="221615"/>
                <wp:effectExtent l="0" t="0" r="3175" b="6985"/>
                <wp:wrapNone/>
                <wp:docPr id="76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625" cy="221615"/>
                        </a:xfrm>
                        <a:custGeom>
                          <a:avLst/>
                          <a:gdLst/>
                          <a:cxnLst>
                            <a:cxn ang="0">
                              <a:pos x="123236" y="431983"/>
                            </a:cxn>
                            <a:cxn ang="0">
                              <a:pos x="164643" y="441922"/>
                            </a:cxn>
                            <a:cxn ang="0">
                              <a:pos x="207401" y="435598"/>
                            </a:cxn>
                            <a:cxn ang="0">
                              <a:pos x="249791" y="425272"/>
                            </a:cxn>
                            <a:cxn ang="0">
                              <a:pos x="293655" y="431983"/>
                            </a:cxn>
                            <a:cxn ang="0">
                              <a:pos x="335062" y="441922"/>
                            </a:cxn>
                            <a:cxn ang="0">
                              <a:pos x="377574" y="435598"/>
                            </a:cxn>
                            <a:cxn ang="0">
                              <a:pos x="419963" y="425272"/>
                            </a:cxn>
                            <a:cxn ang="0">
                              <a:pos x="463950" y="431983"/>
                            </a:cxn>
                            <a:cxn ang="0">
                              <a:pos x="505357" y="441922"/>
                            </a:cxn>
                            <a:cxn ang="0">
                              <a:pos x="547869" y="435598"/>
                            </a:cxn>
                            <a:cxn ang="0">
                              <a:pos x="590259" y="425272"/>
                            </a:cxn>
                            <a:cxn ang="0">
                              <a:pos x="634246" y="431983"/>
                            </a:cxn>
                            <a:cxn ang="0">
                              <a:pos x="675652" y="441922"/>
                            </a:cxn>
                            <a:cxn ang="0">
                              <a:pos x="649113" y="493936"/>
                            </a:cxn>
                            <a:cxn ang="0">
                              <a:pos x="607460" y="482577"/>
                            </a:cxn>
                            <a:cxn ang="0">
                              <a:pos x="562859" y="486837"/>
                            </a:cxn>
                            <a:cxn ang="0">
                              <a:pos x="521944" y="498195"/>
                            </a:cxn>
                            <a:cxn ang="0">
                              <a:pos x="478817" y="493936"/>
                            </a:cxn>
                            <a:cxn ang="0">
                              <a:pos x="437042" y="482577"/>
                            </a:cxn>
                            <a:cxn ang="0">
                              <a:pos x="392564" y="486837"/>
                            </a:cxn>
                            <a:cxn ang="0">
                              <a:pos x="351526" y="498195"/>
                            </a:cxn>
                            <a:cxn ang="0">
                              <a:pos x="308522" y="493936"/>
                            </a:cxn>
                            <a:cxn ang="0">
                              <a:pos x="266746" y="482577"/>
                            </a:cxn>
                            <a:cxn ang="0">
                              <a:pos x="222391" y="486837"/>
                            </a:cxn>
                            <a:cxn ang="0">
                              <a:pos x="181230" y="498195"/>
                            </a:cxn>
                            <a:cxn ang="0">
                              <a:pos x="138103" y="493936"/>
                            </a:cxn>
                            <a:cxn ang="0">
                              <a:pos x="96451" y="482577"/>
                            </a:cxn>
                            <a:cxn ang="0">
                              <a:pos x="52095" y="486837"/>
                            </a:cxn>
                            <a:cxn ang="0">
                              <a:pos x="10935" y="498195"/>
                            </a:cxn>
                            <a:cxn ang="0">
                              <a:pos x="26908" y="438695"/>
                            </a:cxn>
                            <a:cxn ang="0">
                              <a:pos x="68068" y="426434"/>
                            </a:cxn>
                            <a:cxn ang="0">
                              <a:pos x="598811" y="155144"/>
                            </a:cxn>
                            <a:cxn ang="0">
                              <a:pos x="627707" y="168099"/>
                            </a:cxn>
                            <a:cxn ang="0">
                              <a:pos x="649593" y="191160"/>
                            </a:cxn>
                            <a:cxn ang="0">
                              <a:pos x="661767" y="221606"/>
                            </a:cxn>
                            <a:cxn ang="0">
                              <a:pos x="661767" y="256196"/>
                            </a:cxn>
                            <a:cxn ang="0">
                              <a:pos x="649593" y="286771"/>
                            </a:cxn>
                            <a:cxn ang="0">
                              <a:pos x="627707" y="309832"/>
                            </a:cxn>
                            <a:cxn ang="0">
                              <a:pos x="598811" y="322787"/>
                            </a:cxn>
                            <a:cxn ang="0">
                              <a:pos x="565119" y="322787"/>
                            </a:cxn>
                            <a:cxn ang="0">
                              <a:pos x="535609" y="309832"/>
                            </a:cxn>
                            <a:cxn ang="0">
                              <a:pos x="514213" y="286771"/>
                            </a:cxn>
                            <a:cxn ang="0">
                              <a:pos x="502777" y="256196"/>
                            </a:cxn>
                            <a:cxn ang="0">
                              <a:pos x="502900" y="221606"/>
                            </a:cxn>
                            <a:cxn ang="0">
                              <a:pos x="515197" y="191160"/>
                            </a:cxn>
                            <a:cxn ang="0">
                              <a:pos x="537084" y="168099"/>
                            </a:cxn>
                            <a:cxn ang="0">
                              <a:pos x="565980" y="155144"/>
                            </a:cxn>
                            <a:cxn ang="0">
                              <a:pos x="562142" y="258"/>
                            </a:cxn>
                            <a:cxn ang="0">
                              <a:pos x="579458" y="5807"/>
                            </a:cxn>
                            <a:cxn ang="0">
                              <a:pos x="593090" y="17552"/>
                            </a:cxn>
                            <a:cxn ang="0">
                              <a:pos x="601686" y="33944"/>
                            </a:cxn>
                            <a:cxn ang="0">
                              <a:pos x="603528" y="52916"/>
                            </a:cxn>
                            <a:cxn ang="0">
                              <a:pos x="599107" y="69437"/>
                            </a:cxn>
                            <a:cxn ang="0">
                              <a:pos x="589651" y="82860"/>
                            </a:cxn>
                            <a:cxn ang="0">
                              <a:pos x="576019" y="92540"/>
                            </a:cxn>
                            <a:cxn ang="0">
                              <a:pos x="554037" y="401136"/>
                            </a:cxn>
                            <a:cxn ang="0">
                              <a:pos x="279928" y="100413"/>
                            </a:cxn>
                            <a:cxn ang="0">
                              <a:pos x="280174" y="78859"/>
                            </a:cxn>
                            <a:cxn ang="0">
                              <a:pos x="288524" y="61564"/>
                            </a:cxn>
                            <a:cxn ang="0">
                              <a:pos x="301173" y="50077"/>
                            </a:cxn>
                          </a:cxnLst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任意多边形 7" o:spid="_x0000_s1063" style="width:23.75pt;height:17.45pt;margin-top:644.35pt;margin-left:123.1pt;mso-height-relative:page;mso-width-relative:page;position:absolute;z-index:251688960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white" stroked="f">
                <v:stroke joinstyle="miter"/>
                <v:path o:connecttype="custom" o:connectlocs="123236,431983;164643,441922;207401,435598;249791,425272;293655,431983;335062,441922;377574,435598;419963,425272;463950,431983;505357,441922;547869,435598;590259,425272;634246,431983;675652,441922;649113,493936;607460,482577;562859,486837;521944,498195;478817,493936;437042,482577;392564,486837;351526,498195;308522,493936;266746,482577;222391,486837;181230,498195;138103,493936;96451,482577;52095,486837;10935,498195;26908,438695;68068,426434;598811,155144;627707,168099;649593,191160;661767,221606;661767,256196;649593,286771;627707,309832;598811,322787;565119,322787;535609,309832;514213,286771;502777,256196;502900,221606;515197,191160;537084,168099;565980,155144;562142,258;579458,5807;593090,17552;601686,33944;603528,52916;599107,69437;589651,82860;576019,92540;554037,401136;279928,100413;280174,78859;288524,61564;301173,5007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C436A3"/>
    <w:rsid w:val="03B933F5"/>
    <w:rsid w:val="1B065F56"/>
    <w:rsid w:val="227515C1"/>
    <w:rsid w:val="30CD13E0"/>
    <w:rsid w:val="36713EE1"/>
    <w:rsid w:val="3F2558E8"/>
    <w:rsid w:val="3FB43D56"/>
    <w:rsid w:val="5193297E"/>
    <w:rsid w:val="54203B7B"/>
    <w:rsid w:val="55C52B17"/>
    <w:rsid w:val="5B5D09AE"/>
    <w:rsid w:val="5BA66716"/>
    <w:rsid w:val="602A69BA"/>
    <w:rsid w:val="683C662A"/>
    <w:rsid w:val="71C436A3"/>
    <w:rsid w:val="72501FBF"/>
    <w:rsid w:val="7EF0181E"/>
    <w:rsid w:val="7F2D5D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2dd05b6-baee-2274-0390-80b1d6adf491\&#20154;&#20107;&#19987;&#21592;&#24212;&#32856;&#31616;&#21382;&#27169;&#26495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人事专员应聘简历模板.doc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3769EF024AD444DE8D2A7CB66C8A509D_13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1.0_9SrkGTa3DaWpQpgYkZbsW576tu9n55MAyIu20YtNULNg9SrpH9sIrVYhE/7140p/BbPZzbAbNgSFmLW2lT7SQQ==</vt:lpwstr>
  </property>
</Properties>
</file>