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38B893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-415925</wp:posOffset>
                </wp:positionV>
                <wp:extent cx="1747520" cy="1344930"/>
                <wp:effectExtent l="0" t="0" r="0" b="0"/>
                <wp:wrapNone/>
                <wp:docPr id="3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7520" cy="1344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19XX.8.10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现居：广州  越秀区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邮箱：XXXX@163.com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highlight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137.6pt;height:105.9pt;margin-top:-32.75pt;margin-left:330.5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03C615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19XX.8.10       </w:t>
                      </w:r>
                    </w:p>
                    <w:p w14:paraId="086349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现居：广州  越秀区</w:t>
                      </w:r>
                    </w:p>
                    <w:p w14:paraId="5F9D67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181-XXXX-XXXX   </w:t>
                      </w:r>
                    </w:p>
                    <w:p w14:paraId="557B76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邮箱：XXXX@163.com</w:t>
                      </w:r>
                    </w:p>
                    <w:p w14:paraId="1B3EEE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highlight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-163830</wp:posOffset>
                </wp:positionV>
                <wp:extent cx="1483360" cy="565150"/>
                <wp:effectExtent l="0" t="0" r="0" b="0"/>
                <wp:wrapNone/>
                <wp:docPr id="12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3360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 w:hint="default"/>
                                <w:b/>
                                <w:color w:val="000000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width:116.8pt;height:44.5pt;margin-top:-12.9pt;margin-left:134.35pt;mso-height-relative:page;mso-width-relative:page;position:absolute;v-text-anchor:middle;z-index:251668480" coordsize="21600,21600" filled="f" stroked="f" strokeweight="2pt">
                <o:lock v:ext="edit" aspectratio="f"/>
                <v:textbox>
                  <w:txbxContent>
                    <w:p w14:paraId="55E7C1D2">
                      <w:pPr>
                        <w:spacing w:line="480" w:lineRule="exact"/>
                        <w:rPr>
                          <w:rFonts w:ascii="微软雅黑" w:eastAsia="微软雅黑" w:hAnsi="微软雅黑" w:hint="default"/>
                          <w:b/>
                          <w:color w:val="000000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-427990</wp:posOffset>
            </wp:positionH>
            <wp:positionV relativeFrom="paragraph">
              <wp:posOffset>-385445</wp:posOffset>
            </wp:positionV>
            <wp:extent cx="1093470" cy="1316355"/>
            <wp:effectExtent l="52070" t="13970" r="58420" b="94615"/>
            <wp:wrapNone/>
            <wp:docPr id="2" name="图片 2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-378460</wp:posOffset>
                </wp:positionV>
                <wp:extent cx="1951990" cy="1332230"/>
                <wp:effectExtent l="6350" t="6350" r="22860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35905" y="528955"/>
                          <a:ext cx="1951990" cy="133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795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53.7pt;height:104.9pt;margin-top:-29.8pt;margin-left:318.15pt;mso-height-relative:page;mso-width-relative:page;position:absolute;v-text-anchor:middle;z-index:251659264" coordsize="21600,21600" filled="f" stroked="t" strokecolor="#2795bd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-384175</wp:posOffset>
                </wp:positionV>
                <wp:extent cx="346710" cy="1350645"/>
                <wp:effectExtent l="0" t="0" r="15240" b="190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01260" y="530225"/>
                          <a:ext cx="346710" cy="1350645"/>
                        </a:xfrm>
                        <a:prstGeom prst="roundRect">
                          <a:avLst/>
                        </a:prstGeom>
                        <a:solidFill>
                          <a:srgbClr val="2795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27.3pt;height:106.35pt;margin-top:-30.25pt;margin-left:303.8pt;mso-height-relative:page;mso-width-relative:page;position:absolute;v-text-anchor:middle;z-index:251661312" arcsize="10923f" coordsize="21600,21600" filled="t" fillcolor="#2795bd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-267970</wp:posOffset>
                </wp:positionV>
                <wp:extent cx="200660" cy="179705"/>
                <wp:effectExtent l="0" t="0" r="8890" b="10795"/>
                <wp:wrapNone/>
                <wp:docPr id="98" name="Freeform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136515" y="646430"/>
                          <a:ext cx="200660" cy="179705"/>
                        </a:xfrm>
                        <a:custGeom>
                          <a:avLst/>
                          <a:gdLst>
                            <a:gd name="T0" fmla="*/ 90 w 120"/>
                            <a:gd name="T1" fmla="*/ 76 h 121"/>
                            <a:gd name="T2" fmla="*/ 75 w 120"/>
                            <a:gd name="T3" fmla="*/ 76 h 121"/>
                            <a:gd name="T4" fmla="*/ 75 w 120"/>
                            <a:gd name="T5" fmla="*/ 91 h 121"/>
                            <a:gd name="T6" fmla="*/ 90 w 120"/>
                            <a:gd name="T7" fmla="*/ 91 h 121"/>
                            <a:gd name="T8" fmla="*/ 90 w 120"/>
                            <a:gd name="T9" fmla="*/ 76 h 121"/>
                            <a:gd name="T10" fmla="*/ 90 w 120"/>
                            <a:gd name="T11" fmla="*/ 53 h 121"/>
                            <a:gd name="T12" fmla="*/ 75 w 120"/>
                            <a:gd name="T13" fmla="*/ 53 h 121"/>
                            <a:gd name="T14" fmla="*/ 75 w 120"/>
                            <a:gd name="T15" fmla="*/ 68 h 121"/>
                            <a:gd name="T16" fmla="*/ 90 w 120"/>
                            <a:gd name="T17" fmla="*/ 68 h 121"/>
                            <a:gd name="T18" fmla="*/ 90 w 120"/>
                            <a:gd name="T19" fmla="*/ 53 h 121"/>
                            <a:gd name="T20" fmla="*/ 105 w 120"/>
                            <a:gd name="T21" fmla="*/ 0 h 121"/>
                            <a:gd name="T22" fmla="*/ 98 w 120"/>
                            <a:gd name="T23" fmla="*/ 0 h 121"/>
                            <a:gd name="T24" fmla="*/ 98 w 120"/>
                            <a:gd name="T25" fmla="*/ 15 h 121"/>
                            <a:gd name="T26" fmla="*/ 83 w 120"/>
                            <a:gd name="T27" fmla="*/ 15 h 121"/>
                            <a:gd name="T28" fmla="*/ 83 w 120"/>
                            <a:gd name="T29" fmla="*/ 0 h 121"/>
                            <a:gd name="T30" fmla="*/ 38 w 120"/>
                            <a:gd name="T31" fmla="*/ 0 h 121"/>
                            <a:gd name="T32" fmla="*/ 38 w 120"/>
                            <a:gd name="T33" fmla="*/ 15 h 121"/>
                            <a:gd name="T34" fmla="*/ 23 w 120"/>
                            <a:gd name="T35" fmla="*/ 15 h 121"/>
                            <a:gd name="T36" fmla="*/ 23 w 120"/>
                            <a:gd name="T37" fmla="*/ 0 h 121"/>
                            <a:gd name="T38" fmla="*/ 15 w 120"/>
                            <a:gd name="T39" fmla="*/ 0 h 121"/>
                            <a:gd name="T40" fmla="*/ 0 w 120"/>
                            <a:gd name="T41" fmla="*/ 15 h 121"/>
                            <a:gd name="T42" fmla="*/ 0 w 120"/>
                            <a:gd name="T43" fmla="*/ 106 h 121"/>
                            <a:gd name="T44" fmla="*/ 15 w 120"/>
                            <a:gd name="T45" fmla="*/ 121 h 121"/>
                            <a:gd name="T46" fmla="*/ 105 w 120"/>
                            <a:gd name="T47" fmla="*/ 121 h 121"/>
                            <a:gd name="T48" fmla="*/ 120 w 120"/>
                            <a:gd name="T49" fmla="*/ 106 h 121"/>
                            <a:gd name="T50" fmla="*/ 120 w 120"/>
                            <a:gd name="T51" fmla="*/ 15 h 121"/>
                            <a:gd name="T52" fmla="*/ 105 w 120"/>
                            <a:gd name="T53" fmla="*/ 0 h 121"/>
                            <a:gd name="T54" fmla="*/ 105 w 120"/>
                            <a:gd name="T55" fmla="*/ 106 h 121"/>
                            <a:gd name="T56" fmla="*/ 15 w 120"/>
                            <a:gd name="T57" fmla="*/ 106 h 121"/>
                            <a:gd name="T58" fmla="*/ 15 w 120"/>
                            <a:gd name="T59" fmla="*/ 38 h 121"/>
                            <a:gd name="T60" fmla="*/ 105 w 120"/>
                            <a:gd name="T61" fmla="*/ 38 h 121"/>
                            <a:gd name="T62" fmla="*/ 105 w 120"/>
                            <a:gd name="T63" fmla="*/ 106 h 121"/>
                            <a:gd name="T64" fmla="*/ 45 w 120"/>
                            <a:gd name="T65" fmla="*/ 76 h 121"/>
                            <a:gd name="T66" fmla="*/ 30 w 120"/>
                            <a:gd name="T67" fmla="*/ 76 h 121"/>
                            <a:gd name="T68" fmla="*/ 30 w 120"/>
                            <a:gd name="T69" fmla="*/ 91 h 121"/>
                            <a:gd name="T70" fmla="*/ 45 w 120"/>
                            <a:gd name="T71" fmla="*/ 91 h 121"/>
                            <a:gd name="T72" fmla="*/ 45 w 120"/>
                            <a:gd name="T73" fmla="*/ 76 h 121"/>
                            <a:gd name="T74" fmla="*/ 68 w 120"/>
                            <a:gd name="T75" fmla="*/ 76 h 121"/>
                            <a:gd name="T76" fmla="*/ 53 w 120"/>
                            <a:gd name="T77" fmla="*/ 76 h 121"/>
                            <a:gd name="T78" fmla="*/ 53 w 120"/>
                            <a:gd name="T79" fmla="*/ 91 h 121"/>
                            <a:gd name="T80" fmla="*/ 68 w 120"/>
                            <a:gd name="T81" fmla="*/ 91 h 121"/>
                            <a:gd name="T82" fmla="*/ 68 w 120"/>
                            <a:gd name="T83" fmla="*/ 76 h 121"/>
                            <a:gd name="T84" fmla="*/ 68 w 120"/>
                            <a:gd name="T85" fmla="*/ 53 h 121"/>
                            <a:gd name="T86" fmla="*/ 53 w 120"/>
                            <a:gd name="T87" fmla="*/ 53 h 121"/>
                            <a:gd name="T88" fmla="*/ 53 w 120"/>
                            <a:gd name="T89" fmla="*/ 68 h 121"/>
                            <a:gd name="T90" fmla="*/ 68 w 120"/>
                            <a:gd name="T91" fmla="*/ 68 h 121"/>
                            <a:gd name="T92" fmla="*/ 68 w 120"/>
                            <a:gd name="T93" fmla="*/ 53 h 121"/>
                            <a:gd name="T94" fmla="*/ 68 w 120"/>
                            <a:gd name="T95" fmla="*/ 53 h 121"/>
                            <a:gd name="T96" fmla="*/ 68 w 120"/>
                            <a:gd name="T97" fmla="*/ 53 h 12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21" w="120" stroke="1">
                              <a:moveTo>
                                <a:pt x="90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91"/>
                                <a:pt x="75" y="91"/>
                                <a:pt x="75" y="91"/>
                              </a:cubicBezTo>
                              <a:cubicBezTo>
                                <a:pt x="90" y="91"/>
                                <a:pt x="90" y="91"/>
                                <a:pt x="90" y="91"/>
                              </a:cubicBezTo>
                              <a:cubicBezTo>
                                <a:pt x="90" y="76"/>
                                <a:pt x="90" y="76"/>
                                <a:pt x="90" y="76"/>
                              </a:cubicBezTo>
                              <a:close/>
                              <a:moveTo>
                                <a:pt x="90" y="53"/>
                              </a:moveTo>
                              <a:cubicBezTo>
                                <a:pt x="75" y="53"/>
                                <a:pt x="75" y="53"/>
                                <a:pt x="75" y="53"/>
                              </a:cubicBezTo>
                              <a:cubicBezTo>
                                <a:pt x="75" y="68"/>
                                <a:pt x="75" y="68"/>
                                <a:pt x="75" y="68"/>
                              </a:cubicBezTo>
                              <a:cubicBezTo>
                                <a:pt x="90" y="68"/>
                                <a:pt x="90" y="68"/>
                                <a:pt x="90" y="68"/>
                              </a:cubicBezTo>
                              <a:cubicBezTo>
                                <a:pt x="90" y="53"/>
                                <a:pt x="90" y="53"/>
                                <a:pt x="90" y="53"/>
                              </a:cubicBezTo>
                              <a:close/>
                              <a:moveTo>
                                <a:pt x="105" y="0"/>
                              </a:moveTo>
                              <a:cubicBezTo>
                                <a:pt x="98" y="0"/>
                                <a:pt x="98" y="0"/>
                                <a:pt x="98" y="0"/>
                              </a:cubicBezTo>
                              <a:cubicBezTo>
                                <a:pt x="98" y="15"/>
                                <a:pt x="98" y="15"/>
                                <a:pt x="98" y="15"/>
                              </a:cubicBezTo>
                              <a:cubicBezTo>
                                <a:pt x="83" y="15"/>
                                <a:pt x="83" y="15"/>
                                <a:pt x="83" y="15"/>
                              </a:cubicBezTo>
                              <a:cubicBezTo>
                                <a:pt x="83" y="0"/>
                                <a:pt x="83" y="0"/>
                                <a:pt x="83" y="0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38" y="15"/>
                                <a:pt x="38" y="15"/>
                                <a:pt x="38" y="15"/>
                              </a:cubicBezTo>
                              <a:cubicBezTo>
                                <a:pt x="23" y="15"/>
                                <a:pt x="23" y="15"/>
                                <a:pt x="23" y="15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7" y="0"/>
                                <a:pt x="0" y="7"/>
                                <a:pt x="0" y="15"/>
                              </a:cubicBezTo>
                              <a:cubicBezTo>
                                <a:pt x="0" y="106"/>
                                <a:pt x="0" y="106"/>
                                <a:pt x="0" y="106"/>
                              </a:cubicBezTo>
                              <a:cubicBezTo>
                                <a:pt x="0" y="114"/>
                                <a:pt x="7" y="121"/>
                                <a:pt x="15" y="121"/>
                              </a:cubicBezTo>
                              <a:cubicBezTo>
                                <a:pt x="105" y="121"/>
                                <a:pt x="105" y="121"/>
                                <a:pt x="105" y="121"/>
                              </a:cubicBezTo>
                              <a:cubicBezTo>
                                <a:pt x="114" y="121"/>
                                <a:pt x="120" y="114"/>
                                <a:pt x="120" y="106"/>
                              </a:cubicBezTo>
                              <a:cubicBezTo>
                                <a:pt x="120" y="15"/>
                                <a:pt x="120" y="15"/>
                                <a:pt x="120" y="15"/>
                              </a:cubicBezTo>
                              <a:cubicBezTo>
                                <a:pt x="120" y="7"/>
                                <a:pt x="114" y="0"/>
                                <a:pt x="105" y="0"/>
                              </a:cubicBezTo>
                              <a:close/>
                              <a:moveTo>
                                <a:pt x="105" y="106"/>
                              </a:moveTo>
                              <a:cubicBezTo>
                                <a:pt x="15" y="106"/>
                                <a:pt x="15" y="106"/>
                                <a:pt x="15" y="106"/>
                              </a:cubicBezTo>
                              <a:cubicBezTo>
                                <a:pt x="15" y="38"/>
                                <a:pt x="15" y="38"/>
                                <a:pt x="15" y="38"/>
                              </a:cubicBezTo>
                              <a:cubicBezTo>
                                <a:pt x="105" y="38"/>
                                <a:pt x="105" y="38"/>
                                <a:pt x="105" y="38"/>
                              </a:cubicBezTo>
                              <a:cubicBezTo>
                                <a:pt x="105" y="106"/>
                                <a:pt x="105" y="106"/>
                                <a:pt x="105" y="106"/>
                              </a:cubicBezTo>
                              <a:close/>
                              <a:moveTo>
                                <a:pt x="45" y="76"/>
                              </a:moveTo>
                              <a:cubicBezTo>
                                <a:pt x="30" y="76"/>
                                <a:pt x="30" y="76"/>
                                <a:pt x="30" y="76"/>
                              </a:cubicBezTo>
                              <a:cubicBezTo>
                                <a:pt x="30" y="91"/>
                                <a:pt x="30" y="91"/>
                                <a:pt x="30" y="91"/>
                              </a:cubicBezTo>
                              <a:cubicBezTo>
                                <a:pt x="45" y="91"/>
                                <a:pt x="45" y="91"/>
                                <a:pt x="45" y="91"/>
                              </a:cubicBezTo>
                              <a:cubicBezTo>
                                <a:pt x="45" y="76"/>
                                <a:pt x="45" y="76"/>
                                <a:pt x="45" y="76"/>
                              </a:cubicBezTo>
                              <a:close/>
                              <a:moveTo>
                                <a:pt x="68" y="76"/>
                              </a:moveTo>
                              <a:cubicBezTo>
                                <a:pt x="53" y="76"/>
                                <a:pt x="53" y="76"/>
                                <a:pt x="53" y="76"/>
                              </a:cubicBezTo>
                              <a:cubicBezTo>
                                <a:pt x="53" y="91"/>
                                <a:pt x="53" y="91"/>
                                <a:pt x="53" y="91"/>
                              </a:cubicBezTo>
                              <a:cubicBezTo>
                                <a:pt x="68" y="91"/>
                                <a:pt x="68" y="91"/>
                                <a:pt x="68" y="91"/>
                              </a:cubicBezTo>
                              <a:cubicBezTo>
                                <a:pt x="68" y="76"/>
                                <a:pt x="68" y="76"/>
                                <a:pt x="68" y="76"/>
                              </a:cubicBezTo>
                              <a:close/>
                              <a:moveTo>
                                <a:pt x="68" y="53"/>
                              </a:move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53" y="68"/>
                                <a:pt x="53" y="68"/>
                                <a:pt x="53" y="68"/>
                              </a:cubicBezTo>
                              <a:cubicBezTo>
                                <a:pt x="68" y="68"/>
                                <a:pt x="68" y="68"/>
                                <a:pt x="68" y="68"/>
                              </a:cubicBezTo>
                              <a:cubicBezTo>
                                <a:pt x="68" y="53"/>
                                <a:pt x="68" y="53"/>
                                <a:pt x="68" y="53"/>
                              </a:cubicBezTo>
                              <a:close/>
                              <a:moveTo>
                                <a:pt x="68" y="53"/>
                              </a:moveTo>
                              <a:cubicBezTo>
                                <a:pt x="68" y="53"/>
                                <a:pt x="68" y="53"/>
                                <a:pt x="68" y="5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4" o:spid="_x0000_s1029" style="width:15.8pt;height:14.15pt;margin-top:-21.1pt;margin-left:309.2pt;mso-height-relative:page;mso-width-relative:page;position:absolute;z-index:251680768" coordsize="120,121" o:spt="100" adj="-11796480,,5400" path="m90,76c75,76,75,76,75,76c75,91,75,91,75,91c90,91,90,91,90,91c90,76,90,76,90,76xm90,53c75,53,75,53,75,53c75,68,75,68,75,68c90,68,90,68,90,68c90,53,90,53,90,53xm105,c98,,98,,98,c98,15,98,15,98,15c83,15,83,15,83,15c83,,83,,83,c38,,38,,38,c38,15,38,15,38,15c23,15,23,15,23,15c23,,23,,23,c15,,15,,15,c7,,,7,,15c,106,,106,,106c,114,7,121,15,121c105,121,105,121,105,121c114,121,120,114,120,106c120,15,120,15,120,15c120,7,114,,105,xm105,106c15,106,15,106,15,106c15,38,15,38,15,38c105,38,105,38,105,38c105,106,105,106,105,106xm45,76c30,76,30,76,30,76c30,91,30,91,30,91c45,91,45,91,45,91c45,76,45,76,45,76xm68,76c53,76,53,76,53,76c53,91,53,91,53,91c68,91,68,91,68,91c68,76,68,76,68,76xm68,53c53,53,53,53,53,53c53,68,53,68,53,68c68,68,68,68,68,68c68,53,68,53,68,53xm68,53c68,53,68,53,68,53e" filled="t" fillcolor="white" stroked="f">
                <v:stroke joinstyle="miter"/>
                <v:path o:connecttype="custom" o:connectlocs="150495,112872;125412,112872;125412,135150;150495,135150;150495,112872;150495,78713;125412,78713;125412,100991;150495,100991;150495,78713;175577,0;163872,0;163872,22277;138789,22277;138789,0;63542,0;63542,22277;38459,22277;38459,0;25082,0;0,22277;0,157427;25082,179705;175577,179705;200660,157427;200660,22277;175577,0;175577,157427;25082,157427;25082,56436;175577,56436;175577,157427;75247,112872;50165,112872;50165,135150;75247,135150;75247,112872;113707,112872;88624,112872;88624,135150;113707,135150;113707,112872;113707,78713;88624,78713;88624,100991;113707,100991;113707,78713;113707,78713;113707,78713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49530</wp:posOffset>
                </wp:positionV>
                <wp:extent cx="200660" cy="179705"/>
                <wp:effectExtent l="0" t="0" r="8890" b="10795"/>
                <wp:wrapNone/>
                <wp:docPr id="7212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5133975" y="963930"/>
                          <a:ext cx="200660" cy="179705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30" style="width:15.8pt;height:14.15pt;margin-top:3.9pt;margin-left:309pt;flip:x;mso-height-relative:page;mso-width-relative:page;position:absolute;z-index:25167872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white" stroked="f">
                <v:stroke joinstyle="miter"/>
                <v:path o:connecttype="custom" o:connectlocs="100330,124612;46183,39351;100330,0;156068,39351;100330,124612;138550,34104;124218,17052;122625,17052;119440,15740;116255,14428;113070,13117;108292,11805;100330,11805;100330,11805;100330,11805;92367,11805;78034,17052;78034,17052;73256,19675;73256,19675;70071,22299;66886,24922;66886,26234;63701,28857;63701,30169;62109,34104;60516,39351;100330,107560;140143,39351;138550,34104;85997,38039;100330,24922;116255,38039;100330,49845;85997,38039;165624,86573;165624,99690;184734,95755;184734,148223;130588,165276;70071,148223;15925,161340;15925,107560;39813,99690;25480,90508;0,103625;0,169211;15925,177081;70071,161340;130588,177081;200660,157405;200660,82638;165624,86573;165624,86573;165624,86573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41400460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168910</wp:posOffset>
                </wp:positionV>
                <wp:extent cx="201295" cy="179705"/>
                <wp:effectExtent l="0" t="0" r="8255" b="10795"/>
                <wp:wrapNone/>
                <wp:docPr id="33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5123815" y="1281430"/>
                          <a:ext cx="201295" cy="179705"/>
                        </a:xfrm>
                        <a:custGeom>
                          <a:avLst/>
                          <a:gdLst>
                            <a:gd name="T0" fmla="*/ 56 w 113"/>
                            <a:gd name="T1" fmla="*/ 0 h 113"/>
                            <a:gd name="T2" fmla="*/ 0 w 113"/>
                            <a:gd name="T3" fmla="*/ 56 h 113"/>
                            <a:gd name="T4" fmla="*/ 56 w 113"/>
                            <a:gd name="T5" fmla="*/ 113 h 113"/>
                            <a:gd name="T6" fmla="*/ 113 w 113"/>
                            <a:gd name="T7" fmla="*/ 56 h 113"/>
                            <a:gd name="T8" fmla="*/ 56 w 113"/>
                            <a:gd name="T9" fmla="*/ 0 h 113"/>
                            <a:gd name="T10" fmla="*/ 56 w 113"/>
                            <a:gd name="T11" fmla="*/ 104 h 113"/>
                            <a:gd name="T12" fmla="*/ 8 w 113"/>
                            <a:gd name="T13" fmla="*/ 56 h 113"/>
                            <a:gd name="T14" fmla="*/ 56 w 113"/>
                            <a:gd name="T15" fmla="*/ 8 h 113"/>
                            <a:gd name="T16" fmla="*/ 105 w 113"/>
                            <a:gd name="T17" fmla="*/ 56 h 113"/>
                            <a:gd name="T18" fmla="*/ 56 w 113"/>
                            <a:gd name="T19" fmla="*/ 104 h 113"/>
                            <a:gd name="T20" fmla="*/ 74 w 113"/>
                            <a:gd name="T21" fmla="*/ 86 h 113"/>
                            <a:gd name="T22" fmla="*/ 77 w 113"/>
                            <a:gd name="T23" fmla="*/ 84 h 113"/>
                            <a:gd name="T24" fmla="*/ 71 w 113"/>
                            <a:gd name="T25" fmla="*/ 76 h 113"/>
                            <a:gd name="T26" fmla="*/ 65 w 113"/>
                            <a:gd name="T27" fmla="*/ 67 h 113"/>
                            <a:gd name="T28" fmla="*/ 61 w 113"/>
                            <a:gd name="T29" fmla="*/ 69 h 113"/>
                            <a:gd name="T30" fmla="*/ 48 w 113"/>
                            <a:gd name="T31" fmla="*/ 44 h 113"/>
                            <a:gd name="T32" fmla="*/ 52 w 113"/>
                            <a:gd name="T33" fmla="*/ 42 h 113"/>
                            <a:gd name="T34" fmla="*/ 47 w 113"/>
                            <a:gd name="T35" fmla="*/ 33 h 113"/>
                            <a:gd name="T36" fmla="*/ 43 w 113"/>
                            <a:gd name="T37" fmla="*/ 23 h 113"/>
                            <a:gd name="T38" fmla="*/ 41 w 113"/>
                            <a:gd name="T39" fmla="*/ 25 h 113"/>
                            <a:gd name="T40" fmla="*/ 35 w 113"/>
                            <a:gd name="T41" fmla="*/ 35 h 113"/>
                            <a:gd name="T42" fmla="*/ 35 w 113"/>
                            <a:gd name="T43" fmla="*/ 35 h 113"/>
                            <a:gd name="T44" fmla="*/ 35 w 113"/>
                            <a:gd name="T45" fmla="*/ 35 h 113"/>
                            <a:gd name="T46" fmla="*/ 35 w 113"/>
                            <a:gd name="T47" fmla="*/ 38 h 113"/>
                            <a:gd name="T48" fmla="*/ 35 w 113"/>
                            <a:gd name="T49" fmla="*/ 38 h 113"/>
                            <a:gd name="T50" fmla="*/ 35 w 113"/>
                            <a:gd name="T51" fmla="*/ 38 h 113"/>
                            <a:gd name="T52" fmla="*/ 60 w 113"/>
                            <a:gd name="T53" fmla="*/ 83 h 113"/>
                            <a:gd name="T54" fmla="*/ 60 w 113"/>
                            <a:gd name="T55" fmla="*/ 83 h 113"/>
                            <a:gd name="T56" fmla="*/ 62 w 113"/>
                            <a:gd name="T57" fmla="*/ 85 h 113"/>
                            <a:gd name="T58" fmla="*/ 74 w 113"/>
                            <a:gd name="T59" fmla="*/ 86 h 113"/>
                            <a:gd name="T60" fmla="*/ 74 w 113"/>
                            <a:gd name="T61" fmla="*/ 86 h 113"/>
                            <a:gd name="T62" fmla="*/ 79 w 113"/>
                            <a:gd name="T63" fmla="*/ 83 h 113"/>
                            <a:gd name="T64" fmla="*/ 73 w 113"/>
                            <a:gd name="T65" fmla="*/ 74 h 113"/>
                            <a:gd name="T66" fmla="*/ 68 w 113"/>
                            <a:gd name="T67" fmla="*/ 66 h 113"/>
                            <a:gd name="T68" fmla="*/ 71 w 113"/>
                            <a:gd name="T69" fmla="*/ 64 h 113"/>
                            <a:gd name="T70" fmla="*/ 82 w 113"/>
                            <a:gd name="T71" fmla="*/ 81 h 113"/>
                            <a:gd name="T72" fmla="*/ 79 w 113"/>
                            <a:gd name="T73" fmla="*/ 83 h 113"/>
                            <a:gd name="T74" fmla="*/ 54 w 113"/>
                            <a:gd name="T75" fmla="*/ 41 h 113"/>
                            <a:gd name="T76" fmla="*/ 50 w 113"/>
                            <a:gd name="T77" fmla="*/ 32 h 113"/>
                            <a:gd name="T78" fmla="*/ 46 w 113"/>
                            <a:gd name="T79" fmla="*/ 22 h 113"/>
                            <a:gd name="T80" fmla="*/ 48 w 113"/>
                            <a:gd name="T81" fmla="*/ 20 h 113"/>
                            <a:gd name="T82" fmla="*/ 57 w 113"/>
                            <a:gd name="T83" fmla="*/ 39 h 113"/>
                            <a:gd name="T84" fmla="*/ 54 w 113"/>
                            <a:gd name="T85" fmla="*/ 41 h 113"/>
                            <a:gd name="T86" fmla="*/ 54 w 113"/>
                            <a:gd name="T87" fmla="*/ 41 h 113"/>
                            <a:gd name="T88" fmla="*/ 54 w 113"/>
                            <a:gd name="T89" fmla="*/ 41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56" y="0"/>
                              </a:moveTo>
                              <a:cubicBezTo>
                                <a:pt x="25" y="0"/>
                                <a:pt x="0" y="25"/>
                                <a:pt x="0" y="56"/>
                              </a:cubicBezTo>
                              <a:cubicBezTo>
                                <a:pt x="0" y="87"/>
                                <a:pt x="25" y="113"/>
                                <a:pt x="56" y="113"/>
                              </a:cubicBezTo>
                              <a:cubicBezTo>
                                <a:pt x="88" y="113"/>
                                <a:pt x="113" y="87"/>
                                <a:pt x="113" y="56"/>
                              </a:cubicBezTo>
                              <a:cubicBezTo>
                                <a:pt x="113" y="25"/>
                                <a:pt x="88" y="0"/>
                                <a:pt x="56" y="0"/>
                              </a:cubicBezTo>
                              <a:close/>
                              <a:moveTo>
                                <a:pt x="56" y="104"/>
                              </a:moveTo>
                              <a:cubicBezTo>
                                <a:pt x="30" y="104"/>
                                <a:pt x="8" y="83"/>
                                <a:pt x="8" y="56"/>
                              </a:cubicBezTo>
                              <a:cubicBezTo>
                                <a:pt x="8" y="29"/>
                                <a:pt x="30" y="8"/>
                                <a:pt x="56" y="8"/>
                              </a:cubicBezTo>
                              <a:cubicBezTo>
                                <a:pt x="83" y="8"/>
                                <a:pt x="105" y="29"/>
                                <a:pt x="105" y="56"/>
                              </a:cubicBezTo>
                              <a:cubicBezTo>
                                <a:pt x="105" y="83"/>
                                <a:pt x="83" y="104"/>
                                <a:pt x="56" y="104"/>
                              </a:cubicBezTo>
                              <a:close/>
                              <a:moveTo>
                                <a:pt x="74" y="86"/>
                              </a:move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75" y="81"/>
                                <a:pt x="73" y="78"/>
                                <a:pt x="71" y="76"/>
                              </a:cubicBezTo>
                              <a:cubicBezTo>
                                <a:pt x="69" y="73"/>
                                <a:pt x="67" y="70"/>
                                <a:pt x="65" y="67"/>
                              </a:cubicBezTo>
                              <a:cubicBezTo>
                                <a:pt x="61" y="69"/>
                                <a:pt x="61" y="69"/>
                                <a:pt x="61" y="69"/>
                              </a:cubicBezTo>
                              <a:cubicBezTo>
                                <a:pt x="56" y="62"/>
                                <a:pt x="51" y="53"/>
                                <a:pt x="48" y="44"/>
                              </a:cubicBezTo>
                              <a:cubicBezTo>
                                <a:pt x="52" y="42"/>
                                <a:pt x="52" y="42"/>
                                <a:pt x="52" y="42"/>
                              </a:cubicBezTo>
                              <a:cubicBezTo>
                                <a:pt x="50" y="39"/>
                                <a:pt x="49" y="36"/>
                                <a:pt x="47" y="33"/>
                              </a:cubicBezTo>
                              <a:cubicBezTo>
                                <a:pt x="46" y="30"/>
                                <a:pt x="44" y="27"/>
                                <a:pt x="43" y="23"/>
                              </a:cubicBezTo>
                              <a:cubicBezTo>
                                <a:pt x="41" y="25"/>
                                <a:pt x="41" y="25"/>
                                <a:pt x="41" y="25"/>
                              </a:cubicBezTo>
                              <a:cubicBezTo>
                                <a:pt x="36" y="27"/>
                                <a:pt x="34" y="31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6"/>
                                <a:pt x="35" y="37"/>
                                <a:pt x="35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35" y="38"/>
                                <a:pt x="35" y="38"/>
                                <a:pt x="35" y="38"/>
                              </a:cubicBezTo>
                              <a:cubicBezTo>
                                <a:pt x="40" y="55"/>
                                <a:pt x="48" y="70"/>
                                <a:pt x="60" y="83"/>
                              </a:cubicBezTo>
                              <a:cubicBezTo>
                                <a:pt x="60" y="83"/>
                                <a:pt x="60" y="83"/>
                                <a:pt x="60" y="83"/>
                              </a:cubicBezTo>
                              <a:cubicBezTo>
                                <a:pt x="61" y="84"/>
                                <a:pt x="61" y="84"/>
                                <a:pt x="62" y="85"/>
                              </a:cubicBezTo>
                              <a:cubicBezTo>
                                <a:pt x="65" y="88"/>
                                <a:pt x="69" y="88"/>
                                <a:pt x="74" y="86"/>
                              </a:cubicBezTo>
                              <a:cubicBezTo>
                                <a:pt x="74" y="86"/>
                                <a:pt x="74" y="86"/>
                                <a:pt x="74" y="86"/>
                              </a:cubicBezTo>
                              <a:close/>
                              <a:moveTo>
                                <a:pt x="79" y="83"/>
                              </a:moveTo>
                              <a:cubicBezTo>
                                <a:pt x="77" y="80"/>
                                <a:pt x="75" y="77"/>
                                <a:pt x="73" y="74"/>
                              </a:cubicBezTo>
                              <a:cubicBezTo>
                                <a:pt x="71" y="71"/>
                                <a:pt x="69" y="69"/>
                                <a:pt x="68" y="66"/>
                              </a:cubicBezTo>
                              <a:cubicBezTo>
                                <a:pt x="71" y="64"/>
                                <a:pt x="71" y="64"/>
                                <a:pt x="71" y="64"/>
                              </a:cubicBezTo>
                              <a:cubicBezTo>
                                <a:pt x="73" y="64"/>
                                <a:pt x="80" y="73"/>
                                <a:pt x="82" y="81"/>
                              </a:cubicBezTo>
                              <a:cubicBezTo>
                                <a:pt x="79" y="83"/>
                                <a:pt x="79" y="83"/>
                                <a:pt x="79" y="83"/>
                              </a:cubicBezTo>
                              <a:close/>
                              <a:moveTo>
                                <a:pt x="54" y="41"/>
                              </a:moveTo>
                              <a:cubicBezTo>
                                <a:pt x="52" y="38"/>
                                <a:pt x="51" y="35"/>
                                <a:pt x="50" y="32"/>
                              </a:cubicBezTo>
                              <a:cubicBezTo>
                                <a:pt x="48" y="29"/>
                                <a:pt x="47" y="25"/>
                                <a:pt x="46" y="22"/>
                              </a:cubicBezTo>
                              <a:cubicBezTo>
                                <a:pt x="48" y="20"/>
                                <a:pt x="48" y="20"/>
                                <a:pt x="48" y="20"/>
                              </a:cubicBezTo>
                              <a:cubicBezTo>
                                <a:pt x="52" y="23"/>
                                <a:pt x="57" y="36"/>
                                <a:pt x="57" y="39"/>
                              </a:cubicBez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  <a:close/>
                              <a:moveTo>
                                <a:pt x="54" y="41"/>
                              </a:moveTo>
                              <a:cubicBezTo>
                                <a:pt x="54" y="41"/>
                                <a:pt x="54" y="41"/>
                                <a:pt x="54" y="4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1" style="width:15.85pt;height:14.15pt;margin-top:13.3pt;margin-left:308.2pt;mso-height-relative:page;mso-width-relative:page;position:absolute;z-index:251674624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white" stroked="f">
                <v:stroke joinstyle="miter"/>
                <v:path o:connecttype="custom" o:connectlocs="99756,0;0,89057;99756,179705;201295,89057;99756,0;99756,165392;14250,89057;99756,12722;187044,89057;99756,165392;131821,136766;137165,133586;126477,120863;115789,106550;108663,109731;85505,69973;92631,66793;83724,52480;76598,36577;73036,39757;62348,55660;62348,55660;62348,55660;62348,60431;62348,60431;62348,60431;106882,131995;106882,131995;110445,135176;131821,136766;131821,136766;140728,131995;130040,117682;121133,104960;126477,101779;146072,128815;140728,131995;96194,65202;89068,50889;81943,34986;85505,31806;101538,62022;96194,65202;96194,65202;96194,65202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41B3914B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67945</wp:posOffset>
                </wp:positionV>
                <wp:extent cx="1991995" cy="517525"/>
                <wp:effectExtent l="0" t="0" r="0" b="0"/>
                <wp:wrapNone/>
                <wp:docPr id="126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91995" cy="5175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firstLine="280" w:firstLineChars="100"/>
                              <w:jc w:val="center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求职岗位：人事经理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8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32" style="width:156.85pt;height:40.75pt;margin-top:5.35pt;margin-left:114.35pt;mso-height-relative:page;mso-width-relative:page;position:absolute;v-text-anchor:middle;z-index:251670528" coordsize="21600,21600" filled="f" stroked="f" strokeweight="2pt">
                <o:lock v:ext="edit" aspectratio="f"/>
                <v:textbox>
                  <w:txbxContent>
                    <w:p w14:paraId="4DA1EC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firstLine="280" w:firstLineChars="100"/>
                        <w:jc w:val="center"/>
                        <w:textAlignment w:val="auto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求职岗位：人事经理</w:t>
                      </w:r>
                    </w:p>
                    <w:p w14:paraId="1E7470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80" w:lineRule="exact"/>
                        <w:jc w:val="center"/>
                        <w:textAlignment w:val="auto"/>
                        <w:rPr>
                          <w:rFonts w:ascii="微软雅黑" w:eastAsia="微软雅黑" w:hAnsi="微软雅黑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FA3EC4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64770</wp:posOffset>
                </wp:positionV>
                <wp:extent cx="200025" cy="179705"/>
                <wp:effectExtent l="0" t="0" r="9525" b="10795"/>
                <wp:wrapNone/>
                <wp:docPr id="1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5115560" y="1573530"/>
                          <a:ext cx="200025" cy="179705"/>
                        </a:xfrm>
                        <a:custGeom>
                          <a:avLst/>
                          <a:gdLst>
                            <a:gd name="T0" fmla="*/ 81 w 113"/>
                            <a:gd name="T1" fmla="*/ 37 h 113"/>
                            <a:gd name="T2" fmla="*/ 32 w 113"/>
                            <a:gd name="T3" fmla="*/ 37 h 113"/>
                            <a:gd name="T4" fmla="*/ 27 w 113"/>
                            <a:gd name="T5" fmla="*/ 42 h 113"/>
                            <a:gd name="T6" fmla="*/ 27 w 113"/>
                            <a:gd name="T7" fmla="*/ 71 h 113"/>
                            <a:gd name="T8" fmla="*/ 32 w 113"/>
                            <a:gd name="T9" fmla="*/ 76 h 113"/>
                            <a:gd name="T10" fmla="*/ 81 w 113"/>
                            <a:gd name="T11" fmla="*/ 76 h 113"/>
                            <a:gd name="T12" fmla="*/ 86 w 113"/>
                            <a:gd name="T13" fmla="*/ 71 h 113"/>
                            <a:gd name="T14" fmla="*/ 86 w 113"/>
                            <a:gd name="T15" fmla="*/ 42 h 113"/>
                            <a:gd name="T16" fmla="*/ 81 w 113"/>
                            <a:gd name="T17" fmla="*/ 37 h 113"/>
                            <a:gd name="T18" fmla="*/ 81 w 113"/>
                            <a:gd name="T19" fmla="*/ 37 h 113"/>
                            <a:gd name="T20" fmla="*/ 31 w 113"/>
                            <a:gd name="T21" fmla="*/ 70 h 113"/>
                            <a:gd name="T22" fmla="*/ 31 w 113"/>
                            <a:gd name="T23" fmla="*/ 43 h 113"/>
                            <a:gd name="T24" fmla="*/ 45 w 113"/>
                            <a:gd name="T25" fmla="*/ 57 h 113"/>
                            <a:gd name="T26" fmla="*/ 45 w 113"/>
                            <a:gd name="T27" fmla="*/ 57 h 113"/>
                            <a:gd name="T28" fmla="*/ 31 w 113"/>
                            <a:gd name="T29" fmla="*/ 70 h 113"/>
                            <a:gd name="T30" fmla="*/ 31 w 113"/>
                            <a:gd name="T31" fmla="*/ 70 h 113"/>
                            <a:gd name="T32" fmla="*/ 31 w 113"/>
                            <a:gd name="T33" fmla="*/ 70 h 113"/>
                            <a:gd name="T34" fmla="*/ 35 w 113"/>
                            <a:gd name="T35" fmla="*/ 41 h 113"/>
                            <a:gd name="T36" fmla="*/ 78 w 113"/>
                            <a:gd name="T37" fmla="*/ 41 h 113"/>
                            <a:gd name="T38" fmla="*/ 56 w 113"/>
                            <a:gd name="T39" fmla="*/ 61 h 113"/>
                            <a:gd name="T40" fmla="*/ 35 w 113"/>
                            <a:gd name="T41" fmla="*/ 41 h 113"/>
                            <a:gd name="T42" fmla="*/ 35 w 113"/>
                            <a:gd name="T43" fmla="*/ 41 h 113"/>
                            <a:gd name="T44" fmla="*/ 49 w 113"/>
                            <a:gd name="T45" fmla="*/ 59 h 113"/>
                            <a:gd name="T46" fmla="*/ 56 w 113"/>
                            <a:gd name="T47" fmla="*/ 66 h 113"/>
                            <a:gd name="T48" fmla="*/ 64 w 113"/>
                            <a:gd name="T49" fmla="*/ 59 h 113"/>
                            <a:gd name="T50" fmla="*/ 77 w 113"/>
                            <a:gd name="T51" fmla="*/ 71 h 113"/>
                            <a:gd name="T52" fmla="*/ 35 w 113"/>
                            <a:gd name="T53" fmla="*/ 71 h 113"/>
                            <a:gd name="T54" fmla="*/ 49 w 113"/>
                            <a:gd name="T55" fmla="*/ 59 h 113"/>
                            <a:gd name="T56" fmla="*/ 49 w 113"/>
                            <a:gd name="T57" fmla="*/ 59 h 113"/>
                            <a:gd name="T58" fmla="*/ 67 w 113"/>
                            <a:gd name="T59" fmla="*/ 57 h 113"/>
                            <a:gd name="T60" fmla="*/ 67 w 113"/>
                            <a:gd name="T61" fmla="*/ 57 h 113"/>
                            <a:gd name="T62" fmla="*/ 81 w 113"/>
                            <a:gd name="T63" fmla="*/ 43 h 113"/>
                            <a:gd name="T64" fmla="*/ 81 w 113"/>
                            <a:gd name="T65" fmla="*/ 70 h 113"/>
                            <a:gd name="T66" fmla="*/ 67 w 113"/>
                            <a:gd name="T67" fmla="*/ 57 h 113"/>
                            <a:gd name="T68" fmla="*/ 67 w 113"/>
                            <a:gd name="T69" fmla="*/ 57 h 113"/>
                            <a:gd name="T70" fmla="*/ 56 w 113"/>
                            <a:gd name="T71" fmla="*/ 113 h 113"/>
                            <a:gd name="T72" fmla="*/ 0 w 113"/>
                            <a:gd name="T73" fmla="*/ 56 h 113"/>
                            <a:gd name="T74" fmla="*/ 56 w 113"/>
                            <a:gd name="T75" fmla="*/ 0 h 113"/>
                            <a:gd name="T76" fmla="*/ 113 w 113"/>
                            <a:gd name="T77" fmla="*/ 56 h 113"/>
                            <a:gd name="T78" fmla="*/ 56 w 113"/>
                            <a:gd name="T79" fmla="*/ 113 h 113"/>
                            <a:gd name="T80" fmla="*/ 56 w 113"/>
                            <a:gd name="T81" fmla="*/ 4 h 113"/>
                            <a:gd name="T82" fmla="*/ 4 w 113"/>
                            <a:gd name="T83" fmla="*/ 56 h 113"/>
                            <a:gd name="T84" fmla="*/ 56 w 113"/>
                            <a:gd name="T85" fmla="*/ 109 h 113"/>
                            <a:gd name="T86" fmla="*/ 109 w 113"/>
                            <a:gd name="T87" fmla="*/ 56 h 113"/>
                            <a:gd name="T88" fmla="*/ 56 w 113"/>
                            <a:gd name="T89" fmla="*/ 4 h 113"/>
                            <a:gd name="T90" fmla="*/ 56 w 113"/>
                            <a:gd name="T91" fmla="*/ 4 h 113"/>
                            <a:gd name="T92" fmla="*/ 56 w 113"/>
                            <a:gd name="T93" fmla="*/ 4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81" y="37"/>
                              </a:moveTo>
                              <a:cubicBezTo>
                                <a:pt x="32" y="37"/>
                                <a:pt x="32" y="37"/>
                                <a:pt x="32" y="37"/>
                              </a:cubicBezTo>
                              <a:cubicBezTo>
                                <a:pt x="29" y="37"/>
                                <a:pt x="27" y="39"/>
                                <a:pt x="27" y="42"/>
                              </a:cubicBezTo>
                              <a:cubicBezTo>
                                <a:pt x="27" y="71"/>
                                <a:pt x="27" y="71"/>
                                <a:pt x="27" y="71"/>
                              </a:cubicBezTo>
                              <a:cubicBezTo>
                                <a:pt x="27" y="73"/>
                                <a:pt x="29" y="76"/>
                                <a:pt x="32" y="76"/>
                              </a:cubicBezTo>
                              <a:cubicBezTo>
                                <a:pt x="81" y="76"/>
                                <a:pt x="81" y="76"/>
                                <a:pt x="81" y="76"/>
                              </a:cubicBezTo>
                              <a:cubicBezTo>
                                <a:pt x="84" y="76"/>
                                <a:pt x="86" y="73"/>
                                <a:pt x="86" y="71"/>
                              </a:cubicBezTo>
                              <a:cubicBezTo>
                                <a:pt x="86" y="42"/>
                                <a:pt x="86" y="42"/>
                                <a:pt x="86" y="42"/>
                              </a:cubicBezTo>
                              <a:cubicBezTo>
                                <a:pt x="86" y="39"/>
                                <a:pt x="84" y="37"/>
                                <a:pt x="81" y="37"/>
                              </a:cubicBezTo>
                              <a:cubicBezTo>
                                <a:pt x="81" y="37"/>
                                <a:pt x="81" y="37"/>
                                <a:pt x="81" y="37"/>
                              </a:cubicBezTo>
                              <a:close/>
                              <a:moveTo>
                                <a:pt x="31" y="70"/>
                              </a:moveTo>
                              <a:cubicBezTo>
                                <a:pt x="31" y="43"/>
                                <a:pt x="31" y="43"/>
                                <a:pt x="31" y="43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ubicBezTo>
                                <a:pt x="31" y="70"/>
                                <a:pt x="31" y="70"/>
                                <a:pt x="31" y="70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lose/>
                              <a:moveTo>
                                <a:pt x="49" y="59"/>
                              </a:moveTo>
                              <a:cubicBezTo>
                                <a:pt x="56" y="66"/>
                                <a:pt x="56" y="66"/>
                                <a:pt x="56" y="66"/>
                              </a:cubicBezTo>
                              <a:cubicBezTo>
                                <a:pt x="64" y="59"/>
                                <a:pt x="64" y="59"/>
                                <a:pt x="64" y="59"/>
                              </a:cubicBezTo>
                              <a:cubicBezTo>
                                <a:pt x="77" y="71"/>
                                <a:pt x="77" y="71"/>
                                <a:pt x="77" y="71"/>
                              </a:cubicBezTo>
                              <a:cubicBezTo>
                                <a:pt x="35" y="71"/>
                                <a:pt x="35" y="71"/>
                                <a:pt x="35" y="71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lose/>
                              <a:moveTo>
                                <a:pt x="67" y="57"/>
                              </a:move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ubicBezTo>
                                <a:pt x="81" y="43"/>
                                <a:pt x="81" y="43"/>
                                <a:pt x="81" y="43"/>
                              </a:cubicBezTo>
                              <a:cubicBezTo>
                                <a:pt x="81" y="70"/>
                                <a:pt x="81" y="70"/>
                                <a:pt x="81" y="70"/>
                              </a:cubicBez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ubicBezTo>
                                <a:pt x="67" y="57"/>
                                <a:pt x="67" y="57"/>
                                <a:pt x="67" y="57"/>
                              </a:cubicBezTo>
                              <a:close/>
                              <a:moveTo>
                                <a:pt x="56" y="113"/>
                              </a:moveTo>
                              <a:cubicBezTo>
                                <a:pt x="25" y="113"/>
                                <a:pt x="0" y="87"/>
                                <a:pt x="0" y="56"/>
                              </a:cubicBezTo>
                              <a:cubicBezTo>
                                <a:pt x="0" y="25"/>
                                <a:pt x="25" y="0"/>
                                <a:pt x="56" y="0"/>
                              </a:cubicBezTo>
                              <a:cubicBezTo>
                                <a:pt x="87" y="0"/>
                                <a:pt x="113" y="25"/>
                                <a:pt x="113" y="56"/>
                              </a:cubicBezTo>
                              <a:cubicBezTo>
                                <a:pt x="113" y="87"/>
                                <a:pt x="87" y="113"/>
                                <a:pt x="56" y="113"/>
                              </a:cubicBezTo>
                              <a:close/>
                              <a:moveTo>
                                <a:pt x="56" y="4"/>
                              </a:moveTo>
                              <a:cubicBezTo>
                                <a:pt x="27" y="4"/>
                                <a:pt x="4" y="27"/>
                                <a:pt x="4" y="56"/>
                              </a:cubicBezTo>
                              <a:cubicBezTo>
                                <a:pt x="4" y="85"/>
                                <a:pt x="27" y="109"/>
                                <a:pt x="56" y="109"/>
                              </a:cubicBezTo>
                              <a:cubicBezTo>
                                <a:pt x="85" y="109"/>
                                <a:pt x="109" y="85"/>
                                <a:pt x="109" y="56"/>
                              </a:cubicBezTo>
                              <a:cubicBezTo>
                                <a:pt x="109" y="27"/>
                                <a:pt x="85" y="4"/>
                                <a:pt x="56" y="4"/>
                              </a:cubicBezTo>
                              <a:close/>
                              <a:moveTo>
                                <a:pt x="56" y="4"/>
                              </a:move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33" style="width:15.75pt;height:14.15pt;margin-top:5.1pt;margin-left:307.55pt;flip:x;mso-height-relative:page;mso-width-relative:page;position:absolute;z-index:251676672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white" stroked="f">
                <v:stroke joinstyle="miter"/>
                <v:path o:connecttype="custom" o:connectlocs="143380,58841;56644,58841;47793,66793;47793,112911;56644,120863;143380,120863;152231,112911;152231,66793;143380,58841;143380,58841;54874,111321;54874,68383;79655,90647;79655,90647;54874,111321;54874,111321;54874,111321;61954,65202;138070,65202;99127,97008;61954,65202;61954,65202;86736,93828;99127,104960;113288,93828;136300,112911;61954,112911;86736,93828;86736,93828;118598,90647;118598,90647;143380,68383;143380,111321;118598,90647;118598,90647;99127,179705;0,89057;99127,0;200025,89057;99127,179705;99127,6361;7080,89057;99127,173343;192944,89057;99127,6361;99127,6361;99127,6361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0348C2CA">
      <w:pPr>
        <w:rPr>
          <w:rFonts w:hint="eastAsia"/>
          <w:lang w:val="en-US" w:eastAsia="zh-CN"/>
        </w:rPr>
      </w:pPr>
    </w:p>
    <w:p w14:paraId="241E2058">
      <w:pPr>
        <w:rPr>
          <w:rFonts w:hint="eastAsia"/>
          <w:lang w:val="en-US" w:eastAsia="zh-CN"/>
        </w:rPr>
      </w:pPr>
    </w:p>
    <w:p w14:paraId="2362F953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133350</wp:posOffset>
                </wp:positionV>
                <wp:extent cx="207010" cy="161290"/>
                <wp:effectExtent l="0" t="0" r="3175" b="10795"/>
                <wp:wrapNone/>
                <wp:docPr id="130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24205" y="2236470"/>
                          <a:ext cx="207010" cy="161290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34" style="width:16.3pt;height:12.7pt;margin-top:10.5pt;margin-left:-40.85pt;mso-height-relative:page;mso-width-relative:page;mso-wrap-style:none;position:absolute;v-text-anchor:middle;z-index:251709440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<v:stroke joinstyle="miter"/>
                <v:path o:connecttype="custom" o:connectlocs="15007183,46997034;15007183,46997034;29826933,62157450;46522269,72200919;63218021,63862817;73160332,48891981;46522269,62157450;15007183,46997034;91356386,23498517;91356386,23498517;51399708,1705367;41457397,1705367;1688151,23498517;1688151,30320831;41457397,52113559;51399708,52113559;76537053,36953143;49898989,30320831;46522269,31836619;38080676,25203884;46522269,20276939;54963862,23498517;83102644,33541986;91356386,30320831;91356386,23498517;79725923,65568185;79725923,65568185;86478948,63862817;83102644,33541986;76537053,36953143;79725923,65568185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12065</wp:posOffset>
                </wp:positionV>
                <wp:extent cx="963295" cy="424180"/>
                <wp:effectExtent l="0" t="0" r="0" b="0"/>
                <wp:wrapNone/>
                <wp:docPr id="3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5190" y="2115185"/>
                          <a:ext cx="96329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5" type="#_x0000_t202" style="width:75.85pt;height:33.4pt;margin-top:0.95pt;margin-left:-20.3pt;mso-height-relative:page;mso-width-relative:page;position:absolute;z-index:251707392" coordsize="21600,21600" filled="f" stroked="f" strokeweight="0.5pt">
                <o:lock v:ext="edit" aspectratio="f"/>
                <v:textbox inset="7.2pt,0,7.2pt,0">
                  <w:txbxContent>
                    <w:p w14:paraId="095F8A11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90805</wp:posOffset>
                </wp:positionV>
                <wp:extent cx="1440815" cy="252095"/>
                <wp:effectExtent l="0" t="0" r="6985" b="14605"/>
                <wp:wrapNone/>
                <wp:docPr id="28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1015" y="2193925"/>
                          <a:ext cx="1440815" cy="252095"/>
                        </a:xfrm>
                        <a:prstGeom prst="roundRect">
                          <a:avLst/>
                        </a:prstGeom>
                        <a:solidFill>
                          <a:srgbClr val="2795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77" o:spid="_x0000_s1036" style="width:113.45pt;height:19.85pt;margin-top:7.15pt;margin-left:-50.55pt;mso-height-relative:page;mso-width-relative:page;position:absolute;v-text-anchor:middle;z-index:251705344" arcsize="10923f" coordsize="21600,21600" filled="t" fillcolor="#2795bd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125F0A0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182880</wp:posOffset>
                </wp:positionV>
                <wp:extent cx="657225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99110" y="2484120"/>
                          <a:ext cx="657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01248" from="-50.7pt,14.4pt" to="466.8pt,14.4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</w:p>
    <w:p w14:paraId="5CE02078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87630</wp:posOffset>
                </wp:positionV>
                <wp:extent cx="6632575" cy="51943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3257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2006.09-2010.06                         XX大学XX学院                       工商管理/本科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22.25pt;height:40.9pt;margin-top:6.9pt;margin-left:-48pt;mso-height-relative:page;mso-width-relative:page;position:absolute;z-index:251666432" coordsize="21600,21600" filled="f" stroked="f">
                <o:lock v:ext="edit" aspectratio="f"/>
                <v:textbox>
                  <w:txbxContent>
                    <w:p w14:paraId="5E1FA73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2006.09-2010.06                         XX大学XX学院                       工商管理/本科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</w:t>
                      </w:r>
                    </w:p>
                    <w:p w14:paraId="610461B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D8185D">
      <w:pPr>
        <w:rPr>
          <w:rFonts w:hint="eastAsia"/>
          <w:lang w:val="en-US" w:eastAsia="zh-CN"/>
        </w:rPr>
      </w:pPr>
    </w:p>
    <w:p w14:paraId="58E80A7A">
      <w:pPr>
        <w:rPr>
          <w:rFonts w:hint="eastAsia"/>
          <w:lang w:val="en-US" w:eastAsia="zh-CN"/>
        </w:rPr>
      </w:pPr>
    </w:p>
    <w:p w14:paraId="6C3FEF17">
      <w:pPr>
        <w:rPr>
          <w:rFonts w:hint="eastAsia"/>
          <w:lang w:val="en-US" w:eastAsia="zh-CN"/>
        </w:rPr>
      </w:pPr>
    </w:p>
    <w:p w14:paraId="0F453CC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116840</wp:posOffset>
                </wp:positionV>
                <wp:extent cx="175895" cy="180340"/>
                <wp:effectExtent l="0" t="0" r="14605" b="11430"/>
                <wp:wrapNone/>
                <wp:docPr id="45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60400" y="3408680"/>
                          <a:ext cx="175895" cy="180340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39" style="width:13.85pt;height:14.2pt;margin-top:9.2pt;margin-left:-38pt;mso-height-relative:page;mso-width-relative:page;position:absolute;z-index:25168896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0</wp:posOffset>
                </wp:positionV>
                <wp:extent cx="963295" cy="424180"/>
                <wp:effectExtent l="0" t="0" r="0" b="0"/>
                <wp:wrapNone/>
                <wp:docPr id="16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3285" y="3291840"/>
                          <a:ext cx="963295" cy="42418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文本框 10" o:spid="_x0000_s1040" style="width:75.85pt;height:33.4pt;margin-top:0;margin-left:-20.45pt;mso-height-relative:page;mso-width-relative:page;position:absolute;z-index:251686912" arcsize="10923f" coordsize="21600,21600" filled="f" stroked="f" strokeweight="0.5pt">
                <o:lock v:ext="edit" aspectratio="f"/>
                <v:textbox inset="7.2pt,0,7.2pt,0">
                  <w:txbxContent>
                    <w:p w14:paraId="6C11D0D6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88265</wp:posOffset>
                </wp:positionV>
                <wp:extent cx="1440815" cy="252095"/>
                <wp:effectExtent l="0" t="0" r="6985" b="14605"/>
                <wp:wrapNone/>
                <wp:docPr id="174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9110" y="3380105"/>
                          <a:ext cx="1440815" cy="252095"/>
                        </a:xfrm>
                        <a:prstGeom prst="roundRect">
                          <a:avLst/>
                        </a:prstGeom>
                        <a:solidFill>
                          <a:srgbClr val="2795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77" o:spid="_x0000_s1041" style="width:113.45pt;height:19.85pt;margin-top:6.95pt;margin-left:-50.7pt;mso-height-relative:page;mso-width-relative:page;position:absolute;v-text-anchor:middle;z-index:251684864" arcsize="10923f" coordsize="21600,21600" filled="t" fillcolor="#2795bd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30B12BE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186055</wp:posOffset>
                </wp:positionV>
                <wp:extent cx="657225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2285" y="3676015"/>
                          <a:ext cx="657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91008" from="-50.45pt,14.65pt" to="467.05pt,14.6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</w:p>
    <w:p w14:paraId="2682F718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158750</wp:posOffset>
                </wp:positionV>
                <wp:extent cx="6631305" cy="21990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1305" cy="2199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2016.04-2020.06                       XX建筑工程有限公司                         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完善健全招聘管理制度及流程，招聘效率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、负责薪酬及绩效政策制定与调整，完善健全薪酬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激励制度，员工离职率从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50%降低至20%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、负责每月员工考勤、考核、薪酬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审核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，办理员工各种保险和社会统筹手续；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、处理公司劳资关系的沟通和协调工作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，化解劳务纠纷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5、制定并执行XX人才梯队培训计划，储备优秀人才100名。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22.15pt;height:173.15pt;margin-top:12.5pt;margin-left:-48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42BC9B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2016.04-2020.06                       XX建筑工程有限公司                         人事经理                                           </w:t>
                      </w:r>
                    </w:p>
                    <w:p w14:paraId="7F21DE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10DF6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完善健全招聘管理制度及流程，招聘效率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B7098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、负责薪酬及绩效政策制定与调整，完善健全薪酬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激励制度，员工离职率从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50%降低至20%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3725D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、负责每月员工考勤、考核、薪酬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审核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，办理员工各种保险和社会统筹手续；</w:t>
                      </w:r>
                    </w:p>
                    <w:p w14:paraId="3DD546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、处理公司劳资关系的沟通和协调工作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，化解劳务纠纷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43282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5、制定并执行XX人才梯队培训计划，储备优秀人才100名。</w:t>
                      </w:r>
                    </w:p>
                    <w:p w14:paraId="10CD58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BCD976">
      <w:pPr>
        <w:rPr>
          <w:rFonts w:hint="eastAsia"/>
          <w:lang w:val="en-US" w:eastAsia="zh-CN"/>
        </w:rPr>
      </w:pPr>
    </w:p>
    <w:p w14:paraId="110CFA16">
      <w:pPr>
        <w:rPr>
          <w:rFonts w:hint="eastAsia"/>
          <w:lang w:val="en-US" w:eastAsia="zh-CN"/>
        </w:rPr>
      </w:pPr>
    </w:p>
    <w:p w14:paraId="2684ED70">
      <w:pPr>
        <w:rPr>
          <w:rFonts w:hint="eastAsia"/>
          <w:lang w:val="en-US" w:eastAsia="zh-CN"/>
        </w:rPr>
      </w:pPr>
    </w:p>
    <w:p w14:paraId="3F2EDBF6">
      <w:pPr>
        <w:rPr>
          <w:rFonts w:hint="eastAsia"/>
          <w:lang w:val="en-US" w:eastAsia="zh-CN"/>
        </w:rPr>
      </w:pPr>
    </w:p>
    <w:p w14:paraId="5269EEAC">
      <w:pPr>
        <w:rPr>
          <w:rFonts w:hint="eastAsia"/>
          <w:lang w:val="en-US" w:eastAsia="zh-CN"/>
        </w:rPr>
      </w:pPr>
    </w:p>
    <w:p w14:paraId="4028F4C3">
      <w:pPr>
        <w:rPr>
          <w:rFonts w:hint="eastAsia"/>
          <w:lang w:val="en-US" w:eastAsia="zh-CN"/>
        </w:rPr>
      </w:pPr>
    </w:p>
    <w:p w14:paraId="05D5690E">
      <w:pPr>
        <w:rPr>
          <w:rFonts w:hint="eastAsia"/>
          <w:lang w:val="en-US" w:eastAsia="zh-CN"/>
        </w:rPr>
      </w:pPr>
    </w:p>
    <w:p w14:paraId="43C04E32">
      <w:pPr>
        <w:rPr>
          <w:rFonts w:hint="eastAsia"/>
          <w:lang w:val="en-US" w:eastAsia="zh-CN"/>
        </w:rPr>
      </w:pPr>
    </w:p>
    <w:p w14:paraId="164B9A8C">
      <w:pPr>
        <w:rPr>
          <w:rFonts w:hint="eastAsia"/>
          <w:lang w:val="en-US" w:eastAsia="zh-CN"/>
        </w:rPr>
      </w:pPr>
    </w:p>
    <w:p w14:paraId="4C59578E">
      <w:pPr>
        <w:rPr>
          <w:rFonts w:hint="eastAsia"/>
          <w:lang w:val="en-US" w:eastAsia="zh-CN"/>
        </w:rPr>
      </w:pPr>
    </w:p>
    <w:p w14:paraId="05165E83">
      <w:pPr>
        <w:rPr>
          <w:rFonts w:hint="eastAsia"/>
          <w:lang w:val="en-US" w:eastAsia="zh-CN"/>
        </w:rPr>
      </w:pPr>
    </w:p>
    <w:p w14:paraId="061BC5BF">
      <w:pPr>
        <w:rPr>
          <w:rFonts w:hint="eastAsia"/>
          <w:lang w:val="en-US" w:eastAsia="zh-CN"/>
        </w:rPr>
      </w:pPr>
    </w:p>
    <w:p w14:paraId="64EEDDBF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62865</wp:posOffset>
                </wp:positionV>
                <wp:extent cx="6631305" cy="201485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31305" cy="201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2013.02-2016.04                          XX实业有限公司                          人事主管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1、负责收集公司各部门岗位需求并制定招聘计划，独立完成人事招聘工作，入职率95%；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2、办理员工入职、离职手续，更新花名册；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3、组织员工入职培训，作为主讲人培训40余场次；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4、负责员工劳务合同的签订与续签，成功处理20余起劳务纠纷。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22.15pt;height:158.65pt;margin-top:4.95pt;margin-left:-48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006637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2013.02-2016.04                          XX实业有限公司                          人事主管                                               </w:t>
                      </w:r>
                    </w:p>
                    <w:p w14:paraId="6DAFD4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工作描述：  </w:t>
                      </w:r>
                    </w:p>
                    <w:p w14:paraId="0AF67E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1、负责收集公司各部门岗位需求并制定招聘计划，独立完成人事招聘工作，入职率95%；</w:t>
                      </w:r>
                    </w:p>
                    <w:p w14:paraId="59FCCD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2、办理员工入职、离职手续，更新花名册；</w:t>
                      </w:r>
                    </w:p>
                    <w:p w14:paraId="5385B5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3、组织员工入职培训，作为主讲人培训40余场次；</w:t>
                      </w:r>
                    </w:p>
                    <w:p w14:paraId="0BB656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4、负责员工劳务合同的签订与续签，成功处理20余起劳务纠纷。</w:t>
                      </w:r>
                    </w:p>
                  </w:txbxContent>
                </v:textbox>
              </v:rect>
            </w:pict>
          </mc:Fallback>
        </mc:AlternateContent>
      </w:r>
    </w:p>
    <w:p w14:paraId="50CFCDEB">
      <w:pPr>
        <w:rPr>
          <w:rFonts w:hint="eastAsia"/>
          <w:lang w:val="en-US" w:eastAsia="zh-CN"/>
        </w:rPr>
      </w:pPr>
    </w:p>
    <w:p w14:paraId="5AB14578">
      <w:pPr>
        <w:rPr>
          <w:rFonts w:hint="eastAsia"/>
          <w:lang w:val="en-US" w:eastAsia="zh-CN"/>
        </w:rPr>
      </w:pPr>
    </w:p>
    <w:p w14:paraId="421468DB">
      <w:pPr>
        <w:rPr>
          <w:rFonts w:hint="eastAsia"/>
          <w:lang w:val="en-US" w:eastAsia="zh-CN"/>
        </w:rPr>
      </w:pPr>
    </w:p>
    <w:p w14:paraId="2A75E206">
      <w:pPr>
        <w:rPr>
          <w:rFonts w:hint="eastAsia"/>
          <w:lang w:val="en-US" w:eastAsia="zh-CN"/>
        </w:rPr>
      </w:pPr>
    </w:p>
    <w:p w14:paraId="2C34C75E">
      <w:pPr>
        <w:rPr>
          <w:rFonts w:hint="eastAsia"/>
          <w:lang w:val="en-US" w:eastAsia="zh-CN"/>
        </w:rPr>
      </w:pPr>
    </w:p>
    <w:p w14:paraId="0BE122BD">
      <w:pPr>
        <w:rPr>
          <w:rFonts w:hint="eastAsia"/>
          <w:lang w:val="en-US" w:eastAsia="zh-CN"/>
        </w:rPr>
      </w:pPr>
    </w:p>
    <w:p w14:paraId="37A41C28">
      <w:pPr>
        <w:rPr>
          <w:rFonts w:hint="eastAsia"/>
          <w:lang w:val="en-US" w:eastAsia="zh-CN"/>
        </w:rPr>
      </w:pPr>
    </w:p>
    <w:p w14:paraId="14168FBE">
      <w:pPr>
        <w:rPr>
          <w:rFonts w:hint="eastAsia"/>
          <w:lang w:val="en-US" w:eastAsia="zh-CN"/>
        </w:rPr>
      </w:pPr>
    </w:p>
    <w:p w14:paraId="3AFF2E7C">
      <w:pPr>
        <w:rPr>
          <w:rFonts w:hint="eastAsia"/>
          <w:lang w:val="en-US" w:eastAsia="zh-CN"/>
        </w:rPr>
      </w:pPr>
    </w:p>
    <w:p w14:paraId="4D5D6455">
      <w:pPr>
        <w:rPr>
          <w:rFonts w:hint="eastAsia"/>
          <w:lang w:val="en-US" w:eastAsia="zh-CN"/>
        </w:rPr>
      </w:pPr>
    </w:p>
    <w:p w14:paraId="0C17C31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34925</wp:posOffset>
                </wp:positionV>
                <wp:extent cx="912495" cy="402590"/>
                <wp:effectExtent l="0" t="0" r="0" b="0"/>
                <wp:wrapNone/>
                <wp:docPr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3285" y="8477885"/>
                          <a:ext cx="91249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5" type="#_x0000_t202" style="width:71.85pt;height:31.7pt;margin-top:2.75pt;margin-left:-20.45pt;mso-height-relative:page;mso-width-relative:page;position:absolute;z-index:251697152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7630949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4"/>
                          <w:szCs w:val="24"/>
                          <w:u w:val="none"/>
                          <w:shd w:val="clear" w:color="auto" w:fill="F5F5F5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156845</wp:posOffset>
                </wp:positionV>
                <wp:extent cx="187325" cy="187325"/>
                <wp:effectExtent l="0" t="0" r="3175" b="3175"/>
                <wp:wrapNone/>
                <wp:docPr id="57" name="任意多边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22935" y="8599805"/>
                          <a:ext cx="187325" cy="18732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style="width:14.75pt;height:14.75pt;margin-top:12.35pt;margin-left:-40.95pt;flip:y;mso-height-relative:page;mso-width-relative:page;position:absolute;v-text-anchor:middle;z-index:25169510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116205</wp:posOffset>
                </wp:positionV>
                <wp:extent cx="1440815" cy="252095"/>
                <wp:effectExtent l="0" t="0" r="6985" b="14605"/>
                <wp:wrapNone/>
                <wp:docPr id="173" name="圆角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9110" y="8559165"/>
                          <a:ext cx="1440815" cy="252095"/>
                        </a:xfrm>
                        <a:prstGeom prst="roundRect">
                          <a:avLst/>
                        </a:prstGeom>
                        <a:solidFill>
                          <a:srgbClr val="2795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78" o:spid="_x0000_s1047" style="width:113.45pt;height:19.85pt;margin-top:9.15pt;margin-left:-50.7pt;mso-height-relative:page;mso-width-relative:page;position:absolute;v-text-anchor:middle;z-index:251693056" arcsize="10923f" coordsize="21600,21600" filled="t" fillcolor="#2795bd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2A19B53F">
      <w:pPr>
        <w:rPr>
          <w:rFonts w:hint="eastAsia"/>
          <w:lang w:val="en-US" w:eastAsia="zh-CN"/>
        </w:rPr>
      </w:pPr>
    </w:p>
    <w:p w14:paraId="5DF1B10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15875</wp:posOffset>
                </wp:positionV>
                <wp:extent cx="657225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07365" y="8855075"/>
                          <a:ext cx="657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99200" from="-50.05pt,1.25pt" to="467.45pt,1.2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143510</wp:posOffset>
                </wp:positionV>
                <wp:extent cx="6631305" cy="1052830"/>
                <wp:effectExtent l="0" t="0" r="0" b="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1305" cy="1052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10年人事工作经验，4年人事经理经验；熟悉人力资源管理6大模块，精通招聘、绩效、薪酬福利、培训模块； 接受过人力资源管理知识培训、企业管理知识培训，有初创团队组建管理经验； 具有较强的抗压能力、领导能力、判断与决策能力、影响力、计划与执行能力。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9" type="#_x0000_t202" style="width:522.15pt;height:82.9pt;margin-top:11.3pt;margin-left:-48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48F9C0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10年人事工作经验，4年人事经理经验；熟悉人力资源管理6大模块，精通招聘、绩效、薪酬福利、培训模块； 接受过人力资源管理知识培训、企业管理知识培训，有初创团队组建管理经验； 具有较强的抗压能力、领导能力、判断与决策能力、影响力、计划与执行能力。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A95203">
      <w:pPr>
        <w:rPr>
          <w:rFonts w:hint="eastAsia"/>
          <w:lang w:val="en-US" w:eastAsia="zh-CN"/>
        </w:rPr>
      </w:pPr>
    </w:p>
    <w:p w14:paraId="389F9151">
      <w:pPr>
        <w:rPr>
          <w:rFonts w:hint="eastAsia"/>
          <w:lang w:val="en-US" w:eastAsia="zh-CN"/>
        </w:rPr>
      </w:pPr>
    </w:p>
    <w:p w14:paraId="465C5D8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60001" w:csb1="00000000"/>
    <w:embedRegular r:id="rId1" w:subsetted="1" w:fontKey="{176D459B-9C89-4A1E-AAEF-571CB52AF1C9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87FBFFC9-CD8F-4891-96A4-A63112F9C248}"/>
    <w:embedBold r:id="rId3" w:subsetted="1" w:fontKey="{EE3514F9-D8CA-4752-B60E-A0D3AD4BF748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092E57"/>
    <w:rsid w:val="007419D9"/>
    <w:rsid w:val="00785CDE"/>
    <w:rsid w:val="008F1DED"/>
    <w:rsid w:val="009237AC"/>
    <w:rsid w:val="009616ED"/>
    <w:rsid w:val="009C34EC"/>
    <w:rsid w:val="00A66C7C"/>
    <w:rsid w:val="00A9243B"/>
    <w:rsid w:val="07C633FE"/>
    <w:rsid w:val="087C1EF8"/>
    <w:rsid w:val="0D0504D5"/>
    <w:rsid w:val="10ED4564"/>
    <w:rsid w:val="11AE50AD"/>
    <w:rsid w:val="14476F43"/>
    <w:rsid w:val="18C6792D"/>
    <w:rsid w:val="1C771A3A"/>
    <w:rsid w:val="2B402087"/>
    <w:rsid w:val="32103982"/>
    <w:rsid w:val="339549EF"/>
    <w:rsid w:val="35466EB0"/>
    <w:rsid w:val="358E1017"/>
    <w:rsid w:val="380706B5"/>
    <w:rsid w:val="3B213DC4"/>
    <w:rsid w:val="3EF86B0A"/>
    <w:rsid w:val="3FB7327F"/>
    <w:rsid w:val="4607258F"/>
    <w:rsid w:val="4D616ABA"/>
    <w:rsid w:val="4E003FC9"/>
    <w:rsid w:val="55C207CD"/>
    <w:rsid w:val="56092E57"/>
    <w:rsid w:val="5B255EE3"/>
    <w:rsid w:val="615D2AFC"/>
    <w:rsid w:val="672A2022"/>
    <w:rsid w:val="67A96D34"/>
    <w:rsid w:val="6E342AFA"/>
    <w:rsid w:val="7BD21CF0"/>
    <w:rsid w:val="7E8541A1"/>
    <w:rsid w:val="7E9037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 w:semiHidden="0" w:unhideWhenUsed="0"/>
    <w:lsdException w:name="Table Web 3"/>
    <w:lsdException w:name="Balloon Text"/>
    <w:lsdException w:name="Table Grid" w:semiHidden="0" w:uiPriority="5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ad6780d-6222-8732-7fcc-aaaa13d40cff\&#32771;&#30740;&#22797;&#35797;&#35843;&#21058;&#36890;&#29992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考研复试调剂通用简历.docx</Template>
  <TotalTime>264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A93E8BBCBD0143468DDB6CC1E99956E9_13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v1.0_mb_1QJwisQWNsB2bMnx2xWZaA==</vt:lpwstr>
  </property>
</Properties>
</file>