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77627F"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897890</wp:posOffset>
            </wp:positionV>
            <wp:extent cx="1317625" cy="1317625"/>
            <wp:effectExtent l="0" t="0" r="0" b="0"/>
            <wp:wrapNone/>
            <wp:docPr id="1" name="图片 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4616450</wp:posOffset>
                </wp:positionV>
                <wp:extent cx="260350" cy="260350"/>
                <wp:effectExtent l="53340" t="53340" r="67310" b="673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2037" y="8993"/>
                          <a:chExt cx="410" cy="410"/>
                        </a:xfrm>
                      </wpg:grpSpPr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 rot="2700000">
                            <a:off x="2037" y="8993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2" name="KSO_Shape"/>
                        <wps:cNvSpPr/>
                        <wps:spPr bwMode="auto">
                          <a:xfrm>
                            <a:off x="2120" y="9080"/>
                            <a:ext cx="243" cy="24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.5pt;height:20.5pt;margin-top:363.5pt;margin-left:-2.3pt;mso-height-relative:page;mso-width-relative:page;position:absolute;z-index:251696128" coordorigin="2037,8993" coordsize="410,410">
                <o:lock v:ext="edit" aspectratio="f"/>
                <v:roundrect id="_x0000_s1026" o:spid="_x0000_s1026" style="width:410;height:410;left:2037;position:absolute;rotation:45;top:8993;v-text-anchor:middle" arcsize="5959f" coordsize="21600,21600" filled="t" fillcolor="#489ca2" stroked="t" strokecolor="white" strokeweight="1.5pt">
                  <v:stroke joinstyle="miter"/>
                  <o:lock v:ext="edit" aspectratio="f"/>
                </v:roundrect>
                <v:shape id="KSO_Shape" o:spid="_x0000_s1027" style="width:243;height:242;left:2120;position:absolute;top:908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58629256;93502692,1722758;93502692,93117907;93502692,93117907;93502692,93117907;25973482,93117907;1729877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5570855</wp:posOffset>
                </wp:positionV>
                <wp:extent cx="260350" cy="260350"/>
                <wp:effectExtent l="53340" t="53340" r="67310" b="673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2037" y="10496"/>
                          <a:chExt cx="410" cy="410"/>
                        </a:xfrm>
                      </wpg:grpSpPr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 rot="2700000">
                            <a:off x="2037" y="10496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1" name="KSO_Shape"/>
                        <wps:cNvSpPr/>
                        <wps:spPr bwMode="auto">
                          <a:xfrm>
                            <a:off x="2120" y="10546"/>
                            <a:ext cx="243" cy="25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0.5pt;height:20.5pt;margin-top:438.65pt;margin-left:-2.3pt;mso-height-relative:page;mso-width-relative:page;position:absolute;z-index:251692032" coordorigin="2037,10496" coordsize="410,410">
                <o:lock v:ext="edit" aspectratio="f"/>
                <v:roundrect id="_x0000_s1026" o:spid="_x0000_s1029" style="width:410;height:410;left:2037;position:absolute;rotation:45;top:10496;v-text-anchor:middle" arcsize="5959f" coordsize="21600,21600" filled="t" fillcolor="#489ca2" stroked="t" strokecolor="white" strokeweight="1.5pt">
                  <v:stroke joinstyle="miter"/>
                  <o:lock v:ext="edit" aspectratio="f"/>
                </v:roundrect>
                <v:shape id="KSO_Shape" o:spid="_x0000_s1030" style="width:243;height:251;left:2120;position:absolute;top:10546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6522720</wp:posOffset>
                </wp:positionV>
                <wp:extent cx="260350" cy="260350"/>
                <wp:effectExtent l="53340" t="53340" r="67310" b="6731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2037" y="11995"/>
                          <a:chExt cx="410" cy="410"/>
                        </a:xfrm>
                      </wpg:grpSpPr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 rot="2700000">
                            <a:off x="2037" y="11995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0" name="KSO_Shape"/>
                        <wps:cNvSpPr/>
                        <wps:spPr>
                          <a:xfrm>
                            <a:off x="2162" y="12063"/>
                            <a:ext cx="159" cy="272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0.5pt;height:20.5pt;margin-top:513.6pt;margin-left:-2.3pt;mso-height-relative:page;mso-width-relative:page;position:absolute;z-index:251700224" coordorigin="2037,11995" coordsize="410,410">
                <o:lock v:ext="edit" aspectratio="f"/>
                <v:roundrect id="_x0000_s1026" o:spid="_x0000_s1032" style="width:410;height:410;left:2037;position:absolute;rotation:45;top:11995;v-text-anchor:middle" arcsize="5959f" coordsize="21600,21600" filled="t" fillcolor="#489ca2" stroked="t" strokecolor="white" strokeweight="1.5pt">
                  <v:stroke joinstyle="miter"/>
                  <o:lock v:ext="edit" aspectratio="f"/>
                </v:roundrect>
                <v:shape id="KSO_Shape" o:spid="_x0000_s1033" style="width:159;height:272;left:2162;position:absolute;top:12063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773430</wp:posOffset>
                </wp:positionV>
                <wp:extent cx="1566545" cy="1566545"/>
                <wp:effectExtent l="14605" t="14605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2920" y="1687830"/>
                          <a:ext cx="1566545" cy="1566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9D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23.35pt;height:123.35pt;margin-top:60.9pt;margin-left:-50.4pt;mso-height-relative:page;mso-width-relative:page;position:absolute;v-text-anchor:middle;z-index:251755520" coordsize="21600,21600" filled="t" fillcolor="white" stroked="t" strokecolor="#009dd9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-583565</wp:posOffset>
                </wp:positionV>
                <wp:extent cx="1170940" cy="6375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094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蒙纳简超刚黑" w:eastAsia="蒙纳简超刚黑" w:hAnsi="蒙纳简超刚黑" w:hint="eastAsia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韩 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92.2pt;height:50.2pt;margin-top:-45.95pt;margin-left:-26.35pt;mso-height-relative:page;mso-width-relative:page;position:absolute;z-index:251751424" coordsize="21600,21600" filled="f" stroked="f">
                <o:lock v:ext="edit" aspectratio="f"/>
                <v:textbox style="mso-fit-shape-to-text:t">
                  <w:txbxContent>
                    <w:p w14:paraId="77AF2BB5">
                      <w:pPr>
                        <w:pStyle w:val="NormalWeb"/>
                        <w:spacing w:before="0" w:beforeAutospacing="0" w:after="0" w:afterAutospacing="0" w:line="86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蒙纳简超刚黑" w:eastAsia="蒙纳简超刚黑" w:hAnsi="蒙纳简超刚黑" w:hint="eastAsia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韩 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-913765</wp:posOffset>
                </wp:positionV>
                <wp:extent cx="7570470" cy="10709910"/>
                <wp:effectExtent l="0" t="0" r="11430" b="1524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6055" y="197485"/>
                          <a:ext cx="75704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6.1pt;height:843.3pt;margin-top:-71.95pt;margin-left:-90.8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-1108710</wp:posOffset>
                </wp:positionV>
                <wp:extent cx="1358265" cy="1748790"/>
                <wp:effectExtent l="52388" t="23812" r="65722" b="103823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358534" cy="1749022"/>
                        </a:xfrm>
                        <a:prstGeom prst="homePlate">
                          <a:avLst>
                            <a:gd name="adj" fmla="val 17949"/>
                          </a:avLst>
                        </a:prstGeom>
                        <a:solidFill>
                          <a:srgbClr val="489CA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7" type="#_x0000_t15" style="width:106.95pt;height:137.7pt;margin-top:-87.3pt;margin-left:-40.6pt;mso-height-relative:page;mso-width-relative:page;position:absolute;rotation:90;v-text-anchor:middle;z-index:251665408" coordsize="21600,21600" adj="17724" filled="t" fillcolor="#489ca2" stroked="f" strokeweight="1pt">
                <v:stroke joinstyle="miter"/>
                <v:shadow on="t" color="black" opacity="26214f" origin="0,-0.5" offset="0,3pt" matrix="1,0,0,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-909955</wp:posOffset>
                </wp:positionV>
                <wp:extent cx="7559675" cy="72771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72771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5.25pt;height:57.3pt;margin-top:-71.65pt;margin-left:-90pt;mso-height-relative:page;mso-width-relative:page;position:absolute;v-text-anchor:middle;z-index:-25165516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-5025390</wp:posOffset>
                </wp:positionH>
                <wp:positionV relativeFrom="paragraph">
                  <wp:posOffset>3568065</wp:posOffset>
                </wp:positionV>
                <wp:extent cx="10378440" cy="2063750"/>
                <wp:effectExtent l="4128" t="0" r="8572" b="8573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0378304" cy="2063891"/>
                        </a:xfrm>
                        <a:prstGeom prst="homePlate">
                          <a:avLst>
                            <a:gd name="adj" fmla="val 13252"/>
                          </a:avLst>
                        </a:prstGeom>
                        <a:solidFill>
                          <a:srgbClr val="F4F4F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15" style="width:817.2pt;height:162.5pt;margin-top:280.95pt;margin-left:-395.7pt;mso-height-relative:page;mso-width-relative:page;position:absolute;rotation:-90;v-text-anchor:middle;z-index:-251653120" coordsize="21600,21600" adj="21031" filled="t" fillcolor="#f4f4f4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837690" cy="106045"/>
                <wp:effectExtent l="0" t="0" r="10795" b="27305"/>
                <wp:wrapNone/>
                <wp:docPr id="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5" o:spid="_x0000_s1040" style="width:144.7pt;height:8.35pt;margin-top:680.25pt;margin-left:-58.5pt;mso-height-relative:page;mso-width-relative:page;position:absolute;v-text-anchor:middle;z-index:251667456" arcsize="10923f" coordsize="21600,21600" filled="t" fillcolor="#f4f4f4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367790" cy="106045"/>
                <wp:effectExtent l="6350" t="6350" r="16510" b="2095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41" style="width:107.7pt;height:8.35pt;margin-top:680.25pt;margin-left:-58.5pt;mso-height-relative:page;mso-width-relative:page;position:absolute;v-text-anchor:middle;z-index:251669504" arcsize="10923f" coordsize="21600,21600" filled="t" fillcolor="#489ca2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837690" cy="106045"/>
                <wp:effectExtent l="0" t="0" r="10795" b="27305"/>
                <wp:wrapNone/>
                <wp:docPr id="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7" o:spid="_x0000_s1042" style="width:144.7pt;height:8.35pt;margin-top:725.2pt;margin-left:-58.5pt;mso-height-relative:page;mso-width-relative:page;position:absolute;v-text-anchor:middle;z-index:251671552" arcsize="10923f" coordsize="21600,21600" filled="t" fillcolor="#f4f4f4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548130" cy="106045"/>
                <wp:effectExtent l="6350" t="6350" r="7620" b="20955"/>
                <wp:wrapNone/>
                <wp:docPr id="1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8" o:spid="_x0000_s1043" style="width:121.9pt;height:8.35pt;margin-top:725.2pt;margin-left:-58.5pt;mso-height-relative:page;mso-width-relative:page;position:absolute;v-text-anchor:middle;z-index:251673600" arcsize="10923f" coordsize="21600,21600" filled="t" fillcolor="#489ca2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837690" cy="106045"/>
                <wp:effectExtent l="0" t="0" r="10795" b="27305"/>
                <wp:wrapNone/>
                <wp:docPr id="1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9" o:spid="_x0000_s1044" style="width:144.7pt;height:8.35pt;margin-top:635.3pt;margin-left:-58.5pt;mso-height-relative:page;mso-width-relative:page;position:absolute;v-text-anchor:middle;z-index:251675648" arcsize="10923f" coordsize="21600,21600" filled="t" fillcolor="#f4f4f4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548130" cy="106045"/>
                <wp:effectExtent l="6350" t="6350" r="7620" b="20955"/>
                <wp:wrapNone/>
                <wp:docPr id="1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0" o:spid="_x0000_s1045" style="width:121.9pt;height:8.35pt;margin-top:635.3pt;margin-left:-58.5pt;mso-height-relative:page;mso-width-relative:page;position:absolute;v-text-anchor:middle;z-index:251677696" arcsize="10923f" coordsize="21600,21600" filled="t" fillcolor="#489ca2" stroked="t" strokecolor="#489ca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7759700</wp:posOffset>
                </wp:positionV>
                <wp:extent cx="2437765" cy="2463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776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外语技能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91.95pt;height:19.4pt;margin-top:611pt;margin-left:-80.2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30E3EBC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外语技能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8342630</wp:posOffset>
                </wp:positionV>
                <wp:extent cx="2437765" cy="24638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776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91.95pt;height:19.4pt;margin-top:656.9pt;margin-left:-80.2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663B41E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8943975</wp:posOffset>
                </wp:positionV>
                <wp:extent cx="2437765" cy="24638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776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职场技能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91.95pt;height:19.4pt;margin-top:704.25pt;margin-left:-80.2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1884494E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职场技能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4965065</wp:posOffset>
                </wp:positionV>
                <wp:extent cx="2247265" cy="48768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18000004093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76.95pt;height:38.4pt;margin-top:390.95pt;margin-left:-80.5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2C38997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18000004093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5927725</wp:posOffset>
                </wp:positionV>
                <wp:extent cx="2247265" cy="48768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6.95pt;height:38.4pt;margin-top:466.75pt;margin-left:-80.5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F57CAE0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Service@qq.com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6882130</wp:posOffset>
                </wp:positionV>
                <wp:extent cx="2247265" cy="48768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北京海淀苏州街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76.95pt;height:38.4pt;margin-top:541.9pt;margin-left:-80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BA89E31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北京海淀苏州街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2545715</wp:posOffset>
                </wp:positionV>
                <wp:extent cx="952500" cy="1675765"/>
                <wp:effectExtent l="0" t="0" r="0" b="63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52" type="#_x0000_t202" style="width:75pt;height:131.95pt;margin-top:200.45pt;margin-left:-34.0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4DA9FFA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</w:t>
                      </w:r>
                    </w:p>
                    <w:p w14:paraId="3DA7CA7C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</w:t>
                      </w:r>
                    </w:p>
                    <w:p w14:paraId="29666FE3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最高学历：</w:t>
                      </w:r>
                    </w:p>
                    <w:p w14:paraId="57DA6E20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2546350</wp:posOffset>
                </wp:positionV>
                <wp:extent cx="1035050" cy="1675765"/>
                <wp:effectExtent l="0" t="0" r="0" b="63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81.5pt;height:131.95pt;margin-top:200.5pt;margin-left:26.9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5A8C217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Calibri" w:asciiTheme="minorHAns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1ADF7F94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2565870B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17C42B69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3127375</wp:posOffset>
                </wp:positionV>
                <wp:extent cx="91440" cy="156210"/>
                <wp:effectExtent l="38100" t="0" r="4191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7.2pt;height:12.3pt;margin-top:246.25pt;margin-left:-50.6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89ca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2750820</wp:posOffset>
                </wp:positionV>
                <wp:extent cx="152400" cy="142875"/>
                <wp:effectExtent l="0" t="0" r="635" b="952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2pt;height:11.25pt;margin-top:216.6pt;margin-left:-52.85pt;mso-height-relative:page;mso-width-relative:page;position:absolute;v-text-anchor:middle;z-index:25170432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89ca2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3890010</wp:posOffset>
                </wp:positionV>
                <wp:extent cx="156845" cy="149225"/>
                <wp:effectExtent l="0" t="0" r="0" b="3175"/>
                <wp:wrapNone/>
                <wp:docPr id="2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56" style="width:12.35pt;height:11.75pt;margin-top:306.3pt;margin-left:-52.85pt;mso-height-relative:page;mso-width-relative:page;position:absolute;z-index:25170636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489ca2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3526790</wp:posOffset>
                </wp:positionV>
                <wp:extent cx="173990" cy="121920"/>
                <wp:effectExtent l="0" t="0" r="0" b="0"/>
                <wp:wrapNone/>
                <wp:docPr id="2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7" style="width:13.7pt;height:9.6pt;margin-top:277.7pt;margin-left:-53.2pt;mso-height-relative:page;mso-width-relative:page;position:absolute;z-index:2517084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89ca2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539115</wp:posOffset>
                </wp:positionV>
                <wp:extent cx="4544060" cy="548640"/>
                <wp:effectExtent l="0" t="0" r="0" b="0"/>
                <wp:wrapNone/>
                <wp:docPr id="2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企业管理专业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58" type="#_x0000_t202" style="width:357.8pt;height:43.2pt;margin-top:42.45pt;margin-left:116.6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0E124BF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企业管理专业 / 本科</w:t>
                      </w:r>
                    </w:p>
                    <w:p w14:paraId="3898981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125730</wp:posOffset>
                </wp:positionV>
                <wp:extent cx="1551940" cy="310515"/>
                <wp:effectExtent l="0" t="0" r="0" b="0"/>
                <wp:wrapNone/>
                <wp:docPr id="28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940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59" type="#_x0000_t202" style="width:122.2pt;height:24.45pt;margin-top:9.9pt;margin-left:115.2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3A51FF86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182245</wp:posOffset>
                </wp:positionV>
                <wp:extent cx="233680" cy="163195"/>
                <wp:effectExtent l="0" t="0" r="0" b="8255"/>
                <wp:wrapNone/>
                <wp:docPr id="2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8" cy="1632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0" style="width:18.4pt;height:12.85pt;margin-top:14.35pt;margin-left:449.8pt;mso-height-relative:page;mso-width-relative:page;position:absolute;z-index:25171456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89ca2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478155</wp:posOffset>
                </wp:positionV>
                <wp:extent cx="4438650" cy="0"/>
                <wp:effectExtent l="0" t="0" r="1968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16608" from="124.15pt,37.65pt" to="473.65pt,37.6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1777365</wp:posOffset>
                </wp:positionV>
                <wp:extent cx="4544060" cy="2758440"/>
                <wp:effectExtent l="0" t="0" r="0" b="0"/>
                <wp:wrapNone/>
                <wp:docPr id="3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62" type="#_x0000_t202" style="width:357.8pt;height:217.2pt;margin-top:139.95pt;margin-left:116.6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3C1DCBF3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策划专员</w:t>
                      </w:r>
                    </w:p>
                    <w:p w14:paraId="26CF187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4C7044B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448B614F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 w14:paraId="385A4CD5"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 w14:paraId="5B318933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策划总监</w:t>
                      </w:r>
                    </w:p>
                    <w:p w14:paraId="0EAE42A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E244AD1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66038713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1358900</wp:posOffset>
                </wp:positionV>
                <wp:extent cx="1551940" cy="310515"/>
                <wp:effectExtent l="0" t="0" r="0" b="0"/>
                <wp:wrapNone/>
                <wp:docPr id="3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940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63" type="#_x0000_t202" style="width:122.2pt;height:24.45pt;margin-top:107pt;margin-left:115.2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0884021B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1399540</wp:posOffset>
                </wp:positionV>
                <wp:extent cx="106680" cy="203835"/>
                <wp:effectExtent l="0" t="0" r="7620" b="635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8.4pt;height:16.05pt;margin-top:110.2pt;margin-left:453.65pt;mso-height-relative:page;mso-width-relative:page;position:absolute;v-text-anchor:middle;z-index:251722752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#489ca2" stroked="f">
                <v:stroke joinstyle="miter"/>
                <v:path o:connecttype="custom"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1723390</wp:posOffset>
                </wp:positionV>
                <wp:extent cx="4438650" cy="0"/>
                <wp:effectExtent l="0" t="0" r="1968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24800" from="124.15pt,135.7pt" to="473.65pt,135.7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5283200</wp:posOffset>
                </wp:positionV>
                <wp:extent cx="4544060" cy="1082040"/>
                <wp:effectExtent l="0" t="0" r="0" b="0"/>
                <wp:wrapNone/>
                <wp:docPr id="3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湖工工程院会计系办公室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66" type="#_x0000_t202" style="width:357.8pt;height:85.2pt;margin-top:416pt;margin-left:116.6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25723504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湖工工程院会计系办公室        行政助理</w:t>
                      </w:r>
                    </w:p>
                    <w:p w14:paraId="6D35393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E07A4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 w14:paraId="750B389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4828540</wp:posOffset>
                </wp:positionV>
                <wp:extent cx="1551940" cy="310515"/>
                <wp:effectExtent l="0" t="0" r="0" b="0"/>
                <wp:wrapNone/>
                <wp:docPr id="36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940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67" type="#_x0000_t202" style="width:122.2pt;height:24.45pt;margin-top:380.2pt;margin-left:115.2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5D65878E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4874260</wp:posOffset>
                </wp:positionV>
                <wp:extent cx="174625" cy="176530"/>
                <wp:effectExtent l="0" t="0" r="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593" cy="176654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13.75pt;height:13.9pt;margin-top:383.8pt;margin-left:451pt;mso-height-relative:page;mso-width-relative:page;position:absolute;v-text-anchor:middle;z-index:251730944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#489ca2" stroked="f" strokeweight="1pt">
                <v:stroke joinstyle="miter"/>
                <v:path o:connecttype="custom" o:connectlocs="81418,95391;174593,96171;174593,176654;81418,164958;0,94199;66651,95382;66651,162854;0,152538;66651,14805;66651,82104;0,84363;0,23843;174593,0;174593,81011;81695,81805;81418,58179;81418,13423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5207635</wp:posOffset>
                </wp:positionV>
                <wp:extent cx="4438650" cy="0"/>
                <wp:effectExtent l="0" t="0" r="1968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32992" from="124.15pt,410.05pt" to="473.65pt,410.0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7120255</wp:posOffset>
                </wp:positionV>
                <wp:extent cx="4621530" cy="777240"/>
                <wp:effectExtent l="0" t="0" r="0" b="0"/>
                <wp:wrapNone/>
                <wp:docPr id="39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70" type="#_x0000_t202" style="width:363.9pt;height:61.2pt;margin-top:560.65pt;margin-left:116.6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18D0895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 w14:paraId="170C1D5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 w14:paraId="27921FC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6642100</wp:posOffset>
                </wp:positionV>
                <wp:extent cx="1551940" cy="310515"/>
                <wp:effectExtent l="0" t="0" r="0" b="0"/>
                <wp:wrapNone/>
                <wp:docPr id="4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940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71" type="#_x0000_t202" style="width:122.2pt;height:24.45pt;margin-top:523pt;margin-left:115.25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60796DB3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6701790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4.05pt;height:15.2pt;margin-top:527.7pt;margin-left:449.8pt;mso-height-relative:page;mso-width-relative:page;position:absolute;v-text-anchor:middle;z-index:251739136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489ca2" stroked="f">
                <v:stroke joinstyle="miter"/>
                <v:path o:connecttype="custom"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7040880</wp:posOffset>
                </wp:positionV>
                <wp:extent cx="4438650" cy="0"/>
                <wp:effectExtent l="0" t="0" r="1968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width-relative:page;position:absolute;z-index:251741184" from="124.15pt,554.4pt" to="473.65pt,554.4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8641080</wp:posOffset>
                </wp:positionV>
                <wp:extent cx="4621530" cy="777240"/>
                <wp:effectExtent l="0" t="0" r="0" b="0"/>
                <wp:wrapNone/>
                <wp:docPr id="4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74" type="#_x0000_t202" style="width:363.9pt;height:61.2pt;margin-top:680.4pt;margin-left:116.6pt;mso-height-relative:page;mso-width-relative:page;position:absolute;z-index:251743232" coordsize="21600,21600" filled="f" stroked="f">
                <o:lock v:ext="edit" aspectratio="f"/>
                <v:textbox style="mso-fit-shape-to-text:t">
                  <w:txbxContent>
                    <w:p w14:paraId="3B03496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8170545</wp:posOffset>
                </wp:positionV>
                <wp:extent cx="1551940" cy="310515"/>
                <wp:effectExtent l="0" t="0" r="0" b="0"/>
                <wp:wrapNone/>
                <wp:docPr id="44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940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75" type="#_x0000_t202" style="width:122.2pt;height:24.45pt;margin-top:643.35pt;margin-left:115.25pt;mso-height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 w14:paraId="20A1DF7C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8218805</wp:posOffset>
                </wp:positionV>
                <wp:extent cx="161925" cy="205105"/>
                <wp:effectExtent l="0" t="0" r="9525" b="444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2058" cy="20513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6" style="width:12.75pt;height:16.15pt;margin-top:647.15pt;margin-left:451.1pt;mso-height-relative:page;mso-width-relative:page;position:absolute;v-text-anchor:middle;z-index:25174732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89ca2" stroked="f">
                <v:stroke joinstyle="miter"/>
                <v:path o:connecttype="custom" o:connectlocs="49061,90089;62267,96923;61553,100930;60730,105732;62322,110837;89118,162103;85494,109767;86510,104552;85412,100271;88487,96484;101171,89485;112784,90117;121323,98542;128681,107983;134830,118467;139608,130185;143012,143166;144906,157520;138921,168141;119895,176292;99935,181534;79344,183784;57545,182796;35993,178322;15374,170501;0,161774;1482,146542;4557,132847;9114,120552;15045,109602;22265,99914;30667,91324;41264,83036;80262,494;89458,2994;97775,7391;104885,13408;110512,20772;114492,29290;116551,38714;116304,49595;113120,60476;107383,69983;99450,77649;88305,83694;80784,85672;72659,86221;63573,85040;55228,82045;47735,77484;40954,71082;35410,62839;31896,53414;30606,43110;31704,33356;34888,24454;39829,16513;46307,9836;54103,4725;62969,1346;7257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8578215</wp:posOffset>
                </wp:positionV>
                <wp:extent cx="4438650" cy="0"/>
                <wp:effectExtent l="0" t="0" r="1968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7" style="mso-height-relative:page;mso-width-relative:page;position:absolute;z-index:251749376" from="124.15pt,675.45pt" to="473.65pt,675.4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-702945</wp:posOffset>
                </wp:positionV>
                <wp:extent cx="2243455" cy="2946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345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176.65pt;height:23.2pt;margin-top:-55.35pt;margin-left:303.85pt;mso-height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 w14:paraId="01D31ED5">
                      <w:pPr>
                        <w:pStyle w:val="NormalWeb"/>
                        <w:spacing w:before="0" w:beforeAutospacing="0" w:after="0" w:afterAutospacing="0" w:line="320" w:lineRule="exact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蒙纳简超刚黑">
    <w:altName w:val="黑体"/>
    <w:panose1 w:val="00000000000000000000"/>
    <w:charset w:val="88"/>
    <w:family w:val="auto"/>
    <w:pitch w:val="default"/>
    <w:sig w:usb0="00000000" w:usb1="00000000" w:usb2="00000016" w:usb3="00000000" w:csb0="0010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E0136"/>
    <w:multiLevelType w:val="multilevel"/>
    <w:tmpl w:val="185E01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8FD753E"/>
    <w:multiLevelType w:val="multilevel"/>
    <w:tmpl w:val="68FD75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8C5FD8"/>
    <w:rsid w:val="00165E83"/>
    <w:rsid w:val="00194788"/>
    <w:rsid w:val="009356D1"/>
    <w:rsid w:val="00A14374"/>
    <w:rsid w:val="00E57C50"/>
    <w:rsid w:val="095952F0"/>
    <w:rsid w:val="115F536F"/>
    <w:rsid w:val="132844FE"/>
    <w:rsid w:val="13ED1C6D"/>
    <w:rsid w:val="145C2635"/>
    <w:rsid w:val="189C1A48"/>
    <w:rsid w:val="27C01A9B"/>
    <w:rsid w:val="29FA0D1E"/>
    <w:rsid w:val="2ABE5041"/>
    <w:rsid w:val="2ACB3B4E"/>
    <w:rsid w:val="2C3903A5"/>
    <w:rsid w:val="32F934D2"/>
    <w:rsid w:val="35660532"/>
    <w:rsid w:val="363C5122"/>
    <w:rsid w:val="3A980E73"/>
    <w:rsid w:val="3CA56B60"/>
    <w:rsid w:val="3F8C5FD8"/>
    <w:rsid w:val="40C41B51"/>
    <w:rsid w:val="43F9567F"/>
    <w:rsid w:val="462D693A"/>
    <w:rsid w:val="47BC78C8"/>
    <w:rsid w:val="52A110AD"/>
    <w:rsid w:val="548A0D12"/>
    <w:rsid w:val="54E74A62"/>
    <w:rsid w:val="55F71479"/>
    <w:rsid w:val="565756CA"/>
    <w:rsid w:val="579D206A"/>
    <w:rsid w:val="5B35664A"/>
    <w:rsid w:val="5BF941F5"/>
    <w:rsid w:val="68F3756E"/>
    <w:rsid w:val="6EE65392"/>
    <w:rsid w:val="712C2AD2"/>
    <w:rsid w:val="7C8F0535"/>
    <w:rsid w:val="7DA627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0010;&#20154;&#31616;&#21382;&#31616;&#27905;&#31616;&#21382;&#20010;&#24615;&#31616;&#21382;&#21019;&#24847;&#31616;&#21382;75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简历-七芒星简历个人简历简洁简历个性简历创意简历75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975FF135178D4CD4BB1291A8671B9BB4_13</vt:lpwstr>
  </property>
  <property fmtid="{D5CDD505-2E9C-101B-9397-08002B2CF9AE}" pid="3" name="KSOProductBuildVer">
    <vt:lpwstr>2052-12.1.0.17147</vt:lpwstr>
  </property>
</Properties>
</file>