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AF9F2E8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-768985</wp:posOffset>
                </wp:positionH>
                <wp:positionV relativeFrom="paragraph">
                  <wp:posOffset>191135</wp:posOffset>
                </wp:positionV>
                <wp:extent cx="6936740" cy="864235"/>
                <wp:effectExtent l="0" t="0" r="16510" b="1206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37820" y="214630"/>
                          <a:ext cx="6936740" cy="864235"/>
                        </a:xfrm>
                        <a:prstGeom prst="rect">
                          <a:avLst/>
                        </a:prstGeom>
                        <a:solidFill>
                          <a:srgbClr val="33C3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46.2pt;height:68.05pt;margin-top:15.05pt;margin-left:-60.55pt;mso-height-relative:page;mso-width-relative:page;position:absolute;v-text-anchor:middle;z-index:251661312" coordsize="21600,21600" filled="t" fillcolor="#33c3b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-320040</wp:posOffset>
                </wp:positionV>
                <wp:extent cx="1734185" cy="41021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67685" y="748665"/>
                          <a:ext cx="1734185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求职意向：人事专员</w:t>
                            </w:r>
                          </w:p>
                          <w:p>
                            <w:pPr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36.55pt;height:32.3pt;margin-top:-25.2pt;margin-left:147.8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 w14:paraId="40F6A2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求职意向：人事专员</w:t>
                      </w:r>
                    </w:p>
                    <w:p w14:paraId="29E0948F">
                      <w:pPr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-383540</wp:posOffset>
                </wp:positionV>
                <wp:extent cx="1587500" cy="561975"/>
                <wp:effectExtent l="0" t="0" r="0" b="0"/>
                <wp:wrapNone/>
                <wp:docPr id="16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7500" cy="56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both"/>
                              <w:rPr>
                                <w:rFonts w:hint="default"/>
                                <w:color w:val="404040" w:themeColor="text1" w:themeTint="BF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27" type="#_x0000_t202" style="width:125pt;height:44.25pt;margin-top:-30.2pt;margin-left:-45.75pt;mso-height-relative:page;mso-width-relative:page;position:absolute;z-index:251676672" coordsize="21600,21600" filled="f" stroked="f">
                <o:lock v:ext="edit" aspectratio="f"/>
                <v:textbox>
                  <w:txbxContent>
                    <w:p w14:paraId="3019981B">
                      <w:pPr>
                        <w:pStyle w:val="NormalWeb"/>
                        <w:spacing w:before="0" w:beforeAutospacing="0" w:after="0" w:afterAutospacing="0" w:line="576" w:lineRule="exact"/>
                        <w:jc w:val="both"/>
                        <w:rPr>
                          <w:rFonts w:hint="default"/>
                          <w:color w:val="404040" w:themeColor="text1" w:themeTint="BF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-424815</wp:posOffset>
            </wp:positionV>
            <wp:extent cx="1093470" cy="1316355"/>
            <wp:effectExtent l="52070" t="13970" r="58420" b="94615"/>
            <wp:wrapNone/>
            <wp:docPr id="20" name="图片 2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31635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</w:p>
    <w:p w14:paraId="72CA4FD3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74295</wp:posOffset>
                </wp:positionV>
                <wp:extent cx="4697095" cy="792480"/>
                <wp:effectExtent l="0" t="0" r="0" b="0"/>
                <wp:wrapNone/>
                <wp:docPr id="1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843915" y="1186815"/>
                          <a:ext cx="469709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    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现    居： 广东  珠海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  箱：XXXX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8" type="#_x0000_t202" style="width:369.85pt;height:62.4pt;margin-top:5.85pt;margin-left:-23.55pt;mso-height-relative:page;mso-width-relative:page;position:absolute;z-index:251666432" coordsize="21600,21600" filled="f" stroked="f">
                <o:lock v:ext="edit" aspectratio="f"/>
                <v:textbox inset="7.2pt,3.6pt,7.2pt,3.6pt">
                  <w:txbxContent>
                    <w:p w14:paraId="149BD8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    日：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 w14:paraId="6A67CF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现    居： 广东  珠海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  箱：XXXX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  <w:p w14:paraId="4FDCE8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</w:p>
                    <w:p w14:paraId="7F906221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7E0E8C0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C75DA9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63500</wp:posOffset>
                </wp:positionV>
                <wp:extent cx="147320" cy="161925"/>
                <wp:effectExtent l="0" t="0" r="5080" b="9525"/>
                <wp:wrapNone/>
                <wp:docPr id="14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629285" y="1374140"/>
                          <a:ext cx="147320" cy="161925"/>
                        </a:xfrm>
                        <a:custGeom>
                          <a:avLst/>
                          <a:gdLst>
                            <a:gd name="T0" fmla="*/ 182 w 256"/>
                            <a:gd name="T1" fmla="*/ 242 h 277"/>
                            <a:gd name="T2" fmla="*/ 134 w 256"/>
                            <a:gd name="T3" fmla="*/ 242 h 277"/>
                            <a:gd name="T4" fmla="*/ 122 w 256"/>
                            <a:gd name="T5" fmla="*/ 210 h 277"/>
                            <a:gd name="T6" fmla="*/ 69 w 256"/>
                            <a:gd name="T7" fmla="*/ 248 h 277"/>
                            <a:gd name="T8" fmla="*/ 39 w 256"/>
                            <a:gd name="T9" fmla="*/ 210 h 277"/>
                            <a:gd name="T10" fmla="*/ 63 w 256"/>
                            <a:gd name="T11" fmla="*/ 198 h 277"/>
                            <a:gd name="T12" fmla="*/ 33 w 256"/>
                            <a:gd name="T13" fmla="*/ 151 h 277"/>
                            <a:gd name="T14" fmla="*/ 63 w 256"/>
                            <a:gd name="T15" fmla="*/ 113 h 277"/>
                            <a:gd name="T16" fmla="*/ 75 w 256"/>
                            <a:gd name="T17" fmla="*/ 145 h 277"/>
                            <a:gd name="T18" fmla="*/ 128 w 256"/>
                            <a:gd name="T19" fmla="*/ 107 h 277"/>
                            <a:gd name="T20" fmla="*/ 182 w 256"/>
                            <a:gd name="T21" fmla="*/ 145 h 277"/>
                            <a:gd name="T22" fmla="*/ 193 w 256"/>
                            <a:gd name="T23" fmla="*/ 113 h 277"/>
                            <a:gd name="T24" fmla="*/ 223 w 256"/>
                            <a:gd name="T25" fmla="*/ 151 h 277"/>
                            <a:gd name="T26" fmla="*/ 193 w 256"/>
                            <a:gd name="T27" fmla="*/ 198 h 277"/>
                            <a:gd name="T28" fmla="*/ 217 w 256"/>
                            <a:gd name="T29" fmla="*/ 210 h 277"/>
                            <a:gd name="T30" fmla="*/ 20 w 256"/>
                            <a:gd name="T31" fmla="*/ 78 h 277"/>
                            <a:gd name="T32" fmla="*/ 236 w 256"/>
                            <a:gd name="T33" fmla="*/ 62 h 277"/>
                            <a:gd name="T34" fmla="*/ 215 w 256"/>
                            <a:gd name="T35" fmla="*/ 41 h 277"/>
                            <a:gd name="T36" fmla="*/ 200 w 256"/>
                            <a:gd name="T37" fmla="*/ 62 h 277"/>
                            <a:gd name="T38" fmla="*/ 66 w 256"/>
                            <a:gd name="T39" fmla="*/ 41 h 277"/>
                            <a:gd name="T40" fmla="*/ 47 w 256"/>
                            <a:gd name="T41" fmla="*/ 52 h 277"/>
                            <a:gd name="T42" fmla="*/ 26 w 256"/>
                            <a:gd name="T43" fmla="*/ 47 h 277"/>
                            <a:gd name="T44" fmla="*/ 236 w 256"/>
                            <a:gd name="T45" fmla="*/ 97 h 277"/>
                            <a:gd name="T46" fmla="*/ 20 w 256"/>
                            <a:gd name="T47" fmla="*/ 236 h 277"/>
                            <a:gd name="T48" fmla="*/ 26 w 256"/>
                            <a:gd name="T49" fmla="*/ 251 h 277"/>
                            <a:gd name="T50" fmla="*/ 230 w 256"/>
                            <a:gd name="T51" fmla="*/ 251 h 277"/>
                            <a:gd name="T52" fmla="*/ 236 w 256"/>
                            <a:gd name="T53" fmla="*/ 97 h 277"/>
                            <a:gd name="T54" fmla="*/ 47 w 256"/>
                            <a:gd name="T55" fmla="*/ 21 h 277"/>
                            <a:gd name="T56" fmla="*/ 66 w 256"/>
                            <a:gd name="T57" fmla="*/ 10 h 277"/>
                            <a:gd name="T58" fmla="*/ 190 w 256"/>
                            <a:gd name="T59" fmla="*/ 10 h 277"/>
                            <a:gd name="T60" fmla="*/ 210 w 256"/>
                            <a:gd name="T61" fmla="*/ 21 h 277"/>
                            <a:gd name="T62" fmla="*/ 244 w 256"/>
                            <a:gd name="T63" fmla="*/ 33 h 277"/>
                            <a:gd name="T64" fmla="*/ 256 w 256"/>
                            <a:gd name="T65" fmla="*/ 87 h 277"/>
                            <a:gd name="T66" fmla="*/ 256 w 256"/>
                            <a:gd name="T67" fmla="*/ 236 h 277"/>
                            <a:gd name="T68" fmla="*/ 215 w 256"/>
                            <a:gd name="T69" fmla="*/ 277 h 277"/>
                            <a:gd name="T70" fmla="*/ 0 w 256"/>
                            <a:gd name="T71" fmla="*/ 236 h 277"/>
                            <a:gd name="T72" fmla="*/ 0 w 256"/>
                            <a:gd name="T73" fmla="*/ 87 h 277"/>
                            <a:gd name="T74" fmla="*/ 12 w 256"/>
                            <a:gd name="T75" fmla="*/ 33 h 277"/>
                            <a:gd name="T76" fmla="*/ 75 w 256"/>
                            <a:gd name="T77" fmla="*/ 157 h 277"/>
                            <a:gd name="T78" fmla="*/ 122 w 256"/>
                            <a:gd name="T79" fmla="*/ 198 h 277"/>
                            <a:gd name="T80" fmla="*/ 134 w 256"/>
                            <a:gd name="T81" fmla="*/ 157 h 277"/>
                            <a:gd name="T82" fmla="*/ 182 w 256"/>
                            <a:gd name="T83" fmla="*/ 198 h 2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29" style="width:11.6pt;height:12.75pt;margin-top:5pt;margin-left:-40.45pt;mso-height-relative:page;mso-width-relative:page;position:absolute;z-index:251674624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404040" stroked="f">
                <v:stroke joinstyle="miter"/>
                <v:path o:connecttype="custom" o:connectlocs="104735,141465;77112,141465;70207,122759;39707,144972;22443,122759;36254,115744;18990,88269;36254,66056;43160,84762;73660,62548;104735,84762;111065,66056;128329,88269;111065,115744;124876,122759;11509,45596;135810,36243;123725,23967;115093,36243;37980,23967;27047,30397;14962,27474;135810,56702;11509,137957;14962,146726;132357,146726;135810,56702;27047,12275;37980,5845;109339,5845;120848,12275;140414,19290;147320,50857;147320,137957;123725,161925;0,137957;0,50857;6905,19290;43160,91776;70207,115744;77112,91776;104735,115744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57150</wp:posOffset>
                </wp:positionV>
                <wp:extent cx="148590" cy="148590"/>
                <wp:effectExtent l="0" t="0" r="3810" b="3810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130550" y="1367790"/>
                          <a:ext cx="148590" cy="14859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11.7pt;height:11.7pt;margin-top:4.5pt;margin-left:156.5pt;mso-height-relative:page;mso-width-relative:page;position:absolute;v-text-anchor:middle;z-index:25167052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404040" stroked="f">
                <v:stroke joinstyle="miter"/>
                <v:path o:connecttype="custom" o:connectlocs="@0,@0;@0,@0;@0,@0;@0,@0;@0,@0;@0,@0;@0,@0;@0,@0;@0,@0;@0,@0;@0,@0;@0,@0;@0,@0;@0,@0;@0,@0;@0,@0;@0,@0;@0,@0;@0,@0;@0,@0;@0,1057787848;@0,@0;@0,@0;@0,@0;@0,@0;105778784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212ACEFE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189865</wp:posOffset>
                </wp:positionV>
                <wp:extent cx="149860" cy="154940"/>
                <wp:effectExtent l="0" t="0" r="2540" b="17780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129280" y="1698625"/>
                          <a:ext cx="149860" cy="15494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11.8pt;height:12.2pt;margin-top:14.95pt;margin-left:156.4pt;mso-height-relative:page;mso-width-relative:page;position:absolute;v-text-anchor:middle;z-index:25167257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404040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192405</wp:posOffset>
                </wp:positionV>
                <wp:extent cx="134620" cy="160020"/>
                <wp:effectExtent l="0" t="0" r="17780" b="11430"/>
                <wp:wrapNone/>
                <wp:docPr id="11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648335" y="1701165"/>
                          <a:ext cx="134620" cy="160020"/>
                        </a:xfrm>
                        <a:custGeom>
                          <a:avLst/>
                          <a:gdLst>
                            <a:gd name="T0" fmla="*/ 50 w 99"/>
                            <a:gd name="T1" fmla="*/ 0 h 126"/>
                            <a:gd name="T2" fmla="*/ 0 w 99"/>
                            <a:gd name="T3" fmla="*/ 50 h 126"/>
                            <a:gd name="T4" fmla="*/ 46 w 99"/>
                            <a:gd name="T5" fmla="*/ 125 h 126"/>
                            <a:gd name="T6" fmla="*/ 50 w 99"/>
                            <a:gd name="T7" fmla="*/ 126 h 126"/>
                            <a:gd name="T8" fmla="*/ 50 w 99"/>
                            <a:gd name="T9" fmla="*/ 126 h 126"/>
                            <a:gd name="T10" fmla="*/ 53 w 99"/>
                            <a:gd name="T11" fmla="*/ 125 h 126"/>
                            <a:gd name="T12" fmla="*/ 68 w 99"/>
                            <a:gd name="T13" fmla="*/ 107 h 126"/>
                            <a:gd name="T14" fmla="*/ 99 w 99"/>
                            <a:gd name="T15" fmla="*/ 50 h 126"/>
                            <a:gd name="T16" fmla="*/ 50 w 99"/>
                            <a:gd name="T17" fmla="*/ 0 h 126"/>
                            <a:gd name="T18" fmla="*/ 50 w 99"/>
                            <a:gd name="T19" fmla="*/ 72 h 126"/>
                            <a:gd name="T20" fmla="*/ 27 w 99"/>
                            <a:gd name="T21" fmla="*/ 50 h 126"/>
                            <a:gd name="T22" fmla="*/ 50 w 99"/>
                            <a:gd name="T23" fmla="*/ 27 h 126"/>
                            <a:gd name="T24" fmla="*/ 72 w 99"/>
                            <a:gd name="T25" fmla="*/ 50 h 126"/>
                            <a:gd name="T26" fmla="*/ 50 w 99"/>
                            <a:gd name="T27" fmla="*/ 72 h 126"/>
                            <a:gd name="T28" fmla="*/ 50 w 99"/>
                            <a:gd name="T29" fmla="*/ 72 h 126"/>
                            <a:gd name="T30" fmla="*/ 50 w 99"/>
                            <a:gd name="T31" fmla="*/ 72 h 12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126" w="99" stroke="1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32" style="width:10.6pt;height:12.6pt;margin-top:15.15pt;margin-left:-38.95pt;flip:x;mso-height-relative:page;mso-width-relative:page;position:absolute;z-index:251668480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black" stroked="f">
                <v:stroke joinstyle="miter"/>
                <v:path o:connecttype="custom" o:connectlocs="67989,0;0,63500;62550,158750;67989,160020;67989,160020;72069,158750;92466,135890;134620,63500;67989,0;67989,91440;36714,63500;67989,34290;97905,63500;67989,91440;67989,91440;67989,91440" o:connectangles="0,0,0,0,0,0,0,0,0,0,0,0,0,0,0,0" textboxrect="0,0,99,126"/>
                <o:lock v:ext="edit" aspectratio="t"/>
                <v:textbox>
                  <w:txbxContent>
                    <w:p w14:paraId="3D8F9F62">
                      <w:pPr>
                        <w:jc w:val="center"/>
                        <w:rPr>
                          <w:rFonts w:eastAsiaTheme="minorEastAsia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0A5895">
      <w:pPr>
        <w:rPr>
          <w:rFonts w:hint="eastAsia"/>
          <w:lang w:val="en-US" w:eastAsia="zh-CN"/>
        </w:rPr>
      </w:pPr>
    </w:p>
    <w:p w14:paraId="0AE3DD29">
      <w:pPr>
        <w:rPr>
          <w:rFonts w:hint="eastAsia"/>
          <w:lang w:val="en-US" w:eastAsia="zh-CN"/>
        </w:rPr>
      </w:pPr>
    </w:p>
    <w:p w14:paraId="40719090">
      <w:pPr>
        <w:rPr>
          <w:rFonts w:hint="eastAsia"/>
          <w:lang w:val="en-US" w:eastAsia="zh-CN"/>
        </w:rPr>
      </w:pPr>
    </w:p>
    <w:p w14:paraId="0F81ADD1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36195</wp:posOffset>
                </wp:positionV>
                <wp:extent cx="288290" cy="288290"/>
                <wp:effectExtent l="0" t="0" r="16510" b="16510"/>
                <wp:wrapNone/>
                <wp:docPr id="229" name="图标-教育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513715" y="2337435"/>
                          <a:ext cx="288290" cy="288290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96" w="192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33C3BE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图标-教育" o:spid="_x0000_s1033" style="width:22.7pt;height:22.7pt;margin-top:2.85pt;margin-left:-50.15pt;mso-height-relative:page;mso-width-relative:page;position:absolute;z-index:-251657216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33c3be" stroked="f">
                <v:stroke joinstyle="miter"/>
                <v:path o:connecttype="custom" o:connectlocs="0,144145;144145,0;288290,144145;144145,288290;0,144145;250752,101489;250752,101489;252253,108844;151652,142674;141141,142674;88589,126494;147148,102960;148649,95606;148649,95606;142643,92664;73574,120611;73574,122081;60060,151499;66066,160324;61561,169149;46546,223571;30030,214746;51051,170620;43543,160324;51051,150028;63063,117669;39039,108844;39039,101489;139640,66189;151652,66189;250752,101489;141141,155911;141141,155911;151652,155911;216217,135319;216217,169149;210211,177974;82583,180916;78078,175033;82583,163266;76577,151499;76577,135319;141141,155911;141141,155911;141141,155911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158750</wp:posOffset>
                </wp:positionV>
                <wp:extent cx="5292090" cy="9525"/>
                <wp:effectExtent l="0" t="0" r="0" b="0"/>
                <wp:wrapNone/>
                <wp:docPr id="9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1877060" y="2459990"/>
                          <a:ext cx="5292090" cy="9525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8" o:spid="_x0000_s1034" style="flip:y;mso-height-relative:page;mso-width-relative:page;position:absolute;z-index:251680768" from="57.8pt,12.5pt" to="474.5pt,13.25pt" coordsize="21600,21600" stroked="t" strokecolor="black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-323215</wp:posOffset>
                </wp:positionH>
                <wp:positionV relativeFrom="paragraph">
                  <wp:posOffset>38735</wp:posOffset>
                </wp:positionV>
                <wp:extent cx="1097280" cy="309245"/>
                <wp:effectExtent l="0" t="0" r="0" b="0"/>
                <wp:wrapNone/>
                <wp:docPr id="1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19785" y="2339975"/>
                          <a:ext cx="109728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33C3BE"/>
                                <w:spacing w:val="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33C3BE"/>
                                <w:spacing w:val="12"/>
                                <w:sz w:val="32"/>
                                <w:szCs w:val="32"/>
                                <w:lang w:val="en-US" w:eastAsia="zh-CN"/>
                              </w:rPr>
                              <w:t>教育背景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BF9000" w:themeColor="accent4" w:themeShade="BF"/>
                                <w:spacing w:val="14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5" type="#_x0000_t202" style="width:86.4pt;height:24.35pt;margin-top:3.05pt;margin-left:-25.45pt;mso-height-relative:page;mso-width-relative:page;position:absolute;z-index:251678720" coordsize="21600,21600" filled="f" stroked="f" strokeweight="0.5pt">
                <o:lock v:ext="edit" aspectratio="f"/>
                <v:textbox inset="0,0,0,0">
                  <w:txbxContent>
                    <w:p w14:paraId="4F0179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33C3BE"/>
                          <w:spacing w:val="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33C3BE"/>
                          <w:spacing w:val="12"/>
                          <w:sz w:val="32"/>
                          <w:szCs w:val="32"/>
                          <w:lang w:val="en-US" w:eastAsia="zh-CN"/>
                        </w:rPr>
                        <w:t>教育背景</w:t>
                      </w:r>
                    </w:p>
                    <w:p w14:paraId="6FE51D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BF9000" w:themeColor="accent4" w:themeShade="BF"/>
                          <w:spacing w:val="14"/>
                          <w:sz w:val="21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6023AF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158750</wp:posOffset>
                </wp:positionV>
                <wp:extent cx="6353175" cy="75819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3175" cy="758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2014.09-2018.06                     XX大学XX学院                  人力资源管理/本科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2016.02-2017.02                       英国XX大学                              交换生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00.25pt;height:59.7pt;margin-top:12.5pt;margin-left:-25.75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3E04647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2014.09-2018.06                     XX大学XX学院                  人力资源管理/本科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                         </w:t>
                      </w:r>
                    </w:p>
                    <w:p w14:paraId="28B97D2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2016.02-2017.02                       英国XX大学                              交换生</w:t>
                      </w:r>
                    </w:p>
                  </w:txbxContent>
                </v:textbox>
              </v:rect>
            </w:pict>
          </mc:Fallback>
        </mc:AlternateContent>
      </w:r>
    </w:p>
    <w:p w14:paraId="39371028">
      <w:pPr>
        <w:rPr>
          <w:rFonts w:hint="eastAsia"/>
          <w:lang w:val="en-US" w:eastAsia="zh-CN"/>
        </w:rPr>
      </w:pPr>
    </w:p>
    <w:p w14:paraId="4360023C">
      <w:pPr>
        <w:rPr>
          <w:rFonts w:hint="eastAsia"/>
          <w:lang w:val="en-US" w:eastAsia="zh-CN"/>
        </w:rPr>
      </w:pPr>
    </w:p>
    <w:p w14:paraId="57176EF8">
      <w:pPr>
        <w:rPr>
          <w:rFonts w:hint="eastAsia"/>
          <w:lang w:val="en-US" w:eastAsia="zh-CN"/>
        </w:rPr>
      </w:pPr>
    </w:p>
    <w:p w14:paraId="44F61EF7">
      <w:pPr>
        <w:rPr>
          <w:rFonts w:hint="eastAsia"/>
          <w:lang w:val="en-US" w:eastAsia="zh-CN"/>
        </w:rPr>
      </w:pPr>
    </w:p>
    <w:p w14:paraId="4562FFC1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163195</wp:posOffset>
                </wp:positionV>
                <wp:extent cx="157480" cy="147955"/>
                <wp:effectExtent l="0" t="0" r="13970" b="4445"/>
                <wp:wrapNone/>
                <wp:docPr id="3275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63880" y="3653155"/>
                          <a:ext cx="157480" cy="147955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37" style="width:12.4pt;height:11.65pt;margin-top:12.85pt;margin-left:-45.6pt;mso-height-relative:page;mso-width-relative:page;position:absolute;z-index:251695104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5854,73309;91625,73309;93091,74774;93091,88447;91625,89912;65854,89912;64388,88447;64388,74774;65854,73309;1832,71462;52534,71462;54244,73173;54244,95167;57787,98711;99692,98711;103235,95167;103235,73173;105068,71462;155769,71462;157480,73173;157480,146122;155769,147955;1832,147955;0,146122;0,73173;1832,71462;61574,10749;61574,18567;95905,18567;95905,10749;56321,0;101280,0;106534,5375;106534,18567;155769,18567;157480,20278;157480,61200;155769,63033;1832,63033;0,61200;0,20278;1832,18567;50945,18567;50945,5375;56321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90805</wp:posOffset>
                </wp:positionV>
                <wp:extent cx="288290" cy="288290"/>
                <wp:effectExtent l="0" t="0" r="16510" b="16510"/>
                <wp:wrapNone/>
                <wp:docPr id="3262" name="椭圆 32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1015" y="3580765"/>
                          <a:ext cx="288290" cy="288290"/>
                        </a:xfrm>
                        <a:prstGeom prst="ellipse">
                          <a:avLst/>
                        </a:prstGeom>
                        <a:solidFill>
                          <a:srgbClr val="33C3B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8" style="width:22.7pt;height:22.7pt;margin-top:7.15pt;margin-left:-50.55pt;mso-height-relative:page;mso-width-relative:page;position:absolute;v-text-anchor:middle;z-index:251693056" coordsize="21600,21600" filled="t" fillcolor="#33c3be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-338455</wp:posOffset>
                </wp:positionH>
                <wp:positionV relativeFrom="paragraph">
                  <wp:posOffset>111760</wp:posOffset>
                </wp:positionV>
                <wp:extent cx="1097280" cy="309245"/>
                <wp:effectExtent l="0" t="0" r="0" b="0"/>
                <wp:wrapNone/>
                <wp:docPr id="2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04545" y="3601720"/>
                          <a:ext cx="109728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33C3BE"/>
                                <w:spacing w:val="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33C3BE"/>
                                <w:spacing w:val="12"/>
                                <w:sz w:val="32"/>
                                <w:szCs w:val="32"/>
                                <w:lang w:val="en-US" w:eastAsia="zh-CN"/>
                              </w:rPr>
                              <w:t>工作经历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6B8C8C"/>
                                <w:spacing w:val="14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9" type="#_x0000_t202" style="width:86.4pt;height:24.35pt;margin-top:8.8pt;margin-left:-26.65pt;mso-height-relative:page;mso-width-relative:page;position:absolute;z-index:251688960" coordsize="21600,21600" filled="f" stroked="f" strokeweight="0.5pt">
                <o:lock v:ext="edit" aspectratio="f"/>
                <v:textbox inset="0,0,0,0">
                  <w:txbxContent>
                    <w:p w14:paraId="69C89C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33C3BE"/>
                          <w:spacing w:val="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33C3BE"/>
                          <w:spacing w:val="12"/>
                          <w:sz w:val="32"/>
                          <w:szCs w:val="32"/>
                          <w:lang w:val="en-US" w:eastAsia="zh-CN"/>
                        </w:rPr>
                        <w:t>工作经历</w:t>
                      </w:r>
                    </w:p>
                    <w:p w14:paraId="33892E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6B8C8C"/>
                          <w:spacing w:val="14"/>
                          <w:sz w:val="21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D18C0D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718820</wp:posOffset>
                </wp:positionH>
                <wp:positionV relativeFrom="paragraph">
                  <wp:posOffset>25400</wp:posOffset>
                </wp:positionV>
                <wp:extent cx="5292090" cy="508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1861820" y="3713480"/>
                          <a:ext cx="5292090" cy="508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flip:y;mso-height-relative:page;mso-width-relative:page;position:absolute;z-index:251691008" from="56.6pt,2pt" to="473.3pt,2.4pt" coordsize="21600,21600" stroked="t" strokecolor="black" strokeweight="0.5pt">
                <v:stroke joinstyle="miter" dashstyle="dash"/>
                <o:lock v:ext="edit" aspectratio="f"/>
              </v:line>
            </w:pict>
          </mc:Fallback>
        </mc:AlternateContent>
      </w:r>
    </w:p>
    <w:p w14:paraId="2E661483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58420</wp:posOffset>
                </wp:positionV>
                <wp:extent cx="6353810" cy="172910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3810" cy="1729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2019.07-2020.07                      XX服饰有限公司                          人事专员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1、负责收集公司各部门岗位需求并制定招聘计划，独立完成人事招聘工作，入职率95%；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2、负责办理员工入职、离职手续，更新花名册；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3、负责员工劳务合同的签订与续签，成功处理20余起劳务纠纷。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00.3pt;height:136.15pt;margin-top:4.6pt;margin-left:-25.75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65CAF2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2019.07-2020.07                      XX服饰有限公司                          人事专员                                               </w:t>
                      </w:r>
                    </w:p>
                    <w:p w14:paraId="07F06E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23ABD45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1、负责收集公司各部门岗位需求并制定招聘计划，独立完成人事招聘工作，入职率95%；</w:t>
                      </w:r>
                    </w:p>
                    <w:p w14:paraId="21938FC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2、负责办理员工入职、离职手续，更新花名册；</w:t>
                      </w:r>
                    </w:p>
                    <w:p w14:paraId="6DF8701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3、负责员工劳务合同的签订与续签，成功处理20余起劳务纠纷。</w:t>
                      </w:r>
                    </w:p>
                  </w:txbxContent>
                </v:textbox>
              </v:rect>
            </w:pict>
          </mc:Fallback>
        </mc:AlternateContent>
      </w:r>
    </w:p>
    <w:p w14:paraId="3645F640">
      <w:pPr>
        <w:rPr>
          <w:rFonts w:hint="eastAsia"/>
          <w:lang w:val="en-US" w:eastAsia="zh-CN"/>
        </w:rPr>
      </w:pPr>
    </w:p>
    <w:p w14:paraId="5A338F9B">
      <w:pPr>
        <w:rPr>
          <w:rFonts w:hint="eastAsia"/>
          <w:lang w:val="en-US" w:eastAsia="zh-CN"/>
        </w:rPr>
      </w:pPr>
    </w:p>
    <w:p w14:paraId="7CFE171E">
      <w:pPr>
        <w:rPr>
          <w:rFonts w:hint="eastAsia"/>
          <w:lang w:val="en-US" w:eastAsia="zh-CN"/>
        </w:rPr>
      </w:pPr>
    </w:p>
    <w:p w14:paraId="12C6DB45">
      <w:pPr>
        <w:rPr>
          <w:rFonts w:hint="eastAsia"/>
          <w:lang w:val="en-US" w:eastAsia="zh-CN"/>
        </w:rPr>
      </w:pPr>
    </w:p>
    <w:p w14:paraId="5CDD4E20">
      <w:pPr>
        <w:rPr>
          <w:rFonts w:hint="eastAsia"/>
          <w:lang w:val="en-US" w:eastAsia="zh-CN"/>
        </w:rPr>
      </w:pPr>
    </w:p>
    <w:p w14:paraId="44E64864">
      <w:pPr>
        <w:rPr>
          <w:rFonts w:hint="eastAsia"/>
          <w:lang w:val="en-US" w:eastAsia="zh-CN"/>
        </w:rPr>
      </w:pPr>
    </w:p>
    <w:p w14:paraId="6D78C234">
      <w:pPr>
        <w:rPr>
          <w:rFonts w:hint="eastAsia"/>
          <w:lang w:val="en-US" w:eastAsia="zh-CN"/>
        </w:rPr>
      </w:pPr>
    </w:p>
    <w:p w14:paraId="4E53FE00">
      <w:pPr>
        <w:rPr>
          <w:rFonts w:hint="eastAsia"/>
          <w:lang w:val="en-US" w:eastAsia="zh-CN"/>
        </w:rPr>
      </w:pPr>
    </w:p>
    <w:p w14:paraId="2D40A913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52705</wp:posOffset>
                </wp:positionV>
                <wp:extent cx="6353810" cy="1740535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3810" cy="1740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2017.07-2019.06                    XX信息技术有限公司                        人事专员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589B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1、根据公司组织架构及业务发展需要，制定、跟进、执行人员招聘计划，入职率100%；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2、负责建立和完善招聘体系，优化招聘流程，招聘效率提高30%；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3、负责创建招聘人才库，建立公司中层后备人才选拔方案及储备机制，入库人才500人。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500.3pt;height:137.05pt;margin-top:4.15pt;margin-left:-25.75pt;mso-height-relative:page;mso-width-relative:page;position:absolute;z-index:251686912" coordsize="21600,21600" filled="f" stroked="f">
                <o:lock v:ext="edit" aspectratio="f"/>
                <v:textbox>
                  <w:txbxContent>
                    <w:p w14:paraId="7CB181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2017.07-2019.06                    XX信息技术有限公司                        人事专员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589B1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</w:t>
                      </w:r>
                    </w:p>
                    <w:p w14:paraId="0D7247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602BFCD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1、根据公司组织架构及业务发展需要，制定、跟进、执行人员招聘计划，入职率100%；</w:t>
                      </w:r>
                    </w:p>
                    <w:p w14:paraId="255B41B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2、负责建立和完善招聘体系，优化招聘流程，招聘效率提高30%；</w:t>
                      </w:r>
                    </w:p>
                    <w:p w14:paraId="531A096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3、负责创建招聘人才库，建立公司中层后备人才选拔方案及储备机制，入库人才500人。</w:t>
                      </w:r>
                    </w:p>
                  </w:txbxContent>
                </v:textbox>
              </v:rect>
            </w:pict>
          </mc:Fallback>
        </mc:AlternateContent>
      </w:r>
    </w:p>
    <w:p w14:paraId="19F07204">
      <w:pPr>
        <w:rPr>
          <w:rFonts w:hint="eastAsia"/>
          <w:lang w:val="en-US" w:eastAsia="zh-CN"/>
        </w:rPr>
      </w:pPr>
    </w:p>
    <w:p w14:paraId="22E44970">
      <w:pPr>
        <w:rPr>
          <w:rFonts w:hint="eastAsia"/>
          <w:lang w:val="en-US" w:eastAsia="zh-CN"/>
        </w:rPr>
      </w:pPr>
    </w:p>
    <w:p w14:paraId="09EE85DB">
      <w:pPr>
        <w:rPr>
          <w:rFonts w:hint="eastAsia"/>
          <w:lang w:val="en-US" w:eastAsia="zh-CN"/>
        </w:rPr>
      </w:pPr>
    </w:p>
    <w:p w14:paraId="76B4D951">
      <w:pPr>
        <w:rPr>
          <w:rFonts w:hint="eastAsia"/>
          <w:lang w:val="en-US" w:eastAsia="zh-CN"/>
        </w:rPr>
      </w:pPr>
    </w:p>
    <w:p w14:paraId="0DA28948">
      <w:pPr>
        <w:rPr>
          <w:rFonts w:hint="eastAsia"/>
          <w:lang w:val="en-US" w:eastAsia="zh-CN"/>
        </w:rPr>
      </w:pPr>
    </w:p>
    <w:p w14:paraId="3D788CEF">
      <w:pPr>
        <w:rPr>
          <w:rFonts w:hint="eastAsia"/>
          <w:lang w:val="en-US" w:eastAsia="zh-CN"/>
        </w:rPr>
      </w:pPr>
    </w:p>
    <w:p w14:paraId="58EE2B5D">
      <w:pPr>
        <w:rPr>
          <w:rFonts w:hint="eastAsia"/>
          <w:lang w:val="en-US" w:eastAsia="zh-CN"/>
        </w:rPr>
      </w:pPr>
    </w:p>
    <w:p w14:paraId="212D01C6">
      <w:pPr>
        <w:rPr>
          <w:rFonts w:hint="eastAsia"/>
          <w:lang w:val="en-US" w:eastAsia="zh-CN"/>
        </w:rPr>
      </w:pPr>
    </w:p>
    <w:p w14:paraId="2259BE37">
      <w:pPr>
        <w:rPr>
          <w:rFonts w:hint="eastAsia"/>
          <w:lang w:val="en-US" w:eastAsia="zh-CN"/>
        </w:rPr>
      </w:pPr>
    </w:p>
    <w:p w14:paraId="11510884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36830</wp:posOffset>
                </wp:positionV>
                <wp:extent cx="225425" cy="225425"/>
                <wp:effectExtent l="0" t="0" r="3175" b="3175"/>
                <wp:wrapNone/>
                <wp:docPr id="35848" name="Freeform 1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528320" y="7687310"/>
                          <a:ext cx="225425" cy="225425"/>
                        </a:xfrm>
                        <a:custGeom>
                          <a:avLst/>
                          <a:gdLst>
                            <a:gd name="T0" fmla="*/ 130 w 485"/>
                            <a:gd name="T1" fmla="*/ 298 h 515"/>
                            <a:gd name="T2" fmla="*/ 0 w 485"/>
                            <a:gd name="T3" fmla="*/ 421 h 515"/>
                            <a:gd name="T4" fmla="*/ 104 w 485"/>
                            <a:gd name="T5" fmla="*/ 508 h 515"/>
                            <a:gd name="T6" fmla="*/ 241 w 485"/>
                            <a:gd name="T7" fmla="*/ 321 h 515"/>
                            <a:gd name="T8" fmla="*/ 357 w 485"/>
                            <a:gd name="T9" fmla="*/ 265 h 515"/>
                            <a:gd name="T10" fmla="*/ 286 w 485"/>
                            <a:gd name="T11" fmla="*/ 295 h 515"/>
                            <a:gd name="T12" fmla="*/ 239 w 485"/>
                            <a:gd name="T13" fmla="*/ 331 h 515"/>
                            <a:gd name="T14" fmla="*/ 383 w 485"/>
                            <a:gd name="T15" fmla="*/ 411 h 515"/>
                            <a:gd name="T16" fmla="*/ 357 w 485"/>
                            <a:gd name="T17" fmla="*/ 265 h 515"/>
                            <a:gd name="T18" fmla="*/ 348 w 485"/>
                            <a:gd name="T19" fmla="*/ 234 h 515"/>
                            <a:gd name="T20" fmla="*/ 286 w 485"/>
                            <a:gd name="T21" fmla="*/ 281 h 515"/>
                            <a:gd name="T22" fmla="*/ 201 w 485"/>
                            <a:gd name="T23" fmla="*/ 281 h 515"/>
                            <a:gd name="T24" fmla="*/ 140 w 485"/>
                            <a:gd name="T25" fmla="*/ 234 h 515"/>
                            <a:gd name="T26" fmla="*/ 114 w 485"/>
                            <a:gd name="T27" fmla="*/ 156 h 515"/>
                            <a:gd name="T28" fmla="*/ 140 w 485"/>
                            <a:gd name="T29" fmla="*/ 78 h 515"/>
                            <a:gd name="T30" fmla="*/ 201 w 485"/>
                            <a:gd name="T31" fmla="*/ 31 h 515"/>
                            <a:gd name="T32" fmla="*/ 286 w 485"/>
                            <a:gd name="T33" fmla="*/ 31 h 515"/>
                            <a:gd name="T34" fmla="*/ 348 w 485"/>
                            <a:gd name="T35" fmla="*/ 78 h 515"/>
                            <a:gd name="T36" fmla="*/ 374 w 485"/>
                            <a:gd name="T37" fmla="*/ 156 h 515"/>
                            <a:gd name="T38" fmla="*/ 400 w 485"/>
                            <a:gd name="T39" fmla="*/ 208 h 515"/>
                            <a:gd name="T40" fmla="*/ 362 w 485"/>
                            <a:gd name="T41" fmla="*/ 194 h 515"/>
                            <a:gd name="T42" fmla="*/ 362 w 485"/>
                            <a:gd name="T43" fmla="*/ 116 h 515"/>
                            <a:gd name="T44" fmla="*/ 322 w 485"/>
                            <a:gd name="T45" fmla="*/ 57 h 515"/>
                            <a:gd name="T46" fmla="*/ 244 w 485"/>
                            <a:gd name="T47" fmla="*/ 38 h 515"/>
                            <a:gd name="T48" fmla="*/ 166 w 485"/>
                            <a:gd name="T49" fmla="*/ 57 h 515"/>
                            <a:gd name="T50" fmla="*/ 126 w 485"/>
                            <a:gd name="T51" fmla="*/ 116 h 515"/>
                            <a:gd name="T52" fmla="*/ 126 w 485"/>
                            <a:gd name="T53" fmla="*/ 194 h 515"/>
                            <a:gd name="T54" fmla="*/ 166 w 485"/>
                            <a:gd name="T55" fmla="*/ 253 h 515"/>
                            <a:gd name="T56" fmla="*/ 244 w 485"/>
                            <a:gd name="T57" fmla="*/ 274 h 515"/>
                            <a:gd name="T58" fmla="*/ 322 w 485"/>
                            <a:gd name="T59" fmla="*/ 253 h 515"/>
                            <a:gd name="T60" fmla="*/ 362 w 485"/>
                            <a:gd name="T61" fmla="*/ 194 h 515"/>
                            <a:gd name="T62" fmla="*/ 362 w 485"/>
                            <a:gd name="T63" fmla="*/ 194 h 515"/>
                            <a:gd name="T64" fmla="*/ 298 w 485"/>
                            <a:gd name="T65" fmla="*/ 196 h 515"/>
                            <a:gd name="T66" fmla="*/ 267 w 485"/>
                            <a:gd name="T67" fmla="*/ 220 h 515"/>
                            <a:gd name="T68" fmla="*/ 222 w 485"/>
                            <a:gd name="T69" fmla="*/ 220 h 515"/>
                            <a:gd name="T70" fmla="*/ 189 w 485"/>
                            <a:gd name="T71" fmla="*/ 196 h 515"/>
                            <a:gd name="T72" fmla="*/ 175 w 485"/>
                            <a:gd name="T73" fmla="*/ 156 h 515"/>
                            <a:gd name="T74" fmla="*/ 189 w 485"/>
                            <a:gd name="T75" fmla="*/ 116 h 515"/>
                            <a:gd name="T76" fmla="*/ 222 w 485"/>
                            <a:gd name="T77" fmla="*/ 90 h 515"/>
                            <a:gd name="T78" fmla="*/ 267 w 485"/>
                            <a:gd name="T79" fmla="*/ 90 h 515"/>
                            <a:gd name="T80" fmla="*/ 298 w 485"/>
                            <a:gd name="T81" fmla="*/ 116 h 515"/>
                            <a:gd name="T82" fmla="*/ 312 w 485"/>
                            <a:gd name="T83" fmla="*/ 156 h 515"/>
                            <a:gd name="T84" fmla="*/ 324 w 485"/>
                            <a:gd name="T85" fmla="*/ 182 h 515"/>
                            <a:gd name="T86" fmla="*/ 324 w 485"/>
                            <a:gd name="T87" fmla="*/ 182 h 5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515" w="485" stroke="1">
                              <a:moveTo>
                                <a:pt x="201" y="291"/>
                              </a:moveTo>
                              <a:lnTo>
                                <a:pt x="130" y="298"/>
                              </a:lnTo>
                              <a:lnTo>
                                <a:pt x="130" y="262"/>
                              </a:lnTo>
                              <a:lnTo>
                                <a:pt x="0" y="421"/>
                              </a:lnTo>
                              <a:lnTo>
                                <a:pt x="102" y="402"/>
                              </a:lnTo>
                              <a:lnTo>
                                <a:pt x="104" y="508"/>
                              </a:lnTo>
                              <a:lnTo>
                                <a:pt x="251" y="328"/>
                              </a:lnTo>
                              <a:lnTo>
                                <a:pt x="241" y="321"/>
                              </a:lnTo>
                              <a:lnTo>
                                <a:pt x="201" y="291"/>
                              </a:lnTo>
                              <a:close/>
                              <a:moveTo>
                                <a:pt x="357" y="265"/>
                              </a:moveTo>
                              <a:lnTo>
                                <a:pt x="357" y="300"/>
                              </a:lnTo>
                              <a:lnTo>
                                <a:pt x="286" y="295"/>
                              </a:lnTo>
                              <a:lnTo>
                                <a:pt x="275" y="302"/>
                              </a:lnTo>
                              <a:lnTo>
                                <a:pt x="239" y="331"/>
                              </a:lnTo>
                              <a:lnTo>
                                <a:pt x="376" y="515"/>
                              </a:lnTo>
                              <a:lnTo>
                                <a:pt x="383" y="411"/>
                              </a:lnTo>
                              <a:lnTo>
                                <a:pt x="485" y="435"/>
                              </a:lnTo>
                              <a:lnTo>
                                <a:pt x="357" y="265"/>
                              </a:lnTo>
                              <a:close/>
                              <a:moveTo>
                                <a:pt x="400" y="208"/>
                              </a:moveTo>
                              <a:lnTo>
                                <a:pt x="348" y="234"/>
                              </a:lnTo>
                              <a:lnTo>
                                <a:pt x="348" y="286"/>
                              </a:lnTo>
                              <a:lnTo>
                                <a:pt x="286" y="281"/>
                              </a:lnTo>
                              <a:lnTo>
                                <a:pt x="244" y="312"/>
                              </a:lnTo>
                              <a:lnTo>
                                <a:pt x="201" y="281"/>
                              </a:lnTo>
                              <a:lnTo>
                                <a:pt x="140" y="286"/>
                              </a:lnTo>
                              <a:lnTo>
                                <a:pt x="140" y="234"/>
                              </a:lnTo>
                              <a:lnTo>
                                <a:pt x="88" y="208"/>
                              </a:lnTo>
                              <a:lnTo>
                                <a:pt x="114" y="156"/>
                              </a:lnTo>
                              <a:lnTo>
                                <a:pt x="88" y="102"/>
                              </a:lnTo>
                              <a:lnTo>
                                <a:pt x="140" y="78"/>
                              </a:lnTo>
                              <a:lnTo>
                                <a:pt x="140" y="26"/>
                              </a:lnTo>
                              <a:lnTo>
                                <a:pt x="201" y="31"/>
                              </a:lnTo>
                              <a:lnTo>
                                <a:pt x="244" y="0"/>
                              </a:lnTo>
                              <a:lnTo>
                                <a:pt x="286" y="31"/>
                              </a:lnTo>
                              <a:lnTo>
                                <a:pt x="348" y="26"/>
                              </a:lnTo>
                              <a:lnTo>
                                <a:pt x="348" y="78"/>
                              </a:lnTo>
                              <a:lnTo>
                                <a:pt x="400" y="104"/>
                              </a:lnTo>
                              <a:lnTo>
                                <a:pt x="374" y="156"/>
                              </a:lnTo>
                              <a:lnTo>
                                <a:pt x="400" y="208"/>
                              </a:lnTo>
                              <a:lnTo>
                                <a:pt x="400" y="208"/>
                              </a:lnTo>
                              <a:lnTo>
                                <a:pt x="400" y="208"/>
                              </a:lnTo>
                              <a:close/>
                              <a:moveTo>
                                <a:pt x="362" y="194"/>
                              </a:moveTo>
                              <a:lnTo>
                                <a:pt x="343" y="156"/>
                              </a:lnTo>
                              <a:lnTo>
                                <a:pt x="362" y="116"/>
                              </a:lnTo>
                              <a:lnTo>
                                <a:pt x="322" y="97"/>
                              </a:lnTo>
                              <a:lnTo>
                                <a:pt x="322" y="57"/>
                              </a:lnTo>
                              <a:lnTo>
                                <a:pt x="277" y="59"/>
                              </a:lnTo>
                              <a:lnTo>
                                <a:pt x="244" y="38"/>
                              </a:lnTo>
                              <a:lnTo>
                                <a:pt x="211" y="59"/>
                              </a:lnTo>
                              <a:lnTo>
                                <a:pt x="166" y="57"/>
                              </a:lnTo>
                              <a:lnTo>
                                <a:pt x="166" y="97"/>
                              </a:lnTo>
                              <a:lnTo>
                                <a:pt x="126" y="116"/>
                              </a:lnTo>
                              <a:lnTo>
                                <a:pt x="144" y="156"/>
                              </a:lnTo>
                              <a:lnTo>
                                <a:pt x="126" y="194"/>
                              </a:lnTo>
                              <a:lnTo>
                                <a:pt x="166" y="215"/>
                              </a:lnTo>
                              <a:lnTo>
                                <a:pt x="166" y="253"/>
                              </a:lnTo>
                              <a:lnTo>
                                <a:pt x="211" y="250"/>
                              </a:lnTo>
                              <a:lnTo>
                                <a:pt x="244" y="274"/>
                              </a:lnTo>
                              <a:lnTo>
                                <a:pt x="277" y="250"/>
                              </a:lnTo>
                              <a:lnTo>
                                <a:pt x="322" y="253"/>
                              </a:lnTo>
                              <a:lnTo>
                                <a:pt x="322" y="215"/>
                              </a:lnTo>
                              <a:lnTo>
                                <a:pt x="362" y="194"/>
                              </a:lnTo>
                              <a:lnTo>
                                <a:pt x="362" y="194"/>
                              </a:lnTo>
                              <a:lnTo>
                                <a:pt x="362" y="194"/>
                              </a:lnTo>
                              <a:close/>
                              <a:moveTo>
                                <a:pt x="324" y="182"/>
                              </a:moveTo>
                              <a:lnTo>
                                <a:pt x="298" y="196"/>
                              </a:lnTo>
                              <a:lnTo>
                                <a:pt x="298" y="222"/>
                              </a:lnTo>
                              <a:lnTo>
                                <a:pt x="267" y="220"/>
                              </a:lnTo>
                              <a:lnTo>
                                <a:pt x="244" y="236"/>
                              </a:lnTo>
                              <a:lnTo>
                                <a:pt x="222" y="220"/>
                              </a:lnTo>
                              <a:lnTo>
                                <a:pt x="189" y="222"/>
                              </a:lnTo>
                              <a:lnTo>
                                <a:pt x="189" y="196"/>
                              </a:lnTo>
                              <a:lnTo>
                                <a:pt x="163" y="182"/>
                              </a:lnTo>
                              <a:lnTo>
                                <a:pt x="175" y="156"/>
                              </a:lnTo>
                              <a:lnTo>
                                <a:pt x="163" y="128"/>
                              </a:lnTo>
                              <a:lnTo>
                                <a:pt x="189" y="116"/>
                              </a:lnTo>
                              <a:lnTo>
                                <a:pt x="189" y="87"/>
                              </a:lnTo>
                              <a:lnTo>
                                <a:pt x="222" y="90"/>
                              </a:lnTo>
                              <a:lnTo>
                                <a:pt x="244" y="73"/>
                              </a:lnTo>
                              <a:lnTo>
                                <a:pt x="267" y="90"/>
                              </a:lnTo>
                              <a:lnTo>
                                <a:pt x="298" y="87"/>
                              </a:lnTo>
                              <a:lnTo>
                                <a:pt x="298" y="116"/>
                              </a:lnTo>
                              <a:lnTo>
                                <a:pt x="324" y="128"/>
                              </a:lnTo>
                              <a:lnTo>
                                <a:pt x="312" y="156"/>
                              </a:lnTo>
                              <a:lnTo>
                                <a:pt x="324" y="182"/>
                              </a:lnTo>
                              <a:lnTo>
                                <a:pt x="324" y="182"/>
                              </a:lnTo>
                              <a:close/>
                              <a:moveTo>
                                <a:pt x="324" y="182"/>
                              </a:moveTo>
                              <a:lnTo>
                                <a:pt x="324" y="18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3" o:spid="_x0000_s1043" style="width:17.75pt;height:17.75pt;margin-top:2.9pt;margin-left:-48.4pt;mso-height-relative:page;mso-width-relative:page;position:absolute;z-index:251703296" coordsize="485,515" o:spt="100" adj="-11796480,,5400" path="m201,291l130,298,130,262,,421,102,402,104,508,251,328,241,321,201,291xm357,265l357,300,286,295,275,302,239,331,376,515,383,411,485,435,357,265xm400,208l348,234,348,286,286,281,244,312,201,281,140,286,140,234,88,208,114,156,88,102,140,78,140,26,201,31,244,,286,31,348,26,348,78,400,104,374,156,400,208,400,208,400,208xm362,194l343,156,362,116,322,97,322,57,277,59,244,38,211,59,166,57,166,97,126,116,144,156,126,194,166,215,166,253,211,250,244,274,277,250,322,253,322,215,362,194,362,194,362,194xm324,182l298,196,298,222,267,220,244,236,222,220,189,222,189,196,163,182,175,156,163,128,189,116,189,87,222,90,244,73,267,90,298,87,298,116,324,128,312,156,324,182,324,182xm324,182l324,182xe" filled="t" fillcolor="white" stroked="f">
                <v:stroke joinstyle="miter"/>
                <v:path o:connecttype="custom" o:connectlocs="60423,130440;0,184279;48338,222360;112015,140507;165931,115995;132931,129126;111085,144884;178016,179902;165931,115995;161748,102426;132931,122998;93423,122998;65071,102426;52986,68284;65071,34142;93423,13569;132931,13569;161748,34142;173832,68284;185917,91045;168255,84917;168255,50775;149663,24949;113409,16633;77155,24949;58564,50775;58564,84917;77155,110742;113409,119934;149663,110742;168255,84917;168255,84917;138508,85792;124099,96298;103184,96298;87846,85792;81338,68284;87846,50775;103184,39394;124099,39394;138508,50775;145015,68284;150593,79664;150593,79664" o:connectangles="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635</wp:posOffset>
                </wp:positionV>
                <wp:extent cx="288290" cy="288290"/>
                <wp:effectExtent l="0" t="0" r="16510" b="16510"/>
                <wp:wrapNone/>
                <wp:docPr id="243" name="流程图: 联系 2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0380" y="7651115"/>
                          <a:ext cx="288290" cy="288290"/>
                        </a:xfrm>
                        <a:prstGeom prst="flowChartConnector">
                          <a:avLst/>
                        </a:prstGeom>
                        <a:solidFill>
                          <a:srgbClr val="33C3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_x0000_s1026" o:spid="_x0000_s1044" type="#_x0000_t120" style="width:22.7pt;height:22.7pt;margin-top:0.05pt;margin-left:-50.6pt;mso-height-relative:page;mso-width-relative:page;position:absolute;v-text-anchor:middle;z-index:251701248" coordsize="21600,21600" filled="t" fillcolor="#33c3b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718820</wp:posOffset>
                </wp:positionH>
                <wp:positionV relativeFrom="paragraph">
                  <wp:posOffset>132715</wp:posOffset>
                </wp:positionV>
                <wp:extent cx="5292090" cy="1270"/>
                <wp:effectExtent l="0" t="0" r="0" b="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61820" y="7783195"/>
                          <a:ext cx="5292090" cy="127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99200" from="56.6pt,10.45pt" to="473.3pt,10.55pt" coordsize="21600,21600" stroked="t" strokecolor="black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-338455</wp:posOffset>
                </wp:positionH>
                <wp:positionV relativeFrom="paragraph">
                  <wp:posOffset>8255</wp:posOffset>
                </wp:positionV>
                <wp:extent cx="1097280" cy="309245"/>
                <wp:effectExtent l="0" t="0" r="0" b="0"/>
                <wp:wrapNone/>
                <wp:docPr id="3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04545" y="7658735"/>
                          <a:ext cx="109728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33C3BE"/>
                                <w:spacing w:val="14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33C3BE"/>
                                <w:spacing w:val="12"/>
                                <w:sz w:val="32"/>
                                <w:szCs w:val="32"/>
                                <w:lang w:val="en-US"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6" type="#_x0000_t202" style="width:86.4pt;height:24.35pt;margin-top:0.65pt;margin-left:-26.65pt;mso-height-relative:page;mso-width-relative:page;position:absolute;z-index:251697152" coordsize="21600,21600" filled="f" stroked="f" strokeweight="0.5pt">
                <o:lock v:ext="edit" aspectratio="f"/>
                <v:textbox inset="0,0,0,0">
                  <w:txbxContent>
                    <w:p w14:paraId="3229CC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33C3BE"/>
                          <w:spacing w:val="14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33C3BE"/>
                          <w:spacing w:val="12"/>
                          <w:sz w:val="32"/>
                          <w:szCs w:val="32"/>
                          <w:lang w:val="en-US"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5BC5E56F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140335</wp:posOffset>
                </wp:positionV>
                <wp:extent cx="6353810" cy="469265"/>
                <wp:effectExtent l="0" t="0" r="0" b="0"/>
                <wp:wrapNone/>
                <wp:docPr id="31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381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人力资源管理员证书（国家职业资格四级）、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CET-6(580分）、TEM-4、普通话二级甲等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47" type="#_x0000_t202" style="width:500.3pt;height:36.95pt;margin-top:11.05pt;margin-left:-25.75pt;mso-height-relative:page;mso-width-relative:page;position:absolute;z-index:251705344" coordsize="21600,21600" filled="f" stroked="f">
                <o:lock v:ext="edit" aspectratio="f"/>
                <v:textbox>
                  <w:txbxContent>
                    <w:p w14:paraId="4033775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人力资源管理员证书（国家职业资格四级）、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CET-6(580分）、TEM-4、普通话二级甲等</w:t>
                      </w:r>
                    </w:p>
                  </w:txbxContent>
                </v:textbox>
              </v:shape>
            </w:pict>
          </mc:Fallback>
        </mc:AlternateContent>
      </w:r>
    </w:p>
    <w:p w14:paraId="4D14B9E0">
      <w:pPr>
        <w:rPr>
          <w:rFonts w:hint="eastAsia"/>
          <w:lang w:val="en-US" w:eastAsia="zh-CN"/>
        </w:rPr>
      </w:pPr>
    </w:p>
    <w:p w14:paraId="7E2D58E1">
      <w:pPr>
        <w:rPr>
          <w:rFonts w:hint="eastAsia"/>
          <w:lang w:val="en-US" w:eastAsia="zh-CN"/>
        </w:rPr>
      </w:pPr>
    </w:p>
    <w:p w14:paraId="1436C2AB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191770</wp:posOffset>
                </wp:positionV>
                <wp:extent cx="193040" cy="180340"/>
                <wp:effectExtent l="0" t="0" r="16510" b="10160"/>
                <wp:wrapNone/>
                <wp:docPr id="110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541020" y="8634730"/>
                          <a:ext cx="193040" cy="180340"/>
                        </a:xfrm>
                        <a:custGeom>
                          <a:avLst/>
                          <a:gdLst>
                            <a:gd name="T0" fmla="*/ 108 w 227"/>
                            <a:gd name="T1" fmla="*/ 108 h 227"/>
                            <a:gd name="T2" fmla="*/ 108 w 227"/>
                            <a:gd name="T3" fmla="*/ 54 h 227"/>
                            <a:gd name="T4" fmla="*/ 0 w 227"/>
                            <a:gd name="T5" fmla="*/ 54 h 227"/>
                            <a:gd name="T6" fmla="*/ 102 w 227"/>
                            <a:gd name="T7" fmla="*/ 108 h 227"/>
                            <a:gd name="T8" fmla="*/ 54 w 227"/>
                            <a:gd name="T9" fmla="*/ 12 h 227"/>
                            <a:gd name="T10" fmla="*/ 96 w 227"/>
                            <a:gd name="T11" fmla="*/ 102 h 227"/>
                            <a:gd name="T12" fmla="*/ 54 w 227"/>
                            <a:gd name="T13" fmla="*/ 97 h 227"/>
                            <a:gd name="T14" fmla="*/ 102 w 227"/>
                            <a:gd name="T15" fmla="*/ 131 h 227"/>
                            <a:gd name="T16" fmla="*/ 96 w 227"/>
                            <a:gd name="T17" fmla="*/ 173 h 227"/>
                            <a:gd name="T18" fmla="*/ 11 w 227"/>
                            <a:gd name="T19" fmla="*/ 173 h 227"/>
                            <a:gd name="T20" fmla="*/ 102 w 227"/>
                            <a:gd name="T21" fmla="*/ 131 h 227"/>
                            <a:gd name="T22" fmla="*/ 54 w 227"/>
                            <a:gd name="T23" fmla="*/ 227 h 227"/>
                            <a:gd name="T24" fmla="*/ 108 w 227"/>
                            <a:gd name="T25" fmla="*/ 125 h 227"/>
                            <a:gd name="T26" fmla="*/ 102 w 227"/>
                            <a:gd name="T27" fmla="*/ 119 h 227"/>
                            <a:gd name="T28" fmla="*/ 0 w 227"/>
                            <a:gd name="T29" fmla="*/ 173 h 227"/>
                            <a:gd name="T30" fmla="*/ 130 w 227"/>
                            <a:gd name="T31" fmla="*/ 102 h 227"/>
                            <a:gd name="T32" fmla="*/ 173 w 227"/>
                            <a:gd name="T33" fmla="*/ 12 h 227"/>
                            <a:gd name="T34" fmla="*/ 173 w 227"/>
                            <a:gd name="T35" fmla="*/ 97 h 227"/>
                            <a:gd name="T36" fmla="*/ 227 w 227"/>
                            <a:gd name="T37" fmla="*/ 54 h 227"/>
                            <a:gd name="T38" fmla="*/ 119 w 227"/>
                            <a:gd name="T39" fmla="*/ 54 h 227"/>
                            <a:gd name="T40" fmla="*/ 119 w 227"/>
                            <a:gd name="T41" fmla="*/ 108 h 227"/>
                            <a:gd name="T42" fmla="*/ 173 w 227"/>
                            <a:gd name="T43" fmla="*/ 108 h 227"/>
                            <a:gd name="T44" fmla="*/ 227 w 227"/>
                            <a:gd name="T45" fmla="*/ 173 h 227"/>
                            <a:gd name="T46" fmla="*/ 125 w 227"/>
                            <a:gd name="T47" fmla="*/ 119 h 227"/>
                            <a:gd name="T48" fmla="*/ 119 w 227"/>
                            <a:gd name="T49" fmla="*/ 125 h 227"/>
                            <a:gd name="T50" fmla="*/ 173 w 227"/>
                            <a:gd name="T51" fmla="*/ 227 h 227"/>
                            <a:gd name="T52" fmla="*/ 199 w 227"/>
                            <a:gd name="T53" fmla="*/ 214 h 227"/>
                            <a:gd name="T54" fmla="*/ 173 w 227"/>
                            <a:gd name="T55" fmla="*/ 216 h 227"/>
                            <a:gd name="T56" fmla="*/ 130 w 227"/>
                            <a:gd name="T57" fmla="*/ 125 h 227"/>
                            <a:gd name="T58" fmla="*/ 173 w 227"/>
                            <a:gd name="T59" fmla="*/ 131 h 227"/>
                            <a:gd name="T60" fmla="*/ 214 w 227"/>
                            <a:gd name="T61" fmla="*/ 185 h 227"/>
                            <a:gd name="T62" fmla="*/ 224 w 227"/>
                            <a:gd name="T63" fmla="*/ 188 h 227"/>
                            <a:gd name="T64" fmla="*/ 227 w 227"/>
                            <a:gd name="T65" fmla="*/ 173 h 22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227" w="227" stroke="1">
                              <a:moveTo>
                                <a:pt x="102" y="108"/>
                              </a:moveTo>
                              <a:cubicBezTo>
                                <a:pt x="108" y="108"/>
                                <a:pt x="108" y="108"/>
                                <a:pt x="108" y="108"/>
                              </a:cubicBezTo>
                              <a:cubicBezTo>
                                <a:pt x="108" y="102"/>
                                <a:pt x="108" y="102"/>
                                <a:pt x="108" y="102"/>
                              </a:cubicBezTo>
                              <a:cubicBezTo>
                                <a:pt x="108" y="54"/>
                                <a:pt x="108" y="54"/>
                                <a:pt x="108" y="54"/>
                              </a:cubicBezTo>
                              <a:cubicBezTo>
                                <a:pt x="108" y="24"/>
                                <a:pt x="84" y="0"/>
                                <a:pt x="54" y="0"/>
                              </a:cubicBezTo>
                              <a:cubicBezTo>
                                <a:pt x="24" y="0"/>
                                <a:pt x="0" y="24"/>
                                <a:pt x="0" y="54"/>
                              </a:cubicBezTo>
                              <a:cubicBezTo>
                                <a:pt x="0" y="84"/>
                                <a:pt x="24" y="108"/>
                                <a:pt x="54" y="108"/>
                              </a:cubicBezTo>
                              <a:cubicBezTo>
                                <a:pt x="102" y="108"/>
                                <a:pt x="102" y="108"/>
                                <a:pt x="102" y="108"/>
                              </a:cubicBezTo>
                              <a:close/>
                              <a:moveTo>
                                <a:pt x="11" y="54"/>
                              </a:moveTo>
                              <a:cubicBezTo>
                                <a:pt x="11" y="31"/>
                                <a:pt x="30" y="12"/>
                                <a:pt x="54" y="12"/>
                              </a:cubicBezTo>
                              <a:cubicBezTo>
                                <a:pt x="77" y="12"/>
                                <a:pt x="96" y="31"/>
                                <a:pt x="96" y="54"/>
                              </a:cubicBezTo>
                              <a:cubicBezTo>
                                <a:pt x="96" y="102"/>
                                <a:pt x="96" y="102"/>
                                <a:pt x="96" y="102"/>
                              </a:cubicBezTo>
                              <a:cubicBezTo>
                                <a:pt x="102" y="97"/>
                                <a:pt x="102" y="97"/>
                                <a:pt x="102" y="97"/>
                              </a:cubicBezTo>
                              <a:cubicBezTo>
                                <a:pt x="54" y="97"/>
                                <a:pt x="54" y="97"/>
                                <a:pt x="54" y="97"/>
                              </a:cubicBezTo>
                              <a:cubicBezTo>
                                <a:pt x="30" y="97"/>
                                <a:pt x="11" y="78"/>
                                <a:pt x="11" y="54"/>
                              </a:cubicBezTo>
                              <a:close/>
                              <a:moveTo>
                                <a:pt x="102" y="131"/>
                              </a:moveTo>
                              <a:cubicBezTo>
                                <a:pt x="96" y="125"/>
                                <a:pt x="96" y="125"/>
                                <a:pt x="96" y="125"/>
                              </a:cubicBezTo>
                              <a:cubicBezTo>
                                <a:pt x="96" y="173"/>
                                <a:pt x="96" y="173"/>
                                <a:pt x="96" y="173"/>
                              </a:cubicBezTo>
                              <a:cubicBezTo>
                                <a:pt x="96" y="197"/>
                                <a:pt x="77" y="216"/>
                                <a:pt x="54" y="216"/>
                              </a:cubicBezTo>
                              <a:cubicBezTo>
                                <a:pt x="30" y="216"/>
                                <a:pt x="11" y="197"/>
                                <a:pt x="11" y="173"/>
                              </a:cubicBezTo>
                              <a:cubicBezTo>
                                <a:pt x="11" y="150"/>
                                <a:pt x="30" y="131"/>
                                <a:pt x="54" y="131"/>
                              </a:cubicBezTo>
                              <a:cubicBezTo>
                                <a:pt x="102" y="131"/>
                                <a:pt x="102" y="131"/>
                                <a:pt x="102" y="131"/>
                              </a:cubicBezTo>
                              <a:close/>
                              <a:moveTo>
                                <a:pt x="0" y="173"/>
                              </a:moveTo>
                              <a:cubicBezTo>
                                <a:pt x="0" y="203"/>
                                <a:pt x="24" y="227"/>
                                <a:pt x="54" y="227"/>
                              </a:cubicBezTo>
                              <a:cubicBezTo>
                                <a:pt x="84" y="227"/>
                                <a:pt x="108" y="203"/>
                                <a:pt x="108" y="173"/>
                              </a:cubicBezTo>
                              <a:cubicBezTo>
                                <a:pt x="108" y="125"/>
                                <a:pt x="108" y="125"/>
                                <a:pt x="108" y="125"/>
                              </a:cubicBezTo>
                              <a:cubicBezTo>
                                <a:pt x="108" y="119"/>
                                <a:pt x="108" y="119"/>
                                <a:pt x="108" y="119"/>
                              </a:cubicBezTo>
                              <a:cubicBezTo>
                                <a:pt x="102" y="119"/>
                                <a:pt x="102" y="119"/>
                                <a:pt x="102" y="119"/>
                              </a:cubicBezTo>
                              <a:cubicBezTo>
                                <a:pt x="54" y="119"/>
                                <a:pt x="54" y="119"/>
                                <a:pt x="54" y="119"/>
                              </a:cubicBezTo>
                              <a:cubicBezTo>
                                <a:pt x="24" y="119"/>
                                <a:pt x="0" y="143"/>
                                <a:pt x="0" y="173"/>
                              </a:cubicBezTo>
                              <a:close/>
                              <a:moveTo>
                                <a:pt x="125" y="97"/>
                              </a:moveTo>
                              <a:cubicBezTo>
                                <a:pt x="130" y="102"/>
                                <a:pt x="130" y="102"/>
                                <a:pt x="130" y="102"/>
                              </a:cubicBezTo>
                              <a:cubicBezTo>
                                <a:pt x="130" y="54"/>
                                <a:pt x="130" y="54"/>
                                <a:pt x="130" y="54"/>
                              </a:cubicBezTo>
                              <a:cubicBezTo>
                                <a:pt x="130" y="31"/>
                                <a:pt x="149" y="12"/>
                                <a:pt x="173" y="12"/>
                              </a:cubicBezTo>
                              <a:cubicBezTo>
                                <a:pt x="196" y="12"/>
                                <a:pt x="215" y="31"/>
                                <a:pt x="215" y="54"/>
                              </a:cubicBezTo>
                              <a:cubicBezTo>
                                <a:pt x="215" y="78"/>
                                <a:pt x="196" y="97"/>
                                <a:pt x="173" y="97"/>
                              </a:cubicBezTo>
                              <a:cubicBezTo>
                                <a:pt x="125" y="97"/>
                                <a:pt x="125" y="97"/>
                                <a:pt x="125" y="97"/>
                              </a:cubicBezTo>
                              <a:close/>
                              <a:moveTo>
                                <a:pt x="227" y="54"/>
                              </a:moveTo>
                              <a:cubicBezTo>
                                <a:pt x="227" y="24"/>
                                <a:pt x="203" y="0"/>
                                <a:pt x="173" y="0"/>
                              </a:cubicBezTo>
                              <a:cubicBezTo>
                                <a:pt x="143" y="0"/>
                                <a:pt x="119" y="24"/>
                                <a:pt x="119" y="54"/>
                              </a:cubicBezTo>
                              <a:cubicBezTo>
                                <a:pt x="119" y="102"/>
                                <a:pt x="119" y="102"/>
                                <a:pt x="119" y="102"/>
                              </a:cubicBezTo>
                              <a:cubicBezTo>
                                <a:pt x="119" y="108"/>
                                <a:pt x="119" y="108"/>
                                <a:pt x="119" y="108"/>
                              </a:cubicBezTo>
                              <a:cubicBezTo>
                                <a:pt x="125" y="108"/>
                                <a:pt x="125" y="108"/>
                                <a:pt x="125" y="108"/>
                              </a:cubicBezTo>
                              <a:cubicBezTo>
                                <a:pt x="173" y="108"/>
                                <a:pt x="173" y="108"/>
                                <a:pt x="173" y="108"/>
                              </a:cubicBezTo>
                              <a:cubicBezTo>
                                <a:pt x="203" y="108"/>
                                <a:pt x="227" y="84"/>
                                <a:pt x="227" y="54"/>
                              </a:cubicBezTo>
                              <a:close/>
                              <a:moveTo>
                                <a:pt x="227" y="173"/>
                              </a:moveTo>
                              <a:cubicBezTo>
                                <a:pt x="227" y="143"/>
                                <a:pt x="203" y="119"/>
                                <a:pt x="173" y="119"/>
                              </a:cubicBezTo>
                              <a:cubicBezTo>
                                <a:pt x="125" y="119"/>
                                <a:pt x="125" y="119"/>
                                <a:pt x="125" y="119"/>
                              </a:cubicBezTo>
                              <a:cubicBezTo>
                                <a:pt x="119" y="119"/>
                                <a:pt x="119" y="119"/>
                                <a:pt x="119" y="119"/>
                              </a:cubicBezTo>
                              <a:cubicBezTo>
                                <a:pt x="119" y="125"/>
                                <a:pt x="119" y="125"/>
                                <a:pt x="119" y="125"/>
                              </a:cubicBezTo>
                              <a:cubicBezTo>
                                <a:pt x="119" y="173"/>
                                <a:pt x="119" y="173"/>
                                <a:pt x="119" y="173"/>
                              </a:cubicBezTo>
                              <a:cubicBezTo>
                                <a:pt x="119" y="203"/>
                                <a:pt x="143" y="227"/>
                                <a:pt x="173" y="227"/>
                              </a:cubicBezTo>
                              <a:cubicBezTo>
                                <a:pt x="181" y="227"/>
                                <a:pt x="189" y="225"/>
                                <a:pt x="197" y="221"/>
                              </a:cubicBezTo>
                              <a:cubicBezTo>
                                <a:pt x="199" y="220"/>
                                <a:pt x="201" y="217"/>
                                <a:pt x="199" y="214"/>
                              </a:cubicBezTo>
                              <a:cubicBezTo>
                                <a:pt x="198" y="211"/>
                                <a:pt x="194" y="210"/>
                                <a:pt x="192" y="211"/>
                              </a:cubicBezTo>
                              <a:cubicBezTo>
                                <a:pt x="186" y="214"/>
                                <a:pt x="179" y="216"/>
                                <a:pt x="173" y="216"/>
                              </a:cubicBezTo>
                              <a:cubicBezTo>
                                <a:pt x="149" y="216"/>
                                <a:pt x="130" y="197"/>
                                <a:pt x="130" y="173"/>
                              </a:cubicBezTo>
                              <a:cubicBezTo>
                                <a:pt x="130" y="125"/>
                                <a:pt x="130" y="125"/>
                                <a:pt x="130" y="125"/>
                              </a:cubicBezTo>
                              <a:cubicBezTo>
                                <a:pt x="125" y="131"/>
                                <a:pt x="125" y="131"/>
                                <a:pt x="125" y="131"/>
                              </a:cubicBezTo>
                              <a:cubicBezTo>
                                <a:pt x="173" y="131"/>
                                <a:pt x="173" y="131"/>
                                <a:pt x="173" y="131"/>
                              </a:cubicBezTo>
                              <a:cubicBezTo>
                                <a:pt x="196" y="131"/>
                                <a:pt x="215" y="150"/>
                                <a:pt x="215" y="173"/>
                              </a:cubicBezTo>
                              <a:cubicBezTo>
                                <a:pt x="215" y="177"/>
                                <a:pt x="215" y="181"/>
                                <a:pt x="214" y="185"/>
                              </a:cubicBezTo>
                              <a:cubicBezTo>
                                <a:pt x="213" y="188"/>
                                <a:pt x="214" y="191"/>
                                <a:pt x="217" y="192"/>
                              </a:cubicBezTo>
                              <a:cubicBezTo>
                                <a:pt x="220" y="193"/>
                                <a:pt x="224" y="191"/>
                                <a:pt x="224" y="188"/>
                              </a:cubicBezTo>
                              <a:cubicBezTo>
                                <a:pt x="226" y="183"/>
                                <a:pt x="227" y="178"/>
                                <a:pt x="227" y="173"/>
                              </a:cubicBezTo>
                              <a:close/>
                              <a:moveTo>
                                <a:pt x="227" y="173"/>
                              </a:moveTo>
                              <a:cubicBezTo>
                                <a:pt x="227" y="173"/>
                                <a:pt x="227" y="173"/>
                                <a:pt x="227" y="173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6" o:spid="_x0000_s1048" style="width:15.2pt;height:14.2pt;margin-top:15.1pt;margin-left:-47.4pt;mso-height-relative:page;mso-width-relative:page;position:absolute;z-index:251713536" coordsize="227,227" o:spt="100" adj="-11796480,,5400" path="m102,108c108,108,108,108,108,108c108,102,108,102,108,102c108,54,108,54,108,54c108,24,84,,54,c24,,,24,,54c,84,24,108,54,108c102,108,102,108,102,108xm11,54c11,31,30,12,54,12c77,12,96,31,96,54c96,102,96,102,96,102c102,97,102,97,102,97c54,97,54,97,54,97c30,97,11,78,11,54xm102,131c96,125,96,125,96,125c96,173,96,173,96,173c96,197,77,216,54,216c30,216,11,197,11,173c11,150,30,131,54,131c102,131,102,131,102,131xm,173c,203,24,227,54,227c84,227,108,203,108,173c108,125,108,125,108,125c108,119,108,119,108,119c102,119,102,119,102,119c54,119,54,119,54,119c24,119,,143,,173xm125,97c130,102,130,102,130,102c130,54,130,54,130,54c130,31,149,12,173,12c196,12,215,31,215,54c215,78,196,97,173,97c125,97,125,97,125,97xm227,54c227,24,203,,173,c143,,119,24,119,54c119,102,119,102,119,102c119,108,119,108,119,108c125,108,125,108,125,108c173,108,173,108,173,108c203,108,227,84,227,54xm227,173c227,143,203,119,173,119c125,119,125,119,125,119c119,119,119,119,119,119c119,125,119,125,119,125c119,173,119,173,119,173c119,203,143,227,173,227c181,227,189,225,197,221c199,220,201,217,199,214c198,211,194,210,192,211c186,214,179,216,173,216c149,216,130,197,130,173c130,125,130,125,130,125c125,131,125,131,125,131c173,131,173,131,173,131c196,131,215,150,215,173c215,177,215,181,214,185c213,188,214,191,217,192c220,193,224,191,224,188c226,183,227,178,227,173xm227,173c227,173,227,173,227,173e" filled="t" fillcolor="white" stroked="f">
                <v:stroke joinstyle="miter"/>
                <v:path o:connecttype="custom" o:connectlocs="91842,85800;91842,42900;0,42900;86740,85800;45921,9533;81638,81033;45921,77061;86740,104072;81638,137439;9354,137439;86740,104072;45921,180340;91842,99306;86740,94539;0,137439;110551,81033;147118,9533;147118,77061;193040,42900;101197,42900;101197,85800;147118,85800;193040,137439;106299,94539;101197,99306;147118,180340;169228,170012;147118,171601;110551,99306;147118,104072;181984,146973;190488,149356;193040,137439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139700</wp:posOffset>
                </wp:positionV>
                <wp:extent cx="288290" cy="288290"/>
                <wp:effectExtent l="0" t="0" r="16510" b="16510"/>
                <wp:wrapNone/>
                <wp:docPr id="223" name="图标-读书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500380" y="8582660"/>
                          <a:ext cx="288290" cy="288290"/>
                        </a:xfrm>
                        <a:prstGeom prst="ellipse">
                          <a:avLst/>
                        </a:prstGeom>
                        <a:solidFill>
                          <a:srgbClr val="33C3BE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oval id="图标-读书" o:spid="_x0000_s1049" style="width:22.7pt;height:22.7pt;margin-top:11pt;margin-left:-50.6pt;mso-height-relative:page;mso-width-relative:page;position:absolute;z-index:251711488" coordsize="21600,21600" filled="t" fillcolor="#33c3be" stroked="f"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-338455</wp:posOffset>
                </wp:positionH>
                <wp:positionV relativeFrom="paragraph">
                  <wp:posOffset>172085</wp:posOffset>
                </wp:positionV>
                <wp:extent cx="1097280" cy="410210"/>
                <wp:effectExtent l="0" t="0" r="0" b="0"/>
                <wp:wrapNone/>
                <wp:docPr id="22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04545" y="8615045"/>
                          <a:ext cx="1097280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eastAsia="黑体" w:hAnsi="黑体" w:cs="黑体" w:hint="default"/>
                                <w:color w:val="33C3BE"/>
                                <w:spacing w:val="14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33C3BE"/>
                                <w:spacing w:val="12"/>
                                <w:sz w:val="32"/>
                                <w:szCs w:val="32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0" type="#_x0000_t202" style="width:86.4pt;height:32.3pt;margin-top:13.55pt;margin-left:-26.65pt;mso-height-relative:page;mso-width-relative:page;position:absolute;z-index:251709440" coordsize="21600,21600" filled="f" stroked="f" strokeweight="0.5pt">
                <o:lock v:ext="edit" aspectratio="f"/>
                <v:textbox inset="0,0,0,0">
                  <w:txbxContent>
                    <w:p w14:paraId="24B522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黑体" w:eastAsia="黑体" w:hAnsi="黑体" w:cs="黑体" w:hint="default"/>
                          <w:color w:val="33C3BE"/>
                          <w:spacing w:val="14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33C3BE"/>
                          <w:spacing w:val="12"/>
                          <w:sz w:val="32"/>
                          <w:szCs w:val="32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4B5A7608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718820</wp:posOffset>
                </wp:positionH>
                <wp:positionV relativeFrom="paragraph">
                  <wp:posOffset>92710</wp:posOffset>
                </wp:positionV>
                <wp:extent cx="5292090" cy="26670"/>
                <wp:effectExtent l="0" t="4445" r="3810" b="6985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1861820" y="8733790"/>
                          <a:ext cx="5292090" cy="2667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flip:y;mso-height-relative:page;mso-width-relative:page;position:absolute;z-index:251707392" from="56.6pt,7.3pt" to="473.3pt,9.4pt" coordsize="21600,21600" stroked="t" strokecolor="black" strokeweight="0.5pt">
                <v:stroke joinstyle="miter" dashstyle="dash"/>
                <o:lock v:ext="edit" aspectratio="f"/>
              </v:line>
            </w:pict>
          </mc:Fallback>
        </mc:AlternateContent>
      </w:r>
    </w:p>
    <w:p w14:paraId="24B69107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69850</wp:posOffset>
                </wp:positionV>
                <wp:extent cx="6353810" cy="116205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3810" cy="1162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有人力资源1年以上经验；具有良好的书面、口头表达能力，具有亲和力和服务意识，沟通领悟能力强；了解国家各项劳动人事法规政策、熟悉地方社保缴纳流程；吃苦耐劳，工作细致认真，原则性强，有良好的执行力及职业素养；有C1驾照，会说粤语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00.3pt;height:91.5pt;margin-top:5.5pt;margin-left:-25.75pt;mso-height-relative:page;mso-width-relative:page;position:absolute;z-index:251715584" coordsize="21600,21600" filled="f" stroked="f">
                <o:lock v:ext="edit" aspectratio="f"/>
                <v:textbox>
                  <w:txbxContent>
                    <w:p w14:paraId="009F30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有人力资源1年以上经验；具有良好的书面、口头表达能力，具有亲和力和服务意识，沟通领悟能力强；了解国家各项劳动人事法规政策、熟悉地方社保缴纳流程；吃苦耐劳，工作细致认真，原则性强，有良好的执行力及职业素养；有C1驾照，会说粤语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83941B">
      <w:pPr>
        <w:rPr>
          <w:rFonts w:hint="eastAsia"/>
          <w:lang w:val="en-US" w:eastAsia="zh-CN"/>
        </w:rPr>
      </w:pPr>
    </w:p>
    <w:p w14:paraId="7627E046">
      <w:pPr>
        <w:rPr>
          <w:rFonts w:hint="eastAsia"/>
          <w:lang w:val="en-US" w:eastAsia="zh-CN"/>
        </w:rPr>
      </w:pPr>
    </w:p>
    <w:p w14:paraId="11D79015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中简黑简">
    <w:altName w:val="黑体"/>
    <w:panose1 w:val="0002060004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066BA0"/>
    <w:rsid w:val="02C45688"/>
    <w:rsid w:val="03F33EFE"/>
    <w:rsid w:val="0A9E19CF"/>
    <w:rsid w:val="0E110A7D"/>
    <w:rsid w:val="22805CC8"/>
    <w:rsid w:val="29066BA0"/>
    <w:rsid w:val="2A010836"/>
    <w:rsid w:val="2DF17231"/>
    <w:rsid w:val="41D3062F"/>
    <w:rsid w:val="4204618F"/>
    <w:rsid w:val="42303AD5"/>
    <w:rsid w:val="434F2B5B"/>
    <w:rsid w:val="55D05612"/>
    <w:rsid w:val="569F0C54"/>
    <w:rsid w:val="57416BCE"/>
    <w:rsid w:val="58EA546D"/>
    <w:rsid w:val="7C913AAD"/>
    <w:rsid w:val="7E166E8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e67ad969-20d9-7ae6-3466-59adc4f139e7\&#22521;&#35757;&#24072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培训师求职简历.docx</Template>
  <TotalTime>14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9E15E4E0331C4517A4997AA57F074813_13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v1.0_mb_bi5NmC44jU+c/BxVWPC+zA==</vt:lpwstr>
  </property>
</Properties>
</file>