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C43624">
      <w:pPr>
        <w:rPr>
          <w:i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-1131570</wp:posOffset>
                </wp:positionH>
                <wp:positionV relativeFrom="paragraph">
                  <wp:posOffset>-746760</wp:posOffset>
                </wp:positionV>
                <wp:extent cx="2275205" cy="10325100"/>
                <wp:effectExtent l="0" t="0" r="10795" b="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" y="167640"/>
                          <a:ext cx="2275205" cy="10325100"/>
                        </a:xfrm>
                        <a:prstGeom prst="roundRect">
                          <a:avLst>
                            <a:gd name="adj" fmla="val 10828"/>
                          </a:avLst>
                        </a:prstGeom>
                        <a:solidFill>
                          <a:srgbClr val="2A7F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179.15pt;height:813pt;margin-top:-58.8pt;margin-left:-89.1pt;mso-height-relative:page;mso-width-relative:page;position:absolute;v-text-anchor:middle;z-index:-251641856" arcsize="7097f" coordsize="21600,21600" filled="t" fillcolor="#2a7fa4" stroked="f" strokeweight="2pt">
                <o:lock v:ext="edit" aspectratio="f"/>
              </v:round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235585</wp:posOffset>
            </wp:positionV>
            <wp:extent cx="1007745" cy="1212850"/>
            <wp:effectExtent l="0" t="0" r="8255" b="6350"/>
            <wp:wrapNone/>
            <wp:docPr id="32" name="图片 32" descr="C:/Users/lenovo/Pictures/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/Users/lenovo/Pictures/图片4(1).jpg图片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8192" b="8192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-705485</wp:posOffset>
                </wp:positionV>
                <wp:extent cx="5159375" cy="10281285"/>
                <wp:effectExtent l="0" t="0" r="3175" b="571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18385" y="45085"/>
                          <a:ext cx="5159375" cy="10281285"/>
                        </a:xfrm>
                        <a:prstGeom prst="roundRect">
                          <a:avLst>
                            <a:gd name="adj" fmla="val 3581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style="width:406.25pt;height:809.55pt;margin-top:-55.55pt;margin-left:92.55pt;mso-height-relative:page;mso-width-relative:page;position:absolute;v-text-anchor:middle;z-index:-251648000" arcsize="2345f" coordsize="21600,21600" filled="t" fillcolor="#f2f2f2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-483235</wp:posOffset>
                </wp:positionV>
                <wp:extent cx="1139190" cy="46482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919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89.7pt;height:36.6pt;margin-top:-38.05pt;margin-left:-42.6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94D2728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-474980</wp:posOffset>
                </wp:positionV>
                <wp:extent cx="1440180" cy="519430"/>
                <wp:effectExtent l="0" t="0" r="7620" b="158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519430"/>
                          <a:chOff x="16800" y="1058"/>
                          <a:chExt cx="2268" cy="818"/>
                        </a:xfrm>
                      </wpg:grpSpPr>
                      <wps:wsp xmlns:wps="http://schemas.microsoft.com/office/word/2010/wordprocessingShape">
                        <wps:cNvPr id="1" name="自选图形 323"/>
                        <wps:cNvSpPr/>
                        <wps:spPr>
                          <a:xfrm>
                            <a:off x="16800" y="1345"/>
                            <a:ext cx="2268" cy="454"/>
                          </a:xfrm>
                          <a:prstGeom prst="roundRect">
                            <a:avLst>
                              <a:gd name="adj" fmla="val 43139"/>
                            </a:avLst>
                          </a:prstGeom>
                          <a:solidFill>
                            <a:srgbClr val="2A80A4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0" name="文本框 80"/>
                        <wps:cNvSpPr txBox="1"/>
                        <wps:spPr>
                          <a:xfrm>
                            <a:off x="17197" y="1058"/>
                            <a:ext cx="1516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68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13.4pt;height:40.9pt;margin-top:-37.4pt;margin-left:110.7pt;mso-height-relative:page;mso-width-relative:page;position:absolute;z-index:251663360" coordorigin="16800,1058" coordsize="2268,818">
                <o:lock v:ext="edit" aspectratio="f"/>
                <v:roundrect id="自选图形 323" o:spid="_x0000_s1029" style="width:2268;height:454;left:16800;position:absolute;top:1345" arcsize="28272f" coordsize="21600,21600" filled="t" fillcolor="#2a80a4" stroked="f">
                  <o:lock v:ext="edit" aspectratio="f"/>
                </v:roundrect>
                <v:shape id="文本框 80" o:spid="_x0000_s1030" type="#_x0000_t202" style="width:1516;height:819;left:17197;position:absolute;top:1058" coordsize="21600,21600" filled="f" stroked="f">
                  <o:lock v:ext="edit" aspectratio="f"/>
                  <v:textbox>
                    <w:txbxContent>
                      <w:p w14:paraId="67B15EB5">
                        <w:pPr>
                          <w:adjustRightInd w:val="0"/>
                          <w:snapToGrid w:val="0"/>
                          <w:spacing w:line="68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50165</wp:posOffset>
                </wp:positionV>
                <wp:extent cx="4751705" cy="9486265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1705" cy="948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至今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准者体育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A80A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eastAsia="zh-CN"/>
                              </w:rPr>
                              <w:t>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1、根据公司需求，制定优化公司的行政制度、流程和表单，并宣导、跟踪、监督和贯彻落实；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2、负责公司6S管理，发现问题及时反馈、改进并跟踪落地；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3、负责公司固定资产、办公用品、易耗品、固定资产的新增、调拨、报废处理及登记，合理的整合公司各项资源做好资产管控工作；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4、负责各项行政采购工作管理，定期询价，维护供应商合作关系并及时做好费用报销、台账等工作；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5、负责车辆日常出车安排、合理安排驾驶员工作并检查车辆卫生、用车登记；负责油卡充值、报销及违章处理；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6、会务管理：负责协调安排公司各会议场地的预定及布置（现场装饰、设备、摆放名牌、水果、点心购买等）；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7、领导安排的其他工作事项。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2018.08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信仰家纺门店                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根据公司需求，制定优化公司的行政制度、流程和表单，并宣导、跟踪、监督和贯彻落实；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2、负责公司6S管理，发现问题及时反馈、改进并跟踪落地；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3、负责公司固定资产、办公用品、易耗品、固定资产的新增、调拨、报废处理及登记，合理的整合公司各项资源做好资产管控工作；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4、负责各项行政采购工作管理，定期询价，维护供应商合作关系并及时做好费用报销、台账等工作；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5、负责车辆日常出车安排、合理安排驾驶员工作并检查车辆卫生、用车登记；负责油卡充值、报销及违章处理；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6、会务管理：负责协调安排公司各会议场地的预定及布置（现场装饰、设备、摆放名牌、水果、点心购买等）；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至今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海口文化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A80A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eastAsia="zh-CN"/>
                              </w:rPr>
                              <w:t>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A80A4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1、根据公司需求，制定优化公司的行政制度、流程和表单，并宣导、跟踪、监督和贯彻落实；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2、负责公司6S管理，发现问题及时反馈、改进并跟踪落地；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3、负责公司固定资产、办公用品、易耗品、固定资产的新增、调拨、报废处理及登记，合理的整合公司各项资源做好资产管控工作；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4、负责各项行政采购工作管理，定期询价，维护供应商合作关系并及时做好费用报销、台账等工作；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5、负责车辆日常出车安排、合理安排驾驶员工作并检查车辆卫生、用车登记；负责油卡充值、报销及违章处理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1" type="#_x0000_t202" style="width:374.15pt;height:746.95pt;margin-top:3.95pt;margin-left:104.2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2D4204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至今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         准者体育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A80A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eastAsia="zh-CN"/>
                        </w:rPr>
                        <w:t>行政主管</w:t>
                      </w:r>
                    </w:p>
                    <w:p w14:paraId="1D2FE8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30B16A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1、根据公司需求，制定优化公司的行政制度、流程和表单，并宣导、跟踪、监督和贯彻落实；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2、负责公司6S管理，发现问题及时反馈、改进并跟踪落地；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3、负责公司固定资产、办公用品、易耗品、固定资产的新增、调拨、报废处理及登记，合理的整合公司各项资源做好资产管控工作；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4、负责各项行政采购工作管理，定期询价，维护供应商合作关系并及时做好费用报销、台账等工作；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5、负责车辆日常出车安排、合理安排驾驶员工作并检查车辆卫生、用车登记；负责油卡充值、报销及违章处理；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6、会务管理：负责协调安排公司各会议场地的预定及布置（现场装饰、设备、摆放名牌、水果、点心购买等）；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7、领导安排的其他工作事项。</w:t>
                      </w:r>
                    </w:p>
                    <w:p w14:paraId="455F37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</w:pPr>
                    </w:p>
                    <w:p w14:paraId="2864AC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2018.08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         信仰家纺门店                行政主管</w:t>
                      </w:r>
                    </w:p>
                    <w:p w14:paraId="077E87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4AF1BBF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根据公司需求，制定优化公司的行政制度、流程和表单，并宣导、跟踪、监督和贯彻落实；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2、负责公司6S管理，发现问题及时反馈、改进并跟踪落地；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3、负责公司固定资产、办公用品、易耗品、固定资产的新增、调拨、报废处理及登记，合理的整合公司各项资源做好资产管控工作；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4、负责各项行政采购工作管理，定期询价，维护供应商合作关系并及时做好费用报销、台账等工作；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5、负责车辆日常出车安排、合理安排驾驶员工作并检查车辆卫生、用车登记；负责油卡充值、报销及违章处理；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6、会务管理：负责协调安排公司各会议场地的预定及布置（现场装饰、设备、摆放名牌、水果、点心购买等）；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 w14:paraId="642405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至今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         海口文化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A80A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eastAsia="zh-CN"/>
                        </w:rPr>
                        <w:t>行政主管</w:t>
                      </w:r>
                    </w:p>
                    <w:p w14:paraId="7EC0B6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A80A4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67B342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1、根据公司需求，制定优化公司的行政制度、流程和表单，并宣导、跟踪、监督和贯彻落实；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2、负责公司6S管理，发现问题及时反馈、改进并跟踪落地；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3、负责公司固定资产、办公用品、易耗品、固定资产的新增、调拨、报废处理及登记，合理的整合公司各项资源做好资产管控工作；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4、负责各项行政采购工作管理，定期询价，维护供应商合作关系并及时做好费用报销、台账等工作；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5、负责车辆日常出车安排、合理安排驾驶员工作并检查车辆卫生、用车登记；负责油卡充值、报销及违章处理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 w14:paraId="575C0726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14:paraId="08EFECA9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0BC1492">
      <w:pPr>
        <w:widowControl/>
        <w:jc w:val="left"/>
        <w:rPr>
          <w:rFonts w:eastAsia="宋体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-1087120</wp:posOffset>
                </wp:positionH>
                <wp:positionV relativeFrom="paragraph">
                  <wp:posOffset>2573020</wp:posOffset>
                </wp:positionV>
                <wp:extent cx="2172970" cy="3500755"/>
                <wp:effectExtent l="0" t="0" r="17780" b="444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2970" cy="3500755"/>
                          <a:chOff x="12615" y="6399"/>
                          <a:chExt cx="3422" cy="5513"/>
                        </a:xfrm>
                      </wpg:grpSpPr>
                      <wps:wsp xmlns:wps="http://schemas.microsoft.com/office/word/2010/wordprocessingShape">
                        <wps:cNvPr id="29" name="圆角矩形 29"/>
                        <wps:cNvSpPr/>
                        <wps:spPr>
                          <a:xfrm>
                            <a:off x="12615" y="6399"/>
                            <a:ext cx="3422" cy="468"/>
                          </a:xfrm>
                          <a:prstGeom prst="round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圆角矩形 30"/>
                        <wps:cNvSpPr/>
                        <wps:spPr>
                          <a:xfrm>
                            <a:off x="12615" y="11444"/>
                            <a:ext cx="3422" cy="468"/>
                          </a:xfrm>
                          <a:prstGeom prst="round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71.1pt;height:275.65pt;margin-top:202.6pt;margin-left:-85.6pt;mso-height-relative:page;mso-width-relative:page;position:absolute;z-index:251680768" coordorigin="12615,6399" coordsize="3422,5513">
                <o:lock v:ext="edit" aspectratio="f"/>
                <v:roundrect id="_x0000_s1026" o:spid="_x0000_s1033" style="width:3422;height:468;left:12615;position:absolute;top:6399;v-text-anchor:middle" arcsize="10923f" coordsize="21600,21600" filled="t" fillcolor="#f2f2f2" stroked="f" strokeweight="2pt">
                  <o:lock v:ext="edit" aspectratio="f"/>
                </v:roundrect>
                <v:roundrect id="_x0000_s1026" o:spid="_x0000_s1034" style="width:3422;height:468;left:12615;position:absolute;top:11444;v-text-anchor:middle" arcsize="10923f" coordsize="21600,21600" filled="t" fillcolor="#f2f2f2" stroked="f" strokeweight="2pt">
                  <o:lock v:ext="edit" aspectratio="f"/>
                </v:roundrect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1483360</wp:posOffset>
                </wp:positionV>
                <wp:extent cx="1825625" cy="941070"/>
                <wp:effectExtent l="0" t="0" r="0" b="0"/>
                <wp:wrapNone/>
                <wp:docPr id="13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562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82" o:spid="_x0000_s1035" type="#_x0000_t202" style="width:143.75pt;height:74.1pt;margin-top:116.8pt;margin-left:-61pt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14:paraId="7CAF1103">
                      <w:pPr>
                        <w:adjustRightInd w:val="0"/>
                        <w:snapToGrid w:val="0"/>
                        <w:spacing w:line="500" w:lineRule="exact"/>
                        <w:jc w:val="both"/>
                        <w:rPr>
                          <w:rFonts w:ascii="微软雅黑" w:eastAsia="微软雅黑" w:hAnsi="微软雅黑" w:cs="微软雅黑" w:hint="default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  <w:t>某某某</w:t>
                      </w:r>
                    </w:p>
                    <w:p w14:paraId="7AD2AD23">
                      <w:pPr>
                        <w:adjustRightInd w:val="0"/>
                        <w:snapToGrid w:val="0"/>
                        <w:spacing w:line="500" w:lineRule="exact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</w:rPr>
                        <w:t>行政主管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-846455</wp:posOffset>
                </wp:positionH>
                <wp:positionV relativeFrom="paragraph">
                  <wp:posOffset>6707505</wp:posOffset>
                </wp:positionV>
                <wp:extent cx="1619885" cy="2245995"/>
                <wp:effectExtent l="0" t="0" r="0" b="0"/>
                <wp:wrapNone/>
                <wp:docPr id="20" name="文本框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6545" y="7941945"/>
                          <a:ext cx="1619885" cy="224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2016.06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兰州经济职业学院            工商企业管理专业/大专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在校成绩优异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两次获得校一等奖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积极参加各种社会和校园实践活动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jc w:val="left"/>
                              <w:rPr>
                                <w:rFonts w:ascii="微软雅黑" w:eastAsia="微软雅黑" w:hAnsi="微软雅黑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jc w:val="lef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15" w:firstLineChars="150"/>
                              <w:jc w:val="lef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85" o:spid="_x0000_s1036" type="#_x0000_t202" style="width:127.55pt;height:176.85pt;margin-top:528.15pt;margin-left:-66.65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5EEAC7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2016.06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兰州经济职业学院            工商企业管理专业/大专</w:t>
                      </w:r>
                    </w:p>
                    <w:p w14:paraId="151FE2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在校成绩优异</w:t>
                      </w:r>
                    </w:p>
                    <w:p w14:paraId="61B617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两次获得校一等奖</w:t>
                      </w:r>
                    </w:p>
                    <w:p w14:paraId="428DC3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获得英语六级证书</w:t>
                      </w:r>
                    </w:p>
                    <w:p w14:paraId="714C8F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计算机二级证书</w:t>
                      </w:r>
                    </w:p>
                    <w:p w14:paraId="24B3D1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积极参加各种社会和校园实践活动</w:t>
                      </w:r>
                    </w:p>
                    <w:p w14:paraId="1800FA8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jc w:val="left"/>
                        <w:rPr>
                          <w:rFonts w:ascii="微软雅黑" w:eastAsia="微软雅黑" w:hAnsi="微软雅黑"/>
                          <w:kern w:val="24"/>
                          <w:sz w:val="21"/>
                          <w:szCs w:val="21"/>
                        </w:rPr>
                      </w:pPr>
                    </w:p>
                    <w:p w14:paraId="5CB03AC2">
                      <w:pPr>
                        <w:adjustRightInd w:val="0"/>
                        <w:snapToGrid w:val="0"/>
                        <w:ind w:left="420" w:leftChars="200"/>
                        <w:jc w:val="lef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248DA52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15" w:firstLineChars="150"/>
                        <w:jc w:val="lef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6166485</wp:posOffset>
                </wp:positionV>
                <wp:extent cx="999490" cy="581025"/>
                <wp:effectExtent l="0" t="0" r="0" b="0"/>
                <wp:wrapNone/>
                <wp:docPr id="2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7975" y="7464425"/>
                          <a:ext cx="99949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7" type="#_x0000_t202" style="width:78.7pt;height:45.75pt;margin-top:485.55pt;margin-left:-32.7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685DD30A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3534410</wp:posOffset>
                </wp:positionV>
                <wp:extent cx="1800225" cy="1640840"/>
                <wp:effectExtent l="14605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0225" cy="1640840"/>
                          <a:chOff x="11075" y="7913"/>
                          <a:chExt cx="2835" cy="2584"/>
                        </a:xfrm>
                      </wpg:grpSpPr>
                      <wps:wsp xmlns:wps="http://schemas.microsoft.com/office/word/2010/wordprocessingShape">
                        <wps:cNvPr id="7" name="文本框 204"/>
                        <wps:cNvSpPr txBox="1"/>
                        <wps:spPr>
                          <a:xfrm>
                            <a:off x="11374" y="7913"/>
                            <a:ext cx="2536" cy="258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  <a:effectLst>
                            <a:prstShdw prst="shdw17" dist="17961" dir="2699999">
                              <a:srgbClr val="FFFFFF">
                                <a:gamma/>
                                <a:shade val="60000"/>
                                <a:invGamma/>
                              </a:srgbClr>
                            </a:prstShdw>
                          </a:effectLst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420" w:hanging="420" w:hangingChars="20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杭州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420" w:hanging="420" w:hangingChars="200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杭州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420" w:hanging="420" w:hangingChars="200"/>
                                <w:textAlignment w:val="auto"/>
                                <w:rPr>
                                  <w:rFonts w:ascii="微软雅黑" w:eastAsia="微软雅黑" w:hAnsi="微软雅黑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出生年月：199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6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420" w:hanging="420" w:hangingChars="200"/>
                                <w:textAlignment w:val="auto"/>
                                <w:rPr>
                                  <w:rFonts w:ascii="微软雅黑" w:eastAsia="微软雅黑" w:hAnsi="微软雅黑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420" w:hanging="420" w:hangingChars="200"/>
                                <w:textAlignment w:val="auto"/>
                                <w:rPr>
                                  <w:rFonts w:ascii="微软雅黑" w:eastAsia="微软雅黑" w:hAnsi="微软雅黑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5-0000-0000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420" w:hanging="420" w:hangingChars="200"/>
                                <w:textAlignment w:val="auto"/>
                                <w:rPr>
                                  <w:rFonts w:ascii="微软雅黑" w:eastAsia="微软雅黑" w:hAnsi="微软雅黑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666666</w:t>
                              </w:r>
                              <w:r>
                                <w:rPr>
                                  <w:rFonts w:ascii="微软雅黑" w:eastAsia="微软雅黑" w:hAnsi="微软雅黑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66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Cs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@163.com</w:t>
                              </w:r>
                            </w:p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600" w:lineRule="exact"/>
                                <w:rPr>
                                  <w:rFonts w:ascii="微软雅黑" w:eastAsia="微软雅黑" w:hAnsi="微软雅黑"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4" name="Freeform 86"/>
                        <wps:cNvSpPr/>
                        <wps:spPr>
                          <a:xfrm>
                            <a:off x="11075" y="8565"/>
                            <a:ext cx="245" cy="231"/>
                          </a:xfrm>
                          <a:custGeom>
                            <a:avLst/>
                            <a:gdLst>
                              <a:gd name="A1" fmla="val 0"/>
                              <a:gd name="A3" fmla="val 0"/>
                            </a:gdLst>
                            <a:cxnLst>
                              <a:cxn ang="0">
                                <a:pos x="199234" y="0"/>
                              </a:cxn>
                              <a:cxn ang="0">
                                <a:pos x="327818" y="53694"/>
                              </a:cxn>
                              <a:cxn ang="0">
                                <a:pos x="349013" y="284014"/>
                              </a:cxn>
                              <a:cxn ang="0">
                                <a:pos x="268471" y="349013"/>
                              </a:cxn>
                              <a:cxn ang="0">
                                <a:pos x="210538" y="408359"/>
                              </a:cxn>
                              <a:cxn ang="0">
                                <a:pos x="187930" y="408359"/>
                              </a:cxn>
                              <a:cxn ang="0">
                                <a:pos x="187930" y="408359"/>
                              </a:cxn>
                              <a:cxn ang="0">
                                <a:pos x="186517" y="408359"/>
                              </a:cxn>
                              <a:cxn ang="0">
                                <a:pos x="129997" y="349013"/>
                              </a:cxn>
                              <a:cxn ang="0">
                                <a:pos x="48042" y="284014"/>
                              </a:cxn>
                              <a:cxn ang="0">
                                <a:pos x="70650" y="53694"/>
                              </a:cxn>
                              <a:cxn ang="0">
                                <a:pos x="199234" y="0"/>
                              </a:cxn>
                              <a:cxn ang="0">
                                <a:pos x="199234" y="89019"/>
                              </a:cxn>
                              <a:cxn ang="0">
                                <a:pos x="199234" y="89019"/>
                              </a:cxn>
                              <a:cxn ang="0">
                                <a:pos x="262819" y="115867"/>
                              </a:cxn>
                              <a:cxn ang="0">
                                <a:pos x="289666" y="180865"/>
                              </a:cxn>
                              <a:cxn ang="0">
                                <a:pos x="262819" y="245863"/>
                              </a:cxn>
                              <a:cxn ang="0">
                                <a:pos x="199234" y="272710"/>
                              </a:cxn>
                              <a:cxn ang="0">
                                <a:pos x="134236" y="245863"/>
                              </a:cxn>
                              <a:cxn ang="0">
                                <a:pos x="107389" y="180865"/>
                              </a:cxn>
                              <a:cxn ang="0">
                                <a:pos x="134236" y="115867"/>
                              </a:cxn>
                              <a:cxn ang="0">
                                <a:pos x="199234" y="89019"/>
                              </a:cxn>
                              <a:cxn ang="0">
                                <a:pos x="250102" y="129997"/>
                              </a:cxn>
                              <a:cxn ang="0">
                                <a:pos x="250102" y="129997"/>
                              </a:cxn>
                              <a:cxn ang="0">
                                <a:pos x="199234" y="108802"/>
                              </a:cxn>
                              <a:cxn ang="0">
                                <a:pos x="146953" y="129997"/>
                              </a:cxn>
                              <a:cxn ang="0">
                                <a:pos x="127171" y="180865"/>
                              </a:cxn>
                              <a:cxn ang="0">
                                <a:pos x="146953" y="231733"/>
                              </a:cxn>
                              <a:cxn ang="0">
                                <a:pos x="199234" y="252928"/>
                              </a:cxn>
                              <a:cxn ang="0">
                                <a:pos x="250102" y="231733"/>
                              </a:cxn>
                              <a:cxn ang="0">
                                <a:pos x="271297" y="180865"/>
                              </a:cxn>
                              <a:cxn ang="0">
                                <a:pos x="250102" y="129997"/>
                              </a:cxn>
                              <a:cxn ang="0">
                                <a:pos x="305210" y="74889"/>
                              </a:cxn>
                              <a:cxn ang="0">
                                <a:pos x="305210" y="74889"/>
                              </a:cxn>
                              <a:cxn ang="0">
                                <a:pos x="199234" y="31086"/>
                              </a:cxn>
                              <a:cxn ang="0">
                                <a:pos x="91845" y="74889"/>
                              </a:cxn>
                              <a:cxn ang="0">
                                <a:pos x="74889" y="265645"/>
                              </a:cxn>
                              <a:cxn ang="0">
                                <a:pos x="144127" y="320753"/>
                              </a:cxn>
                              <a:cxn ang="0">
                                <a:pos x="149779" y="324992"/>
                              </a:cxn>
                              <a:cxn ang="0">
                                <a:pos x="199234" y="374447"/>
                              </a:cxn>
                              <a:cxn ang="0">
                                <a:pos x="247276" y="324992"/>
                              </a:cxn>
                              <a:cxn ang="0">
                                <a:pos x="252928" y="320753"/>
                              </a:cxn>
                              <a:cxn ang="0">
                                <a:pos x="322166" y="265645"/>
                              </a:cxn>
                              <a:cxn ang="0">
                                <a:pos x="305210" y="74889"/>
                              </a:cxn>
                            </a:cxnLst>
                            <a:pathLst>
                              <a:path fill="norm" h="294" w="281" stroke="1">
                                <a:moveTo>
                                  <a:pt x="141" y="0"/>
                                </a:moveTo>
                                <a:cubicBezTo>
                                  <a:pt x="176" y="0"/>
                                  <a:pt x="208" y="14"/>
                                  <a:pt x="232" y="38"/>
                                </a:cubicBezTo>
                                <a:cubicBezTo>
                                  <a:pt x="275" y="81"/>
                                  <a:pt x="281" y="151"/>
                                  <a:pt x="247" y="201"/>
                                </a:cubicBezTo>
                                <a:cubicBezTo>
                                  <a:pt x="233" y="222"/>
                                  <a:pt x="213" y="238"/>
                                  <a:pt x="190" y="247"/>
                                </a:cubicBezTo>
                                <a:cubicBezTo>
                                  <a:pt x="149" y="289"/>
                                  <a:pt x="149" y="289"/>
                                  <a:pt x="149" y="289"/>
                                </a:cubicBezTo>
                                <a:cubicBezTo>
                                  <a:pt x="144" y="293"/>
                                  <a:pt x="137" y="294"/>
                                  <a:pt x="133" y="289"/>
                                </a:cubicBezTo>
                                <a:cubicBezTo>
                                  <a:pt x="133" y="289"/>
                                  <a:pt x="133" y="289"/>
                                  <a:pt x="133" y="289"/>
                                </a:cubicBezTo>
                                <a:cubicBezTo>
                                  <a:pt x="132" y="289"/>
                                  <a:pt x="132" y="289"/>
                                  <a:pt x="132" y="289"/>
                                </a:cubicBezTo>
                                <a:cubicBezTo>
                                  <a:pt x="92" y="247"/>
                                  <a:pt x="92" y="247"/>
                                  <a:pt x="92" y="247"/>
                                </a:cubicBezTo>
                                <a:cubicBezTo>
                                  <a:pt x="68" y="238"/>
                                  <a:pt x="48" y="222"/>
                                  <a:pt x="34" y="201"/>
                                </a:cubicBezTo>
                                <a:cubicBezTo>
                                  <a:pt x="0" y="151"/>
                                  <a:pt x="6" y="81"/>
                                  <a:pt x="50" y="38"/>
                                </a:cubicBezTo>
                                <a:cubicBezTo>
                                  <a:pt x="73" y="14"/>
                                  <a:pt x="105" y="0"/>
                                  <a:pt x="141" y="0"/>
                                </a:cubicBezTo>
                                <a:close/>
                                <a:moveTo>
                                  <a:pt x="141" y="63"/>
                                </a:moveTo>
                                <a:cubicBezTo>
                                  <a:pt x="141" y="63"/>
                                  <a:pt x="141" y="63"/>
                                  <a:pt x="141" y="63"/>
                                </a:cubicBezTo>
                                <a:cubicBezTo>
                                  <a:pt x="158" y="63"/>
                                  <a:pt x="175" y="71"/>
                                  <a:pt x="186" y="82"/>
                                </a:cubicBezTo>
                                <a:cubicBezTo>
                                  <a:pt x="198" y="94"/>
                                  <a:pt x="205" y="110"/>
                                  <a:pt x="205" y="128"/>
                                </a:cubicBezTo>
                                <a:cubicBezTo>
                                  <a:pt x="205" y="146"/>
                                  <a:pt x="198" y="162"/>
                                  <a:pt x="186" y="174"/>
                                </a:cubicBezTo>
                                <a:cubicBezTo>
                                  <a:pt x="175" y="185"/>
                                  <a:pt x="158" y="193"/>
                                  <a:pt x="141" y="193"/>
                                </a:cubicBezTo>
                                <a:cubicBezTo>
                                  <a:pt x="123" y="193"/>
                                  <a:pt x="107" y="185"/>
                                  <a:pt x="95" y="174"/>
                                </a:cubicBezTo>
                                <a:cubicBezTo>
                                  <a:pt x="83" y="162"/>
                                  <a:pt x="76" y="146"/>
                                  <a:pt x="76" y="128"/>
                                </a:cubicBezTo>
                                <a:cubicBezTo>
                                  <a:pt x="76" y="110"/>
                                  <a:pt x="83" y="94"/>
                                  <a:pt x="95" y="82"/>
                                </a:cubicBezTo>
                                <a:cubicBezTo>
                                  <a:pt x="107" y="71"/>
                                  <a:pt x="123" y="63"/>
                                  <a:pt x="141" y="63"/>
                                </a:cubicBezTo>
                                <a:close/>
                                <a:moveTo>
                                  <a:pt x="177" y="92"/>
                                </a:moveTo>
                                <a:cubicBezTo>
                                  <a:pt x="177" y="92"/>
                                  <a:pt x="177" y="92"/>
                                  <a:pt x="177" y="92"/>
                                </a:cubicBezTo>
                                <a:cubicBezTo>
                                  <a:pt x="167" y="83"/>
                                  <a:pt x="155" y="77"/>
                                  <a:pt x="141" y="77"/>
                                </a:cubicBezTo>
                                <a:cubicBezTo>
                                  <a:pt x="126" y="77"/>
                                  <a:pt x="114" y="83"/>
                                  <a:pt x="104" y="92"/>
                                </a:cubicBezTo>
                                <a:cubicBezTo>
                                  <a:pt x="95" y="101"/>
                                  <a:pt x="90" y="114"/>
                                  <a:pt x="90" y="128"/>
                                </a:cubicBezTo>
                                <a:cubicBezTo>
                                  <a:pt x="90" y="142"/>
                                  <a:pt x="95" y="155"/>
                                  <a:pt x="104" y="164"/>
                                </a:cubicBezTo>
                                <a:cubicBezTo>
                                  <a:pt x="114" y="173"/>
                                  <a:pt x="126" y="179"/>
                                  <a:pt x="141" y="179"/>
                                </a:cubicBezTo>
                                <a:cubicBezTo>
                                  <a:pt x="155" y="179"/>
                                  <a:pt x="167" y="173"/>
                                  <a:pt x="177" y="164"/>
                                </a:cubicBezTo>
                                <a:cubicBezTo>
                                  <a:pt x="186" y="155"/>
                                  <a:pt x="192" y="142"/>
                                  <a:pt x="192" y="128"/>
                                </a:cubicBezTo>
                                <a:cubicBezTo>
                                  <a:pt x="192" y="114"/>
                                  <a:pt x="186" y="101"/>
                                  <a:pt x="177" y="92"/>
                                </a:cubicBezTo>
                                <a:close/>
                                <a:moveTo>
                                  <a:pt x="216" y="53"/>
                                </a:moveTo>
                                <a:cubicBezTo>
                                  <a:pt x="216" y="53"/>
                                  <a:pt x="216" y="53"/>
                                  <a:pt x="216" y="53"/>
                                </a:cubicBezTo>
                                <a:cubicBezTo>
                                  <a:pt x="196" y="34"/>
                                  <a:pt x="170" y="22"/>
                                  <a:pt x="141" y="22"/>
                                </a:cubicBezTo>
                                <a:cubicBezTo>
                                  <a:pt x="111" y="22"/>
                                  <a:pt x="85" y="34"/>
                                  <a:pt x="65" y="53"/>
                                </a:cubicBezTo>
                                <a:cubicBezTo>
                                  <a:pt x="30" y="89"/>
                                  <a:pt x="24" y="147"/>
                                  <a:pt x="53" y="188"/>
                                </a:cubicBezTo>
                                <a:cubicBezTo>
                                  <a:pt x="65" y="206"/>
                                  <a:pt x="82" y="220"/>
                                  <a:pt x="102" y="227"/>
                                </a:cubicBezTo>
                                <a:cubicBezTo>
                                  <a:pt x="103" y="228"/>
                                  <a:pt x="105" y="229"/>
                                  <a:pt x="106" y="230"/>
                                </a:cubicBezTo>
                                <a:cubicBezTo>
                                  <a:pt x="141" y="265"/>
                                  <a:pt x="141" y="265"/>
                                  <a:pt x="141" y="265"/>
                                </a:cubicBezTo>
                                <a:cubicBezTo>
                                  <a:pt x="175" y="230"/>
                                  <a:pt x="175" y="230"/>
                                  <a:pt x="175" y="230"/>
                                </a:cubicBezTo>
                                <a:cubicBezTo>
                                  <a:pt x="176" y="229"/>
                                  <a:pt x="178" y="228"/>
                                  <a:pt x="179" y="227"/>
                                </a:cubicBezTo>
                                <a:cubicBezTo>
                                  <a:pt x="199" y="220"/>
                                  <a:pt x="216" y="206"/>
                                  <a:pt x="228" y="188"/>
                                </a:cubicBezTo>
                                <a:cubicBezTo>
                                  <a:pt x="257" y="147"/>
                                  <a:pt x="251" y="89"/>
                                  <a:pt x="21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5" name="Freeform 113"/>
                        <wps:cNvSpPr/>
                        <wps:spPr>
                          <a:xfrm>
                            <a:off x="11075" y="8156"/>
                            <a:ext cx="245" cy="231"/>
                          </a:xfrm>
                          <a:custGeom>
                            <a:avLst/>
                            <a:gdLst>
                              <a:gd name="A1" fmla="val 0"/>
                              <a:gd name="A3" fmla="val 0"/>
                            </a:gdLst>
                            <a:cxnLst>
                              <a:cxn ang="0">
                                <a:pos x="282602" y="187930"/>
                              </a:cxn>
                              <a:cxn ang="0">
                                <a:pos x="295319" y="175213"/>
                              </a:cxn>
                              <a:cxn ang="0">
                                <a:pos x="309449" y="187930"/>
                              </a:cxn>
                              <a:cxn ang="0">
                                <a:pos x="309449" y="324992"/>
                              </a:cxn>
                              <a:cxn ang="0">
                                <a:pos x="295319" y="339122"/>
                              </a:cxn>
                              <a:cxn ang="0">
                                <a:pos x="295319" y="339122"/>
                              </a:cxn>
                              <a:cxn ang="0">
                                <a:pos x="66411" y="339122"/>
                              </a:cxn>
                              <a:cxn ang="0">
                                <a:pos x="53694" y="324992"/>
                              </a:cxn>
                              <a:cxn ang="0">
                                <a:pos x="53694" y="323579"/>
                              </a:cxn>
                              <a:cxn ang="0">
                                <a:pos x="53694" y="187930"/>
                              </a:cxn>
                              <a:cxn ang="0">
                                <a:pos x="66411" y="175213"/>
                              </a:cxn>
                              <a:cxn ang="0">
                                <a:pos x="80541" y="187930"/>
                              </a:cxn>
                              <a:cxn ang="0">
                                <a:pos x="80541" y="310862"/>
                              </a:cxn>
                              <a:cxn ang="0">
                                <a:pos x="125758" y="310862"/>
                              </a:cxn>
                              <a:cxn ang="0">
                                <a:pos x="125758" y="173800"/>
                              </a:cxn>
                              <a:cxn ang="0">
                                <a:pos x="134236" y="165322"/>
                              </a:cxn>
                              <a:cxn ang="0">
                                <a:pos x="134236" y="165322"/>
                              </a:cxn>
                              <a:cxn ang="0">
                                <a:pos x="228907" y="165322"/>
                              </a:cxn>
                              <a:cxn ang="0">
                                <a:pos x="237385" y="173800"/>
                              </a:cxn>
                              <a:cxn ang="0">
                                <a:pos x="237385" y="173800"/>
                              </a:cxn>
                              <a:cxn ang="0">
                                <a:pos x="237385" y="310862"/>
                              </a:cxn>
                              <a:cxn ang="0">
                                <a:pos x="282602" y="310862"/>
                              </a:cxn>
                              <a:cxn ang="0">
                                <a:pos x="282602" y="187930"/>
                              </a:cxn>
                              <a:cxn ang="0">
                                <a:pos x="142714" y="310862"/>
                              </a:cxn>
                              <a:cxn ang="0">
                                <a:pos x="142714" y="310862"/>
                              </a:cxn>
                              <a:cxn ang="0">
                                <a:pos x="220429" y="310862"/>
                              </a:cxn>
                              <a:cxn ang="0">
                                <a:pos x="220429" y="182278"/>
                              </a:cxn>
                              <a:cxn ang="0">
                                <a:pos x="142714" y="182278"/>
                              </a:cxn>
                              <a:cxn ang="0">
                                <a:pos x="142714" y="310862"/>
                              </a:cxn>
                              <a:cxn ang="0">
                                <a:pos x="24021" y="192169"/>
                              </a:cxn>
                              <a:cxn ang="0">
                                <a:pos x="24021" y="192169"/>
                              </a:cxn>
                              <a:cxn ang="0">
                                <a:pos x="4239" y="192169"/>
                              </a:cxn>
                              <a:cxn ang="0">
                                <a:pos x="4239" y="172387"/>
                              </a:cxn>
                              <a:cxn ang="0">
                                <a:pos x="170974" y="5652"/>
                              </a:cxn>
                              <a:cxn ang="0">
                                <a:pos x="190756" y="5652"/>
                              </a:cxn>
                              <a:cxn ang="0">
                                <a:pos x="192169" y="5652"/>
                              </a:cxn>
                              <a:cxn ang="0">
                                <a:pos x="357491" y="172387"/>
                              </a:cxn>
                              <a:cxn ang="0">
                                <a:pos x="357491" y="192169"/>
                              </a:cxn>
                              <a:cxn ang="0">
                                <a:pos x="337709" y="192169"/>
                              </a:cxn>
                              <a:cxn ang="0">
                                <a:pos x="180865" y="35325"/>
                              </a:cxn>
                              <a:cxn ang="0">
                                <a:pos x="24021" y="192169"/>
                              </a:cxn>
                            </a:cxnLst>
                            <a:pathLst>
                              <a:path fill="norm" h="240" w="257" stroke="1">
                                <a:moveTo>
                                  <a:pt x="200" y="133"/>
                                </a:moveTo>
                                <a:cubicBezTo>
                                  <a:pt x="200" y="128"/>
                                  <a:pt x="204" y="124"/>
                                  <a:pt x="209" y="124"/>
                                </a:cubicBezTo>
                                <a:cubicBezTo>
                                  <a:pt x="215" y="124"/>
                                  <a:pt x="219" y="128"/>
                                  <a:pt x="219" y="133"/>
                                </a:cubicBezTo>
                                <a:cubicBezTo>
                                  <a:pt x="219" y="230"/>
                                  <a:pt x="219" y="230"/>
                                  <a:pt x="219" y="230"/>
                                </a:cubicBezTo>
                                <a:cubicBezTo>
                                  <a:pt x="219" y="235"/>
                                  <a:pt x="215" y="240"/>
                                  <a:pt x="209" y="240"/>
                                </a:cubicBezTo>
                                <a:cubicBezTo>
                                  <a:pt x="209" y="240"/>
                                  <a:pt x="209" y="240"/>
                                  <a:pt x="209" y="240"/>
                                </a:cubicBezTo>
                                <a:cubicBezTo>
                                  <a:pt x="47" y="240"/>
                                  <a:pt x="47" y="240"/>
                                  <a:pt x="47" y="240"/>
                                </a:cubicBezTo>
                                <a:cubicBezTo>
                                  <a:pt x="42" y="240"/>
                                  <a:pt x="38" y="235"/>
                                  <a:pt x="38" y="230"/>
                                </a:cubicBezTo>
                                <a:cubicBezTo>
                                  <a:pt x="38" y="229"/>
                                  <a:pt x="38" y="229"/>
                                  <a:pt x="38" y="229"/>
                                </a:cubicBezTo>
                                <a:cubicBezTo>
                                  <a:pt x="38" y="133"/>
                                  <a:pt x="38" y="133"/>
                                  <a:pt x="38" y="133"/>
                                </a:cubicBezTo>
                                <a:cubicBezTo>
                                  <a:pt x="38" y="128"/>
                                  <a:pt x="42" y="124"/>
                                  <a:pt x="47" y="124"/>
                                </a:cubicBezTo>
                                <a:cubicBezTo>
                                  <a:pt x="53" y="124"/>
                                  <a:pt x="57" y="128"/>
                                  <a:pt x="57" y="133"/>
                                </a:cubicBezTo>
                                <a:cubicBezTo>
                                  <a:pt x="57" y="220"/>
                                  <a:pt x="57" y="220"/>
                                  <a:pt x="57" y="220"/>
                                </a:cubicBezTo>
                                <a:cubicBezTo>
                                  <a:pt x="89" y="220"/>
                                  <a:pt x="89" y="220"/>
                                  <a:pt x="89" y="220"/>
                                </a:cubicBezTo>
                                <a:cubicBezTo>
                                  <a:pt x="89" y="123"/>
                                  <a:pt x="89" y="123"/>
                                  <a:pt x="89" y="123"/>
                                </a:cubicBezTo>
                                <a:cubicBezTo>
                                  <a:pt x="89" y="119"/>
                                  <a:pt x="91" y="117"/>
                                  <a:pt x="95" y="117"/>
                                </a:cubicBezTo>
                                <a:cubicBezTo>
                                  <a:pt x="95" y="117"/>
                                  <a:pt x="95" y="117"/>
                                  <a:pt x="95" y="117"/>
                                </a:cubicBezTo>
                                <a:cubicBezTo>
                                  <a:pt x="162" y="117"/>
                                  <a:pt x="162" y="117"/>
                                  <a:pt x="162" y="117"/>
                                </a:cubicBezTo>
                                <a:cubicBezTo>
                                  <a:pt x="165" y="117"/>
                                  <a:pt x="168" y="119"/>
                                  <a:pt x="168" y="123"/>
                                </a:cubicBezTo>
                                <a:cubicBezTo>
                                  <a:pt x="168" y="123"/>
                                  <a:pt x="168" y="123"/>
                                  <a:pt x="168" y="123"/>
                                </a:cubicBezTo>
                                <a:cubicBezTo>
                                  <a:pt x="168" y="220"/>
                                  <a:pt x="168" y="220"/>
                                  <a:pt x="168" y="220"/>
                                </a:cubicBezTo>
                                <a:cubicBezTo>
                                  <a:pt x="200" y="220"/>
                                  <a:pt x="200" y="220"/>
                                  <a:pt x="200" y="220"/>
                                </a:cubicBezTo>
                                <a:cubicBezTo>
                                  <a:pt x="200" y="133"/>
                                  <a:pt x="200" y="133"/>
                                  <a:pt x="200" y="133"/>
                                </a:cubicBezTo>
                                <a:close/>
                                <a:moveTo>
                                  <a:pt x="101" y="220"/>
                                </a:moveTo>
                                <a:cubicBezTo>
                                  <a:pt x="101" y="220"/>
                                  <a:pt x="101" y="220"/>
                                  <a:pt x="101" y="220"/>
                                </a:cubicBezTo>
                                <a:cubicBezTo>
                                  <a:pt x="156" y="220"/>
                                  <a:pt x="156" y="220"/>
                                  <a:pt x="156" y="220"/>
                                </a:cubicBezTo>
                                <a:cubicBezTo>
                                  <a:pt x="156" y="129"/>
                                  <a:pt x="156" y="129"/>
                                  <a:pt x="156" y="129"/>
                                </a:cubicBezTo>
                                <a:cubicBezTo>
                                  <a:pt x="101" y="129"/>
                                  <a:pt x="101" y="129"/>
                                  <a:pt x="101" y="129"/>
                                </a:cubicBezTo>
                                <a:cubicBezTo>
                                  <a:pt x="101" y="220"/>
                                  <a:pt x="101" y="220"/>
                                  <a:pt x="101" y="220"/>
                                </a:cubicBezTo>
                                <a:close/>
                                <a:moveTo>
                                  <a:pt x="17" y="136"/>
                                </a:moveTo>
                                <a:cubicBezTo>
                                  <a:pt x="17" y="136"/>
                                  <a:pt x="17" y="136"/>
                                  <a:pt x="17" y="136"/>
                                </a:cubicBezTo>
                                <a:cubicBezTo>
                                  <a:pt x="14" y="140"/>
                                  <a:pt x="7" y="140"/>
                                  <a:pt x="3" y="136"/>
                                </a:cubicBezTo>
                                <a:cubicBezTo>
                                  <a:pt x="0" y="132"/>
                                  <a:pt x="0" y="126"/>
                                  <a:pt x="3" y="122"/>
                                </a:cubicBezTo>
                                <a:cubicBezTo>
                                  <a:pt x="121" y="4"/>
                                  <a:pt x="121" y="4"/>
                                  <a:pt x="121" y="4"/>
                                </a:cubicBezTo>
                                <a:cubicBezTo>
                                  <a:pt x="125" y="0"/>
                                  <a:pt x="131" y="0"/>
                                  <a:pt x="135" y="4"/>
                                </a:cubicBezTo>
                                <a:cubicBezTo>
                                  <a:pt x="136" y="4"/>
                                  <a:pt x="136" y="4"/>
                                  <a:pt x="136" y="4"/>
                                </a:cubicBezTo>
                                <a:cubicBezTo>
                                  <a:pt x="253" y="122"/>
                                  <a:pt x="253" y="122"/>
                                  <a:pt x="253" y="122"/>
                                </a:cubicBezTo>
                                <a:cubicBezTo>
                                  <a:pt x="257" y="126"/>
                                  <a:pt x="257" y="132"/>
                                  <a:pt x="253" y="136"/>
                                </a:cubicBezTo>
                                <a:cubicBezTo>
                                  <a:pt x="250" y="140"/>
                                  <a:pt x="243" y="140"/>
                                  <a:pt x="239" y="136"/>
                                </a:cubicBezTo>
                                <a:cubicBezTo>
                                  <a:pt x="128" y="25"/>
                                  <a:pt x="128" y="25"/>
                                  <a:pt x="128" y="25"/>
                                </a:cubicBezTo>
                                <a:cubicBezTo>
                                  <a:pt x="17" y="136"/>
                                  <a:pt x="17" y="136"/>
                                  <a:pt x="17" y="1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6" name="Freeform 112"/>
                        <wps:cNvSpPr/>
                        <wps:spPr>
                          <a:xfrm>
                            <a:off x="11075" y="8922"/>
                            <a:ext cx="245" cy="231"/>
                          </a:xfrm>
                          <a:custGeom>
                            <a:avLst/>
                            <a:gdLst>
                              <a:gd name="A1" fmla="val 0"/>
                              <a:gd name="A3" fmla="val 0"/>
                            </a:gdLst>
                            <a:cxnLst>
                              <a:cxn ang="0">
                                <a:pos x="257167" y="341948"/>
                              </a:cxn>
                              <a:cxn ang="0">
                                <a:pos x="189343" y="341948"/>
                              </a:cxn>
                              <a:cxn ang="0">
                                <a:pos x="172387" y="296732"/>
                              </a:cxn>
                              <a:cxn ang="0">
                                <a:pos x="97498" y="350426"/>
                              </a:cxn>
                              <a:cxn ang="0">
                                <a:pos x="55107" y="296732"/>
                              </a:cxn>
                              <a:cxn ang="0">
                                <a:pos x="89019" y="279775"/>
                              </a:cxn>
                              <a:cxn ang="0">
                                <a:pos x="46629" y="213364"/>
                              </a:cxn>
                              <a:cxn ang="0">
                                <a:pos x="89019" y="159670"/>
                              </a:cxn>
                              <a:cxn ang="0">
                                <a:pos x="105976" y="204886"/>
                              </a:cxn>
                              <a:cxn ang="0">
                                <a:pos x="180865" y="151192"/>
                              </a:cxn>
                              <a:cxn ang="0">
                                <a:pos x="257167" y="204886"/>
                              </a:cxn>
                              <a:cxn ang="0">
                                <a:pos x="272711" y="159670"/>
                              </a:cxn>
                              <a:cxn ang="0">
                                <a:pos x="315101" y="213364"/>
                              </a:cxn>
                              <a:cxn ang="0">
                                <a:pos x="272711" y="279775"/>
                              </a:cxn>
                              <a:cxn ang="0">
                                <a:pos x="306623" y="296732"/>
                              </a:cxn>
                              <a:cxn ang="0">
                                <a:pos x="28260" y="110215"/>
                              </a:cxn>
                              <a:cxn ang="0">
                                <a:pos x="333470" y="87606"/>
                              </a:cxn>
                              <a:cxn ang="0">
                                <a:pos x="303797" y="57933"/>
                              </a:cxn>
                              <a:cxn ang="0">
                                <a:pos x="282602" y="87606"/>
                              </a:cxn>
                              <a:cxn ang="0">
                                <a:pos x="93259" y="57933"/>
                              </a:cxn>
                              <a:cxn ang="0">
                                <a:pos x="66411" y="73476"/>
                              </a:cxn>
                              <a:cxn ang="0">
                                <a:pos x="36738" y="66411"/>
                              </a:cxn>
                              <a:cxn ang="0">
                                <a:pos x="333470" y="137062"/>
                              </a:cxn>
                              <a:cxn ang="0">
                                <a:pos x="28260" y="333470"/>
                              </a:cxn>
                              <a:cxn ang="0">
                                <a:pos x="36738" y="354665"/>
                              </a:cxn>
                              <a:cxn ang="0">
                                <a:pos x="324992" y="354665"/>
                              </a:cxn>
                              <a:cxn ang="0">
                                <a:pos x="333470" y="137062"/>
                              </a:cxn>
                              <a:cxn ang="0">
                                <a:pos x="66411" y="29673"/>
                              </a:cxn>
                              <a:cxn ang="0">
                                <a:pos x="93259" y="14130"/>
                              </a:cxn>
                              <a:cxn ang="0">
                                <a:pos x="268471" y="14130"/>
                              </a:cxn>
                              <a:cxn ang="0">
                                <a:pos x="296732" y="29673"/>
                              </a:cxn>
                              <a:cxn ang="0">
                                <a:pos x="344774" y="46629"/>
                              </a:cxn>
                              <a:cxn ang="0">
                                <a:pos x="361730" y="122932"/>
                              </a:cxn>
                              <a:cxn ang="0">
                                <a:pos x="361730" y="333470"/>
                              </a:cxn>
                              <a:cxn ang="0">
                                <a:pos x="303797" y="391403"/>
                              </a:cxn>
                              <a:cxn ang="0">
                                <a:pos x="0" y="333470"/>
                              </a:cxn>
                              <a:cxn ang="0">
                                <a:pos x="0" y="122932"/>
                              </a:cxn>
                              <a:cxn ang="0">
                                <a:pos x="16956" y="46629"/>
                              </a:cxn>
                              <a:cxn ang="0">
                                <a:pos x="105976" y="221842"/>
                              </a:cxn>
                              <a:cxn ang="0">
                                <a:pos x="172387" y="279775"/>
                              </a:cxn>
                              <a:cxn ang="0">
                                <a:pos x="189343" y="221842"/>
                              </a:cxn>
                              <a:cxn ang="0">
                                <a:pos x="257167" y="279775"/>
                              </a:cxn>
                            </a:cxnLst>
                            <a:pathLst>
                              <a:path fill="norm" h="277" w="256" stroke="1">
                                <a:moveTo>
                                  <a:pt x="193" y="242"/>
                                </a:moveTo>
                                <a:cubicBezTo>
                                  <a:pt x="193" y="245"/>
                                  <a:pt x="191" y="248"/>
                                  <a:pt x="187" y="248"/>
                                </a:cubicBezTo>
                                <a:cubicBezTo>
                                  <a:pt x="184" y="248"/>
                                  <a:pt x="182" y="245"/>
                                  <a:pt x="182" y="242"/>
                                </a:cubicBezTo>
                                <a:cubicBezTo>
                                  <a:pt x="182" y="210"/>
                                  <a:pt x="182" y="210"/>
                                  <a:pt x="182" y="210"/>
                                </a:cubicBezTo>
                                <a:cubicBezTo>
                                  <a:pt x="134" y="210"/>
                                  <a:pt x="134" y="210"/>
                                  <a:pt x="134" y="210"/>
                                </a:cubicBezTo>
                                <a:cubicBezTo>
                                  <a:pt x="134" y="242"/>
                                  <a:pt x="134" y="242"/>
                                  <a:pt x="134" y="242"/>
                                </a:cubicBezTo>
                                <a:cubicBezTo>
                                  <a:pt x="134" y="245"/>
                                  <a:pt x="131" y="248"/>
                                  <a:pt x="128" y="248"/>
                                </a:cubicBezTo>
                                <a:cubicBezTo>
                                  <a:pt x="125" y="248"/>
                                  <a:pt x="122" y="245"/>
                                  <a:pt x="122" y="242"/>
                                </a:cubicBezTo>
                                <a:cubicBezTo>
                                  <a:pt x="122" y="210"/>
                                  <a:pt x="122" y="210"/>
                                  <a:pt x="122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42"/>
                                  <a:pt x="75" y="242"/>
                                  <a:pt x="75" y="242"/>
                                </a:cubicBezTo>
                                <a:cubicBezTo>
                                  <a:pt x="75" y="245"/>
                                  <a:pt x="72" y="248"/>
                                  <a:pt x="69" y="248"/>
                                </a:cubicBezTo>
                                <a:cubicBezTo>
                                  <a:pt x="66" y="248"/>
                                  <a:pt x="63" y="245"/>
                                  <a:pt x="63" y="242"/>
                                </a:cubicBezTo>
                                <a:cubicBezTo>
                                  <a:pt x="63" y="210"/>
                                  <a:pt x="63" y="210"/>
                                  <a:pt x="63" y="210"/>
                                </a:cubicBezTo>
                                <a:cubicBezTo>
                                  <a:pt x="39" y="210"/>
                                  <a:pt x="39" y="210"/>
                                  <a:pt x="39" y="210"/>
                                </a:cubicBezTo>
                                <a:cubicBezTo>
                                  <a:pt x="36" y="210"/>
                                  <a:pt x="33" y="207"/>
                                  <a:pt x="33" y="204"/>
                                </a:cubicBezTo>
                                <a:cubicBezTo>
                                  <a:pt x="33" y="201"/>
                                  <a:pt x="36" y="198"/>
                                  <a:pt x="39" y="198"/>
                                </a:cubicBezTo>
                                <a:cubicBezTo>
                                  <a:pt x="63" y="198"/>
                                  <a:pt x="63" y="198"/>
                                  <a:pt x="63" y="198"/>
                                </a:cubicBezTo>
                                <a:cubicBezTo>
                                  <a:pt x="63" y="157"/>
                                  <a:pt x="63" y="157"/>
                                  <a:pt x="63" y="157"/>
                                </a:cubicBezTo>
                                <a:cubicBezTo>
                                  <a:pt x="39" y="157"/>
                                  <a:pt x="39" y="157"/>
                                  <a:pt x="39" y="157"/>
                                </a:cubicBezTo>
                                <a:cubicBezTo>
                                  <a:pt x="36" y="157"/>
                                  <a:pt x="33" y="154"/>
                                  <a:pt x="33" y="151"/>
                                </a:cubicBezTo>
                                <a:cubicBezTo>
                                  <a:pt x="33" y="147"/>
                                  <a:pt x="36" y="145"/>
                                  <a:pt x="39" y="145"/>
                                </a:cubicBezTo>
                                <a:cubicBezTo>
                                  <a:pt x="63" y="145"/>
                                  <a:pt x="63" y="145"/>
                                  <a:pt x="63" y="145"/>
                                </a:cubicBezTo>
                                <a:cubicBezTo>
                                  <a:pt x="63" y="113"/>
                                  <a:pt x="63" y="113"/>
                                  <a:pt x="63" y="113"/>
                                </a:cubicBezTo>
                                <a:cubicBezTo>
                                  <a:pt x="63" y="110"/>
                                  <a:pt x="66" y="107"/>
                                  <a:pt x="69" y="107"/>
                                </a:cubicBezTo>
                                <a:cubicBezTo>
                                  <a:pt x="72" y="107"/>
                                  <a:pt x="75" y="110"/>
                                  <a:pt x="75" y="113"/>
                                </a:cubicBezTo>
                                <a:cubicBezTo>
                                  <a:pt x="75" y="145"/>
                                  <a:pt x="75" y="145"/>
                                  <a:pt x="75" y="145"/>
                                </a:cubicBezTo>
                                <a:cubicBezTo>
                                  <a:pt x="122" y="145"/>
                                  <a:pt x="122" y="145"/>
                                  <a:pt x="122" y="145"/>
                                </a:cubicBezTo>
                                <a:cubicBezTo>
                                  <a:pt x="122" y="113"/>
                                  <a:pt x="122" y="113"/>
                                  <a:pt x="122" y="113"/>
                                </a:cubicBezTo>
                                <a:cubicBezTo>
                                  <a:pt x="122" y="110"/>
                                  <a:pt x="125" y="107"/>
                                  <a:pt x="128" y="107"/>
                                </a:cubicBezTo>
                                <a:cubicBezTo>
                                  <a:pt x="131" y="107"/>
                                  <a:pt x="134" y="110"/>
                                  <a:pt x="134" y="113"/>
                                </a:cubicBezTo>
                                <a:cubicBezTo>
                                  <a:pt x="134" y="145"/>
                                  <a:pt x="134" y="145"/>
                                  <a:pt x="134" y="145"/>
                                </a:cubicBezTo>
                                <a:cubicBezTo>
                                  <a:pt x="182" y="145"/>
                                  <a:pt x="182" y="145"/>
                                  <a:pt x="182" y="145"/>
                                </a:cubicBezTo>
                                <a:cubicBezTo>
                                  <a:pt x="182" y="113"/>
                                  <a:pt x="182" y="113"/>
                                  <a:pt x="182" y="113"/>
                                </a:cubicBezTo>
                                <a:cubicBezTo>
                                  <a:pt x="182" y="110"/>
                                  <a:pt x="184" y="107"/>
                                  <a:pt x="187" y="107"/>
                                </a:cubicBezTo>
                                <a:cubicBezTo>
                                  <a:pt x="191" y="107"/>
                                  <a:pt x="193" y="110"/>
                                  <a:pt x="193" y="113"/>
                                </a:cubicBezTo>
                                <a:cubicBezTo>
                                  <a:pt x="193" y="145"/>
                                  <a:pt x="193" y="145"/>
                                  <a:pt x="193" y="145"/>
                                </a:cubicBezTo>
                                <a:cubicBezTo>
                                  <a:pt x="217" y="145"/>
                                  <a:pt x="217" y="145"/>
                                  <a:pt x="217" y="145"/>
                                </a:cubicBezTo>
                                <a:cubicBezTo>
                                  <a:pt x="220" y="145"/>
                                  <a:pt x="223" y="147"/>
                                  <a:pt x="223" y="151"/>
                                </a:cubicBezTo>
                                <a:cubicBezTo>
                                  <a:pt x="223" y="154"/>
                                  <a:pt x="220" y="157"/>
                                  <a:pt x="217" y="157"/>
                                </a:cubicBezTo>
                                <a:cubicBezTo>
                                  <a:pt x="193" y="157"/>
                                  <a:pt x="193" y="157"/>
                                  <a:pt x="193" y="157"/>
                                </a:cubicBezTo>
                                <a:cubicBezTo>
                                  <a:pt x="193" y="198"/>
                                  <a:pt x="193" y="198"/>
                                  <a:pt x="193" y="198"/>
                                </a:cubicBezTo>
                                <a:cubicBezTo>
                                  <a:pt x="217" y="198"/>
                                  <a:pt x="217" y="198"/>
                                  <a:pt x="217" y="198"/>
                                </a:cubicBezTo>
                                <a:cubicBezTo>
                                  <a:pt x="220" y="198"/>
                                  <a:pt x="223" y="201"/>
                                  <a:pt x="223" y="204"/>
                                </a:cubicBezTo>
                                <a:cubicBezTo>
                                  <a:pt x="223" y="207"/>
                                  <a:pt x="220" y="210"/>
                                  <a:pt x="217" y="210"/>
                                </a:cubicBezTo>
                                <a:cubicBezTo>
                                  <a:pt x="193" y="210"/>
                                  <a:pt x="193" y="210"/>
                                  <a:pt x="193" y="210"/>
                                </a:cubicBezTo>
                                <a:cubicBezTo>
                                  <a:pt x="193" y="242"/>
                                  <a:pt x="193" y="242"/>
                                  <a:pt x="193" y="242"/>
                                </a:cubicBezTo>
                                <a:close/>
                                <a:moveTo>
                                  <a:pt x="20" y="78"/>
                                </a:move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ubicBezTo>
                                  <a:pt x="236" y="78"/>
                                  <a:pt x="236" y="78"/>
                                  <a:pt x="236" y="78"/>
                                </a:cubicBezTo>
                                <a:cubicBezTo>
                                  <a:pt x="236" y="62"/>
                                  <a:pt x="236" y="62"/>
                                  <a:pt x="236" y="62"/>
                                </a:cubicBezTo>
                                <a:cubicBezTo>
                                  <a:pt x="236" y="56"/>
                                  <a:pt x="234" y="51"/>
                                  <a:pt x="230" y="47"/>
                                </a:cubicBezTo>
                                <a:cubicBezTo>
                                  <a:pt x="230" y="47"/>
                                  <a:pt x="230" y="47"/>
                                  <a:pt x="230" y="47"/>
                                </a:cubicBezTo>
                                <a:cubicBezTo>
                                  <a:pt x="226" y="43"/>
                                  <a:pt x="221" y="41"/>
                                  <a:pt x="215" y="41"/>
                                </a:cubicBezTo>
                                <a:cubicBezTo>
                                  <a:pt x="210" y="41"/>
                                  <a:pt x="210" y="41"/>
                                  <a:pt x="210" y="41"/>
                                </a:cubicBezTo>
                                <a:cubicBezTo>
                                  <a:pt x="210" y="52"/>
                                  <a:pt x="210" y="52"/>
                                  <a:pt x="210" y="52"/>
                                </a:cubicBezTo>
                                <a:cubicBezTo>
                                  <a:pt x="210" y="57"/>
                                  <a:pt x="205" y="62"/>
                                  <a:pt x="200" y="62"/>
                                </a:cubicBezTo>
                                <a:cubicBezTo>
                                  <a:pt x="194" y="62"/>
                                  <a:pt x="190" y="57"/>
                                  <a:pt x="190" y="52"/>
                                </a:cubicBezTo>
                                <a:cubicBezTo>
                                  <a:pt x="190" y="41"/>
                                  <a:pt x="190" y="41"/>
                                  <a:pt x="190" y="41"/>
                                </a:cubicBezTo>
                                <a:cubicBezTo>
                                  <a:pt x="66" y="41"/>
                                  <a:pt x="66" y="41"/>
                                  <a:pt x="66" y="41"/>
                                </a:cubicBezTo>
                                <a:cubicBezTo>
                                  <a:pt x="66" y="52"/>
                                  <a:pt x="66" y="52"/>
                                  <a:pt x="66" y="52"/>
                                </a:cubicBezTo>
                                <a:cubicBezTo>
                                  <a:pt x="66" y="57"/>
                                  <a:pt x="62" y="62"/>
                                  <a:pt x="57" y="62"/>
                                </a:cubicBezTo>
                                <a:cubicBezTo>
                                  <a:pt x="51" y="62"/>
                                  <a:pt x="47" y="57"/>
                                  <a:pt x="47" y="52"/>
                                </a:cubicBezTo>
                                <a:cubicBezTo>
                                  <a:pt x="47" y="41"/>
                                  <a:pt x="47" y="41"/>
                                  <a:pt x="47" y="41"/>
                                </a:cubicBezTo>
                                <a:cubicBezTo>
                                  <a:pt x="41" y="41"/>
                                  <a:pt x="41" y="41"/>
                                  <a:pt x="41" y="41"/>
                                </a:cubicBezTo>
                                <a:cubicBezTo>
                                  <a:pt x="36" y="41"/>
                                  <a:pt x="30" y="43"/>
                                  <a:pt x="26" y="47"/>
                                </a:cubicBezTo>
                                <a:cubicBezTo>
                                  <a:pt x="22" y="51"/>
                                  <a:pt x="20" y="56"/>
                                  <a:pt x="20" y="62"/>
                                </a:cubicBez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lose/>
                                <a:moveTo>
                                  <a:pt x="236" y="97"/>
                                </a:move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ubicBezTo>
                                  <a:pt x="20" y="97"/>
                                  <a:pt x="20" y="97"/>
                                  <a:pt x="20" y="97"/>
                                </a:cubicBezTo>
                                <a:cubicBezTo>
                                  <a:pt x="20" y="236"/>
                                  <a:pt x="20" y="236"/>
                                  <a:pt x="20" y="236"/>
                                </a:cubicBezTo>
                                <a:cubicBezTo>
                                  <a:pt x="20" y="242"/>
                                  <a:pt x="22" y="247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30" y="255"/>
                                  <a:pt x="36" y="257"/>
                                  <a:pt x="41" y="257"/>
                                </a:cubicBezTo>
                                <a:cubicBezTo>
                                  <a:pt x="215" y="257"/>
                                  <a:pt x="215" y="257"/>
                                  <a:pt x="215" y="257"/>
                                </a:cubicBezTo>
                                <a:cubicBezTo>
                                  <a:pt x="221" y="257"/>
                                  <a:pt x="226" y="255"/>
                                  <a:pt x="230" y="251"/>
                                </a:cubicBezTo>
                                <a:cubicBezTo>
                                  <a:pt x="230" y="251"/>
                                  <a:pt x="230" y="251"/>
                                  <a:pt x="230" y="251"/>
                                </a:cubicBezTo>
                                <a:cubicBezTo>
                                  <a:pt x="234" y="247"/>
                                  <a:pt x="236" y="242"/>
                                  <a:pt x="236" y="236"/>
                                </a:cubicBez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7" y="21"/>
                                  <a:pt x="47" y="21"/>
                                  <a:pt x="47" y="21"/>
                                </a:cubicBezTo>
                                <a:cubicBezTo>
                                  <a:pt x="47" y="10"/>
                                  <a:pt x="47" y="10"/>
                                  <a:pt x="47" y="10"/>
                                </a:cubicBezTo>
                                <a:cubicBezTo>
                                  <a:pt x="47" y="4"/>
                                  <a:pt x="51" y="0"/>
                                  <a:pt x="57" y="0"/>
                                </a:cubicBezTo>
                                <a:cubicBezTo>
                                  <a:pt x="62" y="0"/>
                                  <a:pt x="66" y="4"/>
                                  <a:pt x="66" y="10"/>
                                </a:cubicBezTo>
                                <a:cubicBezTo>
                                  <a:pt x="66" y="21"/>
                                  <a:pt x="66" y="21"/>
                                  <a:pt x="66" y="21"/>
                                </a:cubicBezTo>
                                <a:cubicBezTo>
                                  <a:pt x="190" y="21"/>
                                  <a:pt x="190" y="21"/>
                                  <a:pt x="190" y="21"/>
                                </a:cubicBezTo>
                                <a:cubicBezTo>
                                  <a:pt x="190" y="10"/>
                                  <a:pt x="190" y="10"/>
                                  <a:pt x="190" y="10"/>
                                </a:cubicBezTo>
                                <a:cubicBezTo>
                                  <a:pt x="190" y="4"/>
                                  <a:pt x="194" y="0"/>
                                  <a:pt x="200" y="0"/>
                                </a:cubicBezTo>
                                <a:cubicBezTo>
                                  <a:pt x="205" y="0"/>
                                  <a:pt x="210" y="4"/>
                                  <a:pt x="210" y="10"/>
                                </a:cubicBezTo>
                                <a:cubicBezTo>
                                  <a:pt x="210" y="21"/>
                                  <a:pt x="210" y="21"/>
                                  <a:pt x="210" y="21"/>
                                </a:cubicBezTo>
                                <a:cubicBezTo>
                                  <a:pt x="215" y="21"/>
                                  <a:pt x="215" y="21"/>
                                  <a:pt x="215" y="21"/>
                                </a:cubicBezTo>
                                <a:cubicBezTo>
                                  <a:pt x="226" y="21"/>
                                  <a:pt x="236" y="26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51" y="41"/>
                                  <a:pt x="256" y="51"/>
                                  <a:pt x="256" y="62"/>
                                </a:cubicBezTo>
                                <a:cubicBezTo>
                                  <a:pt x="256" y="87"/>
                                  <a:pt x="256" y="87"/>
                                  <a:pt x="256" y="87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236"/>
                                  <a:pt x="256" y="236"/>
                                  <a:pt x="256" y="236"/>
                                </a:cubicBezTo>
                                <a:cubicBezTo>
                                  <a:pt x="256" y="247"/>
                                  <a:pt x="251" y="257"/>
                                  <a:pt x="244" y="265"/>
                                </a:cubicBezTo>
                                <a:cubicBezTo>
                                  <a:pt x="244" y="265"/>
                                  <a:pt x="244" y="265"/>
                                  <a:pt x="244" y="265"/>
                                </a:cubicBezTo>
                                <a:cubicBezTo>
                                  <a:pt x="236" y="272"/>
                                  <a:pt x="226" y="277"/>
                                  <a:pt x="215" y="277"/>
                                </a:cubicBezTo>
                                <a:cubicBezTo>
                                  <a:pt x="41" y="277"/>
                                  <a:pt x="41" y="277"/>
                                  <a:pt x="41" y="277"/>
                                </a:cubicBezTo>
                                <a:cubicBezTo>
                                  <a:pt x="30" y="277"/>
                                  <a:pt x="20" y="272"/>
                                  <a:pt x="12" y="265"/>
                                </a:cubicBezTo>
                                <a:cubicBezTo>
                                  <a:pt x="5" y="258"/>
                                  <a:pt x="0" y="247"/>
                                  <a:pt x="0" y="236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1"/>
                                  <a:pt x="5" y="41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20" y="26"/>
                                  <a:pt x="30" y="21"/>
                                  <a:pt x="41" y="21"/>
                                </a:cubicBezTo>
                                <a:close/>
                                <a:moveTo>
                                  <a:pt x="75" y="157"/>
                                </a:move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ubicBezTo>
                                  <a:pt x="75" y="198"/>
                                  <a:pt x="75" y="198"/>
                                  <a:pt x="75" y="198"/>
                                </a:cubicBezTo>
                                <a:cubicBezTo>
                                  <a:pt x="122" y="198"/>
                                  <a:pt x="122" y="198"/>
                                  <a:pt x="122" y="198"/>
                                </a:cubicBezTo>
                                <a:cubicBezTo>
                                  <a:pt x="122" y="157"/>
                                  <a:pt x="122" y="157"/>
                                  <a:pt x="122" y="157"/>
                                </a:cubicBez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lose/>
                                <a:moveTo>
                                  <a:pt x="134" y="157"/>
                                </a:move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ubicBezTo>
                                  <a:pt x="134" y="198"/>
                                  <a:pt x="134" y="198"/>
                                  <a:pt x="134" y="198"/>
                                </a:cubicBezTo>
                                <a:cubicBezTo>
                                  <a:pt x="182" y="198"/>
                                  <a:pt x="182" y="198"/>
                                  <a:pt x="182" y="198"/>
                                </a:cubicBezTo>
                                <a:cubicBezTo>
                                  <a:pt x="182" y="157"/>
                                  <a:pt x="182" y="157"/>
                                  <a:pt x="182" y="157"/>
                                </a:cubicBez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7" name="自选图形 201"/>
                        <wps:cNvSpPr/>
                        <wps:spPr>
                          <a:xfrm>
                            <a:off x="11075" y="9742"/>
                            <a:ext cx="245" cy="231"/>
                          </a:xfrm>
                          <a:custGeom>
                            <a:avLst/>
                            <a:gdLst>
                              <a:gd name="A1" fmla="val 0"/>
                              <a:gd name="A3" fmla="val 0"/>
                            </a:gdLst>
                            <a:pathLst>
                              <a:path fill="norm" h="577592" w="577593" stroke="1">
                                <a:moveTo>
                                  <a:pt x="234310" y="380217"/>
                                </a:moveTo>
                                <a:cubicBezTo>
                                  <a:pt x="246869" y="387442"/>
                                  <a:pt x="258665" y="381442"/>
                                  <a:pt x="262548" y="404283"/>
                                </a:cubicBezTo>
                                <a:cubicBezTo>
                                  <a:pt x="266431" y="427125"/>
                                  <a:pt x="242854" y="459767"/>
                                  <a:pt x="229183" y="471323"/>
                                </a:cubicBezTo>
                                <a:cubicBezTo>
                                  <a:pt x="215512" y="482878"/>
                                  <a:pt x="193419" y="478515"/>
                                  <a:pt x="180522" y="473617"/>
                                </a:cubicBezTo>
                                <a:cubicBezTo>
                                  <a:pt x="193965" y="466292"/>
                                  <a:pt x="207048" y="454529"/>
                                  <a:pt x="217339" y="440601"/>
                                </a:cubicBezTo>
                                <a:cubicBezTo>
                                  <a:pt x="233687" y="418479"/>
                                  <a:pt x="240024" y="395096"/>
                                  <a:pt x="234310" y="380217"/>
                                </a:cubicBezTo>
                                <a:close/>
                                <a:moveTo>
                                  <a:pt x="425006" y="121382"/>
                                </a:moveTo>
                                <a:cubicBezTo>
                                  <a:pt x="429704" y="126991"/>
                                  <a:pt x="433488" y="134230"/>
                                  <a:pt x="436644" y="143057"/>
                                </a:cubicBezTo>
                                <a:cubicBezTo>
                                  <a:pt x="453017" y="188848"/>
                                  <a:pt x="374979" y="223071"/>
                                  <a:pt x="356472" y="222273"/>
                                </a:cubicBezTo>
                                <a:cubicBezTo>
                                  <a:pt x="340632" y="221589"/>
                                  <a:pt x="329013" y="212922"/>
                                  <a:pt x="316773" y="203393"/>
                                </a:cubicBezTo>
                                <a:cubicBezTo>
                                  <a:pt x="332982" y="199546"/>
                                  <a:pt x="349992" y="192409"/>
                                  <a:pt x="365914" y="183372"/>
                                </a:cubicBezTo>
                                <a:cubicBezTo>
                                  <a:pt x="400284" y="163865"/>
                                  <a:pt x="423202" y="139309"/>
                                  <a:pt x="425006" y="121382"/>
                                </a:cubicBezTo>
                                <a:close/>
                                <a:moveTo>
                                  <a:pt x="288797" y="0"/>
                                </a:moveTo>
                                <a:cubicBezTo>
                                  <a:pt x="448295" y="0"/>
                                  <a:pt x="577593" y="129298"/>
                                  <a:pt x="577593" y="288796"/>
                                </a:cubicBezTo>
                                <a:cubicBezTo>
                                  <a:pt x="577593" y="448294"/>
                                  <a:pt x="448295" y="577592"/>
                                  <a:pt x="288797" y="577592"/>
                                </a:cubicBezTo>
                                <a:cubicBezTo>
                                  <a:pt x="242745" y="577593"/>
                                  <a:pt x="199210" y="566813"/>
                                  <a:pt x="160790" y="547224"/>
                                </a:cubicBezTo>
                                <a:lnTo>
                                  <a:pt x="160978" y="548653"/>
                                </a:lnTo>
                                <a:cubicBezTo>
                                  <a:pt x="160918" y="548616"/>
                                  <a:pt x="159201" y="547509"/>
                                  <a:pt x="156576" y="545302"/>
                                </a:cubicBezTo>
                                <a:cubicBezTo>
                                  <a:pt x="155826" y="545059"/>
                                  <a:pt x="155138" y="544697"/>
                                  <a:pt x="154452" y="544332"/>
                                </a:cubicBezTo>
                                <a:lnTo>
                                  <a:pt x="154081" y="542962"/>
                                </a:lnTo>
                                <a:cubicBezTo>
                                  <a:pt x="143887" y="534039"/>
                                  <a:pt x="126458" y="513897"/>
                                  <a:pt x="125778" y="482542"/>
                                </a:cubicBezTo>
                                <a:cubicBezTo>
                                  <a:pt x="125207" y="456209"/>
                                  <a:pt x="135424" y="442013"/>
                                  <a:pt x="144328" y="435402"/>
                                </a:cubicBezTo>
                                <a:cubicBezTo>
                                  <a:pt x="141049" y="427772"/>
                                  <a:pt x="139101" y="420175"/>
                                  <a:pt x="137482" y="414002"/>
                                </a:cubicBezTo>
                                <a:cubicBezTo>
                                  <a:pt x="130441" y="387159"/>
                                  <a:pt x="138178" y="160274"/>
                                  <a:pt x="347629" y="102143"/>
                                </a:cubicBezTo>
                                <a:cubicBezTo>
                                  <a:pt x="355010" y="100659"/>
                                  <a:pt x="362177" y="99561"/>
                                  <a:pt x="369059" y="99057"/>
                                </a:cubicBezTo>
                                <a:cubicBezTo>
                                  <a:pt x="375940" y="98553"/>
                                  <a:pt x="382537" y="98644"/>
                                  <a:pt x="388776" y="99538"/>
                                </a:cubicBezTo>
                                <a:cubicBezTo>
                                  <a:pt x="400320" y="101193"/>
                                  <a:pt x="410643" y="105601"/>
                                  <a:pt x="418998" y="114390"/>
                                </a:cubicBezTo>
                                <a:cubicBezTo>
                                  <a:pt x="425438" y="129703"/>
                                  <a:pt x="401160" y="157423"/>
                                  <a:pt x="362093" y="179190"/>
                                </a:cubicBezTo>
                                <a:cubicBezTo>
                                  <a:pt x="345488" y="188443"/>
                                  <a:pt x="327757" y="195717"/>
                                  <a:pt x="311456" y="199847"/>
                                </a:cubicBezTo>
                                <a:cubicBezTo>
                                  <a:pt x="306035" y="196348"/>
                                  <a:pt x="300569" y="194901"/>
                                  <a:pt x="294986" y="197818"/>
                                </a:cubicBezTo>
                                <a:cubicBezTo>
                                  <a:pt x="275325" y="208090"/>
                                  <a:pt x="219960" y="314670"/>
                                  <a:pt x="214388" y="347873"/>
                                </a:cubicBezTo>
                                <a:cubicBezTo>
                                  <a:pt x="212440" y="359480"/>
                                  <a:pt x="217439" y="367666"/>
                                  <a:pt x="224964" y="373701"/>
                                </a:cubicBezTo>
                                <a:lnTo>
                                  <a:pt x="224630" y="374083"/>
                                </a:lnTo>
                                <a:cubicBezTo>
                                  <a:pt x="237092" y="384983"/>
                                  <a:pt x="231822" y="412316"/>
                                  <a:pt x="212274" y="438164"/>
                                </a:cubicBezTo>
                                <a:cubicBezTo>
                                  <a:pt x="201379" y="452569"/>
                                  <a:pt x="187435" y="464598"/>
                                  <a:pt x="173722" y="471257"/>
                                </a:cubicBezTo>
                                <a:cubicBezTo>
                                  <a:pt x="160041" y="464734"/>
                                  <a:pt x="151775" y="453122"/>
                                  <a:pt x="146587" y="441033"/>
                                </a:cubicBezTo>
                                <a:cubicBezTo>
                                  <a:pt x="139259" y="451214"/>
                                  <a:pt x="130813" y="467448"/>
                                  <a:pt x="133146" y="486288"/>
                                </a:cubicBezTo>
                                <a:cubicBezTo>
                                  <a:pt x="137119" y="518381"/>
                                  <a:pt x="141720" y="516247"/>
                                  <a:pt x="146174" y="525248"/>
                                </a:cubicBezTo>
                                <a:cubicBezTo>
                                  <a:pt x="158269" y="542339"/>
                                  <a:pt x="158341" y="537239"/>
                                  <a:pt x="159578" y="539900"/>
                                </a:cubicBezTo>
                                <a:cubicBezTo>
                                  <a:pt x="198149" y="560306"/>
                                  <a:pt x="242154" y="571597"/>
                                  <a:pt x="288797" y="571597"/>
                                </a:cubicBezTo>
                                <a:cubicBezTo>
                                  <a:pt x="444983" y="571597"/>
                                  <a:pt x="571598" y="444983"/>
                                  <a:pt x="571598" y="288796"/>
                                </a:cubicBezTo>
                                <a:cubicBezTo>
                                  <a:pt x="571598" y="132609"/>
                                  <a:pt x="444984" y="5995"/>
                                  <a:pt x="288797" y="5995"/>
                                </a:cubicBezTo>
                                <a:cubicBezTo>
                                  <a:pt x="132610" y="5995"/>
                                  <a:pt x="5996" y="132609"/>
                                  <a:pt x="5996" y="288796"/>
                                </a:cubicBezTo>
                                <a:cubicBezTo>
                                  <a:pt x="5996" y="370017"/>
                                  <a:pt x="40236" y="443242"/>
                                  <a:pt x="95262" y="494616"/>
                                </a:cubicBezTo>
                                <a:lnTo>
                                  <a:pt x="90248" y="498151"/>
                                </a:lnTo>
                                <a:cubicBezTo>
                                  <a:pt x="34594" y="445716"/>
                                  <a:pt x="0" y="371296"/>
                                  <a:pt x="1" y="288796"/>
                                </a:cubicBezTo>
                                <a:cubicBezTo>
                                  <a:pt x="1" y="129298"/>
                                  <a:pt x="129299" y="0"/>
                                  <a:pt x="288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8" name="自选图形 200"/>
                        <wps:cNvSpPr/>
                        <wps:spPr>
                          <a:xfrm>
                            <a:off x="11075" y="10113"/>
                            <a:ext cx="245" cy="231"/>
                          </a:xfrm>
                          <a:custGeom>
                            <a:avLst/>
                            <a:gdLst>
                              <a:gd name="A1" fmla="val 0"/>
                              <a:gd name="A3" fmla="val 0"/>
                            </a:gdLst>
                            <a:cxnLst>
                              <a:cxn ang="0">
                                <a:pos x="0" y="8737078"/>
                              </a:cxn>
                              <a:cxn ang="0">
                                <a:pos x="8756699" y="0"/>
                              </a:cxn>
                              <a:cxn ang="0">
                                <a:pos x="17480704" y="8750184"/>
                              </a:cxn>
                              <a:cxn ang="0">
                                <a:pos x="8704338" y="17467604"/>
                              </a:cxn>
                              <a:cxn ang="0">
                                <a:pos x="0" y="8737078"/>
                              </a:cxn>
                              <a:cxn ang="0">
                                <a:pos x="3713597" y="5386247"/>
                              </a:cxn>
                              <a:cxn ang="0">
                                <a:pos x="8737115" y="9744916"/>
                              </a:cxn>
                              <a:cxn ang="0">
                                <a:pos x="13767106" y="5386247"/>
                              </a:cxn>
                              <a:cxn ang="0">
                                <a:pos x="3713597" y="5386247"/>
                              </a:cxn>
                              <a:cxn ang="0">
                                <a:pos x="13760551" y="12415146"/>
                              </a:cxn>
                              <a:cxn ang="0">
                                <a:pos x="10079730" y="9260656"/>
                              </a:cxn>
                              <a:cxn ang="0">
                                <a:pos x="8737115" y="10373258"/>
                              </a:cxn>
                              <a:cxn ang="0">
                                <a:pos x="7374753" y="9260656"/>
                              </a:cxn>
                              <a:cxn ang="0">
                                <a:pos x="3713597" y="12415146"/>
                              </a:cxn>
                              <a:cxn ang="0">
                                <a:pos x="13760551" y="12415146"/>
                              </a:cxn>
                              <a:cxn ang="0">
                                <a:pos x="14101182" y="12081357"/>
                              </a:cxn>
                              <a:cxn ang="0">
                                <a:pos x="14101182" y="5726588"/>
                              </a:cxn>
                              <a:cxn ang="0">
                                <a:pos x="10420280" y="8900656"/>
                              </a:cxn>
                              <a:cxn ang="0">
                                <a:pos x="14101182" y="12081357"/>
                              </a:cxn>
                              <a:cxn ang="0">
                                <a:pos x="3366492" y="12087910"/>
                              </a:cxn>
                              <a:cxn ang="0">
                                <a:pos x="7053868" y="8900656"/>
                              </a:cxn>
                              <a:cxn ang="0">
                                <a:pos x="3366492" y="5720035"/>
                              </a:cxn>
                              <a:cxn ang="0">
                                <a:pos x="3366492" y="12087910"/>
                              </a:cxn>
                            </a:cxnLst>
                            <a:pathLst>
                              <a:path fill="norm" h="2670" w="2669" stroke="1">
                                <a:moveTo>
                                  <a:pt x="0" y="1335"/>
                                </a:moveTo>
                                <a:cubicBezTo>
                                  <a:pt x="0" y="596"/>
                                  <a:pt x="597" y="0"/>
                                  <a:pt x="1337" y="0"/>
                                </a:cubicBezTo>
                                <a:cubicBezTo>
                                  <a:pt x="2073" y="0"/>
                                  <a:pt x="2669" y="599"/>
                                  <a:pt x="2669" y="1337"/>
                                </a:cubicBezTo>
                                <a:cubicBezTo>
                                  <a:pt x="2669" y="2074"/>
                                  <a:pt x="2069" y="2670"/>
                                  <a:pt x="1329" y="2669"/>
                                </a:cubicBezTo>
                                <a:cubicBezTo>
                                  <a:pt x="596" y="2669"/>
                                  <a:pt x="0" y="2070"/>
                                  <a:pt x="0" y="1335"/>
                                </a:cubicBezTo>
                                <a:close/>
                                <a:moveTo>
                                  <a:pt x="567" y="823"/>
                                </a:moveTo>
                                <a:cubicBezTo>
                                  <a:pt x="826" y="1048"/>
                                  <a:pt x="1079" y="1268"/>
                                  <a:pt x="1334" y="1489"/>
                                </a:cubicBezTo>
                                <a:cubicBezTo>
                                  <a:pt x="1590" y="1267"/>
                                  <a:pt x="1843" y="1047"/>
                                  <a:pt x="2102" y="823"/>
                                </a:cubicBezTo>
                                <a:cubicBezTo>
                                  <a:pt x="1588" y="823"/>
                                  <a:pt x="1081" y="823"/>
                                  <a:pt x="567" y="823"/>
                                </a:cubicBezTo>
                                <a:close/>
                                <a:moveTo>
                                  <a:pt x="2101" y="1897"/>
                                </a:moveTo>
                                <a:cubicBezTo>
                                  <a:pt x="1912" y="1734"/>
                                  <a:pt x="1726" y="1575"/>
                                  <a:pt x="1539" y="1415"/>
                                </a:cubicBezTo>
                                <a:cubicBezTo>
                                  <a:pt x="1470" y="1472"/>
                                  <a:pt x="1402" y="1529"/>
                                  <a:pt x="1334" y="1585"/>
                                </a:cubicBezTo>
                                <a:cubicBezTo>
                                  <a:pt x="1264" y="1528"/>
                                  <a:pt x="1196" y="1472"/>
                                  <a:pt x="1126" y="1415"/>
                                </a:cubicBezTo>
                                <a:cubicBezTo>
                                  <a:pt x="940" y="1575"/>
                                  <a:pt x="755" y="1735"/>
                                  <a:pt x="567" y="1897"/>
                                </a:cubicBezTo>
                                <a:cubicBezTo>
                                  <a:pt x="1081" y="1897"/>
                                  <a:pt x="1588" y="1897"/>
                                  <a:pt x="2101" y="1897"/>
                                </a:cubicBezTo>
                                <a:close/>
                                <a:moveTo>
                                  <a:pt x="2153" y="1846"/>
                                </a:moveTo>
                                <a:cubicBezTo>
                                  <a:pt x="2153" y="1521"/>
                                  <a:pt x="2153" y="1200"/>
                                  <a:pt x="2153" y="875"/>
                                </a:cubicBezTo>
                                <a:cubicBezTo>
                                  <a:pt x="1964" y="1038"/>
                                  <a:pt x="1779" y="1198"/>
                                  <a:pt x="1591" y="1360"/>
                                </a:cubicBezTo>
                                <a:cubicBezTo>
                                  <a:pt x="1779" y="1523"/>
                                  <a:pt x="1965" y="1683"/>
                                  <a:pt x="2153" y="1846"/>
                                </a:cubicBezTo>
                                <a:close/>
                                <a:moveTo>
                                  <a:pt x="514" y="1847"/>
                                </a:moveTo>
                                <a:cubicBezTo>
                                  <a:pt x="704" y="1683"/>
                                  <a:pt x="890" y="1522"/>
                                  <a:pt x="1077" y="1360"/>
                                </a:cubicBezTo>
                                <a:cubicBezTo>
                                  <a:pt x="889" y="1197"/>
                                  <a:pt x="703" y="1037"/>
                                  <a:pt x="514" y="874"/>
                                </a:cubicBezTo>
                                <a:cubicBezTo>
                                  <a:pt x="514" y="1200"/>
                                  <a:pt x="514" y="1520"/>
                                  <a:pt x="514" y="18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9" name="自选图形 202"/>
                        <wps:cNvSpPr/>
                        <wps:spPr>
                          <a:xfrm>
                            <a:off x="11075" y="9298"/>
                            <a:ext cx="245" cy="231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41.75pt;height:129.2pt;margin-top:278.3pt;margin-left:-59.95pt;mso-height-relative:page;mso-width-relative:page;position:absolute;z-index:251678720" coordorigin="11075,7913" coordsize="2835,2584">
                <o:lock v:ext="edit" aspectratio="f"/>
                <v:shape id="文本框 204" o:spid="_x0000_s1039" type="#_x0000_t202" style="width:2536;height:2585;left:11374;position:absolute;top:7913" coordsize="21600,21600" filled="f" stroked="f" strokeweight="0.25pt">
                  <v:imagedata o:title="" embosscolor="shadow add(51)"/>
                  <v:shadow on="t" type="emboss" color="#999" color2="shadow add(102)" origin="0,0" offset="1pt,1pt" matrix="1,0,0,1,00000000000e0,00000000000e0"/>
                  <o:lock v:ext="edit" aspectratio="f"/>
                  <v:textbox>
                    <w:txbxContent>
                      <w:p w14:paraId="2EF2B15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420" w:hanging="420" w:hangingChars="20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杭州</w:t>
                        </w:r>
                      </w:p>
                      <w:p w14:paraId="3F3F2BA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420" w:hanging="420" w:hangingChars="200"/>
                          <w:textAlignment w:val="auto"/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杭州</w:t>
                        </w:r>
                      </w:p>
                      <w:p w14:paraId="48CE9CE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420" w:hanging="420" w:hangingChars="200"/>
                          <w:textAlignment w:val="auto"/>
                          <w:rPr>
                            <w:rFonts w:ascii="微软雅黑" w:eastAsia="微软雅黑" w:hAnsi="微软雅黑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出生年月：199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6</w:t>
                        </w:r>
                      </w:p>
                      <w:p w14:paraId="7E28B7B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420" w:hanging="420" w:hangingChars="200"/>
                          <w:textAlignment w:val="auto"/>
                          <w:rPr>
                            <w:rFonts w:ascii="微软雅黑" w:eastAsia="微软雅黑" w:hAnsi="微软雅黑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政治面貌：中共党员</w:t>
                        </w:r>
                      </w:p>
                      <w:p w14:paraId="4E3B64B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420" w:hanging="420" w:hangingChars="200"/>
                          <w:textAlignment w:val="auto"/>
                          <w:rPr>
                            <w:rFonts w:ascii="微软雅黑" w:eastAsia="微软雅黑" w:hAnsi="微软雅黑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5-0000-0000</w:t>
                        </w:r>
                      </w:p>
                      <w:p w14:paraId="090D9D7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420" w:hanging="420" w:hangingChars="200"/>
                          <w:textAlignment w:val="auto"/>
                          <w:rPr>
                            <w:rFonts w:ascii="微软雅黑" w:eastAsia="微软雅黑" w:hAnsi="微软雅黑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666666</w:t>
                        </w:r>
                        <w:r>
                          <w:rPr>
                            <w:rFonts w:ascii="微软雅黑" w:eastAsia="微软雅黑" w:hAnsi="微软雅黑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66</w:t>
                        </w:r>
                        <w:r>
                          <w:rPr>
                            <w:rFonts w:ascii="微软雅黑" w:eastAsia="微软雅黑" w:hAnsi="微软雅黑" w:hint="eastAsia"/>
                            <w:bCs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@163.com</w:t>
                        </w:r>
                      </w:p>
                      <w:p w14:paraId="2EF6B3FB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 w:line="600" w:lineRule="exact"/>
                          <w:rPr>
                            <w:rFonts w:ascii="微软雅黑" w:eastAsia="微软雅黑" w:hAnsi="微软雅黑"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1CE44E3B">
                        <w:pPr>
                          <w:rPr>
                            <w:color w:val="000000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Freeform 86" o:spid="_x0000_s1040" style="width:245;height:231;left:11075;position:absolute;top:8565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white" stroked="t" strokecolor="white">
                  <v:stroke joinstyle="round"/>
  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  <o:lock v:ext="edit" aspectratio="f"/>
                </v:shape>
                <v:shape id="Freeform 113" o:spid="_x0000_s1041" style="width:245;height:231;left:11075;position:absolute;top:8156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white" stroked="t" strokecolor="white">
                  <v:stroke joinstyle="round"/>
  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  <o:lock v:ext="edit" aspectratio="f"/>
                </v:shape>
                <v:shape id="Freeform 112" o:spid="_x0000_s1042" style="width:245;height:231;left:11075;position:absolute;top:8922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t" strokecolor="white">
                  <v:stroke joinstyle="round"/>
  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  <o:lock v:ext="edit" aspectratio="f"/>
                </v:shape>
                <v:shape id="自选图形 201" o:spid="_x0000_s1043" style="width:245;height:231;left:11075;position:absolute;top:974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white" stroked="t" strokecolor="white" strokeweight="0.25pt">
                  <v:stroke joinstyle="miter"/>
                  <o:lock v:ext="edit" aspectratio="f"/>
                </v:shape>
                <v:shape id="自选图形 200" o:spid="_x0000_s1044" style="width:245;height:231;left:11075;position:absolute;top:10113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white" stroked="t" strokecolor="white">
                  <v:stroke joinstyle="round"/>
  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  <o:lock v:ext="edit" aspectratio="f"/>
                </v:shape>
                <v:shape id="自选图形 202" o:spid="_x0000_s1045" style="width:245;height:231;left:11075;position:absolute;top:9298" coordsize="245,231" path="m,88l93,88,122,,151,88,244,88,169,142,198,230,122,176,46,230,75,142xe" filled="t" fillcolor="white" stroked="t" strokecolor="white">
                  <v:stroke joinstyle="miter"/>
                  <v:path o:connecttype="custom" o:connectlocs="122,0;0,88;46,230;198,230;244,88" o:connectangles="247,164,82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2968625</wp:posOffset>
                </wp:positionV>
                <wp:extent cx="1120775" cy="553085"/>
                <wp:effectExtent l="0" t="0" r="0" b="0"/>
                <wp:wrapNone/>
                <wp:docPr id="2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7975" y="4342765"/>
                          <a:ext cx="112077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6" type="#_x0000_t202" style="width:88.25pt;height:43.55pt;margin-top:233.75pt;margin-left:-37.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19F93544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5C6386"/>
    <w:multiLevelType w:val="singleLevel"/>
    <w:tmpl w:val="6F5C638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7F1D5F"/>
    <w:rsid w:val="00045A48"/>
    <w:rsid w:val="00106C02"/>
    <w:rsid w:val="00122EC2"/>
    <w:rsid w:val="001435C4"/>
    <w:rsid w:val="00156CBC"/>
    <w:rsid w:val="0017296B"/>
    <w:rsid w:val="00190AE3"/>
    <w:rsid w:val="001B5C2C"/>
    <w:rsid w:val="00211310"/>
    <w:rsid w:val="00252152"/>
    <w:rsid w:val="00253C5C"/>
    <w:rsid w:val="0027019D"/>
    <w:rsid w:val="0027157A"/>
    <w:rsid w:val="00274BE6"/>
    <w:rsid w:val="002759DC"/>
    <w:rsid w:val="002A75DD"/>
    <w:rsid w:val="002B60C9"/>
    <w:rsid w:val="002F7171"/>
    <w:rsid w:val="00316009"/>
    <w:rsid w:val="00326127"/>
    <w:rsid w:val="00341027"/>
    <w:rsid w:val="003673AE"/>
    <w:rsid w:val="0037653B"/>
    <w:rsid w:val="003B644E"/>
    <w:rsid w:val="003C589B"/>
    <w:rsid w:val="003C5F39"/>
    <w:rsid w:val="003C7275"/>
    <w:rsid w:val="00456D71"/>
    <w:rsid w:val="004629C1"/>
    <w:rsid w:val="00473509"/>
    <w:rsid w:val="004A45A0"/>
    <w:rsid w:val="004B647F"/>
    <w:rsid w:val="004C7BDF"/>
    <w:rsid w:val="00527BA8"/>
    <w:rsid w:val="00537815"/>
    <w:rsid w:val="00557811"/>
    <w:rsid w:val="00563081"/>
    <w:rsid w:val="00586C3C"/>
    <w:rsid w:val="00591631"/>
    <w:rsid w:val="005C1A60"/>
    <w:rsid w:val="005C65A9"/>
    <w:rsid w:val="005E552C"/>
    <w:rsid w:val="005F380B"/>
    <w:rsid w:val="00622797"/>
    <w:rsid w:val="00682DEE"/>
    <w:rsid w:val="006928E1"/>
    <w:rsid w:val="006A3411"/>
    <w:rsid w:val="006B1F83"/>
    <w:rsid w:val="0071289E"/>
    <w:rsid w:val="007276A0"/>
    <w:rsid w:val="00736A3D"/>
    <w:rsid w:val="007624F9"/>
    <w:rsid w:val="00762EC3"/>
    <w:rsid w:val="007877EC"/>
    <w:rsid w:val="007916BC"/>
    <w:rsid w:val="007C6531"/>
    <w:rsid w:val="007D4BA6"/>
    <w:rsid w:val="008050B5"/>
    <w:rsid w:val="00831864"/>
    <w:rsid w:val="00836D51"/>
    <w:rsid w:val="00850142"/>
    <w:rsid w:val="0085146E"/>
    <w:rsid w:val="00892F87"/>
    <w:rsid w:val="008B012C"/>
    <w:rsid w:val="008B3DA3"/>
    <w:rsid w:val="00911738"/>
    <w:rsid w:val="00922BED"/>
    <w:rsid w:val="00937838"/>
    <w:rsid w:val="0094474B"/>
    <w:rsid w:val="00986A4B"/>
    <w:rsid w:val="00992B9A"/>
    <w:rsid w:val="009A2F92"/>
    <w:rsid w:val="009E0175"/>
    <w:rsid w:val="009F29DA"/>
    <w:rsid w:val="009F43E7"/>
    <w:rsid w:val="00A134BF"/>
    <w:rsid w:val="00A23333"/>
    <w:rsid w:val="00A264EA"/>
    <w:rsid w:val="00A43842"/>
    <w:rsid w:val="00A534AC"/>
    <w:rsid w:val="00A6040F"/>
    <w:rsid w:val="00A62FF8"/>
    <w:rsid w:val="00A84B5C"/>
    <w:rsid w:val="00AA51EA"/>
    <w:rsid w:val="00AB0699"/>
    <w:rsid w:val="00B20699"/>
    <w:rsid w:val="00B2128C"/>
    <w:rsid w:val="00B249F5"/>
    <w:rsid w:val="00B3729A"/>
    <w:rsid w:val="00B663CD"/>
    <w:rsid w:val="00B83062"/>
    <w:rsid w:val="00B85641"/>
    <w:rsid w:val="00BE7DCF"/>
    <w:rsid w:val="00C13F72"/>
    <w:rsid w:val="00C1483D"/>
    <w:rsid w:val="00C31EBB"/>
    <w:rsid w:val="00C51B05"/>
    <w:rsid w:val="00C656EF"/>
    <w:rsid w:val="00C92ED3"/>
    <w:rsid w:val="00C97121"/>
    <w:rsid w:val="00CA5CE6"/>
    <w:rsid w:val="00CC7A2F"/>
    <w:rsid w:val="00D10AC7"/>
    <w:rsid w:val="00D15A20"/>
    <w:rsid w:val="00D4573C"/>
    <w:rsid w:val="00D659E5"/>
    <w:rsid w:val="00D72385"/>
    <w:rsid w:val="00D77FFC"/>
    <w:rsid w:val="00E20AA4"/>
    <w:rsid w:val="00E47BA0"/>
    <w:rsid w:val="00E740E3"/>
    <w:rsid w:val="00E75FCF"/>
    <w:rsid w:val="00E8372E"/>
    <w:rsid w:val="00EC5C85"/>
    <w:rsid w:val="00ED1EFF"/>
    <w:rsid w:val="00F14A68"/>
    <w:rsid w:val="00F3220B"/>
    <w:rsid w:val="00F34690"/>
    <w:rsid w:val="00F53F52"/>
    <w:rsid w:val="00F60A98"/>
    <w:rsid w:val="00F623BA"/>
    <w:rsid w:val="00F62BBD"/>
    <w:rsid w:val="00F77DA1"/>
    <w:rsid w:val="00F934E2"/>
    <w:rsid w:val="00FB73E3"/>
    <w:rsid w:val="00FF6917"/>
    <w:rsid w:val="06DA6437"/>
    <w:rsid w:val="090D0510"/>
    <w:rsid w:val="0C872504"/>
    <w:rsid w:val="0DDD6E6A"/>
    <w:rsid w:val="10BA01C6"/>
    <w:rsid w:val="193721D7"/>
    <w:rsid w:val="1BB46D11"/>
    <w:rsid w:val="1CA87BEE"/>
    <w:rsid w:val="1EE23CDF"/>
    <w:rsid w:val="20292DFD"/>
    <w:rsid w:val="22C17DFA"/>
    <w:rsid w:val="25013F9D"/>
    <w:rsid w:val="251F6052"/>
    <w:rsid w:val="294174A3"/>
    <w:rsid w:val="2F5622F8"/>
    <w:rsid w:val="2FC1376A"/>
    <w:rsid w:val="3361375E"/>
    <w:rsid w:val="35EF16D0"/>
    <w:rsid w:val="36EA1AF8"/>
    <w:rsid w:val="389437A3"/>
    <w:rsid w:val="389C5B9E"/>
    <w:rsid w:val="39EF69C6"/>
    <w:rsid w:val="3F883F07"/>
    <w:rsid w:val="41721691"/>
    <w:rsid w:val="477F307F"/>
    <w:rsid w:val="4CD348CA"/>
    <w:rsid w:val="4F4B0493"/>
    <w:rsid w:val="51B84BBE"/>
    <w:rsid w:val="5CD3364D"/>
    <w:rsid w:val="5D851CED"/>
    <w:rsid w:val="5ECB59BD"/>
    <w:rsid w:val="5F88295C"/>
    <w:rsid w:val="5FA21661"/>
    <w:rsid w:val="63F74DD1"/>
    <w:rsid w:val="6E3810B2"/>
    <w:rsid w:val="6FE20192"/>
    <w:rsid w:val="714318CA"/>
    <w:rsid w:val="72D14B1D"/>
    <w:rsid w:val="75570F55"/>
    <w:rsid w:val="755A2B64"/>
    <w:rsid w:val="787F1D5F"/>
    <w:rsid w:val="7A8B0334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0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2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Style2">
    <w:name w:val="_Style 2"/>
    <w:basedOn w:val="Normal"/>
    <w:uiPriority w:val="99"/>
    <w:qFormat/>
    <w:pPr>
      <w:ind w:firstLine="420" w:firstLineChars="200"/>
    </w:p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link w:val="Footer"/>
    <w:uiPriority w:val="99"/>
    <w:semiHidden/>
    <w:qFormat/>
    <w:rPr>
      <w:kern w:val="2"/>
      <w:sz w:val="18"/>
      <w:szCs w:val="18"/>
    </w:rPr>
  </w:style>
  <w:style w:type="character" w:customStyle="1" w:styleId="2Char">
    <w:name w:val="标题 2 Char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0">
    <w:name w:val="批注框文本 Char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副标题 Char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">
    <w:name w:val="标题 Char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Heading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office6\templates\download\&#40664;&#35748;\&#12304;&#38144;&#21806;&#31616;&#21382;&#12305;&#31616;&#21382;&#22871;&#35013;&#38144;&#21806;&#31616;&#21382;&#27714;&#32844;&#31616;&#21382;&#31616;&#27905;&#31616;&#21382;685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【销售简历】简历套装销售简历求职简历简洁简历685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9C2E5165EAC14D86BB166D46C07FD1A3_13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v1.0_mb_V8IehC0CWFpqM6BDbJyZAA==</vt:lpwstr>
  </property>
</Properties>
</file>