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515E4D2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2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-636905</wp:posOffset>
            </wp:positionH>
            <wp:positionV relativeFrom="paragraph">
              <wp:posOffset>-485140</wp:posOffset>
            </wp:positionV>
            <wp:extent cx="1093470" cy="1316355"/>
            <wp:effectExtent l="52070" t="13970" r="58420" b="94615"/>
            <wp:wrapNone/>
            <wp:docPr id="5" name="图片 5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31635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114935</wp:posOffset>
                </wp:positionV>
                <wp:extent cx="4697095" cy="792480"/>
                <wp:effectExtent l="0" t="0" r="0" b="0"/>
                <wp:wrapNone/>
                <wp:docPr id="3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709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    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现    居： 广东  广州 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   箱：XXXX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0" o:spid="_x0000_s1025" type="#_x0000_t202" style="width:369.85pt;height:62.4pt;margin-top:9.05pt;margin-left:109.15pt;mso-height-relative:page;mso-width-relative:page;position:absolute;z-index:251661312" coordsize="21600,21600" filled="f" stroked="f">
                <o:lock v:ext="edit" aspectratio="f"/>
                <v:textbox inset="7.2pt,3.6pt,7.2pt,3.6pt">
                  <w:txbxContent>
                    <w:p w14:paraId="7F5E8E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    日：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08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 w14:paraId="7C5F71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现    居： 广东  广州 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   箱：XXXX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163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  <w:p w14:paraId="5CCD41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sz w:val="22"/>
                          <w:szCs w:val="22"/>
                          <w:lang w:val="en-US" w:eastAsia="zh-CN"/>
                        </w:rPr>
                        <w:t xml:space="preserve">                </w:t>
                      </w:r>
                    </w:p>
                    <w:p w14:paraId="7A14FDE1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3F3F3F"/>
                        </w:rPr>
                      </w:pPr>
                    </w:p>
                    <w:p w14:paraId="59E5EBF7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3F3F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3616325</wp:posOffset>
                </wp:positionH>
                <wp:positionV relativeFrom="paragraph">
                  <wp:posOffset>-530225</wp:posOffset>
                </wp:positionV>
                <wp:extent cx="2009775" cy="464820"/>
                <wp:effectExtent l="0" t="0" r="0" b="0"/>
                <wp:wrapNone/>
                <wp:docPr id="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9775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30"/>
                                <w:szCs w:val="30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30"/>
                                <w:szCs w:val="30"/>
                                <w:highlight w:val="none"/>
                                <w:lang w:val="en-US" w:eastAsia="zh-CN"/>
                              </w:rPr>
                              <w:t>求职岗位：人事经理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type="#_x0000_t202" style="width:158.25pt;height:36.6pt;margin-top:-41.75pt;margin-left:284.7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4A1DF27B">
                      <w:pPr>
                        <w:rPr>
                          <w:rFonts w:ascii="微软雅黑" w:eastAsia="微软雅黑" w:hAnsi="微软雅黑" w:cs="微软雅黑" w:hint="eastAsia"/>
                          <w:color w:val="auto"/>
                          <w:sz w:val="30"/>
                          <w:szCs w:val="30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30"/>
                          <w:szCs w:val="30"/>
                          <w:highlight w:val="none"/>
                          <w:lang w:val="en-US" w:eastAsia="zh-CN"/>
                        </w:rPr>
                        <w:t>求职岗位：人事经理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-1257935</wp:posOffset>
                </wp:positionH>
                <wp:positionV relativeFrom="paragraph">
                  <wp:posOffset>1270</wp:posOffset>
                </wp:positionV>
                <wp:extent cx="7800975" cy="75565"/>
                <wp:effectExtent l="0" t="0" r="9525" b="63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6040" y="829945"/>
                          <a:ext cx="7800975" cy="75565"/>
                        </a:xfrm>
                        <a:prstGeom prst="rect">
                          <a:avLst/>
                        </a:prstGeom>
                        <a:solidFill>
                          <a:srgbClr val="18B8D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614.25pt;height:5.95pt;margin-top:0.1pt;margin-left:-99.05pt;mso-height-relative:page;mso-width-relative:page;position:absolute;v-text-anchor:middle;z-index:251663360" coordsize="21600,21600" filled="t" fillcolor="#18b8d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-622935</wp:posOffset>
                </wp:positionV>
                <wp:extent cx="1351915" cy="5753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1915" cy="575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D0D0D" w:themeColor="text1" w:themeTint="F2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28" type="#_x0000_t202" style="width:106.45pt;height:45.3pt;margin-top:-49.05pt;margin-left:90.7pt;mso-wrap-distance-bottom:0;mso-wrap-distance-left:9pt;mso-wrap-distance-right:9pt;mso-wrap-distance-top:0;position:absolute;v-text-anchor:top;z-index:251670528" filled="f" fillcolor="this" stroked="f" strokeweight="0.5pt">
                <v:textbox inset=",0,,0">
                  <w:txbxContent>
                    <w:p w14:paraId="67A76A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D0D0D" w:themeColor="text1" w:themeTint="F2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4E3BA8AE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88900</wp:posOffset>
                </wp:positionV>
                <wp:extent cx="148590" cy="148590"/>
                <wp:effectExtent l="0" t="0" r="3810" b="3810"/>
                <wp:wrapNone/>
                <wp:docPr id="4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868545" y="1191260"/>
                          <a:ext cx="148590" cy="14859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9" style="width:11.7pt;height:11.7pt;margin-top:7pt;margin-left:293.35pt;mso-height-relative:page;mso-width-relative:page;position:absolute;v-text-anchor:middle;z-index:25169100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404040" stroked="f">
                <v:stroke joinstyle="miter"/>
                <v:path o:connecttype="custom" o:connectlocs="@0,@0;@0,@0;@0,@0;@0,@0;@0,@0;@0,@0;@0,@0;@0,@0;@0,@0;@0,@0;@0,@0;@0,@0;@0,@0;@0,@0;@0,@0;@0,@0;@0,@0;@0,@0;@0,@0;@0,@0;@0,1057787848;@0,@0;@0,@0;@0,@0;@0,@0;1057787848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85090</wp:posOffset>
                </wp:positionV>
                <wp:extent cx="147320" cy="161925"/>
                <wp:effectExtent l="0" t="0" r="5080" b="9525"/>
                <wp:wrapNone/>
                <wp:docPr id="6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367280" y="1197610"/>
                          <a:ext cx="147320" cy="161925"/>
                        </a:xfrm>
                        <a:custGeom>
                          <a:avLst/>
                          <a:gdLst>
                            <a:gd name="T0" fmla="*/ 182 w 256"/>
                            <a:gd name="T1" fmla="*/ 242 h 277"/>
                            <a:gd name="T2" fmla="*/ 134 w 256"/>
                            <a:gd name="T3" fmla="*/ 242 h 277"/>
                            <a:gd name="T4" fmla="*/ 122 w 256"/>
                            <a:gd name="T5" fmla="*/ 210 h 277"/>
                            <a:gd name="T6" fmla="*/ 69 w 256"/>
                            <a:gd name="T7" fmla="*/ 248 h 277"/>
                            <a:gd name="T8" fmla="*/ 39 w 256"/>
                            <a:gd name="T9" fmla="*/ 210 h 277"/>
                            <a:gd name="T10" fmla="*/ 63 w 256"/>
                            <a:gd name="T11" fmla="*/ 198 h 277"/>
                            <a:gd name="T12" fmla="*/ 33 w 256"/>
                            <a:gd name="T13" fmla="*/ 151 h 277"/>
                            <a:gd name="T14" fmla="*/ 63 w 256"/>
                            <a:gd name="T15" fmla="*/ 113 h 277"/>
                            <a:gd name="T16" fmla="*/ 75 w 256"/>
                            <a:gd name="T17" fmla="*/ 145 h 277"/>
                            <a:gd name="T18" fmla="*/ 128 w 256"/>
                            <a:gd name="T19" fmla="*/ 107 h 277"/>
                            <a:gd name="T20" fmla="*/ 182 w 256"/>
                            <a:gd name="T21" fmla="*/ 145 h 277"/>
                            <a:gd name="T22" fmla="*/ 193 w 256"/>
                            <a:gd name="T23" fmla="*/ 113 h 277"/>
                            <a:gd name="T24" fmla="*/ 223 w 256"/>
                            <a:gd name="T25" fmla="*/ 151 h 277"/>
                            <a:gd name="T26" fmla="*/ 193 w 256"/>
                            <a:gd name="T27" fmla="*/ 198 h 277"/>
                            <a:gd name="T28" fmla="*/ 217 w 256"/>
                            <a:gd name="T29" fmla="*/ 210 h 277"/>
                            <a:gd name="T30" fmla="*/ 20 w 256"/>
                            <a:gd name="T31" fmla="*/ 78 h 277"/>
                            <a:gd name="T32" fmla="*/ 236 w 256"/>
                            <a:gd name="T33" fmla="*/ 62 h 277"/>
                            <a:gd name="T34" fmla="*/ 215 w 256"/>
                            <a:gd name="T35" fmla="*/ 41 h 277"/>
                            <a:gd name="T36" fmla="*/ 200 w 256"/>
                            <a:gd name="T37" fmla="*/ 62 h 277"/>
                            <a:gd name="T38" fmla="*/ 66 w 256"/>
                            <a:gd name="T39" fmla="*/ 41 h 277"/>
                            <a:gd name="T40" fmla="*/ 47 w 256"/>
                            <a:gd name="T41" fmla="*/ 52 h 277"/>
                            <a:gd name="T42" fmla="*/ 26 w 256"/>
                            <a:gd name="T43" fmla="*/ 47 h 277"/>
                            <a:gd name="T44" fmla="*/ 236 w 256"/>
                            <a:gd name="T45" fmla="*/ 97 h 277"/>
                            <a:gd name="T46" fmla="*/ 20 w 256"/>
                            <a:gd name="T47" fmla="*/ 236 h 277"/>
                            <a:gd name="T48" fmla="*/ 26 w 256"/>
                            <a:gd name="T49" fmla="*/ 251 h 277"/>
                            <a:gd name="T50" fmla="*/ 230 w 256"/>
                            <a:gd name="T51" fmla="*/ 251 h 277"/>
                            <a:gd name="T52" fmla="*/ 236 w 256"/>
                            <a:gd name="T53" fmla="*/ 97 h 277"/>
                            <a:gd name="T54" fmla="*/ 47 w 256"/>
                            <a:gd name="T55" fmla="*/ 21 h 277"/>
                            <a:gd name="T56" fmla="*/ 66 w 256"/>
                            <a:gd name="T57" fmla="*/ 10 h 277"/>
                            <a:gd name="T58" fmla="*/ 190 w 256"/>
                            <a:gd name="T59" fmla="*/ 10 h 277"/>
                            <a:gd name="T60" fmla="*/ 210 w 256"/>
                            <a:gd name="T61" fmla="*/ 21 h 277"/>
                            <a:gd name="T62" fmla="*/ 244 w 256"/>
                            <a:gd name="T63" fmla="*/ 33 h 277"/>
                            <a:gd name="T64" fmla="*/ 256 w 256"/>
                            <a:gd name="T65" fmla="*/ 87 h 277"/>
                            <a:gd name="T66" fmla="*/ 256 w 256"/>
                            <a:gd name="T67" fmla="*/ 236 h 277"/>
                            <a:gd name="T68" fmla="*/ 215 w 256"/>
                            <a:gd name="T69" fmla="*/ 277 h 277"/>
                            <a:gd name="T70" fmla="*/ 0 w 256"/>
                            <a:gd name="T71" fmla="*/ 236 h 277"/>
                            <a:gd name="T72" fmla="*/ 0 w 256"/>
                            <a:gd name="T73" fmla="*/ 87 h 277"/>
                            <a:gd name="T74" fmla="*/ 12 w 256"/>
                            <a:gd name="T75" fmla="*/ 33 h 277"/>
                            <a:gd name="T76" fmla="*/ 75 w 256"/>
                            <a:gd name="T77" fmla="*/ 157 h 277"/>
                            <a:gd name="T78" fmla="*/ 122 w 256"/>
                            <a:gd name="T79" fmla="*/ 198 h 277"/>
                            <a:gd name="T80" fmla="*/ 134 w 256"/>
                            <a:gd name="T81" fmla="*/ 157 h 277"/>
                            <a:gd name="T82" fmla="*/ 182 w 256"/>
                            <a:gd name="T83" fmla="*/ 198 h 27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30" style="width:11.6pt;height:12.75pt;margin-top:6.7pt;margin-left:96.4pt;mso-height-relative:page;mso-width-relative:page;position:absolute;z-index:251701248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404040" stroked="f">
                <v:stroke joinstyle="miter"/>
                <v:path o:connecttype="custom" o:connectlocs="104735,141465;77112,141465;70207,122759;39707,144972;22443,122759;36254,115744;18990,88269;36254,66056;43160,84762;73660,62548;104735,84762;111065,66056;128329,88269;111065,115744;124876,122759;11509,45596;135810,36243;123725,23967;115093,36243;37980,23967;27047,30397;14962,27474;135810,56702;11509,137957;14962,146726;132357,146726;135810,56702;27047,12275;37980,5845;109339,5845;120848,12275;140414,19290;147320,50857;147320,137957;123725,161925;0,137957;0,50857;6905,19290;43160,91776;70207,115744;77112,91776;104735,115744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53E860BA">
      <w:pPr>
        <w:rPr>
          <w:rFonts w:hint="eastAsia"/>
          <w:lang w:val="en-US" w:eastAsia="zh-CN"/>
        </w:rPr>
      </w:pPr>
    </w:p>
    <w:p w14:paraId="23025EC7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13335</wp:posOffset>
                </wp:positionV>
                <wp:extent cx="149860" cy="154940"/>
                <wp:effectExtent l="0" t="0" r="2540" b="17780"/>
                <wp:wrapNone/>
                <wp:docPr id="6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867275" y="1522095"/>
                          <a:ext cx="149860" cy="15494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1" style="width:11.8pt;height:12.2pt;margin-top:1.05pt;margin-left:293.25pt;mso-height-relative:page;mso-width-relative:page;position:absolute;v-text-anchor:middle;z-index:25169305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404040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15875</wp:posOffset>
                </wp:positionV>
                <wp:extent cx="134620" cy="160020"/>
                <wp:effectExtent l="0" t="0" r="17780" b="11430"/>
                <wp:wrapNone/>
                <wp:docPr id="9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2386330" y="1524635"/>
                          <a:ext cx="134620" cy="160020"/>
                        </a:xfrm>
                        <a:custGeom>
                          <a:avLst/>
                          <a:gdLst>
                            <a:gd name="T0" fmla="*/ 50 w 99"/>
                            <a:gd name="T1" fmla="*/ 0 h 126"/>
                            <a:gd name="T2" fmla="*/ 0 w 99"/>
                            <a:gd name="T3" fmla="*/ 50 h 126"/>
                            <a:gd name="T4" fmla="*/ 46 w 99"/>
                            <a:gd name="T5" fmla="*/ 125 h 126"/>
                            <a:gd name="T6" fmla="*/ 50 w 99"/>
                            <a:gd name="T7" fmla="*/ 126 h 126"/>
                            <a:gd name="T8" fmla="*/ 50 w 99"/>
                            <a:gd name="T9" fmla="*/ 126 h 126"/>
                            <a:gd name="T10" fmla="*/ 53 w 99"/>
                            <a:gd name="T11" fmla="*/ 125 h 126"/>
                            <a:gd name="T12" fmla="*/ 68 w 99"/>
                            <a:gd name="T13" fmla="*/ 107 h 126"/>
                            <a:gd name="T14" fmla="*/ 99 w 99"/>
                            <a:gd name="T15" fmla="*/ 50 h 126"/>
                            <a:gd name="T16" fmla="*/ 50 w 99"/>
                            <a:gd name="T17" fmla="*/ 0 h 126"/>
                            <a:gd name="T18" fmla="*/ 50 w 99"/>
                            <a:gd name="T19" fmla="*/ 72 h 126"/>
                            <a:gd name="T20" fmla="*/ 27 w 99"/>
                            <a:gd name="T21" fmla="*/ 50 h 126"/>
                            <a:gd name="T22" fmla="*/ 50 w 99"/>
                            <a:gd name="T23" fmla="*/ 27 h 126"/>
                            <a:gd name="T24" fmla="*/ 72 w 99"/>
                            <a:gd name="T25" fmla="*/ 50 h 126"/>
                            <a:gd name="T26" fmla="*/ 50 w 99"/>
                            <a:gd name="T27" fmla="*/ 72 h 126"/>
                            <a:gd name="T28" fmla="*/ 50 w 99"/>
                            <a:gd name="T29" fmla="*/ 72 h 126"/>
                            <a:gd name="T30" fmla="*/ 50 w 99"/>
                            <a:gd name="T31" fmla="*/ 72 h 12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126" w="99" stroke="1">
                              <a:moveTo>
                                <a:pt x="50" y="0"/>
                              </a:moveTo>
                              <a:cubicBezTo>
                                <a:pt x="22" y="0"/>
                                <a:pt x="0" y="22"/>
                                <a:pt x="0" y="50"/>
                              </a:cubicBezTo>
                              <a:cubicBezTo>
                                <a:pt x="0" y="76"/>
                                <a:pt x="44" y="123"/>
                                <a:pt x="46" y="125"/>
                              </a:cubicBezTo>
                              <a:cubicBezTo>
                                <a:pt x="47" y="126"/>
                                <a:pt x="48" y="126"/>
                                <a:pt x="50" y="126"/>
                              </a:cubicBezTo>
                              <a:cubicBezTo>
                                <a:pt x="50" y="126"/>
                                <a:pt x="50" y="126"/>
                                <a:pt x="50" y="126"/>
                              </a:cubicBezTo>
                              <a:cubicBezTo>
                                <a:pt x="51" y="126"/>
                                <a:pt x="52" y="126"/>
                                <a:pt x="53" y="125"/>
                              </a:cubicBezTo>
                              <a:cubicBezTo>
                                <a:pt x="68" y="107"/>
                                <a:pt x="68" y="107"/>
                                <a:pt x="68" y="107"/>
                              </a:cubicBezTo>
                              <a:cubicBezTo>
                                <a:pt x="89" y="82"/>
                                <a:pt x="99" y="63"/>
                                <a:pt x="99" y="50"/>
                              </a:cubicBezTo>
                              <a:cubicBezTo>
                                <a:pt x="99" y="22"/>
                                <a:pt x="77" y="0"/>
                                <a:pt x="50" y="0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37" y="72"/>
                                <a:pt x="27" y="62"/>
                                <a:pt x="27" y="50"/>
                              </a:cubicBezTo>
                              <a:cubicBezTo>
                                <a:pt x="27" y="37"/>
                                <a:pt x="37" y="27"/>
                                <a:pt x="50" y="27"/>
                              </a:cubicBezTo>
                              <a:cubicBezTo>
                                <a:pt x="62" y="27"/>
                                <a:pt x="72" y="37"/>
                                <a:pt x="72" y="50"/>
                              </a:cubicBezTo>
                              <a:cubicBezTo>
                                <a:pt x="72" y="62"/>
                                <a:pt x="62" y="72"/>
                                <a:pt x="50" y="72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50" y="72"/>
                                <a:pt x="50" y="72"/>
                                <a:pt x="50" y="72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32" style="width:10.6pt;height:12.6pt;margin-top:1.25pt;margin-left:97.9pt;flip:x;mso-height-relative:page;mso-width-relative:page;position:absolute;z-index:251688960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black" stroked="f">
                <v:stroke joinstyle="miter"/>
                <v:path o:connecttype="custom" o:connectlocs="67989,0;0,63500;62550,158750;67989,160020;67989,160020;72069,158750;92466,135890;134620,63500;67989,0;67989,91440;36714,63500;67989,34290;97905,63500;67989,91440;67989,91440;67989,91440" o:connectangles="0,0,0,0,0,0,0,0,0,0,0,0,0,0,0,0" textboxrect="0,0,99,126"/>
                <o:lock v:ext="edit" aspectratio="t"/>
                <v:textbox>
                  <w:txbxContent>
                    <w:p w14:paraId="0F278772">
                      <w:pPr>
                        <w:jc w:val="center"/>
                        <w:rPr>
                          <w:rFonts w:eastAsiaTheme="minorEastAsia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240381">
      <w:pPr>
        <w:rPr>
          <w:rFonts w:hint="eastAsia"/>
          <w:lang w:val="en-US" w:eastAsia="zh-CN"/>
        </w:rPr>
      </w:pPr>
    </w:p>
    <w:p w14:paraId="4200CE97">
      <w:pPr>
        <w:rPr>
          <w:rFonts w:hint="eastAsia"/>
          <w:lang w:val="en-US" w:eastAsia="zh-CN"/>
        </w:rPr>
      </w:pPr>
    </w:p>
    <w:p w14:paraId="329FDFAD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106680</wp:posOffset>
                </wp:positionV>
                <wp:extent cx="1047115" cy="326390"/>
                <wp:effectExtent l="0" t="0" r="0" b="0"/>
                <wp:wrapNone/>
                <wp:docPr id="11" name="文本框 5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90550" y="2209800"/>
                          <a:ext cx="104711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2B4D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2B4D0"/>
                                <w:sz w:val="28"/>
                                <w:szCs w:val="28"/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2B4D0"/>
                                <w:sz w:val="28"/>
                                <w:szCs w:val="28"/>
                              </w:rPr>
                              <w:t>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7" o:spid="_x0000_s1033" type="#_x0000_t202" style="width:82.45pt;height:25.7pt;margin-top:8.4pt;margin-left:-21pt;mso-height-relative:page;mso-width-relative:page;position:absolute;z-index:251674624" coordsize="21600,21600" filled="f" stroked="f" strokeweight="0.5pt">
                <o:lock v:ext="edit" aspectratio="f"/>
                <v:textbox style="mso-fit-shape-to-text:t">
                  <w:txbxContent>
                    <w:p w14:paraId="3DD69AB6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42B4D0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2B4D0"/>
                          <w:sz w:val="28"/>
                          <w:szCs w:val="28"/>
                        </w:rPr>
                        <w:t>教育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2B4D0"/>
                          <w:sz w:val="28"/>
                          <w:szCs w:val="28"/>
                        </w:rPr>
                        <w:t>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-708025</wp:posOffset>
                </wp:positionH>
                <wp:positionV relativeFrom="paragraph">
                  <wp:posOffset>181610</wp:posOffset>
                </wp:positionV>
                <wp:extent cx="233045" cy="193040"/>
                <wp:effectExtent l="0" t="0" r="1905" b="16510"/>
                <wp:wrapNone/>
                <wp:docPr id="31" name="任意多边形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40665" y="2284730"/>
                          <a:ext cx="233045" cy="193040"/>
                        </a:xfrm>
                        <a:custGeom>
                          <a:avLst/>
                          <a:gdLst/>
                          <a:cxnLst>
                            <a:cxn ang="0">
                              <a:pos x="209" y="121"/>
                            </a:cxn>
                            <a:cxn ang="0">
                              <a:pos x="213" y="89"/>
                            </a:cxn>
                            <a:cxn ang="0">
                              <a:pos x="224" y="89"/>
                            </a:cxn>
                            <a:cxn ang="0">
                              <a:pos x="228" y="121"/>
                            </a:cxn>
                            <a:cxn ang="0">
                              <a:pos x="209" y="121"/>
                            </a:cxn>
                            <a:cxn ang="0">
                              <a:pos x="213" y="72"/>
                            </a:cxn>
                            <a:cxn ang="0">
                              <a:pos x="216" y="72"/>
                            </a:cxn>
                            <a:cxn ang="0">
                              <a:pos x="216" y="33"/>
                            </a:cxn>
                            <a:cxn ang="0">
                              <a:pos x="124" y="47"/>
                            </a:cxn>
                            <a:cxn ang="0">
                              <a:pos x="27" y="32"/>
                            </a:cxn>
                            <a:cxn ang="0">
                              <a:pos x="27" y="12"/>
                            </a:cxn>
                            <a:cxn ang="0">
                              <a:pos x="119" y="0"/>
                            </a:cxn>
                            <a:cxn ang="0">
                              <a:pos x="219" y="15"/>
                            </a:cxn>
                            <a:cxn ang="0">
                              <a:pos x="221" y="15"/>
                            </a:cxn>
                            <a:cxn ang="0">
                              <a:pos x="221" y="72"/>
                            </a:cxn>
                            <a:cxn ang="0">
                              <a:pos x="224" y="72"/>
                            </a:cxn>
                            <a:cxn ang="0">
                              <a:pos x="224" y="84"/>
                            </a:cxn>
                            <a:cxn ang="0">
                              <a:pos x="213" y="84"/>
                            </a:cxn>
                            <a:cxn ang="0">
                              <a:pos x="213" y="72"/>
                            </a:cxn>
                            <a:cxn ang="0">
                              <a:pos x="49" y="146"/>
                            </a:cxn>
                            <a:cxn ang="0">
                              <a:pos x="7" y="129"/>
                            </a:cxn>
                            <a:cxn ang="0">
                              <a:pos x="22" y="96"/>
                            </a:cxn>
                            <a:cxn ang="0">
                              <a:pos x="59" y="119"/>
                            </a:cxn>
                            <a:cxn ang="0">
                              <a:pos x="49" y="146"/>
                            </a:cxn>
                            <a:cxn ang="0">
                              <a:pos x="64" y="156"/>
                            </a:cxn>
                            <a:cxn ang="0">
                              <a:pos x="44" y="166"/>
                            </a:cxn>
                            <a:cxn ang="0">
                              <a:pos x="44" y="156"/>
                            </a:cxn>
                            <a:cxn ang="0">
                              <a:pos x="34" y="156"/>
                            </a:cxn>
                            <a:cxn ang="0">
                              <a:pos x="47" y="148"/>
                            </a:cxn>
                            <a:cxn ang="0">
                              <a:pos x="64" y="156"/>
                            </a:cxn>
                            <a:cxn ang="0">
                              <a:pos x="77" y="126"/>
                            </a:cxn>
                            <a:cxn ang="0">
                              <a:pos x="131" y="138"/>
                            </a:cxn>
                            <a:cxn ang="0">
                              <a:pos x="121" y="185"/>
                            </a:cxn>
                            <a:cxn ang="0">
                              <a:pos x="67" y="151"/>
                            </a:cxn>
                            <a:cxn ang="0">
                              <a:pos x="77" y="126"/>
                            </a:cxn>
                            <a:cxn ang="0">
                              <a:pos x="54" y="99"/>
                            </a:cxn>
                            <a:cxn ang="0">
                              <a:pos x="54" y="44"/>
                            </a:cxn>
                            <a:cxn ang="0">
                              <a:pos x="119" y="57"/>
                            </a:cxn>
                            <a:cxn ang="0">
                              <a:pos x="194" y="44"/>
                            </a:cxn>
                            <a:cxn ang="0">
                              <a:pos x="194" y="111"/>
                            </a:cxn>
                            <a:cxn ang="0">
                              <a:pos x="129" y="129"/>
                            </a:cxn>
                            <a:cxn ang="0">
                              <a:pos x="54" y="99"/>
                            </a:cxn>
                            <a:cxn ang="0">
                              <a:pos x="138" y="146"/>
                            </a:cxn>
                            <a:cxn ang="0">
                              <a:pos x="153" y="166"/>
                            </a:cxn>
                            <a:cxn ang="0">
                              <a:pos x="134" y="183"/>
                            </a:cxn>
                            <a:cxn ang="0">
                              <a:pos x="119" y="16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</a:cxnLst>
                          <a:pathLst>
                            <a:path fill="norm" h="185" w="228" stroke="1">
                              <a:moveTo>
                                <a:pt x="209" y="121"/>
                              </a:moveTo>
                              <a:cubicBezTo>
                                <a:pt x="213" y="89"/>
                                <a:pt x="213" y="89"/>
                                <a:pt x="213" y="89"/>
                              </a:cubicBezTo>
                              <a:cubicBezTo>
                                <a:pt x="224" y="89"/>
                                <a:pt x="224" y="89"/>
                                <a:pt x="224" y="89"/>
                              </a:cubicBezTo>
                              <a:cubicBezTo>
                                <a:pt x="228" y="121"/>
                                <a:pt x="228" y="121"/>
                                <a:pt x="228" y="121"/>
                              </a:cubicBezTo>
                              <a:cubicBezTo>
                                <a:pt x="209" y="121"/>
                                <a:pt x="209" y="121"/>
                                <a:pt x="209" y="121"/>
                              </a:cubicBezTo>
                              <a:close/>
                              <a:moveTo>
                                <a:pt x="213" y="72"/>
                              </a:moveTo>
                              <a:cubicBezTo>
                                <a:pt x="216" y="72"/>
                                <a:pt x="216" y="72"/>
                                <a:pt x="216" y="72"/>
                              </a:cubicBezTo>
                              <a:cubicBezTo>
                                <a:pt x="216" y="33"/>
                                <a:pt x="216" y="33"/>
                                <a:pt x="216" y="33"/>
                              </a:cubicBezTo>
                              <a:cubicBezTo>
                                <a:pt x="124" y="47"/>
                                <a:pt x="124" y="47"/>
                                <a:pt x="124" y="47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7" y="12"/>
                                <a:pt x="27" y="12"/>
                                <a:pt x="27" y="12"/>
                              </a:cubicBezTo>
                              <a:cubicBezTo>
                                <a:pt x="119" y="0"/>
                                <a:pt x="119" y="0"/>
                                <a:pt x="119" y="0"/>
                              </a:cubicBezTo>
                              <a:cubicBezTo>
                                <a:pt x="219" y="15"/>
                                <a:pt x="219" y="15"/>
                                <a:pt x="219" y="15"/>
                              </a:cubicBezTo>
                              <a:cubicBezTo>
                                <a:pt x="221" y="15"/>
                                <a:pt x="221" y="15"/>
                                <a:pt x="221" y="15"/>
                              </a:cubicBezTo>
                              <a:cubicBezTo>
                                <a:pt x="221" y="72"/>
                                <a:pt x="221" y="72"/>
                                <a:pt x="221" y="72"/>
                              </a:cubicBezTo>
                              <a:cubicBezTo>
                                <a:pt x="224" y="72"/>
                                <a:pt x="224" y="72"/>
                                <a:pt x="224" y="72"/>
                              </a:cubicBezTo>
                              <a:cubicBezTo>
                                <a:pt x="224" y="84"/>
                                <a:pt x="224" y="84"/>
                                <a:pt x="224" y="84"/>
                              </a:cubicBezTo>
                              <a:cubicBezTo>
                                <a:pt x="213" y="84"/>
                                <a:pt x="213" y="84"/>
                                <a:pt x="213" y="84"/>
                              </a:cubicBezTo>
                              <a:cubicBezTo>
                                <a:pt x="213" y="72"/>
                                <a:pt x="213" y="72"/>
                                <a:pt x="213" y="72"/>
                              </a:cubicBezTo>
                              <a:close/>
                              <a:moveTo>
                                <a:pt x="49" y="146"/>
                              </a:moveTo>
                              <a:cubicBezTo>
                                <a:pt x="49" y="146"/>
                                <a:pt x="30" y="133"/>
                                <a:pt x="7" y="129"/>
                              </a:cubicBezTo>
                              <a:cubicBezTo>
                                <a:pt x="7" y="129"/>
                                <a:pt x="0" y="108"/>
                                <a:pt x="22" y="96"/>
                              </a:cubicBezTo>
                              <a:cubicBezTo>
                                <a:pt x="59" y="119"/>
                                <a:pt x="59" y="119"/>
                                <a:pt x="59" y="119"/>
                              </a:cubicBezTo>
                              <a:cubicBezTo>
                                <a:pt x="59" y="119"/>
                                <a:pt x="46" y="121"/>
                                <a:pt x="49" y="146"/>
                              </a:cubicBezTo>
                              <a:close/>
                              <a:moveTo>
                                <a:pt x="64" y="156"/>
                              </a:moveTo>
                              <a:cubicBezTo>
                                <a:pt x="44" y="166"/>
                                <a:pt x="44" y="166"/>
                                <a:pt x="44" y="166"/>
                              </a:cubicBezTo>
                              <a:cubicBezTo>
                                <a:pt x="44" y="156"/>
                                <a:pt x="44" y="156"/>
                                <a:pt x="44" y="156"/>
                              </a:cubicBezTo>
                              <a:cubicBezTo>
                                <a:pt x="34" y="156"/>
                                <a:pt x="34" y="156"/>
                                <a:pt x="34" y="156"/>
                              </a:cubicBezTo>
                              <a:cubicBezTo>
                                <a:pt x="47" y="148"/>
                                <a:pt x="47" y="148"/>
                                <a:pt x="47" y="148"/>
                              </a:cubicBezTo>
                              <a:cubicBezTo>
                                <a:pt x="64" y="156"/>
                                <a:pt x="64" y="156"/>
                                <a:pt x="64" y="156"/>
                              </a:cubicBezTo>
                              <a:close/>
                              <a:moveTo>
                                <a:pt x="77" y="126"/>
                              </a:moveTo>
                              <a:cubicBezTo>
                                <a:pt x="77" y="126"/>
                                <a:pt x="127" y="138"/>
                                <a:pt x="131" y="138"/>
                              </a:cubicBezTo>
                              <a:cubicBezTo>
                                <a:pt x="131" y="138"/>
                                <a:pt x="99" y="156"/>
                                <a:pt x="121" y="185"/>
                              </a:cubicBezTo>
                              <a:cubicBezTo>
                                <a:pt x="67" y="151"/>
                                <a:pt x="67" y="151"/>
                                <a:pt x="67" y="151"/>
                              </a:cubicBezTo>
                              <a:cubicBezTo>
                                <a:pt x="67" y="151"/>
                                <a:pt x="63" y="133"/>
                                <a:pt x="77" y="126"/>
                              </a:cubicBezTo>
                              <a:close/>
                              <a:moveTo>
                                <a:pt x="54" y="99"/>
                              </a:moveTo>
                              <a:cubicBezTo>
                                <a:pt x="54" y="44"/>
                                <a:pt x="54" y="44"/>
                                <a:pt x="54" y="44"/>
                              </a:cubicBezTo>
                              <a:cubicBezTo>
                                <a:pt x="119" y="57"/>
                                <a:pt x="119" y="57"/>
                                <a:pt x="119" y="57"/>
                              </a:cubicBezTo>
                              <a:cubicBezTo>
                                <a:pt x="194" y="44"/>
                                <a:pt x="194" y="44"/>
                                <a:pt x="194" y="44"/>
                              </a:cubicBezTo>
                              <a:cubicBezTo>
                                <a:pt x="194" y="111"/>
                                <a:pt x="194" y="111"/>
                                <a:pt x="194" y="111"/>
                              </a:cubicBezTo>
                              <a:cubicBezTo>
                                <a:pt x="129" y="129"/>
                                <a:pt x="129" y="129"/>
                                <a:pt x="129" y="129"/>
                              </a:cubicBezTo>
                              <a:cubicBezTo>
                                <a:pt x="54" y="99"/>
                                <a:pt x="54" y="99"/>
                                <a:pt x="54" y="99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48" y="146"/>
                                <a:pt x="155" y="155"/>
                                <a:pt x="153" y="166"/>
                              </a:cubicBezTo>
                              <a:cubicBezTo>
                                <a:pt x="151" y="175"/>
                                <a:pt x="143" y="183"/>
                                <a:pt x="134" y="183"/>
                              </a:cubicBezTo>
                              <a:cubicBezTo>
                                <a:pt x="126" y="183"/>
                                <a:pt x="119" y="175"/>
                                <a:pt x="119" y="166"/>
                              </a:cubicBezTo>
                              <a:cubicBezTo>
                                <a:pt x="119" y="155"/>
                                <a:pt x="127" y="146"/>
                                <a:pt x="138" y="146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38" y="146"/>
                                <a:pt x="138" y="146"/>
                                <a:pt x="138" y="146"/>
                              </a:cubicBezTo>
                            </a:path>
                          </a:pathLst>
                        </a:custGeom>
                        <a:solidFill>
                          <a:srgbClr val="18B8D0"/>
                        </a:solidFill>
                        <a:ln>
                          <a:noFill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41" o:spid="_x0000_s1034" style="width:18.35pt;height:15.2pt;margin-top:14.3pt;margin-left:-55.75pt;mso-height-relative:page;mso-width-relative:page;position:absolute;z-index:251678720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#18b8d0" stroked="f">
                <v:stroke joinstyle="miter"/>
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684D7D49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913130</wp:posOffset>
                </wp:positionH>
                <wp:positionV relativeFrom="paragraph">
                  <wp:posOffset>76835</wp:posOffset>
                </wp:positionV>
                <wp:extent cx="5039995" cy="0"/>
                <wp:effectExtent l="0" t="0" r="0" b="0"/>
                <wp:wrapNone/>
                <wp:docPr id="14" name="直接连接符 5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541780" y="2378075"/>
                          <a:ext cx="50399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78" o:spid="_x0000_s1035" style="mso-height-relative:page;mso-width-relative:page;position:absolute;z-index:251676672" from="71.9pt,6.05pt" to="468.75pt,6.0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</w:p>
    <w:p w14:paraId="1F3650D7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88265</wp:posOffset>
                </wp:positionV>
                <wp:extent cx="6761480" cy="715645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1480" cy="715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2006.09-2010.06                        XX大学XX学院                     人力资源管理专业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2007.09-2010.06                        XX大学XX学院                     统计学专业（双学位）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  <w:t xml:space="preserve">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532.4pt;height:56.35pt;margin-top:6.95pt;margin-left:-58.8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2C12B15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2006.09-2010.06                        XX大学XX学院                     人力资源管理专业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</w:t>
                      </w:r>
                    </w:p>
                    <w:p w14:paraId="7C156E9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2007.09-2010.06                        XX大学XX学院                     统计学专业（双学位）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  <w:t xml:space="preserve">                                             </w:t>
                      </w:r>
                    </w:p>
                    <w:p w14:paraId="1D434FF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FD2031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A33C3A">
      <w:pPr>
        <w:rPr>
          <w:rFonts w:hint="eastAsia"/>
          <w:lang w:val="en-US" w:eastAsia="zh-CN"/>
        </w:rPr>
      </w:pPr>
    </w:p>
    <w:p w14:paraId="0EC4B62C">
      <w:pPr>
        <w:rPr>
          <w:rFonts w:hint="eastAsia"/>
          <w:lang w:val="en-US" w:eastAsia="zh-CN"/>
        </w:rPr>
      </w:pPr>
    </w:p>
    <w:p w14:paraId="2A79568F">
      <w:pPr>
        <w:rPr>
          <w:rFonts w:hint="eastAsia"/>
          <w:lang w:val="en-US" w:eastAsia="zh-CN"/>
        </w:rPr>
      </w:pPr>
    </w:p>
    <w:p w14:paraId="5CDDCADA">
      <w:pPr>
        <w:rPr>
          <w:rFonts w:hint="eastAsia"/>
          <w:lang w:val="en-US" w:eastAsia="zh-CN"/>
        </w:rPr>
      </w:pPr>
    </w:p>
    <w:p w14:paraId="4F64D693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194945</wp:posOffset>
                </wp:positionV>
                <wp:extent cx="208915" cy="215900"/>
                <wp:effectExtent l="0" t="0" r="635" b="14605"/>
                <wp:wrapNone/>
                <wp:docPr id="32" name="任意多边形 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431800" y="3684905"/>
                          <a:ext cx="208915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222415304" y="99468047"/>
                            </a:cxn>
                            <a:cxn ang="0">
                              <a:pos x="214327180" y="109006159"/>
                            </a:cxn>
                            <a:cxn ang="0">
                              <a:pos x="214327180" y="215288477"/>
                            </a:cxn>
                            <a:cxn ang="0">
                              <a:pos x="194108029" y="235726622"/>
                            </a:cxn>
                            <a:cxn ang="0">
                              <a:pos x="40439462" y="235726622"/>
                            </a:cxn>
                            <a:cxn ang="0">
                              <a:pos x="16175088" y="215288477"/>
                            </a:cxn>
                            <a:cxn ang="0">
                              <a:pos x="16175088" y="58590591"/>
                            </a:cxn>
                            <a:cxn ang="0">
                              <a:pos x="40439462" y="35427439"/>
                            </a:cxn>
                            <a:cxn ang="0">
                              <a:pos x="128057718" y="35427439"/>
                            </a:cxn>
                            <a:cxn ang="0">
                              <a:pos x="137493477" y="27251248"/>
                            </a:cxn>
                            <a:cxn ang="0">
                              <a:pos x="128057718" y="19076223"/>
                            </a:cxn>
                            <a:cxn ang="0">
                              <a:pos x="40439462" y="19076223"/>
                            </a:cxn>
                            <a:cxn ang="0">
                              <a:pos x="0" y="58590591"/>
                            </a:cxn>
                            <a:cxn ang="0">
                              <a:pos x="0" y="215288477"/>
                            </a:cxn>
                            <a:cxn ang="0">
                              <a:pos x="40439462" y="252077837"/>
                            </a:cxn>
                            <a:cxn ang="0">
                              <a:pos x="194108029" y="252077837"/>
                            </a:cxn>
                            <a:cxn ang="0">
                              <a:pos x="230503429" y="215288477"/>
                            </a:cxn>
                            <a:cxn ang="0">
                              <a:pos x="230503429" y="109006159"/>
                            </a:cxn>
                            <a:cxn ang="0">
                              <a:pos x="222415304" y="99468047"/>
                            </a:cxn>
                            <a:cxn ang="0">
                              <a:pos x="239939188" y="21801231"/>
                            </a:cxn>
                            <a:cxn ang="0">
                              <a:pos x="227807001" y="9538111"/>
                            </a:cxn>
                            <a:cxn ang="0">
                              <a:pos x="191411600" y="9538111"/>
                            </a:cxn>
                            <a:cxn ang="0">
                              <a:pos x="167148387" y="38152447"/>
                            </a:cxn>
                            <a:cxn ang="0">
                              <a:pos x="57962185" y="143071678"/>
                            </a:cxn>
                            <a:cxn ang="0">
                              <a:pos x="57962185" y="147158607"/>
                            </a:cxn>
                            <a:cxn ang="0">
                              <a:pos x="57962185" y="147158607"/>
                            </a:cxn>
                            <a:cxn ang="0">
                              <a:pos x="41787096" y="201662270"/>
                            </a:cxn>
                            <a:cxn ang="0">
                              <a:pos x="52570489" y="212563469"/>
                            </a:cxn>
                            <a:cxn ang="0">
                              <a:pos x="103793344" y="193487245"/>
                            </a:cxn>
                            <a:cxn ang="0">
                              <a:pos x="105142139" y="194849166"/>
                            </a:cxn>
                            <a:cxn ang="0">
                              <a:pos x="107837406" y="194849166"/>
                            </a:cxn>
                            <a:cxn ang="0">
                              <a:pos x="211631912" y="83117998"/>
                            </a:cxn>
                            <a:cxn ang="0">
                              <a:pos x="239939188" y="59953679"/>
                            </a:cxn>
                            <a:cxn ang="0">
                              <a:pos x="239939188" y="21801231"/>
                            </a:cxn>
                            <a:cxn ang="0">
                              <a:pos x="64702676" y="189399150"/>
                            </a:cxn>
                            <a:cxn ang="0">
                              <a:pos x="71442006" y="166234830"/>
                            </a:cxn>
                            <a:cxn ang="0">
                              <a:pos x="86270622" y="181224125"/>
                            </a:cxn>
                            <a:cxn ang="0">
                              <a:pos x="64702676" y="189399150"/>
                            </a:cxn>
                            <a:cxn ang="0">
                              <a:pos x="101098076" y="171686014"/>
                            </a:cxn>
                            <a:cxn ang="0">
                              <a:pos x="79530131" y="149883615"/>
                            </a:cxn>
                            <a:cxn ang="0">
                              <a:pos x="176584145" y="51778655"/>
                            </a:cxn>
                            <a:cxn ang="0">
                              <a:pos x="198152091" y="73579887"/>
                            </a:cxn>
                            <a:cxn ang="0">
                              <a:pos x="101098076" y="171686014"/>
                            </a:cxn>
                            <a:cxn ang="0">
                              <a:pos x="227807001" y="46327471"/>
                            </a:cxn>
                            <a:cxn ang="0">
                              <a:pos x="211631912" y="64041775"/>
                            </a:cxn>
                            <a:cxn ang="0">
                              <a:pos x="186019904" y="38152447"/>
                            </a:cxn>
                            <a:cxn ang="0">
                              <a:pos x="203543787" y="21801231"/>
                            </a:cxn>
                            <a:cxn ang="0">
                              <a:pos x="208935483" y="19076223"/>
                            </a:cxn>
                            <a:cxn ang="0">
                              <a:pos x="215674813" y="21801231"/>
                            </a:cxn>
                            <a:cxn ang="0">
                              <a:pos x="227807001" y="3406435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</a:cxnLst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rgbClr val="42B4D0"/>
                        </a:solidFill>
                        <a:ln>
                          <a:noFill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48" o:spid="_x0000_s1037" style="width:16.45pt;height:17pt;margin-top:15.35pt;margin-left:-56pt;mso-height-relative:page;mso-width-relative:page;position:absolute;z-index:251699200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#42b4d0" stroked="f">
                <v:stroke joinstyle="miter"/>
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158750</wp:posOffset>
                </wp:positionV>
                <wp:extent cx="1047115" cy="326390"/>
                <wp:effectExtent l="0" t="0" r="0" b="0"/>
                <wp:wrapNone/>
                <wp:docPr id="577" name="文本框 5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61060" y="3648710"/>
                          <a:ext cx="104711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2B4D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2B4D0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82.45pt;height:25.7pt;margin-top:12.5pt;margin-left:-22.2pt;mso-height-relative:page;mso-width-relative:page;position:absolute;z-index:251695104" coordsize="21600,21600" filled="f" stroked="f" strokeweight="0.5pt">
                <o:lock v:ext="edit" aspectratio="f"/>
                <v:textbox style="mso-fit-shape-to-text:t">
                  <w:txbxContent>
                    <w:p w14:paraId="65F78D6E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default"/>
                          <w:b/>
                          <w:bCs/>
                          <w:color w:val="42B4D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2B4D0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5FBBE5B0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897890</wp:posOffset>
                </wp:positionH>
                <wp:positionV relativeFrom="paragraph">
                  <wp:posOffset>128905</wp:posOffset>
                </wp:positionV>
                <wp:extent cx="5039995" cy="0"/>
                <wp:effectExtent l="0" t="0" r="0" b="0"/>
                <wp:wrapNone/>
                <wp:docPr id="578" name="直接连接符 5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040890" y="3816985"/>
                          <a:ext cx="50399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697152" from="70.7pt,10.15pt" to="467.55pt,10.1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</w:p>
    <w:p w14:paraId="4A79D215">
      <w:pPr>
        <w:rPr>
          <w:rFonts w:hint="eastAsia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165735</wp:posOffset>
                </wp:positionV>
                <wp:extent cx="6760845" cy="234188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0845" cy="234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2018.03-2020.06                       深圳XX科技有限公司                          人事经理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制定招聘计划，负责人员的招聘、选拔、聘用及配置工作，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人才岗位匹配度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95%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公司绩效制度，对各部门绩效考核评价进行监督与控制，使公司的绩效考核制度化体系化；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3、负责劳动合同、劳务协议的签订及员工入职、岗位调整、辞职、辞退等劳动关系管理和实施工作，防范处理法律风险与劳动争议；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组织员工各类培训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50场，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进行培训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效果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的分析与反馈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，员工满意度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32.35pt;height:184.4pt;margin-top:13.05pt;margin-left:-58.8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64B732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2018.03-2020.06                       深圳XX科技有限公司                          人事经理                                           </w:t>
                      </w:r>
                    </w:p>
                    <w:p w14:paraId="477A0A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0F52A9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制定招聘计划，负责人员的招聘、选拔、聘用及配置工作，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人才岗位匹配度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95%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50326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公司绩效制度，对各部门绩效考核评价进行监督与控制，使公司的绩效考核制度化体系化；</w:t>
                      </w:r>
                    </w:p>
                    <w:p w14:paraId="6AF95C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3、负责劳动合同、劳务协议的签订及员工入职、岗位调整、辞职、辞退等劳动关系管理和实施工作，防范处理法律风险与劳动争议；</w:t>
                      </w:r>
                    </w:p>
                    <w:p w14:paraId="7F823B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组织员工各类培训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50场，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进行培训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效果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的分析与反馈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，员工满意度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30EFC306"/>
                  </w:txbxContent>
                </v:textbox>
              </v:shape>
            </w:pict>
          </mc:Fallback>
        </mc:AlternateContent>
      </w:r>
    </w:p>
    <w:p w14:paraId="3D3E1C67">
      <w:pPr>
        <w:rPr>
          <w:rFonts w:hint="eastAsia"/>
          <w:lang w:val="en-US" w:eastAsia="zh-CN"/>
        </w:rPr>
      </w:pPr>
    </w:p>
    <w:p w14:paraId="1049F0EF">
      <w:pPr>
        <w:rPr>
          <w:rFonts w:hint="eastAsia"/>
          <w:lang w:val="en-US" w:eastAsia="zh-CN"/>
        </w:rPr>
      </w:pPr>
    </w:p>
    <w:p w14:paraId="010F7F02">
      <w:pPr>
        <w:rPr>
          <w:rFonts w:hint="eastAsia"/>
          <w:lang w:val="en-US" w:eastAsia="zh-CN"/>
        </w:rPr>
      </w:pPr>
    </w:p>
    <w:p w14:paraId="728E7401">
      <w:pPr>
        <w:rPr>
          <w:rFonts w:hint="eastAsia"/>
          <w:lang w:val="en-US" w:eastAsia="zh-CN"/>
        </w:rPr>
      </w:pPr>
    </w:p>
    <w:p w14:paraId="2163C0EB">
      <w:pPr>
        <w:rPr>
          <w:rFonts w:hint="eastAsia"/>
          <w:lang w:val="en-US" w:eastAsia="zh-CN"/>
        </w:rPr>
      </w:pPr>
    </w:p>
    <w:p w14:paraId="5DBAAB4A">
      <w:pPr>
        <w:rPr>
          <w:rFonts w:hint="eastAsia"/>
          <w:lang w:val="en-US" w:eastAsia="zh-CN"/>
        </w:rPr>
      </w:pPr>
    </w:p>
    <w:p w14:paraId="7ABDC219">
      <w:pPr>
        <w:rPr>
          <w:rFonts w:hint="eastAsia"/>
          <w:lang w:val="en-US" w:eastAsia="zh-CN"/>
        </w:rPr>
      </w:pPr>
    </w:p>
    <w:p w14:paraId="2B1BA76F">
      <w:pPr>
        <w:rPr>
          <w:rFonts w:hint="eastAsia"/>
          <w:lang w:val="en-US" w:eastAsia="zh-CN"/>
        </w:rPr>
      </w:pPr>
    </w:p>
    <w:p w14:paraId="45B12BD1">
      <w:pPr>
        <w:rPr>
          <w:rFonts w:hint="eastAsia"/>
          <w:lang w:val="en-US" w:eastAsia="zh-CN"/>
        </w:rPr>
      </w:pPr>
    </w:p>
    <w:p w14:paraId="594CF7A7">
      <w:pPr>
        <w:rPr>
          <w:rFonts w:hint="eastAsia"/>
          <w:lang w:val="en-US" w:eastAsia="zh-CN"/>
        </w:rPr>
      </w:pPr>
    </w:p>
    <w:p w14:paraId="3F3F5719">
      <w:pPr>
        <w:rPr>
          <w:rFonts w:hint="eastAsia"/>
          <w:lang w:val="en-US" w:eastAsia="zh-CN"/>
        </w:rPr>
      </w:pPr>
    </w:p>
    <w:p w14:paraId="1EBEDF00">
      <w:pPr>
        <w:rPr>
          <w:rFonts w:hint="eastAsia"/>
          <w:lang w:val="en-US" w:eastAsia="zh-CN"/>
        </w:rPr>
      </w:pPr>
    </w:p>
    <w:p w14:paraId="0E1ADB1A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2540</wp:posOffset>
                </wp:positionV>
                <wp:extent cx="6832600" cy="2266315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32600" cy="2266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2015.09-2018.02                         珠海XX有限公司                        人事部薪酬主管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1、定期调研外部薪酬福利数据，协助部门经理根据公司人力资源整体规划完善薪酬体系；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2、负责XX分公司2000名员工的月度考勤、员工薪资核算工作，零失误；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3、维护EHR系统薪酬模块的数据及更新；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4、根据集团岗位编制，执行人力资源薪酬预算，准确率为100%；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5、负责公司福利发放、五险一金缴纳、购买商业保险、申请稳定就业补贴等相关工作。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538pt;height:178.45pt;margin-top:0.2pt;margin-left:-58.8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26860C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2015.09-2018.02                         珠海XX有限公司                        人事部薪酬主管                                           </w:t>
                      </w:r>
                    </w:p>
                    <w:p w14:paraId="3119C2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18C813F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1、定期调研外部薪酬福利数据，协助部门经理根据公司人力资源整体规划完善薪酬体系；</w:t>
                      </w:r>
                    </w:p>
                    <w:p w14:paraId="35835E7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2、负责XX分公司2000名员工的月度考勤、员工薪资核算工作，零失误；</w:t>
                      </w:r>
                    </w:p>
                    <w:p w14:paraId="6F214F2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3、维护EHR系统薪酬模块的数据及更新；</w:t>
                      </w:r>
                    </w:p>
                    <w:p w14:paraId="0CA25EF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4、根据集团岗位编制，执行人力资源薪酬预算，准确率为100%；</w:t>
                      </w:r>
                    </w:p>
                    <w:p w14:paraId="0035355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5、负责公司福利发放、五险一金缴纳、购买商业保险、申请稳定就业补贴等相关工作。</w:t>
                      </w:r>
                    </w:p>
                  </w:txbxContent>
                </v:textbox>
              </v:rect>
            </w:pict>
          </mc:Fallback>
        </mc:AlternateContent>
      </w:r>
    </w:p>
    <w:p w14:paraId="7EE3C254">
      <w:pPr>
        <w:rPr>
          <w:rFonts w:hint="eastAsia"/>
          <w:lang w:val="en-US" w:eastAsia="zh-CN"/>
        </w:rPr>
      </w:pPr>
    </w:p>
    <w:p w14:paraId="07971A04">
      <w:pPr>
        <w:rPr>
          <w:rFonts w:hint="eastAsia"/>
          <w:lang w:val="en-US" w:eastAsia="zh-CN"/>
        </w:rPr>
      </w:pPr>
    </w:p>
    <w:p w14:paraId="2127243E">
      <w:pPr>
        <w:rPr>
          <w:rFonts w:hint="eastAsia"/>
          <w:lang w:val="en-US" w:eastAsia="zh-CN"/>
        </w:rPr>
      </w:pPr>
    </w:p>
    <w:p w14:paraId="24564E85">
      <w:pPr>
        <w:rPr>
          <w:rFonts w:hint="eastAsia"/>
          <w:lang w:val="en-US" w:eastAsia="zh-CN"/>
        </w:rPr>
      </w:pPr>
    </w:p>
    <w:p w14:paraId="367ECD79">
      <w:pPr>
        <w:rPr>
          <w:rFonts w:hint="eastAsia"/>
          <w:lang w:val="en-US" w:eastAsia="zh-CN"/>
        </w:rPr>
      </w:pPr>
    </w:p>
    <w:p w14:paraId="7DA836F8">
      <w:pPr>
        <w:rPr>
          <w:rFonts w:hint="eastAsia"/>
          <w:lang w:val="en-US" w:eastAsia="zh-CN"/>
        </w:rPr>
      </w:pPr>
    </w:p>
    <w:p w14:paraId="7813EBD5">
      <w:pPr>
        <w:rPr>
          <w:rFonts w:hint="eastAsia"/>
          <w:lang w:val="en-US" w:eastAsia="zh-CN"/>
        </w:rPr>
      </w:pPr>
    </w:p>
    <w:p w14:paraId="34C1EDDB">
      <w:pPr>
        <w:rPr>
          <w:rFonts w:hint="eastAsia"/>
          <w:lang w:val="en-US" w:eastAsia="zh-CN"/>
        </w:rPr>
      </w:pPr>
    </w:p>
    <w:p w14:paraId="78869A66">
      <w:pPr>
        <w:rPr>
          <w:rFonts w:hint="eastAsia"/>
          <w:lang w:val="en-US" w:eastAsia="zh-CN"/>
        </w:rPr>
      </w:pPr>
    </w:p>
    <w:p w14:paraId="79DDE772">
      <w:pPr>
        <w:rPr>
          <w:rFonts w:hint="eastAsia"/>
          <w:lang w:val="en-US" w:eastAsia="zh-CN"/>
        </w:rPr>
      </w:pPr>
    </w:p>
    <w:p w14:paraId="76382EC7">
      <w:pPr>
        <w:rPr>
          <w:rFonts w:hint="eastAsia"/>
          <w:lang w:val="en-US" w:eastAsia="zh-CN"/>
        </w:rPr>
      </w:pPr>
    </w:p>
    <w:p w14:paraId="09963DF4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147320</wp:posOffset>
                </wp:positionV>
                <wp:extent cx="239395" cy="255270"/>
                <wp:effectExtent l="0" t="0" r="8255" b="11430"/>
                <wp:wrapNone/>
                <wp:docPr id="30" name="任意多边形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431800" y="8986520"/>
                          <a:ext cx="239395" cy="255270"/>
                        </a:xfrm>
                        <a:custGeom>
                          <a:avLst/>
                          <a:gdLst/>
                          <a:cxnLst>
                            <a:cxn ang="0">
                              <a:pos x="90629" y="287338"/>
                            </a:cxn>
                            <a:cxn ang="0">
                              <a:pos x="82929" y="179142"/>
                            </a:cxn>
                            <a:cxn ang="0">
                              <a:pos x="47980" y="74495"/>
                            </a:cxn>
                            <a:cxn ang="0">
                              <a:pos x="191921" y="74495"/>
                            </a:cxn>
                            <a:cxn ang="0">
                              <a:pos x="158157" y="152537"/>
                            </a:cxn>
                            <a:cxn ang="0">
                              <a:pos x="171782" y="74495"/>
                            </a:cxn>
                            <a:cxn ang="0">
                              <a:pos x="68120" y="74495"/>
                            </a:cxn>
                            <a:cxn ang="0">
                              <a:pos x="103661" y="169683"/>
                            </a:cxn>
                            <a:cxn ang="0">
                              <a:pos x="94183" y="198653"/>
                            </a:cxn>
                            <a:cxn ang="0">
                              <a:pos x="92406" y="266644"/>
                            </a:cxn>
                            <a:cxn ang="0">
                              <a:pos x="91814" y="287338"/>
                            </a:cxn>
                            <a:cxn ang="0">
                              <a:pos x="235756" y="285564"/>
                            </a:cxn>
                            <a:cxn ang="0">
                              <a:pos x="163489" y="285564"/>
                            </a:cxn>
                            <a:cxn ang="0">
                              <a:pos x="148087" y="274922"/>
                            </a:cxn>
                            <a:cxn ang="0">
                              <a:pos x="125578" y="201018"/>
                            </a:cxn>
                            <a:cxn ang="0">
                              <a:pos x="131502" y="183872"/>
                            </a:cxn>
                            <a:cxn ang="0">
                              <a:pos x="190737" y="138939"/>
                            </a:cxn>
                            <a:cxn ang="0">
                              <a:pos x="200214" y="133026"/>
                            </a:cxn>
                            <a:cxn ang="0">
                              <a:pos x="227463" y="177960"/>
                            </a:cxn>
                            <a:cxn ang="0">
                              <a:pos x="276628" y="190967"/>
                            </a:cxn>
                            <a:cxn ang="0">
                              <a:pos x="244048" y="231762"/>
                            </a:cxn>
                            <a:cxn ang="0">
                              <a:pos x="251157" y="276695"/>
                            </a:cxn>
                            <a:cxn ang="0">
                              <a:pos x="241087" y="286746"/>
                            </a:cxn>
                            <a:cxn ang="0">
                              <a:pos x="204953" y="244769"/>
                            </a:cxn>
                            <a:cxn ang="0">
                              <a:pos x="223316" y="229988"/>
                            </a:cxn>
                            <a:cxn ang="0">
                              <a:pos x="245233" y="201609"/>
                            </a:cxn>
                            <a:cxn ang="0">
                              <a:pos x="211469" y="191558"/>
                            </a:cxn>
                            <a:cxn ang="0">
                              <a:pos x="188367" y="191558"/>
                            </a:cxn>
                            <a:cxn ang="0">
                              <a:pos x="154603" y="201018"/>
                            </a:cxn>
                            <a:cxn ang="0">
                              <a:pos x="176520" y="229988"/>
                            </a:cxn>
                            <a:cxn ang="0">
                              <a:pos x="194883" y="244769"/>
                            </a:cxn>
                            <a:cxn ang="0">
                              <a:pos x="199622" y="243586"/>
                            </a:cxn>
                          </a:cxnLst>
                          <a:pathLst>
                            <a:path fill="norm" h="486" w="469" stroke="1">
                              <a:moveTo>
                                <a:pt x="155" y="486"/>
                              </a:moveTo>
                              <a:cubicBezTo>
                                <a:pt x="154" y="486"/>
                                <a:pt x="154" y="486"/>
                                <a:pt x="153" y="486"/>
                              </a:cubicBezTo>
                              <a:cubicBezTo>
                                <a:pt x="66" y="478"/>
                                <a:pt x="0" y="437"/>
                                <a:pt x="0" y="389"/>
                              </a:cubicBezTo>
                              <a:cubicBezTo>
                                <a:pt x="0" y="343"/>
                                <a:pt x="70" y="313"/>
                                <a:pt x="140" y="303"/>
                              </a:cubicBezTo>
                              <a:cubicBezTo>
                                <a:pt x="140" y="296"/>
                                <a:pt x="140" y="296"/>
                                <a:pt x="140" y="296"/>
                              </a:cubicBezTo>
                              <a:cubicBezTo>
                                <a:pt x="88" y="257"/>
                                <a:pt x="81" y="185"/>
                                <a:pt x="81" y="126"/>
                              </a:cubicBezTo>
                              <a:cubicBezTo>
                                <a:pt x="81" y="47"/>
                                <a:pt x="127" y="0"/>
                                <a:pt x="205" y="0"/>
                              </a:cubicBezTo>
                              <a:cubicBezTo>
                                <a:pt x="282" y="0"/>
                                <a:pt x="324" y="45"/>
                                <a:pt x="324" y="126"/>
                              </a:cubicBezTo>
                              <a:cubicBezTo>
                                <a:pt x="324" y="164"/>
                                <a:pt x="312" y="212"/>
                                <a:pt x="291" y="251"/>
                              </a:cubicBezTo>
                              <a:cubicBezTo>
                                <a:pt x="286" y="259"/>
                                <a:pt x="276" y="263"/>
                                <a:pt x="267" y="258"/>
                              </a:cubicBezTo>
                              <a:cubicBezTo>
                                <a:pt x="259" y="254"/>
                                <a:pt x="256" y="243"/>
                                <a:pt x="260" y="235"/>
                              </a:cubicBezTo>
                              <a:cubicBezTo>
                                <a:pt x="278" y="201"/>
                                <a:pt x="290" y="158"/>
                                <a:pt x="290" y="126"/>
                              </a:cubicBezTo>
                              <a:cubicBezTo>
                                <a:pt x="290" y="65"/>
                                <a:pt x="262" y="35"/>
                                <a:pt x="205" y="35"/>
                              </a:cubicBezTo>
                              <a:cubicBezTo>
                                <a:pt x="145" y="35"/>
                                <a:pt x="115" y="66"/>
                                <a:pt x="115" y="126"/>
                              </a:cubicBezTo>
                              <a:cubicBezTo>
                                <a:pt x="115" y="182"/>
                                <a:pt x="121" y="244"/>
                                <a:pt x="167" y="273"/>
                              </a:cubicBezTo>
                              <a:cubicBezTo>
                                <a:pt x="172" y="276"/>
                                <a:pt x="175" y="281"/>
                                <a:pt x="175" y="287"/>
                              </a:cubicBezTo>
                              <a:cubicBezTo>
                                <a:pt x="175" y="318"/>
                                <a:pt x="175" y="318"/>
                                <a:pt x="175" y="318"/>
                              </a:cubicBezTo>
                              <a:cubicBezTo>
                                <a:pt x="175" y="327"/>
                                <a:pt x="168" y="335"/>
                                <a:pt x="159" y="336"/>
                              </a:cubicBezTo>
                              <a:cubicBezTo>
                                <a:pt x="83" y="344"/>
                                <a:pt x="35" y="373"/>
                                <a:pt x="35" y="389"/>
                              </a:cubicBezTo>
                              <a:cubicBezTo>
                                <a:pt x="35" y="411"/>
                                <a:pt x="81" y="444"/>
                                <a:pt x="156" y="451"/>
                              </a:cubicBezTo>
                              <a:cubicBezTo>
                                <a:pt x="166" y="452"/>
                                <a:pt x="173" y="460"/>
                                <a:pt x="172" y="470"/>
                              </a:cubicBezTo>
                              <a:cubicBezTo>
                                <a:pt x="171" y="479"/>
                                <a:pt x="164" y="486"/>
                                <a:pt x="155" y="486"/>
                              </a:cubicBezTo>
                              <a:close/>
                              <a:moveTo>
                                <a:pt x="407" y="485"/>
                              </a:moveTo>
                              <a:cubicBezTo>
                                <a:pt x="404" y="485"/>
                                <a:pt x="401" y="485"/>
                                <a:pt x="398" y="483"/>
                              </a:cubicBezTo>
                              <a:cubicBezTo>
                                <a:pt x="337" y="449"/>
                                <a:pt x="337" y="449"/>
                                <a:pt x="337" y="449"/>
                              </a:cubicBezTo>
                              <a:cubicBezTo>
                                <a:pt x="276" y="483"/>
                                <a:pt x="276" y="483"/>
                                <a:pt x="276" y="483"/>
                              </a:cubicBezTo>
                              <a:cubicBezTo>
                                <a:pt x="270" y="486"/>
                                <a:pt x="263" y="486"/>
                                <a:pt x="258" y="482"/>
                              </a:cubicBezTo>
                              <a:cubicBezTo>
                                <a:pt x="252" y="478"/>
                                <a:pt x="249" y="471"/>
                                <a:pt x="250" y="465"/>
                              </a:cubicBezTo>
                              <a:cubicBezTo>
                                <a:pt x="262" y="392"/>
                                <a:pt x="262" y="392"/>
                                <a:pt x="262" y="392"/>
                              </a:cubicBezTo>
                              <a:cubicBezTo>
                                <a:pt x="212" y="340"/>
                                <a:pt x="212" y="340"/>
                                <a:pt x="212" y="340"/>
                              </a:cubicBezTo>
                              <a:cubicBezTo>
                                <a:pt x="208" y="336"/>
                                <a:pt x="206" y="329"/>
                                <a:pt x="208" y="323"/>
                              </a:cubicBezTo>
                              <a:cubicBezTo>
                                <a:pt x="210" y="317"/>
                                <a:pt x="216" y="312"/>
                                <a:pt x="222" y="311"/>
                              </a:cubicBezTo>
                              <a:cubicBezTo>
                                <a:pt x="291" y="301"/>
                                <a:pt x="291" y="301"/>
                                <a:pt x="291" y="301"/>
                              </a:cubicBezTo>
                              <a:cubicBezTo>
                                <a:pt x="322" y="235"/>
                                <a:pt x="322" y="235"/>
                                <a:pt x="322" y="235"/>
                              </a:cubicBezTo>
                              <a:cubicBezTo>
                                <a:pt x="325" y="229"/>
                                <a:pt x="331" y="225"/>
                                <a:pt x="338" y="225"/>
                              </a:cubicBezTo>
                              <a:cubicBezTo>
                                <a:pt x="338" y="225"/>
                                <a:pt x="338" y="225"/>
                                <a:pt x="338" y="225"/>
                              </a:cubicBezTo>
                              <a:cubicBezTo>
                                <a:pt x="344" y="225"/>
                                <a:pt x="350" y="229"/>
                                <a:pt x="353" y="235"/>
                              </a:cubicBezTo>
                              <a:cubicBezTo>
                                <a:pt x="384" y="301"/>
                                <a:pt x="384" y="301"/>
                                <a:pt x="384" y="301"/>
                              </a:cubicBezTo>
                              <a:cubicBezTo>
                                <a:pt x="453" y="312"/>
                                <a:pt x="453" y="312"/>
                                <a:pt x="453" y="312"/>
                              </a:cubicBezTo>
                              <a:cubicBezTo>
                                <a:pt x="459" y="313"/>
                                <a:pt x="464" y="317"/>
                                <a:pt x="467" y="323"/>
                              </a:cubicBezTo>
                              <a:cubicBezTo>
                                <a:pt x="469" y="329"/>
                                <a:pt x="467" y="336"/>
                                <a:pt x="462" y="341"/>
                              </a:cubicBezTo>
                              <a:cubicBezTo>
                                <a:pt x="412" y="392"/>
                                <a:pt x="412" y="392"/>
                                <a:pt x="412" y="392"/>
                              </a:cubicBezTo>
                              <a:cubicBezTo>
                                <a:pt x="423" y="462"/>
                                <a:pt x="423" y="462"/>
                                <a:pt x="423" y="462"/>
                              </a:cubicBezTo>
                              <a:cubicBezTo>
                                <a:pt x="424" y="464"/>
                                <a:pt x="424" y="466"/>
                                <a:pt x="424" y="468"/>
                              </a:cubicBezTo>
                              <a:cubicBezTo>
                                <a:pt x="424" y="477"/>
                                <a:pt x="417" y="485"/>
                                <a:pt x="407" y="485"/>
                              </a:cubicBezTo>
                              <a:cubicBezTo>
                                <a:pt x="407" y="485"/>
                                <a:pt x="407" y="485"/>
                                <a:pt x="407" y="485"/>
                              </a:cubicBezTo>
                              <a:close/>
                              <a:moveTo>
                                <a:pt x="337" y="412"/>
                              </a:moveTo>
                              <a:cubicBezTo>
                                <a:pt x="340" y="412"/>
                                <a:pt x="343" y="413"/>
                                <a:pt x="346" y="414"/>
                              </a:cubicBezTo>
                              <a:cubicBezTo>
                                <a:pt x="384" y="435"/>
                                <a:pt x="384" y="435"/>
                                <a:pt x="384" y="435"/>
                              </a:cubicBezTo>
                              <a:cubicBezTo>
                                <a:pt x="377" y="389"/>
                                <a:pt x="377" y="389"/>
                                <a:pt x="377" y="389"/>
                              </a:cubicBezTo>
                              <a:cubicBezTo>
                                <a:pt x="376" y="384"/>
                                <a:pt x="377" y="378"/>
                                <a:pt x="381" y="374"/>
                              </a:cubicBezTo>
                              <a:cubicBezTo>
                                <a:pt x="414" y="341"/>
                                <a:pt x="414" y="341"/>
                                <a:pt x="414" y="341"/>
                              </a:cubicBezTo>
                              <a:cubicBezTo>
                                <a:pt x="370" y="334"/>
                                <a:pt x="370" y="334"/>
                                <a:pt x="370" y="334"/>
                              </a:cubicBezTo>
                              <a:cubicBezTo>
                                <a:pt x="364" y="333"/>
                                <a:pt x="359" y="329"/>
                                <a:pt x="357" y="324"/>
                              </a:cubicBezTo>
                              <a:cubicBezTo>
                                <a:pt x="338" y="283"/>
                                <a:pt x="338" y="283"/>
                                <a:pt x="338" y="283"/>
                              </a:cubicBezTo>
                              <a:cubicBezTo>
                                <a:pt x="318" y="324"/>
                                <a:pt x="318" y="324"/>
                                <a:pt x="318" y="324"/>
                              </a:cubicBezTo>
                              <a:cubicBezTo>
                                <a:pt x="316" y="329"/>
                                <a:pt x="311" y="333"/>
                                <a:pt x="305" y="334"/>
                              </a:cubicBezTo>
                              <a:cubicBezTo>
                                <a:pt x="261" y="340"/>
                                <a:pt x="261" y="340"/>
                                <a:pt x="261" y="340"/>
                              </a:cubicBezTo>
                              <a:cubicBezTo>
                                <a:pt x="293" y="374"/>
                                <a:pt x="293" y="374"/>
                                <a:pt x="293" y="374"/>
                              </a:cubicBezTo>
                              <a:cubicBezTo>
                                <a:pt x="297" y="378"/>
                                <a:pt x="299" y="384"/>
                                <a:pt x="298" y="389"/>
                              </a:cubicBezTo>
                              <a:cubicBezTo>
                                <a:pt x="290" y="435"/>
                                <a:pt x="290" y="435"/>
                                <a:pt x="290" y="435"/>
                              </a:cubicBezTo>
                              <a:cubicBezTo>
                                <a:pt x="329" y="414"/>
                                <a:pt x="329" y="414"/>
                                <a:pt x="329" y="414"/>
                              </a:cubicBezTo>
                              <a:cubicBezTo>
                                <a:pt x="331" y="413"/>
                                <a:pt x="334" y="412"/>
                                <a:pt x="337" y="412"/>
                              </a:cubicBezTo>
                              <a:close/>
                              <a:moveTo>
                                <a:pt x="337" y="412"/>
                              </a:moveTo>
                              <a:cubicBezTo>
                                <a:pt x="337" y="412"/>
                                <a:pt x="337" y="412"/>
                                <a:pt x="337" y="412"/>
                              </a:cubicBezTo>
                            </a:path>
                          </a:pathLst>
                        </a:custGeom>
                        <a:solidFill>
                          <a:srgbClr val="42B4D0"/>
                        </a:solidFill>
                        <a:ln>
                          <a:noFill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28" o:spid="_x0000_s1042" style="width:18.85pt;height:20.1pt;margin-top:11.6pt;margin-left:-56pt;mso-height-relative:page;mso-width-relative:page;position:absolute;z-index:251686912" coordsize="469,486" o:spt="100" adj="-11796480,,5400" path="m155,486c154,486,154,486,153,486c66,478,,437,,389c,343,70,313,140,303c140,296,140,296,140,296c88,257,81,185,81,126c81,47,127,,205,c282,,324,45,324,126c324,164,312,212,291,251c286,259,276,263,267,258c259,254,256,243,260,235c278,201,290,158,290,126c290,65,262,35,205,35c145,35,115,66,115,126c115,182,121,244,167,273c172,276,175,281,175,287c175,318,175,318,175,318c175,327,168,335,159,336c83,344,35,373,35,389c35,411,81,444,156,451c166,452,173,460,172,470c171,479,164,486,155,486xm407,485c404,485,401,485,398,483c337,449,337,449,337,449c276,483,276,483,276,483c270,486,263,486,258,482c252,478,249,471,250,465c262,392,262,392,262,392c212,340,212,340,212,340c208,336,206,329,208,323c210,317,216,312,222,311c291,301,291,301,291,301c322,235,322,235,322,235c325,229,331,225,338,225c338,225,338,225,338,225c344,225,350,229,353,235c384,301,384,301,384,301c453,312,453,312,453,312c459,313,464,317,467,323c469,329,467,336,462,341c412,392,412,392,412,392c423,462,423,462,423,462c424,464,424,466,424,468c424,477,417,485,407,485c407,485,407,485,407,485xm337,412c340,412,343,413,346,414c384,435,384,435,384,435c377,389,377,389,377,389c376,384,377,378,381,374c414,341,414,341,414,341c370,334,370,334,370,334c364,333,359,329,357,324c338,283,338,283,338,283c318,324,318,324,318,324c316,329,311,333,305,334c261,340,261,340,261,340c293,374,293,374,293,374c297,378,299,384,298,389c290,435,290,435,290,435c329,414,329,414,329,414c331,413,334,412,337,412xm337,412c337,412,337,412,337,412e" filled="t" fillcolor="#42b4d0" stroked="f">
                <v:stroke joinstyle="miter"/>
                <v:path o:connecttype="custom" o:connectlocs="90629,287338;82929,179142;47980,74495;191921,74495;158157,152537;171782,74495;68120,74495;103661,169683;94183,198653;92406,266644;91814,287338;235756,285564;163489,285564;148087,274922;125578,201018;131502,183872;190737,138939;200214,133026;227463,177960;276628,190967;244048,231762;251157,276695;241087,286746;204953,244769;223316,229988;245233,201609;211469,191558;188367,191558;154603,201018;176520,229988;194883,244769;199622,243586" o:connectangles="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1047115" cy="326390"/>
                <wp:effectExtent l="0" t="0" r="0" b="0"/>
                <wp:wrapNone/>
                <wp:docPr id="15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76300" y="8978265"/>
                          <a:ext cx="104711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2B4D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2B4D0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43" type="#_x0000_t202" style="width:82.45pt;height:25.7pt;margin-top:10.95pt;margin-left:-21pt;mso-height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024E410C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42B4D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2B4D0"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 w14:paraId="74E25D7D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913130</wp:posOffset>
                </wp:positionH>
                <wp:positionV relativeFrom="paragraph">
                  <wp:posOffset>108585</wp:posOffset>
                </wp:positionV>
                <wp:extent cx="5039995" cy="0"/>
                <wp:effectExtent l="0" t="0" r="0" b="0"/>
                <wp:wrapNone/>
                <wp:docPr id="16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056130" y="9145905"/>
                          <a:ext cx="50399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44" style="mso-height-relative:page;mso-width-relative:page;position:absolute;z-index:251682816" from="71.9pt,8.55pt" to="468.75pt,8.5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</w:p>
    <w:p w14:paraId="322B62AE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84455</wp:posOffset>
                </wp:positionV>
                <wp:extent cx="6760845" cy="1054735"/>
                <wp:effectExtent l="0" t="0" r="0" b="0"/>
                <wp:wrapNone/>
                <wp:docPr id="2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0845" cy="1054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年以上人事经理工作经验，熟悉广东地区关于合同管理、薪金制度、用人机制、保险福利待遇、培训等方面的法律法规及政策；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能熟练运用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办公软件，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擅长使用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EXCEL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常用函数完成招聘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数据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分析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沟通协调能力，共情能力和分析判断能力较强。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45" type="#_x0000_t202" style="width:532.35pt;height:83.05pt;margin-top:6.65pt;margin-left:-58.8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400A54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年以上人事经理工作经验，熟悉广东地区关于合同管理、薪金制度、用人机制、保险福利待遇、培训等方面的法律法规及政策；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能熟练运用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办公软件，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擅长使用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EXCEL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常用函数完成招聘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数据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分析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沟通协调能力，共情能力和分析判断能力较强。</w:t>
                      </w:r>
                    </w:p>
                  </w:txbxContent>
                </v:textbox>
              </v:shape>
            </w:pict>
          </mc:Fallback>
        </mc:AlternateContent>
      </w:r>
    </w:p>
    <w:p w14:paraId="407E757A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中简黑简">
    <w:altName w:val="黑体"/>
    <w:panose1 w:val="0002060004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1035AF"/>
    <w:rsid w:val="01E802C4"/>
    <w:rsid w:val="05826959"/>
    <w:rsid w:val="06EC03A6"/>
    <w:rsid w:val="0B57070F"/>
    <w:rsid w:val="1B690191"/>
    <w:rsid w:val="2962765F"/>
    <w:rsid w:val="2CE21D1A"/>
    <w:rsid w:val="37D55C22"/>
    <w:rsid w:val="41A3339D"/>
    <w:rsid w:val="445F3F16"/>
    <w:rsid w:val="481C1533"/>
    <w:rsid w:val="50670340"/>
    <w:rsid w:val="565771B1"/>
    <w:rsid w:val="5ACB0034"/>
    <w:rsid w:val="62260C49"/>
    <w:rsid w:val="659C4D16"/>
    <w:rsid w:val="662D035B"/>
    <w:rsid w:val="6A2601E5"/>
    <w:rsid w:val="6C1035AF"/>
    <w:rsid w:val="6D280090"/>
    <w:rsid w:val="6F331AC8"/>
    <w:rsid w:val="70B33013"/>
    <w:rsid w:val="78617D16"/>
    <w:rsid w:val="7FF96DC9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5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dafa3622-ea63-3161-7064-a6cb40c02614\&#31616;&#32422;&#30740;&#31350;&#29983;&#22797;&#35797;&#35843;&#21058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简约研究生复试调剂简历.docx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CCB7A0D6BEBF46C78F02B76ED23E0694_13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v1.0_mb_Y9ZdkYv+rAwslRNnVObZpw==</vt:lpwstr>
  </property>
</Properties>
</file>