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52028E9">
      <w:bookmarkStart w:id="0" w:name="_GoBack"/>
      <w:bookmarkEnd w:id="0"/>
      <w: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-327025</wp:posOffset>
            </wp:positionV>
            <wp:extent cx="1050290" cy="1499235"/>
            <wp:effectExtent l="0" t="0" r="16510" b="5715"/>
            <wp:wrapNone/>
            <wp:docPr id="1" name="图片 41" descr="D:\桌面\桌面文件\登记照4\00179.jpg0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1" descr="D:\桌面\桌面文件\登记照4\00179.jpg001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-943610</wp:posOffset>
                </wp:positionV>
                <wp:extent cx="7636510" cy="10725150"/>
                <wp:effectExtent l="6350" t="6350" r="1524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915" y="85725"/>
                          <a:ext cx="7636510" cy="1072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01.3pt;height:844.5pt;margin-top:-74.3pt;margin-left:-92.65pt;mso-height-relative:page;mso-width-relative:page;position:absolute;v-text-anchor:middle;z-index:251659264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907415</wp:posOffset>
                </wp:positionV>
                <wp:extent cx="2894330" cy="354330"/>
                <wp:effectExtent l="0" t="0" r="1905" b="825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27.9pt;height:27.9pt;margin-top:71.45pt;margin-left:89.45pt;mso-height-relative:page;mso-width-relative:page;position:absolute;v-text-anchor:middle;z-index:251663360" coordsize="21600,21600" filled="t" fillcolor="#4bad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2808605</wp:posOffset>
                </wp:positionV>
                <wp:extent cx="2894330" cy="354330"/>
                <wp:effectExtent l="0" t="0" r="1905" b="825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27.9pt;height:27.9pt;margin-top:221.15pt;margin-left:89.45pt;mso-height-relative:page;mso-width-relative:page;position:absolute;v-text-anchor:middle;z-index:251665408" coordsize="21600,21600" filled="t" fillcolor="#4bad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5887720</wp:posOffset>
                </wp:positionV>
                <wp:extent cx="2894330" cy="354330"/>
                <wp:effectExtent l="0" t="0" r="1905" b="825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227.9pt;height:27.9pt;margin-top:463.6pt;margin-left:89.45pt;mso-height-relative:page;mso-width-relative:page;position:absolute;v-text-anchor:middle;z-index:251667456" coordsize="21600,21600" filled="t" fillcolor="#4bad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7726680</wp:posOffset>
                </wp:positionV>
                <wp:extent cx="2894330" cy="354330"/>
                <wp:effectExtent l="0" t="0" r="1905" b="825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27.9pt;height:27.9pt;margin-top:608.4pt;margin-left:89.45pt;mso-height-relative:page;mso-width-relative:page;position:absolute;v-text-anchor:middle;z-index:251669504" coordsize="21600,21600" filled="t" fillcolor="#4bad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2783840</wp:posOffset>
                </wp:positionV>
                <wp:extent cx="1980565" cy="0"/>
                <wp:effectExtent l="0" t="0" r="20320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1792" from="-74.4pt,219.2pt" to="81.55pt,219.2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3172460</wp:posOffset>
                </wp:positionV>
                <wp:extent cx="1980565" cy="0"/>
                <wp:effectExtent l="0" t="0" r="20320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83840" from="-74.4pt,249.8pt" to="81.55pt,249.8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3561080</wp:posOffset>
                </wp:positionV>
                <wp:extent cx="1980565" cy="0"/>
                <wp:effectExtent l="0" t="0" r="20320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85888" from="-74.4pt,280.4pt" to="81.55pt,280.4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3949065</wp:posOffset>
                </wp:positionV>
                <wp:extent cx="1980565" cy="0"/>
                <wp:effectExtent l="0" t="0" r="20320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7936" from="-74.4pt,310.95pt" to="81.55pt,310.9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5110480</wp:posOffset>
                </wp:positionV>
                <wp:extent cx="1437005" cy="125095"/>
                <wp:effectExtent l="0" t="0" r="0" b="825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7148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13.15pt;height:9.85pt;margin-top:402.4pt;margin-left:-67.4pt;mso-height-relative:page;mso-width-relative:page;position:absolute;v-text-anchor:middle;z-index:251689984" coordsize="21600,21600" filled="t" fillcolor="#4bad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5495925</wp:posOffset>
                </wp:positionV>
                <wp:extent cx="1821180" cy="125095"/>
                <wp:effectExtent l="0" t="0" r="8255" b="825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1002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43.4pt;height:9.85pt;margin-top:432.75pt;margin-left:-67.4pt;mso-height-relative:page;mso-width-relative:page;position:absolute;v-text-anchor:middle;z-index:251692032" coordsize="21600,21600" filled="t" fillcolor="#4bad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5881370</wp:posOffset>
                </wp:positionV>
                <wp:extent cx="1621155" cy="125095"/>
                <wp:effectExtent l="0" t="0" r="0" b="825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1398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27.65pt;height:9.85pt;margin-top:463.1pt;margin-left:-67.4pt;mso-height-relative:page;mso-width-relative:page;position:absolute;v-text-anchor:middle;z-index:251694080" coordsize="21600,21600" filled="t" fillcolor="#4bad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6261100</wp:posOffset>
                </wp:positionV>
                <wp:extent cx="1142365" cy="125095"/>
                <wp:effectExtent l="0" t="0" r="1270" b="825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2349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89.95pt;height:9.85pt;margin-top:493pt;margin-left:-67.4pt;mso-height-relative:page;mso-width-relative:page;position:absolute;v-text-anchor:middle;z-index:251696128" coordsize="21600,21600" filled="t" fillcolor="#4bad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494280" cy="10692130"/>
                <wp:effectExtent l="0" t="0" r="190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493968" cy="106918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96.4pt;height:841.9pt;margin-top:-1in;margin-left:-90pt;flip:x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2325370</wp:posOffset>
                </wp:positionV>
                <wp:extent cx="1852295" cy="1615440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现居：福建厦门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+86 180 5252 5252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docerCV@wps.com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39" type="#_x0000_t202" style="width:145.85pt;height:127.2pt;margin-top:183.1pt;margin-left:-49.5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D78097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年龄：25岁</w:t>
                      </w:r>
                    </w:p>
                    <w:p w14:paraId="2887728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现居：福建厦门</w:t>
                      </w:r>
                    </w:p>
                    <w:p w14:paraId="435986E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+86 180 5252 5252</w:t>
                      </w:r>
                    </w:p>
                    <w:p w14:paraId="7DCDFF2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docerCV@wps.com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2896870</wp:posOffset>
                </wp:positionV>
                <wp:extent cx="95250" cy="163195"/>
                <wp:effectExtent l="38100" t="0" r="38100" b="8255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7.5pt;height:12.85pt;margin-top:228.1pt;margin-left:-62.7pt;mso-height-relative:page;mso-width-relative:page;position:absolute;v-text-anchor:middle;z-index:25167360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badc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3288665</wp:posOffset>
                </wp:positionV>
                <wp:extent cx="148590" cy="148590"/>
                <wp:effectExtent l="0" t="0" r="3810" b="3810"/>
                <wp:wrapNone/>
                <wp:docPr id="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1.7pt;height:11.7pt;margin-top:258.95pt;margin-left:-65.05pt;mso-height-relative:page;mso-width-relative:page;position:absolute;v-text-anchor:middle;z-index:25167564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badc6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3677920</wp:posOffset>
                </wp:positionV>
                <wp:extent cx="149860" cy="154940"/>
                <wp:effectExtent l="0" t="0" r="2540" b="0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1.8pt;height:12.2pt;margin-top:289.6pt;margin-left:-65.05pt;mso-height-relative:page;mso-width-relative:page;position:absolute;v-text-anchor:middle;z-index:25167769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badc6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2503170</wp:posOffset>
                </wp:positionV>
                <wp:extent cx="148590" cy="188595"/>
                <wp:effectExtent l="0" t="0" r="3810" b="254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1.7pt;height:14.85pt;margin-top:197.1pt;margin-left:-65.05pt;mso-height-relative:page;mso-width-relative:page;position:absolute;v-text-anchor:middle;z-index:25167974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badc6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-928370</wp:posOffset>
                </wp:positionH>
                <wp:positionV relativeFrom="paragraph">
                  <wp:posOffset>4718685</wp:posOffset>
                </wp:positionV>
                <wp:extent cx="1090930" cy="1615440"/>
                <wp:effectExtent l="0" t="0" r="0" b="0"/>
                <wp:wrapNone/>
                <wp:docPr id="13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0930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44" type="#_x0000_t202" style="width:85.9pt;height:127.2pt;margin-top:371.55pt;margin-left:-73.1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458A615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 w14:paraId="49F1A05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  <w:p w14:paraId="392D34B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 w14:paraId="25D72C6E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-480060</wp:posOffset>
                </wp:positionV>
                <wp:extent cx="4598670" cy="980440"/>
                <wp:effectExtent l="0" t="0" r="0" b="0"/>
                <wp:wrapNone/>
                <wp:docPr id="14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867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BADC6"/>
                                <w:kern w:val="24"/>
                                <w:sz w:val="56"/>
                                <w:szCs w:val="56"/>
                              </w:rPr>
                              <w:t>李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BADC6"/>
                                <w:kern w:val="24"/>
                                <w:sz w:val="56"/>
                                <w:szCs w:val="56"/>
                                <w:lang w:val="en-US" w:eastAsia="zh-CN"/>
                              </w:rPr>
                              <w:t xml:space="preserve"> 思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BADC6"/>
                                <w:kern w:val="24"/>
                                <w:sz w:val="28"/>
                                <w:szCs w:val="28"/>
                              </w:rPr>
                              <w:t>求职意向：市场部公关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5" type="#_x0000_t202" style="width:362.1pt;height:77.2pt;margin-top:-37.8pt;margin-left:126.1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6B7AE97E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BADC6"/>
                          <w:kern w:val="24"/>
                          <w:sz w:val="56"/>
                          <w:szCs w:val="56"/>
                        </w:rPr>
                        <w:t>李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BADC6"/>
                          <w:kern w:val="24"/>
                          <w:sz w:val="56"/>
                          <w:szCs w:val="56"/>
                          <w:lang w:val="en-US" w:eastAsia="zh-CN"/>
                        </w:rPr>
                        <w:t xml:space="preserve"> 思</w:t>
                      </w:r>
                    </w:p>
                    <w:p w14:paraId="12B41A7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BADC6"/>
                          <w:kern w:val="24"/>
                          <w:sz w:val="28"/>
                          <w:szCs w:val="28"/>
                        </w:rPr>
                        <w:t>求职意向：市场部公关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1391285</wp:posOffset>
                </wp:positionV>
                <wp:extent cx="4646295" cy="9677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6295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2012.09—2016.6        南京邮电大学通达学院        广告学本科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主修课程：广告学，广告文案写作，传播学，新闻学概论，中外文学鉴赏，中外文化概述，英国文学，英美影视口语进阶等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365.85pt;height:76.2pt;margin-top:109.55pt;margin-left:106.3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5125FA4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2012.09—2016.6        南京邮电大学通达学院        广告学本科</w:t>
                      </w:r>
                    </w:p>
                    <w:p w14:paraId="2C9CF17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主修课程：广告学，广告文案写作，传播学，新闻学概论，中外文学鉴赏，中外文化概述，英国文学，英美影视口语进阶等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932815</wp:posOffset>
                </wp:positionV>
                <wp:extent cx="428180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180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337.15pt;height:22.75pt;margin-top:73.45pt;margin-left:124pt;mso-height-relative:page;mso-width-relative:page;position:absolute;v-text-anchor:middle;z-index:251704320" coordsize="21600,21600" filled="f" stroked="f" strokeweight="1pt">
                <v:stroke joinstyle="miter"/>
                <o:lock v:ext="edit" aspectratio="f"/>
                <v:textbox>
                  <w:txbxContent>
                    <w:p w14:paraId="198B9F2D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1009650</wp:posOffset>
                </wp:positionV>
                <wp:extent cx="220980" cy="153670"/>
                <wp:effectExtent l="0" t="0" r="7620" b="0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8" style="width:17.4pt;height:12.1pt;margin-top:79.5pt;margin-left:101.6pt;mso-height-relative:page;mso-width-relative:page;position:absolute;z-index:25170636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3308350</wp:posOffset>
                </wp:positionV>
                <wp:extent cx="5005070" cy="2110740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070" cy="211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2014.08-2015.08         可口可乐瑞安公司               部门经理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pStyle w:val="ListParagraph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720" w:firstLine="0" w:firstLineChars="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2015.08-2016.08        华东学院校联络部                部门部长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组织业余活动、服务学生生活文案工作；组织业余活动、工作等；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锻炼组织活动与教学能力；巩固检验了自己英语学习的知识水平。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9" style="width:394.1pt;height:166.2pt;margin-top:260.5pt;margin-left:106.3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001DCE8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2014.08-2015.08         可口可乐瑞安公司               部门经理</w:t>
                      </w:r>
                    </w:p>
                    <w:p w14:paraId="15E09A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 w14:paraId="7276AC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 w14:paraId="4C28717B">
                      <w:pPr>
                        <w:pStyle w:val="ListParagraph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left="720" w:firstLine="0" w:firstLineChars="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 w14:paraId="36F01B2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2015.08-2016.08        华东学院校联络部                部门部长</w:t>
                      </w:r>
                    </w:p>
                    <w:p w14:paraId="282E44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组织业余活动、服务学生生活文案工作；组织业余活动、工作等；</w:t>
                      </w:r>
                    </w:p>
                    <w:p w14:paraId="5B8331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锻炼组织活动与教学能力；巩固检验了自己英语学习的知识水平。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2849880</wp:posOffset>
                </wp:positionV>
                <wp:extent cx="3517265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726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276.95pt;height:22.75pt;margin-top:224.4pt;margin-left:124pt;mso-height-relative:page;mso-width-relative:page;position:absolute;v-text-anchor:middle;z-index:251710464" coordsize="21600,21600" filled="f" stroked="f" strokeweight="1pt">
                <v:stroke joinstyle="miter"/>
                <o:lock v:ext="edit" aspectratio="f"/>
                <v:textbox>
                  <w:txbxContent>
                    <w:p w14:paraId="5CE6C337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2885440</wp:posOffset>
                </wp:positionV>
                <wp:extent cx="221615" cy="217805"/>
                <wp:effectExtent l="0" t="0" r="6985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7.45pt;height:17.15pt;margin-top:227.2pt;margin-left:103.75pt;mso-height-relative:page;mso-width-relative:page;position:absolute;v-text-anchor:middle;z-index:251712512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8265160</wp:posOffset>
                </wp:positionV>
                <wp:extent cx="4735195" cy="11582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3519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372.85pt;height:91.2pt;margin-top:650.8pt;margin-left:106.3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43172F2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7762240</wp:posOffset>
                </wp:positionV>
                <wp:extent cx="3517265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726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276.95pt;height:22.75pt;margin-top:611.2pt;margin-left:124pt;mso-height-relative:page;mso-width-relative:page;position:absolute;v-text-anchor:middle;z-index:251716608" coordsize="21600,21600" filled="f" stroked="f" strokeweight="1pt">
                <v:stroke joinstyle="miter"/>
                <o:lock v:ext="edit" aspectratio="f"/>
                <v:textbox>
                  <w:txbxContent>
                    <w:p w14:paraId="12EAF7DA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7792085</wp:posOffset>
                </wp:positionV>
                <wp:extent cx="171450" cy="216535"/>
                <wp:effectExtent l="0" t="0" r="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3.5pt;height:17.05pt;margin-top:613.55pt;margin-left:105.5pt;mso-height-relative:page;mso-width-relative:page;position:absolute;v-text-anchor:middle;z-index:25171865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6379845</wp:posOffset>
                </wp:positionV>
                <wp:extent cx="2676525" cy="8915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652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2012年创业杯大赛获得团体赛铜奖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210.75pt;height:70.2pt;margin-top:502.35pt;margin-left:106.35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4E46B15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2012年国家奖学金                                 </w:t>
                      </w:r>
                    </w:p>
                    <w:p w14:paraId="4784911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2012年获“三好学生”称号                    </w:t>
                      </w:r>
                    </w:p>
                    <w:p w14:paraId="2496CFF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2012年创业杯大赛获得团体赛铜奖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5921375</wp:posOffset>
                </wp:positionV>
                <wp:extent cx="3522345" cy="28892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23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 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277.35pt;height:22.75pt;margin-top:466.25pt;margin-left:123.6pt;mso-height-relative:page;mso-width-relative:page;position:absolute;v-text-anchor:middle;z-index:251722752" coordsize="21600,21600" filled="f" stroked="f" strokeweight="1pt">
                <v:stroke joinstyle="miter"/>
                <o:lock v:ext="edit" aspectratio="f"/>
                <v:textbox>
                  <w:txbxContent>
                    <w:p w14:paraId="4C44665C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 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5965190</wp:posOffset>
                </wp:positionV>
                <wp:extent cx="203835" cy="184785"/>
                <wp:effectExtent l="0" t="0" r="5715" b="5715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7" style="width:16.05pt;height:14.55pt;margin-top:469.7pt;margin-left:104.35pt;mso-height-relative:page;mso-width-relative:page;position:absolute;v-text-anchor:middle;z-index:251724800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6379845</wp:posOffset>
                </wp:positionV>
                <wp:extent cx="2188845" cy="8915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884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2012年任班长一职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72.35pt;height:70.2pt;margin-top:502.35pt;margin-left:325.75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1FB9413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2012年任班长一职</w:t>
                      </w:r>
                    </w:p>
                    <w:p w14:paraId="3EF0EF1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2011年获营销大赛一等奖</w:t>
                      </w:r>
                    </w:p>
                    <w:p w14:paraId="5B0D348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7705725</wp:posOffset>
            </wp:positionV>
            <wp:extent cx="1612900" cy="1607185"/>
            <wp:effectExtent l="0" t="0" r="6350" b="12065"/>
            <wp:wrapNone/>
            <wp:docPr id="28" name="图片 28" descr="C:\Users\kedao\Desktop\二维码 1.jpg二维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kedao\Desktop\二维码 1.jpg二维码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3081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7108825</wp:posOffset>
                </wp:positionV>
                <wp:extent cx="1981200" cy="472440"/>
                <wp:effectExtent l="0" t="0" r="0" b="0"/>
                <wp:wrapNone/>
                <wp:docPr id="30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个人微信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59" type="#_x0000_t202" style="width:156pt;height:37.2pt;margin-top:559.75pt;margin-left:-82.3pt;mso-height-relative:page;mso-width-relative:page;position:absolute;z-index:251729920" coordsize="21600,21600" filled="f" stroked="f">
                <o:lock v:ext="edit" aspectratio="f"/>
                <v:textbox style="mso-fit-shape-to-text:t">
                  <w:txbxContent>
                    <w:p w14:paraId="236ACEDC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1263650</wp:posOffset>
                </wp:positionV>
                <wp:extent cx="217805" cy="130175"/>
                <wp:effectExtent l="0" t="0" r="0" b="3810"/>
                <wp:wrapNone/>
                <wp:docPr id="3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矩形 61" o:spid="_x0000_s1060" type="#_x0000_t6" style="width:17.15pt;height:10.25pt;margin-top:99.5pt;margin-left:89.2pt;flip:x y;mso-height-relative:page;mso-width-relative:page;position:absolute;v-text-anchor:middle;z-index:251731968" coordsize="21600,21600" filled="t" fillcolor="#286a7c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3164840</wp:posOffset>
                </wp:positionV>
                <wp:extent cx="217805" cy="130175"/>
                <wp:effectExtent l="0" t="0" r="0" b="3810"/>
                <wp:wrapNone/>
                <wp:docPr id="3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2" o:spid="_x0000_s1061" type="#_x0000_t6" style="width:17.15pt;height:10.25pt;margin-top:249.2pt;margin-left:89.2pt;flip:x y;mso-height-relative:page;mso-width-relative:page;position:absolute;v-text-anchor:middle;z-index:251734016" coordsize="21600,21600" filled="t" fillcolor="#286a7c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6244590</wp:posOffset>
                </wp:positionV>
                <wp:extent cx="217805" cy="130175"/>
                <wp:effectExtent l="0" t="0" r="0" b="3810"/>
                <wp:wrapNone/>
                <wp:docPr id="3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3" o:spid="_x0000_s1062" type="#_x0000_t6" style="width:17.15pt;height:10.25pt;margin-top:491.7pt;margin-left:89.2pt;flip:x y;mso-height-relative:page;mso-width-relative:page;position:absolute;v-text-anchor:middle;z-index:251736064" coordsize="21600,21600" filled="t" fillcolor="#286a7c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8083550</wp:posOffset>
                </wp:positionV>
                <wp:extent cx="217805" cy="130175"/>
                <wp:effectExtent l="0" t="0" r="0" b="3810"/>
                <wp:wrapNone/>
                <wp:docPr id="3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4" o:spid="_x0000_s1063" type="#_x0000_t6" style="width:17.15pt;height:10.25pt;margin-top:636.5pt;margin-left:89.2pt;flip:x y;mso-height-relative:page;mso-width-relative:page;position:absolute;v-text-anchor:middle;z-index:251738112" coordsize="21600,21600" filled="t" fillcolor="#286a7c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82CF2"/>
    <w:multiLevelType w:val="multilevel"/>
    <w:tmpl w:val="06482CF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733A12"/>
    <w:multiLevelType w:val="multilevel"/>
    <w:tmpl w:val="31733A1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655E21"/>
    <w:rsid w:val="001730C1"/>
    <w:rsid w:val="004A030A"/>
    <w:rsid w:val="008F3458"/>
    <w:rsid w:val="00F44864"/>
    <w:rsid w:val="0EFC59E7"/>
    <w:rsid w:val="18084CB0"/>
    <w:rsid w:val="2E3A5D2C"/>
    <w:rsid w:val="35EE5C23"/>
    <w:rsid w:val="3E3824F7"/>
    <w:rsid w:val="46446CB8"/>
    <w:rsid w:val="50EC1A5C"/>
    <w:rsid w:val="58655E21"/>
    <w:rsid w:val="603225AC"/>
    <w:rsid w:val="6090709A"/>
    <w:rsid w:val="69133492"/>
    <w:rsid w:val="6B781D2D"/>
    <w:rsid w:val="7A6015DD"/>
    <w:rsid w:val="7AA00A54"/>
    <w:rsid w:val="7FF246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40D4DB0DD3C7484BA5091FB0A93432C8_13</vt:lpwstr>
  </property>
  <property fmtid="{D5CDD505-2E9C-101B-9397-08002B2CF9AE}" pid="3" name="KSOProductBuildVer">
    <vt:lpwstr>2052-12.1.0.17147</vt:lpwstr>
  </property>
</Properties>
</file>