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BD2AF25">
      <w:pPr>
        <w:widowControl/>
        <w:jc w:val="left"/>
      </w:pPr>
      <w:bookmarkStart w:id="0" w:name="_GoBack"/>
      <w:bookmarkEnd w:id="0"/>
      <w:r>
        <w:rPr>
          <w:rFonts w:ascii="微软雅黑" w:hAnsi="微软雅黑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5758815</wp:posOffset>
            </wp:positionH>
            <wp:positionV relativeFrom="paragraph">
              <wp:posOffset>400685</wp:posOffset>
            </wp:positionV>
            <wp:extent cx="1174750" cy="1552575"/>
            <wp:effectExtent l="90805" t="73025" r="93345" b="114300"/>
            <wp:wrapNone/>
            <wp:docPr id="48" name="图片 48" descr="C:\Users\lenovo\Pictures\5(1).jpg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C:\Users\lenovo\Pictures\5(1).jpg5(1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rcRect t="2811" b="2811"/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15525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7623810</wp:posOffset>
                </wp:positionV>
                <wp:extent cx="5581650" cy="1297940"/>
                <wp:effectExtent l="0" t="0" r="0" b="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81650" cy="1297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86AABE"/>
                                <w:kern w:val="24"/>
                                <w:sz w:val="22"/>
                                <w:szCs w:val="22"/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D0D0D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会计从业资格证书、助理会计师资格证（初级会计师资格证）。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86AABE"/>
                                <w:kern w:val="24"/>
                                <w:sz w:val="22"/>
                                <w:szCs w:val="22"/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D0D0D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CET-4、普通话二级甲等。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86AABE"/>
                                <w:kern w:val="24"/>
                                <w:sz w:val="22"/>
                                <w:szCs w:val="22"/>
                              </w:rPr>
                              <w:t>软件技能：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D0D0D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计算机《二级MS Office高级应用》《二级Access数据库》证书。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86AABE"/>
                                <w:kern w:val="24"/>
                                <w:sz w:val="22"/>
                                <w:szCs w:val="22"/>
                              </w:rPr>
                              <w:t>其他技能：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D0D0D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中国音乐学院五级证书（已学至九级）。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439.5pt;height:102.2pt;margin-top:600.3pt;margin-left:64.5pt;mso-height-relative:page;mso-width-relative:page;position:absolute;z-index:251712512" coordsize="21600,21600" filled="f" stroked="f">
                <o:lock v:ext="edit" aspectratio="f"/>
                <v:textbox style="mso-fit-shape-to-text:t">
                  <w:txbxContent>
                    <w:p w14:paraId="2D536DB9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86AABE"/>
                          <w:kern w:val="24"/>
                          <w:sz w:val="22"/>
                          <w:szCs w:val="22"/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D0D0D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会计从业资格证书、助理会计师资格证（初级会计师资格证）。</w:t>
                      </w:r>
                    </w:p>
                    <w:p w14:paraId="6CDCD8D3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86AABE"/>
                          <w:kern w:val="24"/>
                          <w:sz w:val="22"/>
                          <w:szCs w:val="22"/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D0D0D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CET-4、普通话二级甲等。</w:t>
                      </w:r>
                    </w:p>
                    <w:p w14:paraId="2F20595A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86AABE"/>
                          <w:kern w:val="24"/>
                          <w:sz w:val="22"/>
                          <w:szCs w:val="22"/>
                        </w:rPr>
                        <w:t>软件技能：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D0D0D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计算机《二级MS Office高级应用》《二级Access数据库》证书。</w:t>
                      </w:r>
                    </w:p>
                    <w:p w14:paraId="2855D09E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86AABE"/>
                          <w:kern w:val="24"/>
                          <w:sz w:val="22"/>
                          <w:szCs w:val="22"/>
                        </w:rPr>
                        <w:t>其他技能：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D0D0D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中国音乐学院五级证书（已学至九级）。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6162675</wp:posOffset>
                </wp:positionV>
                <wp:extent cx="6222365" cy="1056640"/>
                <wp:effectExtent l="0" t="0" r="0" b="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22365" cy="1056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86AABE"/>
                                <w:kern w:val="24"/>
                                <w:sz w:val="22"/>
                                <w:szCs w:val="22"/>
                              </w:rPr>
                              <w:t>2014-2016                    广东海洋大学寸金学院会计系办公室          办公室行政助理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D0D0D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内务支持：负责收发学校传真复印、扫描文档、收发信件、文件、快递包裹的接收等。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D0D0D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活动支持：负责学校员工活动，各种展览、庆典、会议安排、组织、文体活动安排等。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489.95pt;height:83.2pt;margin-top:485.25pt;margin-left:64.5pt;mso-height-relative:page;mso-width-relative:page;position:absolute;z-index:251710464" coordsize="21600,21600" filled="f" stroked="f">
                <o:lock v:ext="edit" aspectratio="f"/>
                <v:textbox style="mso-fit-shape-to-text:t">
                  <w:txbxContent>
                    <w:p w14:paraId="7E009F34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86AABE"/>
                          <w:kern w:val="24"/>
                          <w:sz w:val="22"/>
                          <w:szCs w:val="22"/>
                        </w:rPr>
                        <w:t>2014-2016                    广东海洋大学寸金学院会计系办公室          办公室行政助理</w:t>
                      </w:r>
                    </w:p>
                    <w:p w14:paraId="1A583EA4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D0D0D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内务支持：负责收发学校传真复印、扫描文档、收发信件、文件、快递包裹的接收等。</w:t>
                      </w:r>
                    </w:p>
                    <w:p w14:paraId="3B55DAC0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D0D0D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活动支持：负责学校员工活动，各种展览、庆典、会议安排、组织、文体活动安排等。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4251325</wp:posOffset>
                </wp:positionV>
                <wp:extent cx="6294120" cy="1780540"/>
                <wp:effectExtent l="0" t="0" r="0" b="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94120" cy="1780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86AABE"/>
                                <w:kern w:val="24"/>
                                <w:sz w:val="22"/>
                                <w:szCs w:val="22"/>
                              </w:rPr>
                              <w:t>2014.09—2017.01             湖北工业大学附属中学                 语文教研组语文教师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D0D0D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教学能力：能够运用大学课程中的理论方法，结合实际课堂教学，完成新课改的教学目标及任务；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D0D0D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专业能力：专业课成绩前10，曾在校内教学设计大赛中获得优秀成绩，掌握多种教学模式与方法。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D0D0D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教学成果：班级教学情况良好，被评为年级优秀班集体，班级语文单科平均分年级第一。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D0D0D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教学荣誉：获得2016年语文教学组最佳语文教师荣誉。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495.6pt;height:140.2pt;margin-top:334.75pt;margin-left:64.5pt;mso-height-relative:page;mso-width-relative:page;position:absolute;z-index:251708416" coordsize="21600,21600" filled="f" stroked="f">
                <o:lock v:ext="edit" aspectratio="f"/>
                <v:textbox style="mso-fit-shape-to-text:t">
                  <w:txbxContent>
                    <w:p w14:paraId="300A01D0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86AABE"/>
                          <w:kern w:val="24"/>
                          <w:sz w:val="22"/>
                          <w:szCs w:val="22"/>
                        </w:rPr>
                        <w:t>2014.09—2017.01             湖北工业大学附属中学                 语文教研组语文教师</w:t>
                      </w:r>
                    </w:p>
                    <w:p w14:paraId="28BD21E4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D0D0D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教学能力：能够运用大学课程中的理论方法，结合实际课堂教学，完成新课改的教学目标及任务；</w:t>
                      </w:r>
                    </w:p>
                    <w:p w14:paraId="1B5EBEDD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D0D0D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专业能力：专业课成绩前10，曾在校内教学设计大赛中获得优秀成绩，掌握多种教学模式与方法。</w:t>
                      </w:r>
                    </w:p>
                    <w:p w14:paraId="39D1492B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D0D0D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教学成果：班级教学情况良好，被评为年级优秀班集体，班级语文单科平均分年级第一。</w:t>
                      </w:r>
                    </w:p>
                    <w:p w14:paraId="2CD8C924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D0D0D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教学荣誉：获得2016年语文教学组最佳语文教师荣誉。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3039745</wp:posOffset>
                </wp:positionV>
                <wp:extent cx="6183630" cy="1056640"/>
                <wp:effectExtent l="0" t="0" r="0" b="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83630" cy="1056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D0D0D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 xml:space="preserve">2014-2016         西华师范大学           专业：学科教学           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0D0D0D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D0D0D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 xml:space="preserve"> 学历：教育硕士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D0D0D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2010-2014         陕西医药大学           专业：语言文学              学历：文学学士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486.9pt;height:83.2pt;margin-top:239.35pt;margin-left:64.5pt;mso-height-relative:page;mso-width-relative:page;position:absolute;z-index:251706368" coordsize="21600,21600" filled="f" stroked="f">
                <o:lock v:ext="edit" aspectratio="f"/>
                <v:textbox style="mso-fit-shape-to-text:t">
                  <w:txbxContent>
                    <w:p w14:paraId="1F5ABA14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D0D0D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 xml:space="preserve">2014-2016         西华师范大学           专业：学科教学            </w:t>
                      </w:r>
                      <w:r>
                        <w:rPr>
                          <w:rFonts w:ascii="微软雅黑" w:eastAsia="微软雅黑" w:hAnsi="微软雅黑" w:cstheme="minorBidi"/>
                          <w:color w:val="0D0D0D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D0D0D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 xml:space="preserve"> 学历：教育硕士</w:t>
                      </w:r>
                    </w:p>
                    <w:p w14:paraId="16EA10F0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D0D0D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2010-2014         陕西医药大学           专业：语言文学              学历：文学学士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1983105</wp:posOffset>
                </wp:positionH>
                <wp:positionV relativeFrom="paragraph">
                  <wp:posOffset>2849880</wp:posOffset>
                </wp:positionV>
                <wp:extent cx="5027295" cy="0"/>
                <wp:effectExtent l="0" t="0" r="0" b="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027377" cy="0"/>
                        </a:xfrm>
                        <a:prstGeom prst="line">
                          <a:avLst/>
                        </a:prstGeom>
                        <a:solidFill>
                          <a:srgbClr val="2C806A"/>
                        </a:solidFill>
                        <a:ln w="12700">
                          <a:solidFill>
                            <a:srgbClr val="86AABE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width-relative:page;position:absolute;z-index:251716608" from="156.15pt,224.4pt" to="552pt,224.4pt" coordsize="21600,21600" fillcolor="#2c806a" stroked="t" strokecolor="#86aabe" strokeweight="1pt">
                <v:stroke joinstyle="miter" dashstyle="soli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1983105</wp:posOffset>
                </wp:positionH>
                <wp:positionV relativeFrom="paragraph">
                  <wp:posOffset>4071620</wp:posOffset>
                </wp:positionV>
                <wp:extent cx="5027295" cy="0"/>
                <wp:effectExtent l="0" t="0" r="0" b="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027377" cy="0"/>
                        </a:xfrm>
                        <a:prstGeom prst="line">
                          <a:avLst/>
                        </a:prstGeom>
                        <a:solidFill>
                          <a:srgbClr val="2C806A"/>
                        </a:solidFill>
                        <a:ln w="12700">
                          <a:solidFill>
                            <a:srgbClr val="86AABE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718656" from="156.15pt,320.6pt" to="552pt,320.6pt" coordsize="21600,21600" fillcolor="#2c806a" stroked="t" strokecolor="#86aabe" strokeweight="1pt">
                <v:stroke joinstyle="miter" dashstyle="soli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1983105</wp:posOffset>
                </wp:positionH>
                <wp:positionV relativeFrom="paragraph">
                  <wp:posOffset>5988050</wp:posOffset>
                </wp:positionV>
                <wp:extent cx="5027295" cy="0"/>
                <wp:effectExtent l="0" t="0" r="0" b="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027377" cy="0"/>
                        </a:xfrm>
                        <a:prstGeom prst="line">
                          <a:avLst/>
                        </a:prstGeom>
                        <a:solidFill>
                          <a:srgbClr val="2C806A"/>
                        </a:solidFill>
                        <a:ln w="12700">
                          <a:solidFill>
                            <a:srgbClr val="86AABE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720704" from="156.15pt,471.5pt" to="552pt,471.5pt" coordsize="21600,21600" fillcolor="#2c806a" stroked="t" strokecolor="#86aabe" strokeweight="1pt">
                <v:stroke joinstyle="miter" dashstyle="soli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1983105</wp:posOffset>
                </wp:positionH>
                <wp:positionV relativeFrom="paragraph">
                  <wp:posOffset>7477760</wp:posOffset>
                </wp:positionV>
                <wp:extent cx="5027295" cy="0"/>
                <wp:effectExtent l="0" t="0" r="0" b="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027377" cy="0"/>
                        </a:xfrm>
                        <a:prstGeom prst="line">
                          <a:avLst/>
                        </a:prstGeom>
                        <a:solidFill>
                          <a:srgbClr val="2C806A"/>
                        </a:solidFill>
                        <a:ln w="12700">
                          <a:solidFill>
                            <a:srgbClr val="86AABE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722752" from="156.15pt,588.8pt" to="552pt,588.8pt" coordsize="21600,21600" fillcolor="#2c806a" stroked="t" strokecolor="#86aabe" strokeweight="1pt">
                <v:stroke joinstyle="miter" dashstyle="soli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1983105</wp:posOffset>
                </wp:positionH>
                <wp:positionV relativeFrom="paragraph">
                  <wp:posOffset>9157970</wp:posOffset>
                </wp:positionV>
                <wp:extent cx="5027295" cy="0"/>
                <wp:effectExtent l="0" t="0" r="0" b="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027377" cy="0"/>
                        </a:xfrm>
                        <a:prstGeom prst="line">
                          <a:avLst/>
                        </a:prstGeom>
                        <a:solidFill>
                          <a:srgbClr val="2C806A"/>
                        </a:solidFill>
                        <a:ln w="12700">
                          <a:solidFill>
                            <a:srgbClr val="86AABE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width-relative:page;position:absolute;z-index:251724800" from="156.15pt,721.1pt" to="552pt,721.1pt" coordsize="21600,21600" fillcolor="#2c806a" stroked="t" strokecolor="#86aabe" strokeweight="1pt">
                <v:stroke joinstyle="miter" dashstyle="soli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-1315720</wp:posOffset>
                </wp:positionH>
                <wp:positionV relativeFrom="paragraph">
                  <wp:posOffset>1816100</wp:posOffset>
                </wp:positionV>
                <wp:extent cx="10191115" cy="7559675"/>
                <wp:effectExtent l="1588" t="0" r="2222" b="2223"/>
                <wp:wrapNone/>
                <wp:docPr id="3" name="同侧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V="1">
                          <a:off x="0" y="0"/>
                          <a:ext cx="10191296" cy="7559674"/>
                        </a:xfrm>
                        <a:prstGeom prst="frame">
                          <a:avLst>
                            <a:gd name="adj1" fmla="val 2539"/>
                          </a:avLst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4" o:spid="_x0000_s1034" style="width:802.45pt;height:595.25pt;margin-top:143pt;margin-left:-103.6pt;flip:y;mso-height-relative:page;mso-width-relative:page;position:absolute;rotation:-90;v-text-anchor:middle;z-index:251659264" coordsize="10191296,7559674" path="m,l10191296,,10191296,7559674,,7559674xm191940,191940l191940,7367733,9999355,7367733,9999355,191940xe" filled="t" fillcolor="#f2f2f2" stroked="f" strokeweight="1pt">
                <v:stroke joinstyle="miter"/>
                <v:path o:connecttype="custom" o:connectlocs="5095648,0;0,3779837;5095648,7559674;10191296,3779837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3329305</wp:posOffset>
                </wp:positionH>
                <wp:positionV relativeFrom="paragraph">
                  <wp:posOffset>-3329305</wp:posOffset>
                </wp:positionV>
                <wp:extent cx="901065" cy="7559675"/>
                <wp:effectExtent l="4445" t="0" r="0" b="0"/>
                <wp:wrapNone/>
                <wp:docPr id="4" name="同侧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V="1">
                          <a:off x="0" y="0"/>
                          <a:ext cx="900955" cy="7559674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86AABE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style="width:70.95pt;height:595.25pt;margin-top:-262.15pt;margin-left:262.15pt;flip:y;mso-height-relative:page;mso-width-relative:page;position:absolute;rotation:-90;v-text-anchor:middle;z-index:251661312" coordsize="900955,7559674" path="m,l900955,,900955,,900955,7559674,900955,7559674,,7559674,,7559674,,,,xe" filled="t" fillcolor="#86aabe" stroked="f" strokeweight="1pt">
                <v:stroke joinstyle="miter"/>
                <v:path o:connecttype="custom" o:connectlocs="900955,3779837;450477,7559674;0,3779837;450477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534670</wp:posOffset>
                </wp:positionH>
                <wp:positionV relativeFrom="paragraph">
                  <wp:posOffset>2974340</wp:posOffset>
                </wp:positionV>
                <wp:extent cx="0" cy="581660"/>
                <wp:effectExtent l="38100" t="0" r="57150" b="6604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581909"/>
                        </a:xfrm>
                        <a:prstGeom prst="line">
                          <a:avLst/>
                        </a:prstGeom>
                        <a:solidFill>
                          <a:srgbClr val="2C806A"/>
                        </a:solidFill>
                        <a:ln w="12700">
                          <a:solidFill>
                            <a:srgbClr val="86AABE"/>
                          </a:solidFill>
                          <a:prstDash val="solid"/>
                          <a:miter lim="800000"/>
                          <a:headEnd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width-relative:page;position:absolute;z-index:251663360" from="42.1pt,234.2pt" to="42.1pt,280pt" coordsize="21600,21600" fillcolor="#2c806a" stroked="t" strokecolor="#86aabe" strokeweight="1pt">
                <v:stroke joinstyle="miter" endarrow="oval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534670</wp:posOffset>
                </wp:positionH>
                <wp:positionV relativeFrom="paragraph">
                  <wp:posOffset>4250055</wp:posOffset>
                </wp:positionV>
                <wp:extent cx="0" cy="1180465"/>
                <wp:effectExtent l="38100" t="0" r="57150" b="5842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180360"/>
                        </a:xfrm>
                        <a:prstGeom prst="line">
                          <a:avLst/>
                        </a:prstGeom>
                        <a:solidFill>
                          <a:srgbClr val="2C806A"/>
                        </a:solidFill>
                        <a:ln w="12700">
                          <a:solidFill>
                            <a:srgbClr val="86AABE"/>
                          </a:solidFill>
                          <a:prstDash val="solid"/>
                          <a:miter lim="800000"/>
                          <a:headEnd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mso-height-relative:page;mso-width-relative:page;position:absolute;z-index:251665408" from="42.1pt,334.65pt" to="42.1pt,427.6pt" coordsize="21600,21600" fillcolor="#2c806a" stroked="t" strokecolor="#86aabe" strokeweight="1pt">
                <v:stroke joinstyle="miter" endarrow="oval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534670</wp:posOffset>
                </wp:positionH>
                <wp:positionV relativeFrom="paragraph">
                  <wp:posOffset>6118225</wp:posOffset>
                </wp:positionV>
                <wp:extent cx="0" cy="737235"/>
                <wp:effectExtent l="38100" t="0" r="57150" b="6350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737179"/>
                        </a:xfrm>
                        <a:prstGeom prst="line">
                          <a:avLst/>
                        </a:prstGeom>
                        <a:solidFill>
                          <a:srgbClr val="2C806A"/>
                        </a:solidFill>
                        <a:ln w="12700">
                          <a:solidFill>
                            <a:srgbClr val="86AABE"/>
                          </a:solidFill>
                          <a:prstDash val="solid"/>
                          <a:miter lim="800000"/>
                          <a:headEnd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8" style="mso-height-relative:page;mso-width-relative:page;position:absolute;z-index:251667456" from="42.1pt,481.75pt" to="42.1pt,539.8pt" coordsize="21600,21600" fillcolor="#2c806a" stroked="t" strokecolor="#86aabe" strokeweight="1pt">
                <v:stroke joinstyle="miter" endarrow="oval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534670</wp:posOffset>
                </wp:positionH>
                <wp:positionV relativeFrom="paragraph">
                  <wp:posOffset>7633335</wp:posOffset>
                </wp:positionV>
                <wp:extent cx="0" cy="936625"/>
                <wp:effectExtent l="38100" t="0" r="57150" b="5461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936591"/>
                        </a:xfrm>
                        <a:prstGeom prst="line">
                          <a:avLst/>
                        </a:prstGeom>
                        <a:solidFill>
                          <a:srgbClr val="2C806A"/>
                        </a:solidFill>
                        <a:ln w="12700">
                          <a:solidFill>
                            <a:srgbClr val="86AABE"/>
                          </a:solidFill>
                          <a:prstDash val="solid"/>
                          <a:miter lim="800000"/>
                          <a:headEnd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9" style="mso-height-relative:page;mso-width-relative:page;position:absolute;z-index:251669504" from="42.1pt,601.05pt" to="42.1pt,674.8pt" coordsize="21600,21600" fillcolor="#2c806a" stroked="t" strokecolor="#86aabe" strokeweight="1pt">
                <v:stroke joinstyle="miter" endarrow="oval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534670</wp:posOffset>
                </wp:positionH>
                <wp:positionV relativeFrom="paragraph">
                  <wp:posOffset>9287510</wp:posOffset>
                </wp:positionV>
                <wp:extent cx="0" cy="775970"/>
                <wp:effectExtent l="38100" t="0" r="57150" b="6223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776079"/>
                        </a:xfrm>
                        <a:prstGeom prst="line">
                          <a:avLst/>
                        </a:prstGeom>
                        <a:solidFill>
                          <a:srgbClr val="2C806A"/>
                        </a:solidFill>
                        <a:ln w="12700">
                          <a:solidFill>
                            <a:srgbClr val="86AABE"/>
                          </a:solidFill>
                          <a:prstDash val="solid"/>
                          <a:miter lim="800000"/>
                          <a:headEnd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0" style="mso-height-relative:page;mso-width-relative:page;position:absolute;z-index:251671552" from="42.1pt,731.3pt" to="42.1pt,792.4pt" coordsize="21600,21600" fillcolor="#2c806a" stroked="t" strokecolor="#86aabe" strokeweight="1pt">
                <v:stroke joinstyle="miter" endarrow="oval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1209040</wp:posOffset>
                </wp:positionH>
                <wp:positionV relativeFrom="paragraph">
                  <wp:posOffset>8387080</wp:posOffset>
                </wp:positionV>
                <wp:extent cx="293370" cy="1543050"/>
                <wp:effectExtent l="0" t="0" r="0" b="0"/>
                <wp:wrapNone/>
                <wp:docPr id="10" name="梯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93106" cy="1543050"/>
                        </a:xfrm>
                        <a:prstGeom prst="trapezoid">
                          <a:avLst>
                            <a:gd name="adj" fmla="val 0"/>
                          </a:avLst>
                        </a:prstGeom>
                        <a:noFill/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style="width:23.1pt;height:121.5pt;margin-top:660.4pt;margin-left:95.2pt;mso-height-relative:page;mso-width-relative:page;position:absolute;rotation:90;v-text-anchor:middle;z-index:251673600" coordsize="293106,1543050" path="m,1543050l,,293106,,293106,1543050xe" filled="f" stroked="f" strokeweight="1.5pt">
                <v:stroke joinstyle="miter"/>
                <v:path o:connecttype="custom" o:connectlocs="146553,0;0,771525;146553,1543050;293106,771525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1209040</wp:posOffset>
                </wp:positionH>
                <wp:positionV relativeFrom="paragraph">
                  <wp:posOffset>6709410</wp:posOffset>
                </wp:positionV>
                <wp:extent cx="293370" cy="1543050"/>
                <wp:effectExtent l="0" t="0" r="0" b="0"/>
                <wp:wrapNone/>
                <wp:docPr id="11" name="梯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93106" cy="1543050"/>
                        </a:xfrm>
                        <a:prstGeom prst="trapezoid">
                          <a:avLst>
                            <a:gd name="adj" fmla="val 0"/>
                          </a:avLst>
                        </a:prstGeom>
                        <a:noFill/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style="width:23.1pt;height:121.5pt;margin-top:528.3pt;margin-left:95.2pt;mso-height-relative:page;mso-width-relative:page;position:absolute;rotation:90;v-text-anchor:middle;z-index:251675648" coordsize="293106,1543050" path="m,1543050l,,293106,,293106,1543050xe" filled="f" stroked="f" strokeweight="1.5pt">
                <v:stroke joinstyle="miter"/>
                <v:path o:connecttype="custom" o:connectlocs="146553,0;0,771525;146553,1543050;293106,771525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1209040</wp:posOffset>
                </wp:positionH>
                <wp:positionV relativeFrom="paragraph">
                  <wp:posOffset>5213350</wp:posOffset>
                </wp:positionV>
                <wp:extent cx="293370" cy="1543050"/>
                <wp:effectExtent l="0" t="0" r="0" b="0"/>
                <wp:wrapNone/>
                <wp:docPr id="12" name="梯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93106" cy="1543050"/>
                        </a:xfrm>
                        <a:prstGeom prst="trapezoid">
                          <a:avLst>
                            <a:gd name="adj" fmla="val 0"/>
                          </a:avLst>
                        </a:prstGeom>
                        <a:noFill/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style="width:23.1pt;height:121.5pt;margin-top:410.5pt;margin-left:95.2pt;mso-height-relative:page;mso-width-relative:page;position:absolute;rotation:90;v-text-anchor:middle;z-index:251677696" coordsize="293106,1543050" path="m,1543050l,,293106,,293106,1543050xe" filled="f" stroked="f" strokeweight="1.5pt">
                <v:stroke joinstyle="miter"/>
                <v:path o:connecttype="custom" o:connectlocs="146553,0;0,771525;146553,1543050;293106,771525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2742565</wp:posOffset>
                </wp:positionV>
                <wp:extent cx="256540" cy="256540"/>
                <wp:effectExtent l="19050" t="19050" r="29845" b="29845"/>
                <wp:wrapNone/>
                <wp:docPr id="13" name="椭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6482" cy="256482"/>
                        </a:xfrm>
                        <a:prstGeom prst="ellipse">
                          <a:avLst/>
                        </a:prstGeom>
                        <a:solidFill>
                          <a:srgbClr val="86AABE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>
                          <a:outerShdw blurRad="0" dist="0" dir="0" sx="113000" sy="113000" kx="0" ky="0" algn="ctr" rotWithShape="0">
                            <a:srgbClr val="86AABE"/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4" style="width:20.2pt;height:20.2pt;margin-top:215.95pt;margin-left:32pt;mso-height-relative:page;mso-width-relative:page;position:absolute;v-text-anchor:middle;z-index:251679744" coordsize="21600,21600" filled="t" fillcolor="#86aabe" stroked="t" strokecolor="white" strokeweight="1pt">
                <v:stroke joinstyle="miter"/>
                <v:shadow on="t" type="perspective" color="#86aabe" origin="0,0" offset="0,0" matrix="74056f,0,0,74056f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3966210</wp:posOffset>
                </wp:positionV>
                <wp:extent cx="256540" cy="256540"/>
                <wp:effectExtent l="19050" t="19050" r="29845" b="29845"/>
                <wp:wrapNone/>
                <wp:docPr id="14" name="椭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6482" cy="256482"/>
                        </a:xfrm>
                        <a:prstGeom prst="ellipse">
                          <a:avLst/>
                        </a:prstGeom>
                        <a:solidFill>
                          <a:srgbClr val="86AABE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>
                          <a:outerShdw blurRad="0" dist="0" dir="0" sx="113000" sy="113000" kx="0" ky="0" algn="ctr" rotWithShape="0">
                            <a:srgbClr val="86AABE"/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5" style="width:20.2pt;height:20.2pt;margin-top:312.3pt;margin-left:32pt;mso-height-relative:page;mso-width-relative:page;position:absolute;v-text-anchor:middle;z-index:251681792" coordsize="21600,21600" filled="t" fillcolor="#86aabe" stroked="t" strokecolor="white" strokeweight="1pt">
                <v:stroke joinstyle="miter"/>
                <v:shadow on="t" type="perspective" color="#86aabe" origin="0,0" offset="0,0" matrix="74056f,0,0,74056f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5872480</wp:posOffset>
                </wp:positionV>
                <wp:extent cx="256540" cy="256540"/>
                <wp:effectExtent l="19050" t="19050" r="29845" b="29845"/>
                <wp:wrapNone/>
                <wp:docPr id="15" name="椭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6482" cy="256482"/>
                        </a:xfrm>
                        <a:prstGeom prst="ellipse">
                          <a:avLst/>
                        </a:prstGeom>
                        <a:solidFill>
                          <a:srgbClr val="86AABE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>
                          <a:outerShdw blurRad="0" dist="0" dir="0" sx="113000" sy="113000" kx="0" ky="0" algn="ctr" rotWithShape="0">
                            <a:srgbClr val="86AABE"/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6" style="width:20.2pt;height:20.2pt;margin-top:462.4pt;margin-left:32pt;mso-height-relative:page;mso-width-relative:page;position:absolute;v-text-anchor:middle;z-index:251683840" coordsize="21600,21600" filled="t" fillcolor="#86aabe" stroked="t" strokecolor="white" strokeweight="1pt">
                <v:stroke joinstyle="miter"/>
                <v:shadow on="t" type="perspective" color="#86aabe" origin="0,0" offset="0,0" matrix="74056f,0,0,74056f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7367905</wp:posOffset>
                </wp:positionV>
                <wp:extent cx="256540" cy="256540"/>
                <wp:effectExtent l="19050" t="19050" r="29845" b="29845"/>
                <wp:wrapNone/>
                <wp:docPr id="16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6482" cy="256482"/>
                        </a:xfrm>
                        <a:prstGeom prst="ellipse">
                          <a:avLst/>
                        </a:prstGeom>
                        <a:solidFill>
                          <a:srgbClr val="86AABE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>
                          <a:outerShdw blurRad="0" dist="0" dir="0" sx="113000" sy="113000" kx="0" ky="0" algn="ctr" rotWithShape="0">
                            <a:srgbClr val="86AABE"/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7" style="width:20.2pt;height:20.2pt;margin-top:580.15pt;margin-left:32pt;mso-height-relative:page;mso-width-relative:page;position:absolute;v-text-anchor:middle;z-index:251685888" coordsize="21600,21600" filled="t" fillcolor="#86aabe" stroked="t" strokecolor="white" strokeweight="1pt">
                <v:stroke joinstyle="miter"/>
                <v:shadow on="t" type="perspective" color="#86aabe" origin="0,0" offset="0,0" matrix="74056f,0,0,74056f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9048115</wp:posOffset>
                </wp:positionV>
                <wp:extent cx="256540" cy="256540"/>
                <wp:effectExtent l="19050" t="19050" r="29845" b="29845"/>
                <wp:wrapNone/>
                <wp:docPr id="17" name="椭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6482" cy="256482"/>
                        </a:xfrm>
                        <a:prstGeom prst="ellipse">
                          <a:avLst/>
                        </a:prstGeom>
                        <a:solidFill>
                          <a:srgbClr val="86AABE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>
                          <a:outerShdw blurRad="0" dist="0" dir="0" sx="113000" sy="113000" kx="0" ky="0" algn="ctr" rotWithShape="0">
                            <a:srgbClr val="86AABE"/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8" style="width:20.2pt;height:20.2pt;margin-top:712.45pt;margin-left:32pt;mso-height-relative:page;mso-width-relative:page;position:absolute;v-text-anchor:middle;z-index:251687936" coordsize="21600,21600" filled="t" fillcolor="#86aabe" stroked="t" strokecolor="white" strokeweight="1pt">
                <v:stroke joinstyle="miter"/>
                <v:shadow on="t" type="perspective" color="#86aabe" origin="0,0" offset="0,0" matrix="74056f,0,0,74056f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5936615</wp:posOffset>
                </wp:positionV>
                <wp:extent cx="133985" cy="144780"/>
                <wp:effectExtent l="0" t="0" r="0" b="8255"/>
                <wp:wrapNone/>
                <wp:docPr id="1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3752" cy="144596"/>
                        </a:xfrm>
                        <a:custGeom>
                          <a:avLst/>
                          <a:gdLst>
                            <a:gd name="T0" fmla="*/ 660065 w 1938337"/>
                            <a:gd name="T1" fmla="*/ 1785471 h 2097088"/>
                            <a:gd name="T2" fmla="*/ 1074391 w 1938337"/>
                            <a:gd name="T3" fmla="*/ 1807357 h 2097088"/>
                            <a:gd name="T4" fmla="*/ 1090030 w 1938337"/>
                            <a:gd name="T5" fmla="*/ 1648866 h 2097088"/>
                            <a:gd name="T6" fmla="*/ 997074 w 1938337"/>
                            <a:gd name="T7" fmla="*/ 1410363 h 2097088"/>
                            <a:gd name="T8" fmla="*/ 740470 w 1938337"/>
                            <a:gd name="T9" fmla="*/ 1441863 h 2097088"/>
                            <a:gd name="T10" fmla="*/ 1158685 w 1938337"/>
                            <a:gd name="T11" fmla="*/ 241681 h 2097088"/>
                            <a:gd name="T12" fmla="*/ 1062016 w 1938337"/>
                            <a:gd name="T13" fmla="*/ 582817 h 2097088"/>
                            <a:gd name="T14" fmla="*/ 959576 w 1938337"/>
                            <a:gd name="T15" fmla="*/ 747370 h 2097088"/>
                            <a:gd name="T16" fmla="*/ 1009593 w 1938337"/>
                            <a:gd name="T17" fmla="*/ 758196 h 2097088"/>
                            <a:gd name="T18" fmla="*/ 1186819 w 1938337"/>
                            <a:gd name="T19" fmla="*/ 425240 h 2097088"/>
                            <a:gd name="T20" fmla="*/ 1208221 w 1938337"/>
                            <a:gd name="T21" fmla="*/ 203430 h 2097088"/>
                            <a:gd name="T22" fmla="*/ 1278919 w 1938337"/>
                            <a:gd name="T23" fmla="*/ 476964 h 2097088"/>
                            <a:gd name="T24" fmla="*/ 1150989 w 1938337"/>
                            <a:gd name="T25" fmla="*/ 722592 h 2097088"/>
                            <a:gd name="T26" fmla="*/ 1014162 w 1938337"/>
                            <a:gd name="T27" fmla="*/ 909759 h 2097088"/>
                            <a:gd name="T28" fmla="*/ 967751 w 1938337"/>
                            <a:gd name="T29" fmla="*/ 1018980 h 2097088"/>
                            <a:gd name="T30" fmla="*/ 942502 w 1938337"/>
                            <a:gd name="T31" fmla="*/ 1340628 h 2097088"/>
                            <a:gd name="T32" fmla="*/ 793651 w 1938337"/>
                            <a:gd name="T33" fmla="*/ 1348326 h 2097088"/>
                            <a:gd name="T34" fmla="*/ 816977 w 1938337"/>
                            <a:gd name="T35" fmla="*/ 1049292 h 2097088"/>
                            <a:gd name="T36" fmla="*/ 791487 w 1938337"/>
                            <a:gd name="T37" fmla="*/ 975676 h 2097088"/>
                            <a:gd name="T38" fmla="*/ 746519 w 1938337"/>
                            <a:gd name="T39" fmla="*/ 909759 h 2097088"/>
                            <a:gd name="T40" fmla="*/ 605604 w 1938337"/>
                            <a:gd name="T41" fmla="*/ 718020 h 2097088"/>
                            <a:gd name="T42" fmla="*/ 481762 w 1938337"/>
                            <a:gd name="T43" fmla="*/ 476964 h 2097088"/>
                            <a:gd name="T44" fmla="*/ 249769 w 1938337"/>
                            <a:gd name="T45" fmla="*/ 79798 h 2097088"/>
                            <a:gd name="T46" fmla="*/ 371772 w 1938337"/>
                            <a:gd name="T47" fmla="*/ 184379 h 2097088"/>
                            <a:gd name="T48" fmla="*/ 406596 w 1938337"/>
                            <a:gd name="T49" fmla="*/ 324302 h 2097088"/>
                            <a:gd name="T50" fmla="*/ 340070 w 1938337"/>
                            <a:gd name="T51" fmla="*/ 315887 h 2097088"/>
                            <a:gd name="T52" fmla="*/ 270423 w 1938337"/>
                            <a:gd name="T53" fmla="*/ 183417 h 2097088"/>
                            <a:gd name="T54" fmla="*/ 154905 w 1938337"/>
                            <a:gd name="T55" fmla="*/ 160097 h 2097088"/>
                            <a:gd name="T56" fmla="*/ 86699 w 1938337"/>
                            <a:gd name="T57" fmla="*/ 247368 h 2097088"/>
                            <a:gd name="T58" fmla="*/ 88140 w 1938337"/>
                            <a:gd name="T59" fmla="*/ 389454 h 2097088"/>
                            <a:gd name="T60" fmla="*/ 182524 w 1938337"/>
                            <a:gd name="T61" fmla="*/ 522885 h 2097088"/>
                            <a:gd name="T62" fmla="*/ 498577 w 1938337"/>
                            <a:gd name="T63" fmla="*/ 686368 h 2097088"/>
                            <a:gd name="T64" fmla="*/ 627064 w 1938337"/>
                            <a:gd name="T65" fmla="*/ 797921 h 2097088"/>
                            <a:gd name="T66" fmla="*/ 589359 w 1938337"/>
                            <a:gd name="T67" fmla="*/ 895530 h 2097088"/>
                            <a:gd name="T68" fmla="*/ 492814 w 1938337"/>
                            <a:gd name="T69" fmla="*/ 916446 h 2097088"/>
                            <a:gd name="T70" fmla="*/ 499057 w 1938337"/>
                            <a:gd name="T71" fmla="*/ 846965 h 2097088"/>
                            <a:gd name="T72" fmla="*/ 548771 w 1938337"/>
                            <a:gd name="T73" fmla="*/ 804171 h 2097088"/>
                            <a:gd name="T74" fmla="*/ 311251 w 1938337"/>
                            <a:gd name="T75" fmla="*/ 700312 h 2097088"/>
                            <a:gd name="T76" fmla="*/ 62683 w 1938337"/>
                            <a:gd name="T77" fmla="*/ 508700 h 2097088"/>
                            <a:gd name="T78" fmla="*/ 0 w 1938337"/>
                            <a:gd name="T79" fmla="*/ 316127 h 2097088"/>
                            <a:gd name="T80" fmla="*/ 51155 w 1938337"/>
                            <a:gd name="T81" fmla="*/ 141104 h 2097088"/>
                            <a:gd name="T82" fmla="*/ 183004 w 1938337"/>
                            <a:gd name="T83" fmla="*/ 72345 h 2097088"/>
                            <a:gd name="T84" fmla="*/ 1687503 w 1938337"/>
                            <a:gd name="T85" fmla="*/ 115139 h 2097088"/>
                            <a:gd name="T86" fmla="*/ 1761162 w 1938337"/>
                            <a:gd name="T87" fmla="*/ 288719 h 2097088"/>
                            <a:gd name="T88" fmla="*/ 1723130 w 1938337"/>
                            <a:gd name="T89" fmla="*/ 471917 h 2097088"/>
                            <a:gd name="T90" fmla="*/ 1567869 w 1938337"/>
                            <a:gd name="T91" fmla="*/ 633476 h 2097088"/>
                            <a:gd name="T92" fmla="*/ 1225813 w 1938337"/>
                            <a:gd name="T93" fmla="*/ 785419 h 2097088"/>
                            <a:gd name="T94" fmla="*/ 1227979 w 1938337"/>
                            <a:gd name="T95" fmla="*/ 836387 h 2097088"/>
                            <a:gd name="T96" fmla="*/ 1282863 w 1938337"/>
                            <a:gd name="T97" fmla="*/ 893847 h 2097088"/>
                            <a:gd name="T98" fmla="*/ 1204630 w 1938337"/>
                            <a:gd name="T99" fmla="*/ 915003 h 2097088"/>
                            <a:gd name="T100" fmla="*/ 1135064 w 1938337"/>
                            <a:gd name="T101" fmla="*/ 835907 h 2097088"/>
                            <a:gd name="T102" fmla="*/ 1184410 w 1938337"/>
                            <a:gd name="T103" fmla="*/ 715458 h 2097088"/>
                            <a:gd name="T104" fmla="*/ 1474712 w 1938337"/>
                            <a:gd name="T105" fmla="*/ 596452 h 2097088"/>
                            <a:gd name="T106" fmla="*/ 1659100 w 1938337"/>
                            <a:gd name="T107" fmla="*/ 424074 h 2097088"/>
                            <a:gd name="T108" fmla="*/ 1681004 w 1938337"/>
                            <a:gd name="T109" fmla="*/ 274295 h 2097088"/>
                            <a:gd name="T110" fmla="*/ 1601569 w 1938337"/>
                            <a:gd name="T111" fmla="*/ 158654 h 2097088"/>
                            <a:gd name="T112" fmla="*/ 1482896 w 1938337"/>
                            <a:gd name="T113" fmla="*/ 191350 h 2097088"/>
                            <a:gd name="T114" fmla="*/ 1415256 w 1938337"/>
                            <a:gd name="T115" fmla="*/ 325743 h 2097088"/>
                            <a:gd name="T116" fmla="*/ 1349299 w 1938337"/>
                            <a:gd name="T117" fmla="*/ 313963 h 2097088"/>
                            <a:gd name="T118" fmla="*/ 1407793 w 1938337"/>
                            <a:gd name="T119" fmla="*/ 156971 h 2097088"/>
                            <a:gd name="T120" fmla="*/ 1549333 w 1938337"/>
                            <a:gd name="T121" fmla="*/ 72585 h 2097088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097088" w="1938337" stroke="1">
                              <a:moveTo>
                                <a:pt x="754655" y="1781504"/>
                              </a:moveTo>
                              <a:lnTo>
                                <a:pt x="755185" y="1787064"/>
                              </a:lnTo>
                              <a:lnTo>
                                <a:pt x="755185" y="1789976"/>
                              </a:lnTo>
                              <a:lnTo>
                                <a:pt x="754655" y="1793153"/>
                              </a:lnTo>
                              <a:lnTo>
                                <a:pt x="753861" y="1796065"/>
                              </a:lnTo>
                              <a:lnTo>
                                <a:pt x="753067" y="1798713"/>
                              </a:lnTo>
                              <a:lnTo>
                                <a:pt x="752009" y="1801360"/>
                              </a:lnTo>
                              <a:lnTo>
                                <a:pt x="750156" y="1803743"/>
                              </a:lnTo>
                              <a:lnTo>
                                <a:pt x="748568" y="1806391"/>
                              </a:lnTo>
                              <a:lnTo>
                                <a:pt x="746980" y="1808244"/>
                              </a:lnTo>
                              <a:lnTo>
                                <a:pt x="744598" y="1810362"/>
                              </a:lnTo>
                              <a:lnTo>
                                <a:pt x="742481" y="1812215"/>
                              </a:lnTo>
                              <a:lnTo>
                                <a:pt x="740099" y="1813804"/>
                              </a:lnTo>
                              <a:lnTo>
                                <a:pt x="737452" y="1815127"/>
                              </a:lnTo>
                              <a:lnTo>
                                <a:pt x="734805" y="1815922"/>
                              </a:lnTo>
                              <a:lnTo>
                                <a:pt x="731894" y="1816716"/>
                              </a:lnTo>
                              <a:lnTo>
                                <a:pt x="729247" y="1817245"/>
                              </a:lnTo>
                              <a:lnTo>
                                <a:pt x="726071" y="1817245"/>
                              </a:lnTo>
                              <a:lnTo>
                                <a:pt x="724483" y="1816981"/>
                              </a:lnTo>
                              <a:lnTo>
                                <a:pt x="724483" y="1965507"/>
                              </a:lnTo>
                              <a:lnTo>
                                <a:pt x="726071" y="1965507"/>
                              </a:lnTo>
                              <a:lnTo>
                                <a:pt x="729247" y="1965507"/>
                              </a:lnTo>
                              <a:lnTo>
                                <a:pt x="731894" y="1966036"/>
                              </a:lnTo>
                              <a:lnTo>
                                <a:pt x="734805" y="1966566"/>
                              </a:lnTo>
                              <a:lnTo>
                                <a:pt x="737452" y="1967625"/>
                              </a:lnTo>
                              <a:lnTo>
                                <a:pt x="740099" y="1969213"/>
                              </a:lnTo>
                              <a:lnTo>
                                <a:pt x="742481" y="1970537"/>
                              </a:lnTo>
                              <a:lnTo>
                                <a:pt x="744598" y="1972125"/>
                              </a:lnTo>
                              <a:lnTo>
                                <a:pt x="746980" y="1974243"/>
                              </a:lnTo>
                              <a:lnTo>
                                <a:pt x="748568" y="1976361"/>
                              </a:lnTo>
                              <a:lnTo>
                                <a:pt x="750156" y="1978744"/>
                              </a:lnTo>
                              <a:lnTo>
                                <a:pt x="752009" y="1981127"/>
                              </a:lnTo>
                              <a:lnTo>
                                <a:pt x="753067" y="1984039"/>
                              </a:lnTo>
                              <a:lnTo>
                                <a:pt x="753861" y="1986687"/>
                              </a:lnTo>
                              <a:lnTo>
                                <a:pt x="754655" y="1989599"/>
                              </a:lnTo>
                              <a:lnTo>
                                <a:pt x="755185" y="1992776"/>
                              </a:lnTo>
                              <a:lnTo>
                                <a:pt x="755185" y="1995688"/>
                              </a:lnTo>
                              <a:lnTo>
                                <a:pt x="755185" y="1996747"/>
                              </a:lnTo>
                              <a:lnTo>
                                <a:pt x="1181565" y="1996747"/>
                              </a:lnTo>
                              <a:lnTo>
                                <a:pt x="1181301" y="1995688"/>
                              </a:lnTo>
                              <a:lnTo>
                                <a:pt x="1181565" y="1992776"/>
                              </a:lnTo>
                              <a:lnTo>
                                <a:pt x="1181830" y="1989599"/>
                              </a:lnTo>
                              <a:lnTo>
                                <a:pt x="1182624" y="1986687"/>
                              </a:lnTo>
                              <a:lnTo>
                                <a:pt x="1183683" y="1984039"/>
                              </a:lnTo>
                              <a:lnTo>
                                <a:pt x="1184741" y="1981127"/>
                              </a:lnTo>
                              <a:lnTo>
                                <a:pt x="1186329" y="1978744"/>
                              </a:lnTo>
                              <a:lnTo>
                                <a:pt x="1187917" y="1976361"/>
                              </a:lnTo>
                              <a:lnTo>
                                <a:pt x="1189770" y="1974243"/>
                              </a:lnTo>
                              <a:lnTo>
                                <a:pt x="1191887" y="1972125"/>
                              </a:lnTo>
                              <a:lnTo>
                                <a:pt x="1194005" y="1970537"/>
                              </a:lnTo>
                              <a:lnTo>
                                <a:pt x="1196651" y="1969213"/>
                              </a:lnTo>
                              <a:lnTo>
                                <a:pt x="1199033" y="1967625"/>
                              </a:lnTo>
                              <a:lnTo>
                                <a:pt x="1201680" y="1966566"/>
                              </a:lnTo>
                              <a:lnTo>
                                <a:pt x="1204591" y="1966036"/>
                              </a:lnTo>
                              <a:lnTo>
                                <a:pt x="1207238" y="1965507"/>
                              </a:lnTo>
                              <a:lnTo>
                                <a:pt x="1210414" y="1965507"/>
                              </a:lnTo>
                              <a:lnTo>
                                <a:pt x="1212002" y="1965507"/>
                              </a:lnTo>
                              <a:lnTo>
                                <a:pt x="1212002" y="1816981"/>
                              </a:lnTo>
                              <a:lnTo>
                                <a:pt x="1210414" y="1817245"/>
                              </a:lnTo>
                              <a:lnTo>
                                <a:pt x="1207238" y="1817245"/>
                              </a:lnTo>
                              <a:lnTo>
                                <a:pt x="1204591" y="1816716"/>
                              </a:lnTo>
                              <a:lnTo>
                                <a:pt x="1201680" y="1815922"/>
                              </a:lnTo>
                              <a:lnTo>
                                <a:pt x="1199033" y="1815127"/>
                              </a:lnTo>
                              <a:lnTo>
                                <a:pt x="1196651" y="1813804"/>
                              </a:lnTo>
                              <a:lnTo>
                                <a:pt x="1194005" y="1812215"/>
                              </a:lnTo>
                              <a:lnTo>
                                <a:pt x="1191887" y="1810362"/>
                              </a:lnTo>
                              <a:lnTo>
                                <a:pt x="1189770" y="1808244"/>
                              </a:lnTo>
                              <a:lnTo>
                                <a:pt x="1187917" y="1806391"/>
                              </a:lnTo>
                              <a:lnTo>
                                <a:pt x="1186329" y="1803743"/>
                              </a:lnTo>
                              <a:lnTo>
                                <a:pt x="1184741" y="1801360"/>
                              </a:lnTo>
                              <a:lnTo>
                                <a:pt x="1183683" y="1798713"/>
                              </a:lnTo>
                              <a:lnTo>
                                <a:pt x="1182624" y="1796065"/>
                              </a:lnTo>
                              <a:lnTo>
                                <a:pt x="1181830" y="1793153"/>
                              </a:lnTo>
                              <a:lnTo>
                                <a:pt x="1181565" y="1789976"/>
                              </a:lnTo>
                              <a:lnTo>
                                <a:pt x="1181301" y="1787064"/>
                              </a:lnTo>
                              <a:lnTo>
                                <a:pt x="1182095" y="1781504"/>
                              </a:lnTo>
                              <a:lnTo>
                                <a:pt x="754655" y="1781504"/>
                              </a:lnTo>
                              <a:close/>
                              <a:moveTo>
                                <a:pt x="555625" y="1681163"/>
                              </a:moveTo>
                              <a:lnTo>
                                <a:pt x="1381125" y="1681163"/>
                              </a:lnTo>
                              <a:lnTo>
                                <a:pt x="1381125" y="2097088"/>
                              </a:lnTo>
                              <a:lnTo>
                                <a:pt x="555625" y="2097088"/>
                              </a:lnTo>
                              <a:lnTo>
                                <a:pt x="555625" y="1681163"/>
                              </a:lnTo>
                              <a:close/>
                              <a:moveTo>
                                <a:pt x="846057" y="1552575"/>
                              </a:moveTo>
                              <a:lnTo>
                                <a:pt x="1096781" y="1552575"/>
                              </a:lnTo>
                              <a:lnTo>
                                <a:pt x="1104997" y="1562178"/>
                              </a:lnTo>
                              <a:lnTo>
                                <a:pt x="1112683" y="1571246"/>
                              </a:lnTo>
                              <a:lnTo>
                                <a:pt x="1120634" y="1579515"/>
                              </a:lnTo>
                              <a:lnTo>
                                <a:pt x="1128320" y="1587517"/>
                              </a:lnTo>
                              <a:lnTo>
                                <a:pt x="1135741" y="1594986"/>
                              </a:lnTo>
                              <a:lnTo>
                                <a:pt x="1143162" y="1602188"/>
                              </a:lnTo>
                              <a:lnTo>
                                <a:pt x="1150583" y="1608856"/>
                              </a:lnTo>
                              <a:lnTo>
                                <a:pt x="1157474" y="1614991"/>
                              </a:lnTo>
                              <a:lnTo>
                                <a:pt x="1170726" y="1626461"/>
                              </a:lnTo>
                              <a:lnTo>
                                <a:pt x="1182917" y="1636063"/>
                              </a:lnTo>
                              <a:lnTo>
                                <a:pt x="1193784" y="1644065"/>
                              </a:lnTo>
                              <a:lnTo>
                                <a:pt x="1203325" y="1651000"/>
                              </a:lnTo>
                              <a:lnTo>
                                <a:pt x="738187" y="1651000"/>
                              </a:lnTo>
                              <a:lnTo>
                                <a:pt x="747993" y="1644065"/>
                              </a:lnTo>
                              <a:lnTo>
                                <a:pt x="759125" y="1635796"/>
                              </a:lnTo>
                              <a:lnTo>
                                <a:pt x="771582" y="1626194"/>
                              </a:lnTo>
                              <a:lnTo>
                                <a:pt x="785098" y="1614724"/>
                              </a:lnTo>
                              <a:lnTo>
                                <a:pt x="792254" y="1608589"/>
                              </a:lnTo>
                              <a:lnTo>
                                <a:pt x="799675" y="1601921"/>
                              </a:lnTo>
                              <a:lnTo>
                                <a:pt x="807096" y="1594986"/>
                              </a:lnTo>
                              <a:lnTo>
                                <a:pt x="814517" y="1587251"/>
                              </a:lnTo>
                              <a:lnTo>
                                <a:pt x="822468" y="1579249"/>
                              </a:lnTo>
                              <a:lnTo>
                                <a:pt x="830419" y="1570980"/>
                              </a:lnTo>
                              <a:lnTo>
                                <a:pt x="838106" y="1562178"/>
                              </a:lnTo>
                              <a:lnTo>
                                <a:pt x="846057" y="1552575"/>
                              </a:lnTo>
                              <a:close/>
                              <a:moveTo>
                                <a:pt x="1307617" y="216793"/>
                              </a:moveTo>
                              <a:lnTo>
                                <a:pt x="1304708" y="217057"/>
                              </a:lnTo>
                              <a:lnTo>
                                <a:pt x="1301269" y="217587"/>
                              </a:lnTo>
                              <a:lnTo>
                                <a:pt x="1298095" y="218646"/>
                              </a:lnTo>
                              <a:lnTo>
                                <a:pt x="1295449" y="219971"/>
                              </a:lnTo>
                              <a:lnTo>
                                <a:pt x="1292540" y="221295"/>
                              </a:lnTo>
                              <a:lnTo>
                                <a:pt x="1289630" y="223149"/>
                              </a:lnTo>
                              <a:lnTo>
                                <a:pt x="1287514" y="225002"/>
                              </a:lnTo>
                              <a:lnTo>
                                <a:pt x="1285133" y="227121"/>
                              </a:lnTo>
                              <a:lnTo>
                                <a:pt x="1283017" y="229505"/>
                              </a:lnTo>
                              <a:lnTo>
                                <a:pt x="1281166" y="232153"/>
                              </a:lnTo>
                              <a:lnTo>
                                <a:pt x="1279578" y="234801"/>
                              </a:lnTo>
                              <a:lnTo>
                                <a:pt x="1278256" y="237714"/>
                              </a:lnTo>
                              <a:lnTo>
                                <a:pt x="1277462" y="240892"/>
                              </a:lnTo>
                              <a:lnTo>
                                <a:pt x="1276404" y="243805"/>
                              </a:lnTo>
                              <a:lnTo>
                                <a:pt x="1276140" y="247248"/>
                              </a:lnTo>
                              <a:lnTo>
                                <a:pt x="1274553" y="266051"/>
                              </a:lnTo>
                              <a:lnTo>
                                <a:pt x="1272965" y="284590"/>
                              </a:lnTo>
                              <a:lnTo>
                                <a:pt x="1270585" y="303128"/>
                              </a:lnTo>
                              <a:lnTo>
                                <a:pt x="1268204" y="321931"/>
                              </a:lnTo>
                              <a:lnTo>
                                <a:pt x="1265295" y="340470"/>
                              </a:lnTo>
                              <a:lnTo>
                                <a:pt x="1262385" y="359008"/>
                              </a:lnTo>
                              <a:lnTo>
                                <a:pt x="1258946" y="377546"/>
                              </a:lnTo>
                              <a:lnTo>
                                <a:pt x="1255243" y="396349"/>
                              </a:lnTo>
                              <a:lnTo>
                                <a:pt x="1251275" y="414888"/>
                              </a:lnTo>
                              <a:lnTo>
                                <a:pt x="1246778" y="433161"/>
                              </a:lnTo>
                              <a:lnTo>
                                <a:pt x="1242282" y="451435"/>
                              </a:lnTo>
                              <a:lnTo>
                                <a:pt x="1237256" y="469443"/>
                              </a:lnTo>
                              <a:lnTo>
                                <a:pt x="1231965" y="487187"/>
                              </a:lnTo>
                              <a:lnTo>
                                <a:pt x="1225882" y="505196"/>
                              </a:lnTo>
                              <a:lnTo>
                                <a:pt x="1220062" y="522940"/>
                              </a:lnTo>
                              <a:lnTo>
                                <a:pt x="1213714" y="540418"/>
                              </a:lnTo>
                              <a:lnTo>
                                <a:pt x="1206836" y="557897"/>
                              </a:lnTo>
                              <a:lnTo>
                                <a:pt x="1199959" y="575112"/>
                              </a:lnTo>
                              <a:lnTo>
                                <a:pt x="1192552" y="591796"/>
                              </a:lnTo>
                              <a:lnTo>
                                <a:pt x="1184617" y="608745"/>
                              </a:lnTo>
                              <a:lnTo>
                                <a:pt x="1176681" y="625430"/>
                              </a:lnTo>
                              <a:lnTo>
                                <a:pt x="1168217" y="641585"/>
                              </a:lnTo>
                              <a:lnTo>
                                <a:pt x="1159223" y="658004"/>
                              </a:lnTo>
                              <a:lnTo>
                                <a:pt x="1150230" y="673629"/>
                              </a:lnTo>
                              <a:lnTo>
                                <a:pt x="1140443" y="689255"/>
                              </a:lnTo>
                              <a:lnTo>
                                <a:pt x="1130391" y="704615"/>
                              </a:lnTo>
                              <a:lnTo>
                                <a:pt x="1120075" y="719445"/>
                              </a:lnTo>
                              <a:lnTo>
                                <a:pt x="1109494" y="734276"/>
                              </a:lnTo>
                              <a:lnTo>
                                <a:pt x="1098385" y="748842"/>
                              </a:lnTo>
                              <a:lnTo>
                                <a:pt x="1087010" y="762878"/>
                              </a:lnTo>
                              <a:lnTo>
                                <a:pt x="1075107" y="776650"/>
                              </a:lnTo>
                              <a:lnTo>
                                <a:pt x="1062939" y="789891"/>
                              </a:lnTo>
                              <a:lnTo>
                                <a:pt x="1060559" y="792275"/>
                              </a:lnTo>
                              <a:lnTo>
                                <a:pt x="1058971" y="795188"/>
                              </a:lnTo>
                              <a:lnTo>
                                <a:pt x="1057120" y="797836"/>
                              </a:lnTo>
                              <a:lnTo>
                                <a:pt x="1056062" y="801014"/>
                              </a:lnTo>
                              <a:lnTo>
                                <a:pt x="1055004" y="803927"/>
                              </a:lnTo>
                              <a:lnTo>
                                <a:pt x="1054475" y="806840"/>
                              </a:lnTo>
                              <a:lnTo>
                                <a:pt x="1054210" y="810283"/>
                              </a:lnTo>
                              <a:lnTo>
                                <a:pt x="1054210" y="813461"/>
                              </a:lnTo>
                              <a:lnTo>
                                <a:pt x="1054210" y="816374"/>
                              </a:lnTo>
                              <a:lnTo>
                                <a:pt x="1054739" y="819552"/>
                              </a:lnTo>
                              <a:lnTo>
                                <a:pt x="1055533" y="822730"/>
                              </a:lnTo>
                              <a:lnTo>
                                <a:pt x="1056591" y="825379"/>
                              </a:lnTo>
                              <a:lnTo>
                                <a:pt x="1058178" y="828292"/>
                              </a:lnTo>
                              <a:lnTo>
                                <a:pt x="1060030" y="831205"/>
                              </a:lnTo>
                              <a:lnTo>
                                <a:pt x="1061881" y="833588"/>
                              </a:lnTo>
                              <a:lnTo>
                                <a:pt x="1064262" y="836237"/>
                              </a:lnTo>
                              <a:lnTo>
                                <a:pt x="1066907" y="838355"/>
                              </a:lnTo>
                              <a:lnTo>
                                <a:pt x="1069552" y="840209"/>
                              </a:lnTo>
                              <a:lnTo>
                                <a:pt x="1072462" y="841798"/>
                              </a:lnTo>
                              <a:lnTo>
                                <a:pt x="1075107" y="842858"/>
                              </a:lnTo>
                              <a:lnTo>
                                <a:pt x="1078281" y="843917"/>
                              </a:lnTo>
                              <a:lnTo>
                                <a:pt x="1081455" y="844712"/>
                              </a:lnTo>
                              <a:lnTo>
                                <a:pt x="1084365" y="844976"/>
                              </a:lnTo>
                              <a:lnTo>
                                <a:pt x="1087539" y="845241"/>
                              </a:lnTo>
                              <a:lnTo>
                                <a:pt x="1090978" y="844976"/>
                              </a:lnTo>
                              <a:lnTo>
                                <a:pt x="1093888" y="844447"/>
                              </a:lnTo>
                              <a:lnTo>
                                <a:pt x="1096797" y="843387"/>
                              </a:lnTo>
                              <a:lnTo>
                                <a:pt x="1099972" y="842328"/>
                              </a:lnTo>
                              <a:lnTo>
                                <a:pt x="1102617" y="841004"/>
                              </a:lnTo>
                              <a:lnTo>
                                <a:pt x="1105526" y="838885"/>
                              </a:lnTo>
                              <a:lnTo>
                                <a:pt x="1108172" y="837031"/>
                              </a:lnTo>
                              <a:lnTo>
                                <a:pt x="1110552" y="834648"/>
                              </a:lnTo>
                              <a:lnTo>
                                <a:pt x="1124043" y="819817"/>
                              </a:lnTo>
                              <a:lnTo>
                                <a:pt x="1137004" y="804722"/>
                              </a:lnTo>
                              <a:lnTo>
                                <a:pt x="1149701" y="789097"/>
                              </a:lnTo>
                              <a:lnTo>
                                <a:pt x="1161604" y="773471"/>
                              </a:lnTo>
                              <a:lnTo>
                                <a:pt x="1173507" y="757581"/>
                              </a:lnTo>
                              <a:lnTo>
                                <a:pt x="1184617" y="740897"/>
                              </a:lnTo>
                              <a:lnTo>
                                <a:pt x="1195727" y="724213"/>
                              </a:lnTo>
                              <a:lnTo>
                                <a:pt x="1206043" y="707528"/>
                              </a:lnTo>
                              <a:lnTo>
                                <a:pt x="1216094" y="690049"/>
                              </a:lnTo>
                              <a:lnTo>
                                <a:pt x="1225617" y="672570"/>
                              </a:lnTo>
                              <a:lnTo>
                                <a:pt x="1234875" y="654826"/>
                              </a:lnTo>
                              <a:lnTo>
                                <a:pt x="1243604" y="637082"/>
                              </a:lnTo>
                              <a:lnTo>
                                <a:pt x="1252069" y="618809"/>
                              </a:lnTo>
                              <a:lnTo>
                                <a:pt x="1260269" y="600536"/>
                              </a:lnTo>
                              <a:lnTo>
                                <a:pt x="1267940" y="581997"/>
                              </a:lnTo>
                              <a:lnTo>
                                <a:pt x="1274817" y="563459"/>
                              </a:lnTo>
                              <a:lnTo>
                                <a:pt x="1281959" y="544656"/>
                              </a:lnTo>
                              <a:lnTo>
                                <a:pt x="1288307" y="525853"/>
                              </a:lnTo>
                              <a:lnTo>
                                <a:pt x="1294127" y="506785"/>
                              </a:lnTo>
                              <a:lnTo>
                                <a:pt x="1300211" y="487187"/>
                              </a:lnTo>
                              <a:lnTo>
                                <a:pt x="1305501" y="468119"/>
                              </a:lnTo>
                              <a:lnTo>
                                <a:pt x="1310262" y="448786"/>
                              </a:lnTo>
                              <a:lnTo>
                                <a:pt x="1315024" y="429188"/>
                              </a:lnTo>
                              <a:lnTo>
                                <a:pt x="1319256" y="409591"/>
                              </a:lnTo>
                              <a:lnTo>
                                <a:pt x="1323224" y="389993"/>
                              </a:lnTo>
                              <a:lnTo>
                                <a:pt x="1326662" y="370396"/>
                              </a:lnTo>
                              <a:lnTo>
                                <a:pt x="1330101" y="350798"/>
                              </a:lnTo>
                              <a:lnTo>
                                <a:pt x="1333011" y="330936"/>
                              </a:lnTo>
                              <a:lnTo>
                                <a:pt x="1335391" y="311338"/>
                              </a:lnTo>
                              <a:lnTo>
                                <a:pt x="1337772" y="291475"/>
                              </a:lnTo>
                              <a:lnTo>
                                <a:pt x="1339624" y="271613"/>
                              </a:lnTo>
                              <a:lnTo>
                                <a:pt x="1341475" y="252015"/>
                              </a:lnTo>
                              <a:lnTo>
                                <a:pt x="1341475" y="248572"/>
                              </a:lnTo>
                              <a:lnTo>
                                <a:pt x="1341211" y="245659"/>
                              </a:lnTo>
                              <a:lnTo>
                                <a:pt x="1340417" y="242216"/>
                              </a:lnTo>
                              <a:lnTo>
                                <a:pt x="1339624" y="239039"/>
                              </a:lnTo>
                              <a:lnTo>
                                <a:pt x="1338566" y="236390"/>
                              </a:lnTo>
                              <a:lnTo>
                                <a:pt x="1337243" y="233477"/>
                              </a:lnTo>
                              <a:lnTo>
                                <a:pt x="1335391" y="230829"/>
                              </a:lnTo>
                              <a:lnTo>
                                <a:pt x="1333540" y="228445"/>
                              </a:lnTo>
                              <a:lnTo>
                                <a:pt x="1331159" y="226062"/>
                              </a:lnTo>
                              <a:lnTo>
                                <a:pt x="1329043" y="223943"/>
                              </a:lnTo>
                              <a:lnTo>
                                <a:pt x="1326398" y="222089"/>
                              </a:lnTo>
                              <a:lnTo>
                                <a:pt x="1323753" y="220500"/>
                              </a:lnTo>
                              <a:lnTo>
                                <a:pt x="1320579" y="219176"/>
                              </a:lnTo>
                              <a:lnTo>
                                <a:pt x="1317669" y="218382"/>
                              </a:lnTo>
                              <a:lnTo>
                                <a:pt x="1314495" y="217322"/>
                              </a:lnTo>
                              <a:lnTo>
                                <a:pt x="1311056" y="217057"/>
                              </a:lnTo>
                              <a:lnTo>
                                <a:pt x="1307617" y="216793"/>
                              </a:lnTo>
                              <a:close/>
                              <a:moveTo>
                                <a:pt x="442912" y="112713"/>
                              </a:moveTo>
                              <a:lnTo>
                                <a:pt x="1493837" y="112713"/>
                              </a:lnTo>
                              <a:lnTo>
                                <a:pt x="1485637" y="163826"/>
                              </a:lnTo>
                              <a:lnTo>
                                <a:pt x="1477172" y="211761"/>
                              </a:lnTo>
                              <a:lnTo>
                                <a:pt x="1468708" y="257312"/>
                              </a:lnTo>
                              <a:lnTo>
                                <a:pt x="1460508" y="299685"/>
                              </a:lnTo>
                              <a:lnTo>
                                <a:pt x="1452308" y="339145"/>
                              </a:lnTo>
                              <a:lnTo>
                                <a:pt x="1444372" y="375427"/>
                              </a:lnTo>
                              <a:lnTo>
                                <a:pt x="1436437" y="408532"/>
                              </a:lnTo>
                              <a:lnTo>
                                <a:pt x="1429559" y="438723"/>
                              </a:lnTo>
                              <a:lnTo>
                                <a:pt x="1422682" y="465471"/>
                              </a:lnTo>
                              <a:lnTo>
                                <a:pt x="1416598" y="488776"/>
                              </a:lnTo>
                              <a:lnTo>
                                <a:pt x="1411308" y="508638"/>
                              </a:lnTo>
                              <a:lnTo>
                                <a:pt x="1406811" y="525058"/>
                              </a:lnTo>
                              <a:lnTo>
                                <a:pt x="1399934" y="547304"/>
                              </a:lnTo>
                              <a:lnTo>
                                <a:pt x="1397817" y="554719"/>
                              </a:lnTo>
                              <a:lnTo>
                                <a:pt x="1394114" y="564518"/>
                              </a:lnTo>
                              <a:lnTo>
                                <a:pt x="1390146" y="574847"/>
                              </a:lnTo>
                              <a:lnTo>
                                <a:pt x="1385914" y="585440"/>
                              </a:lnTo>
                              <a:lnTo>
                                <a:pt x="1380888" y="596563"/>
                              </a:lnTo>
                              <a:lnTo>
                                <a:pt x="1375863" y="608216"/>
                              </a:lnTo>
                              <a:lnTo>
                                <a:pt x="1370308" y="620398"/>
                              </a:lnTo>
                              <a:lnTo>
                                <a:pt x="1364224" y="632580"/>
                              </a:lnTo>
                              <a:lnTo>
                                <a:pt x="1357875" y="645027"/>
                              </a:lnTo>
                              <a:lnTo>
                                <a:pt x="1351263" y="658004"/>
                              </a:lnTo>
                              <a:lnTo>
                                <a:pt x="1343856" y="671246"/>
                              </a:lnTo>
                              <a:lnTo>
                                <a:pt x="1336714" y="684488"/>
                              </a:lnTo>
                              <a:lnTo>
                                <a:pt x="1328779" y="698259"/>
                              </a:lnTo>
                              <a:lnTo>
                                <a:pt x="1320579" y="711501"/>
                              </a:lnTo>
                              <a:lnTo>
                                <a:pt x="1312379" y="725537"/>
                              </a:lnTo>
                              <a:lnTo>
                                <a:pt x="1303649" y="739573"/>
                              </a:lnTo>
                              <a:lnTo>
                                <a:pt x="1294656" y="753609"/>
                              </a:lnTo>
                              <a:lnTo>
                                <a:pt x="1285133" y="767645"/>
                              </a:lnTo>
                              <a:lnTo>
                                <a:pt x="1275875" y="781416"/>
                              </a:lnTo>
                              <a:lnTo>
                                <a:pt x="1266088" y="795453"/>
                              </a:lnTo>
                              <a:lnTo>
                                <a:pt x="1256036" y="809489"/>
                              </a:lnTo>
                              <a:lnTo>
                                <a:pt x="1245720" y="823260"/>
                              </a:lnTo>
                              <a:lnTo>
                                <a:pt x="1235140" y="836767"/>
                              </a:lnTo>
                              <a:lnTo>
                                <a:pt x="1224559" y="850273"/>
                              </a:lnTo>
                              <a:lnTo>
                                <a:pt x="1213714" y="863779"/>
                              </a:lnTo>
                              <a:lnTo>
                                <a:pt x="1202340" y="877021"/>
                              </a:lnTo>
                              <a:lnTo>
                                <a:pt x="1191230" y="889468"/>
                              </a:lnTo>
                              <a:lnTo>
                                <a:pt x="1179591" y="902180"/>
                              </a:lnTo>
                              <a:lnTo>
                                <a:pt x="1167952" y="914627"/>
                              </a:lnTo>
                              <a:lnTo>
                                <a:pt x="1156049" y="926280"/>
                              </a:lnTo>
                              <a:lnTo>
                                <a:pt x="1144146" y="937933"/>
                              </a:lnTo>
                              <a:lnTo>
                                <a:pt x="1132243" y="949056"/>
                              </a:lnTo>
                              <a:lnTo>
                                <a:pt x="1119810" y="959914"/>
                              </a:lnTo>
                              <a:lnTo>
                                <a:pt x="1119810" y="992753"/>
                              </a:lnTo>
                              <a:lnTo>
                                <a:pt x="1119810" y="993548"/>
                              </a:lnTo>
                              <a:lnTo>
                                <a:pt x="1119546" y="994872"/>
                              </a:lnTo>
                              <a:lnTo>
                                <a:pt x="1119546" y="995666"/>
                              </a:lnTo>
                              <a:lnTo>
                                <a:pt x="1119546" y="996196"/>
                              </a:lnTo>
                              <a:lnTo>
                                <a:pt x="1119281" y="995931"/>
                              </a:lnTo>
                              <a:lnTo>
                                <a:pt x="1117694" y="998579"/>
                              </a:lnTo>
                              <a:lnTo>
                                <a:pt x="1115578" y="1001493"/>
                              </a:lnTo>
                              <a:lnTo>
                                <a:pt x="1112668" y="1004671"/>
                              </a:lnTo>
                              <a:lnTo>
                                <a:pt x="1109230" y="1007849"/>
                              </a:lnTo>
                              <a:lnTo>
                                <a:pt x="1101294" y="1015529"/>
                              </a:lnTo>
                              <a:lnTo>
                                <a:pt x="1096797" y="1020031"/>
                              </a:lnTo>
                              <a:lnTo>
                                <a:pt x="1092301" y="1024798"/>
                              </a:lnTo>
                              <a:lnTo>
                                <a:pt x="1087804" y="1030095"/>
                              </a:lnTo>
                              <a:lnTo>
                                <a:pt x="1083307" y="1035921"/>
                              </a:lnTo>
                              <a:lnTo>
                                <a:pt x="1079075" y="1042807"/>
                              </a:lnTo>
                              <a:lnTo>
                                <a:pt x="1074843" y="1050222"/>
                              </a:lnTo>
                              <a:lnTo>
                                <a:pt x="1073255" y="1053930"/>
                              </a:lnTo>
                              <a:lnTo>
                                <a:pt x="1071668" y="1057902"/>
                              </a:lnTo>
                              <a:lnTo>
                                <a:pt x="1069817" y="1062404"/>
                              </a:lnTo>
                              <a:lnTo>
                                <a:pt x="1068230" y="1066906"/>
                              </a:lnTo>
                              <a:lnTo>
                                <a:pt x="1066907" y="1071673"/>
                              </a:lnTo>
                              <a:lnTo>
                                <a:pt x="1065584" y="1076440"/>
                              </a:lnTo>
                              <a:lnTo>
                                <a:pt x="1064526" y="1081737"/>
                              </a:lnTo>
                              <a:lnTo>
                                <a:pt x="1063733" y="1087298"/>
                              </a:lnTo>
                              <a:lnTo>
                                <a:pt x="1064526" y="1089152"/>
                              </a:lnTo>
                              <a:lnTo>
                                <a:pt x="1064262" y="1120932"/>
                              </a:lnTo>
                              <a:lnTo>
                                <a:pt x="1064262" y="1121727"/>
                              </a:lnTo>
                              <a:lnTo>
                                <a:pt x="1064526" y="1121727"/>
                              </a:lnTo>
                              <a:lnTo>
                                <a:pt x="1063468" y="1124640"/>
                              </a:lnTo>
                              <a:lnTo>
                                <a:pt x="1062675" y="1127023"/>
                              </a:lnTo>
                              <a:lnTo>
                                <a:pt x="1060823" y="1130466"/>
                              </a:lnTo>
                              <a:lnTo>
                                <a:pt x="1058707" y="1134704"/>
                              </a:lnTo>
                              <a:lnTo>
                                <a:pt x="1055268" y="1139735"/>
                              </a:lnTo>
                              <a:lnTo>
                                <a:pt x="1053681" y="1142119"/>
                              </a:lnTo>
                              <a:lnTo>
                                <a:pt x="1051829" y="1144238"/>
                              </a:lnTo>
                              <a:lnTo>
                                <a:pt x="1048655" y="1147945"/>
                              </a:lnTo>
                              <a:lnTo>
                                <a:pt x="1044952" y="1150858"/>
                              </a:lnTo>
                              <a:lnTo>
                                <a:pt x="1041513" y="1153242"/>
                              </a:lnTo>
                              <a:lnTo>
                                <a:pt x="1036488" y="1156420"/>
                              </a:lnTo>
                              <a:lnTo>
                                <a:pt x="1035165" y="1157214"/>
                              </a:lnTo>
                              <a:lnTo>
                                <a:pt x="1034107" y="1157744"/>
                              </a:lnTo>
                              <a:lnTo>
                                <a:pt x="1030933" y="1159333"/>
                              </a:lnTo>
                              <a:lnTo>
                                <a:pt x="1026436" y="1161187"/>
                              </a:lnTo>
                              <a:lnTo>
                                <a:pt x="1017971" y="1163570"/>
                              </a:lnTo>
                              <a:lnTo>
                                <a:pt x="1016120" y="1168337"/>
                              </a:lnTo>
                              <a:lnTo>
                                <a:pt x="1016120" y="1454092"/>
                              </a:lnTo>
                              <a:lnTo>
                                <a:pt x="1015855" y="1473160"/>
                              </a:lnTo>
                              <a:lnTo>
                                <a:pt x="1030404" y="1474749"/>
                              </a:lnTo>
                              <a:lnTo>
                                <a:pt x="1036752" y="1475808"/>
                              </a:lnTo>
                              <a:lnTo>
                                <a:pt x="1042571" y="1476868"/>
                              </a:lnTo>
                              <a:lnTo>
                                <a:pt x="1043365" y="1477133"/>
                              </a:lnTo>
                              <a:lnTo>
                                <a:pt x="1046275" y="1477662"/>
                              </a:lnTo>
                              <a:lnTo>
                                <a:pt x="1054210" y="1479516"/>
                              </a:lnTo>
                              <a:lnTo>
                                <a:pt x="1057120" y="1480840"/>
                              </a:lnTo>
                              <a:lnTo>
                                <a:pt x="1060030" y="1481635"/>
                              </a:lnTo>
                              <a:lnTo>
                                <a:pt x="1062410" y="1482959"/>
                              </a:lnTo>
                              <a:lnTo>
                                <a:pt x="1063733" y="1484018"/>
                              </a:lnTo>
                              <a:lnTo>
                                <a:pt x="1064791" y="1485342"/>
                              </a:lnTo>
                              <a:lnTo>
                                <a:pt x="1065055" y="1486667"/>
                              </a:lnTo>
                              <a:lnTo>
                                <a:pt x="1065320" y="1486667"/>
                              </a:lnTo>
                              <a:lnTo>
                                <a:pt x="1065320" y="1507588"/>
                              </a:lnTo>
                              <a:lnTo>
                                <a:pt x="1065320" y="1513944"/>
                              </a:lnTo>
                              <a:lnTo>
                                <a:pt x="1067436" y="1516063"/>
                              </a:lnTo>
                              <a:lnTo>
                                <a:pt x="871958" y="1516063"/>
                              </a:lnTo>
                              <a:lnTo>
                                <a:pt x="871958" y="1514739"/>
                              </a:lnTo>
                              <a:lnTo>
                                <a:pt x="871958" y="1507588"/>
                              </a:lnTo>
                              <a:lnTo>
                                <a:pt x="871958" y="1486667"/>
                              </a:lnTo>
                              <a:lnTo>
                                <a:pt x="872223" y="1486667"/>
                              </a:lnTo>
                              <a:lnTo>
                                <a:pt x="872487" y="1485607"/>
                              </a:lnTo>
                              <a:lnTo>
                                <a:pt x="873016" y="1484283"/>
                              </a:lnTo>
                              <a:lnTo>
                                <a:pt x="874074" y="1483489"/>
                              </a:lnTo>
                              <a:lnTo>
                                <a:pt x="875926" y="1482429"/>
                              </a:lnTo>
                              <a:lnTo>
                                <a:pt x="877778" y="1481635"/>
                              </a:lnTo>
                              <a:lnTo>
                                <a:pt x="880158" y="1480575"/>
                              </a:lnTo>
                              <a:lnTo>
                                <a:pt x="885978" y="1478722"/>
                              </a:lnTo>
                              <a:lnTo>
                                <a:pt x="892855" y="1477133"/>
                              </a:lnTo>
                              <a:lnTo>
                                <a:pt x="901319" y="1475808"/>
                              </a:lnTo>
                              <a:lnTo>
                                <a:pt x="910842" y="1474219"/>
                              </a:lnTo>
                              <a:lnTo>
                                <a:pt x="921423" y="1473160"/>
                              </a:lnTo>
                              <a:lnTo>
                                <a:pt x="921423" y="1454092"/>
                              </a:lnTo>
                              <a:lnTo>
                                <a:pt x="921423" y="1170721"/>
                              </a:lnTo>
                              <a:lnTo>
                                <a:pt x="920894" y="1170721"/>
                              </a:lnTo>
                              <a:lnTo>
                                <a:pt x="920894" y="1168602"/>
                              </a:lnTo>
                              <a:lnTo>
                                <a:pt x="920365" y="1167013"/>
                              </a:lnTo>
                              <a:lnTo>
                                <a:pt x="919836" y="1163835"/>
                              </a:lnTo>
                              <a:lnTo>
                                <a:pt x="913752" y="1161981"/>
                              </a:lnTo>
                              <a:lnTo>
                                <a:pt x="908197" y="1160128"/>
                              </a:lnTo>
                              <a:lnTo>
                                <a:pt x="902642" y="1157744"/>
                              </a:lnTo>
                              <a:lnTo>
                                <a:pt x="901849" y="1157214"/>
                              </a:lnTo>
                              <a:lnTo>
                                <a:pt x="900526" y="1156420"/>
                              </a:lnTo>
                              <a:lnTo>
                                <a:pt x="898674" y="1155096"/>
                              </a:lnTo>
                              <a:lnTo>
                                <a:pt x="895765" y="1153772"/>
                              </a:lnTo>
                              <a:lnTo>
                                <a:pt x="892590" y="1151653"/>
                              </a:lnTo>
                              <a:lnTo>
                                <a:pt x="889152" y="1148475"/>
                              </a:lnTo>
                              <a:lnTo>
                                <a:pt x="885449" y="1144502"/>
                              </a:lnTo>
                              <a:lnTo>
                                <a:pt x="881481" y="1139735"/>
                              </a:lnTo>
                              <a:lnTo>
                                <a:pt x="877778" y="1134439"/>
                              </a:lnTo>
                              <a:lnTo>
                                <a:pt x="876984" y="1133115"/>
                              </a:lnTo>
                              <a:lnTo>
                                <a:pt x="875397" y="1130201"/>
                              </a:lnTo>
                              <a:lnTo>
                                <a:pt x="874603" y="1129142"/>
                              </a:lnTo>
                              <a:lnTo>
                                <a:pt x="873545" y="1126759"/>
                              </a:lnTo>
                              <a:lnTo>
                                <a:pt x="873281" y="1125964"/>
                              </a:lnTo>
                              <a:lnTo>
                                <a:pt x="872752" y="1124110"/>
                              </a:lnTo>
                              <a:lnTo>
                                <a:pt x="872487" y="1124110"/>
                              </a:lnTo>
                              <a:lnTo>
                                <a:pt x="872487" y="1121992"/>
                              </a:lnTo>
                              <a:lnTo>
                                <a:pt x="872487" y="1121727"/>
                              </a:lnTo>
                              <a:lnTo>
                                <a:pt x="872487" y="1121197"/>
                              </a:lnTo>
                              <a:lnTo>
                                <a:pt x="872487" y="1120932"/>
                              </a:lnTo>
                              <a:lnTo>
                                <a:pt x="872487" y="1087034"/>
                              </a:lnTo>
                              <a:lnTo>
                                <a:pt x="872752" y="1087034"/>
                              </a:lnTo>
                              <a:lnTo>
                                <a:pt x="871694" y="1080413"/>
                              </a:lnTo>
                              <a:lnTo>
                                <a:pt x="870636" y="1074057"/>
                              </a:lnTo>
                              <a:lnTo>
                                <a:pt x="868784" y="1067966"/>
                              </a:lnTo>
                              <a:lnTo>
                                <a:pt x="866932" y="1062404"/>
                              </a:lnTo>
                              <a:lnTo>
                                <a:pt x="864816" y="1057108"/>
                              </a:lnTo>
                              <a:lnTo>
                                <a:pt x="862700" y="1052076"/>
                              </a:lnTo>
                              <a:lnTo>
                                <a:pt x="860319" y="1047574"/>
                              </a:lnTo>
                              <a:lnTo>
                                <a:pt x="857939" y="1043071"/>
                              </a:lnTo>
                              <a:lnTo>
                                <a:pt x="853707" y="1036980"/>
                              </a:lnTo>
                              <a:lnTo>
                                <a:pt x="853442" y="1035921"/>
                              </a:lnTo>
                              <a:lnTo>
                                <a:pt x="849474" y="1030889"/>
                              </a:lnTo>
                              <a:lnTo>
                                <a:pt x="848681" y="1029830"/>
                              </a:lnTo>
                              <a:lnTo>
                                <a:pt x="844977" y="1025328"/>
                              </a:lnTo>
                              <a:lnTo>
                                <a:pt x="844184" y="1024533"/>
                              </a:lnTo>
                              <a:lnTo>
                                <a:pt x="840216" y="1020296"/>
                              </a:lnTo>
                              <a:lnTo>
                                <a:pt x="839423" y="1019501"/>
                              </a:lnTo>
                              <a:lnTo>
                                <a:pt x="835719" y="1015794"/>
                              </a:lnTo>
                              <a:lnTo>
                                <a:pt x="834661" y="1014734"/>
                              </a:lnTo>
                              <a:lnTo>
                                <a:pt x="831487" y="1011556"/>
                              </a:lnTo>
                              <a:lnTo>
                                <a:pt x="827519" y="1008113"/>
                              </a:lnTo>
                              <a:lnTo>
                                <a:pt x="827255" y="1007849"/>
                              </a:lnTo>
                              <a:lnTo>
                                <a:pt x="823816" y="1004671"/>
                              </a:lnTo>
                              <a:lnTo>
                                <a:pt x="821171" y="1001493"/>
                              </a:lnTo>
                              <a:lnTo>
                                <a:pt x="818790" y="998579"/>
                              </a:lnTo>
                              <a:lnTo>
                                <a:pt x="817468" y="995931"/>
                              </a:lnTo>
                              <a:lnTo>
                                <a:pt x="817203" y="996196"/>
                              </a:lnTo>
                              <a:lnTo>
                                <a:pt x="816939" y="996196"/>
                              </a:lnTo>
                              <a:lnTo>
                                <a:pt x="816674" y="992753"/>
                              </a:lnTo>
                              <a:lnTo>
                                <a:pt x="816674" y="959649"/>
                              </a:lnTo>
                              <a:lnTo>
                                <a:pt x="807945" y="951969"/>
                              </a:lnTo>
                              <a:lnTo>
                                <a:pt x="798952" y="944024"/>
                              </a:lnTo>
                              <a:lnTo>
                                <a:pt x="790222" y="935549"/>
                              </a:lnTo>
                              <a:lnTo>
                                <a:pt x="781493" y="927339"/>
                              </a:lnTo>
                              <a:lnTo>
                                <a:pt x="772764" y="918865"/>
                              </a:lnTo>
                              <a:lnTo>
                                <a:pt x="762713" y="908007"/>
                              </a:lnTo>
                              <a:lnTo>
                                <a:pt x="754777" y="900062"/>
                              </a:lnTo>
                              <a:lnTo>
                                <a:pt x="747371" y="891587"/>
                              </a:lnTo>
                              <a:lnTo>
                                <a:pt x="736790" y="879934"/>
                              </a:lnTo>
                              <a:lnTo>
                                <a:pt x="722242" y="862985"/>
                              </a:lnTo>
                              <a:lnTo>
                                <a:pt x="712190" y="850803"/>
                              </a:lnTo>
                              <a:lnTo>
                                <a:pt x="697906" y="833059"/>
                              </a:lnTo>
                              <a:lnTo>
                                <a:pt x="688648" y="820612"/>
                              </a:lnTo>
                              <a:lnTo>
                                <a:pt x="674629" y="801809"/>
                              </a:lnTo>
                              <a:lnTo>
                                <a:pt x="666164" y="790421"/>
                              </a:lnTo>
                              <a:lnTo>
                                <a:pt x="652145" y="769764"/>
                              </a:lnTo>
                              <a:lnTo>
                                <a:pt x="644739" y="759435"/>
                              </a:lnTo>
                              <a:lnTo>
                                <a:pt x="636538" y="746723"/>
                              </a:lnTo>
                              <a:lnTo>
                                <a:pt x="628603" y="734011"/>
                              </a:lnTo>
                              <a:lnTo>
                                <a:pt x="625429" y="729244"/>
                              </a:lnTo>
                              <a:lnTo>
                                <a:pt x="615377" y="713089"/>
                              </a:lnTo>
                              <a:lnTo>
                                <a:pt x="605855" y="696670"/>
                              </a:lnTo>
                              <a:lnTo>
                                <a:pt x="596861" y="681045"/>
                              </a:lnTo>
                              <a:lnTo>
                                <a:pt x="588132" y="665420"/>
                              </a:lnTo>
                              <a:lnTo>
                                <a:pt x="589719" y="669127"/>
                              </a:lnTo>
                              <a:lnTo>
                                <a:pt x="574906" y="639996"/>
                              </a:lnTo>
                              <a:lnTo>
                                <a:pt x="569087" y="627813"/>
                              </a:lnTo>
                              <a:lnTo>
                                <a:pt x="563267" y="616425"/>
                              </a:lnTo>
                              <a:lnTo>
                                <a:pt x="558242" y="605038"/>
                              </a:lnTo>
                              <a:lnTo>
                                <a:pt x="553480" y="594180"/>
                              </a:lnTo>
                              <a:lnTo>
                                <a:pt x="548983" y="583321"/>
                              </a:lnTo>
                              <a:lnTo>
                                <a:pt x="545280" y="573258"/>
                              </a:lnTo>
                              <a:lnTo>
                                <a:pt x="541842" y="563724"/>
                              </a:lnTo>
                              <a:lnTo>
                                <a:pt x="538932" y="554719"/>
                              </a:lnTo>
                              <a:lnTo>
                                <a:pt x="536287" y="547304"/>
                              </a:lnTo>
                              <a:lnTo>
                                <a:pt x="529938" y="525058"/>
                              </a:lnTo>
                              <a:lnTo>
                                <a:pt x="525441" y="508638"/>
                              </a:lnTo>
                              <a:lnTo>
                                <a:pt x="520151" y="488776"/>
                              </a:lnTo>
                              <a:lnTo>
                                <a:pt x="514067" y="465471"/>
                              </a:lnTo>
                              <a:lnTo>
                                <a:pt x="507190" y="438723"/>
                              </a:lnTo>
                              <a:lnTo>
                                <a:pt x="500312" y="408532"/>
                              </a:lnTo>
                              <a:lnTo>
                                <a:pt x="492377" y="375427"/>
                              </a:lnTo>
                              <a:lnTo>
                                <a:pt x="484441" y="339145"/>
                              </a:lnTo>
                              <a:lnTo>
                                <a:pt x="476241" y="299685"/>
                              </a:lnTo>
                              <a:lnTo>
                                <a:pt x="467777" y="257312"/>
                              </a:lnTo>
                              <a:lnTo>
                                <a:pt x="459577" y="211761"/>
                              </a:lnTo>
                              <a:lnTo>
                                <a:pt x="451112" y="163826"/>
                              </a:lnTo>
                              <a:lnTo>
                                <a:pt x="442912" y="112713"/>
                              </a:lnTo>
                              <a:close/>
                              <a:moveTo>
                                <a:pt x="208966" y="79375"/>
                              </a:moveTo>
                              <a:lnTo>
                                <a:pt x="216098" y="79375"/>
                              </a:lnTo>
                              <a:lnTo>
                                <a:pt x="224816" y="79375"/>
                              </a:lnTo>
                              <a:lnTo>
                                <a:pt x="233534" y="79904"/>
                              </a:lnTo>
                              <a:lnTo>
                                <a:pt x="242252" y="80698"/>
                              </a:lnTo>
                              <a:lnTo>
                                <a:pt x="250706" y="82286"/>
                              </a:lnTo>
                              <a:lnTo>
                                <a:pt x="258895" y="83874"/>
                              </a:lnTo>
                              <a:lnTo>
                                <a:pt x="266821" y="85462"/>
                              </a:lnTo>
                              <a:lnTo>
                                <a:pt x="274746" y="87844"/>
                              </a:lnTo>
                              <a:lnTo>
                                <a:pt x="282407" y="90226"/>
                              </a:lnTo>
                              <a:lnTo>
                                <a:pt x="289804" y="93137"/>
                              </a:lnTo>
                              <a:lnTo>
                                <a:pt x="297201" y="96313"/>
                              </a:lnTo>
                              <a:lnTo>
                                <a:pt x="304070" y="99489"/>
                              </a:lnTo>
                              <a:lnTo>
                                <a:pt x="311203" y="103194"/>
                              </a:lnTo>
                              <a:lnTo>
                                <a:pt x="318071" y="106900"/>
                              </a:lnTo>
                              <a:lnTo>
                                <a:pt x="324412" y="111134"/>
                              </a:lnTo>
                              <a:lnTo>
                                <a:pt x="330752" y="115369"/>
                              </a:lnTo>
                              <a:lnTo>
                                <a:pt x="336828" y="119603"/>
                              </a:lnTo>
                              <a:lnTo>
                                <a:pt x="342640" y="124102"/>
                              </a:lnTo>
                              <a:lnTo>
                                <a:pt x="348188" y="128866"/>
                              </a:lnTo>
                              <a:lnTo>
                                <a:pt x="353735" y="133630"/>
                              </a:lnTo>
                              <a:lnTo>
                                <a:pt x="359283" y="138659"/>
                              </a:lnTo>
                              <a:lnTo>
                                <a:pt x="364303" y="143687"/>
                              </a:lnTo>
                              <a:lnTo>
                                <a:pt x="369322" y="148716"/>
                              </a:lnTo>
                              <a:lnTo>
                                <a:pt x="374077" y="154009"/>
                              </a:lnTo>
                              <a:lnTo>
                                <a:pt x="378568" y="159567"/>
                              </a:lnTo>
                              <a:lnTo>
                                <a:pt x="387022" y="170153"/>
                              </a:lnTo>
                              <a:lnTo>
                                <a:pt x="394947" y="181004"/>
                              </a:lnTo>
                              <a:lnTo>
                                <a:pt x="402344" y="192119"/>
                              </a:lnTo>
                              <a:lnTo>
                                <a:pt x="408949" y="202971"/>
                              </a:lnTo>
                              <a:lnTo>
                                <a:pt x="415289" y="213821"/>
                              </a:lnTo>
                              <a:lnTo>
                                <a:pt x="420837" y="224672"/>
                              </a:lnTo>
                              <a:lnTo>
                                <a:pt x="425856" y="235259"/>
                              </a:lnTo>
                              <a:lnTo>
                                <a:pt x="430611" y="245316"/>
                              </a:lnTo>
                              <a:lnTo>
                                <a:pt x="434838" y="255637"/>
                              </a:lnTo>
                              <a:lnTo>
                                <a:pt x="438537" y="264900"/>
                              </a:lnTo>
                              <a:lnTo>
                                <a:pt x="441971" y="273899"/>
                              </a:lnTo>
                              <a:lnTo>
                                <a:pt x="444613" y="282103"/>
                              </a:lnTo>
                              <a:lnTo>
                                <a:pt x="449368" y="296924"/>
                              </a:lnTo>
                              <a:lnTo>
                                <a:pt x="452538" y="308304"/>
                              </a:lnTo>
                              <a:lnTo>
                                <a:pt x="454388" y="315980"/>
                              </a:lnTo>
                              <a:lnTo>
                                <a:pt x="455444" y="319420"/>
                              </a:lnTo>
                              <a:lnTo>
                                <a:pt x="455973" y="323655"/>
                              </a:lnTo>
                              <a:lnTo>
                                <a:pt x="456237" y="328154"/>
                              </a:lnTo>
                              <a:lnTo>
                                <a:pt x="456237" y="332653"/>
                              </a:lnTo>
                              <a:lnTo>
                                <a:pt x="455708" y="337152"/>
                              </a:lnTo>
                              <a:lnTo>
                                <a:pt x="454652" y="341387"/>
                              </a:lnTo>
                              <a:lnTo>
                                <a:pt x="453331" y="345621"/>
                              </a:lnTo>
                              <a:lnTo>
                                <a:pt x="451746" y="349591"/>
                              </a:lnTo>
                              <a:lnTo>
                                <a:pt x="449368" y="353296"/>
                              </a:lnTo>
                              <a:lnTo>
                                <a:pt x="447255" y="357002"/>
                              </a:lnTo>
                              <a:lnTo>
                                <a:pt x="444349" y="359913"/>
                              </a:lnTo>
                              <a:lnTo>
                                <a:pt x="441707" y="363089"/>
                              </a:lnTo>
                              <a:lnTo>
                                <a:pt x="438273" y="366000"/>
                              </a:lnTo>
                              <a:lnTo>
                                <a:pt x="434574" y="368117"/>
                              </a:lnTo>
                              <a:lnTo>
                                <a:pt x="430876" y="370234"/>
                              </a:lnTo>
                              <a:lnTo>
                                <a:pt x="426913" y="371822"/>
                              </a:lnTo>
                              <a:lnTo>
                                <a:pt x="422422" y="372881"/>
                              </a:lnTo>
                              <a:lnTo>
                                <a:pt x="418459" y="373675"/>
                              </a:lnTo>
                              <a:lnTo>
                                <a:pt x="414232" y="373940"/>
                              </a:lnTo>
                              <a:lnTo>
                                <a:pt x="409741" y="373940"/>
                              </a:lnTo>
                              <a:lnTo>
                                <a:pt x="405779" y="373410"/>
                              </a:lnTo>
                              <a:lnTo>
                                <a:pt x="401552" y="372352"/>
                              </a:lnTo>
                              <a:lnTo>
                                <a:pt x="397589" y="371028"/>
                              </a:lnTo>
                              <a:lnTo>
                                <a:pt x="393891" y="369176"/>
                              </a:lnTo>
                              <a:lnTo>
                                <a:pt x="390192" y="367059"/>
                              </a:lnTo>
                              <a:lnTo>
                                <a:pt x="387022" y="364412"/>
                              </a:lnTo>
                              <a:lnTo>
                                <a:pt x="383852" y="361765"/>
                              </a:lnTo>
                              <a:lnTo>
                                <a:pt x="380946" y="358589"/>
                              </a:lnTo>
                              <a:lnTo>
                                <a:pt x="378304" y="355149"/>
                              </a:lnTo>
                              <a:lnTo>
                                <a:pt x="375926" y="351708"/>
                              </a:lnTo>
                              <a:lnTo>
                                <a:pt x="374077" y="347739"/>
                              </a:lnTo>
                              <a:lnTo>
                                <a:pt x="372492" y="343504"/>
                              </a:lnTo>
                              <a:lnTo>
                                <a:pt x="371435" y="339005"/>
                              </a:lnTo>
                              <a:lnTo>
                                <a:pt x="371171" y="338476"/>
                              </a:lnTo>
                              <a:lnTo>
                                <a:pt x="370643" y="335299"/>
                              </a:lnTo>
                              <a:lnTo>
                                <a:pt x="367209" y="323390"/>
                              </a:lnTo>
                              <a:lnTo>
                                <a:pt x="364831" y="315186"/>
                              </a:lnTo>
                              <a:lnTo>
                                <a:pt x="361397" y="305393"/>
                              </a:lnTo>
                              <a:lnTo>
                                <a:pt x="357170" y="294542"/>
                              </a:lnTo>
                              <a:lnTo>
                                <a:pt x="352415" y="283162"/>
                              </a:lnTo>
                              <a:lnTo>
                                <a:pt x="346867" y="270988"/>
                              </a:lnTo>
                              <a:lnTo>
                                <a:pt x="340527" y="258549"/>
                              </a:lnTo>
                              <a:lnTo>
                                <a:pt x="337092" y="252462"/>
                              </a:lnTo>
                              <a:lnTo>
                                <a:pt x="333394" y="246374"/>
                              </a:lnTo>
                              <a:lnTo>
                                <a:pt x="329431" y="240023"/>
                              </a:lnTo>
                              <a:lnTo>
                                <a:pt x="325468" y="234200"/>
                              </a:lnTo>
                              <a:lnTo>
                                <a:pt x="321241" y="228378"/>
                              </a:lnTo>
                              <a:lnTo>
                                <a:pt x="316750" y="222555"/>
                              </a:lnTo>
                              <a:lnTo>
                                <a:pt x="312259" y="216997"/>
                              </a:lnTo>
                              <a:lnTo>
                                <a:pt x="307504" y="211704"/>
                              </a:lnTo>
                              <a:lnTo>
                                <a:pt x="302749" y="206676"/>
                              </a:lnTo>
                              <a:lnTo>
                                <a:pt x="297465" y="201912"/>
                              </a:lnTo>
                              <a:lnTo>
                                <a:pt x="292446" y="197148"/>
                              </a:lnTo>
                              <a:lnTo>
                                <a:pt x="286898" y="192913"/>
                              </a:lnTo>
                              <a:lnTo>
                                <a:pt x="279501" y="187885"/>
                              </a:lnTo>
                              <a:lnTo>
                                <a:pt x="271576" y="183386"/>
                              </a:lnTo>
                              <a:lnTo>
                                <a:pt x="267877" y="181004"/>
                              </a:lnTo>
                              <a:lnTo>
                                <a:pt x="263651" y="179151"/>
                              </a:lnTo>
                              <a:lnTo>
                                <a:pt x="259424" y="177299"/>
                              </a:lnTo>
                              <a:lnTo>
                                <a:pt x="255197" y="175711"/>
                              </a:lnTo>
                              <a:lnTo>
                                <a:pt x="250706" y="174387"/>
                              </a:lnTo>
                              <a:lnTo>
                                <a:pt x="246215" y="173329"/>
                              </a:lnTo>
                              <a:lnTo>
                                <a:pt x="241460" y="172006"/>
                              </a:lnTo>
                              <a:lnTo>
                                <a:pt x="236704" y="170947"/>
                              </a:lnTo>
                              <a:lnTo>
                                <a:pt x="231949" y="170418"/>
                              </a:lnTo>
                              <a:lnTo>
                                <a:pt x="226930" y="169888"/>
                              </a:lnTo>
                              <a:lnTo>
                                <a:pt x="221382" y="169624"/>
                              </a:lnTo>
                              <a:lnTo>
                                <a:pt x="216098" y="169359"/>
                              </a:lnTo>
                              <a:lnTo>
                                <a:pt x="206852" y="169624"/>
                              </a:lnTo>
                              <a:lnTo>
                                <a:pt x="197078" y="170682"/>
                              </a:lnTo>
                              <a:lnTo>
                                <a:pt x="187039" y="172270"/>
                              </a:lnTo>
                              <a:lnTo>
                                <a:pt x="175943" y="174652"/>
                              </a:lnTo>
                              <a:lnTo>
                                <a:pt x="170395" y="176240"/>
                              </a:lnTo>
                              <a:lnTo>
                                <a:pt x="165112" y="178357"/>
                              </a:lnTo>
                              <a:lnTo>
                                <a:pt x="160093" y="180475"/>
                              </a:lnTo>
                              <a:lnTo>
                                <a:pt x="155337" y="182856"/>
                              </a:lnTo>
                              <a:lnTo>
                                <a:pt x="150846" y="185503"/>
                              </a:lnTo>
                              <a:lnTo>
                                <a:pt x="146355" y="188679"/>
                              </a:lnTo>
                              <a:lnTo>
                                <a:pt x="142128" y="191855"/>
                              </a:lnTo>
                              <a:lnTo>
                                <a:pt x="137901" y="195295"/>
                              </a:lnTo>
                              <a:lnTo>
                                <a:pt x="133939" y="199001"/>
                              </a:lnTo>
                              <a:lnTo>
                                <a:pt x="129976" y="203235"/>
                              </a:lnTo>
                              <a:lnTo>
                                <a:pt x="126542" y="207470"/>
                              </a:lnTo>
                              <a:lnTo>
                                <a:pt x="122843" y="212234"/>
                              </a:lnTo>
                              <a:lnTo>
                                <a:pt x="119409" y="216997"/>
                              </a:lnTo>
                              <a:lnTo>
                                <a:pt x="115975" y="222291"/>
                              </a:lnTo>
                              <a:lnTo>
                                <a:pt x="113069" y="227584"/>
                              </a:lnTo>
                              <a:lnTo>
                                <a:pt x="109899" y="233406"/>
                              </a:lnTo>
                              <a:lnTo>
                                <a:pt x="106993" y="239493"/>
                              </a:lnTo>
                              <a:lnTo>
                                <a:pt x="104351" y="245580"/>
                              </a:lnTo>
                              <a:lnTo>
                                <a:pt x="101709" y="251932"/>
                              </a:lnTo>
                              <a:lnTo>
                                <a:pt x="99596" y="258549"/>
                              </a:lnTo>
                              <a:lnTo>
                                <a:pt x="97218" y="265430"/>
                              </a:lnTo>
                              <a:lnTo>
                                <a:pt x="95369" y="272311"/>
                              </a:lnTo>
                              <a:lnTo>
                                <a:pt x="93519" y="279721"/>
                              </a:lnTo>
                              <a:lnTo>
                                <a:pt x="91934" y="286867"/>
                              </a:lnTo>
                              <a:lnTo>
                                <a:pt x="90614" y="294278"/>
                              </a:lnTo>
                              <a:lnTo>
                                <a:pt x="89293" y="301953"/>
                              </a:lnTo>
                              <a:lnTo>
                                <a:pt x="88236" y="309363"/>
                              </a:lnTo>
                              <a:lnTo>
                                <a:pt x="87443" y="317038"/>
                              </a:lnTo>
                              <a:lnTo>
                                <a:pt x="86915" y="324713"/>
                              </a:lnTo>
                              <a:lnTo>
                                <a:pt x="86387" y="332388"/>
                              </a:lnTo>
                              <a:lnTo>
                                <a:pt x="86122" y="340063"/>
                              </a:lnTo>
                              <a:lnTo>
                                <a:pt x="86122" y="348003"/>
                              </a:lnTo>
                              <a:lnTo>
                                <a:pt x="86122" y="355678"/>
                              </a:lnTo>
                              <a:lnTo>
                                <a:pt x="86387" y="363618"/>
                              </a:lnTo>
                              <a:lnTo>
                                <a:pt x="86915" y="371558"/>
                              </a:lnTo>
                              <a:lnTo>
                                <a:pt x="87443" y="379497"/>
                              </a:lnTo>
                              <a:lnTo>
                                <a:pt x="88236" y="386908"/>
                              </a:lnTo>
                              <a:lnTo>
                                <a:pt x="89293" y="394318"/>
                              </a:lnTo>
                              <a:lnTo>
                                <a:pt x="90614" y="401729"/>
                              </a:lnTo>
                              <a:lnTo>
                                <a:pt x="91934" y="408874"/>
                              </a:lnTo>
                              <a:lnTo>
                                <a:pt x="93519" y="416020"/>
                              </a:lnTo>
                              <a:lnTo>
                                <a:pt x="95105" y="422372"/>
                              </a:lnTo>
                              <a:lnTo>
                                <a:pt x="96954" y="428724"/>
                              </a:lnTo>
                              <a:lnTo>
                                <a:pt x="99067" y="435076"/>
                              </a:lnTo>
                              <a:lnTo>
                                <a:pt x="100916" y="440898"/>
                              </a:lnTo>
                              <a:lnTo>
                                <a:pt x="103030" y="446456"/>
                              </a:lnTo>
                              <a:lnTo>
                                <a:pt x="105408" y="452014"/>
                              </a:lnTo>
                              <a:lnTo>
                                <a:pt x="107521" y="456778"/>
                              </a:lnTo>
                              <a:lnTo>
                                <a:pt x="112012" y="464982"/>
                              </a:lnTo>
                              <a:lnTo>
                                <a:pt x="116503" y="473186"/>
                              </a:lnTo>
                              <a:lnTo>
                                <a:pt x="121258" y="481391"/>
                              </a:lnTo>
                              <a:lnTo>
                                <a:pt x="126542" y="489331"/>
                              </a:lnTo>
                              <a:lnTo>
                                <a:pt x="131561" y="497006"/>
                              </a:lnTo>
                              <a:lnTo>
                                <a:pt x="137109" y="504945"/>
                              </a:lnTo>
                              <a:lnTo>
                                <a:pt x="142657" y="512620"/>
                              </a:lnTo>
                              <a:lnTo>
                                <a:pt x="148204" y="519766"/>
                              </a:lnTo>
                              <a:lnTo>
                                <a:pt x="154545" y="527441"/>
                              </a:lnTo>
                              <a:lnTo>
                                <a:pt x="160357" y="534587"/>
                              </a:lnTo>
                              <a:lnTo>
                                <a:pt x="166697" y="541733"/>
                              </a:lnTo>
                              <a:lnTo>
                                <a:pt x="173301" y="548614"/>
                              </a:lnTo>
                              <a:lnTo>
                                <a:pt x="179906" y="555495"/>
                              </a:lnTo>
                              <a:lnTo>
                                <a:pt x="186775" y="562376"/>
                              </a:lnTo>
                              <a:lnTo>
                                <a:pt x="193643" y="568993"/>
                              </a:lnTo>
                              <a:lnTo>
                                <a:pt x="200776" y="575609"/>
                              </a:lnTo>
                              <a:lnTo>
                                <a:pt x="207909" y="581696"/>
                              </a:lnTo>
                              <a:lnTo>
                                <a:pt x="215306" y="588048"/>
                              </a:lnTo>
                              <a:lnTo>
                                <a:pt x="230364" y="600222"/>
                              </a:lnTo>
                              <a:lnTo>
                                <a:pt x="246215" y="612132"/>
                              </a:lnTo>
                              <a:lnTo>
                                <a:pt x="261801" y="623248"/>
                              </a:lnTo>
                              <a:lnTo>
                                <a:pt x="278180" y="634098"/>
                              </a:lnTo>
                              <a:lnTo>
                                <a:pt x="294559" y="644420"/>
                              </a:lnTo>
                              <a:lnTo>
                                <a:pt x="311467" y="654477"/>
                              </a:lnTo>
                              <a:lnTo>
                                <a:pt x="328374" y="663740"/>
                              </a:lnTo>
                              <a:lnTo>
                                <a:pt x="345546" y="673003"/>
                              </a:lnTo>
                              <a:lnTo>
                                <a:pt x="362453" y="681472"/>
                              </a:lnTo>
                              <a:lnTo>
                                <a:pt x="379361" y="689677"/>
                              </a:lnTo>
                              <a:lnTo>
                                <a:pt x="396532" y="697352"/>
                              </a:lnTo>
                              <a:lnTo>
                                <a:pt x="412911" y="705027"/>
                              </a:lnTo>
                              <a:lnTo>
                                <a:pt x="429819" y="711643"/>
                              </a:lnTo>
                              <a:lnTo>
                                <a:pt x="446198" y="718525"/>
                              </a:lnTo>
                              <a:lnTo>
                                <a:pt x="462049" y="724612"/>
                              </a:lnTo>
                              <a:lnTo>
                                <a:pt x="477899" y="730963"/>
                              </a:lnTo>
                              <a:lnTo>
                                <a:pt x="492958" y="736257"/>
                              </a:lnTo>
                              <a:lnTo>
                                <a:pt x="521753" y="746578"/>
                              </a:lnTo>
                              <a:lnTo>
                                <a:pt x="548435" y="755577"/>
                              </a:lnTo>
                              <a:lnTo>
                                <a:pt x="572211" y="763516"/>
                              </a:lnTo>
                              <a:lnTo>
                                <a:pt x="595987" y="771456"/>
                              </a:lnTo>
                              <a:lnTo>
                                <a:pt x="606290" y="775161"/>
                              </a:lnTo>
                              <a:lnTo>
                                <a:pt x="615536" y="778602"/>
                              </a:lnTo>
                              <a:lnTo>
                                <a:pt x="624783" y="782572"/>
                              </a:lnTo>
                              <a:lnTo>
                                <a:pt x="629274" y="784954"/>
                              </a:lnTo>
                              <a:lnTo>
                                <a:pt x="634029" y="787600"/>
                              </a:lnTo>
                              <a:lnTo>
                                <a:pt x="640633" y="792099"/>
                              </a:lnTo>
                              <a:lnTo>
                                <a:pt x="646974" y="796863"/>
                              </a:lnTo>
                              <a:lnTo>
                                <a:pt x="652786" y="802156"/>
                              </a:lnTo>
                              <a:lnTo>
                                <a:pt x="658069" y="807714"/>
                              </a:lnTo>
                              <a:lnTo>
                                <a:pt x="663088" y="813801"/>
                              </a:lnTo>
                              <a:lnTo>
                                <a:pt x="667579" y="819888"/>
                              </a:lnTo>
                              <a:lnTo>
                                <a:pt x="671806" y="826240"/>
                              </a:lnTo>
                              <a:lnTo>
                                <a:pt x="675505" y="833121"/>
                              </a:lnTo>
                              <a:lnTo>
                                <a:pt x="679203" y="840003"/>
                              </a:lnTo>
                              <a:lnTo>
                                <a:pt x="681845" y="847413"/>
                              </a:lnTo>
                              <a:lnTo>
                                <a:pt x="684487" y="854823"/>
                              </a:lnTo>
                              <a:lnTo>
                                <a:pt x="686600" y="862498"/>
                              </a:lnTo>
                              <a:lnTo>
                                <a:pt x="688450" y="870174"/>
                              </a:lnTo>
                              <a:lnTo>
                                <a:pt x="689770" y="878378"/>
                              </a:lnTo>
                              <a:lnTo>
                                <a:pt x="690299" y="886318"/>
                              </a:lnTo>
                              <a:lnTo>
                                <a:pt x="690563" y="894522"/>
                              </a:lnTo>
                              <a:lnTo>
                                <a:pt x="690563" y="899551"/>
                              </a:lnTo>
                              <a:lnTo>
                                <a:pt x="690299" y="904844"/>
                              </a:lnTo>
                              <a:lnTo>
                                <a:pt x="689770" y="909872"/>
                              </a:lnTo>
                              <a:lnTo>
                                <a:pt x="688978" y="915165"/>
                              </a:lnTo>
                              <a:lnTo>
                                <a:pt x="688185" y="920194"/>
                              </a:lnTo>
                              <a:lnTo>
                                <a:pt x="686865" y="925487"/>
                              </a:lnTo>
                              <a:lnTo>
                                <a:pt x="685279" y="930516"/>
                              </a:lnTo>
                              <a:lnTo>
                                <a:pt x="683694" y="935544"/>
                              </a:lnTo>
                              <a:lnTo>
                                <a:pt x="681581" y="941102"/>
                              </a:lnTo>
                              <a:lnTo>
                                <a:pt x="679467" y="945866"/>
                              </a:lnTo>
                              <a:lnTo>
                                <a:pt x="677090" y="950894"/>
                              </a:lnTo>
                              <a:lnTo>
                                <a:pt x="674448" y="955658"/>
                              </a:lnTo>
                              <a:lnTo>
                                <a:pt x="671278" y="960422"/>
                              </a:lnTo>
                              <a:lnTo>
                                <a:pt x="668108" y="965186"/>
                              </a:lnTo>
                              <a:lnTo>
                                <a:pt x="664409" y="969685"/>
                              </a:lnTo>
                              <a:lnTo>
                                <a:pt x="660975" y="973920"/>
                              </a:lnTo>
                              <a:lnTo>
                                <a:pt x="657012" y="978154"/>
                              </a:lnTo>
                              <a:lnTo>
                                <a:pt x="652786" y="982389"/>
                              </a:lnTo>
                              <a:lnTo>
                                <a:pt x="648295" y="985829"/>
                              </a:lnTo>
                              <a:lnTo>
                                <a:pt x="643539" y="989534"/>
                              </a:lnTo>
                              <a:lnTo>
                                <a:pt x="638784" y="992975"/>
                              </a:lnTo>
                              <a:lnTo>
                                <a:pt x="633765" y="996415"/>
                              </a:lnTo>
                              <a:lnTo>
                                <a:pt x="628745" y="999327"/>
                              </a:lnTo>
                              <a:lnTo>
                                <a:pt x="623198" y="1002238"/>
                              </a:lnTo>
                              <a:lnTo>
                                <a:pt x="617650" y="1004620"/>
                              </a:lnTo>
                              <a:lnTo>
                                <a:pt x="611838" y="1007266"/>
                              </a:lnTo>
                              <a:lnTo>
                                <a:pt x="606026" y="1009119"/>
                              </a:lnTo>
                              <a:lnTo>
                                <a:pt x="599950" y="1011501"/>
                              </a:lnTo>
                              <a:lnTo>
                                <a:pt x="593610" y="1013089"/>
                              </a:lnTo>
                              <a:lnTo>
                                <a:pt x="587005" y="1014942"/>
                              </a:lnTo>
                              <a:lnTo>
                                <a:pt x="580665" y="1016000"/>
                              </a:lnTo>
                              <a:lnTo>
                                <a:pt x="574060" y="1017323"/>
                              </a:lnTo>
                              <a:lnTo>
                                <a:pt x="569834" y="1017588"/>
                              </a:lnTo>
                              <a:lnTo>
                                <a:pt x="565343" y="1017588"/>
                              </a:lnTo>
                              <a:lnTo>
                                <a:pt x="561116" y="1017059"/>
                              </a:lnTo>
                              <a:lnTo>
                                <a:pt x="556889" y="1016265"/>
                              </a:lnTo>
                              <a:lnTo>
                                <a:pt x="552926" y="1015206"/>
                              </a:lnTo>
                              <a:lnTo>
                                <a:pt x="549228" y="1013354"/>
                              </a:lnTo>
                              <a:lnTo>
                                <a:pt x="545529" y="1011236"/>
                              </a:lnTo>
                              <a:lnTo>
                                <a:pt x="542095" y="1008854"/>
                              </a:lnTo>
                              <a:lnTo>
                                <a:pt x="538925" y="1006208"/>
                              </a:lnTo>
                              <a:lnTo>
                                <a:pt x="535755" y="1003032"/>
                              </a:lnTo>
                              <a:lnTo>
                                <a:pt x="533377" y="999591"/>
                              </a:lnTo>
                              <a:lnTo>
                                <a:pt x="530999" y="996415"/>
                              </a:lnTo>
                              <a:lnTo>
                                <a:pt x="528886" y="992446"/>
                              </a:lnTo>
                              <a:lnTo>
                                <a:pt x="527301" y="988211"/>
                              </a:lnTo>
                              <a:lnTo>
                                <a:pt x="525980" y="983977"/>
                              </a:lnTo>
                              <a:lnTo>
                                <a:pt x="525187" y="979477"/>
                              </a:lnTo>
                              <a:lnTo>
                                <a:pt x="524659" y="974713"/>
                              </a:lnTo>
                              <a:lnTo>
                                <a:pt x="524659" y="970214"/>
                              </a:lnTo>
                              <a:lnTo>
                                <a:pt x="525187" y="965980"/>
                              </a:lnTo>
                              <a:lnTo>
                                <a:pt x="525980" y="961481"/>
                              </a:lnTo>
                              <a:lnTo>
                                <a:pt x="527037" y="957246"/>
                              </a:lnTo>
                              <a:lnTo>
                                <a:pt x="528886" y="953276"/>
                              </a:lnTo>
                              <a:lnTo>
                                <a:pt x="530735" y="949306"/>
                              </a:lnTo>
                              <a:lnTo>
                                <a:pt x="533113" y="946130"/>
                              </a:lnTo>
                              <a:lnTo>
                                <a:pt x="535490" y="942690"/>
                              </a:lnTo>
                              <a:lnTo>
                                <a:pt x="538660" y="939514"/>
                              </a:lnTo>
                              <a:lnTo>
                                <a:pt x="541831" y="936867"/>
                              </a:lnTo>
                              <a:lnTo>
                                <a:pt x="545001" y="934221"/>
                              </a:lnTo>
                              <a:lnTo>
                                <a:pt x="548963" y="932368"/>
                              </a:lnTo>
                              <a:lnTo>
                                <a:pt x="552926" y="930251"/>
                              </a:lnTo>
                              <a:lnTo>
                                <a:pt x="556889" y="929192"/>
                              </a:lnTo>
                              <a:lnTo>
                                <a:pt x="561380" y="928134"/>
                              </a:lnTo>
                              <a:lnTo>
                                <a:pt x="569041" y="926546"/>
                              </a:lnTo>
                              <a:lnTo>
                                <a:pt x="575646" y="924958"/>
                              </a:lnTo>
                              <a:lnTo>
                                <a:pt x="581457" y="923105"/>
                              </a:lnTo>
                              <a:lnTo>
                                <a:pt x="586213" y="920723"/>
                              </a:lnTo>
                              <a:lnTo>
                                <a:pt x="590440" y="918606"/>
                              </a:lnTo>
                              <a:lnTo>
                                <a:pt x="593610" y="916224"/>
                              </a:lnTo>
                              <a:lnTo>
                                <a:pt x="596516" y="914107"/>
                              </a:lnTo>
                              <a:lnTo>
                                <a:pt x="598365" y="911990"/>
                              </a:lnTo>
                              <a:lnTo>
                                <a:pt x="599950" y="910137"/>
                              </a:lnTo>
                              <a:lnTo>
                                <a:pt x="601535" y="908020"/>
                              </a:lnTo>
                              <a:lnTo>
                                <a:pt x="602328" y="906167"/>
                              </a:lnTo>
                              <a:lnTo>
                                <a:pt x="603120" y="904050"/>
                              </a:lnTo>
                              <a:lnTo>
                                <a:pt x="603913" y="901932"/>
                              </a:lnTo>
                              <a:lnTo>
                                <a:pt x="604177" y="899551"/>
                              </a:lnTo>
                              <a:lnTo>
                                <a:pt x="604441" y="897169"/>
                              </a:lnTo>
                              <a:lnTo>
                                <a:pt x="604705" y="894522"/>
                              </a:lnTo>
                              <a:lnTo>
                                <a:pt x="604441" y="890023"/>
                              </a:lnTo>
                              <a:lnTo>
                                <a:pt x="603648" y="885259"/>
                              </a:lnTo>
                              <a:lnTo>
                                <a:pt x="602063" y="880760"/>
                              </a:lnTo>
                              <a:lnTo>
                                <a:pt x="599950" y="876261"/>
                              </a:lnTo>
                              <a:lnTo>
                                <a:pt x="597837" y="872555"/>
                              </a:lnTo>
                              <a:lnTo>
                                <a:pt x="595195" y="869380"/>
                              </a:lnTo>
                              <a:lnTo>
                                <a:pt x="593081" y="866998"/>
                              </a:lnTo>
                              <a:lnTo>
                                <a:pt x="590704" y="865410"/>
                              </a:lnTo>
                              <a:lnTo>
                                <a:pt x="590175" y="865145"/>
                              </a:lnTo>
                              <a:lnTo>
                                <a:pt x="587798" y="864086"/>
                              </a:lnTo>
                              <a:lnTo>
                                <a:pt x="577231" y="859852"/>
                              </a:lnTo>
                              <a:lnTo>
                                <a:pt x="561908" y="854559"/>
                              </a:lnTo>
                              <a:lnTo>
                                <a:pt x="542887" y="848207"/>
                              </a:lnTo>
                              <a:lnTo>
                                <a:pt x="520696" y="840796"/>
                              </a:lnTo>
                              <a:lnTo>
                                <a:pt x="495599" y="832327"/>
                              </a:lnTo>
                              <a:lnTo>
                                <a:pt x="468125" y="822800"/>
                              </a:lnTo>
                              <a:lnTo>
                                <a:pt x="438801" y="811684"/>
                              </a:lnTo>
                              <a:lnTo>
                                <a:pt x="423479" y="805862"/>
                              </a:lnTo>
                              <a:lnTo>
                                <a:pt x="407628" y="799774"/>
                              </a:lnTo>
                              <a:lnTo>
                                <a:pt x="391777" y="792893"/>
                              </a:lnTo>
                              <a:lnTo>
                                <a:pt x="375398" y="786012"/>
                              </a:lnTo>
                              <a:lnTo>
                                <a:pt x="358755" y="778602"/>
                              </a:lnTo>
                              <a:lnTo>
                                <a:pt x="342376" y="770927"/>
                              </a:lnTo>
                              <a:lnTo>
                                <a:pt x="325468" y="762987"/>
                              </a:lnTo>
                              <a:lnTo>
                                <a:pt x="308297" y="754253"/>
                              </a:lnTo>
                              <a:lnTo>
                                <a:pt x="291653" y="745255"/>
                              </a:lnTo>
                              <a:lnTo>
                                <a:pt x="274482" y="735992"/>
                              </a:lnTo>
                              <a:lnTo>
                                <a:pt x="257574" y="725670"/>
                              </a:lnTo>
                              <a:lnTo>
                                <a:pt x="240667" y="715613"/>
                              </a:lnTo>
                              <a:lnTo>
                                <a:pt x="224024" y="704762"/>
                              </a:lnTo>
                              <a:lnTo>
                                <a:pt x="207380" y="693382"/>
                              </a:lnTo>
                              <a:lnTo>
                                <a:pt x="191001" y="681472"/>
                              </a:lnTo>
                              <a:lnTo>
                                <a:pt x="174887" y="669033"/>
                              </a:lnTo>
                              <a:lnTo>
                                <a:pt x="164319" y="660564"/>
                              </a:lnTo>
                              <a:lnTo>
                                <a:pt x="154016" y="651566"/>
                              </a:lnTo>
                              <a:lnTo>
                                <a:pt x="143449" y="642568"/>
                              </a:lnTo>
                              <a:lnTo>
                                <a:pt x="133410" y="633305"/>
                              </a:lnTo>
                              <a:lnTo>
                                <a:pt x="123636" y="623512"/>
                              </a:lnTo>
                              <a:lnTo>
                                <a:pt x="113861" y="613720"/>
                              </a:lnTo>
                              <a:lnTo>
                                <a:pt x="104351" y="603663"/>
                              </a:lnTo>
                              <a:lnTo>
                                <a:pt x="95105" y="593076"/>
                              </a:lnTo>
                              <a:lnTo>
                                <a:pt x="86122" y="582225"/>
                              </a:lnTo>
                              <a:lnTo>
                                <a:pt x="77405" y="571374"/>
                              </a:lnTo>
                              <a:lnTo>
                                <a:pt x="68951" y="559994"/>
                              </a:lnTo>
                              <a:lnTo>
                                <a:pt x="60761" y="548349"/>
                              </a:lnTo>
                              <a:lnTo>
                                <a:pt x="52836" y="536440"/>
                              </a:lnTo>
                              <a:lnTo>
                                <a:pt x="45439" y="524001"/>
                              </a:lnTo>
                              <a:lnTo>
                                <a:pt x="38306" y="511562"/>
                              </a:lnTo>
                              <a:lnTo>
                                <a:pt x="31702" y="498594"/>
                              </a:lnTo>
                              <a:lnTo>
                                <a:pt x="27739" y="490389"/>
                              </a:lnTo>
                              <a:lnTo>
                                <a:pt x="24041" y="482185"/>
                              </a:lnTo>
                              <a:lnTo>
                                <a:pt x="20606" y="473451"/>
                              </a:lnTo>
                              <a:lnTo>
                                <a:pt x="17700" y="464717"/>
                              </a:lnTo>
                              <a:lnTo>
                                <a:pt x="14794" y="455719"/>
                              </a:lnTo>
                              <a:lnTo>
                                <a:pt x="12417" y="446456"/>
                              </a:lnTo>
                              <a:lnTo>
                                <a:pt x="10039" y="437193"/>
                              </a:lnTo>
                              <a:lnTo>
                                <a:pt x="7926" y="427665"/>
                              </a:lnTo>
                              <a:lnTo>
                                <a:pt x="6076" y="418137"/>
                              </a:lnTo>
                              <a:lnTo>
                                <a:pt x="4491" y="408345"/>
                              </a:lnTo>
                              <a:lnTo>
                                <a:pt x="3170" y="398553"/>
                              </a:lnTo>
                              <a:lnTo>
                                <a:pt x="1850" y="388761"/>
                              </a:lnTo>
                              <a:lnTo>
                                <a:pt x="1057" y="378439"/>
                              </a:lnTo>
                              <a:lnTo>
                                <a:pt x="529" y="368382"/>
                              </a:lnTo>
                              <a:lnTo>
                                <a:pt x="264" y="358060"/>
                              </a:lnTo>
                              <a:lnTo>
                                <a:pt x="0" y="348003"/>
                              </a:lnTo>
                              <a:lnTo>
                                <a:pt x="264" y="332653"/>
                              </a:lnTo>
                              <a:lnTo>
                                <a:pt x="1057" y="317832"/>
                              </a:lnTo>
                              <a:lnTo>
                                <a:pt x="2378" y="302747"/>
                              </a:lnTo>
                              <a:lnTo>
                                <a:pt x="4491" y="287926"/>
                              </a:lnTo>
                              <a:lnTo>
                                <a:pt x="6869" y="272840"/>
                              </a:lnTo>
                              <a:lnTo>
                                <a:pt x="10039" y="258019"/>
                              </a:lnTo>
                              <a:lnTo>
                                <a:pt x="11888" y="250874"/>
                              </a:lnTo>
                              <a:lnTo>
                                <a:pt x="14002" y="243463"/>
                              </a:lnTo>
                              <a:lnTo>
                                <a:pt x="15851" y="236053"/>
                              </a:lnTo>
                              <a:lnTo>
                                <a:pt x="18493" y="228907"/>
                              </a:lnTo>
                              <a:lnTo>
                                <a:pt x="20606" y="221761"/>
                              </a:lnTo>
                              <a:lnTo>
                                <a:pt x="23512" y="214880"/>
                              </a:lnTo>
                              <a:lnTo>
                                <a:pt x="26418" y="207734"/>
                              </a:lnTo>
                              <a:lnTo>
                                <a:pt x="29324" y="200853"/>
                              </a:lnTo>
                              <a:lnTo>
                                <a:pt x="32494" y="193972"/>
                              </a:lnTo>
                              <a:lnTo>
                                <a:pt x="36193" y="187356"/>
                              </a:lnTo>
                              <a:lnTo>
                                <a:pt x="39363" y="180475"/>
                              </a:lnTo>
                              <a:lnTo>
                                <a:pt x="43326" y="174123"/>
                              </a:lnTo>
                              <a:lnTo>
                                <a:pt x="47552" y="167506"/>
                              </a:lnTo>
                              <a:lnTo>
                                <a:pt x="51779" y="161155"/>
                              </a:lnTo>
                              <a:lnTo>
                                <a:pt x="56270" y="155332"/>
                              </a:lnTo>
                              <a:lnTo>
                                <a:pt x="60761" y="148980"/>
                              </a:lnTo>
                              <a:lnTo>
                                <a:pt x="65781" y="143422"/>
                              </a:lnTo>
                              <a:lnTo>
                                <a:pt x="70800" y="137865"/>
                              </a:lnTo>
                              <a:lnTo>
                                <a:pt x="76348" y="132307"/>
                              </a:lnTo>
                              <a:lnTo>
                                <a:pt x="81896" y="126749"/>
                              </a:lnTo>
                              <a:lnTo>
                                <a:pt x="89557" y="120397"/>
                              </a:lnTo>
                              <a:lnTo>
                                <a:pt x="98011" y="114045"/>
                              </a:lnTo>
                              <a:lnTo>
                                <a:pt x="106728" y="108223"/>
                              </a:lnTo>
                              <a:lnTo>
                                <a:pt x="115710" y="102930"/>
                              </a:lnTo>
                              <a:lnTo>
                                <a:pt x="124957" y="98166"/>
                              </a:lnTo>
                              <a:lnTo>
                                <a:pt x="134731" y="93931"/>
                              </a:lnTo>
                              <a:lnTo>
                                <a:pt x="139751" y="92079"/>
                              </a:lnTo>
                              <a:lnTo>
                                <a:pt x="145034" y="90226"/>
                              </a:lnTo>
                              <a:lnTo>
                                <a:pt x="150318" y="88638"/>
                              </a:lnTo>
                              <a:lnTo>
                                <a:pt x="155601" y="87315"/>
                              </a:lnTo>
                              <a:lnTo>
                                <a:pt x="163527" y="85198"/>
                              </a:lnTo>
                              <a:lnTo>
                                <a:pt x="170924" y="83874"/>
                              </a:lnTo>
                              <a:lnTo>
                                <a:pt x="178849" y="82551"/>
                              </a:lnTo>
                              <a:lnTo>
                                <a:pt x="186510" y="81228"/>
                              </a:lnTo>
                              <a:lnTo>
                                <a:pt x="193907" y="80434"/>
                              </a:lnTo>
                              <a:lnTo>
                                <a:pt x="201304" y="79640"/>
                              </a:lnTo>
                              <a:lnTo>
                                <a:pt x="208966" y="79375"/>
                              </a:lnTo>
                              <a:close/>
                              <a:moveTo>
                                <a:pt x="1713004" y="79375"/>
                              </a:moveTo>
                              <a:lnTo>
                                <a:pt x="1722007" y="79375"/>
                              </a:lnTo>
                              <a:lnTo>
                                <a:pt x="1729156" y="79375"/>
                              </a:lnTo>
                              <a:lnTo>
                                <a:pt x="1736570" y="79640"/>
                              </a:lnTo>
                              <a:lnTo>
                                <a:pt x="1743984" y="80434"/>
                              </a:lnTo>
                              <a:lnTo>
                                <a:pt x="1751398" y="81228"/>
                              </a:lnTo>
                              <a:lnTo>
                                <a:pt x="1759077" y="82551"/>
                              </a:lnTo>
                              <a:lnTo>
                                <a:pt x="1767021" y="83874"/>
                              </a:lnTo>
                              <a:lnTo>
                                <a:pt x="1774699" y="85198"/>
                              </a:lnTo>
                              <a:lnTo>
                                <a:pt x="1782643" y="87315"/>
                              </a:lnTo>
                              <a:lnTo>
                                <a:pt x="1787674" y="88638"/>
                              </a:lnTo>
                              <a:lnTo>
                                <a:pt x="1792970" y="90226"/>
                              </a:lnTo>
                              <a:lnTo>
                                <a:pt x="1798001" y="92079"/>
                              </a:lnTo>
                              <a:lnTo>
                                <a:pt x="1803031" y="93931"/>
                              </a:lnTo>
                              <a:lnTo>
                                <a:pt x="1813093" y="98166"/>
                              </a:lnTo>
                              <a:lnTo>
                                <a:pt x="1822626" y="102930"/>
                              </a:lnTo>
                              <a:lnTo>
                                <a:pt x="1831628" y="108223"/>
                              </a:lnTo>
                              <a:lnTo>
                                <a:pt x="1840366" y="114045"/>
                              </a:lnTo>
                              <a:lnTo>
                                <a:pt x="1848310" y="120397"/>
                              </a:lnTo>
                              <a:lnTo>
                                <a:pt x="1856253" y="126749"/>
                              </a:lnTo>
                              <a:lnTo>
                                <a:pt x="1863667" y="134159"/>
                              </a:lnTo>
                              <a:lnTo>
                                <a:pt x="1870817" y="141570"/>
                              </a:lnTo>
                              <a:lnTo>
                                <a:pt x="1877436" y="148980"/>
                              </a:lnTo>
                              <a:lnTo>
                                <a:pt x="1883526" y="157185"/>
                              </a:lnTo>
                              <a:lnTo>
                                <a:pt x="1889352" y="165389"/>
                              </a:lnTo>
                              <a:lnTo>
                                <a:pt x="1894912" y="174123"/>
                              </a:lnTo>
                              <a:lnTo>
                                <a:pt x="1899943" y="182856"/>
                              </a:lnTo>
                              <a:lnTo>
                                <a:pt x="1904709" y="191855"/>
                              </a:lnTo>
                              <a:lnTo>
                                <a:pt x="1908946" y="200853"/>
                              </a:lnTo>
                              <a:lnTo>
                                <a:pt x="1913182" y="210116"/>
                              </a:lnTo>
                              <a:lnTo>
                                <a:pt x="1916625" y="219379"/>
                              </a:lnTo>
                              <a:lnTo>
                                <a:pt x="1920067" y="228907"/>
                              </a:lnTo>
                              <a:lnTo>
                                <a:pt x="1923244" y="238435"/>
                              </a:lnTo>
                              <a:lnTo>
                                <a:pt x="1925627" y="248227"/>
                              </a:lnTo>
                              <a:lnTo>
                                <a:pt x="1928275" y="258019"/>
                              </a:lnTo>
                              <a:lnTo>
                                <a:pt x="1930393" y="267812"/>
                              </a:lnTo>
                              <a:lnTo>
                                <a:pt x="1932512" y="277604"/>
                              </a:lnTo>
                              <a:lnTo>
                                <a:pt x="1933836" y="287926"/>
                              </a:lnTo>
                              <a:lnTo>
                                <a:pt x="1935160" y="297983"/>
                              </a:lnTo>
                              <a:lnTo>
                                <a:pt x="1936483" y="307775"/>
                              </a:lnTo>
                              <a:lnTo>
                                <a:pt x="1937278" y="317832"/>
                              </a:lnTo>
                              <a:lnTo>
                                <a:pt x="1937807" y="327889"/>
                              </a:lnTo>
                              <a:lnTo>
                                <a:pt x="1938337" y="337946"/>
                              </a:lnTo>
                              <a:lnTo>
                                <a:pt x="1938337" y="348003"/>
                              </a:lnTo>
                              <a:lnTo>
                                <a:pt x="1938337" y="358060"/>
                              </a:lnTo>
                              <a:lnTo>
                                <a:pt x="1937807" y="368382"/>
                              </a:lnTo>
                              <a:lnTo>
                                <a:pt x="1937278" y="378439"/>
                              </a:lnTo>
                              <a:lnTo>
                                <a:pt x="1936483" y="388760"/>
                              </a:lnTo>
                              <a:lnTo>
                                <a:pt x="1935160" y="398553"/>
                              </a:lnTo>
                              <a:lnTo>
                                <a:pt x="1933836" y="408345"/>
                              </a:lnTo>
                              <a:lnTo>
                                <a:pt x="1932512" y="418137"/>
                              </a:lnTo>
                              <a:lnTo>
                                <a:pt x="1930393" y="427665"/>
                              </a:lnTo>
                              <a:lnTo>
                                <a:pt x="1928540" y="437193"/>
                              </a:lnTo>
                              <a:lnTo>
                                <a:pt x="1925892" y="446456"/>
                              </a:lnTo>
                              <a:lnTo>
                                <a:pt x="1923509" y="455719"/>
                              </a:lnTo>
                              <a:lnTo>
                                <a:pt x="1920596" y="464717"/>
                              </a:lnTo>
                              <a:lnTo>
                                <a:pt x="1917684" y="473451"/>
                              </a:lnTo>
                              <a:lnTo>
                                <a:pt x="1914241" y="482185"/>
                              </a:lnTo>
                              <a:lnTo>
                                <a:pt x="1910535" y="490389"/>
                              </a:lnTo>
                              <a:lnTo>
                                <a:pt x="1906563" y="498593"/>
                              </a:lnTo>
                              <a:lnTo>
                                <a:pt x="1901267" y="509180"/>
                              </a:lnTo>
                              <a:lnTo>
                                <a:pt x="1895442" y="519502"/>
                              </a:lnTo>
                              <a:lnTo>
                                <a:pt x="1889352" y="529823"/>
                              </a:lnTo>
                              <a:lnTo>
                                <a:pt x="1883262" y="539616"/>
                              </a:lnTo>
                              <a:lnTo>
                                <a:pt x="1876907" y="549143"/>
                              </a:lnTo>
                              <a:lnTo>
                                <a:pt x="1870287" y="558671"/>
                              </a:lnTo>
                              <a:lnTo>
                                <a:pt x="1863403" y="567934"/>
                              </a:lnTo>
                              <a:lnTo>
                                <a:pt x="1856253" y="576932"/>
                              </a:lnTo>
                              <a:lnTo>
                                <a:pt x="1849369" y="585931"/>
                              </a:lnTo>
                              <a:lnTo>
                                <a:pt x="1841955" y="594664"/>
                              </a:lnTo>
                              <a:lnTo>
                                <a:pt x="1834276" y="603133"/>
                              </a:lnTo>
                              <a:lnTo>
                                <a:pt x="1826597" y="611338"/>
                              </a:lnTo>
                              <a:lnTo>
                                <a:pt x="1818654" y="619542"/>
                              </a:lnTo>
                              <a:lnTo>
                                <a:pt x="1810710" y="627482"/>
                              </a:lnTo>
                              <a:lnTo>
                                <a:pt x="1802502" y="635422"/>
                              </a:lnTo>
                              <a:lnTo>
                                <a:pt x="1794294" y="642832"/>
                              </a:lnTo>
                              <a:lnTo>
                                <a:pt x="1786085" y="650243"/>
                              </a:lnTo>
                              <a:lnTo>
                                <a:pt x="1777612" y="657653"/>
                              </a:lnTo>
                              <a:lnTo>
                                <a:pt x="1768874" y="664534"/>
                              </a:lnTo>
                              <a:lnTo>
                                <a:pt x="1760136" y="671680"/>
                              </a:lnTo>
                              <a:lnTo>
                                <a:pt x="1751398" y="678296"/>
                              </a:lnTo>
                              <a:lnTo>
                                <a:pt x="1742660" y="684648"/>
                              </a:lnTo>
                              <a:lnTo>
                                <a:pt x="1724655" y="697352"/>
                              </a:lnTo>
                              <a:lnTo>
                                <a:pt x="1706385" y="709526"/>
                              </a:lnTo>
                              <a:lnTo>
                                <a:pt x="1688114" y="720906"/>
                              </a:lnTo>
                              <a:lnTo>
                                <a:pt x="1669844" y="732022"/>
                              </a:lnTo>
                              <a:lnTo>
                                <a:pt x="1651309" y="742344"/>
                              </a:lnTo>
                              <a:lnTo>
                                <a:pt x="1632774" y="752136"/>
                              </a:lnTo>
                              <a:lnTo>
                                <a:pt x="1614504" y="761664"/>
                              </a:lnTo>
                              <a:lnTo>
                                <a:pt x="1596234" y="770397"/>
                              </a:lnTo>
                              <a:lnTo>
                                <a:pt x="1577964" y="778866"/>
                              </a:lnTo>
                              <a:lnTo>
                                <a:pt x="1559958" y="786806"/>
                              </a:lnTo>
                              <a:lnTo>
                                <a:pt x="1542217" y="794217"/>
                              </a:lnTo>
                              <a:lnTo>
                                <a:pt x="1525271" y="801362"/>
                              </a:lnTo>
                              <a:lnTo>
                                <a:pt x="1508060" y="807979"/>
                              </a:lnTo>
                              <a:lnTo>
                                <a:pt x="1491379" y="814331"/>
                              </a:lnTo>
                              <a:lnTo>
                                <a:pt x="1475756" y="820153"/>
                              </a:lnTo>
                              <a:lnTo>
                                <a:pt x="1445306" y="830739"/>
                              </a:lnTo>
                              <a:lnTo>
                                <a:pt x="1417768" y="840532"/>
                              </a:lnTo>
                              <a:lnTo>
                                <a:pt x="1393673" y="848207"/>
                              </a:lnTo>
                              <a:lnTo>
                                <a:pt x="1370636" y="856147"/>
                              </a:lnTo>
                              <a:lnTo>
                                <a:pt x="1361369" y="859323"/>
                              </a:lnTo>
                              <a:lnTo>
                                <a:pt x="1353955" y="861969"/>
                              </a:lnTo>
                              <a:lnTo>
                                <a:pt x="1348394" y="864616"/>
                              </a:lnTo>
                              <a:lnTo>
                                <a:pt x="1346276" y="865674"/>
                              </a:lnTo>
                              <a:lnTo>
                                <a:pt x="1343893" y="866998"/>
                              </a:lnTo>
                              <a:lnTo>
                                <a:pt x="1341775" y="869380"/>
                              </a:lnTo>
                              <a:lnTo>
                                <a:pt x="1339127" y="872555"/>
                              </a:lnTo>
                              <a:lnTo>
                                <a:pt x="1337009" y="876261"/>
                              </a:lnTo>
                              <a:lnTo>
                                <a:pt x="1334890" y="880760"/>
                              </a:lnTo>
                              <a:lnTo>
                                <a:pt x="1333566" y="885259"/>
                              </a:lnTo>
                              <a:lnTo>
                                <a:pt x="1332507" y="890023"/>
                              </a:lnTo>
                              <a:lnTo>
                                <a:pt x="1332242" y="894522"/>
                              </a:lnTo>
                              <a:lnTo>
                                <a:pt x="1332507" y="897169"/>
                              </a:lnTo>
                              <a:lnTo>
                                <a:pt x="1332772" y="899551"/>
                              </a:lnTo>
                              <a:lnTo>
                                <a:pt x="1333302" y="901932"/>
                              </a:lnTo>
                              <a:lnTo>
                                <a:pt x="1333831" y="904050"/>
                              </a:lnTo>
                              <a:lnTo>
                                <a:pt x="1334625" y="906167"/>
                              </a:lnTo>
                              <a:lnTo>
                                <a:pt x="1335685" y="908020"/>
                              </a:lnTo>
                              <a:lnTo>
                                <a:pt x="1337273" y="910137"/>
                              </a:lnTo>
                              <a:lnTo>
                                <a:pt x="1338597" y="911990"/>
                              </a:lnTo>
                              <a:lnTo>
                                <a:pt x="1340716" y="914107"/>
                              </a:lnTo>
                              <a:lnTo>
                                <a:pt x="1343363" y="916224"/>
                              </a:lnTo>
                              <a:lnTo>
                                <a:pt x="1346806" y="918606"/>
                              </a:lnTo>
                              <a:lnTo>
                                <a:pt x="1350777" y="920723"/>
                              </a:lnTo>
                              <a:lnTo>
                                <a:pt x="1355544" y="923105"/>
                              </a:lnTo>
                              <a:lnTo>
                                <a:pt x="1361369" y="924958"/>
                              </a:lnTo>
                              <a:lnTo>
                                <a:pt x="1367988" y="926546"/>
                              </a:lnTo>
                              <a:lnTo>
                                <a:pt x="1375932" y="928134"/>
                              </a:lnTo>
                              <a:lnTo>
                                <a:pt x="1380169" y="929192"/>
                              </a:lnTo>
                              <a:lnTo>
                                <a:pt x="1384405" y="930251"/>
                              </a:lnTo>
                              <a:lnTo>
                                <a:pt x="1388377" y="932368"/>
                              </a:lnTo>
                              <a:lnTo>
                                <a:pt x="1392084" y="934221"/>
                              </a:lnTo>
                              <a:lnTo>
                                <a:pt x="1395261" y="936867"/>
                              </a:lnTo>
                              <a:lnTo>
                                <a:pt x="1398704" y="939514"/>
                              </a:lnTo>
                              <a:lnTo>
                                <a:pt x="1401616" y="942690"/>
                              </a:lnTo>
                              <a:lnTo>
                                <a:pt x="1403999" y="946130"/>
                              </a:lnTo>
                              <a:lnTo>
                                <a:pt x="1406382" y="949306"/>
                              </a:lnTo>
                              <a:lnTo>
                                <a:pt x="1408236" y="953276"/>
                              </a:lnTo>
                              <a:lnTo>
                                <a:pt x="1410089" y="957246"/>
                              </a:lnTo>
                              <a:lnTo>
                                <a:pt x="1411149" y="961481"/>
                              </a:lnTo>
                              <a:lnTo>
                                <a:pt x="1411943" y="965980"/>
                              </a:lnTo>
                              <a:lnTo>
                                <a:pt x="1412472" y="970214"/>
                              </a:lnTo>
                              <a:lnTo>
                                <a:pt x="1412472" y="974713"/>
                              </a:lnTo>
                              <a:lnTo>
                                <a:pt x="1411943" y="979477"/>
                              </a:lnTo>
                              <a:lnTo>
                                <a:pt x="1411149" y="983977"/>
                              </a:lnTo>
                              <a:lnTo>
                                <a:pt x="1410089" y="988211"/>
                              </a:lnTo>
                              <a:lnTo>
                                <a:pt x="1408236" y="992446"/>
                              </a:lnTo>
                              <a:lnTo>
                                <a:pt x="1406382" y="996415"/>
                              </a:lnTo>
                              <a:lnTo>
                                <a:pt x="1403735" y="999591"/>
                              </a:lnTo>
                              <a:lnTo>
                                <a:pt x="1401351" y="1003032"/>
                              </a:lnTo>
                              <a:lnTo>
                                <a:pt x="1398439" y="1006208"/>
                              </a:lnTo>
                              <a:lnTo>
                                <a:pt x="1394997" y="1008854"/>
                              </a:lnTo>
                              <a:lnTo>
                                <a:pt x="1391819" y="1011236"/>
                              </a:lnTo>
                              <a:lnTo>
                                <a:pt x="1388112" y="1013354"/>
                              </a:lnTo>
                              <a:lnTo>
                                <a:pt x="1384140" y="1015206"/>
                              </a:lnTo>
                              <a:lnTo>
                                <a:pt x="1380169" y="1016265"/>
                              </a:lnTo>
                              <a:lnTo>
                                <a:pt x="1375932" y="1017059"/>
                              </a:lnTo>
                              <a:lnTo>
                                <a:pt x="1371695" y="1017588"/>
                              </a:lnTo>
                              <a:lnTo>
                                <a:pt x="1367459" y="1017588"/>
                              </a:lnTo>
                              <a:lnTo>
                                <a:pt x="1362958" y="1017323"/>
                              </a:lnTo>
                              <a:lnTo>
                                <a:pt x="1356338" y="1016000"/>
                              </a:lnTo>
                              <a:lnTo>
                                <a:pt x="1349718" y="1014942"/>
                              </a:lnTo>
                              <a:lnTo>
                                <a:pt x="1343363" y="1013089"/>
                              </a:lnTo>
                              <a:lnTo>
                                <a:pt x="1337273" y="1011501"/>
                              </a:lnTo>
                              <a:lnTo>
                                <a:pt x="1330918" y="1009119"/>
                              </a:lnTo>
                              <a:lnTo>
                                <a:pt x="1325093" y="1007266"/>
                              </a:lnTo>
                              <a:lnTo>
                                <a:pt x="1319533" y="1004620"/>
                              </a:lnTo>
                              <a:lnTo>
                                <a:pt x="1313972" y="1002238"/>
                              </a:lnTo>
                              <a:lnTo>
                                <a:pt x="1308147" y="999327"/>
                              </a:lnTo>
                              <a:lnTo>
                                <a:pt x="1303116" y="996415"/>
                              </a:lnTo>
                              <a:lnTo>
                                <a:pt x="1298085" y="992975"/>
                              </a:lnTo>
                              <a:lnTo>
                                <a:pt x="1293319" y="989534"/>
                              </a:lnTo>
                              <a:lnTo>
                                <a:pt x="1288553" y="985829"/>
                              </a:lnTo>
                              <a:lnTo>
                                <a:pt x="1284316" y="982389"/>
                              </a:lnTo>
                              <a:lnTo>
                                <a:pt x="1280080" y="978154"/>
                              </a:lnTo>
                              <a:lnTo>
                                <a:pt x="1276108" y="973920"/>
                              </a:lnTo>
                              <a:lnTo>
                                <a:pt x="1272136" y="969685"/>
                              </a:lnTo>
                              <a:lnTo>
                                <a:pt x="1268959" y="965186"/>
                              </a:lnTo>
                              <a:lnTo>
                                <a:pt x="1265516" y="960422"/>
                              </a:lnTo>
                              <a:lnTo>
                                <a:pt x="1262604" y="955658"/>
                              </a:lnTo>
                              <a:lnTo>
                                <a:pt x="1259956" y="950894"/>
                              </a:lnTo>
                              <a:lnTo>
                                <a:pt x="1257308" y="945866"/>
                              </a:lnTo>
                              <a:lnTo>
                                <a:pt x="1255190" y="941102"/>
                              </a:lnTo>
                              <a:lnTo>
                                <a:pt x="1253071" y="935544"/>
                              </a:lnTo>
                              <a:lnTo>
                                <a:pt x="1251483" y="930516"/>
                              </a:lnTo>
                              <a:lnTo>
                                <a:pt x="1250159" y="925487"/>
                              </a:lnTo>
                              <a:lnTo>
                                <a:pt x="1248570" y="920194"/>
                              </a:lnTo>
                              <a:lnTo>
                                <a:pt x="1247776" y="915165"/>
                              </a:lnTo>
                              <a:lnTo>
                                <a:pt x="1246981" y="909872"/>
                              </a:lnTo>
                              <a:lnTo>
                                <a:pt x="1246452" y="904844"/>
                              </a:lnTo>
                              <a:lnTo>
                                <a:pt x="1246187" y="899551"/>
                              </a:lnTo>
                              <a:lnTo>
                                <a:pt x="1246187" y="894522"/>
                              </a:lnTo>
                              <a:lnTo>
                                <a:pt x="1246452" y="886318"/>
                              </a:lnTo>
                              <a:lnTo>
                                <a:pt x="1247246" y="878378"/>
                              </a:lnTo>
                              <a:lnTo>
                                <a:pt x="1248305" y="870174"/>
                              </a:lnTo>
                              <a:lnTo>
                                <a:pt x="1250159" y="862498"/>
                              </a:lnTo>
                              <a:lnTo>
                                <a:pt x="1252277" y="854823"/>
                              </a:lnTo>
                              <a:lnTo>
                                <a:pt x="1254925" y="847413"/>
                              </a:lnTo>
                              <a:lnTo>
                                <a:pt x="1257838" y="840003"/>
                              </a:lnTo>
                              <a:lnTo>
                                <a:pt x="1261280" y="833121"/>
                              </a:lnTo>
                              <a:lnTo>
                                <a:pt x="1264987" y="826240"/>
                              </a:lnTo>
                              <a:lnTo>
                                <a:pt x="1269223" y="819888"/>
                              </a:lnTo>
                              <a:lnTo>
                                <a:pt x="1273990" y="813801"/>
                              </a:lnTo>
                              <a:lnTo>
                                <a:pt x="1278756" y="807714"/>
                              </a:lnTo>
                              <a:lnTo>
                                <a:pt x="1284051" y="802156"/>
                              </a:lnTo>
                              <a:lnTo>
                                <a:pt x="1289877" y="796863"/>
                              </a:lnTo>
                              <a:lnTo>
                                <a:pt x="1296232" y="792099"/>
                              </a:lnTo>
                              <a:lnTo>
                                <a:pt x="1302851" y="787600"/>
                              </a:lnTo>
                              <a:lnTo>
                                <a:pt x="1306558" y="785748"/>
                              </a:lnTo>
                              <a:lnTo>
                                <a:pt x="1310000" y="783630"/>
                              </a:lnTo>
                              <a:lnTo>
                                <a:pt x="1316620" y="780454"/>
                              </a:lnTo>
                              <a:lnTo>
                                <a:pt x="1324034" y="777808"/>
                              </a:lnTo>
                              <a:lnTo>
                                <a:pt x="1331448" y="774897"/>
                              </a:lnTo>
                              <a:lnTo>
                                <a:pt x="1348394" y="768809"/>
                              </a:lnTo>
                              <a:lnTo>
                                <a:pt x="1367988" y="762193"/>
                              </a:lnTo>
                              <a:lnTo>
                                <a:pt x="1390230" y="755047"/>
                              </a:lnTo>
                              <a:lnTo>
                                <a:pt x="1414856" y="746578"/>
                              </a:lnTo>
                              <a:lnTo>
                                <a:pt x="1441069" y="737580"/>
                              </a:lnTo>
                              <a:lnTo>
                                <a:pt x="1469137" y="727258"/>
                              </a:lnTo>
                              <a:lnTo>
                                <a:pt x="1483965" y="721700"/>
                              </a:lnTo>
                              <a:lnTo>
                                <a:pt x="1498528" y="715613"/>
                              </a:lnTo>
                              <a:lnTo>
                                <a:pt x="1513621" y="709526"/>
                              </a:lnTo>
                              <a:lnTo>
                                <a:pt x="1528978" y="702645"/>
                              </a:lnTo>
                              <a:lnTo>
                                <a:pt x="1544336" y="696028"/>
                              </a:lnTo>
                              <a:lnTo>
                                <a:pt x="1559958" y="688618"/>
                              </a:lnTo>
                              <a:lnTo>
                                <a:pt x="1575581" y="681472"/>
                              </a:lnTo>
                              <a:lnTo>
                                <a:pt x="1591203" y="673532"/>
                              </a:lnTo>
                              <a:lnTo>
                                <a:pt x="1606825" y="665063"/>
                              </a:lnTo>
                              <a:lnTo>
                                <a:pt x="1622183" y="656594"/>
                              </a:lnTo>
                              <a:lnTo>
                                <a:pt x="1637540" y="647596"/>
                              </a:lnTo>
                              <a:lnTo>
                                <a:pt x="1652898" y="638333"/>
                              </a:lnTo>
                              <a:lnTo>
                                <a:pt x="1667726" y="628541"/>
                              </a:lnTo>
                              <a:lnTo>
                                <a:pt x="1682554" y="618748"/>
                              </a:lnTo>
                              <a:lnTo>
                                <a:pt x="1696852" y="608162"/>
                              </a:lnTo>
                              <a:lnTo>
                                <a:pt x="1711151" y="597311"/>
                              </a:lnTo>
                              <a:lnTo>
                                <a:pt x="1720154" y="589901"/>
                              </a:lnTo>
                              <a:lnTo>
                                <a:pt x="1729421" y="582225"/>
                              </a:lnTo>
                              <a:lnTo>
                                <a:pt x="1738159" y="574286"/>
                              </a:lnTo>
                              <a:lnTo>
                                <a:pt x="1746897" y="566611"/>
                              </a:lnTo>
                              <a:lnTo>
                                <a:pt x="1755370" y="558406"/>
                              </a:lnTo>
                              <a:lnTo>
                                <a:pt x="1763578" y="549937"/>
                              </a:lnTo>
                              <a:lnTo>
                                <a:pt x="1771522" y="541468"/>
                              </a:lnTo>
                              <a:lnTo>
                                <a:pt x="1778936" y="532734"/>
                              </a:lnTo>
                              <a:lnTo>
                                <a:pt x="1786615" y="523736"/>
                              </a:lnTo>
                              <a:lnTo>
                                <a:pt x="1793499" y="514738"/>
                              </a:lnTo>
                              <a:lnTo>
                                <a:pt x="1800648" y="505475"/>
                              </a:lnTo>
                              <a:lnTo>
                                <a:pt x="1807003" y="496212"/>
                              </a:lnTo>
                              <a:lnTo>
                                <a:pt x="1813623" y="486684"/>
                              </a:lnTo>
                              <a:lnTo>
                                <a:pt x="1819448" y="476892"/>
                              </a:lnTo>
                              <a:lnTo>
                                <a:pt x="1825009" y="466835"/>
                              </a:lnTo>
                              <a:lnTo>
                                <a:pt x="1830304" y="456778"/>
                              </a:lnTo>
                              <a:lnTo>
                                <a:pt x="1832952" y="452014"/>
                              </a:lnTo>
                              <a:lnTo>
                                <a:pt x="1835335" y="446456"/>
                              </a:lnTo>
                              <a:lnTo>
                                <a:pt x="1837189" y="440898"/>
                              </a:lnTo>
                              <a:lnTo>
                                <a:pt x="1839307" y="435076"/>
                              </a:lnTo>
                              <a:lnTo>
                                <a:pt x="1841161" y="428724"/>
                              </a:lnTo>
                              <a:lnTo>
                                <a:pt x="1843014" y="422372"/>
                              </a:lnTo>
                              <a:lnTo>
                                <a:pt x="1844868" y="416020"/>
                              </a:lnTo>
                              <a:lnTo>
                                <a:pt x="1846192" y="408874"/>
                              </a:lnTo>
                              <a:lnTo>
                                <a:pt x="1847515" y="401729"/>
                              </a:lnTo>
                              <a:lnTo>
                                <a:pt x="1848575" y="394318"/>
                              </a:lnTo>
                              <a:lnTo>
                                <a:pt x="1849899" y="386908"/>
                              </a:lnTo>
                              <a:lnTo>
                                <a:pt x="1850693" y="379497"/>
                              </a:lnTo>
                              <a:lnTo>
                                <a:pt x="1851487" y="371558"/>
                              </a:lnTo>
                              <a:lnTo>
                                <a:pt x="1851752" y="363618"/>
                              </a:lnTo>
                              <a:lnTo>
                                <a:pt x="1852017" y="355678"/>
                              </a:lnTo>
                              <a:lnTo>
                                <a:pt x="1852282" y="348003"/>
                              </a:lnTo>
                              <a:lnTo>
                                <a:pt x="1852017" y="336093"/>
                              </a:lnTo>
                              <a:lnTo>
                                <a:pt x="1851487" y="324713"/>
                              </a:lnTo>
                              <a:lnTo>
                                <a:pt x="1850428" y="313068"/>
                              </a:lnTo>
                              <a:lnTo>
                                <a:pt x="1849104" y="301953"/>
                              </a:lnTo>
                              <a:lnTo>
                                <a:pt x="1846986" y="290572"/>
                              </a:lnTo>
                              <a:lnTo>
                                <a:pt x="1844603" y="279721"/>
                              </a:lnTo>
                              <a:lnTo>
                                <a:pt x="1841955" y="269135"/>
                              </a:lnTo>
                              <a:lnTo>
                                <a:pt x="1838513" y="258549"/>
                              </a:lnTo>
                              <a:lnTo>
                                <a:pt x="1835335" y="248756"/>
                              </a:lnTo>
                              <a:lnTo>
                                <a:pt x="1831364" y="239493"/>
                              </a:lnTo>
                              <a:lnTo>
                                <a:pt x="1826862" y="230495"/>
                              </a:lnTo>
                              <a:lnTo>
                                <a:pt x="1822361" y="222290"/>
                              </a:lnTo>
                              <a:lnTo>
                                <a:pt x="1817330" y="214615"/>
                              </a:lnTo>
                              <a:lnTo>
                                <a:pt x="1811769" y="207470"/>
                              </a:lnTo>
                              <a:lnTo>
                                <a:pt x="1806209" y="201118"/>
                              </a:lnTo>
                              <a:lnTo>
                                <a:pt x="1803031" y="198207"/>
                              </a:lnTo>
                              <a:lnTo>
                                <a:pt x="1800384" y="195295"/>
                              </a:lnTo>
                              <a:lnTo>
                                <a:pt x="1796147" y="191855"/>
                              </a:lnTo>
                              <a:lnTo>
                                <a:pt x="1791646" y="188679"/>
                              </a:lnTo>
                              <a:lnTo>
                                <a:pt x="1787409" y="185503"/>
                              </a:lnTo>
                              <a:lnTo>
                                <a:pt x="1782643" y="182856"/>
                              </a:lnTo>
                              <a:lnTo>
                                <a:pt x="1777877" y="180474"/>
                              </a:lnTo>
                              <a:lnTo>
                                <a:pt x="1772846" y="178357"/>
                              </a:lnTo>
                              <a:lnTo>
                                <a:pt x="1767550" y="176240"/>
                              </a:lnTo>
                              <a:lnTo>
                                <a:pt x="1761725" y="174652"/>
                              </a:lnTo>
                              <a:lnTo>
                                <a:pt x="1751133" y="172270"/>
                              </a:lnTo>
                              <a:lnTo>
                                <a:pt x="1740807" y="170682"/>
                              </a:lnTo>
                              <a:lnTo>
                                <a:pt x="1731010" y="169623"/>
                              </a:lnTo>
                              <a:lnTo>
                                <a:pt x="1722007" y="169359"/>
                              </a:lnTo>
                              <a:lnTo>
                                <a:pt x="1716711" y="169623"/>
                              </a:lnTo>
                              <a:lnTo>
                                <a:pt x="1711151" y="169888"/>
                              </a:lnTo>
                              <a:lnTo>
                                <a:pt x="1706120" y="170417"/>
                              </a:lnTo>
                              <a:lnTo>
                                <a:pt x="1701354" y="170947"/>
                              </a:lnTo>
                              <a:lnTo>
                                <a:pt x="1696588" y="171741"/>
                              </a:lnTo>
                              <a:lnTo>
                                <a:pt x="1692086" y="172799"/>
                              </a:lnTo>
                              <a:lnTo>
                                <a:pt x="1687585" y="174387"/>
                              </a:lnTo>
                              <a:lnTo>
                                <a:pt x="1683084" y="175711"/>
                              </a:lnTo>
                              <a:lnTo>
                                <a:pt x="1678847" y="177034"/>
                              </a:lnTo>
                              <a:lnTo>
                                <a:pt x="1674610" y="178886"/>
                              </a:lnTo>
                              <a:lnTo>
                                <a:pt x="1670903" y="180739"/>
                              </a:lnTo>
                              <a:lnTo>
                                <a:pt x="1666932" y="182856"/>
                              </a:lnTo>
                              <a:lnTo>
                                <a:pt x="1659253" y="187356"/>
                              </a:lnTo>
                              <a:lnTo>
                                <a:pt x="1651574" y="192384"/>
                              </a:lnTo>
                              <a:lnTo>
                                <a:pt x="1644690" y="197942"/>
                              </a:lnTo>
                              <a:lnTo>
                                <a:pt x="1637805" y="203764"/>
                              </a:lnTo>
                              <a:lnTo>
                                <a:pt x="1631185" y="210645"/>
                              </a:lnTo>
                              <a:lnTo>
                                <a:pt x="1625095" y="217262"/>
                              </a:lnTo>
                              <a:lnTo>
                                <a:pt x="1619005" y="224937"/>
                              </a:lnTo>
                              <a:lnTo>
                                <a:pt x="1613445" y="232612"/>
                              </a:lnTo>
                              <a:lnTo>
                                <a:pt x="1608149" y="240287"/>
                              </a:lnTo>
                              <a:lnTo>
                                <a:pt x="1603118" y="248227"/>
                              </a:lnTo>
                              <a:lnTo>
                                <a:pt x="1598352" y="256431"/>
                              </a:lnTo>
                              <a:lnTo>
                                <a:pt x="1594115" y="264636"/>
                              </a:lnTo>
                              <a:lnTo>
                                <a:pt x="1589879" y="272575"/>
                              </a:lnTo>
                              <a:lnTo>
                                <a:pt x="1586172" y="280515"/>
                              </a:lnTo>
                              <a:lnTo>
                                <a:pt x="1582730" y="288455"/>
                              </a:lnTo>
                              <a:lnTo>
                                <a:pt x="1580082" y="295601"/>
                              </a:lnTo>
                              <a:lnTo>
                                <a:pt x="1574786" y="309628"/>
                              </a:lnTo>
                              <a:lnTo>
                                <a:pt x="1571079" y="321537"/>
                              </a:lnTo>
                              <a:lnTo>
                                <a:pt x="1568167" y="330800"/>
                              </a:lnTo>
                              <a:lnTo>
                                <a:pt x="1566578" y="336623"/>
                              </a:lnTo>
                              <a:lnTo>
                                <a:pt x="1566313" y="339005"/>
                              </a:lnTo>
                              <a:lnTo>
                                <a:pt x="1564724" y="343504"/>
                              </a:lnTo>
                              <a:lnTo>
                                <a:pt x="1563400" y="347738"/>
                              </a:lnTo>
                              <a:lnTo>
                                <a:pt x="1561547" y="351708"/>
                              </a:lnTo>
                              <a:lnTo>
                                <a:pt x="1559164" y="355149"/>
                              </a:lnTo>
                              <a:lnTo>
                                <a:pt x="1556781" y="358589"/>
                              </a:lnTo>
                              <a:lnTo>
                                <a:pt x="1553603" y="361765"/>
                              </a:lnTo>
                              <a:lnTo>
                                <a:pt x="1550426" y="364412"/>
                              </a:lnTo>
                              <a:lnTo>
                                <a:pt x="1547248" y="367058"/>
                              </a:lnTo>
                              <a:lnTo>
                                <a:pt x="1543806" y="369176"/>
                              </a:lnTo>
                              <a:lnTo>
                                <a:pt x="1539834" y="371028"/>
                              </a:lnTo>
                              <a:lnTo>
                                <a:pt x="1535863" y="372352"/>
                              </a:lnTo>
                              <a:lnTo>
                                <a:pt x="1531891" y="373410"/>
                              </a:lnTo>
                              <a:lnTo>
                                <a:pt x="1527654" y="373940"/>
                              </a:lnTo>
                              <a:lnTo>
                                <a:pt x="1523418" y="373940"/>
                              </a:lnTo>
                              <a:lnTo>
                                <a:pt x="1518916" y="373675"/>
                              </a:lnTo>
                              <a:lnTo>
                                <a:pt x="1514680" y="372881"/>
                              </a:lnTo>
                              <a:lnTo>
                                <a:pt x="1510708" y="371822"/>
                              </a:lnTo>
                              <a:lnTo>
                                <a:pt x="1506736" y="370234"/>
                              </a:lnTo>
                              <a:lnTo>
                                <a:pt x="1502764" y="368117"/>
                              </a:lnTo>
                              <a:lnTo>
                                <a:pt x="1499057" y="366000"/>
                              </a:lnTo>
                              <a:lnTo>
                                <a:pt x="1495880" y="363089"/>
                              </a:lnTo>
                              <a:lnTo>
                                <a:pt x="1492967" y="359913"/>
                              </a:lnTo>
                              <a:lnTo>
                                <a:pt x="1490055" y="357001"/>
                              </a:lnTo>
                              <a:lnTo>
                                <a:pt x="1487936" y="353296"/>
                              </a:lnTo>
                              <a:lnTo>
                                <a:pt x="1485818" y="349591"/>
                              </a:lnTo>
                              <a:lnTo>
                                <a:pt x="1484229" y="345621"/>
                              </a:lnTo>
                              <a:lnTo>
                                <a:pt x="1482641" y="341387"/>
                              </a:lnTo>
                              <a:lnTo>
                                <a:pt x="1481582" y="337152"/>
                              </a:lnTo>
                              <a:lnTo>
                                <a:pt x="1481052" y="332653"/>
                              </a:lnTo>
                              <a:lnTo>
                                <a:pt x="1481052" y="328154"/>
                              </a:lnTo>
                              <a:lnTo>
                                <a:pt x="1481317" y="323654"/>
                              </a:lnTo>
                              <a:lnTo>
                                <a:pt x="1482111" y="319420"/>
                              </a:lnTo>
                              <a:lnTo>
                                <a:pt x="1483700" y="312539"/>
                              </a:lnTo>
                              <a:lnTo>
                                <a:pt x="1485553" y="305922"/>
                              </a:lnTo>
                              <a:lnTo>
                                <a:pt x="1488201" y="296924"/>
                              </a:lnTo>
                              <a:lnTo>
                                <a:pt x="1491379" y="286073"/>
                              </a:lnTo>
                              <a:lnTo>
                                <a:pt x="1495615" y="273899"/>
                              </a:lnTo>
                              <a:lnTo>
                                <a:pt x="1500646" y="260401"/>
                              </a:lnTo>
                              <a:lnTo>
                                <a:pt x="1507001" y="245316"/>
                              </a:lnTo>
                              <a:lnTo>
                                <a:pt x="1513885" y="229966"/>
                              </a:lnTo>
                              <a:lnTo>
                                <a:pt x="1517857" y="222026"/>
                              </a:lnTo>
                              <a:lnTo>
                                <a:pt x="1522094" y="213821"/>
                              </a:lnTo>
                              <a:lnTo>
                                <a:pt x="1526860" y="205882"/>
                              </a:lnTo>
                              <a:lnTo>
                                <a:pt x="1531626" y="197677"/>
                              </a:lnTo>
                              <a:lnTo>
                                <a:pt x="1536922" y="189208"/>
                              </a:lnTo>
                              <a:lnTo>
                                <a:pt x="1542747" y="181004"/>
                              </a:lnTo>
                              <a:lnTo>
                                <a:pt x="1548572" y="172799"/>
                              </a:lnTo>
                              <a:lnTo>
                                <a:pt x="1554662" y="164860"/>
                              </a:lnTo>
                              <a:lnTo>
                                <a:pt x="1561547" y="156655"/>
                              </a:lnTo>
                              <a:lnTo>
                                <a:pt x="1568431" y="148715"/>
                              </a:lnTo>
                              <a:lnTo>
                                <a:pt x="1575845" y="141305"/>
                              </a:lnTo>
                              <a:lnTo>
                                <a:pt x="1583789" y="133630"/>
                              </a:lnTo>
                              <a:lnTo>
                                <a:pt x="1591997" y="126484"/>
                              </a:lnTo>
                              <a:lnTo>
                                <a:pt x="1600735" y="119603"/>
                              </a:lnTo>
                              <a:lnTo>
                                <a:pt x="1607090" y="115369"/>
                              </a:lnTo>
                              <a:lnTo>
                                <a:pt x="1613180" y="111134"/>
                              </a:lnTo>
                              <a:lnTo>
                                <a:pt x="1619535" y="106899"/>
                              </a:lnTo>
                              <a:lnTo>
                                <a:pt x="1626419" y="103194"/>
                              </a:lnTo>
                              <a:lnTo>
                                <a:pt x="1633304" y="99489"/>
                              </a:lnTo>
                              <a:lnTo>
                                <a:pt x="1640453" y="96313"/>
                              </a:lnTo>
                              <a:lnTo>
                                <a:pt x="1647867" y="93137"/>
                              </a:lnTo>
                              <a:lnTo>
                                <a:pt x="1655281" y="90226"/>
                              </a:lnTo>
                              <a:lnTo>
                                <a:pt x="1663225" y="87844"/>
                              </a:lnTo>
                              <a:lnTo>
                                <a:pt x="1671168" y="85462"/>
                              </a:lnTo>
                              <a:lnTo>
                                <a:pt x="1678847" y="83874"/>
                              </a:lnTo>
                              <a:lnTo>
                                <a:pt x="1687320" y="82286"/>
                              </a:lnTo>
                              <a:lnTo>
                                <a:pt x="1695793" y="80698"/>
                              </a:lnTo>
                              <a:lnTo>
                                <a:pt x="1704266" y="79904"/>
                              </a:lnTo>
                              <a:lnTo>
                                <a:pt x="1713004" y="79375"/>
                              </a:lnTo>
                              <a:close/>
                              <a:moveTo>
                                <a:pt x="409575" y="0"/>
                              </a:moveTo>
                              <a:lnTo>
                                <a:pt x="1528763" y="0"/>
                              </a:lnTo>
                              <a:lnTo>
                                <a:pt x="1528763" y="95250"/>
                              </a:lnTo>
                              <a:lnTo>
                                <a:pt x="409575" y="95250"/>
                              </a:lnTo>
                              <a:lnTo>
                                <a:pt x="409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9" style="width:10.55pt;height:11.4pt;margin-top:467.45pt;margin-left:37pt;mso-height-relative:page;mso-width-relative:page;position:absolute;v-text-anchor:middle;z-index:251689984" coordsize="1938337,2097088" o:spt="100" adj="-11796480,,5400" path="m754655,1781504l755185,1787064,755185,1789976,754655,1793153,753861,1796065,753067,1798713,752009,1801360,750156,1803743,748568,1806391,746980,1808244,744598,1810362,742481,1812215,740099,1813804,737452,1815127,734805,1815922,731894,1816716,729247,1817245,726071,1817245,724483,1816981,724483,1965507,726071,1965507,729247,1965507,731894,1966036,734805,1966566,737452,1967625,740099,1969213,742481,1970537,744598,1972125,746980,1974243,748568,1976361,750156,1978744,752009,1981127,753067,1984039,753861,1986687,754655,1989599,755185,1992776,755185,1995688,755185,1996747,1181565,1996747,1181301,1995688,1181565,1992776,1181830,1989599,1182624,1986687,1183683,1984039,1184741,1981127,1186329,1978744,1187917,1976361,1189770,1974243,1191887,1972125,1194005,1970537,1196651,1969213,1199033,1967625,1201680,1966566,1204591,1966036,1207238,1965507,1210414,1965507,1212002,1965507,1212002,1816981,1210414,1817245,1207238,1817245,1204591,1816716,1201680,1815922,1199033,1815127,1196651,1813804,1194005,1812215,1191887,1810362,1189770,1808244,1187917,1806391,1186329,1803743,1184741,1801360,1183683,1798713,1182624,1796065,1181830,1793153,1181565,1789976,1181301,1787064,1182095,1781504,754655,1781504xm555625,1681163l1381125,1681163,1381125,2097088,555625,2097088,555625,1681163xm846057,1552575l1096781,1552575,1104997,1562178,1112683,1571246,1120634,1579515,1128320,1587517,1135741,1594986,1143162,1602188,1150583,1608856,1157474,1614991,1170726,1626461,1182917,1636063,1193784,1644065,1203325,1651000,738187,1651000,747993,1644065,759125,1635796,771582,1626194,785098,1614724,792254,1608589,799675,1601921,807096,1594986,814517,1587251,822468,1579249,830419,1570980,838106,1562178,846057,1552575xm1307617,216793l1304708,217057,1301269,217587,1298095,218646,1295449,219971,1292540,221295,1289630,223149,1287514,225002,1285133,227121,1283017,229505,1281166,232153,1279578,234801,1278256,237714,1277462,240892,1276404,243805,1276140,247248,1274553,266051,1272965,284590,1270585,303128,1268204,321931,1265295,340470,1262385,359008,1258946,377546,1255243,396349,1251275,414888,1246778,433161,1242282,451435,1237256,469443,1231965,487187,1225882,505196,1220062,522940,1213714,540418,1206836,557897,1199959,575112,1192552,591796,1184617,608745,1176681,625430,1168217,641585,1159223,658004,1150230,673629,1140443,689255,1130391,704615,1120075,719445,1109494,734276,1098385,748842,1087010,762878,1075107,776650,1062939,789891,1060559,792275,1058971,795188,1057120,797836,1056062,801014,1055004,803927,1054475,806840,1054210,810283,1054210,813461,1054210,816374,1054739,819552,1055533,822730,1056591,825379,1058178,828292,1060030,831205,1061881,833588,1064262,836237,1066907,838355,1069552,840209,1072462,841798,1075107,842858,1078281,843917,1081455,844712,1084365,844976,1087539,845241,1090978,844976,1093888,844447,1096797,843387,1099972,842328,1102617,841004,1105526,838885,1108172,837031,1110552,834648,1124043,819817,1137004,804722,1149701,789097,1161604,773471,1173507,757581,1184617,740897,1195727,724213,1206043,707528,1216094,690049,1225617,672570,1234875,654826,1243604,637082,1252069,618809,1260269,600536,1267940,581997,1274817,563459,1281959,544656,1288307,525853,1294127,506785,1300211,487187,1305501,468119,1310262,448786,1315024,429188,1319256,409591,1323224,389993,1326662,370396,1330101,350798,1333011,330936,1335391,311338,1337772,291475,1339624,271613,1341475,252015,1341475,248572,1341211,245659,1340417,242216,1339624,239039,1338566,236390,1337243,233477,1335391,230829,1333540,228445,1331159,226062,1329043,223943,1326398,222089,1323753,220500,1320579,219176,1317669,218382,1314495,217322,1311056,217057,1307617,216793xm442912,112713l1493837,112713,1485637,163826,1477172,211761,1468708,257312,1460508,299685,1452308,339145,1444372,375427,1436437,408532,1429559,438723,1422682,465471,1416598,488776,1411308,508638,1406811,525058,1399934,547304,1397817,554719,1394114,564518,1390146,574847,1385914,585440,1380888,596563,1375863,608216,1370308,620398,1364224,632580,1357875,645027,1351263,658004,1343856,671246,1336714,684488,1328779,698259,1320579,711501,1312379,725537,1303649,739573,1294656,753609,1285133,767645,1275875,781416,1266088,795453,1256036,809489,1245720,823260,1235140,836767,1224559,850273,1213714,863779,1202340,877021,1191230,889468,1179591,902180,1167952,914627,1156049,926280,1144146,937933,1132243,949056,1119810,959914,1119810,992753,1119810,993548,1119546,994872,1119546,995666,1119546,996196,1119281,995931,1117694,998579,1115578,1001493,1112668,1004671,1109230,1007849,1101294,1015529,1096797,1020031,1092301,1024798,1087804,1030095,1083307,1035921,1079075,1042807,1074843,1050222,1073255,1053930,1071668,1057902,1069817,1062404,1068230,1066906,1066907,1071673,1065584,1076440,1064526,1081737,1063733,1087298,1064526,1089152,1064262,1120932,1064262,1121727,1064526,1121727,1063468,1124640,1062675,1127023,1060823,1130466,1058707,1134704,1055268,1139735,1053681,1142119,1051829,1144238,1048655,1147945,1044952,1150858,1041513,1153242,1036488,1156420,1035165,1157214,1034107,1157744,1030933,1159333,1026436,1161187,1017971,1163570,1016120,1168337,1016120,1454092,1015855,1473160,1030404,1474749,1036752,1475808,1042571,1476868,1043365,1477133,1046275,1477662,1054210,1479516,1057120,1480840,1060030,1481635,1062410,1482959,1063733,1484018,1064791,1485342,1065055,1486667,1065320,1486667,1065320,1507588,1065320,1513944,1067436,1516063,871958,1516063,871958,1514739,871958,1507588,871958,1486667,872223,1486667,872487,1485607,873016,1484283,874074,1483489,875926,1482429,877778,1481635,880158,1480575,885978,1478722,892855,1477133,901319,1475808,910842,1474219,921423,1473160,921423,1454092,921423,1170721,920894,1170721,920894,1168602,920365,1167013,919836,1163835,913752,1161981,908197,1160128,902642,1157744,901849,1157214,900526,1156420,898674,1155096,895765,1153772,892590,1151653,889152,1148475,885449,1144502,881481,1139735,877778,1134439,876984,1133115,875397,1130201,874603,1129142,873545,1126759,873281,1125964,872752,1124110,872487,1124110,872487,1121992,872487,1121727,872487,1121197,872487,1120932,872487,1087034,872752,1087034,871694,1080413,870636,1074057,868784,1067966,866932,1062404,864816,1057108,862700,1052076,860319,1047574,857939,1043071,853707,1036980,853442,1035921,849474,1030889,848681,1029830,844977,1025328,844184,1024533,840216,1020296,839423,1019501,835719,1015794,834661,1014734,831487,1011556,827519,1008113,827255,1007849,823816,1004671,821171,1001493,818790,998579,817468,995931,817203,996196,816939,996196,816674,992753,816674,959649,807945,951969,798952,944024,790222,935549,781493,927339,772764,918865,762713,908007,754777,900062,747371,891587,736790,879934,722242,862985,712190,850803,697906,833059,688648,820612,674629,801809,666164,790421,652145,769764,644739,759435,636538,746723,628603,734011,625429,729244,615377,713089,605855,696670,596861,681045,588132,665420,589719,669127,574906,639996,569087,627813,563267,616425,558242,605038,553480,594180,548983,583321,545280,573258,541842,563724,538932,554719,536287,547304,529938,525058,525441,508638,520151,488776,514067,465471,507190,438723,500312,408532,492377,375427,484441,339145,476241,299685,467777,257312,459577,211761,451112,163826,442912,112713xm208966,79375l216098,79375,224816,79375,233534,79904,242252,80698,250706,82286,258895,83874,266821,85462,274746,87844,282407,90226,289804,93137,297201,96313,304070,99489,311203,103194,318071,106900,324412,111134,330752,115369,336828,119603,342640,124102,348188,128866,353735,133630,359283,138659,364303,143687,369322,148716,374077,154009,378568,159567,387022,170153,394947,181004,402344,192119,408949,202971,415289,213821,420837,224672,425856,235259,430611,245316,434838,255637,438537,264900,441971,273899,444613,282103,449368,296924,452538,308304,454388,315980,455444,319420,455973,323655,456237,328154,456237,332653,455708,337152,454652,341387,453331,345621,451746,349591,449368,353296,447255,357002,444349,359913,441707,363089,438273,366000,434574,368117,430876,370234,426913,371822,422422,372881,418459,373675,414232,373940,409741,373940,405779,373410,401552,372352,397589,371028,393891,369176,390192,367059,387022,364412,383852,361765,380946,358589,378304,355149,375926,351708,374077,347739,372492,343504,371435,339005,371171,338476,370643,335299,367209,323390,364831,315186,361397,305393,357170,294542,352415,283162,346867,270988,340527,258549,337092,252462,333394,246374,329431,240023,325468,234200,321241,228378,316750,222555,312259,216997,307504,211704,302749,206676,297465,201912,292446,197148,286898,192913,279501,187885,271576,183386,267877,181004,263651,179151,259424,177299,255197,175711,250706,174387,246215,173329,241460,172006,236704,170947,231949,170418,226930,169888,221382,169624,216098,169359,206852,169624,197078,170682,187039,172270,175943,174652,170395,176240,165112,178357,160093,180475,155337,182856,150846,185503,146355,188679,142128,191855,137901,195295,133939,199001,129976,203235,126542,207470,122843,212234,119409,216997,115975,222291,113069,227584,109899,233406,106993,239493,104351,245580,101709,251932,99596,258549,97218,265430,95369,272311,93519,279721,91934,286867,90614,294278,89293,301953,88236,309363,87443,317038,86915,324713,86387,332388,86122,340063,86122,348003,86122,355678,86387,363618,86915,371558,87443,379497,88236,386908,89293,394318,90614,401729,91934,408874,93519,416020,95105,422372,96954,428724,99067,435076,100916,440898,103030,446456,105408,452014,107521,456778,112012,464982,116503,473186,121258,481391,126542,489331,131561,497006,137109,504945,142657,512620,148204,519766,154545,527441,160357,534587,166697,541733,173301,548614,179906,555495,186775,562376,193643,568993,200776,575609,207909,581696,215306,588048,230364,600222,246215,612132,261801,623248,278180,634098,294559,644420,311467,654477,328374,663740,345546,673003,362453,681472,379361,689677,396532,697352,412911,705027,429819,711643,446198,718525,462049,724612,477899,730963,492958,736257,521753,746578,548435,755577,572211,763516,595987,771456,606290,775161,615536,778602,624783,782572,629274,784954,634029,787600,640633,792099,646974,796863,652786,802156,658069,807714,663088,813801,667579,819888,671806,826240,675505,833121,679203,840003,681845,847413,684487,854823,686600,862498,688450,870174,689770,878378,690299,886318,690563,894522,690563,899551,690299,904844,689770,909872,688978,915165,688185,920194,686865,925487,685279,930516,683694,935544,681581,941102,679467,945866,677090,950894,674448,955658,671278,960422,668108,965186,664409,969685,660975,973920,657012,978154,652786,982389,648295,985829,643539,989534,638784,992975,633765,996415,628745,999327,623198,1002238,617650,1004620,611838,1007266,606026,1009119,599950,1011501,593610,1013089,587005,1014942,580665,1016000,574060,1017323,569834,1017588,565343,1017588,561116,1017059,556889,1016265,552926,1015206,549228,1013354,545529,1011236,542095,1008854,538925,1006208,535755,1003032,533377,999591,530999,996415,528886,992446,527301,988211,525980,983977,525187,979477,524659,974713,524659,970214,525187,965980,525980,961481,527037,957246,528886,953276,530735,949306,533113,946130,535490,942690,538660,939514,541831,936867,545001,934221,548963,932368,552926,930251,556889,929192,561380,928134,569041,926546,575646,924958,581457,923105,586213,920723,590440,918606,593610,916224,596516,914107,598365,911990,599950,910137,601535,908020,602328,906167,603120,904050,603913,901932,604177,899551,604441,897169,604705,894522,604441,890023,603648,885259,602063,880760,599950,876261,597837,872555,595195,869380,593081,866998,590704,865410,590175,865145,587798,864086,577231,859852,561908,854559,542887,848207,520696,840796,495599,832327,468125,822800,438801,811684,423479,805862,407628,799774,391777,792893,375398,786012,358755,778602,342376,770927,325468,762987,308297,754253,291653,745255,274482,735992,257574,725670,240667,715613,224024,704762,207380,693382,191001,681472,174887,669033,164319,660564,154016,651566,143449,642568,133410,633305,123636,623512,113861,613720,104351,603663,95105,593076,86122,582225,77405,571374,68951,559994,60761,548349,52836,536440,45439,524001,38306,511562,31702,498594,27739,490389,24041,482185,20606,473451,17700,464717,14794,455719,12417,446456,10039,437193,7926,427665,6076,418137,4491,408345,3170,398553,1850,388761,1057,378439,529,368382,264,358060,,348003,264,332653,1057,317832,2378,302747,4491,287926,6869,272840,10039,258019,11888,250874,14002,243463,15851,236053,18493,228907,20606,221761,23512,214880,26418,207734,29324,200853,32494,193972,36193,187356,39363,180475,43326,174123,47552,167506,51779,161155,56270,155332,60761,148980,65781,143422,70800,137865,76348,132307,81896,126749,89557,120397,98011,114045,106728,108223,115710,102930,124957,98166,134731,93931,139751,92079,145034,90226,150318,88638,155601,87315,163527,85198,170924,83874,178849,82551,186510,81228,193907,80434,201304,79640,208966,79375xm1713004,79375l1722007,79375,1729156,79375,1736570,79640,1743984,80434,1751398,81228,1759077,82551,1767021,83874,1774699,85198,1782643,87315,1787674,88638,1792970,90226,1798001,92079,1803031,93931,1813093,98166,1822626,102930,1831628,108223,1840366,114045,1848310,120397,1856253,126749,1863667,134159,1870817,141570,1877436,148980,1883526,157185,1889352,165389,1894912,174123,1899943,182856,1904709,191855,1908946,200853,1913182,210116,1916625,219379,1920067,228907,1923244,238435,1925627,248227,1928275,258019,1930393,267812,1932512,277604,1933836,287926,1935160,297983,1936483,307775,1937278,317832,1937807,327889,1938337,337946,1938337,348003,1938337,358060,1937807,368382,1937278,378439,1936483,388760,1935160,398553,1933836,408345,1932512,418137,1930393,427665,1928540,437193,1925892,446456,1923509,455719,1920596,464717,1917684,473451,1914241,482185,1910535,490389,1906563,498593,1901267,509180,1895442,519502,1889352,529823,1883262,539616,1876907,549143,1870287,558671,1863403,567934,1856253,576932,1849369,585931,1841955,594664,1834276,603133,1826597,611338,1818654,619542,1810710,627482,1802502,635422,1794294,642832,1786085,650243,1777612,657653,1768874,664534,1760136,671680,1751398,678296,1742660,684648,1724655,697352,1706385,709526,1688114,720906,1669844,732022,1651309,742344,1632774,752136,1614504,761664,1596234,770397,1577964,778866,1559958,786806,1542217,794217,1525271,801362,1508060,807979,1491379,814331,1475756,820153,1445306,830739,1417768,840532,1393673,848207,1370636,856147,1361369,859323,1353955,861969,1348394,864616,1346276,865674,1343893,866998,1341775,869380,1339127,872555,1337009,876261,1334890,880760,1333566,885259,1332507,890023,1332242,894522,1332507,897169,1332772,899551,1333302,901932,1333831,904050,1334625,906167,1335685,908020,1337273,910137,1338597,911990,1340716,914107,1343363,916224,1346806,918606,1350777,920723,1355544,923105,1361369,924958,1367988,926546,1375932,928134,1380169,929192,1384405,930251,1388377,932368,1392084,934221,1395261,936867,1398704,939514,1401616,942690,1403999,946130,1406382,949306,1408236,953276,1410089,957246,1411149,961481,1411943,965980,1412472,970214,1412472,974713,1411943,979477,1411149,983977,1410089,988211,1408236,992446,1406382,996415,1403735,999591,1401351,1003032,1398439,1006208,1394997,1008854,1391819,1011236,1388112,1013354,1384140,1015206,1380169,1016265,1375932,1017059,1371695,1017588,1367459,1017588,1362958,1017323,1356338,1016000,1349718,1014942,1343363,1013089,1337273,1011501,1330918,1009119,1325093,1007266,1319533,1004620,1313972,1002238,1308147,999327,1303116,996415,1298085,992975,1293319,989534,1288553,985829,1284316,982389,1280080,978154,1276108,973920,1272136,969685,1268959,965186,1265516,960422,1262604,955658,1259956,950894,1257308,945866,1255190,941102,1253071,935544,1251483,930516,1250159,925487,1248570,920194,1247776,915165,1246981,909872,1246452,904844,1246187,899551,1246187,894522,1246452,886318,1247246,878378,1248305,870174,1250159,862498,1252277,854823,1254925,847413,1257838,840003,1261280,833121,1264987,826240,1269223,819888,1273990,813801,1278756,807714,1284051,802156,1289877,796863,1296232,792099,1302851,787600,1306558,785748,1310000,783630,1316620,780454,1324034,777808,1331448,774897,1348394,768809,1367988,762193,1390230,755047,1414856,746578,1441069,737580,1469137,727258,1483965,721700,1498528,715613,1513621,709526,1528978,702645,1544336,696028,1559958,688618,1575581,681472,1591203,673532,1606825,665063,1622183,656594,1637540,647596,1652898,638333,1667726,628541,1682554,618748,1696852,608162,1711151,597311,1720154,589901,1729421,582225,1738159,574286,1746897,566611,1755370,558406,1763578,549937,1771522,541468,1778936,532734,1786615,523736,1793499,514738,1800648,505475,1807003,496212,1813623,486684,1819448,476892,1825009,466835,1830304,456778,1832952,452014,1835335,446456,1837189,440898,1839307,435076,1841161,428724,1843014,422372,1844868,416020,1846192,408874,1847515,401729,1848575,394318,1849899,386908,1850693,379497,1851487,371558,1851752,363618,1852017,355678,1852282,348003,1852017,336093,1851487,324713,1850428,313068,1849104,301953,1846986,290572,1844603,279721,1841955,269135,1838513,258549,1835335,248756,1831364,239493,1826862,230495,1822361,222290,1817330,214615,1811769,207470,1806209,201118,1803031,198207,1800384,195295,1796147,191855,1791646,188679,1787409,185503,1782643,182856,1777877,180474,1772846,178357,1767550,176240,1761725,174652,1751133,172270,1740807,170682,1731010,169623,1722007,169359,1716711,169623,1711151,169888,1706120,170417,1701354,170947,1696588,171741,1692086,172799,1687585,174387,1683084,175711,1678847,177034,1674610,178886,1670903,180739,1666932,182856,1659253,187356,1651574,192384,1644690,197942,1637805,203764,1631185,210645,1625095,217262,1619005,224937,1613445,232612,1608149,240287,1603118,248227,1598352,256431,1594115,264636,1589879,272575,1586172,280515,1582730,288455,1580082,295601,1574786,309628,1571079,321537,1568167,330800,1566578,336623,1566313,339005,1564724,343504,1563400,347738,1561547,351708,1559164,355149,1556781,358589,1553603,361765,1550426,364412,1547248,367058,1543806,369176,1539834,371028,1535863,372352,1531891,373410,1527654,373940,1523418,373940,1518916,373675,1514680,372881,1510708,371822,1506736,370234,1502764,368117,1499057,366000,1495880,363089,1492967,359913,1490055,357001,1487936,353296,1485818,349591,1484229,345621,1482641,341387,1481582,337152,1481052,332653,1481052,328154,1481317,323654,1482111,319420,1483700,312539,1485553,305922,1488201,296924,1491379,286073,1495615,273899,1500646,260401,1507001,245316,1513885,229966,1517857,222026,1522094,213821,1526860,205882,1531626,197677,1536922,189208,1542747,181004,1548572,172799,1554662,164860,1561547,156655,1568431,148715,1575845,141305,1583789,133630,1591997,126484,1600735,119603,1607090,115369,1613180,111134,1619535,106899,1626419,103194,1633304,99489,1640453,96313,1647867,93137,1655281,90226,1663225,87844,1671168,85462,1678847,83874,1687320,82286,1695793,80698,1704266,79904,1713004,79375xm409575,l1528763,,1528763,95250,409575,95250,409575,xe" filled="t" fillcolor="white" stroked="f">
                <v:stroke joinstyle="miter"/>
                <v:path o:connecttype="custom" o:connectlocs="45546,123109;74136,124618;75215,113690;68801,97245;51095,99417;79953,16664;73282,40185;66214,51531;69665,52278;81894,29320;83371,14026;88249,32887;79422,49823;69980,62728;66778,70259;65035,92437;54764,92968;56374,72349;54615,67273;51512,62728;41788,49508;33243,32887;17234,5502;25653,12713;28056,22360;23466,21780;18660,12646;10688,11038;5982,17056;6081,26853;12594,36053;34403,47325;43269,55017;40667,61747;34005,63189;34436,58398;37867,55448;21477,48287;4325,35075;0,21797;3529,9729;12627,4988;116443,7938;121526,19907;118901,32539;108188,43678;84585,54155;84734,57669;88522,61631;83123,63090;78323,57636;81728,49331;101760,41125;114483,29240;115995,18912;110513,10939;102324,13193;97657,22460;93106,21648;97142,10823;106909,5004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476885</wp:posOffset>
                </wp:positionH>
                <wp:positionV relativeFrom="paragraph">
                  <wp:posOffset>9103360</wp:posOffset>
                </wp:positionV>
                <wp:extent cx="115570" cy="146685"/>
                <wp:effectExtent l="0" t="0" r="0" b="6350"/>
                <wp:wrapNone/>
                <wp:docPr id="1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5662" cy="146406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0" style="width:9.1pt;height:11.55pt;margin-top:716.8pt;margin-left:37.55pt;mso-height-relative:page;mso-width-relative:page;position:absolute;v-text-anchor:middle;z-index:251692032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35015,64297;44440,69175;43931,72034;43343,75462;44480,79105;63604,115694;61018,78341;61743,74620;60959,71564;63153,68861;72206,63866;80495,64317;86589,70330;91840,77068;96229,84550;99639,92914;102069,102179;103421,112423;99149,120003;85570,125821;71324,129562;56628,131168;41070,130463;25688,127270;10973,121688;0,115459;1058,104588;3252,94814;6505,86039;10737,78224;15891,71310;21887,65179;29450,59263;57284,352;63847,2137;69783,5275;74857,9569;78873,14825;81714,20904;83183,27631;83007,35396;80734,43162;76640,49947;70978,55418;63024,59733;57656,61145;51857,61537;45372,60694;39417,58556;34068,55301;29229,50732;25272,44848;22764,38122;21844,30768;22627,23807;24900,17453;28426,11785;33050,7020;38613,3372;44941,960;51798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827405</wp:posOffset>
                </wp:positionH>
                <wp:positionV relativeFrom="paragraph">
                  <wp:posOffset>2653665</wp:posOffset>
                </wp:positionV>
                <wp:extent cx="1199515" cy="365760"/>
                <wp:effectExtent l="0" t="0" r="0" b="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9515" cy="365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32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6AABE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94.45pt;height:28.8pt;margin-top:208.95pt;margin-left:65.15pt;mso-height-relative:page;mso-width-relative:page;mso-wrap-style:none;position:absolute;z-index:251694080" coordsize="21600,21600" filled="f" stroked="f">
                <o:lock v:ext="edit" aspectratio="f"/>
                <v:textbox style="mso-fit-shape-to-text:t">
                  <w:txbxContent>
                    <w:p w14:paraId="77663B42">
                      <w:pPr>
                        <w:pStyle w:val="NormalWeb"/>
                        <w:spacing w:before="0" w:beforeAutospacing="0" w:after="0" w:afterAutospacing="0" w:line="432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6AABE"/>
                          <w:spacing w:val="60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827405</wp:posOffset>
                </wp:positionH>
                <wp:positionV relativeFrom="paragraph">
                  <wp:posOffset>3867785</wp:posOffset>
                </wp:positionV>
                <wp:extent cx="1199515" cy="365760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9515" cy="365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32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6AABE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94.45pt;height:28.8pt;margin-top:304.55pt;margin-left:65.15pt;mso-height-relative:page;mso-width-relative:page;mso-wrap-style:none;position:absolute;z-index:251696128" coordsize="21600,21600" filled="f" stroked="f">
                <o:lock v:ext="edit" aspectratio="f"/>
                <v:textbox style="mso-fit-shape-to-text:t">
                  <w:txbxContent>
                    <w:p w14:paraId="4CAC4B0B">
                      <w:pPr>
                        <w:pStyle w:val="NormalWeb"/>
                        <w:spacing w:before="0" w:beforeAutospacing="0" w:after="0" w:afterAutospacing="0" w:line="432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6AABE"/>
                          <w:spacing w:val="60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1393825</wp:posOffset>
                </wp:positionH>
                <wp:positionV relativeFrom="paragraph">
                  <wp:posOffset>1842770</wp:posOffset>
                </wp:positionV>
                <wp:extent cx="293370" cy="1953895"/>
                <wp:effectExtent l="0" t="0" r="952" b="0"/>
                <wp:wrapNone/>
                <wp:docPr id="22" name="梯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93106" cy="1953786"/>
                        </a:xfrm>
                        <a:prstGeom prst="trapezoid">
                          <a:avLst>
                            <a:gd name="adj" fmla="val 0"/>
                          </a:avLst>
                        </a:prstGeom>
                        <a:noFill/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style="width:23.1pt;height:153.85pt;margin-top:145.1pt;margin-left:109.75pt;mso-height-relative:page;mso-width-relative:page;position:absolute;rotation:90;v-text-anchor:middle;z-index:251698176" coordsize="293106,1953786" path="m,1953786l,,293106,,293106,1953786xe" filled="f" stroked="f" strokeweight="1.5pt">
                <v:stroke joinstyle="miter"/>
                <v:path o:connecttype="custom" o:connectlocs="146553,0;0,976893;146553,1953786;293106,976893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827405</wp:posOffset>
                </wp:positionH>
                <wp:positionV relativeFrom="paragraph">
                  <wp:posOffset>5796280</wp:posOffset>
                </wp:positionV>
                <wp:extent cx="1199515" cy="365760"/>
                <wp:effectExtent l="0" t="0" r="0" b="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9515" cy="365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32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6AABE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实践经历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94.45pt;height:28.8pt;margin-top:456.4pt;margin-left:65.15pt;mso-height-relative:page;mso-width-relative:page;mso-wrap-style:none;position:absolute;z-index:251700224" coordsize="21600,21600" filled="f" stroked="f">
                <o:lock v:ext="edit" aspectratio="f"/>
                <v:textbox style="mso-fit-shape-to-text:t">
                  <w:txbxContent>
                    <w:p w14:paraId="13DEC94A">
                      <w:pPr>
                        <w:pStyle w:val="NormalWeb"/>
                        <w:spacing w:before="0" w:beforeAutospacing="0" w:after="0" w:afterAutospacing="0" w:line="432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6AABE"/>
                          <w:spacing w:val="60"/>
                          <w:kern w:val="24"/>
                          <w:sz w:val="28"/>
                          <w:szCs w:val="28"/>
                        </w:rPr>
                        <w:t>实践经历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827405</wp:posOffset>
                </wp:positionH>
                <wp:positionV relativeFrom="paragraph">
                  <wp:posOffset>7284085</wp:posOffset>
                </wp:positionV>
                <wp:extent cx="1199515" cy="365760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9515" cy="365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32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6AABE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专业技能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94.45pt;height:28.8pt;margin-top:573.55pt;margin-left:65.15pt;mso-height-relative:page;mso-width-relative:page;mso-wrap-style:none;position:absolute;z-index:251702272" coordsize="21600,21600" filled="f" stroked="f">
                <o:lock v:ext="edit" aspectratio="f"/>
                <v:textbox style="mso-fit-shape-to-text:t">
                  <w:txbxContent>
                    <w:p w14:paraId="4CC9FFC9">
                      <w:pPr>
                        <w:pStyle w:val="NormalWeb"/>
                        <w:spacing w:before="0" w:beforeAutospacing="0" w:after="0" w:afterAutospacing="0" w:line="432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6AABE"/>
                          <w:spacing w:val="60"/>
                          <w:kern w:val="24"/>
                          <w:sz w:val="28"/>
                          <w:szCs w:val="28"/>
                        </w:rPr>
                        <w:t>专业技能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827405</wp:posOffset>
                </wp:positionH>
                <wp:positionV relativeFrom="paragraph">
                  <wp:posOffset>8972550</wp:posOffset>
                </wp:positionV>
                <wp:extent cx="1199515" cy="365760"/>
                <wp:effectExtent l="0" t="0" r="0" b="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9515" cy="365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32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6AABE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94.45pt;height:28.8pt;margin-top:706.5pt;margin-left:65.15pt;mso-height-relative:page;mso-width-relative:page;mso-wrap-style:none;position:absolute;z-index:251704320" coordsize="21600,21600" filled="f" stroked="f">
                <o:lock v:ext="edit" aspectratio="f"/>
                <v:textbox style="mso-fit-shape-to-text:t">
                  <w:txbxContent>
                    <w:p w14:paraId="6C3CA155">
                      <w:pPr>
                        <w:pStyle w:val="NormalWeb"/>
                        <w:spacing w:before="0" w:beforeAutospacing="0" w:after="0" w:afterAutospacing="0" w:line="432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6AABE"/>
                          <w:spacing w:val="6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817245</wp:posOffset>
                </wp:positionH>
                <wp:positionV relativeFrom="paragraph">
                  <wp:posOffset>9327515</wp:posOffset>
                </wp:positionV>
                <wp:extent cx="6003290" cy="815340"/>
                <wp:effectExtent l="0" t="0" r="0" b="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03290" cy="815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D0D0D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良好的公共关系意识，善于沟通，具备一定的活动策划和组织协调能力。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D0D0D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良好的心态和责任感，吃苦耐劳，擅于管理时间，勇于面对变化和挑战。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D0D0D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良好的学习能力，习惯制定切实可行的学习计划，勤于学习能不断提高。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472.7pt;height:64.2pt;margin-top:734.45pt;margin-left:64.35pt;mso-height-relative:page;mso-width-relative:page;position:absolute;z-index:251714560" coordsize="21600,21600" filled="f" stroked="f">
                <o:lock v:ext="edit" aspectratio="f"/>
                <v:textbox style="mso-fit-shape-to-text:t">
                  <w:txbxContent>
                    <w:p w14:paraId="40E24E40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D0D0D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良好的公共关系意识，善于沟通，具备一定的活动策划和组织协调能力。</w:t>
                      </w:r>
                    </w:p>
                    <w:p w14:paraId="420E36A2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D0D0D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良好的心态和责任感，吃苦耐劳，擅于管理时间，勇于面对变化和挑战。</w:t>
                      </w:r>
                    </w:p>
                    <w:p w14:paraId="0D53F9FB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D0D0D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良好的学习能力，习惯制定切实可行的学习计划，勤于学习能不断提高。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1042035</wp:posOffset>
                </wp:positionV>
                <wp:extent cx="3856990" cy="45720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56990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86AABE"/>
                                <w:kern w:val="24"/>
                                <w:sz w:val="48"/>
                                <w:szCs w:val="48"/>
                                <w:lang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86AABE"/>
                                <w:kern w:val="24"/>
                                <w:sz w:val="48"/>
                                <w:szCs w:val="48"/>
                              </w:rPr>
                              <w:t xml:space="preserve">   </w:t>
                            </w: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86AABE"/>
                                <w:kern w:val="24"/>
                                <w:sz w:val="18"/>
                                <w:szCs w:val="18"/>
                              </w:rPr>
                              <w:t>2年在校学生活动经验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2" o:spid="_x0000_s1058" type="#_x0000_t202" style="width:303.7pt;height:36pt;margin-top:82.05pt;margin-left:27.25pt;mso-wrap-distance-bottom:0;mso-wrap-distance-left:9pt;mso-wrap-distance-right:9pt;mso-wrap-distance-top:0;position:absolute;v-text-anchor:top;z-index:251725824" fillcolor="this">
                <v:textbox style="mso-fit-shape-to-text:t">
                  <w:txbxContent>
                    <w:p w14:paraId="2DC128BA">
                      <w:pPr>
                        <w:pStyle w:val="NormalWeb"/>
                        <w:spacing w:before="0" w:beforeAutospacing="0" w:after="0" w:afterAutospacing="0" w:line="576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86AABE"/>
                          <w:kern w:val="24"/>
                          <w:sz w:val="48"/>
                          <w:szCs w:val="48"/>
                          <w:lang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86AABE"/>
                          <w:kern w:val="24"/>
                          <w:sz w:val="48"/>
                          <w:szCs w:val="48"/>
                        </w:rPr>
                        <w:t xml:space="preserve">   </w:t>
                      </w:r>
                      <w:r>
                        <w:rPr>
                          <w:rFonts w:ascii="微软雅黑 Light" w:eastAsia="微软雅黑 Light" w:hAnsi="微软雅黑 Light" w:cstheme="minorBidi" w:hint="eastAsia"/>
                          <w:color w:val="86AABE"/>
                          <w:kern w:val="24"/>
                          <w:sz w:val="18"/>
                          <w:szCs w:val="18"/>
                        </w:rPr>
                        <w:t>2年在校学生活动经验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327025</wp:posOffset>
                </wp:positionH>
                <wp:positionV relativeFrom="paragraph">
                  <wp:posOffset>148590</wp:posOffset>
                </wp:positionV>
                <wp:extent cx="3298190" cy="36576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9819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32" w:lineRule="exact"/>
                            </w:pPr>
                            <w:r>
                              <w:rPr>
                                <w:rFonts w:ascii="Arial Black" w:hAnsi="Arial Black" w:cstheme="minorBidi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259.7pt;height:28.8pt;margin-top:11.7pt;margin-left:25.75pt;mso-height-relative:page;mso-width-relative:page;position:absolute;z-index:251728896" coordsize="21600,21600" filled="f" stroked="f">
                <o:lock v:ext="edit" aspectratio="f"/>
                <v:textbox style="mso-fit-shape-to-text:t">
                  <w:txbxContent>
                    <w:p w14:paraId="2F115FDA">
                      <w:pPr>
                        <w:pStyle w:val="NormalWeb"/>
                        <w:spacing w:before="0" w:beforeAutospacing="0" w:after="0" w:afterAutospacing="0" w:line="432" w:lineRule="exact"/>
                      </w:pPr>
                      <w:r>
                        <w:rPr>
                          <w:rFonts w:ascii="Arial Black" w:hAnsi="Arial Black" w:cstheme="minorBidi"/>
                          <w:color w:val="FFFFFF"/>
                          <w:kern w:val="24"/>
                          <w:sz w:val="36"/>
                          <w:szCs w:val="36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495300</wp:posOffset>
                </wp:positionV>
                <wp:extent cx="2091055" cy="21336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9105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192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16"/>
                                <w:szCs w:val="16"/>
                              </w:rPr>
                              <w:t>求职意向：北京地区教育培训相关岗位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164.65pt;height:16.8pt;margin-top:39pt;margin-left:27.3pt;mso-height-relative:page;mso-width-relative:page;position:absolute;z-index:251730944" coordsize="21600,21600" filled="f" stroked="f">
                <o:lock v:ext="edit" aspectratio="f"/>
                <v:textbox style="mso-fit-shape-to-text:t">
                  <w:txbxContent>
                    <w:p w14:paraId="7407231F">
                      <w:pPr>
                        <w:pStyle w:val="NormalWeb"/>
                        <w:spacing w:before="0" w:beforeAutospacing="0" w:after="0" w:afterAutospacing="0" w:line="192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16"/>
                          <w:szCs w:val="16"/>
                        </w:rPr>
                        <w:t>求职意向：北京地区教育培训相关岗位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3686810</wp:posOffset>
                </wp:positionH>
                <wp:positionV relativeFrom="paragraph">
                  <wp:posOffset>6818630</wp:posOffset>
                </wp:positionV>
                <wp:extent cx="186055" cy="7559675"/>
                <wp:effectExtent l="8890" t="0" r="0" b="0"/>
                <wp:wrapNone/>
                <wp:docPr id="35" name="同侧圆角矩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V="1">
                          <a:off x="0" y="0"/>
                          <a:ext cx="185741" cy="7559674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86AABE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style="width:14.65pt;height:595.25pt;margin-top:536.9pt;margin-left:290.3pt;flip:y;mso-height-relative:page;mso-width-relative:page;position:absolute;rotation:-90;v-text-anchor:middle;z-index:251732992" coordsize="185741,7559674" path="m,l185741,,185741,,185741,7559674,185741,7559674,,7559674,,7559674,,,,xe" filled="t" fillcolor="#86aabe" stroked="f" strokeweight="1pt">
                <v:stroke joinstyle="miter"/>
                <v:path o:connecttype="custom" o:connectlocs="185741,3779837;92870,7559674;0,3779837;92870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455295</wp:posOffset>
                </wp:positionH>
                <wp:positionV relativeFrom="paragraph">
                  <wp:posOffset>2817495</wp:posOffset>
                </wp:positionV>
                <wp:extent cx="168910" cy="118110"/>
                <wp:effectExtent l="0" t="0" r="3175" b="0"/>
                <wp:wrapNone/>
                <wp:docPr id="36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68796" cy="117943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62" style="width:13.3pt;height:9.3pt;margin-top:221.85pt;margin-left:35.85pt;mso-height-relative:page;mso-width-relative:page;position:absolute;z-index:251735040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492125</wp:posOffset>
                </wp:positionH>
                <wp:positionV relativeFrom="paragraph">
                  <wp:posOffset>4009390</wp:posOffset>
                </wp:positionV>
                <wp:extent cx="92075" cy="175260"/>
                <wp:effectExtent l="0" t="0" r="3175" b="0"/>
                <wp:wrapNone/>
                <wp:docPr id="3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2100" cy="175429"/>
                        </a:xfrm>
                        <a:custGeom>
                          <a:avLst/>
                          <a:gdLst>
                            <a:gd name="T0" fmla="*/ 815953 w 3389"/>
                            <a:gd name="T1" fmla="*/ 142499 h 6457"/>
                            <a:gd name="T2" fmla="*/ 812410 w 3389"/>
                            <a:gd name="T3" fmla="*/ 151940 h 6457"/>
                            <a:gd name="T4" fmla="*/ 800897 w 3389"/>
                            <a:gd name="T5" fmla="*/ 179082 h 6457"/>
                            <a:gd name="T6" fmla="*/ 783185 w 3389"/>
                            <a:gd name="T7" fmla="*/ 218911 h 6457"/>
                            <a:gd name="T8" fmla="*/ 759568 w 3389"/>
                            <a:gd name="T9" fmla="*/ 268476 h 6457"/>
                            <a:gd name="T10" fmla="*/ 737723 w 3389"/>
                            <a:gd name="T11" fmla="*/ 310075 h 6457"/>
                            <a:gd name="T12" fmla="*/ 721191 w 3389"/>
                            <a:gd name="T13" fmla="*/ 338693 h 6457"/>
                            <a:gd name="T14" fmla="*/ 703479 w 3389"/>
                            <a:gd name="T15" fmla="*/ 367901 h 6457"/>
                            <a:gd name="T16" fmla="*/ 684881 w 3389"/>
                            <a:gd name="T17" fmla="*/ 396814 h 6457"/>
                            <a:gd name="T18" fmla="*/ 665102 w 3389"/>
                            <a:gd name="T19" fmla="*/ 425136 h 6457"/>
                            <a:gd name="T20" fmla="*/ 643847 w 3389"/>
                            <a:gd name="T21" fmla="*/ 452574 h 6457"/>
                            <a:gd name="T22" fmla="*/ 621706 w 3389"/>
                            <a:gd name="T23" fmla="*/ 478536 h 6457"/>
                            <a:gd name="T24" fmla="*/ 1000457 w 3389"/>
                            <a:gd name="T25" fmla="*/ 1407582 h 6457"/>
                            <a:gd name="T26" fmla="*/ 0 w 3389"/>
                            <a:gd name="T27" fmla="*/ 1407582 h 6457"/>
                            <a:gd name="T28" fmla="*/ 388493 w 3389"/>
                            <a:gd name="T29" fmla="*/ 499484 h 6457"/>
                            <a:gd name="T30" fmla="*/ 365171 w 3389"/>
                            <a:gd name="T31" fmla="*/ 473521 h 6457"/>
                            <a:gd name="T32" fmla="*/ 343031 w 3389"/>
                            <a:gd name="T33" fmla="*/ 445788 h 6457"/>
                            <a:gd name="T34" fmla="*/ 321481 w 3389"/>
                            <a:gd name="T35" fmla="*/ 416580 h 6457"/>
                            <a:gd name="T36" fmla="*/ 301406 w 3389"/>
                            <a:gd name="T37" fmla="*/ 386488 h 6457"/>
                            <a:gd name="T38" fmla="*/ 282218 w 3389"/>
                            <a:gd name="T39" fmla="*/ 355805 h 6457"/>
                            <a:gd name="T40" fmla="*/ 264506 w 3389"/>
                            <a:gd name="T41" fmla="*/ 325122 h 6457"/>
                            <a:gd name="T42" fmla="*/ 247974 w 3389"/>
                            <a:gd name="T43" fmla="*/ 294734 h 6457"/>
                            <a:gd name="T44" fmla="*/ 219339 w 3389"/>
                            <a:gd name="T45" fmla="*/ 238383 h 6457"/>
                            <a:gd name="T46" fmla="*/ 197198 w 3389"/>
                            <a:gd name="T47" fmla="*/ 189998 h 6457"/>
                            <a:gd name="T48" fmla="*/ 181552 w 3389"/>
                            <a:gd name="T49" fmla="*/ 153710 h 6457"/>
                            <a:gd name="T50" fmla="*/ 172106 w 3389"/>
                            <a:gd name="T51" fmla="*/ 130993 h 6457"/>
                            <a:gd name="T52" fmla="*/ 175648 w 3389"/>
                            <a:gd name="T53" fmla="*/ 127452 h 6457"/>
                            <a:gd name="T54" fmla="*/ 192770 w 3389"/>
                            <a:gd name="T55" fmla="*/ 112996 h 6457"/>
                            <a:gd name="T56" fmla="*/ 211664 w 3389"/>
                            <a:gd name="T57" fmla="*/ 97950 h 6457"/>
                            <a:gd name="T58" fmla="*/ 236461 w 3389"/>
                            <a:gd name="T59" fmla="*/ 80838 h 6457"/>
                            <a:gd name="T60" fmla="*/ 266277 w 3389"/>
                            <a:gd name="T61" fmla="*/ 62841 h 6457"/>
                            <a:gd name="T62" fmla="*/ 301111 w 3389"/>
                            <a:gd name="T63" fmla="*/ 44549 h 6457"/>
                            <a:gd name="T64" fmla="*/ 320595 w 3389"/>
                            <a:gd name="T65" fmla="*/ 36289 h 6457"/>
                            <a:gd name="T66" fmla="*/ 340669 w 3389"/>
                            <a:gd name="T67" fmla="*/ 28028 h 6457"/>
                            <a:gd name="T68" fmla="*/ 362219 w 3389"/>
                            <a:gd name="T69" fmla="*/ 20947 h 6457"/>
                            <a:gd name="T70" fmla="*/ 384655 w 3389"/>
                            <a:gd name="T71" fmla="*/ 14456 h 6457"/>
                            <a:gd name="T72" fmla="*/ 408271 w 3389"/>
                            <a:gd name="T73" fmla="*/ 8851 h 6457"/>
                            <a:gd name="T74" fmla="*/ 432478 w 3389"/>
                            <a:gd name="T75" fmla="*/ 4425 h 6457"/>
                            <a:gd name="T76" fmla="*/ 457866 w 3389"/>
                            <a:gd name="T77" fmla="*/ 1475 h 6457"/>
                            <a:gd name="T78" fmla="*/ 483845 w 3389"/>
                            <a:gd name="T79" fmla="*/ 0 h 6457"/>
                            <a:gd name="T80" fmla="*/ 510708 w 3389"/>
                            <a:gd name="T81" fmla="*/ 295 h 6457"/>
                            <a:gd name="T82" fmla="*/ 538753 w 3389"/>
                            <a:gd name="T83" fmla="*/ 2360 h 6457"/>
                            <a:gd name="T84" fmla="*/ 567388 w 3389"/>
                            <a:gd name="T85" fmla="*/ 6491 h 6457"/>
                            <a:gd name="T86" fmla="*/ 596318 w 3389"/>
                            <a:gd name="T87" fmla="*/ 12686 h 6457"/>
                            <a:gd name="T88" fmla="*/ 626430 w 3389"/>
                            <a:gd name="T89" fmla="*/ 20947 h 6457"/>
                            <a:gd name="T90" fmla="*/ 656836 w 3389"/>
                            <a:gd name="T91" fmla="*/ 31863 h 6457"/>
                            <a:gd name="T92" fmla="*/ 687833 w 3389"/>
                            <a:gd name="T93" fmla="*/ 45434 h 6457"/>
                            <a:gd name="T94" fmla="*/ 719420 w 3389"/>
                            <a:gd name="T95" fmla="*/ 61661 h 6457"/>
                            <a:gd name="T96" fmla="*/ 751597 w 3389"/>
                            <a:gd name="T97" fmla="*/ 80838 h 6457"/>
                            <a:gd name="T98" fmla="*/ 784070 w 3389"/>
                            <a:gd name="T99" fmla="*/ 103260 h 6457"/>
                            <a:gd name="T100" fmla="*/ 817133 w 3389"/>
                            <a:gd name="T101" fmla="*/ 128928 h 6457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fill="norm" h="6457" w="3389" stroke="1">
                              <a:moveTo>
                                <a:pt x="2768" y="437"/>
                              </a:moveTo>
                              <a:lnTo>
                                <a:pt x="2764" y="483"/>
                              </a:lnTo>
                              <a:lnTo>
                                <a:pt x="2752" y="515"/>
                              </a:lnTo>
                              <a:lnTo>
                                <a:pt x="2735" y="555"/>
                              </a:lnTo>
                              <a:lnTo>
                                <a:pt x="2713" y="607"/>
                              </a:lnTo>
                              <a:lnTo>
                                <a:pt x="2687" y="669"/>
                              </a:lnTo>
                              <a:lnTo>
                                <a:pt x="2653" y="742"/>
                              </a:lnTo>
                              <a:lnTo>
                                <a:pt x="2615" y="823"/>
                              </a:lnTo>
                              <a:lnTo>
                                <a:pt x="2573" y="910"/>
                              </a:lnTo>
                              <a:lnTo>
                                <a:pt x="2524" y="1003"/>
                              </a:lnTo>
                              <a:lnTo>
                                <a:pt x="2499" y="1051"/>
                              </a:lnTo>
                              <a:lnTo>
                                <a:pt x="2471" y="1100"/>
                              </a:lnTo>
                              <a:lnTo>
                                <a:pt x="2443" y="1148"/>
                              </a:lnTo>
                              <a:lnTo>
                                <a:pt x="2414" y="1198"/>
                              </a:lnTo>
                              <a:lnTo>
                                <a:pt x="2383" y="1247"/>
                              </a:lnTo>
                              <a:lnTo>
                                <a:pt x="2352" y="1296"/>
                              </a:lnTo>
                              <a:lnTo>
                                <a:pt x="2320" y="1345"/>
                              </a:lnTo>
                              <a:lnTo>
                                <a:pt x="2286" y="1393"/>
                              </a:lnTo>
                              <a:lnTo>
                                <a:pt x="2253" y="1441"/>
                              </a:lnTo>
                              <a:lnTo>
                                <a:pt x="2217" y="1488"/>
                              </a:lnTo>
                              <a:lnTo>
                                <a:pt x="2181" y="1534"/>
                              </a:lnTo>
                              <a:lnTo>
                                <a:pt x="2144" y="1578"/>
                              </a:lnTo>
                              <a:lnTo>
                                <a:pt x="2106" y="1622"/>
                              </a:lnTo>
                              <a:lnTo>
                                <a:pt x="2067" y="1662"/>
                              </a:lnTo>
                              <a:lnTo>
                                <a:pt x="3389" y="4771"/>
                              </a:lnTo>
                              <a:lnTo>
                                <a:pt x="1695" y="6457"/>
                              </a:lnTo>
                              <a:lnTo>
                                <a:pt x="0" y="4771"/>
                              </a:lnTo>
                              <a:lnTo>
                                <a:pt x="1316" y="1693"/>
                              </a:lnTo>
                              <a:lnTo>
                                <a:pt x="1276" y="1650"/>
                              </a:lnTo>
                              <a:lnTo>
                                <a:pt x="1237" y="1605"/>
                              </a:lnTo>
                              <a:lnTo>
                                <a:pt x="1199" y="1558"/>
                              </a:lnTo>
                              <a:lnTo>
                                <a:pt x="1162" y="1511"/>
                              </a:lnTo>
                              <a:lnTo>
                                <a:pt x="1125" y="1463"/>
                              </a:lnTo>
                              <a:lnTo>
                                <a:pt x="1089" y="1412"/>
                              </a:lnTo>
                              <a:lnTo>
                                <a:pt x="1055" y="1361"/>
                              </a:lnTo>
                              <a:lnTo>
                                <a:pt x="1021" y="1310"/>
                              </a:lnTo>
                              <a:lnTo>
                                <a:pt x="988" y="1258"/>
                              </a:lnTo>
                              <a:lnTo>
                                <a:pt x="956" y="1206"/>
                              </a:lnTo>
                              <a:lnTo>
                                <a:pt x="925" y="1154"/>
                              </a:lnTo>
                              <a:lnTo>
                                <a:pt x="896" y="1102"/>
                              </a:lnTo>
                              <a:lnTo>
                                <a:pt x="868" y="1050"/>
                              </a:lnTo>
                              <a:lnTo>
                                <a:pt x="840" y="999"/>
                              </a:lnTo>
                              <a:lnTo>
                                <a:pt x="789" y="901"/>
                              </a:lnTo>
                              <a:lnTo>
                                <a:pt x="743" y="808"/>
                              </a:lnTo>
                              <a:lnTo>
                                <a:pt x="702" y="722"/>
                              </a:lnTo>
                              <a:lnTo>
                                <a:pt x="668" y="644"/>
                              </a:lnTo>
                              <a:lnTo>
                                <a:pt x="638" y="577"/>
                              </a:lnTo>
                              <a:lnTo>
                                <a:pt x="615" y="521"/>
                              </a:lnTo>
                              <a:lnTo>
                                <a:pt x="597" y="480"/>
                              </a:lnTo>
                              <a:lnTo>
                                <a:pt x="583" y="444"/>
                              </a:lnTo>
                              <a:lnTo>
                                <a:pt x="595" y="432"/>
                              </a:lnTo>
                              <a:lnTo>
                                <a:pt x="628" y="403"/>
                              </a:lnTo>
                              <a:lnTo>
                                <a:pt x="653" y="383"/>
                              </a:lnTo>
                              <a:lnTo>
                                <a:pt x="683" y="358"/>
                              </a:lnTo>
                              <a:lnTo>
                                <a:pt x="717" y="332"/>
                              </a:lnTo>
                              <a:lnTo>
                                <a:pt x="757" y="304"/>
                              </a:lnTo>
                              <a:lnTo>
                                <a:pt x="801" y="274"/>
                              </a:lnTo>
                              <a:lnTo>
                                <a:pt x="849" y="243"/>
                              </a:lnTo>
                              <a:lnTo>
                                <a:pt x="902" y="213"/>
                              </a:lnTo>
                              <a:lnTo>
                                <a:pt x="959" y="181"/>
                              </a:lnTo>
                              <a:lnTo>
                                <a:pt x="1020" y="151"/>
                              </a:lnTo>
                              <a:lnTo>
                                <a:pt x="1052" y="136"/>
                              </a:lnTo>
                              <a:lnTo>
                                <a:pt x="1086" y="123"/>
                              </a:lnTo>
                              <a:lnTo>
                                <a:pt x="1119" y="109"/>
                              </a:lnTo>
                              <a:lnTo>
                                <a:pt x="1154" y="95"/>
                              </a:lnTo>
                              <a:lnTo>
                                <a:pt x="1190" y="82"/>
                              </a:lnTo>
                              <a:lnTo>
                                <a:pt x="1227" y="71"/>
                              </a:lnTo>
                              <a:lnTo>
                                <a:pt x="1265" y="59"/>
                              </a:lnTo>
                              <a:lnTo>
                                <a:pt x="1303" y="49"/>
                              </a:lnTo>
                              <a:lnTo>
                                <a:pt x="1342" y="38"/>
                              </a:lnTo>
                              <a:lnTo>
                                <a:pt x="1383" y="30"/>
                              </a:lnTo>
                              <a:lnTo>
                                <a:pt x="1423" y="22"/>
                              </a:lnTo>
                              <a:lnTo>
                                <a:pt x="1465" y="15"/>
                              </a:lnTo>
                              <a:lnTo>
                                <a:pt x="1507" y="9"/>
                              </a:lnTo>
                              <a:lnTo>
                                <a:pt x="1551" y="5"/>
                              </a:lnTo>
                              <a:lnTo>
                                <a:pt x="1595" y="2"/>
                              </a:lnTo>
                              <a:lnTo>
                                <a:pt x="1639" y="0"/>
                              </a:lnTo>
                              <a:lnTo>
                                <a:pt x="1685" y="0"/>
                              </a:lnTo>
                              <a:lnTo>
                                <a:pt x="1730" y="1"/>
                              </a:lnTo>
                              <a:lnTo>
                                <a:pt x="1778" y="4"/>
                              </a:lnTo>
                              <a:lnTo>
                                <a:pt x="1825" y="8"/>
                              </a:lnTo>
                              <a:lnTo>
                                <a:pt x="1873" y="14"/>
                              </a:lnTo>
                              <a:lnTo>
                                <a:pt x="1922" y="22"/>
                              </a:lnTo>
                              <a:lnTo>
                                <a:pt x="1971" y="31"/>
                              </a:lnTo>
                              <a:lnTo>
                                <a:pt x="2020" y="43"/>
                              </a:lnTo>
                              <a:lnTo>
                                <a:pt x="2071" y="56"/>
                              </a:lnTo>
                              <a:lnTo>
                                <a:pt x="2122" y="71"/>
                              </a:lnTo>
                              <a:lnTo>
                                <a:pt x="2173" y="88"/>
                              </a:lnTo>
                              <a:lnTo>
                                <a:pt x="2225" y="108"/>
                              </a:lnTo>
                              <a:lnTo>
                                <a:pt x="2278" y="130"/>
                              </a:lnTo>
                              <a:lnTo>
                                <a:pt x="2330" y="154"/>
                              </a:lnTo>
                              <a:lnTo>
                                <a:pt x="2383" y="180"/>
                              </a:lnTo>
                              <a:lnTo>
                                <a:pt x="2437" y="209"/>
                              </a:lnTo>
                              <a:lnTo>
                                <a:pt x="2492" y="240"/>
                              </a:lnTo>
                              <a:lnTo>
                                <a:pt x="2546" y="274"/>
                              </a:lnTo>
                              <a:lnTo>
                                <a:pt x="2601" y="311"/>
                              </a:lnTo>
                              <a:lnTo>
                                <a:pt x="2656" y="350"/>
                              </a:lnTo>
                              <a:lnTo>
                                <a:pt x="2712" y="392"/>
                              </a:lnTo>
                              <a:lnTo>
                                <a:pt x="2768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63" style="width:7.25pt;height:13.8pt;margin-top:315.7pt;margin-left:38.75pt;mso-height-relative:page;mso-width-relative:page;position:absolute;v-text-anchor:middle;z-index:251737088" coordsize="3389,6457" o:spt="100" adj="-11796480,,5400" path="m2768,437l2764,483,2752,515,2735,555,2713,607,2687,669,2653,742,2615,823,2573,910,2524,1003,2499,1051,2471,1100,2443,1148,2414,1198,2383,1247,2352,1296,2320,1345,2286,1393,2253,1441,2217,1488,2181,1534,2144,1578,2106,1622,2067,1662,3389,4771,1695,6457,,4771,1316,1693,1276,1650,1237,1605,1199,1558,1162,1511,1125,1463,1089,1412,1055,1361,1021,1310,988,1258,956,1206,925,1154,896,1102,868,1050,840,999,789,901,743,808,702,722,668,644,638,577,615,521,597,480,583,444,595,432,628,403,653,383,683,358,717,332,757,304,801,274,849,243,902,213,959,181,1020,151,1052,136,1086,123,1119,109,1154,95,1190,82,1227,71,1265,59,1303,49,1342,38,1383,30,1423,22,1465,15,1507,9,1551,5,1595,2,1639,,1685,,1730,1,1778,4,1825,8,1873,14,1922,22,1971,31,2020,43,2071,56,2122,71,2173,88,2225,108,2278,130,2330,154,2383,180,2437,209,2492,240,2546,274,2601,311,2656,350,2712,392,2768,437xe" filled="t" fillcolor="white" stroked="f">
                <v:stroke joinstyle="miter"/>
                <v:path o:connecttype="custom" o:connectlocs="22174467,3871528;22078182,4128028;21765303,4865444;21283959,5947551;20642140,7294173;20048476,8424368;19599200,9201885;19117856,9995432;18612434,10780963;18074917,11550438;17497287,12295896;16895580,13001253;27188577,38242326;0,38242326;10557747,13570385;9923944,12865001;9322264,12111529;8736618,11317982;8191057,10500418;7669601,9666798;7188256,8833177;6738980,8007571;5960791,6476582;5359084,5162019;4933885,4176117;4677179,3558923;4773437,3462719;5238748,3069966;5752214,2661184;6426101,2196272;7236385,1707315;8183040,1210343;8712540,985928;9258074,761487;9843720,569105;10453445,392752;11095237,240471;11753090,120221;12443038,40073;13149048,0;13879081,8014;14641236,64118;15419426,176352;16205632,344663;17023960,569105;17850279,865679;18692658,1234387;19551071,1675255;20425518,2196272;21308010,2805451;22206535,3502820" o:connectangles="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ragraph">
                  <wp:posOffset>7428230</wp:posOffset>
                </wp:positionV>
                <wp:extent cx="134620" cy="135890"/>
                <wp:effectExtent l="0" t="0" r="0" b="0"/>
                <wp:wrapNone/>
                <wp:docPr id="3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4460" cy="136046"/>
                        </a:xfrm>
                        <a:custGeom>
                          <a:avLst/>
                          <a:gdLst>
                            <a:gd name="connsiteX0" fmla="*/ 876522 w 1879600"/>
                            <a:gd name="connsiteY0" fmla="*/ 1026915 h 1901723"/>
                            <a:gd name="connsiteX1" fmla="*/ 1879600 w 1879600"/>
                            <a:gd name="connsiteY1" fmla="*/ 1035310 h 1901723"/>
                            <a:gd name="connsiteX2" fmla="*/ 1879600 w 1879600"/>
                            <a:gd name="connsiteY2" fmla="*/ 1901723 h 1901723"/>
                            <a:gd name="connsiteX3" fmla="*/ 876522 w 1879600"/>
                            <a:gd name="connsiteY3" fmla="*/ 1775813 h 1901723"/>
                            <a:gd name="connsiteX4" fmla="*/ 0 w 1879600"/>
                            <a:gd name="connsiteY4" fmla="*/ 1014080 h 1901723"/>
                            <a:gd name="connsiteX5" fmla="*/ 717549 w 1879600"/>
                            <a:gd name="connsiteY5" fmla="*/ 1026818 h 1901723"/>
                            <a:gd name="connsiteX6" fmla="*/ 717549 w 1879600"/>
                            <a:gd name="connsiteY6" fmla="*/ 1753167 h 1901723"/>
                            <a:gd name="connsiteX7" fmla="*/ 0 w 1879600"/>
                            <a:gd name="connsiteY7" fmla="*/ 1642117 h 1901723"/>
                            <a:gd name="connsiteX8" fmla="*/ 717549 w 1879600"/>
                            <a:gd name="connsiteY8" fmla="*/ 159389 h 1901723"/>
                            <a:gd name="connsiteX9" fmla="*/ 717549 w 1879600"/>
                            <a:gd name="connsiteY9" fmla="*/ 883871 h 1901723"/>
                            <a:gd name="connsiteX10" fmla="*/ 0 w 1879600"/>
                            <a:gd name="connsiteY10" fmla="*/ 908194 h 1901723"/>
                            <a:gd name="connsiteX11" fmla="*/ 0 w 1879600"/>
                            <a:gd name="connsiteY11" fmla="*/ 256684 h 1901723"/>
                            <a:gd name="connsiteX12" fmla="*/ 1879600 w 1879600"/>
                            <a:gd name="connsiteY12" fmla="*/ 0 h 1901723"/>
                            <a:gd name="connsiteX13" fmla="*/ 1879600 w 1879600"/>
                            <a:gd name="connsiteY13" fmla="*/ 872112 h 1901723"/>
                            <a:gd name="connsiteX14" fmla="*/ 879497 w 1879600"/>
                            <a:gd name="connsiteY14" fmla="*/ 880660 h 1901723"/>
                            <a:gd name="connsiteX15" fmla="*/ 876522 w 1879600"/>
                            <a:gd name="connsiteY15" fmla="*/ 626314 h 1901723"/>
                            <a:gd name="connsiteX16" fmla="*/ 876522 w 1879600"/>
                            <a:gd name="connsiteY16" fmla="*/ 144511 h 1901723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fill="norm" h="1901723" w="1879600" stroke="1">
                              <a:moveTo>
                                <a:pt x="876522" y="1026915"/>
                              </a:moveTo>
                              <a:lnTo>
                                <a:pt x="1879600" y="1035310"/>
                              </a:lnTo>
                              <a:lnTo>
                                <a:pt x="1879600" y="1901723"/>
                              </a:lnTo>
                              <a:lnTo>
                                <a:pt x="876522" y="1775813"/>
                              </a:lnTo>
                              <a:close/>
                              <a:moveTo>
                                <a:pt x="0" y="1014080"/>
                              </a:moveTo>
                              <a:lnTo>
                                <a:pt x="717549" y="1026818"/>
                              </a:lnTo>
                              <a:lnTo>
                                <a:pt x="717549" y="1753167"/>
                              </a:lnTo>
                              <a:lnTo>
                                <a:pt x="0" y="1642117"/>
                              </a:lnTo>
                              <a:close/>
                              <a:moveTo>
                                <a:pt x="717549" y="159389"/>
                              </a:moveTo>
                              <a:lnTo>
                                <a:pt x="717549" y="883871"/>
                              </a:lnTo>
                              <a:lnTo>
                                <a:pt x="0" y="908194"/>
                              </a:lnTo>
                              <a:lnTo>
                                <a:pt x="0" y="256684"/>
                              </a:lnTo>
                              <a:close/>
                              <a:moveTo>
                                <a:pt x="1879600" y="0"/>
                              </a:moveTo>
                              <a:lnTo>
                                <a:pt x="1879600" y="872112"/>
                              </a:lnTo>
                              <a:lnTo>
                                <a:pt x="879497" y="880660"/>
                              </a:lnTo>
                              <a:lnTo>
                                <a:pt x="876522" y="626314"/>
                              </a:lnTo>
                              <a:lnTo>
                                <a:pt x="876522" y="1445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64" style="width:10.6pt;height:10.7pt;margin-top:584.9pt;margin-left:36.7pt;mso-height-relative:page;mso-width-relative:page;position:absolute;v-text-anchor:middle;z-index:251739136" coordsize="1879600,1901723" o:spt="100" adj="-11796480,,5400" path="m876522,1026915l1879600,1035310,1879600,1901723,876522,1775813xm,1014080l717549,1026818,717549,1753167,,1642117xm717549,159389l717549,883871,,908194,,256684xm1879600,l1879600,872112,879497,880660,876522,626314,876522,144511xe" filled="t" fillcolor="white" stroked="f" strokeweight="1pt">
                <v:stroke joinstyle="miter"/>
                <v:path o:connecttype="custom" o:connectlocs="62703,73463;134460,74064;134460,136046;62703,127038;0,72545;51330,73456;51330,125418;0,117474;51330,11402;51330,63230;0,64970;0,18362;134460,0;134460,62389;62916,63000;62703,44805;62703,10338" o:connectangles="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572770</wp:posOffset>
                </wp:positionH>
                <wp:positionV relativeFrom="paragraph">
                  <wp:posOffset>1586230</wp:posOffset>
                </wp:positionV>
                <wp:extent cx="1455420" cy="624840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55420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D0D0D"/>
                                <w:sz w:val="20"/>
                                <w:szCs w:val="20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生日：1991.07.07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D0D0D"/>
                                <w:sz w:val="20"/>
                                <w:szCs w:val="20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工作经验：应届生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5" type="#_x0000_t202" style="width:114.6pt;height:49.2pt;margin-top:124.9pt;margin-left:45.1pt;mso-height-relative:page;mso-width-relative:page;position:absolute;z-index:251741184" coordsize="21600,21600" filled="f" stroked="f">
                <o:lock v:ext="edit" aspectratio="f"/>
                <v:textbox style="mso-fit-shape-to-text:t">
                  <w:txbxContent>
                    <w:p w14:paraId="2DEBAD4A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D0D0D"/>
                          <w:sz w:val="20"/>
                          <w:szCs w:val="20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生日：1991.07.07</w:t>
                      </w:r>
                    </w:p>
                    <w:p w14:paraId="17B448FC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D0D0D"/>
                          <w:sz w:val="20"/>
                          <w:szCs w:val="20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工作经验：应届生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3632200</wp:posOffset>
                </wp:positionH>
                <wp:positionV relativeFrom="paragraph">
                  <wp:posOffset>1586865</wp:posOffset>
                </wp:positionV>
                <wp:extent cx="1590675" cy="624840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067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D0D0D"/>
                                <w:sz w:val="20"/>
                                <w:szCs w:val="20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 xml:space="preserve">电话：1807140000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D0D0D"/>
                                <w:sz w:val="20"/>
                                <w:szCs w:val="20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D0D0D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LINXE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D0D0D"/>
                                <w:sz w:val="20"/>
                                <w:szCs w:val="20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type="#_x0000_t202" style="width:125.25pt;height:49.2pt;margin-top:124.95pt;margin-left:286pt;mso-height-relative:page;mso-width-relative:page;position:absolute;z-index:251743232" coordsize="21600,21600" filled="f" stroked="f">
                <o:lock v:ext="edit" aspectratio="f"/>
                <v:textbox style="mso-fit-shape-to-text:t">
                  <w:txbxContent>
                    <w:p w14:paraId="247472EB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D0D0D"/>
                          <w:sz w:val="20"/>
                          <w:szCs w:val="20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 xml:space="preserve">电话：1807140000              </w:t>
                      </w:r>
                    </w:p>
                    <w:p w14:paraId="17121853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D0D0D"/>
                          <w:sz w:val="20"/>
                          <w:szCs w:val="20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D0D0D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LINXE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D0D0D"/>
                          <w:sz w:val="20"/>
                          <w:szCs w:val="20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2120900</wp:posOffset>
                </wp:positionH>
                <wp:positionV relativeFrom="paragraph">
                  <wp:posOffset>1586230</wp:posOffset>
                </wp:positionV>
                <wp:extent cx="1374775" cy="62484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477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D0D0D"/>
                                <w:sz w:val="20"/>
                                <w:szCs w:val="20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现居：北京海淀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D0D0D"/>
                                <w:sz w:val="20"/>
                                <w:szCs w:val="20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政治面貌：党员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202" style="width:108.25pt;height:49.2pt;margin-top:124.9pt;margin-left:167pt;mso-height-relative:page;mso-width-relative:page;position:absolute;z-index:251745280" coordsize="21600,21600" filled="f" stroked="f">
                <o:lock v:ext="edit" aspectratio="f"/>
                <v:textbox style="mso-fit-shape-to-text:t">
                  <w:txbxContent>
                    <w:p w14:paraId="2169F1C0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D0D0D"/>
                          <w:sz w:val="20"/>
                          <w:szCs w:val="20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现居：北京海淀</w:t>
                      </w:r>
                    </w:p>
                    <w:p w14:paraId="0694FA92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D0D0D"/>
                          <w:sz w:val="20"/>
                          <w:szCs w:val="20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政治面貌：党员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457835</wp:posOffset>
                </wp:positionH>
                <wp:positionV relativeFrom="paragraph">
                  <wp:posOffset>1725930</wp:posOffset>
                </wp:positionV>
                <wp:extent cx="128905" cy="121285"/>
                <wp:effectExtent l="0" t="0" r="4445" b="0"/>
                <wp:wrapNone/>
                <wp:docPr id="4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069" cy="121324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AABE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68" style="width:10.15pt;height:9.55pt;margin-top:135.9pt;margin-left:36.05pt;mso-height-relative:page;mso-width-relative:page;position:absolute;v-text-anchor:middle;z-index:251747328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86aabe" stroked="f">
                <v:stroke joinstyle="miter"/>
                <v:path o:connecttype="custom" o:connectlocs="12076,95337;83928,37348;74681,73563;71017,51682;66812,45634;69837,44970;72296,43814;74239,42241;75640,40200;76698,37348;36817,80299;43580,51288;36817,52001;39448,45240;42080,44232;44195,42806;45768,40938;46875,38627;13895,17273;11121,19165;9795,22286;10237,102586;12348,105166;15638,106173;110450,105436;112831,103102;113543,22876;112512,19608;109934,17470;99770,20984;21628,17003;86415,13342;107676,7199;112315,7912;116415,9877;119730,12924;122086,16782;123240,21303;123142,102684;121767,107082;119239,110817;115777,113692;111579,115461;15638,115977;10998,115264;6873,113274;3559,110252;1227,106394;73,101898;171,20492;1522,16094;4050,12334;7536,9460;11734,7690;23543,7199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2014855</wp:posOffset>
                </wp:positionH>
                <wp:positionV relativeFrom="paragraph">
                  <wp:posOffset>2013585</wp:posOffset>
                </wp:positionV>
                <wp:extent cx="152400" cy="89535"/>
                <wp:effectExtent l="0" t="0" r="0" b="5715"/>
                <wp:wrapNone/>
                <wp:docPr id="4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2660" cy="89814"/>
                        </a:xfrm>
                        <a:custGeom>
                          <a:avLst/>
                          <a:gdLst>
                            <a:gd name="T0" fmla="*/ 1905000 w 6649"/>
                            <a:gd name="T1" fmla="*/ 302090 h 3908"/>
                            <a:gd name="T2" fmla="*/ 952357 w 6649"/>
                            <a:gd name="T3" fmla="*/ 0 h 3908"/>
                            <a:gd name="T4" fmla="*/ 0 w 6649"/>
                            <a:gd name="T5" fmla="*/ 302090 h 3908"/>
                            <a:gd name="T6" fmla="*/ 488785 w 6649"/>
                            <a:gd name="T7" fmla="*/ 456861 h 3908"/>
                            <a:gd name="T8" fmla="*/ 400540 w 6649"/>
                            <a:gd name="T9" fmla="*/ 923753 h 3908"/>
                            <a:gd name="T10" fmla="*/ 952357 w 6649"/>
                            <a:gd name="T11" fmla="*/ 1120083 h 3908"/>
                            <a:gd name="T12" fmla="*/ 1504460 w 6649"/>
                            <a:gd name="T13" fmla="*/ 923753 h 3908"/>
                            <a:gd name="T14" fmla="*/ 1416215 w 6649"/>
                            <a:gd name="T15" fmla="*/ 456861 h 3908"/>
                            <a:gd name="T16" fmla="*/ 1905000 w 6649"/>
                            <a:gd name="T17" fmla="*/ 302090 h 390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3908" w="6649" stroke="1">
                              <a:moveTo>
                                <a:pt x="6649" y="1054"/>
                              </a:moveTo>
                              <a:lnTo>
                                <a:pt x="3324" y="0"/>
                              </a:lnTo>
                              <a:lnTo>
                                <a:pt x="0" y="1054"/>
                              </a:lnTo>
                              <a:lnTo>
                                <a:pt x="1706" y="1594"/>
                              </a:lnTo>
                              <a:lnTo>
                                <a:pt x="1398" y="3223"/>
                              </a:lnTo>
                              <a:lnTo>
                                <a:pt x="3324" y="3908"/>
                              </a:lnTo>
                              <a:lnTo>
                                <a:pt x="5251" y="3223"/>
                              </a:lnTo>
                              <a:lnTo>
                                <a:pt x="4943" y="1594"/>
                              </a:lnTo>
                              <a:lnTo>
                                <a:pt x="6649" y="10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AABE"/>
                        </a:solidFill>
                        <a:ln w="571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69" style="width:12pt;height:7.05pt;margin-top:158.55pt;margin-left:158.65pt;mso-height-relative:page;mso-width-relative:page;position:absolute;v-text-anchor:middle;z-index:251749376" coordsize="6649,3908" o:spt="100" adj="-11796480,,5400" path="m6649,1054l3324,,,1054,1706,1594,1398,3223,3324,3908,5251,3223,4943,1594,6649,1054xe" filled="t" fillcolor="#86aabe" stroked="f" strokeweight="4.5pt">
                <v:stroke joinstyle="miter"/>
                <v:path o:connecttype="custom" o:connectlocs="43738502,6942658;21865967,0;0,6942658;11222427,10499619;9196335,21229772;21865967,25741846;34542166,21229772;32516074,10499619;43738502,6942658" o:connectangles="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465455</wp:posOffset>
                </wp:positionH>
                <wp:positionV relativeFrom="paragraph">
                  <wp:posOffset>1977390</wp:posOffset>
                </wp:positionV>
                <wp:extent cx="109855" cy="136525"/>
                <wp:effectExtent l="0" t="0" r="5080" b="0"/>
                <wp:wrapNone/>
                <wp:docPr id="4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9615" cy="136734"/>
                        </a:xfrm>
                        <a:custGeom>
                          <a:avLst/>
                          <a:gdLst>
                            <a:gd name="T0" fmla="*/ 514718 w 1827213"/>
                            <a:gd name="T1" fmla="*/ 1478193 h 2278063"/>
                            <a:gd name="T2" fmla="*/ 586089 w 1827213"/>
                            <a:gd name="T3" fmla="*/ 1702087 h 2278063"/>
                            <a:gd name="T4" fmla="*/ 651357 w 1827213"/>
                            <a:gd name="T5" fmla="*/ 1785483 h 2278063"/>
                            <a:gd name="T6" fmla="*/ 656399 w 1827213"/>
                            <a:gd name="T7" fmla="*/ 1379658 h 2278063"/>
                            <a:gd name="T8" fmla="*/ 633847 w 1827213"/>
                            <a:gd name="T9" fmla="*/ 1256954 h 2278063"/>
                            <a:gd name="T10" fmla="*/ 688768 w 1827213"/>
                            <a:gd name="T11" fmla="*/ 1207023 h 2278063"/>
                            <a:gd name="T12" fmla="*/ 886960 w 1827213"/>
                            <a:gd name="T13" fmla="*/ 1239691 h 2278063"/>
                            <a:gd name="T14" fmla="*/ 882450 w 1827213"/>
                            <a:gd name="T15" fmla="*/ 1367972 h 2278063"/>
                            <a:gd name="T16" fmla="*/ 858572 w 1827213"/>
                            <a:gd name="T17" fmla="*/ 1798498 h 2278063"/>
                            <a:gd name="T18" fmla="*/ 927555 w 1827213"/>
                            <a:gd name="T19" fmla="*/ 1725194 h 2278063"/>
                            <a:gd name="T20" fmla="*/ 996272 w 1827213"/>
                            <a:gd name="T21" fmla="*/ 1552825 h 2278063"/>
                            <a:gd name="T22" fmla="*/ 1043764 w 1827213"/>
                            <a:gd name="T23" fmla="*/ 1169840 h 2278063"/>
                            <a:gd name="T24" fmla="*/ 1334023 w 1827213"/>
                            <a:gd name="T25" fmla="*/ 1122564 h 2278063"/>
                            <a:gd name="T26" fmla="*/ 1468540 w 1827213"/>
                            <a:gd name="T27" fmla="*/ 1208351 h 2278063"/>
                            <a:gd name="T28" fmla="*/ 1526910 w 1827213"/>
                            <a:gd name="T29" fmla="*/ 1358942 h 2278063"/>
                            <a:gd name="T30" fmla="*/ 1495602 w 1827213"/>
                            <a:gd name="T31" fmla="*/ 1765298 h 2278063"/>
                            <a:gd name="T32" fmla="*/ 1386822 w 1827213"/>
                            <a:gd name="T33" fmla="*/ 1826650 h 2278063"/>
                            <a:gd name="T34" fmla="*/ 1112747 w 1827213"/>
                            <a:gd name="T35" fmla="*/ 1885612 h 2278063"/>
                            <a:gd name="T36" fmla="*/ 666746 w 1827213"/>
                            <a:gd name="T37" fmla="*/ 1903141 h 2278063"/>
                            <a:gd name="T38" fmla="*/ 246216 w 1827213"/>
                            <a:gd name="T39" fmla="*/ 1855334 h 2278063"/>
                            <a:gd name="T40" fmla="*/ 76412 w 1827213"/>
                            <a:gd name="T41" fmla="*/ 1795842 h 2278063"/>
                            <a:gd name="T42" fmla="*/ 4511 w 1827213"/>
                            <a:gd name="T43" fmla="*/ 1724397 h 2278063"/>
                            <a:gd name="T44" fmla="*/ 20164 w 1827213"/>
                            <a:gd name="T45" fmla="*/ 1272093 h 2278063"/>
                            <a:gd name="T46" fmla="*/ 123638 w 1827213"/>
                            <a:gd name="T47" fmla="*/ 1152045 h 2278063"/>
                            <a:gd name="T48" fmla="*/ 321035 w 1827213"/>
                            <a:gd name="T49" fmla="*/ 1109285 h 2278063"/>
                            <a:gd name="T50" fmla="*/ 489230 w 1827213"/>
                            <a:gd name="T51" fmla="*/ 331401 h 2278063"/>
                            <a:gd name="T52" fmla="*/ 406631 w 1827213"/>
                            <a:gd name="T53" fmla="*/ 492717 h 2278063"/>
                            <a:gd name="T54" fmla="*/ 415129 w 1827213"/>
                            <a:gd name="T55" fmla="*/ 657222 h 2278063"/>
                            <a:gd name="T56" fmla="*/ 469045 w 1827213"/>
                            <a:gd name="T57" fmla="*/ 789304 h 2278063"/>
                            <a:gd name="T58" fmla="*/ 552175 w 1827213"/>
                            <a:gd name="T59" fmla="*/ 897202 h 2278063"/>
                            <a:gd name="T60" fmla="*/ 648320 w 1827213"/>
                            <a:gd name="T61" fmla="*/ 973209 h 2278063"/>
                            <a:gd name="T62" fmla="*/ 743403 w 1827213"/>
                            <a:gd name="T63" fmla="*/ 1008023 h 2278063"/>
                            <a:gd name="T64" fmla="*/ 833704 w 1827213"/>
                            <a:gd name="T65" fmla="*/ 994735 h 2278063"/>
                            <a:gd name="T66" fmla="*/ 931442 w 1827213"/>
                            <a:gd name="T67" fmla="*/ 936800 h 2278063"/>
                            <a:gd name="T68" fmla="*/ 1022541 w 1827213"/>
                            <a:gd name="T69" fmla="*/ 842722 h 2278063"/>
                            <a:gd name="T70" fmla="*/ 1091595 w 1827213"/>
                            <a:gd name="T71" fmla="*/ 720472 h 2278063"/>
                            <a:gd name="T72" fmla="*/ 1123732 w 1827213"/>
                            <a:gd name="T73" fmla="*/ 579089 h 2278063"/>
                            <a:gd name="T74" fmla="*/ 971281 w 1827213"/>
                            <a:gd name="T75" fmla="*/ 515307 h 2278063"/>
                            <a:gd name="T76" fmla="*/ 728264 w 1827213"/>
                            <a:gd name="T77" fmla="*/ 457371 h 2278063"/>
                            <a:gd name="T78" fmla="*/ 608481 w 1827213"/>
                            <a:gd name="T79" fmla="*/ 387211 h 2278063"/>
                            <a:gd name="T80" fmla="*/ 538365 w 1827213"/>
                            <a:gd name="T81" fmla="*/ 319177 h 2278063"/>
                            <a:gd name="T82" fmla="*/ 845655 w 1827213"/>
                            <a:gd name="T83" fmla="*/ 8505 h 2278063"/>
                            <a:gd name="T84" fmla="*/ 984295 w 1827213"/>
                            <a:gd name="T85" fmla="*/ 67237 h 2278063"/>
                            <a:gd name="T86" fmla="*/ 1099297 w 1827213"/>
                            <a:gd name="T87" fmla="*/ 172743 h 2278063"/>
                            <a:gd name="T88" fmla="*/ 1181631 w 1827213"/>
                            <a:gd name="T89" fmla="*/ 315456 h 2278063"/>
                            <a:gd name="T90" fmla="*/ 1223594 w 1827213"/>
                            <a:gd name="T91" fmla="*/ 485276 h 2278063"/>
                            <a:gd name="T92" fmla="*/ 1214830 w 1827213"/>
                            <a:gd name="T93" fmla="*/ 671307 h 2278063"/>
                            <a:gd name="T94" fmla="*/ 1150025 w 1827213"/>
                            <a:gd name="T95" fmla="*/ 837672 h 2278063"/>
                            <a:gd name="T96" fmla="*/ 1046178 w 1827213"/>
                            <a:gd name="T97" fmla="*/ 971614 h 2278063"/>
                            <a:gd name="T98" fmla="*/ 922678 w 1827213"/>
                            <a:gd name="T99" fmla="*/ 1064896 h 2278063"/>
                            <a:gd name="T100" fmla="*/ 798911 w 1827213"/>
                            <a:gd name="T101" fmla="*/ 1109809 h 2278063"/>
                            <a:gd name="T102" fmla="*/ 682050 w 1827213"/>
                            <a:gd name="T103" fmla="*/ 1098913 h 2278063"/>
                            <a:gd name="T104" fmla="*/ 555628 w 1827213"/>
                            <a:gd name="T105" fmla="*/ 1034600 h 2278063"/>
                            <a:gd name="T106" fmla="*/ 437705 w 1827213"/>
                            <a:gd name="T107" fmla="*/ 924309 h 2278063"/>
                            <a:gd name="T108" fmla="*/ 346607 w 1827213"/>
                            <a:gd name="T109" fmla="*/ 777079 h 2278063"/>
                            <a:gd name="T110" fmla="*/ 301721 w 1827213"/>
                            <a:gd name="T111" fmla="*/ 600349 h 2278063"/>
                            <a:gd name="T112" fmla="*/ 314470 w 1827213"/>
                            <a:gd name="T113" fmla="*/ 417507 h 2278063"/>
                            <a:gd name="T114" fmla="*/ 373166 w 1827213"/>
                            <a:gd name="T115" fmla="*/ 256723 h 2278063"/>
                            <a:gd name="T116" fmla="*/ 468780 w 1827213"/>
                            <a:gd name="T117" fmla="*/ 127299 h 2278063"/>
                            <a:gd name="T118" fmla="*/ 593874 w 1827213"/>
                            <a:gd name="T119" fmla="*/ 38801 h 2278063"/>
                            <a:gd name="T120" fmla="*/ 739950 w 1827213"/>
                            <a:gd name="T121" fmla="*/ 797 h 2278063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278063" w="1827213" stroke="1">
                              <a:moveTo>
                                <a:pt x="575845" y="1312863"/>
                              </a:moveTo>
                              <a:lnTo>
                                <a:pt x="576797" y="1356693"/>
                              </a:lnTo>
                              <a:lnTo>
                                <a:pt x="578385" y="1398934"/>
                              </a:lnTo>
                              <a:lnTo>
                                <a:pt x="580289" y="1440540"/>
                              </a:lnTo>
                              <a:lnTo>
                                <a:pt x="582829" y="1481511"/>
                              </a:lnTo>
                              <a:lnTo>
                                <a:pt x="585368" y="1520894"/>
                              </a:lnTo>
                              <a:lnTo>
                                <a:pt x="588543" y="1559007"/>
                              </a:lnTo>
                              <a:lnTo>
                                <a:pt x="592035" y="1596801"/>
                              </a:lnTo>
                              <a:lnTo>
                                <a:pt x="595844" y="1633008"/>
                              </a:lnTo>
                              <a:lnTo>
                                <a:pt x="600288" y="1668580"/>
                              </a:lnTo>
                              <a:lnTo>
                                <a:pt x="605050" y="1702246"/>
                              </a:lnTo>
                              <a:lnTo>
                                <a:pt x="610129" y="1735595"/>
                              </a:lnTo>
                              <a:lnTo>
                                <a:pt x="615843" y="1767673"/>
                              </a:lnTo>
                              <a:lnTo>
                                <a:pt x="621875" y="1798480"/>
                              </a:lnTo>
                              <a:lnTo>
                                <a:pt x="628224" y="1828653"/>
                              </a:lnTo>
                              <a:lnTo>
                                <a:pt x="635207" y="1856920"/>
                              </a:lnTo>
                              <a:lnTo>
                                <a:pt x="642509" y="1884551"/>
                              </a:lnTo>
                              <a:lnTo>
                                <a:pt x="650445" y="1910912"/>
                              </a:lnTo>
                              <a:lnTo>
                                <a:pt x="658698" y="1936321"/>
                              </a:lnTo>
                              <a:lnTo>
                                <a:pt x="667269" y="1960459"/>
                              </a:lnTo>
                              <a:lnTo>
                                <a:pt x="676475" y="1983326"/>
                              </a:lnTo>
                              <a:lnTo>
                                <a:pt x="681237" y="1994442"/>
                              </a:lnTo>
                              <a:lnTo>
                                <a:pt x="685999" y="2004923"/>
                              </a:lnTo>
                              <a:lnTo>
                                <a:pt x="691078" y="2015404"/>
                              </a:lnTo>
                              <a:lnTo>
                                <a:pt x="696157" y="2025885"/>
                              </a:lnTo>
                              <a:lnTo>
                                <a:pt x="701236" y="2035413"/>
                              </a:lnTo>
                              <a:lnTo>
                                <a:pt x="706632" y="2044941"/>
                              </a:lnTo>
                              <a:lnTo>
                                <a:pt x="711712" y="2054152"/>
                              </a:lnTo>
                              <a:lnTo>
                                <a:pt x="717743" y="2063045"/>
                              </a:lnTo>
                              <a:lnTo>
                                <a:pt x="723140" y="2071620"/>
                              </a:lnTo>
                              <a:lnTo>
                                <a:pt x="728854" y="2080196"/>
                              </a:lnTo>
                              <a:lnTo>
                                <a:pt x="734885" y="2088136"/>
                              </a:lnTo>
                              <a:lnTo>
                                <a:pt x="740599" y="2095758"/>
                              </a:lnTo>
                              <a:lnTo>
                                <a:pt x="746630" y="2103063"/>
                              </a:lnTo>
                              <a:lnTo>
                                <a:pt x="752979" y="2110050"/>
                              </a:lnTo>
                              <a:lnTo>
                                <a:pt x="759646" y="2116720"/>
                              </a:lnTo>
                              <a:lnTo>
                                <a:pt x="765995" y="2123390"/>
                              </a:lnTo>
                              <a:lnTo>
                                <a:pt x="772661" y="2129742"/>
                              </a:lnTo>
                              <a:lnTo>
                                <a:pt x="779327" y="2135141"/>
                              </a:lnTo>
                              <a:lnTo>
                                <a:pt x="785994" y="2140858"/>
                              </a:lnTo>
                              <a:lnTo>
                                <a:pt x="792977" y="2145940"/>
                              </a:lnTo>
                              <a:lnTo>
                                <a:pt x="799961" y="2150704"/>
                              </a:lnTo>
                              <a:lnTo>
                                <a:pt x="807262" y="2155468"/>
                              </a:lnTo>
                              <a:lnTo>
                                <a:pt x="814564" y="2159597"/>
                              </a:lnTo>
                              <a:lnTo>
                                <a:pt x="821865" y="2163408"/>
                              </a:lnTo>
                              <a:lnTo>
                                <a:pt x="821865" y="1665086"/>
                              </a:lnTo>
                              <a:lnTo>
                                <a:pt x="815199" y="1664134"/>
                              </a:lnTo>
                              <a:lnTo>
                                <a:pt x="808850" y="1662228"/>
                              </a:lnTo>
                              <a:lnTo>
                                <a:pt x="802501" y="1659687"/>
                              </a:lnTo>
                              <a:lnTo>
                                <a:pt x="796469" y="1657146"/>
                              </a:lnTo>
                              <a:lnTo>
                                <a:pt x="790755" y="1653970"/>
                              </a:lnTo>
                              <a:lnTo>
                                <a:pt x="785359" y="1649841"/>
                              </a:lnTo>
                              <a:lnTo>
                                <a:pt x="780280" y="1645713"/>
                              </a:lnTo>
                              <a:lnTo>
                                <a:pt x="775835" y="1641266"/>
                              </a:lnTo>
                              <a:lnTo>
                                <a:pt x="771391" y="1635867"/>
                              </a:lnTo>
                              <a:lnTo>
                                <a:pt x="767899" y="1630785"/>
                              </a:lnTo>
                              <a:lnTo>
                                <a:pt x="764725" y="1625068"/>
                              </a:lnTo>
                              <a:lnTo>
                                <a:pt x="762185" y="1619034"/>
                              </a:lnTo>
                              <a:lnTo>
                                <a:pt x="759963" y="1612682"/>
                              </a:lnTo>
                              <a:lnTo>
                                <a:pt x="758059" y="1606012"/>
                              </a:lnTo>
                              <a:lnTo>
                                <a:pt x="757424" y="1599342"/>
                              </a:lnTo>
                              <a:lnTo>
                                <a:pt x="757106" y="1592355"/>
                              </a:lnTo>
                              <a:lnTo>
                                <a:pt x="757106" y="1518353"/>
                              </a:lnTo>
                              <a:lnTo>
                                <a:pt x="757424" y="1510731"/>
                              </a:lnTo>
                              <a:lnTo>
                                <a:pt x="758376" y="1503108"/>
                              </a:lnTo>
                              <a:lnTo>
                                <a:pt x="760281" y="1496121"/>
                              </a:lnTo>
                              <a:lnTo>
                                <a:pt x="762820" y="1489134"/>
                              </a:lnTo>
                              <a:lnTo>
                                <a:pt x="765995" y="1482464"/>
                              </a:lnTo>
                              <a:lnTo>
                                <a:pt x="769804" y="1476429"/>
                              </a:lnTo>
                              <a:lnTo>
                                <a:pt x="774248" y="1470395"/>
                              </a:lnTo>
                              <a:lnTo>
                                <a:pt x="778692" y="1465313"/>
                              </a:lnTo>
                              <a:lnTo>
                                <a:pt x="784089" y="1460232"/>
                              </a:lnTo>
                              <a:lnTo>
                                <a:pt x="789803" y="1455785"/>
                              </a:lnTo>
                              <a:lnTo>
                                <a:pt x="795834" y="1452291"/>
                              </a:lnTo>
                              <a:lnTo>
                                <a:pt x="802501" y="1449433"/>
                              </a:lnTo>
                              <a:lnTo>
                                <a:pt x="809485" y="1446892"/>
                              </a:lnTo>
                              <a:lnTo>
                                <a:pt x="816786" y="1444987"/>
                              </a:lnTo>
                              <a:lnTo>
                                <a:pt x="824087" y="1443399"/>
                              </a:lnTo>
                              <a:lnTo>
                                <a:pt x="831706" y="1443081"/>
                              </a:lnTo>
                              <a:lnTo>
                                <a:pt x="995190" y="1443081"/>
                              </a:lnTo>
                              <a:lnTo>
                                <a:pt x="1002809" y="1443399"/>
                              </a:lnTo>
                              <a:lnTo>
                                <a:pt x="1010745" y="1444987"/>
                              </a:lnTo>
                              <a:lnTo>
                                <a:pt x="1017728" y="1446892"/>
                              </a:lnTo>
                              <a:lnTo>
                                <a:pt x="1024395" y="1449433"/>
                              </a:lnTo>
                              <a:lnTo>
                                <a:pt x="1031061" y="1452291"/>
                              </a:lnTo>
                              <a:lnTo>
                                <a:pt x="1037093" y="1455785"/>
                              </a:lnTo>
                              <a:lnTo>
                                <a:pt x="1043124" y="1460232"/>
                              </a:lnTo>
                              <a:lnTo>
                                <a:pt x="1048521" y="1465313"/>
                              </a:lnTo>
                              <a:lnTo>
                                <a:pt x="1053282" y="1470395"/>
                              </a:lnTo>
                              <a:lnTo>
                                <a:pt x="1057727" y="1476429"/>
                              </a:lnTo>
                              <a:lnTo>
                                <a:pt x="1061218" y="1482464"/>
                              </a:lnTo>
                              <a:lnTo>
                                <a:pt x="1064393" y="1489134"/>
                              </a:lnTo>
                              <a:lnTo>
                                <a:pt x="1066932" y="1496121"/>
                              </a:lnTo>
                              <a:lnTo>
                                <a:pt x="1068837" y="1503108"/>
                              </a:lnTo>
                              <a:lnTo>
                                <a:pt x="1070107" y="1510731"/>
                              </a:lnTo>
                              <a:lnTo>
                                <a:pt x="1070424" y="1518353"/>
                              </a:lnTo>
                              <a:lnTo>
                                <a:pt x="1070424" y="1592355"/>
                              </a:lnTo>
                              <a:lnTo>
                                <a:pt x="1070107" y="1599342"/>
                              </a:lnTo>
                              <a:lnTo>
                                <a:pt x="1068837" y="1606012"/>
                              </a:lnTo>
                              <a:lnTo>
                                <a:pt x="1067567" y="1612682"/>
                              </a:lnTo>
                              <a:lnTo>
                                <a:pt x="1065345" y="1619034"/>
                              </a:lnTo>
                              <a:lnTo>
                                <a:pt x="1062806" y="1625068"/>
                              </a:lnTo>
                              <a:lnTo>
                                <a:pt x="1059314" y="1630785"/>
                              </a:lnTo>
                              <a:lnTo>
                                <a:pt x="1055822" y="1635867"/>
                              </a:lnTo>
                              <a:lnTo>
                                <a:pt x="1051378" y="1641266"/>
                              </a:lnTo>
                              <a:lnTo>
                                <a:pt x="1046933" y="1645713"/>
                              </a:lnTo>
                              <a:lnTo>
                                <a:pt x="1041854" y="1649841"/>
                              </a:lnTo>
                              <a:lnTo>
                                <a:pt x="1036458" y="1653970"/>
                              </a:lnTo>
                              <a:lnTo>
                                <a:pt x="1031061" y="1657146"/>
                              </a:lnTo>
                              <a:lnTo>
                                <a:pt x="1024712" y="1659687"/>
                              </a:lnTo>
                              <a:lnTo>
                                <a:pt x="1018681" y="1662228"/>
                              </a:lnTo>
                              <a:lnTo>
                                <a:pt x="1012014" y="1664134"/>
                              </a:lnTo>
                              <a:lnTo>
                                <a:pt x="1005348" y="1665086"/>
                              </a:lnTo>
                              <a:lnTo>
                                <a:pt x="1005348" y="2163408"/>
                              </a:lnTo>
                              <a:lnTo>
                                <a:pt x="1012649" y="2159597"/>
                              </a:lnTo>
                              <a:lnTo>
                                <a:pt x="1019951" y="2155468"/>
                              </a:lnTo>
                              <a:lnTo>
                                <a:pt x="1027252" y="2150704"/>
                              </a:lnTo>
                              <a:lnTo>
                                <a:pt x="1034236" y="2145940"/>
                              </a:lnTo>
                              <a:lnTo>
                                <a:pt x="1041219" y="2140858"/>
                              </a:lnTo>
                              <a:lnTo>
                                <a:pt x="1048203" y="2135141"/>
                              </a:lnTo>
                              <a:lnTo>
                                <a:pt x="1054552" y="2129742"/>
                              </a:lnTo>
                              <a:lnTo>
                                <a:pt x="1061218" y="2123390"/>
                              </a:lnTo>
                              <a:lnTo>
                                <a:pt x="1067885" y="2116720"/>
                              </a:lnTo>
                              <a:lnTo>
                                <a:pt x="1073916" y="2110050"/>
                              </a:lnTo>
                              <a:lnTo>
                                <a:pt x="1080265" y="2103063"/>
                              </a:lnTo>
                              <a:lnTo>
                                <a:pt x="1086297" y="2095758"/>
                              </a:lnTo>
                              <a:lnTo>
                                <a:pt x="1092646" y="2088136"/>
                              </a:lnTo>
                              <a:lnTo>
                                <a:pt x="1098360" y="2080196"/>
                              </a:lnTo>
                              <a:lnTo>
                                <a:pt x="1104391" y="2071620"/>
                              </a:lnTo>
                              <a:lnTo>
                                <a:pt x="1109788" y="2063045"/>
                              </a:lnTo>
                              <a:lnTo>
                                <a:pt x="1115184" y="2054152"/>
                              </a:lnTo>
                              <a:lnTo>
                                <a:pt x="1120581" y="2044941"/>
                              </a:lnTo>
                              <a:lnTo>
                                <a:pt x="1125977" y="2035413"/>
                              </a:lnTo>
                              <a:lnTo>
                                <a:pt x="1131374" y="2025885"/>
                              </a:lnTo>
                              <a:lnTo>
                                <a:pt x="1136453" y="2015404"/>
                              </a:lnTo>
                              <a:lnTo>
                                <a:pt x="1140897" y="2004923"/>
                              </a:lnTo>
                              <a:lnTo>
                                <a:pt x="1146294" y="1994442"/>
                              </a:lnTo>
                              <a:lnTo>
                                <a:pt x="1150738" y="1983326"/>
                              </a:lnTo>
                              <a:lnTo>
                                <a:pt x="1159944" y="1960459"/>
                              </a:lnTo>
                              <a:lnTo>
                                <a:pt x="1168832" y="1936321"/>
                              </a:lnTo>
                              <a:lnTo>
                                <a:pt x="1176768" y="1910912"/>
                              </a:lnTo>
                              <a:lnTo>
                                <a:pt x="1184387" y="1884551"/>
                              </a:lnTo>
                              <a:lnTo>
                                <a:pt x="1192006" y="1856920"/>
                              </a:lnTo>
                              <a:lnTo>
                                <a:pt x="1198990" y="1828653"/>
                              </a:lnTo>
                              <a:lnTo>
                                <a:pt x="1205338" y="1798480"/>
                              </a:lnTo>
                              <a:lnTo>
                                <a:pt x="1211370" y="1767673"/>
                              </a:lnTo>
                              <a:lnTo>
                                <a:pt x="1216766" y="1735595"/>
                              </a:lnTo>
                              <a:lnTo>
                                <a:pt x="1222163" y="1702246"/>
                              </a:lnTo>
                              <a:lnTo>
                                <a:pt x="1226925" y="1668580"/>
                              </a:lnTo>
                              <a:lnTo>
                                <a:pt x="1231369" y="1633008"/>
                              </a:lnTo>
                              <a:lnTo>
                                <a:pt x="1235496" y="1596801"/>
                              </a:lnTo>
                              <a:lnTo>
                                <a:pt x="1238670" y="1559007"/>
                              </a:lnTo>
                              <a:lnTo>
                                <a:pt x="1241845" y="1520894"/>
                              </a:lnTo>
                              <a:lnTo>
                                <a:pt x="1244702" y="1481511"/>
                              </a:lnTo>
                              <a:lnTo>
                                <a:pt x="1246606" y="1440540"/>
                              </a:lnTo>
                              <a:lnTo>
                                <a:pt x="1248828" y="1398934"/>
                              </a:lnTo>
                              <a:lnTo>
                                <a:pt x="1250416" y="1356693"/>
                              </a:lnTo>
                              <a:lnTo>
                                <a:pt x="1251368" y="1312863"/>
                              </a:lnTo>
                              <a:lnTo>
                                <a:pt x="1306921" y="1316357"/>
                              </a:lnTo>
                              <a:lnTo>
                                <a:pt x="1358029" y="1319850"/>
                              </a:lnTo>
                              <a:lnTo>
                                <a:pt x="1403424" y="1323344"/>
                              </a:lnTo>
                              <a:lnTo>
                                <a:pt x="1442787" y="1326520"/>
                              </a:lnTo>
                              <a:lnTo>
                                <a:pt x="1498975" y="1331284"/>
                              </a:lnTo>
                              <a:lnTo>
                                <a:pt x="1519291" y="1333190"/>
                              </a:lnTo>
                              <a:lnTo>
                                <a:pt x="1534846" y="1333507"/>
                              </a:lnTo>
                              <a:lnTo>
                                <a:pt x="1550719" y="1334460"/>
                              </a:lnTo>
                              <a:lnTo>
                                <a:pt x="1566273" y="1336683"/>
                              </a:lnTo>
                              <a:lnTo>
                                <a:pt x="1581193" y="1339224"/>
                              </a:lnTo>
                              <a:lnTo>
                                <a:pt x="1596113" y="1342400"/>
                              </a:lnTo>
                              <a:lnTo>
                                <a:pt x="1610716" y="1346847"/>
                              </a:lnTo>
                              <a:lnTo>
                                <a:pt x="1625318" y="1351611"/>
                              </a:lnTo>
                              <a:lnTo>
                                <a:pt x="1639286" y="1357010"/>
                              </a:lnTo>
                              <a:lnTo>
                                <a:pt x="1652618" y="1363362"/>
                              </a:lnTo>
                              <a:lnTo>
                                <a:pt x="1666268" y="1370350"/>
                              </a:lnTo>
                              <a:lnTo>
                                <a:pt x="1678966" y="1377654"/>
                              </a:lnTo>
                              <a:lnTo>
                                <a:pt x="1691664" y="1385594"/>
                              </a:lnTo>
                              <a:lnTo>
                                <a:pt x="1703727" y="1394170"/>
                              </a:lnTo>
                              <a:lnTo>
                                <a:pt x="1715472" y="1403380"/>
                              </a:lnTo>
                              <a:lnTo>
                                <a:pt x="1726266" y="1412908"/>
                              </a:lnTo>
                              <a:lnTo>
                                <a:pt x="1737376" y="1423072"/>
                              </a:lnTo>
                              <a:lnTo>
                                <a:pt x="1747534" y="1434188"/>
                              </a:lnTo>
                              <a:lnTo>
                                <a:pt x="1757058" y="1444987"/>
                              </a:lnTo>
                              <a:lnTo>
                                <a:pt x="1765946" y="1456738"/>
                              </a:lnTo>
                              <a:lnTo>
                                <a:pt x="1774835" y="1468807"/>
                              </a:lnTo>
                              <a:lnTo>
                                <a:pt x="1782771" y="1481511"/>
                              </a:lnTo>
                              <a:lnTo>
                                <a:pt x="1790072" y="1494215"/>
                              </a:lnTo>
                              <a:lnTo>
                                <a:pt x="1797056" y="1507555"/>
                              </a:lnTo>
                              <a:lnTo>
                                <a:pt x="1803087" y="1521212"/>
                              </a:lnTo>
                              <a:lnTo>
                                <a:pt x="1808801" y="1535186"/>
                              </a:lnTo>
                              <a:lnTo>
                                <a:pt x="1813245" y="1549478"/>
                              </a:lnTo>
                              <a:lnTo>
                                <a:pt x="1817690" y="1564088"/>
                              </a:lnTo>
                              <a:lnTo>
                                <a:pt x="1821182" y="1579016"/>
                              </a:lnTo>
                              <a:lnTo>
                                <a:pt x="1824039" y="1593943"/>
                              </a:lnTo>
                              <a:lnTo>
                                <a:pt x="1825626" y="1609506"/>
                              </a:lnTo>
                              <a:lnTo>
                                <a:pt x="1826896" y="1625068"/>
                              </a:lnTo>
                              <a:lnTo>
                                <a:pt x="1827213" y="1641266"/>
                              </a:lnTo>
                              <a:lnTo>
                                <a:pt x="1827213" y="2031602"/>
                              </a:lnTo>
                              <a:lnTo>
                                <a:pt x="1826896" y="2039225"/>
                              </a:lnTo>
                              <a:lnTo>
                                <a:pt x="1826261" y="2047165"/>
                              </a:lnTo>
                              <a:lnTo>
                                <a:pt x="1824356" y="2054787"/>
                              </a:lnTo>
                              <a:lnTo>
                                <a:pt x="1822134" y="2062092"/>
                              </a:lnTo>
                              <a:lnTo>
                                <a:pt x="1819277" y="2069397"/>
                              </a:lnTo>
                              <a:lnTo>
                                <a:pt x="1815468" y="2076702"/>
                              </a:lnTo>
                              <a:lnTo>
                                <a:pt x="1811658" y="2084007"/>
                              </a:lnTo>
                              <a:lnTo>
                                <a:pt x="1806897" y="2090994"/>
                              </a:lnTo>
                              <a:lnTo>
                                <a:pt x="1801817" y="2097664"/>
                              </a:lnTo>
                              <a:lnTo>
                                <a:pt x="1795469" y="2104334"/>
                              </a:lnTo>
                              <a:lnTo>
                                <a:pt x="1789437" y="2111003"/>
                              </a:lnTo>
                              <a:lnTo>
                                <a:pt x="1782453" y="2117355"/>
                              </a:lnTo>
                              <a:lnTo>
                                <a:pt x="1774835" y="2123707"/>
                              </a:lnTo>
                              <a:lnTo>
                                <a:pt x="1766899" y="2129742"/>
                              </a:lnTo>
                              <a:lnTo>
                                <a:pt x="1758010" y="2135776"/>
                              </a:lnTo>
                              <a:lnTo>
                                <a:pt x="1748804" y="2141811"/>
                              </a:lnTo>
                              <a:lnTo>
                                <a:pt x="1739281" y="2147528"/>
                              </a:lnTo>
                              <a:lnTo>
                                <a:pt x="1729123" y="2152927"/>
                              </a:lnTo>
                              <a:lnTo>
                                <a:pt x="1718647" y="2158644"/>
                              </a:lnTo>
                              <a:lnTo>
                                <a:pt x="1707854" y="2164043"/>
                              </a:lnTo>
                              <a:lnTo>
                                <a:pt x="1696426" y="2169442"/>
                              </a:lnTo>
                              <a:lnTo>
                                <a:pt x="1684363" y="2174524"/>
                              </a:lnTo>
                              <a:lnTo>
                                <a:pt x="1671982" y="2179288"/>
                              </a:lnTo>
                              <a:lnTo>
                                <a:pt x="1659285" y="2184370"/>
                              </a:lnTo>
                              <a:lnTo>
                                <a:pt x="1646269" y="2189134"/>
                              </a:lnTo>
                              <a:lnTo>
                                <a:pt x="1632619" y="2193580"/>
                              </a:lnTo>
                              <a:lnTo>
                                <a:pt x="1618334" y="2198027"/>
                              </a:lnTo>
                              <a:lnTo>
                                <a:pt x="1604367" y="2202473"/>
                              </a:lnTo>
                              <a:lnTo>
                                <a:pt x="1589129" y="2206602"/>
                              </a:lnTo>
                              <a:lnTo>
                                <a:pt x="1574209" y="2210413"/>
                              </a:lnTo>
                              <a:lnTo>
                                <a:pt x="1543100" y="2218671"/>
                              </a:lnTo>
                              <a:lnTo>
                                <a:pt x="1510720" y="2225976"/>
                              </a:lnTo>
                              <a:lnTo>
                                <a:pt x="1477071" y="2232646"/>
                              </a:lnTo>
                              <a:lnTo>
                                <a:pt x="1442152" y="2238998"/>
                              </a:lnTo>
                              <a:lnTo>
                                <a:pt x="1405964" y="2244715"/>
                              </a:lnTo>
                              <a:lnTo>
                                <a:pt x="1369140" y="2250432"/>
                              </a:lnTo>
                              <a:lnTo>
                                <a:pt x="1331364" y="2254878"/>
                              </a:lnTo>
                              <a:lnTo>
                                <a:pt x="1292636" y="2259324"/>
                              </a:lnTo>
                              <a:lnTo>
                                <a:pt x="1253590" y="2263453"/>
                              </a:lnTo>
                              <a:lnTo>
                                <a:pt x="1213592" y="2266629"/>
                              </a:lnTo>
                              <a:lnTo>
                                <a:pt x="1173277" y="2269488"/>
                              </a:lnTo>
                              <a:lnTo>
                                <a:pt x="1132326" y="2272029"/>
                              </a:lnTo>
                              <a:lnTo>
                                <a:pt x="1091058" y="2274252"/>
                              </a:lnTo>
                              <a:lnTo>
                                <a:pt x="1049473" y="2275840"/>
                              </a:lnTo>
                              <a:lnTo>
                                <a:pt x="1007570" y="2276793"/>
                              </a:lnTo>
                              <a:lnTo>
                                <a:pt x="965667" y="2277746"/>
                              </a:lnTo>
                              <a:lnTo>
                                <a:pt x="923765" y="2278063"/>
                              </a:lnTo>
                              <a:lnTo>
                                <a:pt x="881862" y="2277746"/>
                              </a:lnTo>
                              <a:lnTo>
                                <a:pt x="839959" y="2276793"/>
                              </a:lnTo>
                              <a:lnTo>
                                <a:pt x="797739" y="2275840"/>
                              </a:lnTo>
                              <a:lnTo>
                                <a:pt x="755836" y="2274252"/>
                              </a:lnTo>
                              <a:lnTo>
                                <a:pt x="714251" y="2272029"/>
                              </a:lnTo>
                              <a:lnTo>
                                <a:pt x="672666" y="2269488"/>
                              </a:lnTo>
                              <a:lnTo>
                                <a:pt x="631715" y="2266629"/>
                              </a:lnTo>
                              <a:lnTo>
                                <a:pt x="591082" y="2263453"/>
                              </a:lnTo>
                              <a:lnTo>
                                <a:pt x="551084" y="2259324"/>
                              </a:lnTo>
                              <a:lnTo>
                                <a:pt x="511721" y="2254878"/>
                              </a:lnTo>
                              <a:lnTo>
                                <a:pt x="472993" y="2250432"/>
                              </a:lnTo>
                              <a:lnTo>
                                <a:pt x="435217" y="2244715"/>
                              </a:lnTo>
                              <a:lnTo>
                                <a:pt x="398393" y="2238998"/>
                              </a:lnTo>
                              <a:lnTo>
                                <a:pt x="362522" y="2232646"/>
                              </a:lnTo>
                              <a:lnTo>
                                <a:pt x="327603" y="2225976"/>
                              </a:lnTo>
                              <a:lnTo>
                                <a:pt x="294589" y="2218671"/>
                              </a:lnTo>
                              <a:lnTo>
                                <a:pt x="262210" y="2210413"/>
                              </a:lnTo>
                              <a:lnTo>
                                <a:pt x="231417" y="2202473"/>
                              </a:lnTo>
                              <a:lnTo>
                                <a:pt x="216497" y="2198027"/>
                              </a:lnTo>
                              <a:lnTo>
                                <a:pt x="202212" y="2193580"/>
                              </a:lnTo>
                              <a:lnTo>
                                <a:pt x="188245" y="2189134"/>
                              </a:lnTo>
                              <a:lnTo>
                                <a:pt x="174595" y="2184370"/>
                              </a:lnTo>
                              <a:lnTo>
                                <a:pt x="161262" y="2179288"/>
                              </a:lnTo>
                              <a:lnTo>
                                <a:pt x="148247" y="2174524"/>
                              </a:lnTo>
                              <a:lnTo>
                                <a:pt x="135866" y="2169442"/>
                              </a:lnTo>
                              <a:lnTo>
                                <a:pt x="124438" y="2164043"/>
                              </a:lnTo>
                              <a:lnTo>
                                <a:pt x="112693" y="2158644"/>
                              </a:lnTo>
                              <a:lnTo>
                                <a:pt x="101900" y="2152927"/>
                              </a:lnTo>
                              <a:lnTo>
                                <a:pt x="91424" y="2147528"/>
                              </a:lnTo>
                              <a:lnTo>
                                <a:pt x="81266" y="2141811"/>
                              </a:lnTo>
                              <a:lnTo>
                                <a:pt x="71743" y="2135776"/>
                              </a:lnTo>
                              <a:lnTo>
                                <a:pt x="63172" y="2129742"/>
                              </a:lnTo>
                              <a:lnTo>
                                <a:pt x="54601" y="2123707"/>
                              </a:lnTo>
                              <a:lnTo>
                                <a:pt x="46664" y="2117355"/>
                              </a:lnTo>
                              <a:lnTo>
                                <a:pt x="39681" y="2111003"/>
                              </a:lnTo>
                              <a:lnTo>
                                <a:pt x="33014" y="2104334"/>
                              </a:lnTo>
                              <a:lnTo>
                                <a:pt x="26665" y="2097664"/>
                              </a:lnTo>
                              <a:lnTo>
                                <a:pt x="21269" y="2090994"/>
                              </a:lnTo>
                              <a:lnTo>
                                <a:pt x="16507" y="2084007"/>
                              </a:lnTo>
                              <a:lnTo>
                                <a:pt x="12063" y="2076702"/>
                              </a:lnTo>
                              <a:lnTo>
                                <a:pt x="8571" y="2069397"/>
                              </a:lnTo>
                              <a:lnTo>
                                <a:pt x="5397" y="2062092"/>
                              </a:lnTo>
                              <a:lnTo>
                                <a:pt x="2857" y="2054787"/>
                              </a:lnTo>
                              <a:lnTo>
                                <a:pt x="1270" y="2047165"/>
                              </a:lnTo>
                              <a:lnTo>
                                <a:pt x="317" y="2039225"/>
                              </a:lnTo>
                              <a:lnTo>
                                <a:pt x="0" y="2031602"/>
                              </a:lnTo>
                              <a:lnTo>
                                <a:pt x="0" y="1641266"/>
                              </a:lnTo>
                              <a:lnTo>
                                <a:pt x="317" y="1625068"/>
                              </a:lnTo>
                              <a:lnTo>
                                <a:pt x="1587" y="1609506"/>
                              </a:lnTo>
                              <a:lnTo>
                                <a:pt x="3492" y="1593943"/>
                              </a:lnTo>
                              <a:lnTo>
                                <a:pt x="6349" y="1579016"/>
                              </a:lnTo>
                              <a:lnTo>
                                <a:pt x="9523" y="1564088"/>
                              </a:lnTo>
                              <a:lnTo>
                                <a:pt x="13968" y="1549478"/>
                              </a:lnTo>
                              <a:lnTo>
                                <a:pt x="18729" y="1535186"/>
                              </a:lnTo>
                              <a:lnTo>
                                <a:pt x="24126" y="1521212"/>
                              </a:lnTo>
                              <a:lnTo>
                                <a:pt x="30475" y="1507555"/>
                              </a:lnTo>
                              <a:lnTo>
                                <a:pt x="37141" y="1494215"/>
                              </a:lnTo>
                              <a:lnTo>
                                <a:pt x="44442" y="1481511"/>
                              </a:lnTo>
                              <a:lnTo>
                                <a:pt x="52696" y="1468807"/>
                              </a:lnTo>
                              <a:lnTo>
                                <a:pt x="60949" y="1456738"/>
                              </a:lnTo>
                              <a:lnTo>
                                <a:pt x="70155" y="1444987"/>
                              </a:lnTo>
                              <a:lnTo>
                                <a:pt x="79996" y="1434188"/>
                              </a:lnTo>
                              <a:lnTo>
                                <a:pt x="90154" y="1423072"/>
                              </a:lnTo>
                              <a:lnTo>
                                <a:pt x="100630" y="1412908"/>
                              </a:lnTo>
                              <a:lnTo>
                                <a:pt x="112058" y="1403380"/>
                              </a:lnTo>
                              <a:lnTo>
                                <a:pt x="123486" y="1394170"/>
                              </a:lnTo>
                              <a:lnTo>
                                <a:pt x="135549" y="1385594"/>
                              </a:lnTo>
                              <a:lnTo>
                                <a:pt x="147929" y="1377654"/>
                              </a:lnTo>
                              <a:lnTo>
                                <a:pt x="161262" y="1370350"/>
                              </a:lnTo>
                              <a:lnTo>
                                <a:pt x="174277" y="1363362"/>
                              </a:lnTo>
                              <a:lnTo>
                                <a:pt x="188245" y="1357010"/>
                              </a:lnTo>
                              <a:lnTo>
                                <a:pt x="201895" y="1351611"/>
                              </a:lnTo>
                              <a:lnTo>
                                <a:pt x="216180" y="1346847"/>
                              </a:lnTo>
                              <a:lnTo>
                                <a:pt x="230782" y="1342400"/>
                              </a:lnTo>
                              <a:lnTo>
                                <a:pt x="245702" y="1339224"/>
                              </a:lnTo>
                              <a:lnTo>
                                <a:pt x="260940" y="1336683"/>
                              </a:lnTo>
                              <a:lnTo>
                                <a:pt x="276177" y="1334460"/>
                              </a:lnTo>
                              <a:lnTo>
                                <a:pt x="292049" y="1333507"/>
                              </a:lnTo>
                              <a:lnTo>
                                <a:pt x="307922" y="1333190"/>
                              </a:lnTo>
                              <a:lnTo>
                                <a:pt x="327921" y="1331284"/>
                              </a:lnTo>
                              <a:lnTo>
                                <a:pt x="384108" y="1326520"/>
                              </a:lnTo>
                              <a:lnTo>
                                <a:pt x="423472" y="1323344"/>
                              </a:lnTo>
                              <a:lnTo>
                                <a:pt x="469501" y="1319850"/>
                              </a:lnTo>
                              <a:lnTo>
                                <a:pt x="520610" y="1316357"/>
                              </a:lnTo>
                              <a:lnTo>
                                <a:pt x="575845" y="1312863"/>
                              </a:lnTo>
                              <a:close/>
                              <a:moveTo>
                                <a:pt x="622209" y="377550"/>
                              </a:moveTo>
                              <a:lnTo>
                                <a:pt x="617124" y="378504"/>
                              </a:lnTo>
                              <a:lnTo>
                                <a:pt x="612358" y="379457"/>
                              </a:lnTo>
                              <a:lnTo>
                                <a:pt x="607591" y="381364"/>
                              </a:lnTo>
                              <a:lnTo>
                                <a:pt x="602825" y="383589"/>
                              </a:lnTo>
                              <a:lnTo>
                                <a:pt x="598376" y="386131"/>
                              </a:lnTo>
                              <a:lnTo>
                                <a:pt x="593609" y="388991"/>
                              </a:lnTo>
                              <a:lnTo>
                                <a:pt x="589796" y="392487"/>
                              </a:lnTo>
                              <a:lnTo>
                                <a:pt x="585347" y="396301"/>
                              </a:lnTo>
                              <a:lnTo>
                                <a:pt x="580898" y="400750"/>
                              </a:lnTo>
                              <a:lnTo>
                                <a:pt x="577085" y="404882"/>
                              </a:lnTo>
                              <a:lnTo>
                                <a:pt x="568823" y="414733"/>
                              </a:lnTo>
                              <a:lnTo>
                                <a:pt x="560879" y="425221"/>
                              </a:lnTo>
                              <a:lnTo>
                                <a:pt x="544354" y="447785"/>
                              </a:lnTo>
                              <a:lnTo>
                                <a:pt x="533232" y="463675"/>
                              </a:lnTo>
                              <a:lnTo>
                                <a:pt x="521475" y="480837"/>
                              </a:lnTo>
                              <a:lnTo>
                                <a:pt x="509717" y="498316"/>
                              </a:lnTo>
                              <a:lnTo>
                                <a:pt x="498913" y="516748"/>
                              </a:lnTo>
                              <a:lnTo>
                                <a:pt x="495100" y="534545"/>
                              </a:lnTo>
                              <a:lnTo>
                                <a:pt x="491604" y="552342"/>
                              </a:lnTo>
                              <a:lnTo>
                                <a:pt x="488744" y="570457"/>
                              </a:lnTo>
                              <a:lnTo>
                                <a:pt x="486520" y="589208"/>
                              </a:lnTo>
                              <a:lnTo>
                                <a:pt x="484613" y="608276"/>
                              </a:lnTo>
                              <a:lnTo>
                                <a:pt x="483342" y="626708"/>
                              </a:lnTo>
                              <a:lnTo>
                                <a:pt x="482389" y="646094"/>
                              </a:lnTo>
                              <a:lnTo>
                                <a:pt x="482071" y="665163"/>
                              </a:lnTo>
                              <a:lnTo>
                                <a:pt x="482071" y="678828"/>
                              </a:lnTo>
                              <a:lnTo>
                                <a:pt x="482706" y="692494"/>
                              </a:lnTo>
                              <a:lnTo>
                                <a:pt x="483978" y="706159"/>
                              </a:lnTo>
                              <a:lnTo>
                                <a:pt x="484931" y="719825"/>
                              </a:lnTo>
                              <a:lnTo>
                                <a:pt x="486838" y="733173"/>
                              </a:lnTo>
                              <a:lnTo>
                                <a:pt x="488744" y="746520"/>
                              </a:lnTo>
                              <a:lnTo>
                                <a:pt x="491286" y="759550"/>
                              </a:lnTo>
                              <a:lnTo>
                                <a:pt x="493829" y="772580"/>
                              </a:lnTo>
                              <a:lnTo>
                                <a:pt x="496688" y="785928"/>
                              </a:lnTo>
                              <a:lnTo>
                                <a:pt x="499866" y="798958"/>
                              </a:lnTo>
                              <a:lnTo>
                                <a:pt x="503679" y="811670"/>
                              </a:lnTo>
                              <a:lnTo>
                                <a:pt x="507811" y="824382"/>
                              </a:lnTo>
                              <a:lnTo>
                                <a:pt x="511624" y="836776"/>
                              </a:lnTo>
                              <a:lnTo>
                                <a:pt x="516390" y="849171"/>
                              </a:lnTo>
                              <a:lnTo>
                                <a:pt x="521157" y="861565"/>
                              </a:lnTo>
                              <a:lnTo>
                                <a:pt x="525924" y="873642"/>
                              </a:lnTo>
                              <a:lnTo>
                                <a:pt x="531326" y="885718"/>
                              </a:lnTo>
                              <a:lnTo>
                                <a:pt x="536728" y="897795"/>
                              </a:lnTo>
                              <a:lnTo>
                                <a:pt x="542766" y="909553"/>
                              </a:lnTo>
                              <a:lnTo>
                                <a:pt x="548485" y="921312"/>
                              </a:lnTo>
                              <a:lnTo>
                                <a:pt x="554841" y="932435"/>
                              </a:lnTo>
                              <a:lnTo>
                                <a:pt x="561196" y="943876"/>
                              </a:lnTo>
                              <a:lnTo>
                                <a:pt x="567870" y="954681"/>
                              </a:lnTo>
                              <a:lnTo>
                                <a:pt x="574861" y="965805"/>
                              </a:lnTo>
                              <a:lnTo>
                                <a:pt x="581852" y="976610"/>
                              </a:lnTo>
                              <a:lnTo>
                                <a:pt x="589160" y="987097"/>
                              </a:lnTo>
                              <a:lnTo>
                                <a:pt x="596151" y="997267"/>
                              </a:lnTo>
                              <a:lnTo>
                                <a:pt x="604096" y="1007755"/>
                              </a:lnTo>
                              <a:lnTo>
                                <a:pt x="611722" y="1017607"/>
                              </a:lnTo>
                              <a:lnTo>
                                <a:pt x="619349" y="1027458"/>
                              </a:lnTo>
                              <a:lnTo>
                                <a:pt x="627293" y="1036675"/>
                              </a:lnTo>
                              <a:lnTo>
                                <a:pt x="635237" y="1046209"/>
                              </a:lnTo>
                              <a:lnTo>
                                <a:pt x="643817" y="1055425"/>
                              </a:lnTo>
                              <a:lnTo>
                                <a:pt x="652079" y="1064642"/>
                              </a:lnTo>
                              <a:lnTo>
                                <a:pt x="660659" y="1072904"/>
                              </a:lnTo>
                              <a:lnTo>
                                <a:pt x="668921" y="1081803"/>
                              </a:lnTo>
                              <a:lnTo>
                                <a:pt x="677501" y="1089748"/>
                              </a:lnTo>
                              <a:lnTo>
                                <a:pt x="686399" y="1097693"/>
                              </a:lnTo>
                              <a:lnTo>
                                <a:pt x="695297" y="1105320"/>
                              </a:lnTo>
                              <a:lnTo>
                                <a:pt x="703876" y="1112948"/>
                              </a:lnTo>
                              <a:lnTo>
                                <a:pt x="712774" y="1120257"/>
                              </a:lnTo>
                              <a:lnTo>
                                <a:pt x="721672" y="1127249"/>
                              </a:lnTo>
                              <a:lnTo>
                                <a:pt x="730569" y="1134240"/>
                              </a:lnTo>
                              <a:lnTo>
                                <a:pt x="739785" y="1140279"/>
                              </a:lnTo>
                              <a:lnTo>
                                <a:pt x="748682" y="1146635"/>
                              </a:lnTo>
                              <a:lnTo>
                                <a:pt x="757898" y="1152673"/>
                              </a:lnTo>
                              <a:lnTo>
                                <a:pt x="767113" y="1158393"/>
                              </a:lnTo>
                              <a:lnTo>
                                <a:pt x="775693" y="1163796"/>
                              </a:lnTo>
                              <a:lnTo>
                                <a:pt x="784909" y="1168881"/>
                              </a:lnTo>
                              <a:lnTo>
                                <a:pt x="794124" y="1173648"/>
                              </a:lnTo>
                              <a:lnTo>
                                <a:pt x="803022" y="1178097"/>
                              </a:lnTo>
                              <a:lnTo>
                                <a:pt x="811919" y="1182229"/>
                              </a:lnTo>
                              <a:lnTo>
                                <a:pt x="821135" y="1186042"/>
                              </a:lnTo>
                              <a:lnTo>
                                <a:pt x="829714" y="1189538"/>
                              </a:lnTo>
                              <a:lnTo>
                                <a:pt x="838612" y="1193034"/>
                              </a:lnTo>
                              <a:lnTo>
                                <a:pt x="847192" y="1195894"/>
                              </a:lnTo>
                              <a:lnTo>
                                <a:pt x="856090" y="1198437"/>
                              </a:lnTo>
                              <a:lnTo>
                                <a:pt x="864352" y="1200661"/>
                              </a:lnTo>
                              <a:lnTo>
                                <a:pt x="872932" y="1202568"/>
                              </a:lnTo>
                              <a:lnTo>
                                <a:pt x="881194" y="1204157"/>
                              </a:lnTo>
                              <a:lnTo>
                                <a:pt x="889456" y="1205428"/>
                              </a:lnTo>
                              <a:lnTo>
                                <a:pt x="897718" y="1206382"/>
                              </a:lnTo>
                              <a:lnTo>
                                <a:pt x="905662" y="1206700"/>
                              </a:lnTo>
                              <a:lnTo>
                                <a:pt x="913607" y="1207017"/>
                              </a:lnTo>
                              <a:lnTo>
                                <a:pt x="921551" y="1206700"/>
                              </a:lnTo>
                              <a:lnTo>
                                <a:pt x="929495" y="1206382"/>
                              </a:lnTo>
                              <a:lnTo>
                                <a:pt x="937757" y="1205428"/>
                              </a:lnTo>
                              <a:lnTo>
                                <a:pt x="945702" y="1204157"/>
                              </a:lnTo>
                              <a:lnTo>
                                <a:pt x="954281" y="1202568"/>
                              </a:lnTo>
                              <a:lnTo>
                                <a:pt x="962861" y="1200661"/>
                              </a:lnTo>
                              <a:lnTo>
                                <a:pt x="971441" y="1198437"/>
                              </a:lnTo>
                              <a:lnTo>
                                <a:pt x="980021" y="1195894"/>
                              </a:lnTo>
                              <a:lnTo>
                                <a:pt x="988919" y="1193034"/>
                              </a:lnTo>
                              <a:lnTo>
                                <a:pt x="997499" y="1189538"/>
                              </a:lnTo>
                              <a:lnTo>
                                <a:pt x="1006396" y="1186042"/>
                              </a:lnTo>
                              <a:lnTo>
                                <a:pt x="1015294" y="1182229"/>
                              </a:lnTo>
                              <a:lnTo>
                                <a:pt x="1024192" y="1178097"/>
                              </a:lnTo>
                              <a:lnTo>
                                <a:pt x="1033407" y="1173648"/>
                              </a:lnTo>
                              <a:lnTo>
                                <a:pt x="1042305" y="1168881"/>
                              </a:lnTo>
                              <a:lnTo>
                                <a:pt x="1051202" y="1163796"/>
                              </a:lnTo>
                              <a:lnTo>
                                <a:pt x="1060418" y="1158393"/>
                              </a:lnTo>
                              <a:lnTo>
                                <a:pt x="1069315" y="1152673"/>
                              </a:lnTo>
                              <a:lnTo>
                                <a:pt x="1078531" y="1146635"/>
                              </a:lnTo>
                              <a:lnTo>
                                <a:pt x="1087746" y="1140279"/>
                              </a:lnTo>
                              <a:lnTo>
                                <a:pt x="1096326" y="1134240"/>
                              </a:lnTo>
                              <a:lnTo>
                                <a:pt x="1105541" y="1127249"/>
                              </a:lnTo>
                              <a:lnTo>
                                <a:pt x="1114439" y="1120257"/>
                              </a:lnTo>
                              <a:lnTo>
                                <a:pt x="1123337" y="1112948"/>
                              </a:lnTo>
                              <a:lnTo>
                                <a:pt x="1132234" y="1105320"/>
                              </a:lnTo>
                              <a:lnTo>
                                <a:pt x="1140814" y="1097693"/>
                              </a:lnTo>
                              <a:lnTo>
                                <a:pt x="1149712" y="1089748"/>
                              </a:lnTo>
                              <a:lnTo>
                                <a:pt x="1158292" y="1081803"/>
                              </a:lnTo>
                              <a:lnTo>
                                <a:pt x="1166872" y="1072904"/>
                              </a:lnTo>
                              <a:lnTo>
                                <a:pt x="1175134" y="1064642"/>
                              </a:lnTo>
                              <a:lnTo>
                                <a:pt x="1183714" y="1055425"/>
                              </a:lnTo>
                              <a:lnTo>
                                <a:pt x="1191976" y="1046209"/>
                              </a:lnTo>
                              <a:lnTo>
                                <a:pt x="1199920" y="1036675"/>
                              </a:lnTo>
                              <a:lnTo>
                                <a:pt x="1208182" y="1027458"/>
                              </a:lnTo>
                              <a:lnTo>
                                <a:pt x="1215809" y="1017607"/>
                              </a:lnTo>
                              <a:lnTo>
                                <a:pt x="1223435" y="1007755"/>
                              </a:lnTo>
                              <a:lnTo>
                                <a:pt x="1231062" y="997267"/>
                              </a:lnTo>
                              <a:lnTo>
                                <a:pt x="1238370" y="987097"/>
                              </a:lnTo>
                              <a:lnTo>
                                <a:pt x="1245679" y="976610"/>
                              </a:lnTo>
                              <a:lnTo>
                                <a:pt x="1252670" y="965805"/>
                              </a:lnTo>
                              <a:lnTo>
                                <a:pt x="1259343" y="954681"/>
                              </a:lnTo>
                              <a:lnTo>
                                <a:pt x="1266017" y="943876"/>
                              </a:lnTo>
                              <a:lnTo>
                                <a:pt x="1272690" y="932435"/>
                              </a:lnTo>
                              <a:lnTo>
                                <a:pt x="1278728" y="921312"/>
                              </a:lnTo>
                              <a:lnTo>
                                <a:pt x="1284765" y="909553"/>
                              </a:lnTo>
                              <a:lnTo>
                                <a:pt x="1290485" y="897795"/>
                              </a:lnTo>
                              <a:lnTo>
                                <a:pt x="1295887" y="885718"/>
                              </a:lnTo>
                              <a:lnTo>
                                <a:pt x="1300972" y="873642"/>
                              </a:lnTo>
                              <a:lnTo>
                                <a:pt x="1306056" y="861565"/>
                              </a:lnTo>
                              <a:lnTo>
                                <a:pt x="1310823" y="849171"/>
                              </a:lnTo>
                              <a:lnTo>
                                <a:pt x="1315271" y="836776"/>
                              </a:lnTo>
                              <a:lnTo>
                                <a:pt x="1319720" y="824382"/>
                              </a:lnTo>
                              <a:lnTo>
                                <a:pt x="1323534" y="811670"/>
                              </a:lnTo>
                              <a:lnTo>
                                <a:pt x="1327347" y="798958"/>
                              </a:lnTo>
                              <a:lnTo>
                                <a:pt x="1330525" y="785928"/>
                              </a:lnTo>
                              <a:lnTo>
                                <a:pt x="1333385" y="772580"/>
                              </a:lnTo>
                              <a:lnTo>
                                <a:pt x="1335927" y="759550"/>
                              </a:lnTo>
                              <a:lnTo>
                                <a:pt x="1338787" y="746520"/>
                              </a:lnTo>
                              <a:lnTo>
                                <a:pt x="1340376" y="733173"/>
                              </a:lnTo>
                              <a:lnTo>
                                <a:pt x="1342282" y="719825"/>
                              </a:lnTo>
                              <a:lnTo>
                                <a:pt x="1343236" y="706159"/>
                              </a:lnTo>
                              <a:lnTo>
                                <a:pt x="1344507" y="692494"/>
                              </a:lnTo>
                              <a:lnTo>
                                <a:pt x="1345142" y="678828"/>
                              </a:lnTo>
                              <a:lnTo>
                                <a:pt x="1345142" y="665163"/>
                              </a:lnTo>
                              <a:lnTo>
                                <a:pt x="1345142" y="657218"/>
                              </a:lnTo>
                              <a:lnTo>
                                <a:pt x="1344824" y="648637"/>
                              </a:lnTo>
                              <a:lnTo>
                                <a:pt x="1343871" y="632111"/>
                              </a:lnTo>
                              <a:lnTo>
                                <a:pt x="1322262" y="631158"/>
                              </a:lnTo>
                              <a:lnTo>
                                <a:pt x="1300336" y="630204"/>
                              </a:lnTo>
                              <a:lnTo>
                                <a:pt x="1278092" y="628615"/>
                              </a:lnTo>
                              <a:lnTo>
                                <a:pt x="1255530" y="626708"/>
                              </a:lnTo>
                              <a:lnTo>
                                <a:pt x="1232333" y="624484"/>
                              </a:lnTo>
                              <a:lnTo>
                                <a:pt x="1209135" y="621941"/>
                              </a:lnTo>
                              <a:lnTo>
                                <a:pt x="1185302" y="619399"/>
                              </a:lnTo>
                              <a:lnTo>
                                <a:pt x="1162105" y="616221"/>
                              </a:lnTo>
                              <a:lnTo>
                                <a:pt x="1138272" y="613043"/>
                              </a:lnTo>
                              <a:lnTo>
                                <a:pt x="1114757" y="608911"/>
                              </a:lnTo>
                              <a:lnTo>
                                <a:pt x="1091242" y="604780"/>
                              </a:lnTo>
                              <a:lnTo>
                                <a:pt x="1067726" y="600649"/>
                              </a:lnTo>
                              <a:lnTo>
                                <a:pt x="1044211" y="595881"/>
                              </a:lnTo>
                              <a:lnTo>
                                <a:pt x="1021332" y="590797"/>
                              </a:lnTo>
                              <a:lnTo>
                                <a:pt x="998770" y="585712"/>
                              </a:lnTo>
                              <a:lnTo>
                                <a:pt x="975890" y="579673"/>
                              </a:lnTo>
                              <a:lnTo>
                                <a:pt x="954281" y="573953"/>
                              </a:lnTo>
                              <a:lnTo>
                                <a:pt x="932673" y="567279"/>
                              </a:lnTo>
                              <a:lnTo>
                                <a:pt x="911382" y="560605"/>
                              </a:lnTo>
                              <a:lnTo>
                                <a:pt x="891362" y="553931"/>
                              </a:lnTo>
                              <a:lnTo>
                                <a:pt x="871343" y="546940"/>
                              </a:lnTo>
                              <a:lnTo>
                                <a:pt x="852276" y="539312"/>
                              </a:lnTo>
                              <a:lnTo>
                                <a:pt x="834163" y="531685"/>
                              </a:lnTo>
                              <a:lnTo>
                                <a:pt x="817004" y="523104"/>
                              </a:lnTo>
                              <a:lnTo>
                                <a:pt x="800162" y="514842"/>
                              </a:lnTo>
                              <a:lnTo>
                                <a:pt x="784909" y="505943"/>
                              </a:lnTo>
                              <a:lnTo>
                                <a:pt x="770291" y="497045"/>
                              </a:lnTo>
                              <a:lnTo>
                                <a:pt x="763300" y="492595"/>
                              </a:lnTo>
                              <a:lnTo>
                                <a:pt x="756945" y="487828"/>
                              </a:lnTo>
                              <a:lnTo>
                                <a:pt x="750271" y="483061"/>
                              </a:lnTo>
                              <a:lnTo>
                                <a:pt x="744551" y="478294"/>
                              </a:lnTo>
                              <a:lnTo>
                                <a:pt x="738514" y="473209"/>
                              </a:lnTo>
                              <a:lnTo>
                                <a:pt x="733112" y="468124"/>
                              </a:lnTo>
                              <a:lnTo>
                                <a:pt x="728027" y="463040"/>
                              </a:lnTo>
                              <a:lnTo>
                                <a:pt x="723261" y="457955"/>
                              </a:lnTo>
                              <a:lnTo>
                                <a:pt x="718812" y="452870"/>
                              </a:lnTo>
                              <a:lnTo>
                                <a:pt x="714363" y="447785"/>
                              </a:lnTo>
                              <a:lnTo>
                                <a:pt x="706419" y="436662"/>
                              </a:lnTo>
                              <a:lnTo>
                                <a:pt x="698474" y="426810"/>
                              </a:lnTo>
                              <a:lnTo>
                                <a:pt x="690848" y="418229"/>
                              </a:lnTo>
                              <a:lnTo>
                                <a:pt x="683221" y="409966"/>
                              </a:lnTo>
                              <a:lnTo>
                                <a:pt x="676230" y="403610"/>
                              </a:lnTo>
                              <a:lnTo>
                                <a:pt x="669239" y="397254"/>
                              </a:lnTo>
                              <a:lnTo>
                                <a:pt x="662566" y="392169"/>
                              </a:lnTo>
                              <a:lnTo>
                                <a:pt x="656210" y="387720"/>
                              </a:lnTo>
                              <a:lnTo>
                                <a:pt x="649855" y="384542"/>
                              </a:lnTo>
                              <a:lnTo>
                                <a:pt x="644135" y="381682"/>
                              </a:lnTo>
                              <a:lnTo>
                                <a:pt x="638097" y="379775"/>
                              </a:lnTo>
                              <a:lnTo>
                                <a:pt x="632695" y="378504"/>
                              </a:lnTo>
                              <a:lnTo>
                                <a:pt x="627293" y="377550"/>
                              </a:lnTo>
                              <a:lnTo>
                                <a:pt x="622209" y="377550"/>
                              </a:lnTo>
                              <a:close/>
                              <a:moveTo>
                                <a:pt x="899307" y="0"/>
                              </a:moveTo>
                              <a:lnTo>
                                <a:pt x="913607" y="0"/>
                              </a:lnTo>
                              <a:lnTo>
                                <a:pt x="927906" y="0"/>
                              </a:lnTo>
                              <a:lnTo>
                                <a:pt x="942206" y="953"/>
                              </a:lnTo>
                              <a:lnTo>
                                <a:pt x="956188" y="1907"/>
                              </a:lnTo>
                              <a:lnTo>
                                <a:pt x="970170" y="3496"/>
                              </a:lnTo>
                              <a:lnTo>
                                <a:pt x="984152" y="5403"/>
                              </a:lnTo>
                              <a:lnTo>
                                <a:pt x="997816" y="7627"/>
                              </a:lnTo>
                              <a:lnTo>
                                <a:pt x="1011798" y="10170"/>
                              </a:lnTo>
                              <a:lnTo>
                                <a:pt x="1025145" y="13666"/>
                              </a:lnTo>
                              <a:lnTo>
                                <a:pt x="1038809" y="17161"/>
                              </a:lnTo>
                              <a:lnTo>
                                <a:pt x="1052156" y="20975"/>
                              </a:lnTo>
                              <a:lnTo>
                                <a:pt x="1065502" y="25107"/>
                              </a:lnTo>
                              <a:lnTo>
                                <a:pt x="1078531" y="29874"/>
                              </a:lnTo>
                              <a:lnTo>
                                <a:pt x="1091242" y="34958"/>
                              </a:lnTo>
                              <a:lnTo>
                                <a:pt x="1103953" y="40679"/>
                              </a:lnTo>
                              <a:lnTo>
                                <a:pt x="1116981" y="46399"/>
                              </a:lnTo>
                              <a:lnTo>
                                <a:pt x="1129374" y="52120"/>
                              </a:lnTo>
                              <a:lnTo>
                                <a:pt x="1141767" y="58794"/>
                              </a:lnTo>
                              <a:lnTo>
                                <a:pt x="1154161" y="65785"/>
                              </a:lnTo>
                              <a:lnTo>
                                <a:pt x="1166236" y="73095"/>
                              </a:lnTo>
                              <a:lnTo>
                                <a:pt x="1177676" y="80404"/>
                              </a:lnTo>
                              <a:lnTo>
                                <a:pt x="1189751" y="88349"/>
                              </a:lnTo>
                              <a:lnTo>
                                <a:pt x="1201191" y="96294"/>
                              </a:lnTo>
                              <a:lnTo>
                                <a:pt x="1212313" y="105193"/>
                              </a:lnTo>
                              <a:lnTo>
                                <a:pt x="1223753" y="113774"/>
                              </a:lnTo>
                              <a:lnTo>
                                <a:pt x="1234557" y="122990"/>
                              </a:lnTo>
                              <a:lnTo>
                                <a:pt x="1245361" y="132524"/>
                              </a:lnTo>
                              <a:lnTo>
                                <a:pt x="1256166" y="142058"/>
                              </a:lnTo>
                              <a:lnTo>
                                <a:pt x="1266334" y="152228"/>
                              </a:lnTo>
                              <a:lnTo>
                                <a:pt x="1276503" y="162398"/>
                              </a:lnTo>
                              <a:lnTo>
                                <a:pt x="1286354" y="172885"/>
                              </a:lnTo>
                              <a:lnTo>
                                <a:pt x="1296205" y="184008"/>
                              </a:lnTo>
                              <a:lnTo>
                                <a:pt x="1305738" y="195131"/>
                              </a:lnTo>
                              <a:lnTo>
                                <a:pt x="1315271" y="206572"/>
                              </a:lnTo>
                              <a:lnTo>
                                <a:pt x="1324169" y="218331"/>
                              </a:lnTo>
                              <a:lnTo>
                                <a:pt x="1333067" y="230407"/>
                              </a:lnTo>
                              <a:lnTo>
                                <a:pt x="1341647" y="242166"/>
                              </a:lnTo>
                              <a:lnTo>
                                <a:pt x="1349909" y="254561"/>
                              </a:lnTo>
                              <a:lnTo>
                                <a:pt x="1358489" y="267591"/>
                              </a:lnTo>
                              <a:lnTo>
                                <a:pt x="1366115" y="280303"/>
                              </a:lnTo>
                              <a:lnTo>
                                <a:pt x="1373742" y="293650"/>
                              </a:lnTo>
                              <a:lnTo>
                                <a:pt x="1381050" y="306998"/>
                              </a:lnTo>
                              <a:lnTo>
                                <a:pt x="1388359" y="320664"/>
                              </a:lnTo>
                              <a:lnTo>
                                <a:pt x="1394715" y="334329"/>
                              </a:lnTo>
                              <a:lnTo>
                                <a:pt x="1401388" y="348313"/>
                              </a:lnTo>
                              <a:lnTo>
                                <a:pt x="1407426" y="362614"/>
                              </a:lnTo>
                              <a:lnTo>
                                <a:pt x="1413781" y="377233"/>
                              </a:lnTo>
                              <a:lnTo>
                                <a:pt x="1419501" y="391852"/>
                              </a:lnTo>
                              <a:lnTo>
                                <a:pt x="1424585" y="406471"/>
                              </a:lnTo>
                              <a:lnTo>
                                <a:pt x="1429988" y="421407"/>
                              </a:lnTo>
                              <a:lnTo>
                                <a:pt x="1435072" y="436662"/>
                              </a:lnTo>
                              <a:lnTo>
                                <a:pt x="1439203" y="451917"/>
                              </a:lnTo>
                              <a:lnTo>
                                <a:pt x="1443652" y="467807"/>
                              </a:lnTo>
                              <a:lnTo>
                                <a:pt x="1447465" y="483379"/>
                              </a:lnTo>
                              <a:lnTo>
                                <a:pt x="1450961" y="499269"/>
                              </a:lnTo>
                              <a:lnTo>
                                <a:pt x="1454138" y="515159"/>
                              </a:lnTo>
                              <a:lnTo>
                                <a:pt x="1457316" y="531367"/>
                              </a:lnTo>
                              <a:lnTo>
                                <a:pt x="1459858" y="547575"/>
                              </a:lnTo>
                              <a:lnTo>
                                <a:pt x="1462400" y="564101"/>
                              </a:lnTo>
                              <a:lnTo>
                                <a:pt x="1463989" y="580309"/>
                              </a:lnTo>
                              <a:lnTo>
                                <a:pt x="1465578" y="597153"/>
                              </a:lnTo>
                              <a:lnTo>
                                <a:pt x="1467167" y="613996"/>
                              </a:lnTo>
                              <a:lnTo>
                                <a:pt x="1467803" y="631158"/>
                              </a:lnTo>
                              <a:lnTo>
                                <a:pt x="1468438" y="648001"/>
                              </a:lnTo>
                              <a:lnTo>
                                <a:pt x="1468438" y="665163"/>
                              </a:lnTo>
                              <a:lnTo>
                                <a:pt x="1468438" y="682960"/>
                              </a:lnTo>
                              <a:lnTo>
                                <a:pt x="1467803" y="700439"/>
                              </a:lnTo>
                              <a:lnTo>
                                <a:pt x="1466214" y="717918"/>
                              </a:lnTo>
                              <a:lnTo>
                                <a:pt x="1464943" y="735079"/>
                              </a:lnTo>
                              <a:lnTo>
                                <a:pt x="1462718" y="752241"/>
                              </a:lnTo>
                              <a:lnTo>
                                <a:pt x="1460176" y="769402"/>
                              </a:lnTo>
                              <a:lnTo>
                                <a:pt x="1457316" y="786246"/>
                              </a:lnTo>
                              <a:lnTo>
                                <a:pt x="1453503" y="802771"/>
                              </a:lnTo>
                              <a:lnTo>
                                <a:pt x="1450007" y="819297"/>
                              </a:lnTo>
                              <a:lnTo>
                                <a:pt x="1445558" y="835505"/>
                              </a:lnTo>
                              <a:lnTo>
                                <a:pt x="1441110" y="851395"/>
                              </a:lnTo>
                              <a:lnTo>
                                <a:pt x="1436025" y="867603"/>
                              </a:lnTo>
                              <a:lnTo>
                                <a:pt x="1430623" y="883176"/>
                              </a:lnTo>
                              <a:lnTo>
                                <a:pt x="1425221" y="899066"/>
                              </a:lnTo>
                              <a:lnTo>
                                <a:pt x="1418865" y="914320"/>
                              </a:lnTo>
                              <a:lnTo>
                                <a:pt x="1412828" y="929257"/>
                              </a:lnTo>
                              <a:lnTo>
                                <a:pt x="1405837" y="944194"/>
                              </a:lnTo>
                              <a:lnTo>
                                <a:pt x="1398846" y="958813"/>
                              </a:lnTo>
                              <a:lnTo>
                                <a:pt x="1391537" y="973432"/>
                              </a:lnTo>
                              <a:lnTo>
                                <a:pt x="1383910" y="987415"/>
                              </a:lnTo>
                              <a:lnTo>
                                <a:pt x="1375966" y="1001716"/>
                              </a:lnTo>
                              <a:lnTo>
                                <a:pt x="1367704" y="1015700"/>
                              </a:lnTo>
                              <a:lnTo>
                                <a:pt x="1359124" y="1029047"/>
                              </a:lnTo>
                              <a:lnTo>
                                <a:pt x="1350544" y="1042713"/>
                              </a:lnTo>
                              <a:lnTo>
                                <a:pt x="1341647" y="1055425"/>
                              </a:lnTo>
                              <a:lnTo>
                                <a:pt x="1332431" y="1068455"/>
                              </a:lnTo>
                              <a:lnTo>
                                <a:pt x="1322898" y="1080850"/>
                              </a:lnTo>
                              <a:lnTo>
                                <a:pt x="1313365" y="1093244"/>
                              </a:lnTo>
                              <a:lnTo>
                                <a:pt x="1303514" y="1105320"/>
                              </a:lnTo>
                              <a:lnTo>
                                <a:pt x="1293345" y="1117397"/>
                              </a:lnTo>
                              <a:lnTo>
                                <a:pt x="1283176" y="1128838"/>
                              </a:lnTo>
                              <a:lnTo>
                                <a:pt x="1273008" y="1139961"/>
                              </a:lnTo>
                              <a:lnTo>
                                <a:pt x="1262521" y="1151084"/>
                              </a:lnTo>
                              <a:lnTo>
                                <a:pt x="1251717" y="1161889"/>
                              </a:lnTo>
                              <a:lnTo>
                                <a:pt x="1240913" y="1172059"/>
                              </a:lnTo>
                              <a:lnTo>
                                <a:pt x="1229791" y="1182229"/>
                              </a:lnTo>
                              <a:lnTo>
                                <a:pt x="1218986" y="1192081"/>
                              </a:lnTo>
                              <a:lnTo>
                                <a:pt x="1207546" y="1201615"/>
                              </a:lnTo>
                              <a:lnTo>
                                <a:pt x="1196424" y="1211149"/>
                              </a:lnTo>
                              <a:lnTo>
                                <a:pt x="1184985" y="1220047"/>
                              </a:lnTo>
                              <a:lnTo>
                                <a:pt x="1173863" y="1228628"/>
                              </a:lnTo>
                              <a:lnTo>
                                <a:pt x="1162105" y="1237209"/>
                              </a:lnTo>
                              <a:lnTo>
                                <a:pt x="1150665" y="1244836"/>
                              </a:lnTo>
                              <a:lnTo>
                                <a:pt x="1139225" y="1252463"/>
                              </a:lnTo>
                              <a:lnTo>
                                <a:pt x="1127468" y="1259773"/>
                              </a:lnTo>
                              <a:lnTo>
                                <a:pt x="1115710" y="1267082"/>
                              </a:lnTo>
                              <a:lnTo>
                                <a:pt x="1103953" y="1273438"/>
                              </a:lnTo>
                              <a:lnTo>
                                <a:pt x="1092513" y="1279794"/>
                              </a:lnTo>
                              <a:lnTo>
                                <a:pt x="1080755" y="1285515"/>
                              </a:lnTo>
                              <a:lnTo>
                                <a:pt x="1068997" y="1291553"/>
                              </a:lnTo>
                              <a:lnTo>
                                <a:pt x="1057240" y="1296638"/>
                              </a:lnTo>
                              <a:lnTo>
                                <a:pt x="1045800" y="1301723"/>
                              </a:lnTo>
                              <a:lnTo>
                                <a:pt x="1034360" y="1306172"/>
                              </a:lnTo>
                              <a:lnTo>
                                <a:pt x="1022603" y="1309986"/>
                              </a:lnTo>
                              <a:lnTo>
                                <a:pt x="1011481" y="1314117"/>
                              </a:lnTo>
                              <a:lnTo>
                                <a:pt x="1000041" y="1317295"/>
                              </a:lnTo>
                              <a:lnTo>
                                <a:pt x="988919" y="1320155"/>
                              </a:lnTo>
                              <a:lnTo>
                                <a:pt x="977797" y="1323016"/>
                              </a:lnTo>
                              <a:lnTo>
                                <a:pt x="966675" y="1325240"/>
                              </a:lnTo>
                              <a:lnTo>
                                <a:pt x="955870" y="1327147"/>
                              </a:lnTo>
                              <a:lnTo>
                                <a:pt x="945066" y="1328736"/>
                              </a:lnTo>
                              <a:lnTo>
                                <a:pt x="934580" y="1329372"/>
                              </a:lnTo>
                              <a:lnTo>
                                <a:pt x="923775" y="1330007"/>
                              </a:lnTo>
                              <a:lnTo>
                                <a:pt x="913607" y="1330325"/>
                              </a:lnTo>
                              <a:lnTo>
                                <a:pt x="903438" y="1330007"/>
                              </a:lnTo>
                              <a:lnTo>
                                <a:pt x="892951" y="1329372"/>
                              </a:lnTo>
                              <a:lnTo>
                                <a:pt x="882147" y="1328736"/>
                              </a:lnTo>
                              <a:lnTo>
                                <a:pt x="871343" y="1327147"/>
                              </a:lnTo>
                              <a:lnTo>
                                <a:pt x="860539" y="1325240"/>
                              </a:lnTo>
                              <a:lnTo>
                                <a:pt x="849416" y="1323016"/>
                              </a:lnTo>
                              <a:lnTo>
                                <a:pt x="838612" y="1320155"/>
                              </a:lnTo>
                              <a:lnTo>
                                <a:pt x="827172" y="1317295"/>
                              </a:lnTo>
                              <a:lnTo>
                                <a:pt x="816050" y="1314117"/>
                              </a:lnTo>
                              <a:lnTo>
                                <a:pt x="804293" y="1309986"/>
                              </a:lnTo>
                              <a:lnTo>
                                <a:pt x="792853" y="1306172"/>
                              </a:lnTo>
                              <a:lnTo>
                                <a:pt x="781095" y="1301723"/>
                              </a:lnTo>
                              <a:lnTo>
                                <a:pt x="769973" y="1296638"/>
                              </a:lnTo>
                              <a:lnTo>
                                <a:pt x="758216" y="1291553"/>
                              </a:lnTo>
                              <a:lnTo>
                                <a:pt x="746458" y="1285515"/>
                              </a:lnTo>
                              <a:lnTo>
                                <a:pt x="735018" y="1279794"/>
                              </a:lnTo>
                              <a:lnTo>
                                <a:pt x="723261" y="1273438"/>
                              </a:lnTo>
                              <a:lnTo>
                                <a:pt x="711503" y="1267082"/>
                              </a:lnTo>
                              <a:lnTo>
                                <a:pt x="699745" y="1259773"/>
                              </a:lnTo>
                              <a:lnTo>
                                <a:pt x="688306" y="1252463"/>
                              </a:lnTo>
                              <a:lnTo>
                                <a:pt x="676548" y="1244836"/>
                              </a:lnTo>
                              <a:lnTo>
                                <a:pt x="664790" y="1237209"/>
                              </a:lnTo>
                              <a:lnTo>
                                <a:pt x="653668" y="1228628"/>
                              </a:lnTo>
                              <a:lnTo>
                                <a:pt x="642228" y="1220047"/>
                              </a:lnTo>
                              <a:lnTo>
                                <a:pt x="630471" y="1211149"/>
                              </a:lnTo>
                              <a:lnTo>
                                <a:pt x="619667" y="1201615"/>
                              </a:lnTo>
                              <a:lnTo>
                                <a:pt x="608227" y="1192081"/>
                              </a:lnTo>
                              <a:lnTo>
                                <a:pt x="597422" y="1182229"/>
                              </a:lnTo>
                              <a:lnTo>
                                <a:pt x="586300" y="1172059"/>
                              </a:lnTo>
                              <a:lnTo>
                                <a:pt x="575496" y="1161889"/>
                              </a:lnTo>
                              <a:lnTo>
                                <a:pt x="565010" y="1151084"/>
                              </a:lnTo>
                              <a:lnTo>
                                <a:pt x="554205" y="1139961"/>
                              </a:lnTo>
                              <a:lnTo>
                                <a:pt x="543719" y="1128838"/>
                              </a:lnTo>
                              <a:lnTo>
                                <a:pt x="533868" y="1117397"/>
                              </a:lnTo>
                              <a:lnTo>
                                <a:pt x="523699" y="1105320"/>
                              </a:lnTo>
                              <a:lnTo>
                                <a:pt x="513848" y="1093244"/>
                              </a:lnTo>
                              <a:lnTo>
                                <a:pt x="504315" y="1080850"/>
                              </a:lnTo>
                              <a:lnTo>
                                <a:pt x="494782" y="1068455"/>
                              </a:lnTo>
                              <a:lnTo>
                                <a:pt x="485884" y="1055425"/>
                              </a:lnTo>
                              <a:lnTo>
                                <a:pt x="476669" y="1042713"/>
                              </a:lnTo>
                              <a:lnTo>
                                <a:pt x="467771" y="1029047"/>
                              </a:lnTo>
                              <a:lnTo>
                                <a:pt x="459509" y="1015700"/>
                              </a:lnTo>
                              <a:lnTo>
                                <a:pt x="451565" y="1001716"/>
                              </a:lnTo>
                              <a:lnTo>
                                <a:pt x="443303" y="987415"/>
                              </a:lnTo>
                              <a:lnTo>
                                <a:pt x="435676" y="973432"/>
                              </a:lnTo>
                              <a:lnTo>
                                <a:pt x="428367" y="958813"/>
                              </a:lnTo>
                              <a:lnTo>
                                <a:pt x="421694" y="944194"/>
                              </a:lnTo>
                              <a:lnTo>
                                <a:pt x="414703" y="929257"/>
                              </a:lnTo>
                              <a:lnTo>
                                <a:pt x="408348" y="914320"/>
                              </a:lnTo>
                              <a:lnTo>
                                <a:pt x="402310" y="899066"/>
                              </a:lnTo>
                              <a:lnTo>
                                <a:pt x="396272" y="883176"/>
                              </a:lnTo>
                              <a:lnTo>
                                <a:pt x="391188" y="867603"/>
                              </a:lnTo>
                              <a:lnTo>
                                <a:pt x="386104" y="851395"/>
                              </a:lnTo>
                              <a:lnTo>
                                <a:pt x="381655" y="835505"/>
                              </a:lnTo>
                              <a:lnTo>
                                <a:pt x="377524" y="819297"/>
                              </a:lnTo>
                              <a:lnTo>
                                <a:pt x="373710" y="802771"/>
                              </a:lnTo>
                              <a:lnTo>
                                <a:pt x="370215" y="786246"/>
                              </a:lnTo>
                              <a:lnTo>
                                <a:pt x="367355" y="769402"/>
                              </a:lnTo>
                              <a:lnTo>
                                <a:pt x="364813" y="752241"/>
                              </a:lnTo>
                              <a:lnTo>
                                <a:pt x="362588" y="735079"/>
                              </a:lnTo>
                              <a:lnTo>
                                <a:pt x="360999" y="717918"/>
                              </a:lnTo>
                              <a:lnTo>
                                <a:pt x="359411" y="700439"/>
                              </a:lnTo>
                              <a:lnTo>
                                <a:pt x="358775" y="682960"/>
                              </a:lnTo>
                              <a:lnTo>
                                <a:pt x="358775" y="665163"/>
                              </a:lnTo>
                              <a:lnTo>
                                <a:pt x="358775" y="648001"/>
                              </a:lnTo>
                              <a:lnTo>
                                <a:pt x="359411" y="631158"/>
                              </a:lnTo>
                              <a:lnTo>
                                <a:pt x="360364" y="613996"/>
                              </a:lnTo>
                              <a:lnTo>
                                <a:pt x="361635" y="597153"/>
                              </a:lnTo>
                              <a:lnTo>
                                <a:pt x="363224" y="580309"/>
                              </a:lnTo>
                              <a:lnTo>
                                <a:pt x="365130" y="564101"/>
                              </a:lnTo>
                              <a:lnTo>
                                <a:pt x="367673" y="547575"/>
                              </a:lnTo>
                              <a:lnTo>
                                <a:pt x="370215" y="531367"/>
                              </a:lnTo>
                              <a:lnTo>
                                <a:pt x="373075" y="515159"/>
                              </a:lnTo>
                              <a:lnTo>
                                <a:pt x="376253" y="499269"/>
                              </a:lnTo>
                              <a:lnTo>
                                <a:pt x="380066" y="483379"/>
                              </a:lnTo>
                              <a:lnTo>
                                <a:pt x="383561" y="467807"/>
                              </a:lnTo>
                              <a:lnTo>
                                <a:pt x="388010" y="451917"/>
                              </a:lnTo>
                              <a:lnTo>
                                <a:pt x="392459" y="436662"/>
                              </a:lnTo>
                              <a:lnTo>
                                <a:pt x="397226" y="421407"/>
                              </a:lnTo>
                              <a:lnTo>
                                <a:pt x="402310" y="406471"/>
                              </a:lnTo>
                              <a:lnTo>
                                <a:pt x="407712" y="391852"/>
                              </a:lnTo>
                              <a:lnTo>
                                <a:pt x="413432" y="377233"/>
                              </a:lnTo>
                              <a:lnTo>
                                <a:pt x="419470" y="362614"/>
                              </a:lnTo>
                              <a:lnTo>
                                <a:pt x="425825" y="348313"/>
                              </a:lnTo>
                              <a:lnTo>
                                <a:pt x="432498" y="334329"/>
                              </a:lnTo>
                              <a:lnTo>
                                <a:pt x="439172" y="320664"/>
                              </a:lnTo>
                              <a:lnTo>
                                <a:pt x="446480" y="306998"/>
                              </a:lnTo>
                              <a:lnTo>
                                <a:pt x="453789" y="293650"/>
                              </a:lnTo>
                              <a:lnTo>
                                <a:pt x="461416" y="280303"/>
                              </a:lnTo>
                              <a:lnTo>
                                <a:pt x="469042" y="267591"/>
                              </a:lnTo>
                              <a:lnTo>
                                <a:pt x="477304" y="254561"/>
                              </a:lnTo>
                              <a:lnTo>
                                <a:pt x="485884" y="242166"/>
                              </a:lnTo>
                              <a:lnTo>
                                <a:pt x="494146" y="230407"/>
                              </a:lnTo>
                              <a:lnTo>
                                <a:pt x="503044" y="218331"/>
                              </a:lnTo>
                              <a:lnTo>
                                <a:pt x="511942" y="206572"/>
                              </a:lnTo>
                              <a:lnTo>
                                <a:pt x="521475" y="195131"/>
                              </a:lnTo>
                              <a:lnTo>
                                <a:pt x="531008" y="184008"/>
                              </a:lnTo>
                              <a:lnTo>
                                <a:pt x="540859" y="172885"/>
                              </a:lnTo>
                              <a:lnTo>
                                <a:pt x="550710" y="162398"/>
                              </a:lnTo>
                              <a:lnTo>
                                <a:pt x="560879" y="152228"/>
                              </a:lnTo>
                              <a:lnTo>
                                <a:pt x="571047" y="142058"/>
                              </a:lnTo>
                              <a:lnTo>
                                <a:pt x="581852" y="132524"/>
                              </a:lnTo>
                              <a:lnTo>
                                <a:pt x="592656" y="122990"/>
                              </a:lnTo>
                              <a:lnTo>
                                <a:pt x="603460" y="113774"/>
                              </a:lnTo>
                              <a:lnTo>
                                <a:pt x="614900" y="105193"/>
                              </a:lnTo>
                              <a:lnTo>
                                <a:pt x="626340" y="96294"/>
                              </a:lnTo>
                              <a:lnTo>
                                <a:pt x="637462" y="88349"/>
                              </a:lnTo>
                              <a:lnTo>
                                <a:pt x="649219" y="80404"/>
                              </a:lnTo>
                              <a:lnTo>
                                <a:pt x="661295" y="73095"/>
                              </a:lnTo>
                              <a:lnTo>
                                <a:pt x="673370" y="65785"/>
                              </a:lnTo>
                              <a:lnTo>
                                <a:pt x="685763" y="58794"/>
                              </a:lnTo>
                              <a:lnTo>
                                <a:pt x="697839" y="52120"/>
                              </a:lnTo>
                              <a:lnTo>
                                <a:pt x="710550" y="46399"/>
                              </a:lnTo>
                              <a:lnTo>
                                <a:pt x="722943" y="40679"/>
                              </a:lnTo>
                              <a:lnTo>
                                <a:pt x="735971" y="34958"/>
                              </a:lnTo>
                              <a:lnTo>
                                <a:pt x="748682" y="29874"/>
                              </a:lnTo>
                              <a:lnTo>
                                <a:pt x="762029" y="25107"/>
                              </a:lnTo>
                              <a:lnTo>
                                <a:pt x="775058" y="20975"/>
                              </a:lnTo>
                              <a:lnTo>
                                <a:pt x="788404" y="17161"/>
                              </a:lnTo>
                              <a:lnTo>
                                <a:pt x="802068" y="13666"/>
                              </a:lnTo>
                              <a:lnTo>
                                <a:pt x="815415" y="10170"/>
                              </a:lnTo>
                              <a:lnTo>
                                <a:pt x="829397" y="7627"/>
                              </a:lnTo>
                              <a:lnTo>
                                <a:pt x="842743" y="5403"/>
                              </a:lnTo>
                              <a:lnTo>
                                <a:pt x="857043" y="3496"/>
                              </a:lnTo>
                              <a:lnTo>
                                <a:pt x="871025" y="1907"/>
                              </a:lnTo>
                              <a:lnTo>
                                <a:pt x="885325" y="953"/>
                              </a:lnTo>
                              <a:lnTo>
                                <a:pt x="8993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AABE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70" style="width:8.65pt;height:10.75pt;margin-top:155.7pt;margin-left:36.65pt;mso-height-relative:page;mso-width-relative:page;position:absolute;v-text-anchor:middle;z-index:251751424" coordsize="1827213,2278063" o:spt="100" adj="-11796480,,5400" path="m575845,1312863l576797,1356693,578385,1398934,580289,1440540,582829,1481511,585368,1520894,588543,1559007,592035,1596801,595844,1633008,600288,1668580,605050,1702246,610129,1735595,615843,1767673,621875,1798480,628224,1828653,635207,1856920,642509,1884551,650445,1910912,658698,1936321,667269,1960459,676475,1983326,681237,1994442,685999,2004923,691078,2015404,696157,2025885,701236,2035413,706632,2044941,711712,2054152,717743,2063045,723140,2071620,728854,2080196,734885,2088136,740599,2095758,746630,2103063,752979,2110050,759646,2116720,765995,2123390,772661,2129742,779327,2135141,785994,2140858,792977,2145940,799961,2150704,807262,2155468,814564,2159597,821865,2163408,821865,1665086,815199,1664134,808850,1662228,802501,1659687,796469,1657146,790755,1653970,785359,1649841,780280,1645713,775835,1641266,771391,1635867,767899,1630785,764725,1625068,762185,1619034,759963,1612682,758059,1606012,757424,1599342,757106,1592355,757106,1518353,757424,1510731,758376,1503108,760281,1496121,762820,1489134,765995,1482464,769804,1476429,774248,1470395,778692,1465313,784089,1460232,789803,1455785,795834,1452291,802501,1449433,809485,1446892,816786,1444987,824087,1443399,831706,1443081,995190,1443081,1002809,1443399,1010745,1444987,1017728,1446892,1024395,1449433,1031061,1452291,1037093,1455785,1043124,1460232,1048521,1465313,1053282,1470395,1057727,1476429,1061218,1482464,1064393,1489134,1066932,1496121,1068837,1503108,1070107,1510731,1070424,1518353,1070424,1592355,1070107,1599342,1068837,1606012,1067567,1612682,1065345,1619034,1062806,1625068,1059314,1630785,1055822,1635867,1051378,1641266,1046933,1645713,1041854,1649841,1036458,1653970,1031061,1657146,1024712,1659687,1018681,1662228,1012014,1664134,1005348,1665086,1005348,2163408,1012649,2159597,1019951,2155468,1027252,2150704,1034236,2145940,1041219,2140858,1048203,2135141,1054552,2129742,1061218,2123390,1067885,2116720,1073916,2110050,1080265,2103063,1086297,2095758,1092646,2088136,1098360,2080196,1104391,2071620,1109788,2063045,1115184,2054152,1120581,2044941,1125977,2035413,1131374,2025885,1136453,2015404,1140897,2004923,1146294,1994442,1150738,1983326,1159944,1960459,1168832,1936321,1176768,1910912,1184387,1884551,1192006,1856920,1198990,1828653,1205338,1798480,1211370,1767673,1216766,1735595,1222163,1702246,1226925,1668580,1231369,1633008,1235496,1596801,1238670,1559007,1241845,1520894,1244702,1481511,1246606,1440540,1248828,1398934,1250416,1356693,1251368,1312863,1306921,1316357,1358029,1319850,1403424,1323344,1442787,1326520,1498975,1331284,1519291,1333190,1534846,1333507,1550719,1334460,1566273,1336683,1581193,1339224,1596113,1342400,1610716,1346847,1625318,1351611,1639286,1357010,1652618,1363362,1666268,1370350,1678966,1377654,1691664,1385594,1703727,1394170,1715472,1403380,1726266,1412908,1737376,1423072,1747534,1434188,1757058,1444987,1765946,1456738,1774835,1468807,1782771,1481511,1790072,1494215,1797056,1507555,1803087,1521212,1808801,1535186,1813245,1549478,1817690,1564088,1821182,1579016,1824039,1593943,1825626,1609506,1826896,1625068,1827213,1641266,1827213,2031602,1826896,2039225,1826261,2047165,1824356,2054787,1822134,2062092,1819277,2069397,1815468,2076702,1811658,2084007,1806897,2090994,1801817,2097664,1795469,2104334,1789437,2111003,1782453,2117355,1774835,2123707,1766899,2129742,1758010,2135776,1748804,2141811,1739281,2147528,1729123,2152927,1718647,2158644,1707854,2164043,1696426,2169442,1684363,2174524,1671982,2179288,1659285,2184370,1646269,2189134,1632619,2193580,1618334,2198027,1604367,2202473,1589129,2206602,1574209,2210413,1543100,2218671,1510720,2225976,1477071,2232646,1442152,2238998,1405964,2244715,1369140,2250432,1331364,2254878,1292636,2259324,1253590,2263453,1213592,2266629,1173277,2269488,1132326,2272029,1091058,2274252,1049473,2275840,1007570,2276793,965667,2277746,923765,2278063,881862,2277746,839959,2276793,797739,2275840,755836,2274252,714251,2272029,672666,2269488,631715,2266629,591082,2263453,551084,2259324,511721,2254878,472993,2250432,435217,2244715,398393,2238998,362522,2232646,327603,2225976,294589,2218671,262210,2210413,231417,2202473,216497,2198027,202212,2193580,188245,2189134,174595,2184370,161262,2179288,148247,2174524,135866,2169442,124438,2164043,112693,2158644,101900,2152927,91424,2147528,81266,2141811,71743,2135776,63172,2129742,54601,2123707,46664,2117355,39681,2111003,33014,2104334,26665,2097664,21269,2090994,16507,2084007,12063,2076702,8571,2069397,5397,2062092,2857,2054787,1270,2047165,317,2039225,,2031602,,1641266,317,1625068,1587,1609506,3492,1593943,6349,1579016,9523,1564088,13968,1549478,18729,1535186,24126,1521212,30475,1507555,37141,1494215,44442,1481511,52696,1468807,60949,1456738,70155,1444987,79996,1434188,90154,1423072,100630,1412908,112058,1403380,123486,1394170,135549,1385594,147929,1377654,161262,1370350,174277,1363362,188245,1357010,201895,1351611,216180,1346847,230782,1342400,245702,1339224,260940,1336683,276177,1334460,292049,1333507,307922,1333190,327921,1331284,384108,1326520,423472,1323344,469501,1319850,520610,1316357,575845,1312863xm622209,377550l617124,378504,612358,379457,607591,381364,602825,383589,598376,386131,593609,388991,589796,392487,585347,396301,580898,400750,577085,404882,568823,414733,560879,425221,544354,447785,533232,463675,521475,480837,509717,498316,498913,516748,495100,534545,491604,552342,488744,570457,486520,589208,484613,608276,483342,626708,482389,646094,482071,665163,482071,678828,482706,692494,483978,706159,484931,719825,486838,733173,488744,746520,491286,759550,493829,772580,496688,785928,499866,798958,503679,811670,507811,824382,511624,836776,516390,849171,521157,861565,525924,873642,531326,885718,536728,897795,542766,909553,548485,921312,554841,932435,561196,943876,567870,954681,574861,965805,581852,976610,589160,987097,596151,997267,604096,1007755,611722,1017607,619349,1027458,627293,1036675,635237,1046209,643817,1055425,652079,1064642,660659,1072904,668921,1081803,677501,1089748,686399,1097693,695297,1105320,703876,1112948,712774,1120257,721672,1127249,730569,1134240,739785,1140279,748682,1146635,757898,1152673,767113,1158393,775693,1163796,784909,1168881,794124,1173648,803022,1178097,811919,1182229,821135,1186042,829714,1189538,838612,1193034,847192,1195894,856090,1198437,864352,1200661,872932,1202568,881194,1204157,889456,1205428,897718,1206382,905662,1206700,913607,1207017,921551,1206700,929495,1206382,937757,1205428,945702,1204157,954281,1202568,962861,1200661,971441,1198437,980021,1195894,988919,1193034,997499,1189538,1006396,1186042,1015294,1182229,1024192,1178097,1033407,1173648,1042305,1168881,1051202,1163796,1060418,1158393,1069315,1152673,1078531,1146635,1087746,1140279,1096326,1134240,1105541,1127249,1114439,1120257,1123337,1112948,1132234,1105320,1140814,1097693,1149712,1089748,1158292,1081803,1166872,1072904,1175134,1064642,1183714,1055425,1191976,1046209,1199920,1036675,1208182,1027458,1215809,1017607,1223435,1007755,1231062,997267,1238370,987097,1245679,976610,1252670,965805,1259343,954681,1266017,943876,1272690,932435,1278728,921312,1284765,909553,1290485,897795,1295887,885718,1300972,873642,1306056,861565,1310823,849171,1315271,836776,1319720,824382,1323534,811670,1327347,798958,1330525,785928,1333385,772580,1335927,759550,1338787,746520,1340376,733173,1342282,719825,1343236,706159,1344507,692494,1345142,678828,1345142,665163,1345142,657218,1344824,648637,1343871,632111,1322262,631158,1300336,630204,1278092,628615,1255530,626708,1232333,624484,1209135,621941,1185302,619399,1162105,616221,1138272,613043,1114757,608911,1091242,604780,1067726,600649,1044211,595881,1021332,590797,998770,585712,975890,579673,954281,573953,932673,567279,911382,560605,891362,553931,871343,546940,852276,539312,834163,531685,817004,523104,800162,514842,784909,505943,770291,497045,763300,492595,756945,487828,750271,483061,744551,478294,738514,473209,733112,468124,728027,463040,723261,457955,718812,452870,714363,447785,706419,436662,698474,426810,690848,418229,683221,409966,676230,403610,669239,397254,662566,392169,656210,387720,649855,384542,644135,381682,638097,379775,632695,378504,627293,377550,622209,377550xm899307,l913607,,927906,,942206,953,956188,1907,970170,3496,984152,5403,997816,7627,1011798,10170,1025145,13666,1038809,17161,1052156,20975,1065502,25107,1078531,29874,1091242,34958,1103953,40679,1116981,46399,1129374,52120,1141767,58794,1154161,65785,1166236,73095,1177676,80404,1189751,88349,1201191,96294,1212313,105193,1223753,113774,1234557,122990,1245361,132524,1256166,142058,1266334,152228,1276503,162398,1286354,172885,1296205,184008,1305738,195131,1315271,206572,1324169,218331,1333067,230407,1341647,242166,1349909,254561,1358489,267591,1366115,280303,1373742,293650,1381050,306998,1388359,320664,1394715,334329,1401388,348313,1407426,362614,1413781,377233,1419501,391852,1424585,406471,1429988,421407,1435072,436662,1439203,451917,1443652,467807,1447465,483379,1450961,499269,1454138,515159,1457316,531367,1459858,547575,1462400,564101,1463989,580309,1465578,597153,1467167,613996,1467803,631158,1468438,648001,1468438,665163,1468438,682960,1467803,700439,1466214,717918,1464943,735079,1462718,752241,1460176,769402,1457316,786246,1453503,802771,1450007,819297,1445558,835505,1441110,851395,1436025,867603,1430623,883176,1425221,899066,1418865,914320,1412828,929257,1405837,944194,1398846,958813,1391537,973432,1383910,987415,1375966,1001716,1367704,1015700,1359124,1029047,1350544,1042713,1341647,1055425,1332431,1068455,1322898,1080850,1313365,1093244,1303514,1105320,1293345,1117397,1283176,1128838,1273008,1139961,1262521,1151084,1251717,1161889,1240913,1172059,1229791,1182229,1218986,1192081,1207546,1201615,1196424,1211149,1184985,1220047,1173863,1228628,1162105,1237209,1150665,1244836,1139225,1252463,1127468,1259773,1115710,1267082,1103953,1273438,1092513,1279794,1080755,1285515,1068997,1291553,1057240,1296638,1045800,1301723,1034360,1306172,1022603,1309986,1011481,1314117,1000041,1317295,988919,1320155,977797,1323016,966675,1325240,955870,1327147,945066,1328736,934580,1329372,923775,1330007,913607,1330325,903438,1330007,892951,1329372,882147,1328736,871343,1327147,860539,1325240,849416,1323016,838612,1320155,827172,1317295,816050,1314117,804293,1309986,792853,1306172,781095,1301723,769973,1296638,758216,1291553,746458,1285515,735018,1279794,723261,1273438,711503,1267082,699745,1259773,688306,1252463,676548,1244836,664790,1237209,653668,1228628,642228,1220047,630471,1211149,619667,1201615,608227,1192081,597422,1182229,586300,1172059,575496,1161889,565010,1151084,554205,1139961,543719,1128838,533868,1117397,523699,1105320,513848,1093244,504315,1080850,494782,1068455,485884,1055425,476669,1042713,467771,1029047,459509,1015700,451565,1001716,443303,987415,435676,973432,428367,958813,421694,944194,414703,929257,408348,914320,402310,899066,396272,883176,391188,867603,386104,851395,381655,835505,377524,819297,373710,802771,370215,786246,367355,769402,364813,752241,362588,735079,360999,717918,359411,700439,358775,682960,358775,665163,358775,648001,359411,631158,360364,613996,361635,597153,363224,580309,365130,564101,367673,547575,370215,531367,373075,515159,376253,499269,380066,483379,383561,467807,388010,451917,392459,436662,397226,421407,402310,406471,407712,391852,413432,377233,419470,362614,425825,348313,432498,334329,439172,320664,446480,306998,453789,293650,461416,280303,469042,267591,477304,254561,485884,242166,494146,230407,503044,218331,511942,206572,521475,195131,531008,184008,540859,172885,550710,162398,560879,152228,571047,142058,581852,132524,592656,122990,603460,113774,614900,105193,626340,96294,637462,88349,649219,80404,661295,73095,673370,65785,685763,58794,697839,52120,710550,46399,722943,40679,735971,34958,748682,29874,762029,25107,775058,20975,788404,17161,802068,13666,815415,10170,829397,7627,842743,5403,857043,3496,871025,1907,885325,953,899307,xe" filled="t" fillcolor="#86aabe" stroked="f">
                <v:stroke joinstyle="miter"/>
                <v:path o:connecttype="custom" o:connectlocs="30878,88724;35159,102162;39075,107168;39377,82809;38024,75444;41319,72447;53208,74408;52938,82108;51505,107949;55644,103549;59766,93203;62615,70216;80028,67378;88098,72527;91599,81566;89721,105956;83195,109639;66753,113178;39998,114230;14770,111360;4583,107790;270,103501;1209,76353;7417,69148;19258,66581;29349,19891;24393,29573;24903,39447;28138,47375;33125,53851;38892,58413;44596,60503;50014,59706;55877,56228;61342,50581;65485,43244;67412,34758;58267,30929;43688,27452;36502,23241;32296,19157;50731,510;59048,4035;65947,10368;70886,18934;73403,29127;72877,40293;68990,50278;62760,58318;55351,63917;47926,66613;40916,65959;33332,62098;26258,55478;20793,46641;18100,36034;18865,25059;22386,15409;28122,7640;35626,2328;44389,47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2054860</wp:posOffset>
                </wp:positionH>
                <wp:positionV relativeFrom="paragraph">
                  <wp:posOffset>1725930</wp:posOffset>
                </wp:positionV>
                <wp:extent cx="72390" cy="123825"/>
                <wp:effectExtent l="19050" t="0" r="22860" b="9525"/>
                <wp:wrapNone/>
                <wp:docPr id="4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491" cy="123916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6AABE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71" style="width:5.7pt;height:9.75pt;margin-top:135.9pt;margin-left:161.8pt;mso-height-relative:page;mso-width-relative:page;position:absolute;v-text-anchor:middle;z-index:251753472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86aabe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3521075</wp:posOffset>
                </wp:positionH>
                <wp:positionV relativeFrom="paragraph">
                  <wp:posOffset>2000250</wp:posOffset>
                </wp:positionV>
                <wp:extent cx="114300" cy="118745"/>
                <wp:effectExtent l="0" t="0" r="0" b="0"/>
                <wp:wrapNone/>
                <wp:docPr id="4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4604" cy="118556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6AABE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72" style="width:9pt;height:9.35pt;margin-top:157.5pt;margin-left:277.25pt;mso-height-relative:page;mso-width-relative:page;position:absolute;v-text-anchor:middle;z-index:251755520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86aabe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3522980</wp:posOffset>
                </wp:positionH>
                <wp:positionV relativeFrom="paragraph">
                  <wp:posOffset>1738630</wp:posOffset>
                </wp:positionV>
                <wp:extent cx="114300" cy="114300"/>
                <wp:effectExtent l="0" t="0" r="0" b="0"/>
                <wp:wrapNone/>
                <wp:docPr id="4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4604" cy="114604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AABE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73" style="width:9pt;height:9pt;margin-top:136.9pt;margin-left:277.4pt;mso-height-relative:page;mso-width-relative:page;position:absolute;v-text-anchor:middle;z-index:251757568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86aabe" stroked="f">
                <v:stroke joinstyle="miter"/>
                <v:path o:connecttype="custom" o:connectlocs="@0,@0;@0,@0;@0,@0;@0,@0;@0,@0;@0,@0;@0,@0;@0,@0;@0,@0;@0,@0;@0,@0;@0,@0;@0,@0;@0,@0;@0,@0;@0,@0;@0,@0;@0,@0;@0,@0;@0,@0;@0,815847086;@0,@0;@0,@0;@0,@0;@0,@0;815847086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EE43F39D-7250-4E51-BAE7-04155F04BB38}"/>
    <w:embedBold r:id="rId2" w:subsetted="1" w:fontKey="{1E1B85FC-46A5-46B1-BA4C-095E27B10A62}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  <w:embedRegular r:id="rId3" w:subsetted="1" w:fontKey="{CCD3F329-5FC7-454B-8A17-548B8D59410E}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  <w:embedBold r:id="rId4" w:subsetted="1" w:fontKey="{9D3D57CA-2670-4BD3-A557-5BC0567489BA}"/>
  </w:font>
  <w:font w:name="Impac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243CA4"/>
    <w:rsid w:val="000039C2"/>
    <w:rsid w:val="00080E13"/>
    <w:rsid w:val="000E04DC"/>
    <w:rsid w:val="00184E49"/>
    <w:rsid w:val="001D03C0"/>
    <w:rsid w:val="001D5704"/>
    <w:rsid w:val="002258FD"/>
    <w:rsid w:val="004D7AD8"/>
    <w:rsid w:val="0065426F"/>
    <w:rsid w:val="00663D21"/>
    <w:rsid w:val="0069052C"/>
    <w:rsid w:val="0069529A"/>
    <w:rsid w:val="00735C23"/>
    <w:rsid w:val="007F31E9"/>
    <w:rsid w:val="008D7B16"/>
    <w:rsid w:val="00A971AA"/>
    <w:rsid w:val="00B0303F"/>
    <w:rsid w:val="00B11153"/>
    <w:rsid w:val="00B739B5"/>
    <w:rsid w:val="00D46F8C"/>
    <w:rsid w:val="00D71AD9"/>
    <w:rsid w:val="00D97681"/>
    <w:rsid w:val="00DF4281"/>
    <w:rsid w:val="00E11C41"/>
    <w:rsid w:val="00F957A9"/>
    <w:rsid w:val="00FF1E90"/>
    <w:rsid w:val="01DB60A7"/>
    <w:rsid w:val="05F42176"/>
    <w:rsid w:val="50243CA4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customStyle="1" w:styleId="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页眉 Char"/>
    <w:basedOn w:val="DefaultParagraphFont"/>
    <w:link w:val="Header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kern w:val="2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WPS&#31616;&#21382;&#27169;&#26495;\&#40664;&#35748;\&#12304;2017&#31179;&#25307;&#26368;&#26032;&#31616;&#21382;&#12305;&#25945;&#32946;&#22521;&#35757;&#31867;&#27714;&#32844;&#31616;&#21382;.docx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【2017秋招最新简历】教育培训类求职简历</Template>
  <TotalTime>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762C0ABEC7694906A4868333E3DE7906_13</vt:lpwstr>
  </property>
  <property fmtid="{D5CDD505-2E9C-101B-9397-08002B2CF9AE}" pid="3" name="KSOProductBuildVer">
    <vt:lpwstr>2052-12.1.0.17147</vt:lpwstr>
  </property>
</Properties>
</file>