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823FBBB"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1266190</wp:posOffset>
                </wp:positionV>
                <wp:extent cx="112395" cy="110490"/>
                <wp:effectExtent l="0" t="0" r="1905" b="3810"/>
                <wp:wrapNone/>
                <wp:docPr id="8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79010" y="2180590"/>
                          <a:ext cx="112395" cy="1104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25" style="width:8.85pt;height:8.7pt;margin-top:99.7pt;margin-left:286.3pt;mso-height-relative:page;mso-width-relative:page;position:absolute;v-text-anchor:middle;z-index:251683840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4d4d4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1059815</wp:posOffset>
                </wp:positionV>
                <wp:extent cx="124460" cy="88900"/>
                <wp:effectExtent l="0" t="0" r="8890" b="6350"/>
                <wp:wrapNone/>
                <wp:docPr id="8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72660" y="1974215"/>
                          <a:ext cx="124460" cy="8890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style="width:9.8pt;height:7pt;margin-top:83.45pt;margin-left:285.8pt;mso-height-relative:page;mso-width-relative:page;position:absolute;v-text-anchor:middle;z-index:251681792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d4d4d" stroked="f" strokeweight="1pt">
                <v:stroke joinstyle="miter"/>
                <v:path o:connecttype="custom" o:connectlocs="86360,43510;83541,46168;109358,70507;109746,71096;115620,71096;38099,43510;8839,71096;14713,71096;15101,70508;40918,46168;10898,17803;52385,56917;61957,60655;62230,60630;72074,56917;113562,17803;107923,17803;70752,52848;62230,56063;61994,56084;53707,52848;16536,17803;21635,0;102824,0;124460,20398;124460,68501;102824,88900;21635,88900;0,68501;0,20398;21635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801370</wp:posOffset>
                </wp:positionV>
                <wp:extent cx="80010" cy="152400"/>
                <wp:effectExtent l="0" t="0" r="15240" b="0"/>
                <wp:wrapNone/>
                <wp:docPr id="78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794885" y="1715770"/>
                          <a:ext cx="80010" cy="15240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7" style="width:6.3pt;height:12pt;margin-top:63.1pt;margin-left:287.55pt;mso-height-relative:page;mso-width-relative:page;position:absolute;v-text-anchor:middle;z-index:251679744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d4d4d" stroked="f">
                <v:stroke joinstyle="miter"/>
                <v:path o:connecttype="custom" o:connectlocs="19642952,709165;18106268,0;16452658,864017;7023705,5624346;3557774,6659532;1069007,9096758;8351,12471365;442646,43902435;2421951,46763510;5553809,48418205;19233738,48564936;22540958,47211824;24779196,44554528;25522483,12838167;24996344,10205309;23392819,7808865;20962515,6194927;5069429,13213115;5695790,11957833;6831613,11126400;17529992,10898183;18941424,11256839;19993729,12177904;20486461,13506552;20361183,22888600;19626248,24078689;18415285,24796000;7675121,24910122;6330503,24429199;5370069,23410279;5010966,22024583;5946345,29711181;10222350,29328062;11049155,29711181;11299710,33452591;10731812,34267706;6455780,34341072;5754253,33656370;14105846,29963862;14874188,29344379;19133517,29507403;19609545,30379566;19300553,34088366;15099688,34389974;14214420,33933514;5712494,37886849;6263688,37071734;10539720,36998368;11249599,37691216;11166081,41473382;10330924,42011353;6096678,41774964;5704142,38000970;14339697,37267341;18540537,36957612;19434156,37414072;19592841,41179945;18958128,41929841;14673744,41929841;14047383,41179945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718185</wp:posOffset>
                </wp:positionV>
                <wp:extent cx="1901825" cy="729615"/>
                <wp:effectExtent l="0" t="0" r="0" b="0"/>
                <wp:wrapNone/>
                <wp:docPr id="103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77765" y="1632585"/>
                          <a:ext cx="1901825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  15834692587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  Chenglu@qq.com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  Chenglu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6" o:spid="_x0000_s1028" type="#_x0000_t202" style="width:149.75pt;height:57.45pt;margin-top:56.55pt;margin-left:301.9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3A9B432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  15834692587</w:t>
                      </w:r>
                    </w:p>
                    <w:p w14:paraId="36B81D3F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  Chenglu@qq.com</w:t>
                      </w:r>
                    </w:p>
                    <w:p w14:paraId="4D8393BA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  Chenglu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-598170</wp:posOffset>
            </wp:positionH>
            <wp:positionV relativeFrom="paragraph">
              <wp:posOffset>409575</wp:posOffset>
            </wp:positionV>
            <wp:extent cx="1090295" cy="1089660"/>
            <wp:effectExtent l="0" t="0" r="0" b="0"/>
            <wp:wrapNone/>
            <wp:docPr id="1" name="图片 1" descr="C:\Users\kedao\Desktop\登记照5\头像19.jpg头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kedao\Desktop\登记照5\头像19.jpg头像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89660"/>
                    </a:xfrm>
                    <a:prstGeom prst="rect">
                      <a:avLst/>
                    </a:prstGeom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8001000</wp:posOffset>
                </wp:positionV>
                <wp:extent cx="1007110" cy="32004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02665" y="891540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79.3pt;height:25.2pt;margin-top:630pt;margin-left:-11.0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28F07B15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8118475</wp:posOffset>
                </wp:positionV>
                <wp:extent cx="129540" cy="129540"/>
                <wp:effectExtent l="0" t="0" r="3810" b="3810"/>
                <wp:wrapNone/>
                <wp:docPr id="67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06425" y="9032875"/>
                          <a:ext cx="129540" cy="129540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384" w="3644" stroke="1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1"/>
                    </wps:wsp>
                  </a:graphicData>
                </a:graphic>
              </wp:anchor>
            </w:drawing>
          </mc:Choice>
          <mc:Fallback>
            <w:pict>
              <v:shape id="对话框" o:spid="_x0000_s1030" style="width:10.2pt;height:10.2pt;margin-top:639.25pt;margin-left:-42.25pt;mso-height-relative:page;mso-width-relative:page;position:absolute;v-text-anchor:middle-center;z-index:251708416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white" stroked="f">
                <v:stroke joinstyle="miter"/>
                <v:path o:connecttype="custom" o:connectlocs="59663799,0;4338239,0;0,4674081;0,45207890;4338239,49881972;36005543,49881972;45138646,64036629;44576619,49881972;59663799,49881972;64002038,45207890;64002038,4674081;59663799,0;38007796,35708367;13137645,35708367;11135356,33570038;13137645,31412760;38007796,31412760;40010050,33570038;38007796,35708367;50864392,26473780;13137645,26473780;11135356,24316503;13137645,22178174;50864392,22178174;52866681,24316503;50864392,26473780;50864392,17239193;13137645,17239193;11135356,15081916;13137645,12924639;50864392,12924639;52866681,15081916;50864392,17239193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7992745</wp:posOffset>
                </wp:positionV>
                <wp:extent cx="6614795" cy="379730"/>
                <wp:effectExtent l="28575" t="28575" r="5080" b="86995"/>
                <wp:wrapNone/>
                <wp:docPr id="6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 xmlns:wps="http://schemas.microsoft.com/office/word/2010/wordprocessingShape">
                        <wps:cNvPr id="71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202" w="3768" stroke="1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2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2" w="52" stroke="1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3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258" w="258" stroke="1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31" style="width:520.85pt;height:29.9pt;margin-top:629.35pt;margin-left:-51.8pt;mso-height-relative:page;mso-width-relative:page;position:absolute;z-index:251706368" coordorigin="-41600,23918" coordsize="5416875,310938">
                <o:lock v:ext="edit" aspectratio="f"/>
                <v:shape id="Freeform 5" o:spid="_x0000_s1032" style="width:5200650;height:280988;left:174625;position:absolute;top:39687" coordsize="3768,202" o:spt="100" adj="-11796480,,5400" path="m3752,202c16,202,16,202,16,202c7,202,,194,,185c,16,,16,,16c,7,7,,16,c3715,,3715,,3715,c3768,53,3768,53,3768,53c3768,185,3768,185,3768,185c3768,194,3761,202,3752,202xm16,4c9,4,4,9,4,16c4,185,4,185,4,185c4,192,9,198,16,198c3752,198,3752,198,3752,198c3759,198,3764,192,3764,185c3764,55,3764,55,3764,55c3713,4,3713,4,3713,4l16,4xe" filled="t" fillcolor="#4d4d4d" stroked="f">
                  <v:stroke joinstyle="miter"/>
                  <v:path o:connecttype="custom"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<o:lock v:ext="edit" aspectratio="f"/>
                </v:shape>
                <v:shape id="Freeform 6" o:spid="_x0000_s1033" style="width:71438;height:73025;left:5300662;position:absolute;top:41275" coordsize="52,52" o:spt="100" adj="-11796480,,5400" path="m,c,38,,38,,38c,46,7,52,14,52c52,52,52,52,52,52l,xe" filled="t" fillcolor="#4d4d4d" stroked="f">
                  <v:stroke joinstyle="miter"/>
                  <v:path o:connecttype="custom" o:connectlocs="0,0;0,53364;19233,73025;71438,73025;0,0" o:connectangles="0,0,0,0,0"/>
                  <o:lock v:ext="edit" aspectratio="f"/>
                </v:shape>
                <v:shape id="Freeform 7" o:spid="_x0000_s1034" style="width:307842;height:310938;left:-41600;position:absolute;top:23918" coordsize="258,258" o:spt="100" adj="-11796480,,5400" path="m129,258c129,258,129,258,129,258c58,258,,200,,129c,129,,129,,129c,58,58,,129,c129,,129,,129,c200,,258,58,258,129c258,129,258,129,258,129c258,200,200,258,129,258xe" filled="t" fillcolor="#4d4d4d" stroked="t" strokecolor="white" strokeweight="2pt">
                  <v:stroke joinstyle="round"/>
                  <v:shadow on="t" color="black" opacity="13107f" origin="-0.5,-0.5" offset="2.12pt,2.12pt" matrix="1,0,0,1"/>
                  <v:path o:connecttype="custom" o:connectlocs="153921,310938;153921,310938;0,155469;0,155469;153921,0;153921,0;307842,155469;307842,155469;153921,310938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8404225</wp:posOffset>
                </wp:positionV>
                <wp:extent cx="6179820" cy="533400"/>
                <wp:effectExtent l="0" t="0" r="0" b="0"/>
                <wp:wrapNone/>
                <wp:docPr id="127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7080" y="9318625"/>
                          <a:ext cx="61798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本人性格开朗，待人友好，为人真诚谦虚，有出色的工作责任心和吃苦耐劳精神，善于独立解决问题；具备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良好的沟通能力、协调能力和分析、处理问题的能力，有较强的团队精神和团队协作能力；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35" type="#_x0000_t202" style="width:486.6pt;height:42pt;margin-top:661.75pt;margin-left:-29.6pt;mso-height-relative:page;mso-width-relative:page;position:absolute;z-index:251710464" coordsize="21600,21600" filled="f" stroked="f" strokeweight="0.5pt">
                <o:lock v:ext="edit" aspectratio="f"/>
                <v:textbox style="mso-fit-shape-to-text:t">
                  <w:txbxContent>
                    <w:p w14:paraId="0C73424A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本人性格开朗，待人友好，为人真诚谦虚，有出色的工作责任心和吃苦耐劳精神，善于独立解决问题；具备</w:t>
                      </w:r>
                    </w:p>
                    <w:p w14:paraId="0FE409AA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良好的沟通能力、协调能力和分析、处理问题的能力，有较强的团队精神和团队协作能力；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6656705</wp:posOffset>
                </wp:positionV>
                <wp:extent cx="1007110" cy="3200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01395" y="7571105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9.3pt;height:25.2pt;margin-top:524.15pt;margin-left:-11.1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705467D6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6758940</wp:posOffset>
                </wp:positionV>
                <wp:extent cx="152400" cy="152400"/>
                <wp:effectExtent l="0" t="0" r="0" b="0"/>
                <wp:wrapNone/>
                <wp:docPr id="51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92455" y="7673340"/>
                          <a:ext cx="152400" cy="152400"/>
                        </a:xfrm>
                        <a:custGeom>
                          <a:avLst/>
                          <a:gdLst>
                            <a:gd name="T0" fmla="*/ 2147483646 w 4409"/>
                            <a:gd name="T1" fmla="*/ 2147483646 h 4408"/>
                            <a:gd name="T2" fmla="*/ 2147483646 w 4409"/>
                            <a:gd name="T3" fmla="*/ 2147483646 h 4408"/>
                            <a:gd name="T4" fmla="*/ 2147483646 w 4409"/>
                            <a:gd name="T5" fmla="*/ 2147483646 h 4408"/>
                            <a:gd name="T6" fmla="*/ 2147483646 w 4409"/>
                            <a:gd name="T7" fmla="*/ 2147483646 h 4408"/>
                            <a:gd name="T8" fmla="*/ 2147483646 w 4409"/>
                            <a:gd name="T9" fmla="*/ 2147483646 h 4408"/>
                            <a:gd name="T10" fmla="*/ 2147483646 w 4409"/>
                            <a:gd name="T11" fmla="*/ 2147483646 h 4408"/>
                            <a:gd name="T12" fmla="*/ 2147483646 w 4409"/>
                            <a:gd name="T13" fmla="*/ 2147483646 h 4408"/>
                            <a:gd name="T14" fmla="*/ 2147483646 w 4409"/>
                            <a:gd name="T15" fmla="*/ 2147483646 h 4408"/>
                            <a:gd name="T16" fmla="*/ 481718167 w 4409"/>
                            <a:gd name="T17" fmla="*/ 2147483646 h 4408"/>
                            <a:gd name="T18" fmla="*/ 321145301 w 4409"/>
                            <a:gd name="T19" fmla="*/ 2147483646 h 4408"/>
                            <a:gd name="T20" fmla="*/ 2147483646 w 4409"/>
                            <a:gd name="T21" fmla="*/ 2147483646 h 4408"/>
                            <a:gd name="T22" fmla="*/ 2147483646 w 4409"/>
                            <a:gd name="T23" fmla="*/ 2147483646 h 4408"/>
                            <a:gd name="T24" fmla="*/ 2147483646 w 4409"/>
                            <a:gd name="T25" fmla="*/ 2147483646 h 4408"/>
                            <a:gd name="T26" fmla="*/ 2147483646 w 4409"/>
                            <a:gd name="T27" fmla="*/ 2147483646 h 4408"/>
                            <a:gd name="T28" fmla="*/ 2147483646 w 4409"/>
                            <a:gd name="T29" fmla="*/ 2147483646 h 4408"/>
                            <a:gd name="T30" fmla="*/ 2147483646 w 4409"/>
                            <a:gd name="T31" fmla="*/ 2147483646 h 4408"/>
                            <a:gd name="T32" fmla="*/ 2147483646 w 4409"/>
                            <a:gd name="T33" fmla="*/ 2147483646 h 4408"/>
                            <a:gd name="T34" fmla="*/ 2147483646 w 4409"/>
                            <a:gd name="T35" fmla="*/ 2147483646 h 4408"/>
                            <a:gd name="T36" fmla="*/ 2147483646 w 4409"/>
                            <a:gd name="T37" fmla="*/ 2147483646 h 4408"/>
                            <a:gd name="T38" fmla="*/ 2147483646 w 4409"/>
                            <a:gd name="T39" fmla="*/ 2147483646 h 4408"/>
                            <a:gd name="T40" fmla="*/ 2147483646 w 4409"/>
                            <a:gd name="T41" fmla="*/ 2147483646 h 4408"/>
                            <a:gd name="T42" fmla="*/ 2147483646 w 4409"/>
                            <a:gd name="T43" fmla="*/ 2147483646 h 4408"/>
                            <a:gd name="T44" fmla="*/ 2147483646 w 4409"/>
                            <a:gd name="T45" fmla="*/ 2147483646 h 4408"/>
                            <a:gd name="T46" fmla="*/ 2147483646 w 4409"/>
                            <a:gd name="T47" fmla="*/ 2147483646 h 4408"/>
                            <a:gd name="T48" fmla="*/ 2147483646 w 4409"/>
                            <a:gd name="T49" fmla="*/ 2147483646 h 4408"/>
                            <a:gd name="T50" fmla="*/ 2147483646 w 4409"/>
                            <a:gd name="T51" fmla="*/ 2147483646 h 4408"/>
                            <a:gd name="T52" fmla="*/ 2147483646 w 4409"/>
                            <a:gd name="T53" fmla="*/ 2147483646 h 4408"/>
                            <a:gd name="T54" fmla="*/ 2147483646 w 4409"/>
                            <a:gd name="T55" fmla="*/ 2147483646 h 4408"/>
                            <a:gd name="T56" fmla="*/ 2147483646 w 4409"/>
                            <a:gd name="T57" fmla="*/ 2147483646 h 4408"/>
                            <a:gd name="T58" fmla="*/ 2147483646 w 4409"/>
                            <a:gd name="T59" fmla="*/ 2147483646 h 4408"/>
                            <a:gd name="T60" fmla="*/ 2147483646 w 4409"/>
                            <a:gd name="T61" fmla="*/ 2147483646 h 4408"/>
                            <a:gd name="T62" fmla="*/ 2147483646 w 4409"/>
                            <a:gd name="T63" fmla="*/ 2147483646 h 4408"/>
                            <a:gd name="T64" fmla="*/ 2147483646 w 4409"/>
                            <a:gd name="T65" fmla="*/ 2147483646 h 4408"/>
                            <a:gd name="T66" fmla="*/ 2147483646 w 4409"/>
                            <a:gd name="T67" fmla="*/ 2147483646 h 4408"/>
                            <a:gd name="T68" fmla="*/ 2147483646 w 4409"/>
                            <a:gd name="T69" fmla="*/ 2147483646 h 4408"/>
                            <a:gd name="T70" fmla="*/ 2147483646 w 4409"/>
                            <a:gd name="T71" fmla="*/ 2147483646 h 4408"/>
                            <a:gd name="T72" fmla="*/ 2147483646 w 4409"/>
                            <a:gd name="T73" fmla="*/ 2147483646 h 4408"/>
                            <a:gd name="T74" fmla="*/ 2147483646 w 4409"/>
                            <a:gd name="T75" fmla="*/ 2147483646 h 4408"/>
                            <a:gd name="T76" fmla="*/ 2147483646 w 4409"/>
                            <a:gd name="T77" fmla="*/ 2147483646 h 4408"/>
                            <a:gd name="T78" fmla="*/ 2147483646 w 4409"/>
                            <a:gd name="T79" fmla="*/ 2147483646 h 4408"/>
                            <a:gd name="T80" fmla="*/ 2147483646 w 4409"/>
                            <a:gd name="T81" fmla="*/ 2147483646 h 4408"/>
                            <a:gd name="T82" fmla="*/ 2147483646 w 4409"/>
                            <a:gd name="T83" fmla="*/ 2147483646 h 4408"/>
                            <a:gd name="T84" fmla="*/ 2147483646 w 4409"/>
                            <a:gd name="T85" fmla="*/ 2147483646 h 4408"/>
                            <a:gd name="T86" fmla="*/ 2147483646 w 4409"/>
                            <a:gd name="T87" fmla="*/ 2147483646 h 4408"/>
                            <a:gd name="T88" fmla="*/ 2147483646 w 4409"/>
                            <a:gd name="T89" fmla="*/ 2147483646 h 4408"/>
                            <a:gd name="T90" fmla="*/ 2147483646 w 4409"/>
                            <a:gd name="T91" fmla="*/ 2147483646 h 4408"/>
                            <a:gd name="T92" fmla="*/ 2147483646 w 4409"/>
                            <a:gd name="T93" fmla="*/ 2147483646 h 4408"/>
                            <a:gd name="T94" fmla="*/ 2147483646 w 4409"/>
                            <a:gd name="T95" fmla="*/ 2147483646 h 4408"/>
                            <a:gd name="T96" fmla="*/ 2147483646 w 4409"/>
                            <a:gd name="T97" fmla="*/ 2147483646 h 4408"/>
                            <a:gd name="T98" fmla="*/ 2147483646 w 4409"/>
                            <a:gd name="T99" fmla="*/ 2147483646 h 4408"/>
                            <a:gd name="T100" fmla="*/ 2147483646 w 4409"/>
                            <a:gd name="T101" fmla="*/ 2147483646 h 4408"/>
                            <a:gd name="T102" fmla="*/ 2147483646 w 4409"/>
                            <a:gd name="T103" fmla="*/ 2147483646 h 4408"/>
                            <a:gd name="T104" fmla="*/ 2147483646 w 4409"/>
                            <a:gd name="T105" fmla="*/ 2147483646 h 4408"/>
                            <a:gd name="T106" fmla="*/ 2147483646 w 4409"/>
                            <a:gd name="T107" fmla="*/ 2147483646 h 4408"/>
                            <a:gd name="T108" fmla="*/ 2147483646 w 4409"/>
                            <a:gd name="T109" fmla="*/ 2147483646 h 440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4408" w="4409" stroke="1">
                              <a:moveTo>
                                <a:pt x="3025" y="2127"/>
                              </a:moveTo>
                              <a:lnTo>
                                <a:pt x="3025" y="2127"/>
                              </a:lnTo>
                              <a:lnTo>
                                <a:pt x="3097" y="2107"/>
                              </a:lnTo>
                              <a:lnTo>
                                <a:pt x="3179" y="2081"/>
                              </a:lnTo>
                              <a:lnTo>
                                <a:pt x="3271" y="2053"/>
                              </a:lnTo>
                              <a:lnTo>
                                <a:pt x="3375" y="2020"/>
                              </a:lnTo>
                              <a:lnTo>
                                <a:pt x="3429" y="2002"/>
                              </a:lnTo>
                              <a:lnTo>
                                <a:pt x="3481" y="1982"/>
                              </a:lnTo>
                              <a:lnTo>
                                <a:pt x="3532" y="1961"/>
                              </a:lnTo>
                              <a:lnTo>
                                <a:pt x="3580" y="1938"/>
                              </a:lnTo>
                              <a:lnTo>
                                <a:pt x="3626" y="1914"/>
                              </a:lnTo>
                              <a:lnTo>
                                <a:pt x="3672" y="1889"/>
                              </a:lnTo>
                              <a:lnTo>
                                <a:pt x="3715" y="1861"/>
                              </a:lnTo>
                              <a:lnTo>
                                <a:pt x="3756" y="1834"/>
                              </a:lnTo>
                              <a:lnTo>
                                <a:pt x="3797" y="1804"/>
                              </a:lnTo>
                              <a:lnTo>
                                <a:pt x="3834" y="1774"/>
                              </a:lnTo>
                              <a:lnTo>
                                <a:pt x="3871" y="1744"/>
                              </a:lnTo>
                              <a:lnTo>
                                <a:pt x="3906" y="1711"/>
                              </a:lnTo>
                              <a:lnTo>
                                <a:pt x="3940" y="1679"/>
                              </a:lnTo>
                              <a:lnTo>
                                <a:pt x="3971" y="1644"/>
                              </a:lnTo>
                              <a:lnTo>
                                <a:pt x="4002" y="1610"/>
                              </a:lnTo>
                              <a:lnTo>
                                <a:pt x="4031" y="1575"/>
                              </a:lnTo>
                              <a:lnTo>
                                <a:pt x="4059" y="1539"/>
                              </a:lnTo>
                              <a:lnTo>
                                <a:pt x="4085" y="1502"/>
                              </a:lnTo>
                              <a:lnTo>
                                <a:pt x="4110" y="1466"/>
                              </a:lnTo>
                              <a:lnTo>
                                <a:pt x="4134" y="1428"/>
                              </a:lnTo>
                              <a:lnTo>
                                <a:pt x="4157" y="1390"/>
                              </a:lnTo>
                              <a:lnTo>
                                <a:pt x="4177" y="1351"/>
                              </a:lnTo>
                              <a:lnTo>
                                <a:pt x="4198" y="1312"/>
                              </a:lnTo>
                              <a:lnTo>
                                <a:pt x="4217" y="1274"/>
                              </a:lnTo>
                              <a:lnTo>
                                <a:pt x="4234" y="1235"/>
                              </a:lnTo>
                              <a:lnTo>
                                <a:pt x="4251" y="1196"/>
                              </a:lnTo>
                              <a:lnTo>
                                <a:pt x="4267" y="1156"/>
                              </a:lnTo>
                              <a:lnTo>
                                <a:pt x="4281" y="1117"/>
                              </a:lnTo>
                              <a:lnTo>
                                <a:pt x="4295" y="1078"/>
                              </a:lnTo>
                              <a:lnTo>
                                <a:pt x="4307" y="1039"/>
                              </a:lnTo>
                              <a:lnTo>
                                <a:pt x="4319" y="1000"/>
                              </a:lnTo>
                              <a:lnTo>
                                <a:pt x="4329" y="961"/>
                              </a:lnTo>
                              <a:lnTo>
                                <a:pt x="4340" y="923"/>
                              </a:lnTo>
                              <a:lnTo>
                                <a:pt x="4349" y="884"/>
                              </a:lnTo>
                              <a:lnTo>
                                <a:pt x="4357" y="847"/>
                              </a:lnTo>
                              <a:lnTo>
                                <a:pt x="4365" y="809"/>
                              </a:lnTo>
                              <a:lnTo>
                                <a:pt x="4377" y="736"/>
                              </a:lnTo>
                              <a:lnTo>
                                <a:pt x="4387" y="665"/>
                              </a:lnTo>
                              <a:lnTo>
                                <a:pt x="4395" y="598"/>
                              </a:lnTo>
                              <a:lnTo>
                                <a:pt x="4401" y="534"/>
                              </a:lnTo>
                              <a:lnTo>
                                <a:pt x="4405" y="474"/>
                              </a:lnTo>
                              <a:lnTo>
                                <a:pt x="4407" y="418"/>
                              </a:lnTo>
                              <a:lnTo>
                                <a:pt x="4409" y="367"/>
                              </a:lnTo>
                              <a:lnTo>
                                <a:pt x="4409" y="321"/>
                              </a:lnTo>
                              <a:lnTo>
                                <a:pt x="4409" y="281"/>
                              </a:lnTo>
                              <a:lnTo>
                                <a:pt x="4407" y="247"/>
                              </a:lnTo>
                              <a:lnTo>
                                <a:pt x="4404" y="201"/>
                              </a:lnTo>
                              <a:lnTo>
                                <a:pt x="4403" y="183"/>
                              </a:lnTo>
                              <a:lnTo>
                                <a:pt x="3786" y="183"/>
                              </a:lnTo>
                              <a:lnTo>
                                <a:pt x="3491" y="183"/>
                              </a:lnTo>
                              <a:lnTo>
                                <a:pt x="3491" y="0"/>
                              </a:lnTo>
                              <a:lnTo>
                                <a:pt x="919" y="0"/>
                              </a:lnTo>
                              <a:lnTo>
                                <a:pt x="919" y="183"/>
                              </a:lnTo>
                              <a:lnTo>
                                <a:pt x="624" y="183"/>
                              </a:lnTo>
                              <a:lnTo>
                                <a:pt x="6" y="183"/>
                              </a:lnTo>
                              <a:lnTo>
                                <a:pt x="5" y="201"/>
                              </a:lnTo>
                              <a:lnTo>
                                <a:pt x="2" y="247"/>
                              </a:lnTo>
                              <a:lnTo>
                                <a:pt x="1" y="282"/>
                              </a:lnTo>
                              <a:lnTo>
                                <a:pt x="0" y="321"/>
                              </a:lnTo>
                              <a:lnTo>
                                <a:pt x="1" y="367"/>
                              </a:lnTo>
                              <a:lnTo>
                                <a:pt x="2" y="419"/>
                              </a:lnTo>
                              <a:lnTo>
                                <a:pt x="4" y="475"/>
                              </a:lnTo>
                              <a:lnTo>
                                <a:pt x="8" y="535"/>
                              </a:lnTo>
                              <a:lnTo>
                                <a:pt x="14" y="599"/>
                              </a:lnTo>
                              <a:lnTo>
                                <a:pt x="22" y="667"/>
                              </a:lnTo>
                              <a:lnTo>
                                <a:pt x="32" y="737"/>
                              </a:lnTo>
                              <a:lnTo>
                                <a:pt x="45" y="811"/>
                              </a:lnTo>
                              <a:lnTo>
                                <a:pt x="52" y="848"/>
                              </a:lnTo>
                              <a:lnTo>
                                <a:pt x="61" y="886"/>
                              </a:lnTo>
                              <a:lnTo>
                                <a:pt x="69" y="924"/>
                              </a:lnTo>
                              <a:lnTo>
                                <a:pt x="79" y="962"/>
                              </a:lnTo>
                              <a:lnTo>
                                <a:pt x="91" y="1002"/>
                              </a:lnTo>
                              <a:lnTo>
                                <a:pt x="102" y="1041"/>
                              </a:lnTo>
                              <a:lnTo>
                                <a:pt x="115" y="1080"/>
                              </a:lnTo>
                              <a:lnTo>
                                <a:pt x="128" y="1120"/>
                              </a:lnTo>
                              <a:lnTo>
                                <a:pt x="142" y="1158"/>
                              </a:lnTo>
                              <a:lnTo>
                                <a:pt x="159" y="1198"/>
                              </a:lnTo>
                              <a:lnTo>
                                <a:pt x="175" y="1237"/>
                              </a:lnTo>
                              <a:lnTo>
                                <a:pt x="193" y="1276"/>
                              </a:lnTo>
                              <a:lnTo>
                                <a:pt x="211" y="1315"/>
                              </a:lnTo>
                              <a:lnTo>
                                <a:pt x="232" y="1354"/>
                              </a:lnTo>
                              <a:lnTo>
                                <a:pt x="253" y="1392"/>
                              </a:lnTo>
                              <a:lnTo>
                                <a:pt x="275" y="1430"/>
                              </a:lnTo>
                              <a:lnTo>
                                <a:pt x="299" y="1468"/>
                              </a:lnTo>
                              <a:lnTo>
                                <a:pt x="324" y="1504"/>
                              </a:lnTo>
                              <a:lnTo>
                                <a:pt x="350" y="1541"/>
                              </a:lnTo>
                              <a:lnTo>
                                <a:pt x="378" y="1577"/>
                              </a:lnTo>
                              <a:lnTo>
                                <a:pt x="407" y="1612"/>
                              </a:lnTo>
                              <a:lnTo>
                                <a:pt x="438" y="1646"/>
                              </a:lnTo>
                              <a:lnTo>
                                <a:pt x="470" y="1681"/>
                              </a:lnTo>
                              <a:lnTo>
                                <a:pt x="503" y="1713"/>
                              </a:lnTo>
                              <a:lnTo>
                                <a:pt x="538" y="1746"/>
                              </a:lnTo>
                              <a:lnTo>
                                <a:pt x="574" y="1776"/>
                              </a:lnTo>
                              <a:lnTo>
                                <a:pt x="613" y="1806"/>
                              </a:lnTo>
                              <a:lnTo>
                                <a:pt x="653" y="1835"/>
                              </a:lnTo>
                              <a:lnTo>
                                <a:pt x="694" y="1863"/>
                              </a:lnTo>
                              <a:lnTo>
                                <a:pt x="738" y="1890"/>
                              </a:lnTo>
                              <a:lnTo>
                                <a:pt x="782" y="1915"/>
                              </a:lnTo>
                              <a:lnTo>
                                <a:pt x="829" y="1939"/>
                              </a:lnTo>
                              <a:lnTo>
                                <a:pt x="878" y="1962"/>
                              </a:lnTo>
                              <a:lnTo>
                                <a:pt x="928" y="1983"/>
                              </a:lnTo>
                              <a:lnTo>
                                <a:pt x="981" y="2002"/>
                              </a:lnTo>
                              <a:lnTo>
                                <a:pt x="1035" y="2020"/>
                              </a:lnTo>
                              <a:lnTo>
                                <a:pt x="1137" y="2053"/>
                              </a:lnTo>
                              <a:lnTo>
                                <a:pt x="1230" y="2080"/>
                              </a:lnTo>
                              <a:lnTo>
                                <a:pt x="1311" y="2105"/>
                              </a:lnTo>
                              <a:lnTo>
                                <a:pt x="1384" y="2125"/>
                              </a:lnTo>
                              <a:lnTo>
                                <a:pt x="1417" y="2164"/>
                              </a:lnTo>
                              <a:lnTo>
                                <a:pt x="1452" y="2203"/>
                              </a:lnTo>
                              <a:lnTo>
                                <a:pt x="1488" y="2241"/>
                              </a:lnTo>
                              <a:lnTo>
                                <a:pt x="1525" y="2275"/>
                              </a:lnTo>
                              <a:lnTo>
                                <a:pt x="1562" y="2309"/>
                              </a:lnTo>
                              <a:lnTo>
                                <a:pt x="1600" y="2340"/>
                              </a:lnTo>
                              <a:lnTo>
                                <a:pt x="1639" y="2370"/>
                              </a:lnTo>
                              <a:lnTo>
                                <a:pt x="1679" y="2398"/>
                              </a:lnTo>
                              <a:lnTo>
                                <a:pt x="1720" y="2424"/>
                              </a:lnTo>
                              <a:lnTo>
                                <a:pt x="1761" y="2449"/>
                              </a:lnTo>
                              <a:lnTo>
                                <a:pt x="1803" y="2471"/>
                              </a:lnTo>
                              <a:lnTo>
                                <a:pt x="1845" y="2490"/>
                              </a:lnTo>
                              <a:lnTo>
                                <a:pt x="1888" y="2508"/>
                              </a:lnTo>
                              <a:lnTo>
                                <a:pt x="1933" y="2525"/>
                              </a:lnTo>
                              <a:lnTo>
                                <a:pt x="1976" y="2538"/>
                              </a:lnTo>
                              <a:lnTo>
                                <a:pt x="2021" y="2549"/>
                              </a:lnTo>
                              <a:lnTo>
                                <a:pt x="2021" y="3864"/>
                              </a:lnTo>
                              <a:lnTo>
                                <a:pt x="1963" y="3868"/>
                              </a:lnTo>
                              <a:lnTo>
                                <a:pt x="1906" y="3873"/>
                              </a:lnTo>
                              <a:lnTo>
                                <a:pt x="1850" y="3880"/>
                              </a:lnTo>
                              <a:lnTo>
                                <a:pt x="1795" y="3887"/>
                              </a:lnTo>
                              <a:lnTo>
                                <a:pt x="1741" y="3895"/>
                              </a:lnTo>
                              <a:lnTo>
                                <a:pt x="1688" y="3904"/>
                              </a:lnTo>
                              <a:lnTo>
                                <a:pt x="1636" y="3915"/>
                              </a:lnTo>
                              <a:lnTo>
                                <a:pt x="1587" y="3926"/>
                              </a:lnTo>
                              <a:lnTo>
                                <a:pt x="1537" y="3939"/>
                              </a:lnTo>
                              <a:lnTo>
                                <a:pt x="1489" y="3951"/>
                              </a:lnTo>
                              <a:lnTo>
                                <a:pt x="1444" y="3965"/>
                              </a:lnTo>
                              <a:lnTo>
                                <a:pt x="1399" y="3980"/>
                              </a:lnTo>
                              <a:lnTo>
                                <a:pt x="1355" y="3995"/>
                              </a:lnTo>
                              <a:lnTo>
                                <a:pt x="1314" y="4012"/>
                              </a:lnTo>
                              <a:lnTo>
                                <a:pt x="1274" y="4029"/>
                              </a:lnTo>
                              <a:lnTo>
                                <a:pt x="1237" y="4046"/>
                              </a:lnTo>
                              <a:lnTo>
                                <a:pt x="1200" y="4065"/>
                              </a:lnTo>
                              <a:lnTo>
                                <a:pt x="1166" y="4085"/>
                              </a:lnTo>
                              <a:lnTo>
                                <a:pt x="1134" y="4104"/>
                              </a:lnTo>
                              <a:lnTo>
                                <a:pt x="1104" y="4124"/>
                              </a:lnTo>
                              <a:lnTo>
                                <a:pt x="1076" y="4146"/>
                              </a:lnTo>
                              <a:lnTo>
                                <a:pt x="1049" y="4167"/>
                              </a:lnTo>
                              <a:lnTo>
                                <a:pt x="1026" y="4189"/>
                              </a:lnTo>
                              <a:lnTo>
                                <a:pt x="1004" y="4211"/>
                              </a:lnTo>
                              <a:lnTo>
                                <a:pt x="984" y="4235"/>
                              </a:lnTo>
                              <a:lnTo>
                                <a:pt x="968" y="4259"/>
                              </a:lnTo>
                              <a:lnTo>
                                <a:pt x="953" y="4282"/>
                              </a:lnTo>
                              <a:lnTo>
                                <a:pt x="947" y="4295"/>
                              </a:lnTo>
                              <a:lnTo>
                                <a:pt x="941" y="4307"/>
                              </a:lnTo>
                              <a:lnTo>
                                <a:pt x="936" y="4320"/>
                              </a:lnTo>
                              <a:lnTo>
                                <a:pt x="931" y="4332"/>
                              </a:lnTo>
                              <a:lnTo>
                                <a:pt x="927" y="4344"/>
                              </a:lnTo>
                              <a:lnTo>
                                <a:pt x="924" y="4358"/>
                              </a:lnTo>
                              <a:lnTo>
                                <a:pt x="922" y="4370"/>
                              </a:lnTo>
                              <a:lnTo>
                                <a:pt x="920" y="4383"/>
                              </a:lnTo>
                              <a:lnTo>
                                <a:pt x="919" y="4396"/>
                              </a:lnTo>
                              <a:lnTo>
                                <a:pt x="919" y="4408"/>
                              </a:lnTo>
                              <a:lnTo>
                                <a:pt x="3491" y="4408"/>
                              </a:lnTo>
                              <a:lnTo>
                                <a:pt x="3491" y="4396"/>
                              </a:lnTo>
                              <a:lnTo>
                                <a:pt x="3490" y="4383"/>
                              </a:lnTo>
                              <a:lnTo>
                                <a:pt x="3488" y="4370"/>
                              </a:lnTo>
                              <a:lnTo>
                                <a:pt x="3486" y="4358"/>
                              </a:lnTo>
                              <a:lnTo>
                                <a:pt x="3482" y="4344"/>
                              </a:lnTo>
                              <a:lnTo>
                                <a:pt x="3478" y="4332"/>
                              </a:lnTo>
                              <a:lnTo>
                                <a:pt x="3474" y="4320"/>
                              </a:lnTo>
                              <a:lnTo>
                                <a:pt x="3469" y="4307"/>
                              </a:lnTo>
                              <a:lnTo>
                                <a:pt x="3463" y="4295"/>
                              </a:lnTo>
                              <a:lnTo>
                                <a:pt x="3457" y="4282"/>
                              </a:lnTo>
                              <a:lnTo>
                                <a:pt x="3443" y="4259"/>
                              </a:lnTo>
                              <a:lnTo>
                                <a:pt x="3426" y="4235"/>
                              </a:lnTo>
                              <a:lnTo>
                                <a:pt x="3406" y="4211"/>
                              </a:lnTo>
                              <a:lnTo>
                                <a:pt x="3384" y="4189"/>
                              </a:lnTo>
                              <a:lnTo>
                                <a:pt x="3361" y="4167"/>
                              </a:lnTo>
                              <a:lnTo>
                                <a:pt x="3334" y="4146"/>
                              </a:lnTo>
                              <a:lnTo>
                                <a:pt x="3306" y="4124"/>
                              </a:lnTo>
                              <a:lnTo>
                                <a:pt x="3276" y="4104"/>
                              </a:lnTo>
                              <a:lnTo>
                                <a:pt x="3244" y="4085"/>
                              </a:lnTo>
                              <a:lnTo>
                                <a:pt x="3210" y="4065"/>
                              </a:lnTo>
                              <a:lnTo>
                                <a:pt x="3173" y="4046"/>
                              </a:lnTo>
                              <a:lnTo>
                                <a:pt x="3136" y="4029"/>
                              </a:lnTo>
                              <a:lnTo>
                                <a:pt x="3096" y="4012"/>
                              </a:lnTo>
                              <a:lnTo>
                                <a:pt x="3054" y="3995"/>
                              </a:lnTo>
                              <a:lnTo>
                                <a:pt x="3011" y="3980"/>
                              </a:lnTo>
                              <a:lnTo>
                                <a:pt x="2966" y="3965"/>
                              </a:lnTo>
                              <a:lnTo>
                                <a:pt x="2921" y="3951"/>
                              </a:lnTo>
                              <a:lnTo>
                                <a:pt x="2873" y="3939"/>
                              </a:lnTo>
                              <a:lnTo>
                                <a:pt x="2823" y="3926"/>
                              </a:lnTo>
                              <a:lnTo>
                                <a:pt x="2773" y="3915"/>
                              </a:lnTo>
                              <a:lnTo>
                                <a:pt x="2722" y="3904"/>
                              </a:lnTo>
                              <a:lnTo>
                                <a:pt x="2669" y="3895"/>
                              </a:lnTo>
                              <a:lnTo>
                                <a:pt x="2615" y="3887"/>
                              </a:lnTo>
                              <a:lnTo>
                                <a:pt x="2559" y="3880"/>
                              </a:lnTo>
                              <a:lnTo>
                                <a:pt x="2504" y="3873"/>
                              </a:lnTo>
                              <a:lnTo>
                                <a:pt x="2447" y="3868"/>
                              </a:lnTo>
                              <a:lnTo>
                                <a:pt x="2389" y="3864"/>
                              </a:lnTo>
                              <a:lnTo>
                                <a:pt x="2389" y="2549"/>
                              </a:lnTo>
                              <a:lnTo>
                                <a:pt x="2434" y="2538"/>
                              </a:lnTo>
                              <a:lnTo>
                                <a:pt x="2477" y="2525"/>
                              </a:lnTo>
                              <a:lnTo>
                                <a:pt x="2521" y="2508"/>
                              </a:lnTo>
                              <a:lnTo>
                                <a:pt x="2565" y="2491"/>
                              </a:lnTo>
                              <a:lnTo>
                                <a:pt x="2607" y="2471"/>
                              </a:lnTo>
                              <a:lnTo>
                                <a:pt x="2649" y="2449"/>
                              </a:lnTo>
                              <a:lnTo>
                                <a:pt x="2689" y="2425"/>
                              </a:lnTo>
                              <a:lnTo>
                                <a:pt x="2730" y="2399"/>
                              </a:lnTo>
                              <a:lnTo>
                                <a:pt x="2769" y="2370"/>
                              </a:lnTo>
                              <a:lnTo>
                                <a:pt x="2809" y="2341"/>
                              </a:lnTo>
                              <a:lnTo>
                                <a:pt x="2846" y="2310"/>
                              </a:lnTo>
                              <a:lnTo>
                                <a:pt x="2884" y="2276"/>
                              </a:lnTo>
                              <a:lnTo>
                                <a:pt x="2921" y="2242"/>
                              </a:lnTo>
                              <a:lnTo>
                                <a:pt x="2956" y="2205"/>
                              </a:lnTo>
                              <a:lnTo>
                                <a:pt x="2992" y="2167"/>
                              </a:lnTo>
                              <a:lnTo>
                                <a:pt x="3025" y="2127"/>
                              </a:lnTo>
                              <a:close/>
                              <a:moveTo>
                                <a:pt x="3491" y="791"/>
                              </a:moveTo>
                              <a:lnTo>
                                <a:pt x="3491" y="367"/>
                              </a:lnTo>
                              <a:lnTo>
                                <a:pt x="3786" y="367"/>
                              </a:lnTo>
                              <a:lnTo>
                                <a:pt x="4226" y="367"/>
                              </a:lnTo>
                              <a:lnTo>
                                <a:pt x="4226" y="403"/>
                              </a:lnTo>
                              <a:lnTo>
                                <a:pt x="4225" y="441"/>
                              </a:lnTo>
                              <a:lnTo>
                                <a:pt x="4223" y="482"/>
                              </a:lnTo>
                              <a:lnTo>
                                <a:pt x="4220" y="525"/>
                              </a:lnTo>
                              <a:lnTo>
                                <a:pt x="4216" y="570"/>
                              </a:lnTo>
                              <a:lnTo>
                                <a:pt x="4211" y="617"/>
                              </a:lnTo>
                              <a:lnTo>
                                <a:pt x="4205" y="665"/>
                              </a:lnTo>
                              <a:lnTo>
                                <a:pt x="4198" y="716"/>
                              </a:lnTo>
                              <a:lnTo>
                                <a:pt x="4188" y="767"/>
                              </a:lnTo>
                              <a:lnTo>
                                <a:pt x="4177" y="819"/>
                              </a:lnTo>
                              <a:lnTo>
                                <a:pt x="4165" y="873"/>
                              </a:lnTo>
                              <a:lnTo>
                                <a:pt x="4152" y="927"/>
                              </a:lnTo>
                              <a:lnTo>
                                <a:pt x="4136" y="982"/>
                              </a:lnTo>
                              <a:lnTo>
                                <a:pt x="4117" y="1037"/>
                              </a:lnTo>
                              <a:lnTo>
                                <a:pt x="4097" y="1091"/>
                              </a:lnTo>
                              <a:lnTo>
                                <a:pt x="4075" y="1146"/>
                              </a:lnTo>
                              <a:lnTo>
                                <a:pt x="4050" y="1201"/>
                              </a:lnTo>
                              <a:lnTo>
                                <a:pt x="4037" y="1227"/>
                              </a:lnTo>
                              <a:lnTo>
                                <a:pt x="4023" y="1255"/>
                              </a:lnTo>
                              <a:lnTo>
                                <a:pt x="4009" y="1281"/>
                              </a:lnTo>
                              <a:lnTo>
                                <a:pt x="3994" y="1307"/>
                              </a:lnTo>
                              <a:lnTo>
                                <a:pt x="3977" y="1334"/>
                              </a:lnTo>
                              <a:lnTo>
                                <a:pt x="3961" y="1360"/>
                              </a:lnTo>
                              <a:lnTo>
                                <a:pt x="3944" y="1385"/>
                              </a:lnTo>
                              <a:lnTo>
                                <a:pt x="3926" y="1412"/>
                              </a:lnTo>
                              <a:lnTo>
                                <a:pt x="3907" y="1436"/>
                              </a:lnTo>
                              <a:lnTo>
                                <a:pt x="3887" y="1462"/>
                              </a:lnTo>
                              <a:lnTo>
                                <a:pt x="3867" y="1486"/>
                              </a:lnTo>
                              <a:lnTo>
                                <a:pt x="3847" y="1510"/>
                              </a:lnTo>
                              <a:lnTo>
                                <a:pt x="3824" y="1534"/>
                              </a:lnTo>
                              <a:lnTo>
                                <a:pt x="3802" y="1557"/>
                              </a:lnTo>
                              <a:lnTo>
                                <a:pt x="3779" y="1579"/>
                              </a:lnTo>
                              <a:lnTo>
                                <a:pt x="3754" y="1602"/>
                              </a:lnTo>
                              <a:lnTo>
                                <a:pt x="3729" y="1623"/>
                              </a:lnTo>
                              <a:lnTo>
                                <a:pt x="3703" y="1644"/>
                              </a:lnTo>
                              <a:lnTo>
                                <a:pt x="3676" y="1664"/>
                              </a:lnTo>
                              <a:lnTo>
                                <a:pt x="3649" y="1685"/>
                              </a:lnTo>
                              <a:lnTo>
                                <a:pt x="3619" y="1704"/>
                              </a:lnTo>
                              <a:lnTo>
                                <a:pt x="3590" y="1722"/>
                              </a:lnTo>
                              <a:lnTo>
                                <a:pt x="3560" y="1740"/>
                              </a:lnTo>
                              <a:lnTo>
                                <a:pt x="3528" y="1758"/>
                              </a:lnTo>
                              <a:lnTo>
                                <a:pt x="3496" y="1775"/>
                              </a:lnTo>
                              <a:lnTo>
                                <a:pt x="3462" y="1790"/>
                              </a:lnTo>
                              <a:lnTo>
                                <a:pt x="3428" y="1805"/>
                              </a:lnTo>
                              <a:lnTo>
                                <a:pt x="3392" y="1820"/>
                              </a:lnTo>
                              <a:lnTo>
                                <a:pt x="3357" y="1833"/>
                              </a:lnTo>
                              <a:lnTo>
                                <a:pt x="3319" y="1846"/>
                              </a:lnTo>
                              <a:lnTo>
                                <a:pt x="3192" y="1886"/>
                              </a:lnTo>
                              <a:lnTo>
                                <a:pt x="3227" y="1825"/>
                              </a:lnTo>
                              <a:lnTo>
                                <a:pt x="3258" y="1763"/>
                              </a:lnTo>
                              <a:lnTo>
                                <a:pt x="3289" y="1700"/>
                              </a:lnTo>
                              <a:lnTo>
                                <a:pt x="3317" y="1635"/>
                              </a:lnTo>
                              <a:lnTo>
                                <a:pt x="3345" y="1569"/>
                              </a:lnTo>
                              <a:lnTo>
                                <a:pt x="3369" y="1501"/>
                              </a:lnTo>
                              <a:lnTo>
                                <a:pt x="3391" y="1433"/>
                              </a:lnTo>
                              <a:lnTo>
                                <a:pt x="3411" y="1364"/>
                              </a:lnTo>
                              <a:lnTo>
                                <a:pt x="3430" y="1294"/>
                              </a:lnTo>
                              <a:lnTo>
                                <a:pt x="3446" y="1223"/>
                              </a:lnTo>
                              <a:lnTo>
                                <a:pt x="3459" y="1152"/>
                              </a:lnTo>
                              <a:lnTo>
                                <a:pt x="3470" y="1080"/>
                              </a:lnTo>
                              <a:lnTo>
                                <a:pt x="3475" y="1044"/>
                              </a:lnTo>
                              <a:lnTo>
                                <a:pt x="3479" y="1008"/>
                              </a:lnTo>
                              <a:lnTo>
                                <a:pt x="3482" y="972"/>
                              </a:lnTo>
                              <a:lnTo>
                                <a:pt x="3486" y="936"/>
                              </a:lnTo>
                              <a:lnTo>
                                <a:pt x="3488" y="900"/>
                              </a:lnTo>
                              <a:lnTo>
                                <a:pt x="3490" y="863"/>
                              </a:lnTo>
                              <a:lnTo>
                                <a:pt x="3491" y="828"/>
                              </a:lnTo>
                              <a:lnTo>
                                <a:pt x="3491" y="791"/>
                              </a:lnTo>
                              <a:close/>
                              <a:moveTo>
                                <a:pt x="1091" y="1846"/>
                              </a:moveTo>
                              <a:lnTo>
                                <a:pt x="1091" y="1846"/>
                              </a:lnTo>
                              <a:lnTo>
                                <a:pt x="1053" y="1833"/>
                              </a:lnTo>
                              <a:lnTo>
                                <a:pt x="1017" y="1820"/>
                              </a:lnTo>
                              <a:lnTo>
                                <a:pt x="981" y="1805"/>
                              </a:lnTo>
                              <a:lnTo>
                                <a:pt x="947" y="1791"/>
                              </a:lnTo>
                              <a:lnTo>
                                <a:pt x="913" y="1775"/>
                              </a:lnTo>
                              <a:lnTo>
                                <a:pt x="881" y="1759"/>
                              </a:lnTo>
                              <a:lnTo>
                                <a:pt x="849" y="1741"/>
                              </a:lnTo>
                              <a:lnTo>
                                <a:pt x="819" y="1723"/>
                              </a:lnTo>
                              <a:lnTo>
                                <a:pt x="789" y="1705"/>
                              </a:lnTo>
                              <a:lnTo>
                                <a:pt x="760" y="1686"/>
                              </a:lnTo>
                              <a:lnTo>
                                <a:pt x="733" y="1665"/>
                              </a:lnTo>
                              <a:lnTo>
                                <a:pt x="705" y="1645"/>
                              </a:lnTo>
                              <a:lnTo>
                                <a:pt x="680" y="1624"/>
                              </a:lnTo>
                              <a:lnTo>
                                <a:pt x="655" y="1603"/>
                              </a:lnTo>
                              <a:lnTo>
                                <a:pt x="630" y="1580"/>
                              </a:lnTo>
                              <a:lnTo>
                                <a:pt x="607" y="1558"/>
                              </a:lnTo>
                              <a:lnTo>
                                <a:pt x="585" y="1535"/>
                              </a:lnTo>
                              <a:lnTo>
                                <a:pt x="562" y="1511"/>
                              </a:lnTo>
                              <a:lnTo>
                                <a:pt x="541" y="1487"/>
                              </a:lnTo>
                              <a:lnTo>
                                <a:pt x="521" y="1463"/>
                              </a:lnTo>
                              <a:lnTo>
                                <a:pt x="501" y="1438"/>
                              </a:lnTo>
                              <a:lnTo>
                                <a:pt x="483" y="1413"/>
                              </a:lnTo>
                              <a:lnTo>
                                <a:pt x="465" y="1387"/>
                              </a:lnTo>
                              <a:lnTo>
                                <a:pt x="448" y="1361"/>
                              </a:lnTo>
                              <a:lnTo>
                                <a:pt x="431" y="1336"/>
                              </a:lnTo>
                              <a:lnTo>
                                <a:pt x="415" y="1309"/>
                              </a:lnTo>
                              <a:lnTo>
                                <a:pt x="400" y="1283"/>
                              </a:lnTo>
                              <a:lnTo>
                                <a:pt x="386" y="1256"/>
                              </a:lnTo>
                              <a:lnTo>
                                <a:pt x="372" y="1229"/>
                              </a:lnTo>
                              <a:lnTo>
                                <a:pt x="358" y="1202"/>
                              </a:lnTo>
                              <a:lnTo>
                                <a:pt x="334" y="1147"/>
                              </a:lnTo>
                              <a:lnTo>
                                <a:pt x="312" y="1092"/>
                              </a:lnTo>
                              <a:lnTo>
                                <a:pt x="291" y="1038"/>
                              </a:lnTo>
                              <a:lnTo>
                                <a:pt x="273" y="983"/>
                              </a:lnTo>
                              <a:lnTo>
                                <a:pt x="258" y="928"/>
                              </a:lnTo>
                              <a:lnTo>
                                <a:pt x="244" y="874"/>
                              </a:lnTo>
                              <a:lnTo>
                                <a:pt x="232" y="820"/>
                              </a:lnTo>
                              <a:lnTo>
                                <a:pt x="221" y="768"/>
                              </a:lnTo>
                              <a:lnTo>
                                <a:pt x="212" y="716"/>
                              </a:lnTo>
                              <a:lnTo>
                                <a:pt x="204" y="666"/>
                              </a:lnTo>
                              <a:lnTo>
                                <a:pt x="198" y="618"/>
                              </a:lnTo>
                              <a:lnTo>
                                <a:pt x="194" y="570"/>
                              </a:lnTo>
                              <a:lnTo>
                                <a:pt x="190" y="525"/>
                              </a:lnTo>
                              <a:lnTo>
                                <a:pt x="187" y="482"/>
                              </a:lnTo>
                              <a:lnTo>
                                <a:pt x="185" y="441"/>
                              </a:lnTo>
                              <a:lnTo>
                                <a:pt x="184" y="404"/>
                              </a:lnTo>
                              <a:lnTo>
                                <a:pt x="184" y="367"/>
                              </a:lnTo>
                              <a:lnTo>
                                <a:pt x="624" y="367"/>
                              </a:lnTo>
                              <a:lnTo>
                                <a:pt x="919" y="367"/>
                              </a:lnTo>
                              <a:lnTo>
                                <a:pt x="919" y="791"/>
                              </a:lnTo>
                              <a:lnTo>
                                <a:pt x="919" y="828"/>
                              </a:lnTo>
                              <a:lnTo>
                                <a:pt x="920" y="863"/>
                              </a:lnTo>
                              <a:lnTo>
                                <a:pt x="922" y="900"/>
                              </a:lnTo>
                              <a:lnTo>
                                <a:pt x="924" y="936"/>
                              </a:lnTo>
                              <a:lnTo>
                                <a:pt x="927" y="972"/>
                              </a:lnTo>
                              <a:lnTo>
                                <a:pt x="930" y="1008"/>
                              </a:lnTo>
                              <a:lnTo>
                                <a:pt x="935" y="1044"/>
                              </a:lnTo>
                              <a:lnTo>
                                <a:pt x="940" y="1080"/>
                              </a:lnTo>
                              <a:lnTo>
                                <a:pt x="951" y="1151"/>
                              </a:lnTo>
                              <a:lnTo>
                                <a:pt x="964" y="1223"/>
                              </a:lnTo>
                              <a:lnTo>
                                <a:pt x="980" y="1293"/>
                              </a:lnTo>
                              <a:lnTo>
                                <a:pt x="998" y="1363"/>
                              </a:lnTo>
                              <a:lnTo>
                                <a:pt x="1019" y="1432"/>
                              </a:lnTo>
                              <a:lnTo>
                                <a:pt x="1041" y="1501"/>
                              </a:lnTo>
                              <a:lnTo>
                                <a:pt x="1065" y="1568"/>
                              </a:lnTo>
                              <a:lnTo>
                                <a:pt x="1092" y="1634"/>
                              </a:lnTo>
                              <a:lnTo>
                                <a:pt x="1120" y="1699"/>
                              </a:lnTo>
                              <a:lnTo>
                                <a:pt x="1151" y="1763"/>
                              </a:lnTo>
                              <a:lnTo>
                                <a:pt x="1183" y="1825"/>
                              </a:lnTo>
                              <a:lnTo>
                                <a:pt x="1217" y="1885"/>
                              </a:lnTo>
                              <a:lnTo>
                                <a:pt x="1091" y="1846"/>
                              </a:lnTo>
                              <a:close/>
                              <a:moveTo>
                                <a:pt x="2205" y="1626"/>
                              </a:moveTo>
                              <a:lnTo>
                                <a:pt x="1637" y="2020"/>
                              </a:lnTo>
                              <a:lnTo>
                                <a:pt x="1837" y="1359"/>
                              </a:lnTo>
                              <a:lnTo>
                                <a:pt x="1287" y="940"/>
                              </a:lnTo>
                              <a:lnTo>
                                <a:pt x="1978" y="927"/>
                              </a:lnTo>
                              <a:lnTo>
                                <a:pt x="2205" y="274"/>
                              </a:lnTo>
                              <a:lnTo>
                                <a:pt x="2433" y="927"/>
                              </a:lnTo>
                              <a:lnTo>
                                <a:pt x="3123" y="940"/>
                              </a:lnTo>
                              <a:lnTo>
                                <a:pt x="2573" y="1359"/>
                              </a:lnTo>
                              <a:lnTo>
                                <a:pt x="2772" y="2020"/>
                              </a:lnTo>
                              <a:lnTo>
                                <a:pt x="2205" y="16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奖杯" o:spid="_x0000_s1037" style="width:12pt;height:12pt;margin-top:532.2pt;margin-left:-43.35pt;mso-height-relative:page;mso-width-relative:page;position:absolute;v-text-anchor:middle;z-index:251687936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6640195</wp:posOffset>
                </wp:positionV>
                <wp:extent cx="6614795" cy="379730"/>
                <wp:effectExtent l="28575" t="28575" r="5080" b="86995"/>
                <wp:wrapNone/>
                <wp:docPr id="52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 xmlns:wps="http://schemas.microsoft.com/office/word/2010/wordprocessingShape">
                        <wps:cNvPr id="53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202" w="3768" stroke="1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4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2" w="52" stroke="1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5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258" w="258" stroke="1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38" style="width:520.85pt;height:29.9pt;margin-top:522.85pt;margin-left:-51.8pt;mso-height-relative:page;mso-width-relative:page;position:absolute;z-index:251685888" coordorigin="-41600,23918" coordsize="5416875,310938">
                <o:lock v:ext="edit" aspectratio="f"/>
                <v:shape id="Freeform 5" o:spid="_x0000_s1039" style="width:5200650;height:280988;left:174625;position:absolute;top:39687" coordsize="3768,202" o:spt="100" adj="-11796480,,5400" path="m3752,202c16,202,16,202,16,202c7,202,,194,,185c,16,,16,,16c,7,7,,16,c3715,,3715,,3715,c3768,53,3768,53,3768,53c3768,185,3768,185,3768,185c3768,194,3761,202,3752,202xm16,4c9,4,4,9,4,16c4,185,4,185,4,185c4,192,9,198,16,198c3752,198,3752,198,3752,198c3759,198,3764,192,3764,185c3764,55,3764,55,3764,55c3713,4,3713,4,3713,4l16,4xe" filled="t" fillcolor="#4d4d4d" stroked="f">
                  <v:stroke joinstyle="miter"/>
                  <v:path o:connecttype="custom"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<o:lock v:ext="edit" aspectratio="f"/>
                </v:shape>
                <v:shape id="Freeform 6" o:spid="_x0000_s1040" style="width:71438;height:73025;left:5300662;position:absolute;top:41275" coordsize="52,52" o:spt="100" adj="-11796480,,5400" path="m,c,38,,38,,38c,46,7,52,14,52c52,52,52,52,52,52l,xe" filled="t" fillcolor="#4d4d4d" stroked="f">
                  <v:stroke joinstyle="miter"/>
                  <v:path o:connecttype="custom" o:connectlocs="0,0;0,53364;19233,73025;71438,73025;0,0" o:connectangles="0,0,0,0,0"/>
                  <o:lock v:ext="edit" aspectratio="f"/>
                </v:shape>
                <v:shape id="Freeform 7" o:spid="_x0000_s1041" style="width:307842;height:310938;left:-41600;position:absolute;top:23918" coordsize="258,258" o:spt="100" adj="-11796480,,5400" path="m129,258c129,258,129,258,129,258c58,258,,200,,129c,129,,129,,129c,58,58,,129,c129,,129,,129,c200,,258,58,258,129c258,129,258,129,258,129c258,200,200,258,129,258xe" filled="t" fillcolor="#4d4d4d" stroked="t" strokecolor="white" strokeweight="2pt">
                  <v:stroke joinstyle="round"/>
                  <v:shadow on="t" color="black" opacity="13107f" origin="-0.5,-0.5" offset="2.12pt,2.12pt" matrix="1,0,0,1"/>
                  <v:path o:connecttype="custom" o:connectlocs="153921,310938;153921,310938;0,155469;0,155469;153921,0;153921,0;307842,155469;307842,155469;153921,310938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7047865</wp:posOffset>
                </wp:positionV>
                <wp:extent cx="6076315" cy="816610"/>
                <wp:effectExtent l="0" t="0" r="0" b="0"/>
                <wp:wrapNone/>
                <wp:docPr id="125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7080" y="7962265"/>
                          <a:ext cx="6076315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D"/>
                                <w:sz w:val="20"/>
                                <w:szCs w:val="22"/>
                              </w:rPr>
                              <w:t>语言能力：通过大学英语六级；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D"/>
                                <w:sz w:val="20"/>
                                <w:szCs w:val="22"/>
                              </w:rPr>
                              <w:t>计算机能力：通过全国计算机等级考试（二级C）;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D"/>
                                <w:sz w:val="20"/>
                                <w:szCs w:val="22"/>
                              </w:rPr>
                              <w:t>办公软件：熟练掌握word、excel、PPT等；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9" o:spid="_x0000_s1042" type="#_x0000_t202" style="width:478.45pt;height:64.3pt;margin-top:554.95pt;margin-left:-29.6pt;mso-height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63577378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rPr>
                          <w:rFonts w:ascii="微软雅黑" w:eastAsia="微软雅黑" w:hAnsi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D"/>
                          <w:sz w:val="20"/>
                          <w:szCs w:val="22"/>
                        </w:rPr>
                        <w:t>语言能力：通过大学英语六级；</w:t>
                      </w:r>
                    </w:p>
                    <w:p w14:paraId="4D5C55DC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rPr>
                          <w:rFonts w:ascii="微软雅黑" w:eastAsia="微软雅黑" w:hAnsi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D"/>
                          <w:sz w:val="20"/>
                          <w:szCs w:val="22"/>
                        </w:rPr>
                        <w:t>计算机能力：通过全国计算机等级考试（二级C）;</w:t>
                      </w:r>
                    </w:p>
                    <w:p w14:paraId="17135580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rPr>
                          <w:rFonts w:ascii="微软雅黑" w:eastAsia="微软雅黑" w:hAnsi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D"/>
                          <w:sz w:val="20"/>
                          <w:szCs w:val="22"/>
                        </w:rPr>
                        <w:t>办公软件：熟练掌握word、excel、PPT等；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5148580</wp:posOffset>
                </wp:positionV>
                <wp:extent cx="6273800" cy="1344930"/>
                <wp:effectExtent l="0" t="0" r="0" b="0"/>
                <wp:wrapNone/>
                <wp:docPr id="6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7080" y="6062980"/>
                          <a:ext cx="6273800" cy="1344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2015.08-2015.10                上海默哲实业有限公司                    电商实习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协助利用B2B平台，进行新产品的宣传和展示；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熟悉网络，善于运用网络发布信息；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搜集分析数据，不断提升转化率；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协助网络推广，以及产品上传的工作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0" o:spid="_x0000_s1043" type="#_x0000_t202" style="width:494pt;height:105.9pt;margin-top:405.4pt;margin-left:-29.6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C1F2FDA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2015.08-2015.10                上海默哲实业有限公司                    电商实习</w:t>
                      </w:r>
                    </w:p>
                    <w:p w14:paraId="5C2498F0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4D4D4D"/>
                          <w:sz w:val="13"/>
                          <w:szCs w:val="16"/>
                        </w:rPr>
                      </w:pPr>
                    </w:p>
                    <w:p w14:paraId="46A63B27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协助利用B2B平台，进行新产品的宣传和展示；</w:t>
                      </w:r>
                    </w:p>
                    <w:p w14:paraId="5A43EDA2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熟悉网络，善于运用网络发布信息；</w:t>
                      </w:r>
                    </w:p>
                    <w:p w14:paraId="0D8B7242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搜集分析数据，不断提升转化率；</w:t>
                      </w:r>
                    </w:p>
                    <w:p w14:paraId="772CBB36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协助网络推广，以及产品上传的工作</w:t>
                      </w:r>
                    </w:p>
                    <w:p w14:paraId="2141ACF6">
                      <w:pPr>
                        <w:rPr>
                          <w:rFonts w:ascii="微软雅黑" w:eastAsia="微软雅黑" w:hAnsi="微软雅黑" w:cs="微软雅黑"/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3681730</wp:posOffset>
                </wp:positionV>
                <wp:extent cx="6273800" cy="1563370"/>
                <wp:effectExtent l="0" t="0" r="0" b="0"/>
                <wp:wrapNone/>
                <wp:docPr id="5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7080" y="4596130"/>
                          <a:ext cx="6273800" cy="156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2016.02-2016.11                浪莎控股集团有限公司                    电子商务专员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与合作的网络平台保持联系，定期与其管理层沟通；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审核网站或主页的页面设计、产品描述等设计方案，提高页面吸引力；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建设与提升公司网络品牌形象，制定公司网络营销方案和流程，开拓网络营销资源和渠道；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维护与发展目标网络媒体与网络资源的关系；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定期修改网页上的公司产品图片和视频等。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0" o:spid="_x0000_s1044" type="#_x0000_t202" style="width:494pt;height:123.1pt;margin-top:289.9pt;margin-left:-29.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E6112DC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2016.02-2016.11                浪莎控股集团有限公司                    电子商务专员</w:t>
                      </w:r>
                    </w:p>
                    <w:p w14:paraId="2981CD07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4D4D4D"/>
                          <w:sz w:val="13"/>
                          <w:szCs w:val="16"/>
                        </w:rPr>
                      </w:pPr>
                    </w:p>
                    <w:p w14:paraId="5F279C48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与合作的网络平台保持联系，定期与其管理层沟通；</w:t>
                      </w:r>
                    </w:p>
                    <w:p w14:paraId="537E856F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审核网站或主页的页面设计、产品描述等设计方案，提高页面吸引力；</w:t>
                      </w:r>
                    </w:p>
                    <w:p w14:paraId="4463C83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建设与提升公司网络品牌形象，制定公司网络营销方案和流程，开拓网络营销资源和渠道；</w:t>
                      </w:r>
                    </w:p>
                    <w:p w14:paraId="640D86CC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维护与发展目标网络媒体与网络资源的关系；</w:t>
                      </w:r>
                    </w:p>
                    <w:p w14:paraId="03788ABE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定期修改网页上的公司产品图片和视频等。</w:t>
                      </w:r>
                    </w:p>
                    <w:p w14:paraId="645D02CF">
                      <w:pPr>
                        <w:rPr>
                          <w:rFonts w:ascii="微软雅黑" w:eastAsia="微软雅黑" w:hAnsi="微软雅黑" w:cs="微软雅黑"/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3291840</wp:posOffset>
                </wp:positionV>
                <wp:extent cx="1007110" cy="32004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02665" y="420624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79.3pt;height:25.2pt;margin-top:259.2pt;margin-left:-11.0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5DC8327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3397250</wp:posOffset>
                </wp:positionV>
                <wp:extent cx="139700" cy="139700"/>
                <wp:effectExtent l="0" t="0" r="12700" b="12700"/>
                <wp:wrapNone/>
                <wp:docPr id="45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5630" y="4311650"/>
                          <a:ext cx="139700" cy="13970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46" style="width:11pt;height:11pt;margin-top:267.5pt;margin-left:-43.1pt;mso-height-relative:page;mso-width-relative:page;position:absolute;v-text-anchor:middle;z-index:25166950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39700,69966;139700,132998;139627,133761;139483,134440;139339,135034;138979,135627;138691,136221;138331,136815;137827,137324;137179,137833;136027,138681;134587,139275;133003,139615;131346,139700;8425,139700;6768,139615;5184,139275;3744,138681;2448,137833;2016,137324;1512,136815;1080,136221;720,135627;360,135034;216,134440;72,133761;0,132998;0,70136;8425,72766;17426,75481;28300,78535;34060,80231;39965,81758;45726,83116;51415,84388;56816,85491;61784,86254;66177,86848;68049,87018;69850,87103;71650,87018;73666,86848;77987,86254;82883,85491;88284,84388;93973,83116;99806,81589;105639,80062;111471,78450;122273,75396;131346,72596;64621,60913;60706,65526;60706,66363;64621,70976;75078,70976;78993,66363;78993,65526;75078,60913;69850,8800;47744,23681;47599,24872;92100,24872;91955,23681;69850,8800;69850,0;97234,24664;97245,24872;131346,24872;133003,24957;134587,25296;136027,25890;137179,26738;137827,27247;138331,27756;138691,28350;138979,28944;139339,29538;139484,30132;139628,30810;139700,31574;139700,66992;139699,66992;139699,66992;131346,69622;122273,72421;111472,75475;105639,77087;99806,78614;93973,80141;88284,81414;82884,82516;77987,83280;73666,83874;71650,84043;69850,84128;68049,84043;66177,83874;61784,83280;56816,82516;51415,81414;45726,80141;39965,78784;34061,77257;28300,75560;17426,72506;8425,69791;0,67162;0,67267;0,67267;0,49050;0,31574;72,30810;216,30132;360,29538;720,28944;1080,28350;1512,27756;2016,27247;2448,26738;3744,25890;5184,25296;6769,24957;8425,24872;42454,24872;42464,24664;6985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3284855</wp:posOffset>
                </wp:positionV>
                <wp:extent cx="6614795" cy="379730"/>
                <wp:effectExtent l="28575" t="28575" r="5080" b="86995"/>
                <wp:wrapNone/>
                <wp:docPr id="46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 xmlns:wps="http://schemas.microsoft.com/office/word/2010/wordprocessingShape">
                        <wps:cNvPr id="47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202" w="3768" stroke="1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8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2" w="52" stroke="1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9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258" w="258" stroke="1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47" style="width:520.85pt;height:29.9pt;margin-top:258.65pt;margin-left:-51.8pt;mso-height-relative:page;mso-width-relative:page;position:absolute;z-index:251665408" coordorigin="-41600,23918" coordsize="5416875,310938">
                <o:lock v:ext="edit" aspectratio="f"/>
                <v:shape id="Freeform 5" o:spid="_x0000_s1048" style="width:5200650;height:280988;left:174625;position:absolute;top:39687" coordsize="3768,202" o:spt="100" adj="-11796480,,5400" path="m3752,202c16,202,16,202,16,202c7,202,,194,,185c,16,,16,,16c,7,7,,16,c3715,,3715,,3715,c3768,53,3768,53,3768,53c3768,185,3768,185,3768,185c3768,194,3761,202,3752,202xm16,4c9,4,4,9,4,16c4,185,4,185,4,185c4,192,9,198,16,198c3752,198,3752,198,3752,198c3759,198,3764,192,3764,185c3764,55,3764,55,3764,55c3713,4,3713,4,3713,4l16,4xe" filled="t" fillcolor="#4d4d4d" stroked="f">
                  <v:stroke joinstyle="miter"/>
                  <v:path o:connecttype="custom"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<o:lock v:ext="edit" aspectratio="f"/>
                </v:shape>
                <v:shape id="Freeform 6" o:spid="_x0000_s1049" style="width:71438;height:73025;left:5300662;position:absolute;top:41275" coordsize="52,52" o:spt="100" adj="-11796480,,5400" path="m,c,38,,38,,38c,46,7,52,14,52c52,52,52,52,52,52l,xe" filled="t" fillcolor="#4d4d4d" stroked="f">
                  <v:stroke joinstyle="miter"/>
                  <v:path o:connecttype="custom" o:connectlocs="0,0;0,53364;19233,73025;71438,73025;0,0" o:connectangles="0,0,0,0,0"/>
                  <o:lock v:ext="edit" aspectratio="f"/>
                </v:shape>
                <v:shape id="Freeform 7" o:spid="_x0000_s1050" style="width:307842;height:310938;left:-41600;position:absolute;top:23918" coordsize="258,258" o:spt="100" adj="-11796480,,5400" path="m129,258c129,258,129,258,129,258c58,258,,200,,129c,129,,129,,129c,58,58,,129,c129,,129,,129,c200,,258,58,258,129c258,129,258,129,258,129c258,200,200,258,129,258xe" filled="t" fillcolor="#4d4d4d" stroked="t" strokecolor="white" strokeweight="2pt">
                  <v:stroke joinstyle="round"/>
                  <v:shadow on="t" color="black" opacity="13107f" origin="-0.5,-0.5" offset="2.12pt,2.12pt" matrix="1,0,0,1"/>
                  <v:path o:connecttype="custom" o:connectlocs="153921,310938;153921,310938;0,155469;0,155469;153921,0;153921,0;307842,155469;307842,155469;153921,310938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1873250</wp:posOffset>
                </wp:positionV>
                <wp:extent cx="1007110" cy="3200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02665" y="278765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79.3pt;height:25.2pt;margin-top:147.5pt;margin-left:-11.0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55C71E6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1988820</wp:posOffset>
                </wp:positionV>
                <wp:extent cx="171450" cy="133350"/>
                <wp:effectExtent l="0" t="0" r="0" b="0"/>
                <wp:wrapNone/>
                <wp:docPr id="36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90550" y="2903220"/>
                          <a:ext cx="171450" cy="13335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52" style="width:13.5pt;height:10.5pt;margin-top:156.6pt;margin-left:-43.5pt;mso-height-relative:page;mso-width-relative:page;position:absolute;v-text-anchor:middle-center;z-index:251700224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<v:stroke joinstyle="miter"/>
                <v:path o:connecttype="custom" o:connectlocs="60845646,32876182;40490506,21713081;17578531,32876182;11186338,29478712;11186338,39492282;12924215,42557660;11146387,45623037;13044069,56402924;7450900,56402924;9368558,45571916;7810461,42557660;9308631,39568880;9308631,28482433;0,23501209;40949944,0;78524056,23807769;60845646,32876182;40031067,27384024;58508501,35405093;58508501,54844703;39092257,61103177;21953188,54844703;21953188,35405093;40031067,27384024;39791359,57526922;54693160,52775548;39791359,47998696;24909578,52775548;39791359,57526922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1864995</wp:posOffset>
                </wp:positionV>
                <wp:extent cx="6614795" cy="379730"/>
                <wp:effectExtent l="28575" t="28575" r="5080" b="86995"/>
                <wp:wrapNone/>
                <wp:docPr id="38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 xmlns:wps="http://schemas.microsoft.com/office/word/2010/wordprocessingShape">
                        <wps:cNvPr id="39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202" w="3768" stroke="1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0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2" w="52" stroke="1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258" w="258" stroke="1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53" style="width:520.85pt;height:29.9pt;margin-top:146.85pt;margin-left:-51.8pt;mso-height-relative:page;mso-width-relative:page;position:absolute;z-index:251692032" coordorigin="-41600,23918" coordsize="5416875,310938">
                <o:lock v:ext="edit" aspectratio="f"/>
                <v:shape id="Freeform 5" o:spid="_x0000_s1054" style="width:5200650;height:280988;left:174625;position:absolute;top:39687" coordsize="3768,202" o:spt="100" adj="-11796480,,5400" path="m3752,202c16,202,16,202,16,202c7,202,,194,,185c,16,,16,,16c,7,7,,16,c3715,,3715,,3715,c3768,53,3768,53,3768,53c3768,185,3768,185,3768,185c3768,194,3761,202,3752,202xm16,4c9,4,4,9,4,16c4,185,4,185,4,185c4,192,9,198,16,198c3752,198,3752,198,3752,198c3759,198,3764,192,3764,185c3764,55,3764,55,3764,55c3713,4,3713,4,3713,4l16,4xe" filled="t" fillcolor="#4d4d4d" stroked="f">
                  <v:stroke joinstyle="miter"/>
                  <v:path o:connecttype="custom"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<o:lock v:ext="edit" aspectratio="f"/>
                </v:shape>
                <v:shape id="Freeform 6" o:spid="_x0000_s1055" style="width:71438;height:73025;left:5300662;position:absolute;top:41275" coordsize="52,52" o:spt="100" adj="-11796480,,5400" path="m,c,38,,38,,38c,46,7,52,14,52c52,52,52,52,52,52l,xe" filled="t" fillcolor="#4d4d4d" stroked="f">
                  <v:stroke joinstyle="miter"/>
                  <v:path o:connecttype="custom" o:connectlocs="0,0;0,53364;19233,73025;71438,73025;0,0" o:connectangles="0,0,0,0,0"/>
                  <o:lock v:ext="edit" aspectratio="f"/>
                </v:shape>
                <v:shape id="Freeform 7" o:spid="_x0000_s1056" style="width:307842;height:310938;left:-41600;position:absolute;top:23918" coordsize="258,258" o:spt="100" adj="-11796480,,5400" path="m129,258c129,258,129,258,129,258c58,258,,200,,129c,129,,129,,129c,58,58,,129,c129,,129,,129,c200,,258,58,258,129c258,129,258,129,258,129c258,200,200,258,129,258xe" filled="t" fillcolor="#4d4d4d" stroked="t" strokecolor="white" strokeweight="2pt">
                  <v:stroke joinstyle="round"/>
                  <v:shadow on="t" color="black" opacity="13107f" origin="-0.5,-0.5" offset="2.12pt,2.12pt" matrix="1,0,0,1"/>
                  <v:path o:connecttype="custom" o:connectlocs="153921,310938;153921,310938;0,155469;0,155469;153921,0;153921,0;307842,155469;307842,155469;153921,310938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2262505</wp:posOffset>
                </wp:positionV>
                <wp:extent cx="6273800" cy="885190"/>
                <wp:effectExtent l="0" t="0" r="0" b="0"/>
                <wp:wrapNone/>
                <wp:docPr id="114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7080" y="3176905"/>
                          <a:ext cx="6273800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2012.09-2016.6                 上海科技大学                            电子商务（本科）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主修课程：管理学原理、市场营销学、经济学、电子商务概论、网络营销、物流学、数据库技术、信息资源管理、系统分析和设计、网络开发技术、网络信息安全等。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0" o:spid="_x0000_s1057" type="#_x0000_t202" style="width:494pt;height:69.7pt;margin-top:178.15pt;margin-left:-29.6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0398C95D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2012.09-2016.6                 上海科技大学                            电子商务（本科）</w:t>
                      </w:r>
                    </w:p>
                    <w:p w14:paraId="26E48D82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4D4D4D"/>
                          <w:sz w:val="13"/>
                          <w:szCs w:val="16"/>
                        </w:rPr>
                      </w:pPr>
                    </w:p>
                    <w:p w14:paraId="054C9A68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主修课程：管理学原理、市场营销学、经济学、电子商务概论、网络营销、物流学、数据库技术、信息资源管理、系统分析和设计、网络开发技术、网络信息安全等。</w:t>
                      </w:r>
                    </w:p>
                    <w:p w14:paraId="7CE4FE42">
                      <w:pPr>
                        <w:rPr>
                          <w:rFonts w:ascii="微软雅黑" w:eastAsia="微软雅黑" w:hAnsi="微软雅黑" w:cs="微软雅黑"/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-143510</wp:posOffset>
                </wp:positionV>
                <wp:extent cx="1007110" cy="32004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10285" y="77089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79.3pt;height:25.2pt;margin-top:-11.3pt;margin-left:-10.4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60AE0934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-160020</wp:posOffset>
                </wp:positionV>
                <wp:extent cx="6614160" cy="379730"/>
                <wp:effectExtent l="28575" t="28575" r="5715" b="8699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160" cy="379730"/>
                          <a:chOff x="1615" y="18592"/>
                          <a:chExt cx="10416" cy="598"/>
                        </a:xfrm>
                      </wpg:grpSpPr>
                      <wpg:grpSp>
                        <wpg:cNvPr id="22" name="组合 9"/>
                        <wpg:cNvGrpSpPr/>
                        <wpg:grpSpPr>
                          <a:xfrm>
                            <a:off x="1615" y="18592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 xmlns:wps="http://schemas.microsoft.com/office/word/2010/wordprocessingShape">
                          <wps:cNvPr id="23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202" w="3768" stroke="1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4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52" w="52" stroke="1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6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58" w="258" stroke="1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sx="100000" sy="100000" kx="0" ky="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8" name="人"/>
                        <wps:cNvSpPr/>
                        <wps:spPr bwMode="auto">
                          <a:xfrm>
                            <a:off x="1822" y="18753"/>
                            <a:ext cx="196" cy="25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20.8pt;height:29.9pt;margin-top:-12.6pt;margin-left:-52.15pt;mso-height-relative:page;mso-width-relative:page;position:absolute;z-index:251696128" coordorigin="1615,18592" coordsize="10416,598">
                <o:lock v:ext="edit" aspectratio="f"/>
                <v:group id="组合 9" o:spid="_x0000_s1060" style="width:10417;height:598;left:1615;position:absolute;top:18592" coordorigin="-41600,23918" coordsize="5416875,310938">
                  <o:lock v:ext="edit" aspectratio="f"/>
                  <v:shape id="Freeform 5" o:spid="_x0000_s1061" style="width:5200650;height:280988;left:174625;position:absolute;top:39687" coordsize="3768,202" o:spt="100" adj="-11796480,,5400" path="m3752,202c16,202,16,202,16,202c7,202,,194,,185c,16,,16,,16c,7,7,,16,c3715,,3715,,3715,c3768,53,3768,53,3768,53c3768,185,3768,185,3768,185c3768,194,3761,202,3752,202xm16,4c9,4,4,9,4,16c4,185,4,185,4,185c4,192,9,198,16,198c3752,198,3752,198,3752,198c3759,198,3764,192,3764,185c3764,55,3764,55,3764,55c3713,4,3713,4,3713,4l16,4xe" filled="t" fillcolor="#4d4d4d" stroked="f">
                    <v:stroke joinstyle="miter"/>
                    <v:path o:connecttype="custom"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o:lock v:ext="edit" aspectratio="f"/>
                  </v:shape>
                  <v:shape id="Freeform 6" o:spid="_x0000_s1062" style="width:71438;height:73025;left:5300662;position:absolute;top:41275" coordsize="52,52" o:spt="100" adj="-11796480,,5400" path="m,c,38,,38,,38c,46,7,52,14,52c52,52,52,52,52,52l,xe" filled="t" fillcolor="#4d4d4d" stroked="f">
                    <v:stroke joinstyle="miter"/>
                    <v:path o:connecttype="custom" o:connectlocs="0,0;0,53364;19233,73025;71438,73025;0,0" o:connectangles="0,0,0,0,0"/>
                    <o:lock v:ext="edit" aspectratio="f"/>
                  </v:shape>
                  <v:shape id="Freeform 7" o:spid="_x0000_s1063" style="width:307842;height:310938;left:-41600;position:absolute;top:23918" coordsize="258,258" o:spt="100" adj="-11796480,,5400" path="m129,258c129,258,129,258,129,258c58,258,,200,,129c,129,,129,,129c,58,58,,129,c129,,129,,129,c200,,258,58,258,129c258,129,258,129,258,129c258,200,200,258,129,258xe" filled="t" fillcolor="#4d4d4d" stroked="t" strokecolor="white" strokeweight="2pt">
                    <v:stroke joinstyle="round"/>
                    <v:shadow on="t" color="black" opacity="13107f" origin="-0.5,-0.5" offset="2.12pt,2.12pt" matrix="1,0,0,1"/>
                    <v:path o:connecttype="custom" o:connectlocs="153921,310938;153921,310938;0,155469;0,155469;153921,0;153921,0;307842,155469;307842,155469;153921,310938" o:connectangles="0,0,0,0,0,0,0,0,0"/>
                    <o:lock v:ext="edit" aspectratio="f"/>
                  </v:shape>
                </v:group>
                <v:shape id="人" o:spid="_x0000_s1064" style="width:196;height:252;left:1822;position:absolute;top:18753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59,110;75,119;74,123;73,129;75,136;107,199;103,134;104,128;103,123;107,118;122,109;136,110;146,121;155,132;163,145;168,159;172,175;175,193;168,206;145,216;120,223;95,225;69,224;43,219;18,209;0,198;1,180;5,163;11,148;18,134;26,122;37,112;49,102;97,0;108,3;118,9;126,16;133,25;138,35;140,47;140,60;136,74;129,85;120,95;106,102;97,105;87,105;76,104;66,100;57,95;49,87;42,77;38,65;37,52;38,40;42,30;48,20;56,12;65,5;76,1;87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-930910</wp:posOffset>
                </wp:positionV>
                <wp:extent cx="7583170" cy="10709910"/>
                <wp:effectExtent l="0" t="0" r="17780" b="15240"/>
                <wp:wrapNone/>
                <wp:docPr id="13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480" y="24130"/>
                          <a:ext cx="7583170" cy="10709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97.1pt;height:843.3pt;margin-top:-73.3pt;margin-left:-90.4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478790</wp:posOffset>
                </wp:positionV>
                <wp:extent cx="2333625" cy="968375"/>
                <wp:effectExtent l="0" t="0" r="0" b="0"/>
                <wp:wrapNone/>
                <wp:docPr id="10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09445" y="1393190"/>
                          <a:ext cx="2333625" cy="96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    名：  程璐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29岁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    贯：  北京市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  行政管理相关职业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66" type="#_x0000_t202" style="width:183.75pt;height:76.25pt;margin-top:37.7pt;margin-left:60.3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780104C5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    名：  程璐</w:t>
                      </w:r>
                    </w:p>
                    <w:p w14:paraId="2F90B559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29岁</w:t>
                      </w:r>
                    </w:p>
                    <w:p w14:paraId="15B2A02E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    贯：  北京市</w:t>
                      </w:r>
                    </w:p>
                    <w:p w14:paraId="5E43A946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  行政管理相关职业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-803275</wp:posOffset>
                </wp:positionV>
                <wp:extent cx="1843405" cy="3886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340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eastAsia="黑体" w:hAnsi="Impact" w:cs="Impact"/>
                                <w:color w:val="4D4D4D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Impact" w:eastAsia="黑体" w:hAnsi="Impact" w:cs="Impact"/>
                                <w:color w:val="4D4D4D"/>
                                <w:sz w:val="32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45.15pt;height:30.6pt;margin-top:-63.25pt;margin-left:135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E059182">
                      <w:pPr>
                        <w:jc w:val="center"/>
                        <w:rPr>
                          <w:rFonts w:ascii="Impact" w:eastAsia="黑体" w:hAnsi="Impact" w:cs="Impact"/>
                          <w:color w:val="4D4D4D"/>
                          <w:sz w:val="15"/>
                          <w:szCs w:val="18"/>
                        </w:rPr>
                      </w:pPr>
                      <w:r>
                        <w:rPr>
                          <w:rFonts w:ascii="Impact" w:eastAsia="黑体" w:hAnsi="Impact" w:cs="Impact"/>
                          <w:color w:val="4D4D4D"/>
                          <w:sz w:val="32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-914400</wp:posOffset>
                </wp:positionV>
                <wp:extent cx="7566660" cy="534670"/>
                <wp:effectExtent l="0" t="0" r="15240" b="177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6660" cy="53467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595.8pt;height:42.1pt;margin-top:-1in;margin-left:-90.25pt;mso-height-relative:page;mso-width-relative:page;position:absolute;v-text-anchor:middle;z-index:251661312" coordsize="21600,21600" filled="t" fillcolor="#e6e6e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3D570"/>
    <w:multiLevelType w:val="singleLevel"/>
    <w:tmpl w:val="5963D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81221"/>
    <w:rsid w:val="0009298F"/>
    <w:rsid w:val="002B366B"/>
    <w:rsid w:val="003203CA"/>
    <w:rsid w:val="00375FBB"/>
    <w:rsid w:val="00475FEB"/>
    <w:rsid w:val="00507590"/>
    <w:rsid w:val="006F0996"/>
    <w:rsid w:val="0070744C"/>
    <w:rsid w:val="008D5D66"/>
    <w:rsid w:val="008E3153"/>
    <w:rsid w:val="00BE79A3"/>
    <w:rsid w:val="00C640C4"/>
    <w:rsid w:val="00D8625C"/>
    <w:rsid w:val="023C5CB2"/>
    <w:rsid w:val="02F3298A"/>
    <w:rsid w:val="04BD4D79"/>
    <w:rsid w:val="05B77B4D"/>
    <w:rsid w:val="071C361E"/>
    <w:rsid w:val="0D6E59CE"/>
    <w:rsid w:val="0D8B41DC"/>
    <w:rsid w:val="0F9D1299"/>
    <w:rsid w:val="18AB2D86"/>
    <w:rsid w:val="1B760C9A"/>
    <w:rsid w:val="1BC96905"/>
    <w:rsid w:val="1DA31DAC"/>
    <w:rsid w:val="20281221"/>
    <w:rsid w:val="20C932CD"/>
    <w:rsid w:val="22BB756A"/>
    <w:rsid w:val="27285E4B"/>
    <w:rsid w:val="27510F3A"/>
    <w:rsid w:val="2962413E"/>
    <w:rsid w:val="2B903E0F"/>
    <w:rsid w:val="2CD00458"/>
    <w:rsid w:val="2D457ACB"/>
    <w:rsid w:val="2FAE129D"/>
    <w:rsid w:val="2FB04606"/>
    <w:rsid w:val="30C75012"/>
    <w:rsid w:val="31491A94"/>
    <w:rsid w:val="33F71191"/>
    <w:rsid w:val="34692BBA"/>
    <w:rsid w:val="3490149F"/>
    <w:rsid w:val="34C31D0D"/>
    <w:rsid w:val="34C954C5"/>
    <w:rsid w:val="34EF5A91"/>
    <w:rsid w:val="351355D1"/>
    <w:rsid w:val="367A1060"/>
    <w:rsid w:val="38AB47A4"/>
    <w:rsid w:val="39993425"/>
    <w:rsid w:val="39F16B0B"/>
    <w:rsid w:val="3A952083"/>
    <w:rsid w:val="3AB11017"/>
    <w:rsid w:val="3BC1390C"/>
    <w:rsid w:val="3E333610"/>
    <w:rsid w:val="40F50761"/>
    <w:rsid w:val="46065477"/>
    <w:rsid w:val="468C3D50"/>
    <w:rsid w:val="46D0751E"/>
    <w:rsid w:val="48057D6C"/>
    <w:rsid w:val="48116B84"/>
    <w:rsid w:val="48841ECE"/>
    <w:rsid w:val="4A1E06CB"/>
    <w:rsid w:val="4ADD5769"/>
    <w:rsid w:val="4BF0061D"/>
    <w:rsid w:val="4D4E4560"/>
    <w:rsid w:val="4E6F1836"/>
    <w:rsid w:val="4EB74348"/>
    <w:rsid w:val="4F9A6856"/>
    <w:rsid w:val="4FC75CF0"/>
    <w:rsid w:val="532629EA"/>
    <w:rsid w:val="54776DEB"/>
    <w:rsid w:val="54C73613"/>
    <w:rsid w:val="553C550E"/>
    <w:rsid w:val="56A91802"/>
    <w:rsid w:val="57B55E23"/>
    <w:rsid w:val="59E56E65"/>
    <w:rsid w:val="5A7A10DA"/>
    <w:rsid w:val="5C3D2D98"/>
    <w:rsid w:val="5CF5388F"/>
    <w:rsid w:val="5E8861FA"/>
    <w:rsid w:val="5EBC5D11"/>
    <w:rsid w:val="5F6B00C2"/>
    <w:rsid w:val="5FE06B91"/>
    <w:rsid w:val="60085E5E"/>
    <w:rsid w:val="60A305FF"/>
    <w:rsid w:val="61D60E8F"/>
    <w:rsid w:val="65F77081"/>
    <w:rsid w:val="665405E8"/>
    <w:rsid w:val="68060B37"/>
    <w:rsid w:val="68647732"/>
    <w:rsid w:val="691434D5"/>
    <w:rsid w:val="6AEA3975"/>
    <w:rsid w:val="6DDB2FB0"/>
    <w:rsid w:val="6E2F0F13"/>
    <w:rsid w:val="6E584A62"/>
    <w:rsid w:val="6EAD63D3"/>
    <w:rsid w:val="747043AB"/>
    <w:rsid w:val="75AD6B93"/>
    <w:rsid w:val="76D15709"/>
    <w:rsid w:val="78B57602"/>
    <w:rsid w:val="7909187F"/>
    <w:rsid w:val="7A2A0013"/>
    <w:rsid w:val="7AAF4D63"/>
    <w:rsid w:val="7B395DE9"/>
    <w:rsid w:val="7C992815"/>
    <w:rsid w:val="7D477FDF"/>
    <w:rsid w:val="7DC6331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Char">
    <w:name w:val="批注框文本 Char"/>
    <w:basedOn w:val="DefaultParagraphFont"/>
    <w:link w:val="BalloonText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9483;&#30524;&#12305;&#31616;&#32422;&#21019;&#24847;&#31616;&#21382;112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【猫眼】简约创意简历112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BDC6C675AEFC41658162DD97812D9B86_13</vt:lpwstr>
  </property>
  <property fmtid="{D5CDD505-2E9C-101B-9397-08002B2CF9AE}" pid="3" name="KSOProductBuildVer">
    <vt:lpwstr>2052-12.1.0.17147</vt:lpwstr>
  </property>
</Properties>
</file>