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EE7B7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-339725</wp:posOffset>
            </wp:positionV>
            <wp:extent cx="1159510" cy="1395730"/>
            <wp:effectExtent l="52070" t="13970" r="53340" b="91440"/>
            <wp:wrapNone/>
            <wp:docPr id="19" name="图片 19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39573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-226060</wp:posOffset>
                </wp:positionV>
                <wp:extent cx="1538605" cy="477520"/>
                <wp:effectExtent l="0" t="0" r="0" b="0"/>
                <wp:wrapNone/>
                <wp:docPr id="9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8605" cy="477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5" type="#_x0000_t202" style="width:121.15pt;height:37.6pt;margin-top:-17.8pt;margin-left:67.55pt;mso-wrap-distance-bottom:0;mso-wrap-distance-left:9pt;mso-wrap-distance-right:9pt;mso-wrap-distance-top:0;position:absolute;v-text-anchor:top;z-index:251701248" filled="f" fillcolor="this">
                <v:textbox>
                  <w:txbxContent>
                    <w:p w14:paraId="6FD7FBB8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-862330</wp:posOffset>
                </wp:positionV>
                <wp:extent cx="2832735" cy="367665"/>
                <wp:effectExtent l="8890" t="6350" r="15875" b="6985"/>
                <wp:wrapNone/>
                <wp:docPr id="16" name="五边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773805" y="337185"/>
                          <a:ext cx="2832735" cy="367665"/>
                        </a:xfrm>
                        <a:prstGeom prst="homePlate">
                          <a:avLst/>
                        </a:prstGeom>
                        <a:solidFill>
                          <a:srgbClr val="5987A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6" type="#_x0000_t15" style="width:223.05pt;height:28.95pt;margin-top:-67.9pt;margin-left:256.15pt;flip:x;mso-height-relative:page;mso-width-relative:page;position:absolute;v-text-anchor:middle;z-index:251706368" coordsize="21600,21600" adj="20199" filled="t" fillcolor="#5987a1" stroked="t" strokecolor="#41719c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-901700</wp:posOffset>
                </wp:positionV>
                <wp:extent cx="2155190" cy="46799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5190" cy="467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 RESUME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69.7pt;height:36.85pt;margin-top:-71pt;margin-left:294.15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75230536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 RESUME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-222250</wp:posOffset>
                </wp:positionV>
                <wp:extent cx="2588260" cy="46799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8260" cy="467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：人事主管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203.8pt;height:36.85pt;margin-top:-17.5pt;margin-left:260.4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0A01132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：人事主管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-969645</wp:posOffset>
                </wp:positionH>
                <wp:positionV relativeFrom="paragraph">
                  <wp:posOffset>-665480</wp:posOffset>
                </wp:positionV>
                <wp:extent cx="7191375" cy="10191750"/>
                <wp:effectExtent l="6350" t="6350" r="22225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3355" y="177165"/>
                          <a:ext cx="7191375" cy="10191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987A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66.25pt;height:802.5pt;margin-top:-52.4pt;margin-left:-76.35pt;mso-height-relative:page;mso-width-relative:page;position:absolute;v-text-anchor:middle;z-index:251704320" coordsize="21600,21600" filled="f" stroked="t" strokecolor="#5987a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 w14:paraId="5B9BA8D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177165</wp:posOffset>
                </wp:positionV>
                <wp:extent cx="4899660" cy="79248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9660" cy="792480"/>
                          <a:chOff x="713" y="1986"/>
                          <a:chExt cx="7716" cy="1248"/>
                        </a:xfrm>
                      </wpg:grpSpPr>
                      <wps:wsp xmlns:wps="http://schemas.microsoft.com/office/word/2010/wordprocessingShape">
                        <wps:cNvPr id="13" name="文本框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1986"/>
                            <a:ext cx="7397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    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10</w:t>
                              </w:r>
                              <w:r>
                                <w:rPr>
                                  <w:rFonts w:ascii="汉仪中简黑简" w:eastAsia="汉仪中简黑简" w:hAnsi="汉仪中简黑简" w:cs="汉仪中简黑简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现    居： 广州 越秀区 </w:t>
                              </w:r>
                              <w:r>
                                <w:rPr>
                                  <w:rFonts w:ascii="汉仪中简黑简" w:eastAsia="汉仪中简黑简" w:hAnsi="汉仪中简黑简" w:cs="汉仪中简黑简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    箱：XXXX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163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20" w:lineRule="exact"/>
                                <w:textAlignment w:val="auto"/>
                                <w:rPr>
                                  <w:rFonts w:ascii="汉仪中简黑简" w:eastAsia="汉仪中简黑简" w:hAnsi="汉仪中简黑简" w:cs="汉仪中简黑简"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简黑简" w:eastAsia="汉仪中简黑简" w:hAnsi="汉仪中简黑简" w:cs="汉仪中简黑简" w:hint="eastAsi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  <w:p>
                              <w:pPr>
                                <w:spacing w:line="440" w:lineRule="exact"/>
                                <w:rPr>
                                  <w:rFonts w:ascii="微软雅黑" w:eastAsia="微软雅黑" w:hAnsi="微软雅黑" w:cs="微软雅黑"/>
                                  <w:color w:val="3F3F3F"/>
                                </w:rPr>
                              </w:pPr>
                            </w:p>
                            <w:p>
                              <w:pPr>
                                <w:spacing w:line="440" w:lineRule="exact"/>
                                <w:rPr>
                                  <w:rFonts w:ascii="微软雅黑" w:eastAsia="微软雅黑" w:hAnsi="微软雅黑" w:cs="微软雅黑"/>
                                  <w:color w:val="3F3F3F"/>
                                </w:rPr>
                              </w:pPr>
                            </w:p>
                          </w:txbxContent>
                        </wps:txbx>
                        <wps:bodyPr rot="0" vert="horz" wrap="square" lIns="91439" tIns="45719" rIns="91439" bIns="45719" anchor="t" anchorCtr="0" upright="1"/>
                      </wps:wsp>
                      <wps:wsp xmlns:wps="http://schemas.microsoft.com/office/word/2010/wordprocessingShape">
                        <wps:cNvPr id="20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724" y="2796"/>
                            <a:ext cx="212" cy="252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KSO_Shape"/>
                        <wps:cNvSpPr/>
                        <wps:spPr bwMode="auto">
                          <a:xfrm>
                            <a:off x="4652" y="2271"/>
                            <a:ext cx="234" cy="23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1" name="KSO_Shape"/>
                        <wps:cNvSpPr/>
                        <wps:spPr bwMode="auto">
                          <a:xfrm>
                            <a:off x="4650" y="2792"/>
                            <a:ext cx="236" cy="244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32" name="Freeform 112"/>
                        <wps:cNvSpPr/>
                        <wps:spPr bwMode="auto">
                          <a:xfrm>
                            <a:off x="713" y="2281"/>
                            <a:ext cx="232" cy="255"/>
                          </a:xfrm>
                          <a:custGeom>
                            <a:avLst/>
                            <a:gdLst>
                              <a:gd name="T0" fmla="*/ 182 w 256"/>
                              <a:gd name="T1" fmla="*/ 242 h 277"/>
                              <a:gd name="T2" fmla="*/ 134 w 256"/>
                              <a:gd name="T3" fmla="*/ 242 h 277"/>
                              <a:gd name="T4" fmla="*/ 122 w 256"/>
                              <a:gd name="T5" fmla="*/ 210 h 277"/>
                              <a:gd name="T6" fmla="*/ 69 w 256"/>
                              <a:gd name="T7" fmla="*/ 248 h 277"/>
                              <a:gd name="T8" fmla="*/ 39 w 256"/>
                              <a:gd name="T9" fmla="*/ 210 h 277"/>
                              <a:gd name="T10" fmla="*/ 63 w 256"/>
                              <a:gd name="T11" fmla="*/ 198 h 277"/>
                              <a:gd name="T12" fmla="*/ 33 w 256"/>
                              <a:gd name="T13" fmla="*/ 151 h 277"/>
                              <a:gd name="T14" fmla="*/ 63 w 256"/>
                              <a:gd name="T15" fmla="*/ 113 h 277"/>
                              <a:gd name="T16" fmla="*/ 75 w 256"/>
                              <a:gd name="T17" fmla="*/ 145 h 277"/>
                              <a:gd name="T18" fmla="*/ 128 w 256"/>
                              <a:gd name="T19" fmla="*/ 107 h 277"/>
                              <a:gd name="T20" fmla="*/ 182 w 256"/>
                              <a:gd name="T21" fmla="*/ 145 h 277"/>
                              <a:gd name="T22" fmla="*/ 193 w 256"/>
                              <a:gd name="T23" fmla="*/ 113 h 277"/>
                              <a:gd name="T24" fmla="*/ 223 w 256"/>
                              <a:gd name="T25" fmla="*/ 151 h 277"/>
                              <a:gd name="T26" fmla="*/ 193 w 256"/>
                              <a:gd name="T27" fmla="*/ 198 h 277"/>
                              <a:gd name="T28" fmla="*/ 217 w 256"/>
                              <a:gd name="T29" fmla="*/ 210 h 277"/>
                              <a:gd name="T30" fmla="*/ 20 w 256"/>
                              <a:gd name="T31" fmla="*/ 78 h 277"/>
                              <a:gd name="T32" fmla="*/ 236 w 256"/>
                              <a:gd name="T33" fmla="*/ 62 h 277"/>
                              <a:gd name="T34" fmla="*/ 215 w 256"/>
                              <a:gd name="T35" fmla="*/ 41 h 277"/>
                              <a:gd name="T36" fmla="*/ 200 w 256"/>
                              <a:gd name="T37" fmla="*/ 62 h 277"/>
                              <a:gd name="T38" fmla="*/ 66 w 256"/>
                              <a:gd name="T39" fmla="*/ 41 h 277"/>
                              <a:gd name="T40" fmla="*/ 47 w 256"/>
                              <a:gd name="T41" fmla="*/ 52 h 277"/>
                              <a:gd name="T42" fmla="*/ 26 w 256"/>
                              <a:gd name="T43" fmla="*/ 47 h 277"/>
                              <a:gd name="T44" fmla="*/ 236 w 256"/>
                              <a:gd name="T45" fmla="*/ 97 h 277"/>
                              <a:gd name="T46" fmla="*/ 20 w 256"/>
                              <a:gd name="T47" fmla="*/ 236 h 277"/>
                              <a:gd name="T48" fmla="*/ 26 w 256"/>
                              <a:gd name="T49" fmla="*/ 251 h 277"/>
                              <a:gd name="T50" fmla="*/ 230 w 256"/>
                              <a:gd name="T51" fmla="*/ 251 h 277"/>
                              <a:gd name="T52" fmla="*/ 236 w 256"/>
                              <a:gd name="T53" fmla="*/ 97 h 277"/>
                              <a:gd name="T54" fmla="*/ 47 w 256"/>
                              <a:gd name="T55" fmla="*/ 21 h 277"/>
                              <a:gd name="T56" fmla="*/ 66 w 256"/>
                              <a:gd name="T57" fmla="*/ 10 h 277"/>
                              <a:gd name="T58" fmla="*/ 190 w 256"/>
                              <a:gd name="T59" fmla="*/ 10 h 277"/>
                              <a:gd name="T60" fmla="*/ 210 w 256"/>
                              <a:gd name="T61" fmla="*/ 21 h 277"/>
                              <a:gd name="T62" fmla="*/ 244 w 256"/>
                              <a:gd name="T63" fmla="*/ 33 h 277"/>
                              <a:gd name="T64" fmla="*/ 256 w 256"/>
                              <a:gd name="T65" fmla="*/ 87 h 277"/>
                              <a:gd name="T66" fmla="*/ 256 w 256"/>
                              <a:gd name="T67" fmla="*/ 236 h 277"/>
                              <a:gd name="T68" fmla="*/ 215 w 256"/>
                              <a:gd name="T69" fmla="*/ 277 h 277"/>
                              <a:gd name="T70" fmla="*/ 0 w 256"/>
                              <a:gd name="T71" fmla="*/ 236 h 277"/>
                              <a:gd name="T72" fmla="*/ 0 w 256"/>
                              <a:gd name="T73" fmla="*/ 87 h 277"/>
                              <a:gd name="T74" fmla="*/ 12 w 256"/>
                              <a:gd name="T75" fmla="*/ 33 h 277"/>
                              <a:gd name="T76" fmla="*/ 75 w 256"/>
                              <a:gd name="T77" fmla="*/ 157 h 277"/>
                              <a:gd name="T78" fmla="*/ 122 w 256"/>
                              <a:gd name="T79" fmla="*/ 198 h 277"/>
                              <a:gd name="T80" fmla="*/ 134 w 256"/>
                              <a:gd name="T81" fmla="*/ 157 h 277"/>
                              <a:gd name="T82" fmla="*/ 182 w 256"/>
                              <a:gd name="T83" fmla="*/ 198 h 27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277" w="256" stroke="1">
                                <a:moveTo>
                                  <a:pt x="193" y="242"/>
                                </a:moveTo>
                                <a:cubicBezTo>
                                  <a:pt x="193" y="245"/>
                                  <a:pt x="191" y="248"/>
                                  <a:pt x="187" y="248"/>
                                </a:cubicBezTo>
                                <a:cubicBezTo>
                                  <a:pt x="184" y="248"/>
                                  <a:pt x="182" y="245"/>
                                  <a:pt x="182" y="242"/>
                                </a:cubicBezTo>
                                <a:cubicBezTo>
                                  <a:pt x="182" y="210"/>
                                  <a:pt x="182" y="210"/>
                                  <a:pt x="182" y="210"/>
                                </a:cubicBezTo>
                                <a:cubicBezTo>
                                  <a:pt x="134" y="210"/>
                                  <a:pt x="134" y="210"/>
                                  <a:pt x="134" y="210"/>
                                </a:cubicBezTo>
                                <a:cubicBezTo>
                                  <a:pt x="134" y="242"/>
                                  <a:pt x="134" y="242"/>
                                  <a:pt x="134" y="242"/>
                                </a:cubicBezTo>
                                <a:cubicBezTo>
                                  <a:pt x="134" y="245"/>
                                  <a:pt x="131" y="248"/>
                                  <a:pt x="128" y="248"/>
                                </a:cubicBezTo>
                                <a:cubicBezTo>
                                  <a:pt x="125" y="248"/>
                                  <a:pt x="122" y="245"/>
                                  <a:pt x="122" y="242"/>
                                </a:cubicBezTo>
                                <a:cubicBezTo>
                                  <a:pt x="122" y="210"/>
                                  <a:pt x="122" y="210"/>
                                  <a:pt x="122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42"/>
                                  <a:pt x="75" y="242"/>
                                  <a:pt x="75" y="242"/>
                                </a:cubicBezTo>
                                <a:cubicBezTo>
                                  <a:pt x="75" y="245"/>
                                  <a:pt x="72" y="248"/>
                                  <a:pt x="69" y="248"/>
                                </a:cubicBezTo>
                                <a:cubicBezTo>
                                  <a:pt x="66" y="248"/>
                                  <a:pt x="63" y="245"/>
                                  <a:pt x="63" y="242"/>
                                </a:cubicBezTo>
                                <a:cubicBezTo>
                                  <a:pt x="63" y="210"/>
                                  <a:pt x="63" y="210"/>
                                  <a:pt x="63" y="210"/>
                                </a:cubicBezTo>
                                <a:cubicBezTo>
                                  <a:pt x="39" y="210"/>
                                  <a:pt x="39" y="210"/>
                                  <a:pt x="39" y="210"/>
                                </a:cubicBezTo>
                                <a:cubicBezTo>
                                  <a:pt x="36" y="210"/>
                                  <a:pt x="33" y="207"/>
                                  <a:pt x="33" y="204"/>
                                </a:cubicBezTo>
                                <a:cubicBezTo>
                                  <a:pt x="33" y="201"/>
                                  <a:pt x="36" y="198"/>
                                  <a:pt x="39" y="198"/>
                                </a:cubicBezTo>
                                <a:cubicBezTo>
                                  <a:pt x="63" y="198"/>
                                  <a:pt x="63" y="198"/>
                                  <a:pt x="63" y="198"/>
                                </a:cubicBezTo>
                                <a:cubicBezTo>
                                  <a:pt x="63" y="157"/>
                                  <a:pt x="63" y="157"/>
                                  <a:pt x="63" y="157"/>
                                </a:cubicBezTo>
                                <a:cubicBezTo>
                                  <a:pt x="39" y="157"/>
                                  <a:pt x="39" y="157"/>
                                  <a:pt x="39" y="157"/>
                                </a:cubicBezTo>
                                <a:cubicBezTo>
                                  <a:pt x="36" y="157"/>
                                  <a:pt x="33" y="154"/>
                                  <a:pt x="33" y="151"/>
                                </a:cubicBezTo>
                                <a:cubicBezTo>
                                  <a:pt x="33" y="147"/>
                                  <a:pt x="36" y="145"/>
                                  <a:pt x="39" y="145"/>
                                </a:cubicBezTo>
                                <a:cubicBezTo>
                                  <a:pt x="63" y="145"/>
                                  <a:pt x="63" y="145"/>
                                  <a:pt x="63" y="145"/>
                                </a:cubicBezTo>
                                <a:cubicBezTo>
                                  <a:pt x="63" y="113"/>
                                  <a:pt x="63" y="113"/>
                                  <a:pt x="63" y="113"/>
                                </a:cubicBezTo>
                                <a:cubicBezTo>
                                  <a:pt x="63" y="110"/>
                                  <a:pt x="66" y="107"/>
                                  <a:pt x="69" y="107"/>
                                </a:cubicBezTo>
                                <a:cubicBezTo>
                                  <a:pt x="72" y="107"/>
                                  <a:pt x="75" y="110"/>
                                  <a:pt x="75" y="113"/>
                                </a:cubicBezTo>
                                <a:cubicBezTo>
                                  <a:pt x="75" y="145"/>
                                  <a:pt x="75" y="145"/>
                                  <a:pt x="75" y="145"/>
                                </a:cubicBezTo>
                                <a:cubicBezTo>
                                  <a:pt x="122" y="145"/>
                                  <a:pt x="122" y="145"/>
                                  <a:pt x="122" y="145"/>
                                </a:cubicBezTo>
                                <a:cubicBezTo>
                                  <a:pt x="122" y="113"/>
                                  <a:pt x="122" y="113"/>
                                  <a:pt x="122" y="113"/>
                                </a:cubicBezTo>
                                <a:cubicBezTo>
                                  <a:pt x="122" y="110"/>
                                  <a:pt x="125" y="107"/>
                                  <a:pt x="128" y="107"/>
                                </a:cubicBezTo>
                                <a:cubicBezTo>
                                  <a:pt x="131" y="107"/>
                                  <a:pt x="134" y="110"/>
                                  <a:pt x="134" y="113"/>
                                </a:cubicBezTo>
                                <a:cubicBezTo>
                                  <a:pt x="134" y="145"/>
                                  <a:pt x="134" y="145"/>
                                  <a:pt x="134" y="145"/>
                                </a:cubicBezTo>
                                <a:cubicBezTo>
                                  <a:pt x="182" y="145"/>
                                  <a:pt x="182" y="145"/>
                                  <a:pt x="182" y="145"/>
                                </a:cubicBezTo>
                                <a:cubicBezTo>
                                  <a:pt x="182" y="113"/>
                                  <a:pt x="182" y="113"/>
                                  <a:pt x="182" y="113"/>
                                </a:cubicBezTo>
                                <a:cubicBezTo>
                                  <a:pt x="182" y="110"/>
                                  <a:pt x="184" y="107"/>
                                  <a:pt x="187" y="107"/>
                                </a:cubicBezTo>
                                <a:cubicBezTo>
                                  <a:pt x="191" y="107"/>
                                  <a:pt x="193" y="110"/>
                                  <a:pt x="193" y="113"/>
                                </a:cubicBezTo>
                                <a:cubicBezTo>
                                  <a:pt x="193" y="145"/>
                                  <a:pt x="193" y="145"/>
                                  <a:pt x="193" y="145"/>
                                </a:cubicBezTo>
                                <a:cubicBezTo>
                                  <a:pt x="217" y="145"/>
                                  <a:pt x="217" y="145"/>
                                  <a:pt x="217" y="145"/>
                                </a:cubicBezTo>
                                <a:cubicBezTo>
                                  <a:pt x="220" y="145"/>
                                  <a:pt x="223" y="147"/>
                                  <a:pt x="223" y="151"/>
                                </a:cubicBezTo>
                                <a:cubicBezTo>
                                  <a:pt x="223" y="154"/>
                                  <a:pt x="220" y="157"/>
                                  <a:pt x="217" y="157"/>
                                </a:cubicBezTo>
                                <a:cubicBezTo>
                                  <a:pt x="193" y="157"/>
                                  <a:pt x="193" y="157"/>
                                  <a:pt x="193" y="157"/>
                                </a:cubicBezTo>
                                <a:cubicBezTo>
                                  <a:pt x="193" y="198"/>
                                  <a:pt x="193" y="198"/>
                                  <a:pt x="193" y="198"/>
                                </a:cubicBezTo>
                                <a:cubicBezTo>
                                  <a:pt x="217" y="198"/>
                                  <a:pt x="217" y="198"/>
                                  <a:pt x="217" y="198"/>
                                </a:cubicBezTo>
                                <a:cubicBezTo>
                                  <a:pt x="220" y="198"/>
                                  <a:pt x="223" y="201"/>
                                  <a:pt x="223" y="204"/>
                                </a:cubicBezTo>
                                <a:cubicBezTo>
                                  <a:pt x="223" y="207"/>
                                  <a:pt x="220" y="210"/>
                                  <a:pt x="217" y="210"/>
                                </a:cubicBezTo>
                                <a:cubicBezTo>
                                  <a:pt x="193" y="210"/>
                                  <a:pt x="193" y="210"/>
                                  <a:pt x="193" y="210"/>
                                </a:cubicBezTo>
                                <a:cubicBezTo>
                                  <a:pt x="193" y="242"/>
                                  <a:pt x="193" y="242"/>
                                  <a:pt x="193" y="242"/>
                                </a:cubicBezTo>
                                <a:close/>
                                <a:moveTo>
                                  <a:pt x="20" y="78"/>
                                </a:move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ubicBezTo>
                                  <a:pt x="236" y="78"/>
                                  <a:pt x="236" y="78"/>
                                  <a:pt x="236" y="78"/>
                                </a:cubicBezTo>
                                <a:cubicBezTo>
                                  <a:pt x="236" y="62"/>
                                  <a:pt x="236" y="62"/>
                                  <a:pt x="236" y="62"/>
                                </a:cubicBezTo>
                                <a:cubicBezTo>
                                  <a:pt x="236" y="56"/>
                                  <a:pt x="234" y="51"/>
                                  <a:pt x="230" y="47"/>
                                </a:cubicBezTo>
                                <a:cubicBezTo>
                                  <a:pt x="230" y="47"/>
                                  <a:pt x="230" y="47"/>
                                  <a:pt x="230" y="47"/>
                                </a:cubicBezTo>
                                <a:cubicBezTo>
                                  <a:pt x="226" y="43"/>
                                  <a:pt x="221" y="41"/>
                                  <a:pt x="215" y="41"/>
                                </a:cubicBezTo>
                                <a:cubicBezTo>
                                  <a:pt x="210" y="41"/>
                                  <a:pt x="210" y="41"/>
                                  <a:pt x="210" y="41"/>
                                </a:cubicBezTo>
                                <a:cubicBezTo>
                                  <a:pt x="210" y="52"/>
                                  <a:pt x="210" y="52"/>
                                  <a:pt x="210" y="52"/>
                                </a:cubicBezTo>
                                <a:cubicBezTo>
                                  <a:pt x="210" y="57"/>
                                  <a:pt x="205" y="62"/>
                                  <a:pt x="200" y="62"/>
                                </a:cubicBezTo>
                                <a:cubicBezTo>
                                  <a:pt x="194" y="62"/>
                                  <a:pt x="190" y="57"/>
                                  <a:pt x="190" y="52"/>
                                </a:cubicBezTo>
                                <a:cubicBezTo>
                                  <a:pt x="190" y="41"/>
                                  <a:pt x="190" y="41"/>
                                  <a:pt x="190" y="41"/>
                                </a:cubicBezTo>
                                <a:cubicBezTo>
                                  <a:pt x="66" y="41"/>
                                  <a:pt x="66" y="41"/>
                                  <a:pt x="66" y="41"/>
                                </a:cubicBezTo>
                                <a:cubicBezTo>
                                  <a:pt x="66" y="52"/>
                                  <a:pt x="66" y="52"/>
                                  <a:pt x="66" y="52"/>
                                </a:cubicBezTo>
                                <a:cubicBezTo>
                                  <a:pt x="66" y="57"/>
                                  <a:pt x="62" y="62"/>
                                  <a:pt x="57" y="62"/>
                                </a:cubicBezTo>
                                <a:cubicBezTo>
                                  <a:pt x="51" y="62"/>
                                  <a:pt x="47" y="57"/>
                                  <a:pt x="47" y="52"/>
                                </a:cubicBezTo>
                                <a:cubicBezTo>
                                  <a:pt x="47" y="41"/>
                                  <a:pt x="47" y="41"/>
                                  <a:pt x="47" y="41"/>
                                </a:cubicBezTo>
                                <a:cubicBezTo>
                                  <a:pt x="41" y="41"/>
                                  <a:pt x="41" y="41"/>
                                  <a:pt x="41" y="41"/>
                                </a:cubicBezTo>
                                <a:cubicBezTo>
                                  <a:pt x="36" y="41"/>
                                  <a:pt x="30" y="43"/>
                                  <a:pt x="26" y="47"/>
                                </a:cubicBezTo>
                                <a:cubicBezTo>
                                  <a:pt x="22" y="51"/>
                                  <a:pt x="20" y="56"/>
                                  <a:pt x="20" y="62"/>
                                </a:cubicBez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lose/>
                                <a:moveTo>
                                  <a:pt x="236" y="97"/>
                                </a:move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ubicBezTo>
                                  <a:pt x="20" y="97"/>
                                  <a:pt x="20" y="97"/>
                                  <a:pt x="20" y="97"/>
                                </a:cubicBezTo>
                                <a:cubicBezTo>
                                  <a:pt x="20" y="236"/>
                                  <a:pt x="20" y="236"/>
                                  <a:pt x="20" y="236"/>
                                </a:cubicBezTo>
                                <a:cubicBezTo>
                                  <a:pt x="20" y="242"/>
                                  <a:pt x="22" y="247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30" y="255"/>
                                  <a:pt x="36" y="257"/>
                                  <a:pt x="41" y="257"/>
                                </a:cubicBezTo>
                                <a:cubicBezTo>
                                  <a:pt x="215" y="257"/>
                                  <a:pt x="215" y="257"/>
                                  <a:pt x="215" y="257"/>
                                </a:cubicBezTo>
                                <a:cubicBezTo>
                                  <a:pt x="221" y="257"/>
                                  <a:pt x="226" y="255"/>
                                  <a:pt x="230" y="251"/>
                                </a:cubicBezTo>
                                <a:cubicBezTo>
                                  <a:pt x="230" y="251"/>
                                  <a:pt x="230" y="251"/>
                                  <a:pt x="230" y="251"/>
                                </a:cubicBezTo>
                                <a:cubicBezTo>
                                  <a:pt x="234" y="247"/>
                                  <a:pt x="236" y="242"/>
                                  <a:pt x="236" y="236"/>
                                </a:cubicBez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7" y="21"/>
                                  <a:pt x="47" y="21"/>
                                  <a:pt x="47" y="21"/>
                                </a:cubicBezTo>
                                <a:cubicBezTo>
                                  <a:pt x="47" y="10"/>
                                  <a:pt x="47" y="10"/>
                                  <a:pt x="47" y="10"/>
                                </a:cubicBezTo>
                                <a:cubicBezTo>
                                  <a:pt x="47" y="4"/>
                                  <a:pt x="51" y="0"/>
                                  <a:pt x="57" y="0"/>
                                </a:cubicBezTo>
                                <a:cubicBezTo>
                                  <a:pt x="62" y="0"/>
                                  <a:pt x="66" y="4"/>
                                  <a:pt x="66" y="10"/>
                                </a:cubicBezTo>
                                <a:cubicBezTo>
                                  <a:pt x="66" y="21"/>
                                  <a:pt x="66" y="21"/>
                                  <a:pt x="66" y="21"/>
                                </a:cubicBezTo>
                                <a:cubicBezTo>
                                  <a:pt x="190" y="21"/>
                                  <a:pt x="190" y="21"/>
                                  <a:pt x="190" y="21"/>
                                </a:cubicBezTo>
                                <a:cubicBezTo>
                                  <a:pt x="190" y="10"/>
                                  <a:pt x="190" y="10"/>
                                  <a:pt x="190" y="10"/>
                                </a:cubicBezTo>
                                <a:cubicBezTo>
                                  <a:pt x="190" y="4"/>
                                  <a:pt x="194" y="0"/>
                                  <a:pt x="200" y="0"/>
                                </a:cubicBezTo>
                                <a:cubicBezTo>
                                  <a:pt x="205" y="0"/>
                                  <a:pt x="210" y="4"/>
                                  <a:pt x="210" y="10"/>
                                </a:cubicBezTo>
                                <a:cubicBezTo>
                                  <a:pt x="210" y="21"/>
                                  <a:pt x="210" y="21"/>
                                  <a:pt x="210" y="21"/>
                                </a:cubicBezTo>
                                <a:cubicBezTo>
                                  <a:pt x="215" y="21"/>
                                  <a:pt x="215" y="21"/>
                                  <a:pt x="215" y="21"/>
                                </a:cubicBezTo>
                                <a:cubicBezTo>
                                  <a:pt x="226" y="21"/>
                                  <a:pt x="236" y="26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51" y="41"/>
                                  <a:pt x="256" y="51"/>
                                  <a:pt x="256" y="62"/>
                                </a:cubicBezTo>
                                <a:cubicBezTo>
                                  <a:pt x="256" y="87"/>
                                  <a:pt x="256" y="87"/>
                                  <a:pt x="256" y="87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236"/>
                                  <a:pt x="256" y="236"/>
                                  <a:pt x="256" y="236"/>
                                </a:cubicBezTo>
                                <a:cubicBezTo>
                                  <a:pt x="256" y="247"/>
                                  <a:pt x="251" y="257"/>
                                  <a:pt x="244" y="265"/>
                                </a:cubicBezTo>
                                <a:cubicBezTo>
                                  <a:pt x="244" y="265"/>
                                  <a:pt x="244" y="265"/>
                                  <a:pt x="244" y="265"/>
                                </a:cubicBezTo>
                                <a:cubicBezTo>
                                  <a:pt x="236" y="272"/>
                                  <a:pt x="226" y="277"/>
                                  <a:pt x="215" y="277"/>
                                </a:cubicBezTo>
                                <a:cubicBezTo>
                                  <a:pt x="41" y="277"/>
                                  <a:pt x="41" y="277"/>
                                  <a:pt x="41" y="277"/>
                                </a:cubicBezTo>
                                <a:cubicBezTo>
                                  <a:pt x="30" y="277"/>
                                  <a:pt x="20" y="272"/>
                                  <a:pt x="12" y="265"/>
                                </a:cubicBezTo>
                                <a:cubicBezTo>
                                  <a:pt x="5" y="258"/>
                                  <a:pt x="0" y="247"/>
                                  <a:pt x="0" y="236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1"/>
                                  <a:pt x="5" y="41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20" y="26"/>
                                  <a:pt x="30" y="21"/>
                                  <a:pt x="41" y="21"/>
                                </a:cubicBezTo>
                                <a:close/>
                                <a:moveTo>
                                  <a:pt x="75" y="157"/>
                                </a:move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ubicBezTo>
                                  <a:pt x="75" y="198"/>
                                  <a:pt x="75" y="198"/>
                                  <a:pt x="75" y="198"/>
                                </a:cubicBezTo>
                                <a:cubicBezTo>
                                  <a:pt x="122" y="198"/>
                                  <a:pt x="122" y="198"/>
                                  <a:pt x="122" y="198"/>
                                </a:cubicBezTo>
                                <a:cubicBezTo>
                                  <a:pt x="122" y="157"/>
                                  <a:pt x="122" y="157"/>
                                  <a:pt x="122" y="157"/>
                                </a:cubicBez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lose/>
                                <a:moveTo>
                                  <a:pt x="134" y="157"/>
                                </a:move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ubicBezTo>
                                  <a:pt x="134" y="198"/>
                                  <a:pt x="134" y="198"/>
                                  <a:pt x="134" y="198"/>
                                </a:cubicBezTo>
                                <a:cubicBezTo>
                                  <a:pt x="182" y="198"/>
                                  <a:pt x="182" y="198"/>
                                  <a:pt x="182" y="198"/>
                                </a:cubicBezTo>
                                <a:cubicBezTo>
                                  <a:pt x="182" y="157"/>
                                  <a:pt x="182" y="157"/>
                                  <a:pt x="182" y="157"/>
                                </a:cubicBez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85.8pt;height:62.4pt;margin-top:13.95pt;margin-left:1in;mso-height-relative:page;mso-width-relative:page;position:absolute;z-index:251700224" coordorigin="713,1986" coordsize="7716,1248">
                <o:lock v:ext="edit" aspectratio="f"/>
                <v:shape id="文本框 20" o:spid="_x0000_s1031" type="#_x0000_t202" style="width:7397;height:1248;left:1032;position:absolute;top:1986" coordsize="21600,21600" filled="f" stroked="f">
                  <o:lock v:ext="edit" aspectratio="f"/>
                  <v:textbox inset="7.2pt,3.6pt,7.2pt,3.6pt">
                    <w:txbxContent>
                      <w:p w14:paraId="1C6FE26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    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10</w:t>
                        </w:r>
                        <w:r>
                          <w:rPr>
                            <w:rFonts w:ascii="汉仪中简黑简" w:eastAsia="汉仪中简黑简" w:hAnsi="汉仪中简黑简" w:cs="汉仪中简黑简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</w:t>
                        </w:r>
                      </w:p>
                      <w:p w14:paraId="4AFB3E8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现    居： 广州 越秀区 </w:t>
                        </w:r>
                        <w:r>
                          <w:rPr>
                            <w:rFonts w:ascii="汉仪中简黑简" w:eastAsia="汉仪中简黑简" w:hAnsi="汉仪中简黑简" w:cs="汉仪中简黑简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    箱：XXXX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163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.com</w:t>
                        </w:r>
                      </w:p>
                      <w:p w14:paraId="452EB8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20" w:lineRule="exact"/>
                          <w:textAlignment w:val="auto"/>
                          <w:rPr>
                            <w:rFonts w:ascii="汉仪中简黑简" w:eastAsia="汉仪中简黑简" w:hAnsi="汉仪中简黑简" w:cs="汉仪中简黑简"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中简黑简" w:eastAsia="汉仪中简黑简" w:hAnsi="汉仪中简黑简" w:cs="汉仪中简黑简" w:hint="eastAsia"/>
                            <w:sz w:val="22"/>
                            <w:szCs w:val="22"/>
                            <w:lang w:val="en-US" w:eastAsia="zh-CN"/>
                          </w:rPr>
                          <w:t xml:space="preserve">                </w:t>
                        </w:r>
                      </w:p>
                      <w:p w14:paraId="79E15C6A">
                        <w:pPr>
                          <w:spacing w:line="440" w:lineRule="exact"/>
                          <w:rPr>
                            <w:rFonts w:ascii="微软雅黑" w:eastAsia="微软雅黑" w:hAnsi="微软雅黑" w:cs="微软雅黑"/>
                            <w:color w:val="3F3F3F"/>
                          </w:rPr>
                        </w:pPr>
                      </w:p>
                      <w:p w14:paraId="0E25D6B5">
                        <w:pPr>
                          <w:spacing w:line="440" w:lineRule="exact"/>
                          <w:rPr>
                            <w:rFonts w:ascii="微软雅黑" w:eastAsia="微软雅黑" w:hAnsi="微软雅黑" w:cs="微软雅黑"/>
                            <w:color w:val="3F3F3F"/>
                          </w:rPr>
                        </w:pPr>
                      </w:p>
                    </w:txbxContent>
                  </v:textbox>
                </v:shape>
                <v:shape id="Freeform 64" o:spid="_x0000_s1032" style="width:212;height:252;flip:x;left:724;position:absolute;top:279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04040" stroked="f">
                  <v:stroke joinstyle="miter"/>
                  <v:path o:connecttype="custom" o:connectlocs="107,0;0,100;98,250;107,252;107,252;113,250;145,214;212,100;107,0;107,144;57,100;107,54;154,100;107,144;107,144;107,144" o:connectangles="0,0,0,0,0,0,0,0,0,0,0,0,0,0,0,0" textboxrect="0,0,99,126"/>
                  <o:lock v:ext="edit" aspectratio="t"/>
                  <v:textbox>
                    <w:txbxContent>
                      <w:p w14:paraId="35B39A11">
                        <w:pPr>
                          <w:jc w:val="center"/>
                          <w:rPr>
                            <w:rFonts w:eastAsiaTheme="minorEastAsia"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KSO_Shape" o:spid="_x0000_s1033" style="width:234;height:234;left:4652;position:absolute;top:2271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  <v:stroke joinstyle="miter"/>
                  <v:path o:connecttype="custom" o:connectlocs="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56691099;90039629,1665807;90039629,90039629;90039629,90039629;90039629,90039629;25011501,90039629;1665807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" o:connectangles="0,0,0,0,0,0,0,0,0,0,0,0,0,0,0,0,0,0,0,0,0,0,0,0,0,0,0,0,0,0,0,0,0,0,0,0,0,0,0,0,0,0,0,0,0,0,0,0,0,0,0,0,0,0,0,0,0,0,0"/>
                  <o:lock v:ext="edit" aspectratio="f"/>
                </v:shape>
                <v:shape id="KSO_Shape" o:spid="_x0000_s1034" style="width:236;height:244;left:4650;position:absolute;top:2792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Freeform 112" o:spid="_x0000_s1035" style="width:232;height:255;left:713;position:absolute;top:2281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  <v:stroke joinstyle="miter"/>
                  <v:path o:connecttype="custom" o:connectlocs="164,222;121,222;110,193;62,228;35,193;57,182;29,139;57,104;67,133;116,98;164,133;174,104;202,139;174,182;196,193;18,71;213,57;194,37;181,57;59,37;42,47;23,43;213,89;18,217;23,231;208,231;213,89;42,19;59,9;172,9;190,19;221,30;232,80;232,217;194,255;0,217;0,80;10,30;67,144;110,182;121,144;164,182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7476E1B7">
      <w:pPr>
        <w:rPr>
          <w:rFonts w:hint="eastAsia"/>
          <w:lang w:val="en-US" w:eastAsia="zh-CN"/>
        </w:rPr>
      </w:pPr>
    </w:p>
    <w:p w14:paraId="1B294BF5">
      <w:pPr>
        <w:rPr>
          <w:rFonts w:hint="eastAsia"/>
          <w:lang w:val="en-US" w:eastAsia="zh-CN"/>
        </w:rPr>
      </w:pPr>
    </w:p>
    <w:p w14:paraId="63646D53">
      <w:pPr>
        <w:rPr>
          <w:rFonts w:hint="eastAsia"/>
          <w:lang w:val="en-US" w:eastAsia="zh-CN"/>
        </w:rPr>
      </w:pPr>
    </w:p>
    <w:p w14:paraId="7D4CCBE4">
      <w:pPr>
        <w:rPr>
          <w:rFonts w:hint="eastAsia"/>
          <w:lang w:val="en-US" w:eastAsia="zh-CN"/>
        </w:rPr>
      </w:pPr>
    </w:p>
    <w:p w14:paraId="26CBC65C">
      <w:pPr>
        <w:rPr>
          <w:rFonts w:hint="eastAsia"/>
          <w:lang w:val="en-US" w:eastAsia="zh-CN"/>
        </w:rPr>
      </w:pPr>
    </w:p>
    <w:p w14:paraId="338E1366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159385</wp:posOffset>
                </wp:positionV>
                <wp:extent cx="158115" cy="133985"/>
                <wp:effectExtent l="0" t="0" r="13335" b="18415"/>
                <wp:wrapNone/>
                <wp:docPr id="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16560" y="2460625"/>
                          <a:ext cx="158115" cy="133985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2.45pt;height:10.55pt;margin-top:12.55pt;margin-left:-56.65pt;mso-height-relative:page;mso-width-relative:page;position:absolute;v-text-anchor:middle;z-index:251665408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white" stroked="f">
                <v:stroke joinstyle="miter"/>
                <v:path o:connecttype="custom" o:connectlocs="36838,137569;165183,109975;201875,109975;9283,201971;192548,91696;174281,91696;64382,128554;90784,18347;88637,18747;86841,19447;85493,20447;84395,21646;83247,23746;82648,26096;82499,36694;155815,26696;155415,24496;154717,22696;153718,21346;152571,20247;150374,19097;148079,18497;91632,18347;146681,0;150425,249;154168,999;157761,2199;161205,3999;164399,6149;167294,8848;169789,12048;171736,15647;173183,19747;174031,24296;174181,35544;238364,100985;164998,82638;73315,82638;0,100985;64182,27496;64432,23746;65180,19997;66378,16347;68175,12898;70321,9698;73016,6899;76210,4399;79804,2399;83896,949;88438,149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107315</wp:posOffset>
                </wp:positionV>
                <wp:extent cx="250825" cy="250825"/>
                <wp:effectExtent l="0" t="0" r="15875" b="15875"/>
                <wp:wrapNone/>
                <wp:docPr id="58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0205" y="2408555"/>
                          <a:ext cx="250825" cy="250825"/>
                        </a:xfrm>
                        <a:prstGeom prst="roundRect">
                          <a:avLst/>
                        </a:prstGeom>
                        <a:solidFill>
                          <a:srgbClr val="5987A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1" o:spid="_x0000_s1037" style="width:19.75pt;height:19.75pt;margin-top:8.45pt;margin-left:-60.85pt;mso-height-relative:page;mso-width-relative:page;position:absolute;v-text-anchor:middle;z-index:251663360" arcsize="10923f" coordsize="21600,21600" filled="t" fillcolor="#5987a1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81280</wp:posOffset>
                </wp:positionV>
                <wp:extent cx="1261110" cy="304800"/>
                <wp:effectExtent l="0" t="0" r="0" b="0"/>
                <wp:wrapNone/>
                <wp:docPr id="2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7385" y="2382520"/>
                          <a:ext cx="12611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5987A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87A1"/>
                                <w:sz w:val="28"/>
                                <w:szCs w:val="28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87A1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38" type="#_x0000_t202" style="width:99.3pt;height:24pt;margin-top:6.4pt;margin-left:-37.4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57E933A4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5987A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87A1"/>
                          <w:sz w:val="28"/>
                          <w:szCs w:val="28"/>
                          <w:lang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87A1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79B03A1E">
      <w:pPr>
        <w:rPr>
          <w:rFonts w:hint="eastAsia"/>
          <w:lang w:val="en-US" w:eastAsia="zh-CN"/>
        </w:rPr>
      </w:pPr>
    </w:p>
    <w:p w14:paraId="19F66C8E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167640</wp:posOffset>
                </wp:positionV>
                <wp:extent cx="5219700" cy="24377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19700" cy="2437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XX电气股份有限公司                  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规划组织编制了三套内部基础管理的规范性文件——《公司岗位职责》、《公司人力资源管理制度》、《公司绩效考核制度》；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根据业务发展需要，协调、统计各部门的招聘需求，编制年度人员招聘计划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负责公司招聘工作，进行人员面试筛选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，人才岗位匹配度为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统筹公司2000名员工的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人事档案、人员考勤及人员劳动关系的管理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建设企业文化，策划和组织实施公司年会及员工活动30余次。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11pt;height:191.95pt;margin-top:13.2pt;margin-left:63.7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B0244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XX电气股份有限公司                                         人事主管</w:t>
                      </w:r>
                    </w:p>
                    <w:p w14:paraId="6ECBD4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规划组织编制了三套内部基础管理的规范性文件——《公司岗位职责》、《公司人力资源管理制度》、《公司绩效考核制度》；</w:t>
                      </w:r>
                    </w:p>
                    <w:p w14:paraId="108FBF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根据业务发展需要，协调、统计各部门的招聘需求，编制年度人员招聘计划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DEEDD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负责公司招聘工作，进行人员面试筛选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，人才岗位匹配度为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90%以上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DCF8D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统筹公司2000名员工的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人事档案、人员考勤及人员劳动关系的管理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319C7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建设企业文化，策划和组织实施公司年会及员工活动30余次。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154940</wp:posOffset>
                </wp:positionV>
                <wp:extent cx="1412240" cy="45148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2017.01-2020.06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11.2pt;height:35.55pt;margin-top:12.2pt;margin-left:-66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35A42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2017.01-2020.06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30480</wp:posOffset>
                </wp:positionV>
                <wp:extent cx="6767830" cy="0"/>
                <wp:effectExtent l="0" t="0" r="0" b="0"/>
                <wp:wrapNone/>
                <wp:docPr id="57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8935" y="272796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5" o:spid="_x0000_s1041" style="mso-height-relative:page;mso-width-relative:page;position:absolute;z-index:251659264" from="-60.95pt,2.4pt" to="471.95pt,2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184D335C">
      <w:pPr>
        <w:rPr>
          <w:rFonts w:hint="eastAsia"/>
          <w:lang w:val="en-US" w:eastAsia="zh-CN"/>
        </w:rPr>
      </w:pPr>
    </w:p>
    <w:p w14:paraId="621F7CAB">
      <w:pPr>
        <w:rPr>
          <w:rFonts w:hint="eastAsia"/>
          <w:lang w:val="en-US" w:eastAsia="zh-CN"/>
        </w:rPr>
      </w:pPr>
    </w:p>
    <w:p w14:paraId="4930FEB5">
      <w:pPr>
        <w:rPr>
          <w:rFonts w:hint="eastAsia"/>
          <w:lang w:val="en-US" w:eastAsia="zh-CN"/>
        </w:rPr>
      </w:pPr>
    </w:p>
    <w:p w14:paraId="2DCBDFB8">
      <w:pPr>
        <w:rPr>
          <w:rFonts w:hint="eastAsia"/>
          <w:lang w:val="en-US" w:eastAsia="zh-CN"/>
        </w:rPr>
      </w:pPr>
    </w:p>
    <w:p w14:paraId="549D79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640ED699">
      <w:pPr>
        <w:rPr>
          <w:rFonts w:hint="eastAsia"/>
          <w:lang w:val="en-US" w:eastAsia="zh-CN"/>
        </w:rPr>
      </w:pPr>
    </w:p>
    <w:p w14:paraId="75C90E50">
      <w:pPr>
        <w:rPr>
          <w:rFonts w:hint="eastAsia"/>
          <w:lang w:val="en-US" w:eastAsia="zh-CN"/>
        </w:rPr>
      </w:pPr>
    </w:p>
    <w:p w14:paraId="2E18B09A">
      <w:pPr>
        <w:rPr>
          <w:rFonts w:hint="eastAsia"/>
          <w:lang w:val="en-US" w:eastAsia="zh-CN"/>
        </w:rPr>
      </w:pPr>
    </w:p>
    <w:p w14:paraId="64A0D6A5">
      <w:pPr>
        <w:rPr>
          <w:rFonts w:hint="eastAsia"/>
          <w:lang w:val="en-US" w:eastAsia="zh-CN"/>
        </w:rPr>
      </w:pPr>
    </w:p>
    <w:p w14:paraId="723DAD26">
      <w:pPr>
        <w:rPr>
          <w:rFonts w:hint="eastAsia"/>
          <w:lang w:val="en-US" w:eastAsia="zh-CN"/>
        </w:rPr>
      </w:pPr>
    </w:p>
    <w:p w14:paraId="20EA1B8E">
      <w:pPr>
        <w:rPr>
          <w:rFonts w:hint="eastAsia"/>
          <w:lang w:val="en-US" w:eastAsia="zh-CN"/>
        </w:rPr>
      </w:pPr>
    </w:p>
    <w:p w14:paraId="3AB2046F">
      <w:pPr>
        <w:rPr>
          <w:rFonts w:hint="eastAsia"/>
          <w:lang w:val="en-US" w:eastAsia="zh-CN"/>
        </w:rPr>
      </w:pPr>
    </w:p>
    <w:p w14:paraId="0C9E359D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87630</wp:posOffset>
                </wp:positionV>
                <wp:extent cx="5219700" cy="208216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19700" cy="2082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XX信息科技股份有限公司                      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负责社会招聘工作，独立完成甄选简历、初试、面试评价、背景调查、录用等各环节，为公司各部门聘用专业人才400名；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负责建立公司人才储蓄库，录入优秀人才资料800份，储备有效简历1000份；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办理劳务合同的签订、续签、离职相关手续；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员工OA考勤统计公示，核算考勤绩效;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5、协助完成行政类工作，如公司资质年审、工商及外商年审等。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411pt;height:163.95pt;margin-top:6.9pt;margin-left:63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6C88A7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XX信息科技股份有限公司                                     人事专员</w:t>
                      </w:r>
                    </w:p>
                    <w:p w14:paraId="4BB881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负责社会招聘工作，独立完成甄选简历、初试、面试评价、背景调查、录用等各环节，为公司各部门聘用专业人才400名；</w:t>
                      </w:r>
                    </w:p>
                    <w:p w14:paraId="791DE1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负责建立公司人才储蓄库，录入优秀人才资料800份，储备有效简历1000份；</w:t>
                      </w:r>
                    </w:p>
                    <w:p w14:paraId="0A267C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办理劳务合同的签订、续签、离职相关手续；</w:t>
                      </w:r>
                    </w:p>
                    <w:p w14:paraId="31FE9C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员工OA考勤统计公示，核算考勤绩效;</w:t>
                      </w:r>
                    </w:p>
                    <w:p w14:paraId="0AA7B9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5、协助完成行政类工作，如公司资质年审、工商及外商年审等。</w:t>
                      </w:r>
                    </w:p>
                    <w:p w14:paraId="78889FEA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78740</wp:posOffset>
                </wp:positionV>
                <wp:extent cx="1412240" cy="4514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2014.07-2016.12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11.2pt;height:35.55pt;margin-top:6.2pt;margin-left:-66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4FDC96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2014.07-2016.12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1385C8A">
      <w:pPr>
        <w:rPr>
          <w:rFonts w:hint="eastAsia"/>
          <w:lang w:val="en-US" w:eastAsia="zh-CN"/>
        </w:rPr>
      </w:pPr>
    </w:p>
    <w:p w14:paraId="34EBAD27">
      <w:pPr>
        <w:rPr>
          <w:rFonts w:hint="eastAsia"/>
          <w:lang w:val="en-US" w:eastAsia="zh-CN"/>
        </w:rPr>
      </w:pPr>
    </w:p>
    <w:p w14:paraId="49562D3E">
      <w:pPr>
        <w:rPr>
          <w:rFonts w:hint="eastAsia"/>
          <w:lang w:val="en-US" w:eastAsia="zh-CN"/>
        </w:rPr>
      </w:pPr>
    </w:p>
    <w:p w14:paraId="558E443C">
      <w:pPr>
        <w:rPr>
          <w:rFonts w:hint="eastAsia"/>
          <w:lang w:val="en-US" w:eastAsia="zh-CN"/>
        </w:rPr>
      </w:pPr>
    </w:p>
    <w:p w14:paraId="6C57914C">
      <w:pPr>
        <w:rPr>
          <w:rFonts w:hint="eastAsia"/>
          <w:lang w:val="en-US" w:eastAsia="zh-CN"/>
        </w:rPr>
      </w:pPr>
    </w:p>
    <w:p w14:paraId="04C42DA4">
      <w:pPr>
        <w:rPr>
          <w:rFonts w:hint="eastAsia"/>
          <w:lang w:val="en-US" w:eastAsia="zh-CN"/>
        </w:rPr>
      </w:pPr>
    </w:p>
    <w:p w14:paraId="7150F28D">
      <w:pPr>
        <w:rPr>
          <w:rFonts w:hint="eastAsia"/>
          <w:lang w:val="en-US" w:eastAsia="zh-CN"/>
        </w:rPr>
      </w:pPr>
    </w:p>
    <w:p w14:paraId="5B66BCA4">
      <w:pPr>
        <w:rPr>
          <w:rFonts w:hint="eastAsia"/>
          <w:lang w:val="en-US" w:eastAsia="zh-CN"/>
        </w:rPr>
      </w:pPr>
    </w:p>
    <w:p w14:paraId="00DD4198">
      <w:pPr>
        <w:rPr>
          <w:rFonts w:hint="eastAsia"/>
          <w:lang w:val="en-US" w:eastAsia="zh-CN"/>
        </w:rPr>
      </w:pPr>
    </w:p>
    <w:p w14:paraId="303D9ADA">
      <w:pPr>
        <w:rPr>
          <w:rFonts w:hint="eastAsia"/>
          <w:lang w:val="en-US" w:eastAsia="zh-CN"/>
        </w:rPr>
      </w:pPr>
    </w:p>
    <w:p w14:paraId="6B742F3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119380</wp:posOffset>
                </wp:positionV>
                <wp:extent cx="1261110" cy="304800"/>
                <wp:effectExtent l="0" t="0" r="0" b="0"/>
                <wp:wrapNone/>
                <wp:docPr id="2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7385" y="7282815"/>
                          <a:ext cx="12611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87A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87A1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44" type="#_x0000_t202" style="width:99.3pt;height:24pt;margin-top:9.4pt;margin-left:-37.4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DCFDD20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87A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87A1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144780</wp:posOffset>
                </wp:positionV>
                <wp:extent cx="248285" cy="248285"/>
                <wp:effectExtent l="0" t="0" r="18415" b="18415"/>
                <wp:wrapNone/>
                <wp:docPr id="48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1475" y="7308215"/>
                          <a:ext cx="248285" cy="248285"/>
                        </a:xfrm>
                        <a:prstGeom prst="roundRect">
                          <a:avLst/>
                        </a:prstGeom>
                        <a:solidFill>
                          <a:srgbClr val="5987A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9" o:spid="_x0000_s1045" style="width:19.55pt;height:19.55pt;margin-top:11.4pt;margin-left:-60.75pt;mso-height-relative:page;mso-width-relative:page;position:absolute;v-text-anchor:middle;z-index:251679744" arcsize="10923f" coordsize="21600,21600" filled="t" fillcolor="#5987a1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524C7DC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1905</wp:posOffset>
                </wp:positionV>
                <wp:extent cx="179705" cy="125095"/>
                <wp:effectExtent l="0" t="0" r="10795" b="8890"/>
                <wp:wrapNone/>
                <wp:docPr id="2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10210" y="7363460"/>
                          <a:ext cx="179705" cy="12509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 cap="sq">
                          <a:noFill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4.15pt;height:9.85pt;margin-top:0.15pt;margin-left:-57.5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 strokeweight="0.5pt">
                <v:stroke joinstyle="miter" endcap="square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11CD63C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109220</wp:posOffset>
                </wp:positionV>
                <wp:extent cx="6767830" cy="0"/>
                <wp:effectExtent l="0" t="0" r="0" b="0"/>
                <wp:wrapNone/>
                <wp:docPr id="2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8935" y="7668895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47" style="mso-height-relative:page;mso-width-relative:page;position:absolute;z-index:251675648" from="-60.95pt,8.6pt" to="471.95pt,8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2FF93D17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17145</wp:posOffset>
                </wp:positionV>
                <wp:extent cx="1412240" cy="45148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2008.09-2012.06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11.2pt;height:35.55pt;margin-top:1.35pt;margin-left:-66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6A34F2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2008.09-2012.06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40005</wp:posOffset>
                </wp:positionV>
                <wp:extent cx="5219700" cy="43878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19700" cy="438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XX大学XX学院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人力资源管理专业（本科）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11pt;height:34.55pt;margin-top:3.15pt;margin-left:62.9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2A1D08E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XX大学XX学院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人力资源管理专业（本科）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</w:p>
                    <w:p w14:paraId="5E563B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FA5D8C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4DAAE6">
      <w:pPr>
        <w:rPr>
          <w:rFonts w:hint="eastAsia"/>
          <w:lang w:val="en-US" w:eastAsia="zh-CN"/>
        </w:rPr>
      </w:pPr>
    </w:p>
    <w:p w14:paraId="4C4CA677">
      <w:pPr>
        <w:rPr>
          <w:rFonts w:hint="eastAsia"/>
          <w:lang w:val="en-US" w:eastAsia="zh-CN"/>
        </w:rPr>
      </w:pPr>
    </w:p>
    <w:p w14:paraId="1A4397F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161290</wp:posOffset>
                </wp:positionV>
                <wp:extent cx="1261110" cy="304800"/>
                <wp:effectExtent l="0" t="0" r="0" b="0"/>
                <wp:wrapNone/>
                <wp:docPr id="2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8815" y="8678545"/>
                          <a:ext cx="12611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eastAsia="微软雅黑" w:hint="eastAsia"/>
                                <w:color w:val="5987A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87A1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87A1"/>
                                <w:sz w:val="28"/>
                                <w:szCs w:val="28"/>
                                <w:lang w:eastAsia="zh-CN"/>
                              </w:rPr>
                              <w:t>介绍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50" type="#_x0000_t202" style="width:99.3pt;height:24pt;margin-top:12.7pt;margin-left:-36.5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508FC6B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eastAsia="微软雅黑" w:hint="eastAsia"/>
                          <w:color w:val="5987A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87A1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87A1"/>
                          <w:sz w:val="28"/>
                          <w:szCs w:val="28"/>
                          <w:lang w:eastAsia="zh-CN"/>
                        </w:rPr>
                        <w:t>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186055</wp:posOffset>
                </wp:positionV>
                <wp:extent cx="248285" cy="248285"/>
                <wp:effectExtent l="0" t="0" r="18415" b="18415"/>
                <wp:wrapNone/>
                <wp:docPr id="61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2905" y="8703310"/>
                          <a:ext cx="248285" cy="248285"/>
                        </a:xfrm>
                        <a:prstGeom prst="roundRect">
                          <a:avLst/>
                        </a:prstGeom>
                        <a:solidFill>
                          <a:srgbClr val="5987A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3" o:spid="_x0000_s1051" style="width:19.55pt;height:19.55pt;margin-top:14.65pt;margin-left:-59.85pt;mso-height-relative:page;mso-width-relative:page;position:absolute;v-text-anchor:middle;z-index:251673600" arcsize="10923f" coordsize="21600,21600" filled="t" fillcolor="#5987a1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572726F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25400</wp:posOffset>
                </wp:positionV>
                <wp:extent cx="133350" cy="168910"/>
                <wp:effectExtent l="0" t="0" r="0" b="2540"/>
                <wp:wrapNone/>
                <wp:docPr id="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35610" y="8740775"/>
                          <a:ext cx="133350" cy="16891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0.5pt;height:13.3pt;margin-top:2pt;margin-left:-55.7pt;mso-height-relative:page;mso-width-relative:page;position:absolute;v-text-anchor:middle;z-index:2516776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0370,74181;51237,79807;50649,83107;49972,87061;51282,91265;73331,133478;70349,90383;71185,86090;70281,82564;72811,79446;83249,73683;92805,74203;99831,81141;105885,88914;110946,97547;114876,107196;117678,117885;119237,129704;114312,138449;98656,145161;82232,149477;65289,151330;47351,150517;29617,146833;12651,140393;0,133206;1219,120665;3750,109388;7500,99264;12380,90248;18321,82271;25234,75197;33954,68373;66044,407;73611,2466;80455,6086;86305,11040;90935,17104;94210,24117;95904,31878;95701,40837;93081,49796;88360,57625;81832,63937;72662,68914;66473,70543;59787,70996;52311,70023;45445,67557;39278,63801;33699,58530;29137,51742;26246,43982;25184,35498;26088,27466;28708,20135;32773,13597;38104,8099;44519,3891;51814,1108;5972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11076B3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141605</wp:posOffset>
                </wp:positionV>
                <wp:extent cx="6767830" cy="0"/>
                <wp:effectExtent l="0" t="0" r="0" b="0"/>
                <wp:wrapNone/>
                <wp:docPr id="22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8935" y="905510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53" style="mso-height-relative:page;mso-width-relative:page;position:absolute;z-index:251667456" from="-60.95pt,11.15pt" to="471.95pt,11.1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144780</wp:posOffset>
                </wp:positionV>
                <wp:extent cx="6847205" cy="1068705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7205" cy="1068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年以上大中型企业人事主管工作经验，持有人力资源师证书（国家职业资格二级）；熟悉人力资源管理各项实务操作流程，人力资管理理论基础扎实；具备HR制度管理知识，熟悉国家相关政策，掌握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地方政府有关劳动、人事政策；具有较强的组织能力，协调沟通能力，危机处理能力及团队管理能力。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54" type="#_x0000_t202" style="width:539.15pt;height:84.15pt;margin-top:11.4pt;margin-left:-66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5175AF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年以上大中型企业人事主管工作经验，持有人力资源师证书（国家职业资格二级）；熟悉人力资源管理各项实务操作流程，人力资管理理论基础扎实；具备HR制度管理知识，熟悉国家相关政策，掌握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地方政府有关劳动、人事政策；具有较强的组织能力，协调沟通能力，危机处理能力及团队管理能力。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349B85">
      <w:pPr>
        <w:rPr>
          <w:rFonts w:hint="eastAsia"/>
          <w:lang w:val="en-US" w:eastAsia="zh-CN"/>
        </w:rPr>
      </w:pPr>
    </w:p>
    <w:p w14:paraId="1DE9F8B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8A1C17"/>
    <w:multiLevelType w:val="singleLevel"/>
    <w:tmpl w:val="878A1C17"/>
    <w:lvl w:ilvl="0">
      <w:start w:val="1"/>
      <w:numFmt w:val="decimal"/>
      <w:suff w:val="nothing"/>
      <w:lvlText w:val="%1、"/>
      <w:lvlJc w:val="left"/>
    </w:lvl>
  </w:abstractNum>
  <w:abstractNum w:abstractNumId="1">
    <w:nsid w:val="97CCAACE"/>
    <w:multiLevelType w:val="singleLevel"/>
    <w:tmpl w:val="97CCAACE"/>
    <w:lvl w:ilvl="0">
      <w:start w:val="1"/>
      <w:numFmt w:val="decimal"/>
      <w:suff w:val="nothing"/>
      <w:lvlText w:val="%1、"/>
      <w:lvlJc w:val="left"/>
    </w:lvl>
  </w:abstractNum>
  <w:abstractNum w:abstractNumId="2">
    <w:nsid w:val="B0A9C31E"/>
    <w:multiLevelType w:val="singleLevel"/>
    <w:tmpl w:val="B0A9C31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36560F"/>
    <w:rsid w:val="009464E8"/>
    <w:rsid w:val="013D4C68"/>
    <w:rsid w:val="0195507D"/>
    <w:rsid w:val="04A42EC5"/>
    <w:rsid w:val="0ACA2CD8"/>
    <w:rsid w:val="0DC97B4F"/>
    <w:rsid w:val="12441A57"/>
    <w:rsid w:val="1D2F79F1"/>
    <w:rsid w:val="26C07341"/>
    <w:rsid w:val="2C574BA8"/>
    <w:rsid w:val="37926597"/>
    <w:rsid w:val="40F07EE6"/>
    <w:rsid w:val="43242C5B"/>
    <w:rsid w:val="482B5F8A"/>
    <w:rsid w:val="4A402854"/>
    <w:rsid w:val="53042A15"/>
    <w:rsid w:val="572F5661"/>
    <w:rsid w:val="640F32E0"/>
    <w:rsid w:val="73821C5E"/>
    <w:rsid w:val="742253BE"/>
    <w:rsid w:val="7A36560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4bc059d-43a8-c234-77f3-76047caa62de\&#22806;&#31185;&#21307;&#29983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外科医生求职简历.docx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3B525D58E1EC4732B5C4F34315108706_13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v1.0_mb_ThszmWJjr07demthFfR1PA==</vt:lpwstr>
  </property>
</Properties>
</file>