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754C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60310" cy="10692130"/>
            <wp:effectExtent l="0" t="0" r="2540" b="13970"/>
            <wp:wrapNone/>
            <wp:docPr id="1" name="图片 5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FA76F">
      <w:pPr>
        <w:rPr>
          <w:rFonts w:hint="eastAsia"/>
          <w:lang w:eastAsia="zh-CN"/>
        </w:rPr>
      </w:pPr>
    </w:p>
    <w:p w14:paraId="139F053C">
      <w:pPr>
        <w:rPr>
          <w:rFonts w:hint="eastAsia"/>
          <w:lang w:eastAsia="zh-CN"/>
        </w:rPr>
      </w:pPr>
    </w:p>
    <w:p w14:paraId="080472A3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243205</wp:posOffset>
                </wp:positionV>
                <wp:extent cx="2914650" cy="514350"/>
                <wp:effectExtent l="0" t="0" r="0" b="0"/>
                <wp:wrapNone/>
                <wp:docPr id="1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4650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Broadway" w:eastAsia="微软雅黑" w:hAnsi="Broadway" w:cs="Broadway" w:hint="default"/>
                                <w:color w:val="3F588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Broadway" w:hAnsi="Broadway" w:cs="Broadway" w:hint="default"/>
                                <w:color w:val="3F5888"/>
                                <w:sz w:val="28"/>
                                <w:szCs w:val="28"/>
                                <w:lang w:val="en-US" w:eastAsia="zh-CN"/>
                              </w:rPr>
                              <w:t xml:space="preserve">PERSONAL  </w:t>
                            </w:r>
                            <w:r>
                              <w:rPr>
                                <w:rFonts w:ascii="Broadway" w:hAnsi="Broadway" w:cs="Broadway" w:hint="eastAsia"/>
                                <w:color w:val="3F5888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 w:cs="Broadway" w:hint="default"/>
                                <w:color w:val="3F5888"/>
                                <w:sz w:val="28"/>
                                <w:szCs w:val="28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26" type="#_x0000_t202" style="width:229.5pt;height:40.5pt;margin-top:19.15pt;margin-left:23.55pt;mso-height-relative:page;mso-width-relative:page;position:absolute;z-index:251682816" coordsize="21600,21600" filled="f" stroked="f" strokeweight="1.25pt">
                <o:lock v:ext="edit" aspectratio="f"/>
                <v:textbox>
                  <w:txbxContent>
                    <w:p w14:paraId="690CC400">
                      <w:pPr>
                        <w:rPr>
                          <w:rFonts w:ascii="Broadway" w:eastAsia="微软雅黑" w:hAnsi="Broadway" w:cs="Broadway" w:hint="default"/>
                          <w:color w:val="3F588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Broadway" w:hAnsi="Broadway" w:cs="Broadway" w:hint="default"/>
                          <w:color w:val="3F5888"/>
                          <w:sz w:val="28"/>
                          <w:szCs w:val="28"/>
                          <w:lang w:val="en-US" w:eastAsia="zh-CN"/>
                        </w:rPr>
                        <w:t xml:space="preserve">PERSONAL  </w:t>
                      </w:r>
                      <w:r>
                        <w:rPr>
                          <w:rFonts w:ascii="Broadway" w:hAnsi="Broadway" w:cs="Broadway" w:hint="eastAsia"/>
                          <w:color w:val="3F5888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Broadway" w:hAnsi="Broadway" w:cs="Broadway" w:hint="default"/>
                          <w:color w:val="3F5888"/>
                          <w:sz w:val="28"/>
                          <w:szCs w:val="28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29210</wp:posOffset>
            </wp:positionV>
            <wp:extent cx="5267960" cy="1957070"/>
            <wp:effectExtent l="0" t="0" r="0" b="0"/>
            <wp:wrapNone/>
            <wp:docPr id="13" name="图片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8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B69E87">
      <w:pPr>
        <w:rPr>
          <w:rFonts w:hint="eastAsia"/>
          <w:lang w:eastAsia="zh-CN"/>
        </w:rPr>
      </w:pPr>
    </w:p>
    <w:p w14:paraId="3932749B">
      <w:pPr>
        <w:rPr>
          <w:rFonts w:hint="eastAsia"/>
          <w:lang w:eastAsia="zh-CN"/>
        </w:rPr>
      </w:pPr>
    </w:p>
    <w:p w14:paraId="787A2D7B">
      <w:pPr>
        <w:rPr>
          <w:rFonts w:hint="eastAsia"/>
          <w:lang w:eastAsia="zh-CN"/>
        </w:rPr>
      </w:pPr>
    </w:p>
    <w:p w14:paraId="31AC9C42">
      <w:pPr>
        <w:rPr>
          <w:rFonts w:hint="eastAsia"/>
          <w:lang w:eastAsia="zh-CN"/>
        </w:rPr>
      </w:pPr>
    </w:p>
    <w:p w14:paraId="6C182EC3">
      <w:pPr>
        <w:rPr>
          <w:rFonts w:hint="eastAsia"/>
          <w:lang w:eastAsia="zh-CN"/>
        </w:rPr>
      </w:pPr>
    </w:p>
    <w:p w14:paraId="4B01A861">
      <w:pPr>
        <w:rPr>
          <w:rFonts w:hint="eastAsia"/>
          <w:lang w:eastAsia="zh-CN"/>
        </w:rPr>
      </w:pPr>
    </w:p>
    <w:p w14:paraId="282EFCEF">
      <w:pPr>
        <w:rPr>
          <w:rFonts w:hint="eastAsia"/>
          <w:lang w:eastAsia="zh-CN"/>
        </w:rPr>
      </w:pPr>
    </w:p>
    <w:p w14:paraId="6C57792D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152400</wp:posOffset>
                </wp:positionV>
                <wp:extent cx="3438525" cy="1133475"/>
                <wp:effectExtent l="0" t="0" r="0" b="0"/>
                <wp:wrapNone/>
                <wp:docPr id="8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8525" cy="11334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微软雅黑" w:hint="default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val="en-US" w:eastAsia="zh-CN"/>
                              </w:rPr>
                              <w:t>林晓恩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eastAsia="zh-CN"/>
                              </w:rPr>
                              <w:t>四年工作经验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 w:val="0"/>
                                <w:color w:val="3F5888"/>
                                <w:sz w:val="36"/>
                                <w:szCs w:val="36"/>
                                <w:lang w:val="en-US" w:eastAsia="zh-CN"/>
                              </w:rPr>
                              <w:t>临床医学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7" type="#_x0000_t202" style="width:270.75pt;height:89.25pt;margin-top:12pt;margin-left:83.4pt;mso-height-relative:page;mso-width-relative:page;position:absolute;z-index:251671552" coordsize="21600,21600" filled="f" stroked="f" strokeweight="1.25pt">
                <o:lock v:ext="edit" aspectratio="f"/>
                <v:textbox>
                  <w:txbxContent>
                    <w:p w14:paraId="56F3FE45">
                      <w:pPr>
                        <w:jc w:val="center"/>
                        <w:rPr>
                          <w:rFonts w:cs="微软雅黑" w:hint="default"/>
                          <w:b w:val="0"/>
                          <w:bCs w:val="0"/>
                          <w:color w:val="3F5888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eastAsia="zh-CN"/>
                        </w:rPr>
                        <w:t>姓</w:t>
                      </w: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eastAsia="zh-CN"/>
                        </w:rPr>
                        <w:t>名：</w:t>
                      </w: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val="en-US" w:eastAsia="zh-CN"/>
                        </w:rPr>
                        <w:t>林晓恩</w:t>
                      </w:r>
                    </w:p>
                    <w:p w14:paraId="683C65E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eastAsia="zh-CN"/>
                        </w:rPr>
                        <w:t>四年工作经验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cs="微软雅黑" w:hint="eastAsia"/>
                          <w:b w:val="0"/>
                          <w:bCs w:val="0"/>
                          <w:color w:val="3F5888"/>
                          <w:sz w:val="36"/>
                          <w:szCs w:val="36"/>
                          <w:lang w:val="en-US" w:eastAsia="zh-CN"/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</w:p>
    <w:p w14:paraId="6B3681FF">
      <w:pPr>
        <w:rPr>
          <w:rFonts w:hint="eastAsia"/>
          <w:lang w:eastAsia="zh-CN"/>
        </w:rPr>
      </w:pPr>
    </w:p>
    <w:p w14:paraId="79A8C5C0">
      <w:pPr>
        <w:rPr>
          <w:rFonts w:hint="eastAsia"/>
          <w:lang w:eastAsia="zh-CN"/>
        </w:rPr>
      </w:pPr>
    </w:p>
    <w:p w14:paraId="4258C0F3">
      <w:pPr>
        <w:rPr>
          <w:rFonts w:hint="eastAsia"/>
          <w:lang w:eastAsia="zh-CN"/>
        </w:rPr>
      </w:pPr>
    </w:p>
    <w:p w14:paraId="4AAE4039">
      <w:pPr>
        <w:rPr>
          <w:rFonts w:hint="eastAsia"/>
          <w:lang w:eastAsia="zh-CN"/>
        </w:rPr>
      </w:pPr>
    </w:p>
    <w:p w14:paraId="5608DBB0">
      <w:pPr>
        <w:rPr>
          <w:rFonts w:hint="eastAsia"/>
          <w:lang w:eastAsia="zh-CN"/>
        </w:rPr>
      </w:pPr>
    </w:p>
    <w:p w14:paraId="42631963">
      <w:pPr>
        <w:rPr>
          <w:rFonts w:hint="eastAsia"/>
          <w:lang w:eastAsia="zh-CN"/>
        </w:rPr>
      </w:pPr>
    </w:p>
    <w:p w14:paraId="08C15288">
      <w:pPr>
        <w:rPr>
          <w:rFonts w:hint="eastAsia"/>
          <w:lang w:eastAsia="zh-CN"/>
        </w:rPr>
      </w:pPr>
    </w:p>
    <w:p w14:paraId="37F4271B">
      <w:pPr>
        <w:rPr>
          <w:rFonts w:hint="eastAsia"/>
          <w:lang w:eastAsia="zh-CN"/>
        </w:rPr>
      </w:pPr>
    </w:p>
    <w:p w14:paraId="4AAF17BE">
      <w:pPr>
        <w:rPr>
          <w:rFonts w:hint="eastAsia"/>
          <w:lang w:eastAsia="zh-CN"/>
        </w:rPr>
      </w:pPr>
    </w:p>
    <w:p w14:paraId="7F22DCB6">
      <w:pPr>
        <w:rPr>
          <w:rFonts w:hint="eastAsia"/>
          <w:lang w:eastAsia="zh-CN"/>
        </w:rPr>
      </w:pPr>
    </w:p>
    <w:p w14:paraId="4E804FAE">
      <w:pPr>
        <w:rPr>
          <w:rFonts w:hint="eastAsia"/>
          <w:lang w:eastAsia="zh-CN"/>
        </w:rPr>
      </w:pPr>
    </w:p>
    <w:p w14:paraId="639F42C9">
      <w:pPr>
        <w:rPr>
          <w:rFonts w:hint="eastAsia"/>
          <w:lang w:eastAsia="zh-CN"/>
        </w:rPr>
      </w:pPr>
    </w:p>
    <w:p w14:paraId="27BD39EC">
      <w:pPr>
        <w:rPr>
          <w:rFonts w:hint="eastAsia"/>
          <w:lang w:eastAsia="zh-CN"/>
        </w:rPr>
      </w:pPr>
    </w:p>
    <w:p w14:paraId="4123C2DD">
      <w:pPr>
        <w:rPr>
          <w:rFonts w:hint="eastAsia"/>
          <w:lang w:eastAsia="zh-CN"/>
        </w:rPr>
      </w:pPr>
    </w:p>
    <w:p w14:paraId="2F01F07A">
      <w:pPr>
        <w:rPr>
          <w:rFonts w:hint="eastAsia"/>
          <w:lang w:eastAsia="zh-CN"/>
        </w:rPr>
      </w:pPr>
    </w:p>
    <w:p w14:paraId="4A6BE4D5">
      <w:pPr>
        <w:rPr>
          <w:rFonts w:hint="eastAsia"/>
          <w:lang w:eastAsia="zh-CN"/>
        </w:rPr>
      </w:pPr>
    </w:p>
    <w:p w14:paraId="738B55B1">
      <w:pPr>
        <w:rPr>
          <w:rFonts w:hint="eastAsia"/>
          <w:lang w:eastAsia="zh-CN"/>
        </w:rPr>
      </w:pPr>
    </w:p>
    <w:p w14:paraId="57D22A7C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-82550</wp:posOffset>
                </wp:positionV>
                <wp:extent cx="6419850" cy="9505950"/>
                <wp:effectExtent l="0" t="0" r="0" b="0"/>
                <wp:wrapNone/>
                <wp:docPr id="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850" cy="95059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林晓恩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28" type="#_x0000_t202" style="width:505.5pt;height:748.5pt;margin-top:-6.5pt;margin-left:-46.3pt;mso-height-relative:page;mso-width-relative:page;position:absolute;z-index:251673600" coordsize="21600,21600" filled="f" stroked="f" strokeweight="1.25pt">
                <o:lock v:ext="edit" aspectratio="f"/>
                <v:textbox>
                  <w:txbxContent>
                    <w:p w14:paraId="3B9374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>自荐信</w:t>
                      </w:r>
                    </w:p>
                    <w:p w14:paraId="38569D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</w:p>
                    <w:p w14:paraId="04FB08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尊敬的领导：</w:t>
                      </w:r>
                    </w:p>
                    <w:p w14:paraId="276C95A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您好！</w:t>
                      </w:r>
                    </w:p>
                    <w:p w14:paraId="4FAE37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 w14:paraId="14F3CF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 w14:paraId="22C66C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 w14:paraId="108EE0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 w14:paraId="7A2A8CD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 w14:paraId="7294A7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 w14:paraId="5B568B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 w14:paraId="028E780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 w14:paraId="725653E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“给我一个舞台，送您一台好戏”这是我的承诺，也是我的决心。</w:t>
                      </w:r>
                    </w:p>
                    <w:p w14:paraId="548313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热切期待您的回音！敬祝贵单位事业蒸蒸日上！</w:t>
                      </w:r>
                    </w:p>
                    <w:p w14:paraId="3F3A90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此致</w:t>
                      </w:r>
                    </w:p>
                    <w:p w14:paraId="1A29D2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敬礼！</w:t>
                      </w:r>
                    </w:p>
                    <w:p w14:paraId="526CF58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林晓恩</w:t>
                      </w:r>
                    </w:p>
                    <w:p w14:paraId="69765C6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-628650</wp:posOffset>
                </wp:positionV>
                <wp:extent cx="6993890" cy="10082530"/>
                <wp:effectExtent l="4445" t="4445" r="12065" b="9525"/>
                <wp:wrapNone/>
                <wp:docPr id="1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F588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9" style="width:550.7pt;height:793.9pt;margin-top:-49.5pt;margin-left:-68.55pt;mso-height-relative:page;mso-width-relative:page;position:absolute;z-index:251677696" coordsize="21600,21600" filled="f" stroked="t" strokecolor="#3f5888">
                <v:stroke joinstyle="miter"/>
                <o:lock v:ext="edit" aspectratio="f"/>
              </v:rect>
            </w:pict>
          </mc:Fallback>
        </mc:AlternateContent>
      </w:r>
    </w:p>
    <w:p w14:paraId="089B1285">
      <w:pPr>
        <w:rPr>
          <w:rFonts w:hint="eastAsia"/>
          <w:lang w:eastAsia="zh-CN"/>
        </w:rPr>
      </w:pPr>
    </w:p>
    <w:p w14:paraId="5B860582">
      <w:pPr>
        <w:rPr>
          <w:rFonts w:hint="eastAsia"/>
          <w:lang w:eastAsia="zh-CN"/>
        </w:rPr>
      </w:pPr>
    </w:p>
    <w:p w14:paraId="45E5F301">
      <w:pPr>
        <w:rPr>
          <w:rFonts w:hint="eastAsia"/>
          <w:lang w:eastAsia="zh-CN"/>
        </w:rPr>
      </w:pPr>
    </w:p>
    <w:p w14:paraId="29096626">
      <w:pPr>
        <w:rPr>
          <w:rFonts w:hint="eastAsia"/>
          <w:lang w:eastAsia="zh-CN"/>
        </w:rPr>
      </w:pPr>
    </w:p>
    <w:p w14:paraId="1E9E617C">
      <w:pPr>
        <w:rPr>
          <w:rFonts w:hint="eastAsia"/>
          <w:lang w:eastAsia="zh-CN"/>
        </w:rPr>
      </w:pPr>
    </w:p>
    <w:p w14:paraId="6E10EB25">
      <w:pPr>
        <w:rPr>
          <w:rFonts w:hint="eastAsia"/>
          <w:lang w:eastAsia="zh-CN"/>
        </w:rPr>
      </w:pPr>
    </w:p>
    <w:p w14:paraId="77171384">
      <w:pPr>
        <w:rPr>
          <w:rFonts w:hint="eastAsia"/>
          <w:lang w:eastAsia="zh-CN"/>
        </w:rPr>
      </w:pPr>
    </w:p>
    <w:p w14:paraId="2981D30D">
      <w:pPr>
        <w:rPr>
          <w:rFonts w:hint="eastAsia"/>
          <w:lang w:eastAsia="zh-CN"/>
        </w:rPr>
      </w:pPr>
    </w:p>
    <w:p w14:paraId="497A9B09">
      <w:pPr>
        <w:rPr>
          <w:rFonts w:hint="eastAsia"/>
          <w:lang w:eastAsia="zh-CN"/>
        </w:rPr>
      </w:pPr>
    </w:p>
    <w:p w14:paraId="08383812">
      <w:pPr>
        <w:rPr>
          <w:rFonts w:hint="eastAsia"/>
          <w:lang w:eastAsia="zh-CN"/>
        </w:rPr>
      </w:pPr>
    </w:p>
    <w:p w14:paraId="683AA16C">
      <w:pPr>
        <w:rPr>
          <w:rFonts w:hint="eastAsia"/>
          <w:lang w:eastAsia="zh-CN"/>
        </w:rPr>
      </w:pPr>
    </w:p>
    <w:p w14:paraId="1C1F34EC">
      <w:pPr>
        <w:rPr>
          <w:rFonts w:hint="eastAsia"/>
          <w:lang w:eastAsia="zh-CN"/>
        </w:rPr>
      </w:pPr>
    </w:p>
    <w:p w14:paraId="31F3C5EE">
      <w:pPr>
        <w:rPr>
          <w:rFonts w:hint="eastAsia"/>
          <w:lang w:eastAsia="zh-CN"/>
        </w:rPr>
      </w:pPr>
    </w:p>
    <w:p w14:paraId="608B4498">
      <w:pPr>
        <w:rPr>
          <w:rFonts w:hint="eastAsia"/>
          <w:lang w:eastAsia="zh-CN"/>
        </w:rPr>
      </w:pPr>
    </w:p>
    <w:p w14:paraId="7E1553FF">
      <w:pPr>
        <w:rPr>
          <w:rFonts w:hint="eastAsia"/>
          <w:lang w:eastAsia="zh-CN"/>
        </w:rPr>
      </w:pPr>
    </w:p>
    <w:p w14:paraId="450A8773">
      <w:pPr>
        <w:rPr>
          <w:rFonts w:hint="eastAsia"/>
          <w:lang w:eastAsia="zh-CN"/>
        </w:rPr>
      </w:pPr>
    </w:p>
    <w:p w14:paraId="1AE98B2E">
      <w:pPr>
        <w:rPr>
          <w:rFonts w:hint="eastAsia"/>
          <w:lang w:eastAsia="zh-CN"/>
        </w:rPr>
      </w:pPr>
    </w:p>
    <w:p w14:paraId="6EB8958A">
      <w:pPr>
        <w:rPr>
          <w:rFonts w:hint="eastAsia"/>
          <w:lang w:eastAsia="zh-CN"/>
        </w:rPr>
      </w:pPr>
    </w:p>
    <w:p w14:paraId="4A3C9241">
      <w:pPr>
        <w:rPr>
          <w:rFonts w:hint="eastAsia"/>
          <w:lang w:eastAsia="zh-CN"/>
        </w:rPr>
      </w:pPr>
    </w:p>
    <w:p w14:paraId="33324E27">
      <w:pPr>
        <w:rPr>
          <w:rFonts w:hint="eastAsia"/>
          <w:lang w:eastAsia="zh-CN"/>
        </w:rPr>
      </w:pPr>
    </w:p>
    <w:p w14:paraId="47E73697">
      <w:pPr>
        <w:rPr>
          <w:rFonts w:hint="eastAsia"/>
          <w:lang w:eastAsia="zh-CN"/>
        </w:rPr>
      </w:pPr>
    </w:p>
    <w:p w14:paraId="19DD54EB">
      <w:pPr>
        <w:rPr>
          <w:rFonts w:hint="eastAsia"/>
          <w:lang w:eastAsia="zh-CN"/>
        </w:rPr>
      </w:pPr>
    </w:p>
    <w:p w14:paraId="405CC6DA">
      <w:pPr>
        <w:rPr>
          <w:rFonts w:hint="eastAsia"/>
          <w:lang w:eastAsia="zh-CN"/>
        </w:rPr>
      </w:pPr>
    </w:p>
    <w:p w14:paraId="46147AB4">
      <w:pPr>
        <w:rPr>
          <w:rFonts w:hint="eastAsia"/>
          <w:lang w:eastAsia="zh-CN"/>
        </w:rPr>
      </w:pPr>
    </w:p>
    <w:p w14:paraId="3E096C4A">
      <w:pPr>
        <w:rPr>
          <w:rFonts w:hint="eastAsia"/>
          <w:lang w:eastAsia="zh-CN"/>
        </w:rPr>
      </w:pPr>
    </w:p>
    <w:p w14:paraId="5A382342">
      <w:pPr>
        <w:rPr>
          <w:rFonts w:hint="eastAsia"/>
          <w:lang w:eastAsia="zh-CN"/>
        </w:rPr>
      </w:pPr>
    </w:p>
    <w:p w14:paraId="5CC06C16">
      <w:pPr>
        <w:rPr>
          <w:rFonts w:hint="eastAsia"/>
          <w:lang w:eastAsia="zh-CN"/>
        </w:rPr>
      </w:pPr>
    </w:p>
    <w:p w14:paraId="1AB275B2">
      <w:pPr>
        <w:rPr>
          <w:rFonts w:hint="eastAsia"/>
          <w:lang w:eastAsia="zh-CN"/>
        </w:rPr>
      </w:pPr>
    </w:p>
    <w:p w14:paraId="4506E537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-224790</wp:posOffset>
                </wp:positionV>
                <wp:extent cx="4131310" cy="681990"/>
                <wp:effectExtent l="0" t="0" r="0" b="0"/>
                <wp:wrapNone/>
                <wp:docPr id="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131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/>
                                <w:bCs/>
                                <w:color w:val="FFFFFF"/>
                                <w:sz w:val="64"/>
                                <w:szCs w:val="64"/>
                                <w:lang w:val="en-US" w:eastAsia="zh-CN"/>
                              </w:rPr>
                              <w:t xml:space="preserve">林晓恩 </w:t>
                            </w:r>
                            <w:r>
                              <w:rPr>
                                <w:rFonts w:cs="微软雅黑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/  四年工作经验 /  临床医学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30" type="#_x0000_t202" style="width:325.3pt;height:53.7pt;margin-top:-17.7pt;margin-left:170.25pt;mso-height-relative:page;mso-width-relative:page;position:absolute;z-index:251669504" coordsize="21600,21600" filled="f" stroked="f">
                <v:stroke joinstyle="miter"/>
                <o:lock v:ext="edit" aspectratio="f"/>
                <v:textbox inset="0,0,0,0">
                  <w:txbxContent>
                    <w:p w14:paraId="7962E02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/>
                          <w:bCs/>
                          <w:color w:val="FFFFFF"/>
                          <w:sz w:val="64"/>
                          <w:szCs w:val="64"/>
                          <w:lang w:val="en-US" w:eastAsia="zh-CN"/>
                        </w:rPr>
                        <w:t xml:space="preserve">林晓恩 </w:t>
                      </w:r>
                      <w:r>
                        <w:rPr>
                          <w:rFonts w:cs="微软雅黑" w:hint="eastAsia"/>
                          <w:b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>/  四年工作经验 /  临床医学</w:t>
                      </w:r>
                    </w:p>
                    <w:p w14:paraId="5A0DE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64"/>
                          <w:szCs w:val="6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245110</wp:posOffset>
            </wp:positionV>
            <wp:extent cx="1728470" cy="1885950"/>
            <wp:effectExtent l="0" t="0" r="0" b="0"/>
            <wp:wrapNone/>
            <wp:docPr id="5" name="图片 3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8" descr="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-353060</wp:posOffset>
                </wp:positionV>
                <wp:extent cx="2264410" cy="9554210"/>
                <wp:effectExtent l="0" t="0" r="2540" b="8890"/>
                <wp:wrapNone/>
                <wp:docPr id="3" name="长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4410" cy="95542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rect id="长方形 4" o:spid="_x0000_s1031" style="width:178.3pt;height:752.3pt;margin-top:-27.8pt;margin-left:-65.55pt;mso-height-relative:page;mso-width-relative:page;position:absolute;v-text-anchor:middle;z-index:-251654144" coordsize="21600,21600" filled="t" fillcolor="#d9d9d9" stroked="f" strokeweight="1.25pt">
                <o:lock v:ext="edit" aspectratio="f"/>
                <v:textbox inset="7.2pt,3.6pt,7.2pt,3.6pt">
                  <w:txbxContent>
                    <w:p w14:paraId="0220B36D"/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-923925</wp:posOffset>
                </wp:positionV>
                <wp:extent cx="7609205" cy="2116455"/>
                <wp:effectExtent l="0" t="0" r="10795" b="17145"/>
                <wp:wrapNone/>
                <wp:docPr id="2" name="长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9205" cy="2116455"/>
                        </a:xfrm>
                        <a:prstGeom prst="rect">
                          <a:avLst/>
                        </a:prstGeom>
                        <a:solidFill>
                          <a:srgbClr val="3F5888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rect id="长方形 1" o:spid="_x0000_s1032" style="width:599.15pt;height:166.65pt;margin-top:-72.75pt;margin-left:-91.3pt;mso-height-relative:page;mso-width-relative:page;position:absolute;v-text-anchor:middle;z-index:-251656192" coordsize="21600,21600" filled="t" fillcolor="#3f5888" stroked="f" strokeweight="1.25pt">
                <o:lock v:ext="edit" aspectratio="f"/>
                <v:textbox inset="7.2pt,3.6pt,7.2pt,3.6pt">
                  <w:txbxContent>
                    <w:p w14:paraId="5444C7BA"/>
                  </w:txbxContent>
                </v:textbox>
              </v:rect>
            </w:pict>
          </mc:Fallback>
        </mc:AlternateContent>
      </w:r>
    </w:p>
    <w:p w14:paraId="71EDE087">
      <w:pPr>
        <w:rPr>
          <w:rFonts w:hint="eastAsia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198755</wp:posOffset>
            </wp:positionV>
            <wp:extent cx="1085850" cy="1409700"/>
            <wp:effectExtent l="0" t="0" r="6350" b="0"/>
            <wp:wrapNone/>
            <wp:docPr id="18" name="图片 64" descr="C:/Users/lenovo/Pictures/41.png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4" descr="C:/Users/lenovo/Pictures/41.png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t="3655" b="365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6D4FB5">
      <w:pPr>
        <w:rPr>
          <w:rFonts w:hint="eastAsia"/>
          <w:lang w:eastAsia="zh-CN"/>
        </w:rPr>
      </w:pPr>
    </w:p>
    <w:p w14:paraId="295DF688">
      <w:pPr>
        <w:rPr>
          <w:rFonts w:hint="eastAsia"/>
          <w:lang w:eastAsia="zh-CN"/>
        </w:rPr>
      </w:pPr>
    </w:p>
    <w:p w14:paraId="04157A8D">
      <w:pPr>
        <w:rPr>
          <w:rFonts w:hint="eastAsia"/>
          <w:lang w:eastAsia="zh-CN"/>
        </w:rPr>
      </w:pPr>
    </w:p>
    <w:p w14:paraId="17461584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292735</wp:posOffset>
                </wp:positionV>
                <wp:extent cx="4572000" cy="635"/>
                <wp:effectExtent l="0" t="0" r="0" b="0"/>
                <wp:wrapNone/>
                <wp:docPr id="6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F58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33" style="mso-height-relative:page;mso-width-relative:page;position:absolute;z-index:251667456" from="129.55pt,23.05pt" to="489.55pt,23.1pt" coordsize="21600,21600" stroked="t" strokecolor="#3f5888">
                <v:stroke joinstyle="round"/>
                <o:lock v:ext="edit" aspectratio="f"/>
              </v:line>
            </w:pict>
          </mc:Fallback>
        </mc:AlternateContent>
      </w:r>
    </w:p>
    <w:p w14:paraId="4F6D4A98">
      <w:pPr>
        <w:rPr>
          <w:rFonts w:hint="eastAsia"/>
          <w:lang w:eastAsia="zh-CN"/>
        </w:rPr>
      </w:pPr>
    </w:p>
    <w:p w14:paraId="4F375861">
      <w:pPr>
        <w:rPr>
          <w:rFonts w:hint="eastAsia"/>
          <w:lang w:eastAsia="zh-CN"/>
        </w:rPr>
      </w:pPr>
    </w:p>
    <w:p w14:paraId="764EB895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29845</wp:posOffset>
                </wp:positionV>
                <wp:extent cx="4572000" cy="635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F58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34" style="mso-height-relative:page;mso-width-relative:page;position:absolute;z-index:251679744" from="129.55pt,2.35pt" to="489.55pt,2.4pt" coordsize="21600,21600" stroked="t" strokecolor="#3f5888">
                <v:stroke joinstyle="round"/>
                <o:lock v:ext="edit" aspectratio="f"/>
              </v:line>
            </w:pict>
          </mc:Fallback>
        </mc:AlternateContent>
      </w:r>
    </w:p>
    <w:p w14:paraId="1EB7B20C">
      <w:pPr>
        <w:rPr>
          <w:rFonts w:hint="eastAsia"/>
          <w:lang w:eastAsia="zh-CN"/>
        </w:rPr>
      </w:pPr>
    </w:p>
    <w:p w14:paraId="64CF09A7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92075</wp:posOffset>
                </wp:positionV>
                <wp:extent cx="1999615" cy="5905500"/>
                <wp:effectExtent l="0" t="0" r="0" b="0"/>
                <wp:wrapNone/>
                <wp:docPr id="16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59055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贯：厦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工作经验：五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婚姻情况：已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1989.01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：12345678987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pacing w:val="29"/>
                                <w:kern w:val="0"/>
                                <w:sz w:val="22"/>
                                <w:szCs w:val="22"/>
                                <w:fitText w:val="777" w:id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123456789@qq.com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联系地址：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35" type="#_x0000_t202" style="width:157.45pt;height:465pt;margin-top:7.25pt;margin-left:-53.65pt;mso-height-relative:page;mso-width-relative:page;position:absolute;z-index:251686912" coordsize="21600,21600" filled="f" stroked="f" strokeweight="2pt">
                <o:lock v:ext="edit" aspectratio="f"/>
                <v:textbox>
                  <w:txbxContent>
                    <w:p w14:paraId="49FBF9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籍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贯：厦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门</w:t>
                      </w:r>
                    </w:p>
                    <w:p w14:paraId="389A06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27414C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工作经验：五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年</w:t>
                      </w:r>
                    </w:p>
                    <w:p w14:paraId="63D4F1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 w14:paraId="0B5BEF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政治面貌：中共党员</w:t>
                      </w:r>
                    </w:p>
                    <w:p w14:paraId="459242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 w14:paraId="7A1C4E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婚姻情况：已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婚</w:t>
                      </w:r>
                    </w:p>
                    <w:p w14:paraId="3344CC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595CAC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1989.01</w:t>
                      </w:r>
                    </w:p>
                    <w:p w14:paraId="6D23763F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14:paraId="217557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：12345678987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</w:t>
                      </w:r>
                    </w:p>
                    <w:p w14:paraId="5D7076B4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pacing w:val="29"/>
                          <w:kern w:val="0"/>
                          <w:sz w:val="22"/>
                          <w:szCs w:val="22"/>
                          <w:fitText w:val="777" w:id="0"/>
                        </w:rPr>
                      </w:pPr>
                    </w:p>
                    <w:p w14:paraId="0E3882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123456789@qq.com</w:t>
                      </w:r>
                    </w:p>
                    <w:p w14:paraId="3496CFC8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69414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联系地址：</w:t>
                      </w:r>
                    </w:p>
                    <w:p w14:paraId="50ADFA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 w14:paraId="23178A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 w14:paraId="24250F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5F37B">
      <w:pPr>
        <w:rPr>
          <w:rFonts w:hint="eastAsia"/>
          <w:lang w:eastAsia="zh-CN"/>
        </w:rPr>
      </w:pPr>
    </w:p>
    <w:p w14:paraId="553FBD8C">
      <w:pPr>
        <w:rPr>
          <w:rFonts w:hint="eastAsia"/>
          <w:lang w:eastAsia="zh-CN"/>
        </w:rPr>
      </w:pPr>
    </w:p>
    <w:p w14:paraId="756AAA26">
      <w:pPr>
        <w:rPr>
          <w:rFonts w:hint="eastAsia"/>
          <w:lang w:eastAsia="zh-CN"/>
        </w:rPr>
      </w:pPr>
    </w:p>
    <w:p w14:paraId="4DAF7876">
      <w:pPr>
        <w:rPr>
          <w:rFonts w:hint="eastAsia"/>
          <w:sz w:val="22"/>
          <w:szCs w:val="22"/>
          <w:lang w:eastAsia="zh-CN"/>
        </w:rPr>
      </w:pPr>
    </w:p>
    <w:p w14:paraId="690852E5">
      <w:pPr>
        <w:rPr>
          <w:rFonts w:hint="eastAsia"/>
          <w:lang w:eastAsia="zh-CN"/>
        </w:rPr>
      </w:pPr>
    </w:p>
    <w:p w14:paraId="3460635C">
      <w:pPr>
        <w:rPr>
          <w:rFonts w:hint="eastAsia"/>
          <w:lang w:eastAsia="zh-CN"/>
        </w:rPr>
      </w:pPr>
    </w:p>
    <w:p w14:paraId="14D0FCE0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-3621405</wp:posOffset>
                </wp:positionV>
                <wp:extent cx="4558030" cy="7687310"/>
                <wp:effectExtent l="0" t="0" r="0" b="0"/>
                <wp:wrapNone/>
                <wp:docPr id="15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8030" cy="768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xxxxxx大学       临床医学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2014.11/20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xxxxxxx市第二医院            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接待日常门诊、急诊等医疗工作，认真检查患者病情，细心诊断，正确处方，合理用药，杜绝误诊；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药品清点检查，对过期药品及时清理，确保员工用药安全。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2014.10/2015.02          xxxxxxx第一医院            临床医生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药品清点检查，对过期药品及时清理，确保员工用药安全。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3F5888"/>
                                <w:sz w:val="22"/>
                                <w:szCs w:val="22"/>
                                <w:lang w:val="en-US" w:eastAsia="zh-CN"/>
                              </w:rPr>
                              <w:t>2014.07/2015.01       xxxxxx商务科技有限公司        医学研究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组织实施新产品临床试验，制定研究计划、工作进度时间表和预算；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参与设计编写实施临床试验方案、CRF、知情同意书等技术文件；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负责临床试验稽查工作，完成临床试验在线数据库的定期核查，确保执行中的项目质量管理，保证临床试验符合GCP和药品注册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  <w:t>职业技能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医学影像专业，具备执业资格证书；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熟悉与本专业有关的法律法规；熟悉本专业的技术规范和规章制度；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具备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科检查知识和技能，使用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B超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功能检查设备进行检查和诊断工作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3F5888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本人性格开朗，做事塌实，勤奋好学，能吃苦耐劳，有责任心及良好的沟通能力，适应能力强，为人正直。熟悉各种与病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相关的理论知识；能够熟练掌握、使用裂隙灯、眼底镜等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仪器；具有高度的责任心和严谨的工作态度，具备良好的职业素养； 希望充满工作热情的我能为未来的贵公司服务，一起共创美好的未来！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36" type="#_x0000_t202" style="width:358.9pt;height:605.3pt;margin-top:-285.15pt;margin-left:124.7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412F4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  <w:p w14:paraId="6BBA7C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xxxxxx大学       临床医学      本科</w:t>
                      </w:r>
                    </w:p>
                    <w:p w14:paraId="6BBCEE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</w:t>
                      </w:r>
                    </w:p>
                    <w:p w14:paraId="1C93E748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5888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5888"/>
                          <w:sz w:val="26"/>
                          <w:szCs w:val="26"/>
                          <w:lang w:eastAsia="zh-CN"/>
                        </w:rPr>
                        <w:t>工作经历</w:t>
                      </w:r>
                    </w:p>
                    <w:p w14:paraId="324F99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2014.11/20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.</w:t>
                      </w:r>
                      <w:r>
                        <w:rPr>
                          <w:rFonts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 xml:space="preserve">        xxxxxxx市第二医院            临床医生</w:t>
                      </w:r>
                    </w:p>
                    <w:p w14:paraId="661B8B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接待日常门诊、急诊等医疗工作，认真检查患者病情，细心诊断，正确处方，合理用药，杜绝误诊；</w:t>
                      </w:r>
                    </w:p>
                    <w:p w14:paraId="36262B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根据安排做好防病宣传，普及防病和救护知识；</w:t>
                      </w:r>
                    </w:p>
                    <w:p w14:paraId="42509C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定期对医务室的各种医疗器械消毒、更换；</w:t>
                      </w:r>
                    </w:p>
                    <w:p w14:paraId="06F17B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药品清点检查，对过期药品及时清理，确保员工用药安全。</w:t>
                      </w:r>
                    </w:p>
                    <w:p w14:paraId="197DCA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D5F91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2014.10/2015.02          xxxxxxx第一医院            临床医生</w:t>
                      </w:r>
                    </w:p>
                    <w:p w14:paraId="7E00E6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根据安排做好防病宣传，普及防病和救护知识；</w:t>
                      </w:r>
                    </w:p>
                    <w:p w14:paraId="152531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定期对医务室的各种医疗器械消毒、更换；</w:t>
                      </w:r>
                    </w:p>
                    <w:p w14:paraId="498D0A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药品清点检查，对过期药品及时清理，确保员工用药安全。</w:t>
                      </w:r>
                    </w:p>
                    <w:p w14:paraId="107EE9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19A50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3F5888"/>
                          <w:sz w:val="22"/>
                          <w:szCs w:val="22"/>
                          <w:lang w:val="en-US" w:eastAsia="zh-CN"/>
                        </w:rPr>
                        <w:t>2014.07/2015.01       xxxxxx商务科技有限公司        医学研究</w:t>
                      </w:r>
                    </w:p>
                    <w:p w14:paraId="4F778F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组织实施新产品临床试验，制定研究计划、工作进度时间表和预算；</w:t>
                      </w:r>
                    </w:p>
                    <w:p w14:paraId="485C3B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参与设计编写实施临床试验方案、CRF、知情同意书等技术文件；</w:t>
                      </w:r>
                    </w:p>
                    <w:p w14:paraId="6977E7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负责临床试验稽查工作，完成临床试验在线数据库的定期核查，确保执行中的项目质量管理，保证临床试验符合GCP和药品注册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6CCAA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61252A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eastAsia="zh-CN"/>
                        </w:rPr>
                        <w:t>职业技能</w:t>
                      </w:r>
                    </w:p>
                    <w:p w14:paraId="6BD9C7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医学影像专业，具备执业资格证书；</w:t>
                      </w:r>
                    </w:p>
                    <w:p w14:paraId="43E272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熟悉与本专业有关的法律法规；熟悉本专业的技术规范和规章制度；</w:t>
                      </w:r>
                    </w:p>
                    <w:p w14:paraId="3685D5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具备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科检查知识和技能，使用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B超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功能检查设备进行检查和诊断工作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3A7B48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79DC52E9">
                      <w:pPr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3F5888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</w:p>
                    <w:p w14:paraId="4E2BF3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本人性格开朗，做事塌实，勤奋好学，能吃苦耐劳，有责任心及良好的沟通能力，适应能力强，为人正直。熟悉各种与病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相关的理论知识；能够熟练掌握、使用裂隙灯、眼底镜等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仪器；具有高度的责任心和严谨的工作态度，具备良好的职业素养； 希望充满工作热情的我能为未来的贵公司服务，一起共创美好的未来！ </w:t>
                      </w:r>
                    </w:p>
                    <w:p w14:paraId="10B5601E">
                      <w:pPr>
                        <w:keepNext w:val="0"/>
                        <w:keepLines w:val="0"/>
                        <w:pageBreakBefore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 w14:paraId="451D08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 w14:paraId="5782B7E2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624A54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0F3D6">
      <w:pPr>
        <w:rPr>
          <w:rFonts w:hint="eastAsia"/>
          <w:lang w:eastAsia="zh-CN"/>
        </w:rPr>
      </w:pPr>
    </w:p>
    <w:p w14:paraId="6504C5CB">
      <w:pPr>
        <w:rPr>
          <w:rFonts w:hint="eastAsia"/>
          <w:lang w:eastAsia="zh-CN"/>
        </w:rPr>
      </w:pPr>
    </w:p>
    <w:p w14:paraId="57D66249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222885</wp:posOffset>
                </wp:positionV>
                <wp:extent cx="4572000" cy="635"/>
                <wp:effectExtent l="0" t="0" r="0" b="0"/>
                <wp:wrapNone/>
                <wp:docPr id="17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58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37" style="mso-height-relative:page;mso-width-relative:page;position:absolute;z-index:251688960" from="130.5pt,17.55pt" to="490.5pt,17.6pt" coordsize="21600,21600" stroked="t" strokecolor="#3f5888" strokeweight="0.5pt">
                <v:stroke joinstyle="round"/>
                <o:lock v:ext="edit" aspectratio="f"/>
              </v:line>
            </w:pict>
          </mc:Fallback>
        </mc:AlternateContent>
      </w:r>
    </w:p>
    <w:p w14:paraId="69B3EC20">
      <w:pPr>
        <w:rPr>
          <w:rFonts w:hint="eastAsia"/>
          <w:lang w:eastAsia="zh-CN"/>
        </w:rPr>
      </w:pPr>
    </w:p>
    <w:p w14:paraId="4C1AE9AB">
      <w:pPr>
        <w:rPr>
          <w:rFonts w:hint="eastAsia"/>
          <w:lang w:eastAsia="zh-CN"/>
        </w:rPr>
      </w:pPr>
    </w:p>
    <w:p w14:paraId="27E95045">
      <w:pPr>
        <w:rPr>
          <w:rFonts w:hint="eastAsia"/>
          <w:lang w:eastAsia="zh-CN"/>
        </w:rPr>
      </w:pPr>
    </w:p>
    <w:p w14:paraId="37DC582F">
      <w:pPr>
        <w:rPr>
          <w:rFonts w:hint="eastAsia"/>
          <w:lang w:eastAsia="zh-CN"/>
        </w:rPr>
      </w:pPr>
    </w:p>
    <w:p w14:paraId="3D13ACE4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127635</wp:posOffset>
                </wp:positionV>
                <wp:extent cx="4572000" cy="635"/>
                <wp:effectExtent l="0" t="0" r="0" b="0"/>
                <wp:wrapNone/>
                <wp:docPr id="10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58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38" style="mso-height-relative:page;mso-width-relative:page;position:absolute;z-index:251675648" from="129pt,10.05pt" to="489pt,10.1pt" coordsize="21600,21600" stroked="t" strokecolor="#3f5888" strokeweight="0.5pt">
                <v:stroke joinstyle="round"/>
                <o:lock v:ext="edit" aspectratio="f"/>
              </v:line>
            </w:pict>
          </mc:Fallback>
        </mc:AlternateContent>
      </w:r>
    </w:p>
    <w:p w14:paraId="4DDA74A9">
      <w:pPr>
        <w:rPr>
          <w:rFonts w:hint="eastAsia"/>
          <w:lang w:eastAsia="zh-CN"/>
        </w:rPr>
      </w:pPr>
    </w:p>
    <w:p w14:paraId="4E73CE0E">
      <w:pPr>
        <w:rPr>
          <w:rFonts w:hint="eastAsia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1350645</wp:posOffset>
                </wp:positionV>
                <wp:extent cx="7609205" cy="324485"/>
                <wp:effectExtent l="0" t="0" r="10795" b="18415"/>
                <wp:wrapNone/>
                <wp:docPr id="4" name="长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9205" cy="324485"/>
                        </a:xfrm>
                        <a:prstGeom prst="rect">
                          <a:avLst/>
                        </a:prstGeom>
                        <a:solidFill>
                          <a:srgbClr val="404145">
                            <a:alpha val="100000"/>
                          </a:srgbClr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rect id="长方形 1" o:spid="_x0000_s1039" style="width:599.15pt;height:25.55pt;margin-top:106.35pt;margin-left:-93.3pt;mso-height-relative:page;mso-width-relative:page;position:absolute;v-text-anchor:middle;z-index:-251652096" coordsize="21600,21600" filled="t" fillcolor="#404145" stroked="f" strokeweight="1.25pt">
                <o:lock v:ext="edit" aspectratio="f"/>
                <v:textbox inset="7.2pt,3.6pt,7.2pt,3.6pt">
                  <w:txbxContent>
                    <w:p w14:paraId="6D5DAF56"/>
                  </w:txbxContent>
                </v:textbox>
              </v:rect>
            </w:pict>
          </mc:Fallback>
        </mc:AlternateContent>
      </w: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58E8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6C6030">
    <w:pPr>
      <w:pStyle w:val="Header"/>
      <w:rPr>
        <w:rFonts w:eastAsia="宋体"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CC12F"/>
    <w:multiLevelType w:val="singleLevel"/>
    <w:tmpl w:val="59CCC1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F5888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1343E92"/>
    <w:rsid w:val="015441BC"/>
    <w:rsid w:val="02CF14BD"/>
    <w:rsid w:val="055211C9"/>
    <w:rsid w:val="05766655"/>
    <w:rsid w:val="070F0B5F"/>
    <w:rsid w:val="09B6283F"/>
    <w:rsid w:val="09E11D2B"/>
    <w:rsid w:val="0CBD16F5"/>
    <w:rsid w:val="0DEC46C5"/>
    <w:rsid w:val="0E1C2936"/>
    <w:rsid w:val="0ED23303"/>
    <w:rsid w:val="0F0515A5"/>
    <w:rsid w:val="10517053"/>
    <w:rsid w:val="127979F7"/>
    <w:rsid w:val="136F7EAD"/>
    <w:rsid w:val="141A47D2"/>
    <w:rsid w:val="14997957"/>
    <w:rsid w:val="15FB759E"/>
    <w:rsid w:val="161F77C9"/>
    <w:rsid w:val="16CE5456"/>
    <w:rsid w:val="189E0286"/>
    <w:rsid w:val="18B36492"/>
    <w:rsid w:val="1910462E"/>
    <w:rsid w:val="19B35C16"/>
    <w:rsid w:val="19EF0419"/>
    <w:rsid w:val="1A6B3328"/>
    <w:rsid w:val="1BD0092E"/>
    <w:rsid w:val="1C27725B"/>
    <w:rsid w:val="1C32178B"/>
    <w:rsid w:val="1C3E5530"/>
    <w:rsid w:val="1CAD289B"/>
    <w:rsid w:val="1CD13D54"/>
    <w:rsid w:val="1F1D1D57"/>
    <w:rsid w:val="205C5DB7"/>
    <w:rsid w:val="216F5067"/>
    <w:rsid w:val="22450856"/>
    <w:rsid w:val="23A22376"/>
    <w:rsid w:val="254F08C6"/>
    <w:rsid w:val="257F7AFD"/>
    <w:rsid w:val="25DB04AA"/>
    <w:rsid w:val="29E0703F"/>
    <w:rsid w:val="2AF81A27"/>
    <w:rsid w:val="2B693242"/>
    <w:rsid w:val="2BBD0B4F"/>
    <w:rsid w:val="2C8E6100"/>
    <w:rsid w:val="2D5D05FB"/>
    <w:rsid w:val="2DC56D26"/>
    <w:rsid w:val="2DF74F76"/>
    <w:rsid w:val="2EC40E47"/>
    <w:rsid w:val="2FC92D3E"/>
    <w:rsid w:val="2FEB66AB"/>
    <w:rsid w:val="30266C78"/>
    <w:rsid w:val="30AE696C"/>
    <w:rsid w:val="33CC5D60"/>
    <w:rsid w:val="349115A0"/>
    <w:rsid w:val="35031AF2"/>
    <w:rsid w:val="36991AC6"/>
    <w:rsid w:val="38E73AEB"/>
    <w:rsid w:val="3AE86AB3"/>
    <w:rsid w:val="3B9A4359"/>
    <w:rsid w:val="3D17266E"/>
    <w:rsid w:val="3D422DF3"/>
    <w:rsid w:val="3E045594"/>
    <w:rsid w:val="3F5B1501"/>
    <w:rsid w:val="3FDF5217"/>
    <w:rsid w:val="3FEE0861"/>
    <w:rsid w:val="405C4927"/>
    <w:rsid w:val="41410DFB"/>
    <w:rsid w:val="418632D6"/>
    <w:rsid w:val="41BE37A7"/>
    <w:rsid w:val="427B4921"/>
    <w:rsid w:val="42E5074D"/>
    <w:rsid w:val="43993A74"/>
    <w:rsid w:val="45390CD0"/>
    <w:rsid w:val="471D0E09"/>
    <w:rsid w:val="47D56367"/>
    <w:rsid w:val="498C7C37"/>
    <w:rsid w:val="49D6612D"/>
    <w:rsid w:val="49D82B5B"/>
    <w:rsid w:val="4A391054"/>
    <w:rsid w:val="4AE01081"/>
    <w:rsid w:val="4C060388"/>
    <w:rsid w:val="4C793FE6"/>
    <w:rsid w:val="4C800F0E"/>
    <w:rsid w:val="4D8E364A"/>
    <w:rsid w:val="4EE135E3"/>
    <w:rsid w:val="4F7B050F"/>
    <w:rsid w:val="51B564DF"/>
    <w:rsid w:val="51F95822"/>
    <w:rsid w:val="52C12C52"/>
    <w:rsid w:val="52FC75B4"/>
    <w:rsid w:val="532202C1"/>
    <w:rsid w:val="536C39B1"/>
    <w:rsid w:val="548947BC"/>
    <w:rsid w:val="566E6F5B"/>
    <w:rsid w:val="575B3360"/>
    <w:rsid w:val="58501D52"/>
    <w:rsid w:val="59404B7D"/>
    <w:rsid w:val="5B2711AF"/>
    <w:rsid w:val="5C381F5A"/>
    <w:rsid w:val="5CA04947"/>
    <w:rsid w:val="5D3178B1"/>
    <w:rsid w:val="5DBA63F7"/>
    <w:rsid w:val="5E046AF7"/>
    <w:rsid w:val="5F145B8A"/>
    <w:rsid w:val="5F225A7A"/>
    <w:rsid w:val="5F9131FD"/>
    <w:rsid w:val="6031626A"/>
    <w:rsid w:val="613E3067"/>
    <w:rsid w:val="632A023E"/>
    <w:rsid w:val="637753B7"/>
    <w:rsid w:val="64BA3133"/>
    <w:rsid w:val="660578E7"/>
    <w:rsid w:val="668869C6"/>
    <w:rsid w:val="669477D5"/>
    <w:rsid w:val="67F00C45"/>
    <w:rsid w:val="68E40F02"/>
    <w:rsid w:val="6B541EB8"/>
    <w:rsid w:val="6C814292"/>
    <w:rsid w:val="6DDF3019"/>
    <w:rsid w:val="6EE06E47"/>
    <w:rsid w:val="70857EF9"/>
    <w:rsid w:val="754C03FE"/>
    <w:rsid w:val="768809AD"/>
    <w:rsid w:val="76AE0046"/>
    <w:rsid w:val="76E94378"/>
    <w:rsid w:val="77253507"/>
    <w:rsid w:val="78031871"/>
    <w:rsid w:val="783403E6"/>
    <w:rsid w:val="787C544D"/>
    <w:rsid w:val="79744D50"/>
    <w:rsid w:val="79C23CFE"/>
    <w:rsid w:val="7B70601E"/>
    <w:rsid w:val="7CD83A6D"/>
    <w:rsid w:val="7D097D0A"/>
    <w:rsid w:val="7F8E7254"/>
    <w:rsid w:val="7FC54A3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Strong">
    <w:name w:val="Strong"/>
    <w:basedOn w:val="DefaultParagraphFont"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style-span">
    <w:name w:val="apple-style-span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A8EF42E501E44E0FA68FE37C9A736C34_13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1.0_a1yzNt3Nk7WigJTc6YSen3WK+MUQQ5UZJU6GmlC4V2dbjsNDiL7qoAIPx4Bk2hh2TeWWR7tJZMELxB8aCxzXWg==</vt:lpwstr>
  </property>
  <property fmtid="{D5CDD505-2E9C-101B-9397-08002B2CF9AE}" pid="5" name="KSOTemplateUUID">
    <vt:lpwstr>v1.0_mb_CdVNrlLSo+H2tZNYEN53Cw==</vt:lpwstr>
  </property>
</Properties>
</file>