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2403D258">
      <w:pPr>
        <w:ind w:right="565" w:rightChars="269"/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44450</wp:posOffset>
                </wp:positionH>
                <wp:positionV relativeFrom="paragraph">
                  <wp:posOffset>37465</wp:posOffset>
                </wp:positionV>
                <wp:extent cx="7471410" cy="10617835"/>
                <wp:effectExtent l="38100" t="38100" r="46990" b="50165"/>
                <wp:wrapNone/>
                <wp:docPr id="2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700" y="52705"/>
                          <a:ext cx="7471410" cy="10617835"/>
                        </a:xfrm>
                        <a:prstGeom prst="rect">
                          <a:avLst/>
                        </a:prstGeom>
                        <a:noFill/>
                        <a:ln w="76200">
                          <a:solidFill>
                            <a:srgbClr val="6A84B7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5" style="width:588.3pt;height:836.05pt;margin-top:2.95pt;margin-left:3.5pt;mso-height-relative:page;mso-width-relative:page;position:absolute;v-text-anchor:middle;z-index:-251657216" coordsize="21600,21600" filled="f" stroked="t" strokecolor="#6a84b7" strokeweight="6pt">
                <v:stroke joinstyle="miter"/>
                <o:lock v:ext="edit" aspectratio="f"/>
              </v:rect>
            </w:pict>
          </mc:Fallback>
        </mc:AlternateContent>
      </w:r>
    </w:p>
    <w:p w14:paraId="27928ED2">
      <w:pPr>
        <w:tabs>
          <w:tab w:val="left" w:pos="840"/>
        </w:tabs>
        <w:ind w:left="1205" w:hanging="1205" w:leftChars="0" w:hangingChars="502"/>
        <w:rPr>
          <w:sz w:val="21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1118235</wp:posOffset>
                </wp:positionH>
                <wp:positionV relativeFrom="paragraph">
                  <wp:posOffset>96520</wp:posOffset>
                </wp:positionV>
                <wp:extent cx="5408295" cy="41592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5457825" y="2209165"/>
                          <a:ext cx="5408295" cy="415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/>
                                <w:iCs/>
                                <w:color w:val="4D6A9F"/>
                                <w:sz w:val="40"/>
                                <w:szCs w:val="48"/>
                                <w:u w:val="none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/>
                                <w:iCs/>
                                <w:color w:val="4D6A9F"/>
                                <w:sz w:val="48"/>
                                <w:szCs w:val="56"/>
                                <w:u w:val="none"/>
                                <w:lang w:val="en-US" w:eastAsia="zh-CN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props3d w14:prstMaterial="clear"/>
                              </w:rPr>
                              <w:t>P E R S O N A L       R E S U M 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6" type="#_x0000_t202" style="width:425.85pt;height:32.75pt;margin-top:7.6pt;margin-left:88.05pt;mso-height-relative:page;mso-width-relative:page;position:absolute;z-index:251661312" coordsize="21600,21600" filled="f" stroked="f" strokeweight="0.5pt">
                <o:lock v:ext="edit" aspectratio="f"/>
                <v:textbox>
                  <w:txbxContent>
                    <w:p w14:paraId="6C10EB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/>
                          <w:iCs/>
                          <w:color w:val="4D6A9F"/>
                          <w:sz w:val="40"/>
                          <w:szCs w:val="48"/>
                          <w:u w:val="none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/>
                          <w:iCs/>
                          <w:color w:val="4D6A9F"/>
                          <w:sz w:val="48"/>
                          <w:szCs w:val="56"/>
                          <w:u w:val="none"/>
                          <w:lang w:val="en-US" w:eastAsia="zh-CN"/>
                          <w14:glow w14:rad="0">
                            <w14:srgbClr w14:val="000000"/>
                          </w14:glow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props3d w14:prstMaterial="clear"/>
                        </w:rPr>
                        <w:t>P E R S O N A L       R E S U M E</w:t>
                      </w:r>
                    </w:p>
                  </w:txbxContent>
                </v:textbox>
              </v:shape>
            </w:pict>
          </mc:Fallback>
        </mc:AlternateContent>
      </w:r>
    </w:p>
    <w:p w14:paraId="622DC15C">
      <w:pPr>
        <w:tabs>
          <w:tab w:val="left" w:pos="840"/>
        </w:tabs>
        <w:ind w:left="7692" w:hanging="2100" w:leftChars="2663" w:hangingChars="1000"/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</w:p>
    <w:p w14:paraId="65131DA8">
      <w:pPr>
        <w:tabs>
          <w:tab w:val="left" w:pos="840"/>
        </w:tabs>
        <w:rPr>
          <w:rFonts w:asciiTheme="minorHAnsi" w:eastAsiaTheme="minorEastAsia" w:hAnsiTheme="minorHAnsi" w:cstheme="minorBidi" w:hint="eastAsia"/>
          <w:kern w:val="2"/>
          <w:sz w:val="21"/>
          <w:szCs w:val="24"/>
          <w:lang w:val="en-US" w:eastAsia="zh-CN" w:bidi="ar-SA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1204595</wp:posOffset>
                </wp:positionH>
                <wp:positionV relativeFrom="paragraph">
                  <wp:posOffset>121920</wp:posOffset>
                </wp:positionV>
                <wp:extent cx="5186045" cy="0"/>
                <wp:effectExtent l="0" t="0" r="0" b="0"/>
                <wp:wrapNone/>
                <wp:docPr id="5" name="直接连接符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204595" y="716280"/>
                          <a:ext cx="5186045" cy="0"/>
                        </a:xfrm>
                        <a:prstGeom prst="line">
                          <a:avLst/>
                        </a:prstGeom>
                        <a:ln w="3175">
                          <a:solidFill>
                            <a:srgbClr val="6A84B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7" style="mso-height-relative:page;mso-width-relative:page;position:absolute;z-index:251686912" from="94.85pt,9.6pt" to="503.2pt,9.6pt" coordsize="21600,21600" stroked="t" strokecolor="#6a84b7" strokeweight="0.25pt">
                <v:stroke joinstyle="miter"/>
                <o:lock v:ext="edit" aspectratio="f"/>
              </v:line>
            </w:pict>
          </mc:Fallback>
        </mc:AlternateContent>
      </w:r>
    </w:p>
    <w:p w14:paraId="384A7E7C">
      <w:pPr>
        <w:tabs>
          <w:tab w:val="left" w:pos="840"/>
        </w:tabs>
        <w:ind w:left="1054" w:hanging="1054" w:leftChars="0" w:hangingChars="502"/>
        <w:rPr>
          <w:rFonts w:eastAsiaTheme="minorEastAsia" w:hint="eastAsia"/>
          <w:lang w:eastAsia="zh-CN"/>
        </w:rPr>
      </w:pPr>
    </w:p>
    <w:p w14:paraId="040B7BDC">
      <w:pPr>
        <w:tabs>
          <w:tab w:val="left" w:pos="840"/>
        </w:tabs>
        <w:ind w:left="0" w:right="565" w:firstLine="1260" w:leftChars="0" w:rightChars="269" w:firstLineChars="600"/>
        <w:rPr>
          <w:rFonts w:hint="default"/>
          <w:sz w:val="21"/>
          <w:lang w:val="en-US" w:eastAsia="zh-CN"/>
        </w:rPr>
      </w:pPr>
      <w:r>
        <w:rPr>
          <w:sz w:val="21"/>
        </w:rPr>
        <w:drawing>
          <wp:anchor distT="0" distB="0" distL="114300" distR="114300" simplePos="0" relativeHeight="251678720" behindDoc="0" locked="0" layoutInCell="1" allowOverlap="1">
            <wp:simplePos x="0" y="0"/>
            <wp:positionH relativeFrom="column">
              <wp:posOffset>5716270</wp:posOffset>
            </wp:positionH>
            <wp:positionV relativeFrom="paragraph">
              <wp:posOffset>233045</wp:posOffset>
            </wp:positionV>
            <wp:extent cx="1148080" cy="1148080"/>
            <wp:effectExtent l="0" t="0" r="2540" b="2540"/>
            <wp:wrapNone/>
            <wp:docPr id="1" name="图片 1" descr="C:\Users\曾燕\Desktop\形象照2.jpg形象照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曾燕\Desktop\形象照2.jpg形象照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148080" cy="1148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87630</wp:posOffset>
                </wp:positionH>
                <wp:positionV relativeFrom="paragraph">
                  <wp:posOffset>1851025</wp:posOffset>
                </wp:positionV>
                <wp:extent cx="95250" cy="364490"/>
                <wp:effectExtent l="0" t="0" r="6350" b="3810"/>
                <wp:wrapNone/>
                <wp:docPr id="28" name="矩形 2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364490"/>
                        </a:xfrm>
                        <a:prstGeom prst="rect">
                          <a:avLst/>
                        </a:prstGeom>
                        <a:solidFill>
                          <a:srgbClr val="6A84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8" style="width:7.5pt;height:28.7pt;margin-top:145.75pt;margin-left:6.9pt;mso-height-relative:page;mso-width-relative:page;position:absolute;v-text-anchor:middle;z-index:251688960" coordsize="21600,21600" filled="t" fillcolor="#6a84b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82550</wp:posOffset>
                </wp:positionH>
                <wp:positionV relativeFrom="paragraph">
                  <wp:posOffset>3533775</wp:posOffset>
                </wp:positionV>
                <wp:extent cx="95250" cy="364490"/>
                <wp:effectExtent l="0" t="0" r="6350" b="3810"/>
                <wp:wrapNone/>
                <wp:docPr id="2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364490"/>
                        </a:xfrm>
                        <a:prstGeom prst="rect">
                          <a:avLst/>
                        </a:prstGeom>
                        <a:solidFill>
                          <a:srgbClr val="6A84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9" style="width:7.5pt;height:28.7pt;margin-top:278.25pt;margin-left:6.5pt;mso-height-relative:page;mso-width-relative:page;position:absolute;v-text-anchor:middle;z-index:251691008" coordsize="21600,21600" filled="t" fillcolor="#6a84b7" stroked="f" strokeweight="1pt">
                <v:stroke joinstyle="miter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83185</wp:posOffset>
                </wp:positionH>
                <wp:positionV relativeFrom="paragraph">
                  <wp:posOffset>5197475</wp:posOffset>
                </wp:positionV>
                <wp:extent cx="95250" cy="364490"/>
                <wp:effectExtent l="0" t="0" r="6350" b="3810"/>
                <wp:wrapNone/>
                <wp:docPr id="31" name="矩形 3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95250" cy="364490"/>
                        </a:xfrm>
                        <a:prstGeom prst="rect">
                          <a:avLst/>
                        </a:prstGeom>
                        <a:solidFill>
                          <a:srgbClr val="6A84B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0" style="width:7.5pt;height:28.7pt;margin-top:409.25pt;margin-left:6.55pt;mso-height-relative:page;mso-width-relative:page;position:absolute;v-text-anchor:middle;z-index:251693056" coordsize="21600,21600" filled="t" fillcolor="#6a84b7" stroked="f" strokeweight="1pt">
                <v:stroke joinstyle="miter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5215255</wp:posOffset>
                </wp:positionV>
                <wp:extent cx="7491730" cy="339725"/>
                <wp:effectExtent l="0" t="0" r="1270" b="3175"/>
                <wp:wrapNone/>
                <wp:docPr id="23" name="矩形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1730" cy="339725"/>
                        </a:xfrm>
                        <a:prstGeom prst="rect">
                          <a:avLst/>
                        </a:prstGeom>
                        <a:solidFill>
                          <a:srgbClr val="EAEE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1" style="width:589.9pt;height:26.75pt;margin-top:410.65pt;margin-left:-1.45pt;mso-height-relative:page;mso-width-relative:page;position:absolute;v-text-anchor:middle;z-index:-251631616" coordsize="21600,21600" filled="t" fillcolor="#eaeef5" stroked="f" strokeweight="1pt">
                <v:stroke joinstyle="miter"/>
                <o:lock v:ext="edit" aspectratio="f"/>
                <v:textbox>
                  <w:txbxContent>
                    <w:p w14:paraId="42548BCA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3547110</wp:posOffset>
                </wp:positionV>
                <wp:extent cx="7491730" cy="339725"/>
                <wp:effectExtent l="0" t="0" r="1270" b="3175"/>
                <wp:wrapNone/>
                <wp:docPr id="22" name="矩形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491730" cy="339725"/>
                        </a:xfrm>
                        <a:prstGeom prst="rect">
                          <a:avLst/>
                        </a:prstGeom>
                        <a:solidFill>
                          <a:srgbClr val="EAEE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2" style="width:589.9pt;height:26.75pt;margin-top:279.3pt;margin-left:-1.5pt;mso-height-relative:page;mso-width-relative:page;position:absolute;v-text-anchor:middle;z-index:-251633664" coordsize="21600,21600" filled="t" fillcolor="#eaeef5" stroked="f" strokeweight="1pt">
                <v:stroke joinstyle="miter"/>
                <o:lock v:ext="edit" aspectratio="f"/>
                <v:textbox>
                  <w:txbxContent>
                    <w:p w14:paraId="6089676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column">
                  <wp:posOffset>-19050</wp:posOffset>
                </wp:positionH>
                <wp:positionV relativeFrom="paragraph">
                  <wp:posOffset>1864360</wp:posOffset>
                </wp:positionV>
                <wp:extent cx="7496175" cy="339725"/>
                <wp:effectExtent l="0" t="0" r="9525" b="3175"/>
                <wp:wrapNone/>
                <wp:docPr id="21" name="矩形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77165" y="2910205"/>
                          <a:ext cx="7496175" cy="339725"/>
                        </a:xfrm>
                        <a:prstGeom prst="rect">
                          <a:avLst/>
                        </a:prstGeom>
                        <a:solidFill>
                          <a:srgbClr val="EAEEF5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3" style="width:590.25pt;height:26.75pt;margin-top:146.8pt;margin-left:-1.5pt;mso-height-relative:page;mso-width-relative:page;position:absolute;v-text-anchor:middle;z-index:-251635712" coordsize="21600,21600" filled="t" fillcolor="#eaeef5" stroked="f" strokeweight="1pt">
                <v:stroke joinstyle="miter"/>
                <o:lock v:ext="edit" aspectratio="f"/>
                <v:textbox>
                  <w:txbxContent>
                    <w:p w14:paraId="56C1CFB2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455295</wp:posOffset>
                </wp:positionH>
                <wp:positionV relativeFrom="paragraph">
                  <wp:posOffset>5191760</wp:posOffset>
                </wp:positionV>
                <wp:extent cx="1714500" cy="392430"/>
                <wp:effectExtent l="0" t="0" r="0" b="1270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392430"/>
                          <a:chOff x="2172" y="10036"/>
                          <a:chExt cx="2700" cy="618"/>
                        </a:xfrm>
                      </wpg:grpSpPr>
                      <wps:wsp xmlns:wps="http://schemas.microsoft.com/office/word/2010/wordprocessingShape">
                        <wps:cNvPr id="13" name="任意多边形 13"/>
                        <wps:cNvSpPr/>
                        <wps:spPr>
                          <a:xfrm>
                            <a:off x="2172" y="10084"/>
                            <a:ext cx="2700" cy="534"/>
                          </a:xfrm>
                          <a:custGeom>
                            <a:avLst/>
                            <a:gdLst>
                              <a:gd name="connsiteX0" fmla="*/ 166 w 2700"/>
                              <a:gd name="connsiteY0" fmla="*/ 0 h 517"/>
                              <a:gd name="connsiteX1" fmla="*/ 2700 w 2700"/>
                              <a:gd name="connsiteY1" fmla="*/ 0 h 517"/>
                              <a:gd name="connsiteX2" fmla="*/ 2483 w 2700"/>
                              <a:gd name="connsiteY2" fmla="*/ 517 h 517"/>
                              <a:gd name="connsiteX3" fmla="*/ 0 w 2700"/>
                              <a:gd name="connsiteY3" fmla="*/ 517 h 517"/>
                              <a:gd name="connsiteX4" fmla="*/ 166 w 2700"/>
                              <a:gd name="connsiteY4" fmla="*/ 0 h 51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17" w="2700" stroke="1">
                                <a:moveTo>
                                  <a:pt x="166" y="0"/>
                                </a:moveTo>
                                <a:lnTo>
                                  <a:pt x="2700" y="0"/>
                                </a:lnTo>
                                <a:lnTo>
                                  <a:pt x="2483" y="517"/>
                                </a:lnTo>
                                <a:lnTo>
                                  <a:pt x="0" y="51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4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4" name="文本框 20"/>
                        <wps:cNvSpPr txBox="1"/>
                        <wps:spPr>
                          <a:xfrm>
                            <a:off x="2434" y="10036"/>
                            <a:ext cx="1630" cy="6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工作经历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  <w:t xml:space="preserve"> 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32"/>
                                  <w:szCs w:val="40"/>
                                  <w:u w:val="none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32"/>
                                  <w:szCs w:val="40"/>
                                  <w:u w:val="none"/>
                                  <w:lang w:val="en-US" w:eastAsia="zh-CN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4" name="公文包"/>
                        <wps:cNvSpPr>
                          <a:spLocks noChangeArrowheads="1"/>
                        </wps:cNvSpPr>
                        <wps:spPr bwMode="auto">
                          <a:xfrm>
                            <a:off x="4138" y="10240"/>
                            <a:ext cx="329" cy="272"/>
                          </a:xfrm>
                          <a:custGeom>
                            <a:avLst/>
                            <a:gdLst>
                              <a:gd name="T0" fmla="*/ 294416 w 1263650"/>
                              <a:gd name="T1" fmla="*/ 1098599 h 1069975"/>
                              <a:gd name="T2" fmla="*/ 1320142 w 1263650"/>
                              <a:gd name="T3" fmla="*/ 878240 h 1069975"/>
                              <a:gd name="T4" fmla="*/ 1613379 w 1263650"/>
                              <a:gd name="T5" fmla="*/ 878240 h 1069975"/>
                              <a:gd name="T6" fmla="*/ 74190 w 1263650"/>
                              <a:gd name="T7" fmla="*/ 1612900 h 1069975"/>
                              <a:gd name="T8" fmla="*/ 1538839 w 1263650"/>
                              <a:gd name="T9" fmla="*/ 732266 h 1069975"/>
                              <a:gd name="T10" fmla="*/ 1392852 w 1263650"/>
                              <a:gd name="T11" fmla="*/ 732266 h 1069975"/>
                              <a:gd name="T12" fmla="*/ 514542 w 1263650"/>
                              <a:gd name="T13" fmla="*/ 1026609 h 1069975"/>
                              <a:gd name="T14" fmla="*/ 725543 w 1263650"/>
                              <a:gd name="T15" fmla="*/ 146518 h 1069975"/>
                              <a:gd name="T16" fmla="*/ 708392 w 1263650"/>
                              <a:gd name="T17" fmla="*/ 149712 h 1069975"/>
                              <a:gd name="T18" fmla="*/ 694033 w 1263650"/>
                              <a:gd name="T19" fmla="*/ 155302 h 1069975"/>
                              <a:gd name="T20" fmla="*/ 683263 w 1263650"/>
                              <a:gd name="T21" fmla="*/ 163287 h 1069975"/>
                              <a:gd name="T22" fmla="*/ 674487 w 1263650"/>
                              <a:gd name="T23" fmla="*/ 172868 h 1069975"/>
                              <a:gd name="T24" fmla="*/ 665314 w 1263650"/>
                              <a:gd name="T25" fmla="*/ 189636 h 1069975"/>
                              <a:gd name="T26" fmla="*/ 660528 w 1263650"/>
                              <a:gd name="T27" fmla="*/ 208399 h 1069975"/>
                              <a:gd name="T28" fmla="*/ 659331 w 1263650"/>
                              <a:gd name="T29" fmla="*/ 293036 h 1069975"/>
                              <a:gd name="T30" fmla="*/ 1245270 w 1263650"/>
                              <a:gd name="T31" fmla="*/ 213190 h 1069975"/>
                              <a:gd name="T32" fmla="*/ 1242078 w 1263650"/>
                              <a:gd name="T33" fmla="*/ 195624 h 1069975"/>
                              <a:gd name="T34" fmla="*/ 1236494 w 1263650"/>
                              <a:gd name="T35" fmla="*/ 181252 h 1069975"/>
                              <a:gd name="T36" fmla="*/ 1228517 w 1263650"/>
                              <a:gd name="T37" fmla="*/ 170472 h 1069975"/>
                              <a:gd name="T38" fmla="*/ 1219343 w 1263650"/>
                              <a:gd name="T39" fmla="*/ 161689 h 1069975"/>
                              <a:gd name="T40" fmla="*/ 1201792 w 1263650"/>
                              <a:gd name="T41" fmla="*/ 152507 h 1069975"/>
                              <a:gd name="T42" fmla="*/ 1183446 w 1263650"/>
                              <a:gd name="T43" fmla="*/ 147716 h 1069975"/>
                              <a:gd name="T44" fmla="*/ 732324 w 1263650"/>
                              <a:gd name="T45" fmla="*/ 146518 h 1069975"/>
                              <a:gd name="T46" fmla="*/ 1172276 w 1263650"/>
                              <a:gd name="T47" fmla="*/ 0 h 1069975"/>
                              <a:gd name="T48" fmla="*/ 1202192 w 1263650"/>
                              <a:gd name="T49" fmla="*/ 1996 h 1069975"/>
                              <a:gd name="T50" fmla="*/ 1232108 w 1263650"/>
                              <a:gd name="T51" fmla="*/ 7985 h 1069975"/>
                              <a:gd name="T52" fmla="*/ 1260826 w 1263650"/>
                              <a:gd name="T53" fmla="*/ 17566 h 1069975"/>
                              <a:gd name="T54" fmla="*/ 1288348 w 1263650"/>
                              <a:gd name="T55" fmla="*/ 31939 h 1069975"/>
                              <a:gd name="T56" fmla="*/ 1313875 w 1263650"/>
                              <a:gd name="T57" fmla="*/ 49106 h 1069975"/>
                              <a:gd name="T58" fmla="*/ 1337010 w 1263650"/>
                              <a:gd name="T59" fmla="*/ 70665 h 1069975"/>
                              <a:gd name="T60" fmla="*/ 1356953 w 1263650"/>
                              <a:gd name="T61" fmla="*/ 96216 h 1069975"/>
                              <a:gd name="T62" fmla="*/ 1372509 w 1263650"/>
                              <a:gd name="T63" fmla="*/ 124960 h 1069975"/>
                              <a:gd name="T64" fmla="*/ 1384076 w 1263650"/>
                              <a:gd name="T65" fmla="*/ 157697 h 1069975"/>
                              <a:gd name="T66" fmla="*/ 1390857 w 1263650"/>
                              <a:gd name="T67" fmla="*/ 194027 h 1069975"/>
                              <a:gd name="T68" fmla="*/ 1392054 w 1263650"/>
                              <a:gd name="T69" fmla="*/ 283854 h 1069975"/>
                              <a:gd name="T70" fmla="*/ 1905000 w 1263650"/>
                              <a:gd name="T71" fmla="*/ 806451 h 1069975"/>
                              <a:gd name="T72" fmla="*/ 1318661 w 1263650"/>
                              <a:gd name="T73" fmla="*/ 659931 h 1069975"/>
                              <a:gd name="T74" fmla="*/ 585939 w 1263650"/>
                              <a:gd name="T75" fmla="*/ 659931 h 1069975"/>
                              <a:gd name="T76" fmla="*/ 0 w 1263650"/>
                              <a:gd name="T77" fmla="*/ 806451 h 1069975"/>
                              <a:gd name="T78" fmla="*/ 512946 w 1263650"/>
                              <a:gd name="T79" fmla="*/ 219578 h 1069975"/>
                              <a:gd name="T80" fmla="*/ 514940 w 1263650"/>
                              <a:gd name="T81" fmla="*/ 189636 h 1069975"/>
                              <a:gd name="T82" fmla="*/ 520924 w 1263650"/>
                              <a:gd name="T83" fmla="*/ 159693 h 1069975"/>
                              <a:gd name="T84" fmla="*/ 530496 w 1263650"/>
                              <a:gd name="T85" fmla="*/ 130548 h 1069975"/>
                              <a:gd name="T86" fmla="*/ 544856 w 1263650"/>
                              <a:gd name="T87" fmla="*/ 103002 h 1069975"/>
                              <a:gd name="T88" fmla="*/ 562007 w 1263650"/>
                              <a:gd name="T89" fmla="*/ 77451 h 1069975"/>
                              <a:gd name="T90" fmla="*/ 583545 w 1263650"/>
                              <a:gd name="T91" fmla="*/ 55095 h 1069975"/>
                              <a:gd name="T92" fmla="*/ 609074 w 1263650"/>
                              <a:gd name="T93" fmla="*/ 35132 h 1069975"/>
                              <a:gd name="T94" fmla="*/ 637792 w 1263650"/>
                              <a:gd name="T95" fmla="*/ 19162 h 1069975"/>
                              <a:gd name="T96" fmla="*/ 670498 w 1263650"/>
                              <a:gd name="T97" fmla="*/ 7585 h 1069975"/>
                              <a:gd name="T98" fmla="*/ 706795 w 1263650"/>
                              <a:gd name="T99" fmla="*/ 1197 h 1069975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  <a:gd name="T117" fmla="*/ 0 60000 65536"/>
                              <a:gd name="T118" fmla="*/ 0 60000 65536"/>
                              <a:gd name="T119" fmla="*/ 0 60000 65536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</a:gdLst>
                            <a:cxnLst>
                              <a:cxn ang="T100">
                                <a:pos x="T0" y="T1"/>
                              </a:cxn>
                              <a:cxn ang="T101">
                                <a:pos x="T2" y="T3"/>
                              </a:cxn>
                              <a:cxn ang="T102">
                                <a:pos x="T4" y="T5"/>
                              </a:cxn>
                              <a:cxn ang="T103">
                                <a:pos x="T6" y="T7"/>
                              </a:cxn>
                              <a:cxn ang="T104">
                                <a:pos x="T8" y="T9"/>
                              </a:cxn>
                              <a:cxn ang="T105">
                                <a:pos x="T10" y="T11"/>
                              </a:cxn>
                              <a:cxn ang="T106">
                                <a:pos x="T12" y="T13"/>
                              </a:cxn>
                              <a:cxn ang="T107">
                                <a:pos x="T14" y="T15"/>
                              </a:cxn>
                              <a:cxn ang="T108">
                                <a:pos x="T16" y="T17"/>
                              </a:cxn>
                              <a:cxn ang="T109">
                                <a:pos x="T18" y="T19"/>
                              </a:cxn>
                              <a:cxn ang="T110">
                                <a:pos x="T20" y="T21"/>
                              </a:cxn>
                              <a:cxn ang="T111">
                                <a:pos x="T22" y="T23"/>
                              </a:cxn>
                              <a:cxn ang="T112">
                                <a:pos x="T24" y="T25"/>
                              </a:cxn>
                              <a:cxn ang="T113">
                                <a:pos x="T26" y="T27"/>
                              </a:cxn>
                              <a:cxn ang="T114">
                                <a:pos x="T28" y="T29"/>
                              </a:cxn>
                              <a:cxn ang="T115">
                                <a:pos x="T30" y="T31"/>
                              </a:cxn>
                              <a:cxn ang="T116">
                                <a:pos x="T32" y="T33"/>
                              </a:cxn>
                              <a:cxn ang="T117">
                                <a:pos x="T34" y="T35"/>
                              </a:cxn>
                              <a:cxn ang="T118">
                                <a:pos x="T36" y="T37"/>
                              </a:cxn>
                              <a:cxn ang="T119">
                                <a:pos x="T38" y="T39"/>
                              </a:cxn>
                              <a:cxn ang="T120">
                                <a:pos x="T40" y="T41"/>
                              </a:cxn>
                              <a:cxn ang="T121">
                                <a:pos x="T42" y="T43"/>
                              </a:cxn>
                              <a:cxn ang="T122">
                                <a:pos x="T44" y="T45"/>
                              </a:cxn>
                              <a:cxn ang="T123">
                                <a:pos x="T46" y="T47"/>
                              </a:cxn>
                              <a:cxn ang="T124">
                                <a:pos x="T48" y="T49"/>
                              </a:cxn>
                              <a:cxn ang="T125">
                                <a:pos x="T50" y="T51"/>
                              </a:cxn>
                              <a:cxn ang="T126">
                                <a:pos x="T52" y="T53"/>
                              </a:cxn>
                              <a:cxn ang="T127">
                                <a:pos x="T54" y="T55"/>
                              </a:cxn>
                              <a:cxn ang="T128">
                                <a:pos x="T56" y="T57"/>
                              </a:cxn>
                              <a:cxn ang="T129">
                                <a:pos x="T58" y="T59"/>
                              </a:cxn>
                              <a:cxn ang="T130">
                                <a:pos x="T60" y="T61"/>
                              </a:cxn>
                              <a:cxn ang="T131">
                                <a:pos x="T62" y="T63"/>
                              </a:cxn>
                              <a:cxn ang="T132">
                                <a:pos x="T64" y="T65"/>
                              </a:cxn>
                              <a:cxn ang="T133">
                                <a:pos x="T66" y="T67"/>
                              </a:cxn>
                              <a:cxn ang="T134">
                                <a:pos x="T68" y="T69"/>
                              </a:cxn>
                              <a:cxn ang="T135">
                                <a:pos x="T70" y="T71"/>
                              </a:cxn>
                              <a:cxn ang="T136">
                                <a:pos x="T72" y="T73"/>
                              </a:cxn>
                              <a:cxn ang="T137">
                                <a:pos x="T74" y="T75"/>
                              </a:cxn>
                              <a:cxn ang="T138">
                                <a:pos x="T76" y="T77"/>
                              </a:cxn>
                              <a:cxn ang="T139">
                                <a:pos x="T78" y="T79"/>
                              </a:cxn>
                              <a:cxn ang="T140">
                                <a:pos x="T80" y="T81"/>
                              </a:cxn>
                              <a:cxn ang="T141">
                                <a:pos x="T82" y="T83"/>
                              </a:cxn>
                              <a:cxn ang="T142">
                                <a:pos x="T84" y="T85"/>
                              </a:cxn>
                              <a:cxn ang="T143">
                                <a:pos x="T86" y="T87"/>
                              </a:cxn>
                              <a:cxn ang="T144">
                                <a:pos x="T88" y="T89"/>
                              </a:cxn>
                              <a:cxn ang="T145">
                                <a:pos x="T90" y="T91"/>
                              </a:cxn>
                              <a:cxn ang="T146">
                                <a:pos x="T92" y="T93"/>
                              </a:cxn>
                              <a:cxn ang="T147">
                                <a:pos x="T94" y="T95"/>
                              </a:cxn>
                              <a:cxn ang="T148">
                                <a:pos x="T96" y="T97"/>
                              </a:cxn>
                              <a:cxn ang="T149">
                                <a:pos x="T98" y="T99"/>
                              </a:cxn>
                            </a:cxnLst>
                            <a:rect l="0" t="0" r="r" b="b"/>
                            <a:pathLst>
                              <a:path fill="norm" h="1069975" w="1263650" stroke="1">
                                <a:moveTo>
                                  <a:pt x="49213" y="582612"/>
                                </a:moveTo>
                                <a:lnTo>
                                  <a:pt x="195296" y="582612"/>
                                </a:lnTo>
                                <a:lnTo>
                                  <a:pt x="195296" y="728795"/>
                                </a:lnTo>
                                <a:lnTo>
                                  <a:pt x="389544" y="728795"/>
                                </a:lnTo>
                                <a:lnTo>
                                  <a:pt x="389544" y="582612"/>
                                </a:lnTo>
                                <a:lnTo>
                                  <a:pt x="875694" y="582612"/>
                                </a:lnTo>
                                <a:lnTo>
                                  <a:pt x="875694" y="728795"/>
                                </a:lnTo>
                                <a:lnTo>
                                  <a:pt x="1070208" y="728795"/>
                                </a:lnTo>
                                <a:lnTo>
                                  <a:pt x="1070208" y="582612"/>
                                </a:lnTo>
                                <a:lnTo>
                                  <a:pt x="1216026" y="582612"/>
                                </a:lnTo>
                                <a:lnTo>
                                  <a:pt x="1216026" y="1069975"/>
                                </a:lnTo>
                                <a:lnTo>
                                  <a:pt x="49213" y="1069975"/>
                                </a:lnTo>
                                <a:lnTo>
                                  <a:pt x="49213" y="582612"/>
                                </a:lnTo>
                                <a:close/>
                                <a:moveTo>
                                  <a:pt x="923925" y="485775"/>
                                </a:moveTo>
                                <a:lnTo>
                                  <a:pt x="1020763" y="485775"/>
                                </a:lnTo>
                                <a:lnTo>
                                  <a:pt x="1020763" y="681038"/>
                                </a:lnTo>
                                <a:lnTo>
                                  <a:pt x="923925" y="681038"/>
                                </a:lnTo>
                                <a:lnTo>
                                  <a:pt x="923925" y="485775"/>
                                </a:lnTo>
                                <a:close/>
                                <a:moveTo>
                                  <a:pt x="244475" y="485775"/>
                                </a:moveTo>
                                <a:lnTo>
                                  <a:pt x="341313" y="485775"/>
                                </a:lnTo>
                                <a:lnTo>
                                  <a:pt x="341313" y="681038"/>
                                </a:lnTo>
                                <a:lnTo>
                                  <a:pt x="244475" y="681038"/>
                                </a:lnTo>
                                <a:lnTo>
                                  <a:pt x="244475" y="485775"/>
                                </a:lnTo>
                                <a:close/>
                                <a:moveTo>
                                  <a:pt x="481277" y="97198"/>
                                </a:moveTo>
                                <a:lnTo>
                                  <a:pt x="477308" y="97728"/>
                                </a:lnTo>
                                <a:lnTo>
                                  <a:pt x="473604" y="98258"/>
                                </a:lnTo>
                                <a:lnTo>
                                  <a:pt x="469900" y="99317"/>
                                </a:lnTo>
                                <a:lnTo>
                                  <a:pt x="466460" y="100376"/>
                                </a:lnTo>
                                <a:lnTo>
                                  <a:pt x="463285" y="101701"/>
                                </a:lnTo>
                                <a:lnTo>
                                  <a:pt x="460375" y="103025"/>
                                </a:lnTo>
                                <a:lnTo>
                                  <a:pt x="457729" y="104614"/>
                                </a:lnTo>
                                <a:lnTo>
                                  <a:pt x="455348" y="106468"/>
                                </a:lnTo>
                                <a:lnTo>
                                  <a:pt x="453231" y="108322"/>
                                </a:lnTo>
                                <a:lnTo>
                                  <a:pt x="451114" y="110440"/>
                                </a:lnTo>
                                <a:lnTo>
                                  <a:pt x="448998" y="112559"/>
                                </a:lnTo>
                                <a:lnTo>
                                  <a:pt x="447410" y="114678"/>
                                </a:lnTo>
                                <a:lnTo>
                                  <a:pt x="445823" y="117062"/>
                                </a:lnTo>
                                <a:lnTo>
                                  <a:pt x="443441" y="121299"/>
                                </a:lnTo>
                                <a:lnTo>
                                  <a:pt x="441325" y="125802"/>
                                </a:lnTo>
                                <a:lnTo>
                                  <a:pt x="439737" y="130569"/>
                                </a:lnTo>
                                <a:lnTo>
                                  <a:pt x="438679" y="134541"/>
                                </a:lnTo>
                                <a:lnTo>
                                  <a:pt x="438150" y="138249"/>
                                </a:lnTo>
                                <a:lnTo>
                                  <a:pt x="437356" y="143546"/>
                                </a:lnTo>
                                <a:lnTo>
                                  <a:pt x="437356" y="145665"/>
                                </a:lnTo>
                                <a:lnTo>
                                  <a:pt x="437356" y="194396"/>
                                </a:lnTo>
                                <a:lnTo>
                                  <a:pt x="826294" y="194396"/>
                                </a:lnTo>
                                <a:lnTo>
                                  <a:pt x="826294" y="145665"/>
                                </a:lnTo>
                                <a:lnTo>
                                  <a:pt x="826029" y="141427"/>
                                </a:lnTo>
                                <a:lnTo>
                                  <a:pt x="825764" y="137190"/>
                                </a:lnTo>
                                <a:lnTo>
                                  <a:pt x="824706" y="133482"/>
                                </a:lnTo>
                                <a:lnTo>
                                  <a:pt x="823912" y="129774"/>
                                </a:lnTo>
                                <a:lnTo>
                                  <a:pt x="822854" y="126331"/>
                                </a:lnTo>
                                <a:lnTo>
                                  <a:pt x="821531" y="123153"/>
                                </a:lnTo>
                                <a:lnTo>
                                  <a:pt x="820208" y="120240"/>
                                </a:lnTo>
                                <a:lnTo>
                                  <a:pt x="818621" y="117591"/>
                                </a:lnTo>
                                <a:lnTo>
                                  <a:pt x="816769" y="115208"/>
                                </a:lnTo>
                                <a:lnTo>
                                  <a:pt x="814916" y="113089"/>
                                </a:lnTo>
                                <a:lnTo>
                                  <a:pt x="812800" y="110970"/>
                                </a:lnTo>
                                <a:lnTo>
                                  <a:pt x="810948" y="108851"/>
                                </a:lnTo>
                                <a:lnTo>
                                  <a:pt x="808831" y="107262"/>
                                </a:lnTo>
                                <a:lnTo>
                                  <a:pt x="806450" y="105673"/>
                                </a:lnTo>
                                <a:lnTo>
                                  <a:pt x="801687" y="103290"/>
                                </a:lnTo>
                                <a:lnTo>
                                  <a:pt x="797189" y="101171"/>
                                </a:lnTo>
                                <a:lnTo>
                                  <a:pt x="792956" y="99582"/>
                                </a:lnTo>
                                <a:lnTo>
                                  <a:pt x="788987" y="98522"/>
                                </a:lnTo>
                                <a:lnTo>
                                  <a:pt x="785019" y="97993"/>
                                </a:lnTo>
                                <a:lnTo>
                                  <a:pt x="779727" y="97198"/>
                                </a:lnTo>
                                <a:lnTo>
                                  <a:pt x="777610" y="97198"/>
                                </a:lnTo>
                                <a:lnTo>
                                  <a:pt x="485775" y="97198"/>
                                </a:lnTo>
                                <a:lnTo>
                                  <a:pt x="481277" y="97198"/>
                                </a:lnTo>
                                <a:close/>
                                <a:moveTo>
                                  <a:pt x="485775" y="0"/>
                                </a:moveTo>
                                <a:lnTo>
                                  <a:pt x="777610" y="0"/>
                                </a:lnTo>
                                <a:lnTo>
                                  <a:pt x="784225" y="0"/>
                                </a:lnTo>
                                <a:lnTo>
                                  <a:pt x="790839" y="530"/>
                                </a:lnTo>
                                <a:lnTo>
                                  <a:pt x="797454" y="1324"/>
                                </a:lnTo>
                                <a:lnTo>
                                  <a:pt x="804069" y="2383"/>
                                </a:lnTo>
                                <a:lnTo>
                                  <a:pt x="810683" y="3708"/>
                                </a:lnTo>
                                <a:lnTo>
                                  <a:pt x="817298" y="5297"/>
                                </a:lnTo>
                                <a:lnTo>
                                  <a:pt x="823648" y="7151"/>
                                </a:lnTo>
                                <a:lnTo>
                                  <a:pt x="830262" y="9269"/>
                                </a:lnTo>
                                <a:lnTo>
                                  <a:pt x="836348" y="11653"/>
                                </a:lnTo>
                                <a:lnTo>
                                  <a:pt x="842433" y="14566"/>
                                </a:lnTo>
                                <a:lnTo>
                                  <a:pt x="848783" y="17745"/>
                                </a:lnTo>
                                <a:lnTo>
                                  <a:pt x="854604" y="21188"/>
                                </a:lnTo>
                                <a:lnTo>
                                  <a:pt x="860425" y="24631"/>
                                </a:lnTo>
                                <a:lnTo>
                                  <a:pt x="866246" y="28603"/>
                                </a:lnTo>
                                <a:lnTo>
                                  <a:pt x="871537" y="32576"/>
                                </a:lnTo>
                                <a:lnTo>
                                  <a:pt x="876829" y="37343"/>
                                </a:lnTo>
                                <a:lnTo>
                                  <a:pt x="882121" y="42110"/>
                                </a:lnTo>
                                <a:lnTo>
                                  <a:pt x="886883" y="46878"/>
                                </a:lnTo>
                                <a:lnTo>
                                  <a:pt x="891381" y="52174"/>
                                </a:lnTo>
                                <a:lnTo>
                                  <a:pt x="895879" y="58001"/>
                                </a:lnTo>
                                <a:lnTo>
                                  <a:pt x="900112" y="63828"/>
                                </a:lnTo>
                                <a:lnTo>
                                  <a:pt x="903816" y="69919"/>
                                </a:lnTo>
                                <a:lnTo>
                                  <a:pt x="907256" y="76275"/>
                                </a:lnTo>
                                <a:lnTo>
                                  <a:pt x="910431" y="82897"/>
                                </a:lnTo>
                                <a:lnTo>
                                  <a:pt x="913341" y="89783"/>
                                </a:lnTo>
                                <a:lnTo>
                                  <a:pt x="915987" y="97198"/>
                                </a:lnTo>
                                <a:lnTo>
                                  <a:pt x="918104" y="104614"/>
                                </a:lnTo>
                                <a:lnTo>
                                  <a:pt x="920221" y="112294"/>
                                </a:lnTo>
                                <a:lnTo>
                                  <a:pt x="921544" y="120240"/>
                                </a:lnTo>
                                <a:lnTo>
                                  <a:pt x="922602" y="128715"/>
                                </a:lnTo>
                                <a:lnTo>
                                  <a:pt x="923131" y="136925"/>
                                </a:lnTo>
                                <a:lnTo>
                                  <a:pt x="923396" y="145665"/>
                                </a:lnTo>
                                <a:lnTo>
                                  <a:pt x="923396" y="188305"/>
                                </a:lnTo>
                                <a:lnTo>
                                  <a:pt x="923396" y="194396"/>
                                </a:lnTo>
                                <a:lnTo>
                                  <a:pt x="1263650" y="194396"/>
                                </a:lnTo>
                                <a:lnTo>
                                  <a:pt x="1263650" y="534988"/>
                                </a:lnTo>
                                <a:lnTo>
                                  <a:pt x="1069181" y="534988"/>
                                </a:lnTo>
                                <a:lnTo>
                                  <a:pt x="1069181" y="437789"/>
                                </a:lnTo>
                                <a:lnTo>
                                  <a:pt x="874712" y="437789"/>
                                </a:lnTo>
                                <a:lnTo>
                                  <a:pt x="874712" y="534988"/>
                                </a:lnTo>
                                <a:lnTo>
                                  <a:pt x="388673" y="534988"/>
                                </a:lnTo>
                                <a:lnTo>
                                  <a:pt x="388673" y="437789"/>
                                </a:lnTo>
                                <a:lnTo>
                                  <a:pt x="194469" y="437789"/>
                                </a:lnTo>
                                <a:lnTo>
                                  <a:pt x="194469" y="534988"/>
                                </a:lnTo>
                                <a:lnTo>
                                  <a:pt x="0" y="534988"/>
                                </a:lnTo>
                                <a:lnTo>
                                  <a:pt x="0" y="194396"/>
                                </a:lnTo>
                                <a:lnTo>
                                  <a:pt x="340254" y="194396"/>
                                </a:lnTo>
                                <a:lnTo>
                                  <a:pt x="340254" y="145665"/>
                                </a:lnTo>
                                <a:lnTo>
                                  <a:pt x="340254" y="139044"/>
                                </a:lnTo>
                                <a:lnTo>
                                  <a:pt x="340783" y="132687"/>
                                </a:lnTo>
                                <a:lnTo>
                                  <a:pt x="341577" y="125802"/>
                                </a:lnTo>
                                <a:lnTo>
                                  <a:pt x="342635" y="119180"/>
                                </a:lnTo>
                                <a:lnTo>
                                  <a:pt x="343958" y="112559"/>
                                </a:lnTo>
                                <a:lnTo>
                                  <a:pt x="345546" y="105938"/>
                                </a:lnTo>
                                <a:lnTo>
                                  <a:pt x="347398" y="99582"/>
                                </a:lnTo>
                                <a:lnTo>
                                  <a:pt x="349514" y="93226"/>
                                </a:lnTo>
                                <a:lnTo>
                                  <a:pt x="351896" y="86604"/>
                                </a:lnTo>
                                <a:lnTo>
                                  <a:pt x="354806" y="80513"/>
                                </a:lnTo>
                                <a:lnTo>
                                  <a:pt x="357981" y="74686"/>
                                </a:lnTo>
                                <a:lnTo>
                                  <a:pt x="361421" y="68330"/>
                                </a:lnTo>
                                <a:lnTo>
                                  <a:pt x="364860" y="62768"/>
                                </a:lnTo>
                                <a:lnTo>
                                  <a:pt x="368829" y="57207"/>
                                </a:lnTo>
                                <a:lnTo>
                                  <a:pt x="372798" y="51380"/>
                                </a:lnTo>
                                <a:lnTo>
                                  <a:pt x="377560" y="46348"/>
                                </a:lnTo>
                                <a:lnTo>
                                  <a:pt x="382323" y="41316"/>
                                </a:lnTo>
                                <a:lnTo>
                                  <a:pt x="387085" y="36549"/>
                                </a:lnTo>
                                <a:lnTo>
                                  <a:pt x="392377" y="31516"/>
                                </a:lnTo>
                                <a:lnTo>
                                  <a:pt x="398198" y="27279"/>
                                </a:lnTo>
                                <a:lnTo>
                                  <a:pt x="404019" y="23306"/>
                                </a:lnTo>
                                <a:lnTo>
                                  <a:pt x="410104" y="19598"/>
                                </a:lnTo>
                                <a:lnTo>
                                  <a:pt x="416454" y="16155"/>
                                </a:lnTo>
                                <a:lnTo>
                                  <a:pt x="423069" y="12712"/>
                                </a:lnTo>
                                <a:lnTo>
                                  <a:pt x="429948" y="9799"/>
                                </a:lnTo>
                                <a:lnTo>
                                  <a:pt x="437356" y="7151"/>
                                </a:lnTo>
                                <a:lnTo>
                                  <a:pt x="444764" y="5032"/>
                                </a:lnTo>
                                <a:lnTo>
                                  <a:pt x="452437" y="3178"/>
                                </a:lnTo>
                                <a:lnTo>
                                  <a:pt x="460375" y="1854"/>
                                </a:lnTo>
                                <a:lnTo>
                                  <a:pt x="468841" y="794"/>
                                </a:lnTo>
                                <a:lnTo>
                                  <a:pt x="477044" y="265"/>
                                </a:lnTo>
                                <a:lnTo>
                                  <a:pt x="4857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4" style="width:135pt;height:30.9pt;margin-top:408.8pt;margin-left:35.85pt;mso-height-relative:page;mso-width-relative:page;position:absolute;z-index:251669504" coordorigin="2172,10036" coordsize="2700,618">
                <o:lock v:ext="edit" aspectratio="f"/>
                <v:shape id="_x0000_s1026" o:spid="_x0000_s1035" style="width:2700;height:534;left:2172;position:absolute;top:10084;v-text-anchor:middle" coordsize="2700,517" o:spt="100" adj="-11796480,,5400" path="m166,l2700,,2483,517,,517,166,xe" filled="t" fillcolor="#6a84b7" stroked="f" strokeweight="1pt">
                  <v:stroke joinstyle="miter"/>
                  <v:path o:connecttype="custom" o:connectlocs="166,0;2700,0;2483,534;0,534;166,0" o:connectangles="0,0,0,0,0"/>
                  <o:lock v:ext="edit" aspectratio="f"/>
                </v:shape>
                <v:shape id="文本框 20" o:spid="_x0000_s1036" type="#_x0000_t202" style="width:1630;height:618;left:2434;position:absolute;top:10036" coordsize="21600,21600" filled="f" stroked="f" strokeweight="0.5pt">
                  <o:lock v:ext="edit" aspectratio="f"/>
                  <v:textbox>
                    <w:txbxContent>
                      <w:p w14:paraId="13EA172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工作经历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  <w:t xml:space="preserve">   </w:t>
                        </w:r>
                      </w:p>
                      <w:p w14:paraId="0BF74D7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32"/>
                            <w:szCs w:val="40"/>
                            <w:u w:val="none"/>
                            <w:lang w:val="en-US" w:eastAsia="zh-CN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32"/>
                            <w:szCs w:val="40"/>
                            <w:u w:val="none"/>
                            <w:lang w:val="en-US" w:eastAsia="zh-CN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公文包" o:spid="_x0000_s1037" style="width:329;height:272;left:4138;position:absolute;top:10240;v-text-anchor:middle" coordsize="1263650,1069975" o:spt="100" adj="-11796480,,5400" path="m49213,582612l195296,582612,195296,728795,389544,728795,389544,582612,875694,582612,875694,728795,1070208,728795,1070208,582612,1216026,582612,1216026,1069975,49213,1069975,49213,582612xm923925,485775l1020763,485775,1020763,681038,923925,681038,923925,485775xm244475,485775l341313,485775,341313,681038,244475,681038,244475,485775xm481277,97198l477308,97728,473604,98258,469900,99317,466460,100376,463285,101701,460375,103025,457729,104614,455348,106468,453231,108322,451114,110440,448998,112559,447410,114678,445823,117062,443441,121299,441325,125802,439737,130569,438679,134541,438150,138249,437356,143546,437356,145665,437356,194396,826294,194396,826294,145665,826029,141427,825764,137190,824706,133482,823912,129774,822854,126331,821531,123153,820208,120240,818621,117591,816769,115208,814916,113089,812800,110970,810948,108851,808831,107262,806450,105673,801687,103290,797189,101171,792956,99582,788987,98522,785019,97993,779727,97198,777610,97198,485775,97198,481277,97198xm485775,l777610,,784225,,790839,530,797454,1324,804069,2383,810683,3708,817298,5297,823648,7151,830262,9269,836348,11653,842433,14566,848783,17745,854604,21188,860425,24631,866246,28603,871537,32576,876829,37343,882121,42110,886883,46878,891381,52174,895879,58001,900112,63828,903816,69919,907256,76275,910431,82897,913341,89783,915987,97198,918104,104614,920221,112294,921544,120240,922602,128715,923131,136925,923396,145665,923396,188305,923396,194396,1263650,194396,1263650,534988,1069181,534988,1069181,437789,874712,437789,874712,534988,388673,534988,388673,437789,194469,437789,194469,534988,,534988,,194396,340254,194396,340254,145665,340254,139044,340783,132687,341577,125802,342635,119180,343958,112559,345546,105938,347398,99582,349514,93226,351896,86604,354806,80513,357981,74686,361421,68330,364860,62768,368829,57207,372798,51380,377560,46348,382323,41316,387085,36549,392377,31516,398198,27279,404019,23306,410104,19598,416454,16155,423069,12712,429948,9799,437356,7151,444764,5032,452437,3178,460375,1854,468841,794,477044,265,485775,xe" filled="t" fillcolor="white" stroked="f">
                  <v:stroke joinstyle="miter"/>
                  <v:path o:connecttype="custom" o:connectlocs="76,279;343,223;420,223;19,410;400,186;362,186;133,260;188,37;184,38;180,39;177,41;175,43;173,48;171,52;171,74;324,54;323,49;321,46;319,43;317,41;312,38;308,37;190,37;305,0;312,0;320,2;328,4;335,8;342,12;348,17;353,24;357,31;360,40;362,49;362,72;495,205;343,167;152,167;0,205;133,55;134,48;135,40;138,33;141,26;146,19;151,14;158,8;166,4;174,1;184,0" o:connectangles="0,0,0,0,0,0,0,0,0,0,0,0,0,0,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619760</wp:posOffset>
                </wp:positionH>
                <wp:positionV relativeFrom="paragraph">
                  <wp:posOffset>3915410</wp:posOffset>
                </wp:positionV>
                <wp:extent cx="6301740" cy="866775"/>
                <wp:effectExtent l="0" t="0" r="0" b="0"/>
                <wp:wrapNone/>
                <wp:docPr id="32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73760" y="3444875"/>
                          <a:ext cx="6301740" cy="866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就读时间：2010.09 - 2013.06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毕业学校：广州市萧大大南国学院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物流管理          大专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主修科目：物流管理、行政管理学、人力资源管理、市场营销、工商企业管理等。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8" type="#_x0000_t202" style="width:496.2pt;height:68.25pt;margin-top:308.3pt;margin-left:48.8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3BB1B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就读时间：2010.09 - 2013.06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  <w:p w14:paraId="743CB3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毕业学校：广州市萧大大南国学院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     物流管理          大专</w:t>
                      </w:r>
                    </w:p>
                    <w:p w14:paraId="20EC54F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>主修科目：物流管理、行政管理学、人力资源管理、市场营销、工商企业管理等。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auto"/>
                          <w:sz w:val="22"/>
                          <w:szCs w:val="22"/>
                          <w:lang w:val="en-US" w:eastAsia="zh-CN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625475</wp:posOffset>
                </wp:positionH>
                <wp:positionV relativeFrom="paragraph">
                  <wp:posOffset>5598160</wp:posOffset>
                </wp:positionV>
                <wp:extent cx="6334125" cy="3575050"/>
                <wp:effectExtent l="0" t="0" r="0" b="0"/>
                <wp:wrapNone/>
                <wp:docPr id="33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36930" y="5033645"/>
                          <a:ext cx="6334125" cy="3575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>2014.09 - 2017.06                广州市萧大大物流责任有限公司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人事专员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1、制定和完善公司内部的管理体系和各项管理制度；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2、建立员工档案，做好人事档案的管理、保管、劳动合同的签订工作；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3、制定绩效管理方案，组织实施绩效管理及监督，完善绩效管理体系；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4、拟定公司和各部门的培训计划、培训大纲，做好员工福利、社会保险、劳动年审的办理工作。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56A2B9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 xml:space="preserve">2017.09 - 2020.08     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广州市萧大大网络科技有限公司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ab/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6A84B7"/>
                                <w:sz w:val="22"/>
                                <w:szCs w:val="22"/>
                                <w:lang w:val="en-US" w:eastAsia="zh-CN"/>
                              </w:rPr>
                              <w:t xml:space="preserve">              人事经理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工作职责：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1、负责协助部门负责人开展招聘工作，如筛选简历，电话邀约，协助招聘、入职等手续办理；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2、负责员工入职、离职、转正、调岗、稳定公司人事事项等相关人事日常流程管理工作；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3、建立及维护人事档案，及时核实更新员工的个人信息及资料；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auto"/>
                                <w:sz w:val="22"/>
                                <w:szCs w:val="22"/>
                                <w:lang w:val="en-US" w:eastAsia="zh-CN"/>
                              </w:rPr>
                              <w:t>4、每月制作完成员工花名册、薪资变动汇总表、当月入/离职人员信息表等。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420" w:firstLine="220" w:leftChars="0" w:firstLineChars="100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498.75pt;height:281.5pt;margin-top:440.8pt;margin-left:49.25pt;mso-height-relative:page;mso-width-relative:page;position:absolute;z-index:251663360" coordsize="21600,21600" filled="f" stroked="f" strokeweight="0.5pt">
                <o:lock v:ext="edit" aspectratio="f"/>
                <v:textbox>
                  <w:txbxContent>
                    <w:p w14:paraId="43655A9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>2014.09 - 2017.06                广州市萧大大物流责任有限公司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 xml:space="preserve">              人事专员</w:t>
                      </w:r>
                    </w:p>
                    <w:p w14:paraId="00FA0F9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工作职责：</w:t>
                      </w:r>
                    </w:p>
                    <w:p w14:paraId="1152E0E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1、制定和完善公司内部的管理体系和各项管理制度；</w:t>
                      </w:r>
                    </w:p>
                    <w:p w14:paraId="3F487D9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2、建立员工档案，做好人事档案的管理、保管、劳动合同的签订工作；</w:t>
                      </w:r>
                    </w:p>
                    <w:p w14:paraId="40705BD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3、制定绩效管理方案，组织实施绩效管理及监督，完善绩效管理体系；</w:t>
                      </w:r>
                    </w:p>
                    <w:p w14:paraId="15C750A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4、拟定公司和各部门的培训计划、培训大纲，做好员工福利、社会保险、劳动年审的办理工作。</w:t>
                      </w:r>
                    </w:p>
                    <w:p w14:paraId="01EE488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56A2B9"/>
                          <w:sz w:val="22"/>
                          <w:szCs w:val="22"/>
                          <w:lang w:val="en-US" w:eastAsia="zh-CN"/>
                        </w:rPr>
                      </w:pPr>
                    </w:p>
                    <w:p w14:paraId="0806B9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 xml:space="preserve">2017.09 - 2020.08     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 xml:space="preserve">   广州市萧大大网络科技有限公司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ab/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6A84B7"/>
                          <w:sz w:val="22"/>
                          <w:szCs w:val="22"/>
                          <w:lang w:val="en-US" w:eastAsia="zh-CN"/>
                        </w:rPr>
                        <w:t xml:space="preserve">              人事经理</w:t>
                      </w:r>
                    </w:p>
                    <w:p w14:paraId="23D494E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工作职责：</w:t>
                      </w:r>
                    </w:p>
                    <w:p w14:paraId="36DDFB4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1、负责协助部门负责人开展招聘工作，如筛选简历，电话邀约，协助招聘、入职等手续办理；</w:t>
                      </w:r>
                    </w:p>
                    <w:p w14:paraId="5509E94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2、负责员工入职、离职、转正、调岗、稳定公司人事事项等相关人事日常流程管理工作；</w:t>
                      </w:r>
                    </w:p>
                    <w:p w14:paraId="5EA19B3B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3、建立及维护人事档案，及时核实更新员工的个人信息及资料；</w:t>
                      </w:r>
                    </w:p>
                    <w:p w14:paraId="29805D9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auto"/>
                          <w:sz w:val="22"/>
                          <w:szCs w:val="22"/>
                          <w:lang w:val="en-US" w:eastAsia="zh-CN"/>
                        </w:rPr>
                        <w:t>4、每月制作完成员工花名册、薪资变动汇总表、当月入/离职人员信息表等。</w:t>
                      </w:r>
                    </w:p>
                    <w:p w14:paraId="62BDD612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420" w:firstLine="220" w:leftChars="0" w:firstLineChars="100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603250</wp:posOffset>
                </wp:positionH>
                <wp:positionV relativeFrom="paragraph">
                  <wp:posOffset>2264410</wp:posOffset>
                </wp:positionV>
                <wp:extent cx="6289040" cy="1024255"/>
                <wp:effectExtent l="0" t="0" r="0" b="0"/>
                <wp:wrapNone/>
                <wp:docPr id="35" name="文本框 3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841375" y="9117965"/>
                          <a:ext cx="6289040" cy="10242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firstLine="440" w:leftChars="0" w:firstLineChars="20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本人有从事3年以上的人事管理工作，熟练使用Word、Excel等办公软件，头脑灵活，勇于创新；沟通能力强，具有上进心、责任心强，较强执行力，善于沟通，有亲和力，具备团队合作和敬业精神。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0" type="#_x0000_t202" style="width:495.2pt;height:80.65pt;margin-top:178.3pt;margin-left:47.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6B689E45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firstLine="440" w:leftChars="0" w:firstLineChars="20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本人有从事3年以上的人事管理工作，熟练使用Word、Excel等办公软件，头脑灵活，勇于创新；沟通能力强，具有上进心、责任心强，较强执行力，善于沟通，有亲和力，具备团队合作和敬业精神。</w:t>
                      </w:r>
                    </w:p>
                    <w:p w14:paraId="33FE9B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Chars="0"/>
                        <w:jc w:val="both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447675</wp:posOffset>
                </wp:positionH>
                <wp:positionV relativeFrom="paragraph">
                  <wp:posOffset>3526790</wp:posOffset>
                </wp:positionV>
                <wp:extent cx="1714500" cy="378460"/>
                <wp:effectExtent l="0" t="0" r="0" b="2794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378460"/>
                          <a:chOff x="2160" y="7414"/>
                          <a:chExt cx="2700" cy="596"/>
                        </a:xfrm>
                      </wpg:grpSpPr>
                      <wps:wsp xmlns:wps="http://schemas.microsoft.com/office/word/2010/wordprocessingShape">
                        <wps:cNvPr id="12" name="任意多边形 12"/>
                        <wps:cNvSpPr/>
                        <wps:spPr>
                          <a:xfrm>
                            <a:off x="2160" y="7451"/>
                            <a:ext cx="2700" cy="534"/>
                          </a:xfrm>
                          <a:custGeom>
                            <a:avLst/>
                            <a:gdLst>
                              <a:gd name="connsiteX0" fmla="*/ 166 w 2700"/>
                              <a:gd name="connsiteY0" fmla="*/ 0 h 517"/>
                              <a:gd name="connsiteX1" fmla="*/ 2700 w 2700"/>
                              <a:gd name="connsiteY1" fmla="*/ 0 h 517"/>
                              <a:gd name="connsiteX2" fmla="*/ 2483 w 2700"/>
                              <a:gd name="connsiteY2" fmla="*/ 517 h 517"/>
                              <a:gd name="connsiteX3" fmla="*/ 0 w 2700"/>
                              <a:gd name="connsiteY3" fmla="*/ 517 h 517"/>
                              <a:gd name="connsiteX4" fmla="*/ 166 w 2700"/>
                              <a:gd name="connsiteY4" fmla="*/ 0 h 51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17" w="2700" stroke="1">
                                <a:moveTo>
                                  <a:pt x="166" y="0"/>
                                </a:moveTo>
                                <a:lnTo>
                                  <a:pt x="2700" y="0"/>
                                </a:lnTo>
                                <a:lnTo>
                                  <a:pt x="2483" y="517"/>
                                </a:lnTo>
                                <a:lnTo>
                                  <a:pt x="0" y="51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4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0" name="文本框 20"/>
                        <wps:cNvSpPr txBox="1"/>
                        <wps:spPr>
                          <a:xfrm>
                            <a:off x="2428" y="7414"/>
                            <a:ext cx="1604" cy="5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>
                            <a:outerShdw blurRad="76200" dist="12700" dir="2700000" sx="100000" sy="-23000" kx="-800400" ky="0" algn="bl" rotWithShape="0">
                              <a:prstClr val="black">
                                <a:alpha val="20000"/>
                              </a:prstClr>
                            </a:outerShdw>
                          </a:effectLst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32"/>
                                  <w:szCs w:val="40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教育背景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  <w:t xml:space="preserve"> 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 w:val="0"/>
                                  <w:bCs w:val="0"/>
                                  <w:color w:val="000000" w:themeColor="text1"/>
                                  <w:sz w:val="32"/>
                                  <w:szCs w:val="40"/>
                                  <w:u w:val="singl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  <w:t xml:space="preserve">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32"/>
                                  <w:szCs w:val="40"/>
                                  <w:u w:val="none"/>
                                  <w:lang w:val="en-US" w:eastAsia="zh-CN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6" name="书"/>
                        <wps:cNvSpPr/>
                        <wps:spPr bwMode="auto">
                          <a:xfrm>
                            <a:off x="4081" y="7601"/>
                            <a:ext cx="389" cy="289"/>
                          </a:xfrm>
                          <a:custGeom>
                            <a:avLst/>
                            <a:gdLst>
                              <a:gd name="T0" fmla="*/ 1660229 w 8965002"/>
                              <a:gd name="T1" fmla="*/ 723707 h 8673857"/>
                              <a:gd name="T2" fmla="*/ 1707743 w 8965002"/>
                              <a:gd name="T3" fmla="*/ 723707 h 8673857"/>
                              <a:gd name="T4" fmla="*/ 1786179 w 8965002"/>
                              <a:gd name="T5" fmla="*/ 872262 h 8673857"/>
                              <a:gd name="T6" fmla="*/ 1398524 w 8965002"/>
                              <a:gd name="T7" fmla="*/ 1455923 h 8673857"/>
                              <a:gd name="T8" fmla="*/ 1307266 w 8965002"/>
                              <a:gd name="T9" fmla="*/ 1501168 h 8673857"/>
                              <a:gd name="T10" fmla="*/ 1079500 w 8965002"/>
                              <a:gd name="T11" fmla="*/ 1501168 h 8673857"/>
                              <a:gd name="T12" fmla="*/ 1079500 w 8965002"/>
                              <a:gd name="T13" fmla="*/ 1685165 h 8673857"/>
                              <a:gd name="T14" fmla="*/ 1049332 w 8965002"/>
                              <a:gd name="T15" fmla="*/ 1734934 h 8673857"/>
                              <a:gd name="T16" fmla="*/ 1021427 w 8965002"/>
                              <a:gd name="T17" fmla="*/ 1741721 h 8673857"/>
                              <a:gd name="T18" fmla="*/ 985980 w 8965002"/>
                              <a:gd name="T19" fmla="*/ 1731164 h 8673857"/>
                              <a:gd name="T20" fmla="*/ 808744 w 8965002"/>
                              <a:gd name="T21" fmla="*/ 1611265 h 8673857"/>
                              <a:gd name="T22" fmla="*/ 635280 w 8965002"/>
                              <a:gd name="T23" fmla="*/ 1731164 h 8673857"/>
                              <a:gd name="T24" fmla="*/ 571927 w 8965002"/>
                              <a:gd name="T25" fmla="*/ 1734934 h 8673857"/>
                              <a:gd name="T26" fmla="*/ 539497 w 8965002"/>
                              <a:gd name="T27" fmla="*/ 1685165 h 8673857"/>
                              <a:gd name="T28" fmla="*/ 539497 w 8965002"/>
                              <a:gd name="T29" fmla="*/ 1225173 h 8673857"/>
                              <a:gd name="T30" fmla="*/ 636788 w 8965002"/>
                              <a:gd name="T31" fmla="*/ 1030619 h 8673857"/>
                              <a:gd name="T32" fmla="*/ 667710 w 8965002"/>
                              <a:gd name="T33" fmla="*/ 1022324 h 8673857"/>
                              <a:gd name="T34" fmla="*/ 1142852 w 8965002"/>
                              <a:gd name="T35" fmla="*/ 1022324 h 8673857"/>
                              <a:gd name="T36" fmla="*/ 1077992 w 8965002"/>
                              <a:gd name="T37" fmla="*/ 1261369 h 8673857"/>
                              <a:gd name="T38" fmla="*/ 1250702 w 8965002"/>
                              <a:gd name="T39" fmla="*/ 1261369 h 8673857"/>
                              <a:gd name="T40" fmla="*/ 1660229 w 8965002"/>
                              <a:gd name="T41" fmla="*/ 723707 h 8673857"/>
                              <a:gd name="T42" fmla="*/ 1227016 w 8965002"/>
                              <a:gd name="T43" fmla="*/ 26 h 8673857"/>
                              <a:gd name="T44" fmla="*/ 1646524 w 8965002"/>
                              <a:gd name="T45" fmla="*/ 27634 h 8673857"/>
                              <a:gd name="T46" fmla="*/ 1722691 w 8965002"/>
                              <a:gd name="T47" fmla="*/ 177681 h 8673857"/>
                              <a:gd name="T48" fmla="*/ 1246833 w 8965002"/>
                              <a:gd name="T49" fmla="*/ 798230 h 8673857"/>
                              <a:gd name="T50" fmla="*/ 1160861 w 8965002"/>
                              <a:gd name="T51" fmla="*/ 838946 h 8673857"/>
                              <a:gd name="T52" fmla="*/ 443680 w 8965002"/>
                              <a:gd name="T53" fmla="*/ 838946 h 8673857"/>
                              <a:gd name="T54" fmla="*/ 231014 w 8965002"/>
                              <a:gd name="T55" fmla="*/ 1099833 h 8673857"/>
                              <a:gd name="T56" fmla="*/ 361479 w 8965002"/>
                              <a:gd name="T57" fmla="*/ 1249880 h 8673857"/>
                              <a:gd name="T58" fmla="*/ 418794 w 8965002"/>
                              <a:gd name="T59" fmla="*/ 1261190 h 8673857"/>
                              <a:gd name="T60" fmla="*/ 418794 w 8965002"/>
                              <a:gd name="T61" fmla="*/ 1500965 h 8673857"/>
                              <a:gd name="T62" fmla="*/ 10807 w 8965002"/>
                              <a:gd name="T63" fmla="*/ 1148843 h 8673857"/>
                              <a:gd name="T64" fmla="*/ 13069 w 8965002"/>
                              <a:gd name="T65" fmla="*/ 949785 h 8673857"/>
                              <a:gd name="T66" fmla="*/ 545488 w 8965002"/>
                              <a:gd name="T67" fmla="*/ 134703 h 8673857"/>
                              <a:gd name="T68" fmla="*/ 706119 w 8965002"/>
                              <a:gd name="T69" fmla="*/ 45730 h 8673857"/>
                              <a:gd name="T70" fmla="*/ 1227016 w 8965002"/>
                              <a:gd name="T71" fmla="*/ 26 h 8673857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</a:gdLst>
                            <a:cxnLst>
                              <a:cxn ang="T72">
                                <a:pos x="T0" y="T1"/>
                              </a:cxn>
                              <a:cxn ang="T73">
                                <a:pos x="T2" y="T3"/>
                              </a:cxn>
                              <a:cxn ang="T74">
                                <a:pos x="T4" y="T5"/>
                              </a:cxn>
                              <a:cxn ang="T75">
                                <a:pos x="T6" y="T7"/>
                              </a:cxn>
                              <a:cxn ang="T76">
                                <a:pos x="T8" y="T9"/>
                              </a:cxn>
                              <a:cxn ang="T77">
                                <a:pos x="T10" y="T11"/>
                              </a:cxn>
                              <a:cxn ang="T78">
                                <a:pos x="T12" y="T13"/>
                              </a:cxn>
                              <a:cxn ang="T79">
                                <a:pos x="T14" y="T15"/>
                              </a:cxn>
                              <a:cxn ang="T80">
                                <a:pos x="T16" y="T17"/>
                              </a:cxn>
                              <a:cxn ang="T81">
                                <a:pos x="T18" y="T19"/>
                              </a:cxn>
                              <a:cxn ang="T82">
                                <a:pos x="T20" y="T21"/>
                              </a:cxn>
                              <a:cxn ang="T83">
                                <a:pos x="T22" y="T23"/>
                              </a:cxn>
                              <a:cxn ang="T84">
                                <a:pos x="T24" y="T25"/>
                              </a:cxn>
                              <a:cxn ang="T85">
                                <a:pos x="T26" y="T27"/>
                              </a:cxn>
                              <a:cxn ang="T86">
                                <a:pos x="T28" y="T29"/>
                              </a:cxn>
                              <a:cxn ang="T87">
                                <a:pos x="T30" y="T31"/>
                              </a:cxn>
                              <a:cxn ang="T88">
                                <a:pos x="T32" y="T33"/>
                              </a:cxn>
                              <a:cxn ang="T89">
                                <a:pos x="T34" y="T35"/>
                              </a:cxn>
                              <a:cxn ang="T90">
                                <a:pos x="T36" y="T37"/>
                              </a:cxn>
                              <a:cxn ang="T91">
                                <a:pos x="T38" y="T39"/>
                              </a:cxn>
                              <a:cxn ang="T92">
                                <a:pos x="T40" y="T41"/>
                              </a:cxn>
                              <a:cxn ang="T93">
                                <a:pos x="T42" y="T43"/>
                              </a:cxn>
                              <a:cxn ang="T94">
                                <a:pos x="T44" y="T45"/>
                              </a:cxn>
                              <a:cxn ang="T95">
                                <a:pos x="T46" y="T47"/>
                              </a:cxn>
                              <a:cxn ang="T96">
                                <a:pos x="T48" y="T49"/>
                              </a:cxn>
                              <a:cxn ang="T97">
                                <a:pos x="T50" y="T51"/>
                              </a:cxn>
                              <a:cxn ang="T98">
                                <a:pos x="T52" y="T53"/>
                              </a:cxn>
                              <a:cxn ang="T99">
                                <a:pos x="T54" y="T55"/>
                              </a:cxn>
                              <a:cxn ang="T100">
                                <a:pos x="T56" y="T57"/>
                              </a:cxn>
                              <a:cxn ang="T101">
                                <a:pos x="T58" y="T59"/>
                              </a:cxn>
                              <a:cxn ang="T102">
                                <a:pos x="T60" y="T61"/>
                              </a:cxn>
                              <a:cxn ang="T103">
                                <a:pos x="T62" y="T63"/>
                              </a:cxn>
                              <a:cxn ang="T104">
                                <a:pos x="T64" y="T65"/>
                              </a:cxn>
                              <a:cxn ang="T105">
                                <a:pos x="T66" y="T67"/>
                              </a:cxn>
                              <a:cxn ang="T106">
                                <a:pos x="T68" y="T69"/>
                              </a:cxn>
                              <a:cxn ang="T107">
                                <a:pos x="T70" y="T71"/>
                              </a:cxn>
                            </a:cxnLst>
                            <a:rect l="0" t="0" r="r" b="b"/>
                            <a:pathLst>
                              <a:path fill="norm" h="8673857" w="8965002" stroke="1">
                                <a:moveTo>
                                  <a:pt x="8267042" y="3603669"/>
                                </a:moveTo>
                                <a:cubicBezTo>
                                  <a:pt x="8267042" y="3603669"/>
                                  <a:pt x="8267042" y="3603669"/>
                                  <a:pt x="8503636" y="3603669"/>
                                </a:cubicBezTo>
                                <a:cubicBezTo>
                                  <a:pt x="8770275" y="3603669"/>
                                  <a:pt x="9115779" y="3885289"/>
                                  <a:pt x="8894206" y="4343392"/>
                                </a:cubicBezTo>
                                <a:cubicBezTo>
                                  <a:pt x="8894206" y="4343392"/>
                                  <a:pt x="8894206" y="4343392"/>
                                  <a:pt x="6963891" y="7249712"/>
                                </a:cubicBezTo>
                                <a:cubicBezTo>
                                  <a:pt x="6817428" y="7463743"/>
                                  <a:pt x="6610877" y="7475008"/>
                                  <a:pt x="6509479" y="7475008"/>
                                </a:cubicBezTo>
                                <a:cubicBezTo>
                                  <a:pt x="6509479" y="7475008"/>
                                  <a:pt x="6509479" y="7475008"/>
                                  <a:pt x="5375325" y="7475008"/>
                                </a:cubicBezTo>
                                <a:cubicBezTo>
                                  <a:pt x="5375325" y="7475008"/>
                                  <a:pt x="5375325" y="7475008"/>
                                  <a:pt x="5375325" y="8391212"/>
                                </a:cubicBezTo>
                                <a:cubicBezTo>
                                  <a:pt x="5375325" y="8503860"/>
                                  <a:pt x="5326504" y="8586469"/>
                                  <a:pt x="5225106" y="8639038"/>
                                </a:cubicBezTo>
                                <a:cubicBezTo>
                                  <a:pt x="5180040" y="8661567"/>
                                  <a:pt x="5131219" y="8672833"/>
                                  <a:pt x="5086153" y="8672833"/>
                                </a:cubicBezTo>
                                <a:cubicBezTo>
                                  <a:pt x="5026066" y="8672833"/>
                                  <a:pt x="4962223" y="8654057"/>
                                  <a:pt x="4909646" y="8620263"/>
                                </a:cubicBezTo>
                                <a:cubicBezTo>
                                  <a:pt x="4909646" y="8620263"/>
                                  <a:pt x="4909646" y="8620263"/>
                                  <a:pt x="4027109" y="8023229"/>
                                </a:cubicBezTo>
                                <a:cubicBezTo>
                                  <a:pt x="4027109" y="8023229"/>
                                  <a:pt x="4027109" y="8023229"/>
                                  <a:pt x="3163349" y="8620263"/>
                                </a:cubicBezTo>
                                <a:cubicBezTo>
                                  <a:pt x="3069463" y="8684097"/>
                                  <a:pt x="2949287" y="8691607"/>
                                  <a:pt x="2847889" y="8639038"/>
                                </a:cubicBezTo>
                                <a:cubicBezTo>
                                  <a:pt x="2750247" y="8586469"/>
                                  <a:pt x="2686404" y="8503860"/>
                                  <a:pt x="2686404" y="8391212"/>
                                </a:cubicBezTo>
                                <a:cubicBezTo>
                                  <a:pt x="2686404" y="8391212"/>
                                  <a:pt x="2686404" y="8391212"/>
                                  <a:pt x="2686404" y="6100701"/>
                                </a:cubicBezTo>
                                <a:cubicBezTo>
                                  <a:pt x="2686404" y="5559991"/>
                                  <a:pt x="2990598" y="5237066"/>
                                  <a:pt x="3170860" y="5131928"/>
                                </a:cubicBezTo>
                                <a:cubicBezTo>
                                  <a:pt x="3215926" y="5105644"/>
                                  <a:pt x="3268503" y="5090624"/>
                                  <a:pt x="3324835" y="5090624"/>
                                </a:cubicBezTo>
                                <a:cubicBezTo>
                                  <a:pt x="3324835" y="5090624"/>
                                  <a:pt x="3324835" y="5090624"/>
                                  <a:pt x="5690785" y="5090624"/>
                                </a:cubicBezTo>
                                <a:cubicBezTo>
                                  <a:pt x="5371570" y="5406038"/>
                                  <a:pt x="5367814" y="5980543"/>
                                  <a:pt x="5367814" y="6280938"/>
                                </a:cubicBezTo>
                                <a:cubicBezTo>
                                  <a:pt x="5367814" y="6280938"/>
                                  <a:pt x="5367814" y="6280938"/>
                                  <a:pt x="6227818" y="6280938"/>
                                </a:cubicBezTo>
                                <a:cubicBezTo>
                                  <a:pt x="6227818" y="6280938"/>
                                  <a:pt x="6227818" y="6280938"/>
                                  <a:pt x="8267042" y="3603669"/>
                                </a:cubicBezTo>
                                <a:close/>
                                <a:moveTo>
                                  <a:pt x="6109875" y="128"/>
                                </a:moveTo>
                                <a:cubicBezTo>
                                  <a:pt x="6829153" y="-2490"/>
                                  <a:pt x="7579192" y="34821"/>
                                  <a:pt x="8198796" y="137601"/>
                                </a:cubicBezTo>
                                <a:cubicBezTo>
                                  <a:pt x="8705745" y="220201"/>
                                  <a:pt x="8739542" y="678257"/>
                                  <a:pt x="8578069" y="884757"/>
                                </a:cubicBezTo>
                                <a:cubicBezTo>
                                  <a:pt x="8578069" y="884757"/>
                                  <a:pt x="6234838" y="3955980"/>
                                  <a:pt x="6208552" y="3974753"/>
                                </a:cubicBezTo>
                                <a:cubicBezTo>
                                  <a:pt x="6107162" y="4098653"/>
                                  <a:pt x="5953199" y="4177498"/>
                                  <a:pt x="5780461" y="4177498"/>
                                </a:cubicBezTo>
                                <a:cubicBezTo>
                                  <a:pt x="5780461" y="4177498"/>
                                  <a:pt x="5780461" y="4177498"/>
                                  <a:pt x="2209285" y="4177498"/>
                                </a:cubicBezTo>
                                <a:cubicBezTo>
                                  <a:pt x="1818747" y="4177498"/>
                                  <a:pt x="970076" y="4545444"/>
                                  <a:pt x="1150325" y="5476573"/>
                                </a:cubicBezTo>
                                <a:cubicBezTo>
                                  <a:pt x="1217918" y="5825746"/>
                                  <a:pt x="1465760" y="6103583"/>
                                  <a:pt x="1799971" y="6223729"/>
                                </a:cubicBezTo>
                                <a:cubicBezTo>
                                  <a:pt x="1875075" y="6253765"/>
                                  <a:pt x="2002751" y="6268783"/>
                                  <a:pt x="2085365" y="6280047"/>
                                </a:cubicBezTo>
                                <a:cubicBezTo>
                                  <a:pt x="2085365" y="6280047"/>
                                  <a:pt x="2085365" y="6280047"/>
                                  <a:pt x="2085365" y="7473994"/>
                                </a:cubicBezTo>
                                <a:cubicBezTo>
                                  <a:pt x="1582171" y="7440203"/>
                                  <a:pt x="335451" y="7004675"/>
                                  <a:pt x="53813" y="5720619"/>
                                </a:cubicBezTo>
                                <a:cubicBezTo>
                                  <a:pt x="-25046" y="5397728"/>
                                  <a:pt x="-13780" y="5056063"/>
                                  <a:pt x="65078" y="4729417"/>
                                </a:cubicBezTo>
                                <a:cubicBezTo>
                                  <a:pt x="282879" y="3283915"/>
                                  <a:pt x="2351982" y="944830"/>
                                  <a:pt x="2716235" y="670748"/>
                                </a:cubicBezTo>
                                <a:cubicBezTo>
                                  <a:pt x="2960321" y="471756"/>
                                  <a:pt x="3234449" y="310311"/>
                                  <a:pt x="3516088" y="227711"/>
                                </a:cubicBezTo>
                                <a:cubicBezTo>
                                  <a:pt x="3797726" y="119767"/>
                                  <a:pt x="4911078" y="4491"/>
                                  <a:pt x="6109875" y="1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1" style="width:135pt;height:29.8pt;margin-top:277.7pt;margin-left:35.25pt;mso-height-relative:page;mso-width-relative:page;position:absolute;z-index:251673600" coordorigin="2160,7414" coordsize="2700,596">
                <o:lock v:ext="edit" aspectratio="f"/>
                <v:shape id="_x0000_s1026" o:spid="_x0000_s1042" style="width:2700;height:534;left:2160;position:absolute;top:7451;v-text-anchor:middle" coordsize="2700,517" o:spt="100" adj="-11796480,,5400" path="m166,l2700,,2483,517,,517,166,xe" filled="t" fillcolor="#6a84b7" stroked="f" strokeweight="1pt">
                  <v:stroke joinstyle="miter"/>
                  <v:path o:connecttype="custom" o:connectlocs="166,0;2700,0;2483,534;0,534;166,0" o:connectangles="0,0,0,0,0"/>
                  <o:lock v:ext="edit" aspectratio="f"/>
                </v:shape>
                <v:shape id="_x0000_s1026" o:spid="_x0000_s1043" type="#_x0000_t202" style="width:1604;height:596;left:2428;position:absolute;top:7414" coordsize="21600,21600" filled="f" stroked="f" strokeweight="0.5pt">
                  <v:shadow on="t" type="perspective" color="black" opacity="13107f" origin="-0.5,0.5" offset="0.71pt,0.71pt" matrix="1,-18515f,0,-15073f"/>
                  <o:lock v:ext="edit" aspectratio="f"/>
                  <v:textbox>
                    <w:txbxContent>
                      <w:p w14:paraId="0B370D2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32"/>
                            <w:szCs w:val="40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教育背景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  <w:t xml:space="preserve"> </w:t>
                        </w:r>
                        <w:r>
                          <w:rPr>
                            <w:rFonts w:ascii="宋体" w:eastAsia="宋体" w:hAnsi="宋体" w:cs="宋体" w:hint="eastAsia"/>
                            <w:b w:val="0"/>
                            <w:bCs w:val="0"/>
                            <w:color w:val="000000" w:themeColor="text1"/>
                            <w:sz w:val="32"/>
                            <w:szCs w:val="40"/>
                            <w:u w:val="singl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  <w:t xml:space="preserve"> </w:t>
                        </w:r>
                      </w:p>
                      <w:p w14:paraId="7379EB6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32"/>
                            <w:szCs w:val="40"/>
                            <w:u w:val="none"/>
                            <w:lang w:val="en-US" w:eastAsia="zh-CN"/>
                          </w:rPr>
                        </w:pPr>
                      </w:p>
                    </w:txbxContent>
                  </v:textbox>
                </v:shape>
                <v:shape id="书" o:spid="_x0000_s1044" style="width:389;height:289;left:4081;position:absolute;top:7601;v-text-anchor:middle-center" coordsize="8965002,8673857" o:spt="100" adj="-11796480,,5400" path="m8267042,3603669c8267042,3603669,8267042,3603669,8503636,3603669c8770275,3603669,9115779,3885289,8894206,4343392c8894206,4343392,8894206,4343392,6963891,7249712c6817428,7463743,6610877,7475008,6509479,7475008c6509479,7475008,6509479,7475008,5375325,7475008c5375325,7475008,5375325,7475008,5375325,8391212c5375325,8503860,5326504,8586469,5225106,8639038c5180040,8661567,5131219,8672833,5086153,8672833c5026066,8672833,4962223,8654057,4909646,8620263c4909646,8620263,4909646,8620263,4027109,8023229c4027109,8023229,4027109,8023229,3163349,8620263c3069463,8684097,2949287,8691607,2847889,8639038c2750247,8586469,2686404,8503860,2686404,8391212c2686404,8391212,2686404,8391212,2686404,6100701c2686404,5559991,2990598,5237066,3170860,5131928c3215926,5105644,3268503,5090624,3324835,5090624c3324835,5090624,3324835,5090624,5690785,5090624c5371570,5406038,5367814,5980543,5367814,6280938c5367814,6280938,5367814,6280938,6227818,6280938c6227818,6280938,6227818,6280938,8267042,3603669xm6109875,128c6829153,-2490,7579192,34821,8198796,137601c8705745,220201,8739542,678257,8578069,884757c8578069,884757,6234838,3955980,6208552,3974753c6107162,4098653,5953199,4177498,5780461,4177498c5780461,4177498,5780461,4177498,2209285,4177498c1818747,4177498,970076,4545444,1150325,5476573c1217918,5825746,1465760,6103583,1799971,6223729c1875075,6253765,2002751,6268783,2085365,6280047c2085365,6280047,2085365,6280047,2085365,7473994c1582171,7440203,335451,7004675,53813,5720619c-25046,5397728,-13780,5056063,65078,4729417c282879,3283915,2351982,944830,2716235,670748c2960321,471756,3234449,310311,3516088,227711c3797726,119767,4911078,4491,6109875,128xe" filled="t" fillcolor="white" stroked="f">
                  <v:stroke joinstyle="miter"/>
                  <v:path o:connecttype="custom" o:connectlocs="72,24;74,24;77,29;60,48;56,50;46,50;46,56;45,57;44,58;42,57;35,53;27,57;24,57;23,56;23,40;27,34;28,34;49,34;46,42;54,42;72,24;53,0;71,0;74,5;54,26;50,27;19,27;10,36;15,41;18,42;18,50;0,38;0,31;23,4;30,1;53,0" o:connectangles="0,0,0,0,0,0,0,0,0,0,0,0,0,0,0,0,0,0,0,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457835</wp:posOffset>
                </wp:positionH>
                <wp:positionV relativeFrom="paragraph">
                  <wp:posOffset>1842135</wp:posOffset>
                </wp:positionV>
                <wp:extent cx="1714500" cy="397510"/>
                <wp:effectExtent l="0" t="0" r="0" b="8890"/>
                <wp:wrapNone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714500" cy="397510"/>
                          <a:chOff x="2176" y="4761"/>
                          <a:chExt cx="2700" cy="626"/>
                        </a:xfrm>
                      </wpg:grpSpPr>
                      <wps:wsp xmlns:wps="http://schemas.microsoft.com/office/word/2010/wordprocessingShape">
                        <wps:cNvPr id="11" name="任意多边形 11"/>
                        <wps:cNvSpPr/>
                        <wps:spPr>
                          <a:xfrm>
                            <a:off x="2176" y="4800"/>
                            <a:ext cx="2700" cy="534"/>
                          </a:xfrm>
                          <a:custGeom>
                            <a:avLst/>
                            <a:gdLst>
                              <a:gd name="connsiteX0" fmla="*/ 166 w 2700"/>
                              <a:gd name="connsiteY0" fmla="*/ 0 h 517"/>
                              <a:gd name="connsiteX1" fmla="*/ 2700 w 2700"/>
                              <a:gd name="connsiteY1" fmla="*/ 0 h 517"/>
                              <a:gd name="connsiteX2" fmla="*/ 2483 w 2700"/>
                              <a:gd name="connsiteY2" fmla="*/ 517 h 517"/>
                              <a:gd name="connsiteX3" fmla="*/ 0 w 2700"/>
                              <a:gd name="connsiteY3" fmla="*/ 517 h 517"/>
                              <a:gd name="connsiteX4" fmla="*/ 166 w 2700"/>
                              <a:gd name="connsiteY4" fmla="*/ 0 h 517"/>
                            </a:gdLst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fill="norm" h="517" w="2700" stroke="1">
                                <a:moveTo>
                                  <a:pt x="166" y="0"/>
                                </a:moveTo>
                                <a:lnTo>
                                  <a:pt x="2700" y="0"/>
                                </a:lnTo>
                                <a:lnTo>
                                  <a:pt x="2483" y="517"/>
                                </a:lnTo>
                                <a:lnTo>
                                  <a:pt x="0" y="517"/>
                                </a:lnTo>
                                <a:lnTo>
                                  <a:pt x="1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A84B7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30" name="文本框 20"/>
                        <wps:cNvSpPr txBox="1"/>
                        <wps:spPr>
                          <a:xfrm>
                            <a:off x="2421" y="4761"/>
                            <a:ext cx="1612" cy="62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宋体" w:eastAsia="宋体" w:hAnsi="宋体" w:cs="宋体" w:hint="eastAsia"/>
                                  <w:color w:val="000000" w:themeColor="text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u w:val="none"/>
                                  <w:lang w:val="en-US" w:eastAsia="zh-CN"/>
                                  <w14:textFill>
                                    <w14:solidFill>
                                      <w14:schemeClr w14:val="bg1"/>
                                    </w14:solidFill>
                                  </w14:textFill>
                                </w:rPr>
                                <w:t>自我评价</w:t>
                              </w:r>
                              <w:r>
                                <w:rPr>
                                  <w:rFonts w:ascii="宋体" w:eastAsia="宋体" w:hAnsi="宋体" w:cs="宋体" w:hint="eastAsia"/>
                                  <w:b/>
                                  <w:bCs/>
                                  <w:color w:val="000000" w:themeColor="text1"/>
                                  <w:sz w:val="32"/>
                                  <w:szCs w:val="40"/>
                                  <w:u w:val="none"/>
                                  <w:lang w:val="en-US" w:eastAsia="zh-CN"/>
                                  <w14:glow w14:rad="0">
                                    <w14:srgbClr w14:val="000000"/>
                                  </w14:glow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reflection w14:blurRad="0" w14:stA="0" w14:stPos="0" w14:endA="0" w14:endPos="0" w14:dist="0" w14:dir="0" w14:fadeDir="0" w14:sx="0" w14:sy="0" w14:kx="0" w14:ky="0" w14:algn="none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  <w14:props3d w14:prstMaterial="clear"/>
                                </w:rPr>
                                <w:t xml:space="preserve">  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left"/>
                                <w:textAlignment w:val="auto"/>
                                <w:outlineLvl w:val="9"/>
                                <w:rPr>
                                  <w:rFonts w:ascii="微软雅黑" w:eastAsia="微软雅黑" w:hAnsi="微软雅黑" w:cs="微软雅黑" w:hint="eastAsia"/>
                                  <w:color w:val="2F5597" w:themeColor="accent5" w:themeShade="BF"/>
                                  <w:sz w:val="32"/>
                                  <w:szCs w:val="40"/>
                                  <w:u w:val="double"/>
                                  <w:lang w:val="en-US" w:eastAsia="zh-CN"/>
                                  <w14:reflection w14:blurRad="0" w14:stA="0" w14:stPos="0" w14:endA="0" w14:endPos="21000" w14:dist="0" w14:dir="0" w14:fadeDir="0" w14:sx="0" w14:sy="0" w14:kx="0" w14:ky="0" w14:algn="b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  </wps:wsp>
                      <wps:wsp xmlns:wps="http://schemas.microsoft.com/office/word/2010/wordprocessingShape">
                        <wps:cNvPr id="45" name="人"/>
                        <wps:cNvSpPr/>
                        <wps:spPr bwMode="auto">
                          <a:xfrm>
                            <a:off x="4073" y="4915"/>
                            <a:ext cx="337" cy="319"/>
                          </a:xfrm>
                          <a:custGeom>
                            <a:avLst/>
                            <a:gdLst>
                              <a:gd name="T0" fmla="*/ 0 w 2244"/>
                              <a:gd name="T1" fmla="*/ 1192026366 h 2719"/>
                              <a:gd name="T2" fmla="*/ 124849370 w 2244"/>
                              <a:gd name="T3" fmla="*/ 900047615 h 2719"/>
                              <a:gd name="T4" fmla="*/ 247945988 w 2244"/>
                              <a:gd name="T5" fmla="*/ 802721585 h 2719"/>
                              <a:gd name="T6" fmla="*/ 752599742 w 2244"/>
                              <a:gd name="T7" fmla="*/ 802721585 h 2719"/>
                              <a:gd name="T8" fmla="*/ 878762849 w 2244"/>
                              <a:gd name="T9" fmla="*/ 900047615 h 2719"/>
                              <a:gd name="T10" fmla="*/ 983022837 w 2244"/>
                              <a:gd name="T11" fmla="*/ 1192026366 h 2719"/>
                              <a:gd name="T12" fmla="*/ 0 w 2244"/>
                              <a:gd name="T13" fmla="*/ 1192026366 h 2719"/>
                              <a:gd name="T14" fmla="*/ 489758997 w 2244"/>
                              <a:gd name="T15" fmla="*/ 778171257 h 2719"/>
                              <a:gd name="T16" fmla="*/ 100755144 w 2244"/>
                              <a:gd name="T17" fmla="*/ 389304781 h 2719"/>
                              <a:gd name="T18" fmla="*/ 489758997 w 2244"/>
                              <a:gd name="T19" fmla="*/ 0 h 2719"/>
                              <a:gd name="T20" fmla="*/ 878762849 w 2244"/>
                              <a:gd name="T21" fmla="*/ 389304781 h 2719"/>
                              <a:gd name="T22" fmla="*/ 489758997 w 2244"/>
                              <a:gd name="T23" fmla="*/ 778171257 h 2719"/>
                              <a:gd name="T24" fmla="*/ 425801067 w 2244"/>
                              <a:gd name="T25" fmla="*/ 105655795 h 2719"/>
                              <a:gd name="T26" fmla="*/ 191435436 w 2244"/>
                              <a:gd name="T27" fmla="*/ 389304781 h 2719"/>
                              <a:gd name="T28" fmla="*/ 489758997 w 2244"/>
                              <a:gd name="T29" fmla="*/ 687859418 h 2719"/>
                              <a:gd name="T30" fmla="*/ 788083219 w 2244"/>
                              <a:gd name="T31" fmla="*/ 389304781 h 2719"/>
                              <a:gd name="T32" fmla="*/ 425801067 w 2244"/>
                              <a:gd name="T33" fmla="*/ 105655795 h 2719"/>
                              <a:gd name="T34" fmla="*/ 0 60000 65536"/>
                              <a:gd name="T35" fmla="*/ 0 60000 65536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</a:gdLst>
                            <a:cxnLst>
                              <a:cxn ang="T34">
                                <a:pos x="T0" y="T1"/>
                              </a:cxn>
                              <a:cxn ang="T35">
                                <a:pos x="T2" y="T3"/>
                              </a:cxn>
                              <a:cxn ang="T36">
                                <a:pos x="T4" y="T5"/>
                              </a:cxn>
                              <a:cxn ang="T37">
                                <a:pos x="T6" y="T7"/>
                              </a:cxn>
                              <a:cxn ang="T38">
                                <a:pos x="T8" y="T9"/>
                              </a:cxn>
                              <a:cxn ang="T39">
                                <a:pos x="T10" y="T11"/>
                              </a:cxn>
                              <a:cxn ang="T40">
                                <a:pos x="T12" y="T13"/>
                              </a:cxn>
                              <a:cxn ang="T41">
                                <a:pos x="T14" y="T15"/>
                              </a:cxn>
                              <a:cxn ang="T42">
                                <a:pos x="T16" y="T17"/>
                              </a:cxn>
                              <a:cxn ang="T43">
                                <a:pos x="T18" y="T19"/>
                              </a:cxn>
                              <a:cxn ang="T44">
                                <a:pos x="T20" y="T21"/>
                              </a:cxn>
                              <a:cxn ang="T45">
                                <a:pos x="T22" y="T23"/>
                              </a:cxn>
                              <a:cxn ang="T46">
                                <a:pos x="T24" y="T25"/>
                              </a:cxn>
                              <a:cxn ang="T47">
                                <a:pos x="T26" y="T27"/>
                              </a:cxn>
                              <a:cxn ang="T48">
                                <a:pos x="T28" y="T29"/>
                              </a:cxn>
                              <a:cxn ang="T49">
                                <a:pos x="T30" y="T31"/>
                              </a:cxn>
                              <a:cxn ang="T50">
                                <a:pos x="T32" y="T33"/>
                              </a:cxn>
                            </a:cxnLst>
                            <a:rect l="0" t="0" r="r" b="b"/>
                            <a:pathLst>
                              <a:path fill="norm" h="2719" w="2244" stroke="1">
                                <a:moveTo>
                                  <a:pt x="0" y="2719"/>
                                </a:moveTo>
                                <a:cubicBezTo>
                                  <a:pt x="285" y="2053"/>
                                  <a:pt x="285" y="2053"/>
                                  <a:pt x="285" y="2053"/>
                                </a:cubicBezTo>
                                <a:cubicBezTo>
                                  <a:pt x="285" y="2053"/>
                                  <a:pt x="347" y="1831"/>
                                  <a:pt x="566" y="1831"/>
                                </a:cubicBezTo>
                                <a:cubicBezTo>
                                  <a:pt x="1718" y="1831"/>
                                  <a:pt x="1718" y="1831"/>
                                  <a:pt x="1718" y="1831"/>
                                </a:cubicBezTo>
                                <a:cubicBezTo>
                                  <a:pt x="1938" y="1831"/>
                                  <a:pt x="2006" y="2053"/>
                                  <a:pt x="2006" y="2053"/>
                                </a:cubicBezTo>
                                <a:cubicBezTo>
                                  <a:pt x="2244" y="2719"/>
                                  <a:pt x="2244" y="2719"/>
                                  <a:pt x="2244" y="2719"/>
                                </a:cubicBezTo>
                                <a:lnTo>
                                  <a:pt x="0" y="2719"/>
                                </a:lnTo>
                                <a:close/>
                                <a:moveTo>
                                  <a:pt x="1118" y="1775"/>
                                </a:moveTo>
                                <a:cubicBezTo>
                                  <a:pt x="627" y="1775"/>
                                  <a:pt x="230" y="1378"/>
                                  <a:pt x="230" y="888"/>
                                </a:cubicBezTo>
                                <a:cubicBezTo>
                                  <a:pt x="230" y="397"/>
                                  <a:pt x="627" y="0"/>
                                  <a:pt x="1118" y="0"/>
                                </a:cubicBezTo>
                                <a:cubicBezTo>
                                  <a:pt x="1608" y="0"/>
                                  <a:pt x="2006" y="397"/>
                                  <a:pt x="2006" y="888"/>
                                </a:cubicBezTo>
                                <a:cubicBezTo>
                                  <a:pt x="2006" y="1378"/>
                                  <a:pt x="1608" y="1775"/>
                                  <a:pt x="1118" y="1775"/>
                                </a:cubicBezTo>
                                <a:close/>
                                <a:moveTo>
                                  <a:pt x="972" y="241"/>
                                </a:moveTo>
                                <a:cubicBezTo>
                                  <a:pt x="700" y="338"/>
                                  <a:pt x="1033" y="685"/>
                                  <a:pt x="437" y="888"/>
                                </a:cubicBezTo>
                                <a:cubicBezTo>
                                  <a:pt x="437" y="1264"/>
                                  <a:pt x="742" y="1569"/>
                                  <a:pt x="1118" y="1569"/>
                                </a:cubicBezTo>
                                <a:cubicBezTo>
                                  <a:pt x="1494" y="1569"/>
                                  <a:pt x="1799" y="1264"/>
                                  <a:pt x="1799" y="888"/>
                                </a:cubicBezTo>
                                <a:cubicBezTo>
                                  <a:pt x="1452" y="602"/>
                                  <a:pt x="870" y="734"/>
                                  <a:pt x="972" y="24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 anchorCtr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5" style="width:135pt;height:31.3pt;margin-top:145.05pt;margin-left:36.05pt;mso-height-relative:page;mso-width-relative:page;position:absolute;z-index:251671552" coordorigin="2176,4761" coordsize="2700,626">
                <o:lock v:ext="edit" aspectratio="f"/>
                <v:shape id="_x0000_s1026" o:spid="_x0000_s1046" style="width:2700;height:534;left:2176;position:absolute;top:4800;v-text-anchor:middle" coordsize="2700,517" o:spt="100" adj="-11796480,,5400" path="m166,l2700,,2483,517,,517,166,xe" filled="t" fillcolor="#6a84b7" stroked="f" strokeweight="1pt">
                  <v:stroke joinstyle="miter"/>
                  <v:path o:connecttype="custom" o:connectlocs="166,0;2700,0;2483,534;0,534;166,0" o:connectangles="0,0,0,0,0"/>
                  <o:lock v:ext="edit" aspectratio="f"/>
                </v:shape>
                <v:shape id="文本框 20" o:spid="_x0000_s1047" type="#_x0000_t202" style="width:1612;height:627;left:2421;position:absolute;top:4761" coordsize="21600,21600" filled="f" stroked="f" strokeweight="0.5pt">
                  <o:lock v:ext="edit" aspectratio="f"/>
                  <v:textbox>
                    <w:txbxContent>
                      <w:p w14:paraId="71B6969F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宋体" w:eastAsia="宋体" w:hAnsi="宋体" w:cs="宋体" w:hint="eastAsia"/>
                            <w:color w:val="000000" w:themeColor="text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u w:val="none"/>
                            <w:lang w:val="en-US" w:eastAsia="zh-CN"/>
                            <w14:textFill>
                              <w14:solidFill>
                                <w14:schemeClr w14:val="bg1"/>
                              </w14:solidFill>
                            </w14:textFill>
                          </w:rPr>
                          <w:t>自我评价</w:t>
                        </w:r>
                        <w:r>
                          <w:rPr>
                            <w:rFonts w:ascii="宋体" w:eastAsia="宋体" w:hAnsi="宋体" w:cs="宋体" w:hint="eastAsia"/>
                            <w:b/>
                            <w:bCs/>
                            <w:color w:val="000000" w:themeColor="text1"/>
                            <w:sz w:val="32"/>
                            <w:szCs w:val="40"/>
                            <w:u w:val="none"/>
                            <w:lang w:val="en-US" w:eastAsia="zh-CN"/>
                            <w14:glow w14:rad="0">
                              <w14:srgbClr w14:val="000000"/>
                            </w14:glow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reflection w14:blurRad="0" w14:stA="0" w14:stPos="0" w14:endA="0" w14:endPos="0" w14:dist="0" w14:dir="0" w14:fadeDir="0" w14:sx="0" w14:sy="0" w14:kx="0" w14:ky="0" w14:algn="none"/>
                            <w14:textFill>
                              <w14:solidFill>
                                <w14:schemeClr w14:val="tx1"/>
                              </w14:solidFill>
                            </w14:textFill>
                            <w14:props3d w14:prstMaterial="clear"/>
                          </w:rPr>
                          <w:t xml:space="preserve">  </w:t>
                        </w:r>
                      </w:p>
                      <w:p w14:paraId="12C3D023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left"/>
                          <w:textAlignment w:val="auto"/>
                          <w:outlineLvl w:val="9"/>
                          <w:rPr>
                            <w:rFonts w:ascii="微软雅黑" w:eastAsia="微软雅黑" w:hAnsi="微软雅黑" w:cs="微软雅黑" w:hint="eastAsia"/>
                            <w:color w:val="2F5597" w:themeColor="accent5" w:themeShade="BF"/>
                            <w:sz w:val="32"/>
                            <w:szCs w:val="40"/>
                            <w:u w:val="double"/>
                            <w:lang w:val="en-US" w:eastAsia="zh-CN"/>
                            <w14:reflection w14:blurRad="0" w14:stA="0" w14:stPos="0" w14:endA="0" w14:endPos="21000" w14:dist="0" w14:dir="0" w14:fadeDir="0" w14:sx="0" w14:sy="0" w14:kx="0" w14:ky="0" w14:algn="b"/>
                          </w:rPr>
                        </w:pPr>
                      </w:p>
                    </w:txbxContent>
                  </v:textbox>
                </v:shape>
                <v:shape id="人" o:spid="_x0000_s1048" style="width:337;height:319;left:4073;position:absolute;top:4915;v-text-anchor:middle-center" coordsize="2244,2719" o:spt="100" adj="-11796480,,5400" path="m,2719c285,2053,285,2053,285,2053c285,2053,347,1831,566,1831c1718,1831,1718,1831,1718,1831c1938,1831,2006,2053,2006,2053c2244,2719,2244,2719,2244,2719l,2719xm1118,1775c627,1775,230,1378,230,888c230,397,627,,1118,c1608,,2006,397,2006,888c2006,1378,1608,1775,1118,1775xm972,241c700,338,1033,685,437,888c437,1264,742,1569,1118,1569c1494,1569,1799,1264,1799,888c1452,602,870,734,972,241xe" filled="t" fillcolor="white" stroked="f">
                  <v:stroke joinstyle="miter"/>
                  <v:path o:connecttype="custom" o:connectlocs="0,139851567;18749660,105595876;37236095,94177339;113024114,94177339;131971069,105595876;147628652,139851567;0,139851567;73551150,91297032;15131231,45674227;73551150,0;131971069,45674227;73551150,91297032;63946060,12395806;28749439,45674227;73551150,80701417;118352961,45674227;63946060,12395806" o:connectangles="0,0,0,0,0,0,0,0,0,0,0,0,0,0,0,0,0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572135</wp:posOffset>
                </wp:positionH>
                <wp:positionV relativeFrom="paragraph">
                  <wp:posOffset>205105</wp:posOffset>
                </wp:positionV>
                <wp:extent cx="4352290" cy="4699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352290" cy="469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80" w:lineRule="exact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40"/>
                                <w:szCs w:val="40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某某某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48"/>
                                <w:szCs w:val="48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/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8"/>
                                <w:szCs w:val="28"/>
                                <w:u w:val="singl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求职意向：人事经理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49" type="#_x0000_t202" style="width:342.7pt;height:37pt;margin-top:16.15pt;margin-left:45.05pt;mso-wrap-distance-bottom:0;mso-wrap-distance-left:9pt;mso-wrap-distance-right:9pt;mso-wrap-distance-top:0;position:absolute;v-text-anchor:top;z-index:251676672" filled="f" fillcolor="this" stroked="f" strokeweight="0.5pt">
                <v:textbox>
                  <w:txbxContent>
                    <w:p w14:paraId="74AD31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80" w:lineRule="exact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40"/>
                          <w:szCs w:val="40"/>
                          <w:u w:val="single"/>
                          <w:lang w:val="en-US" w:eastAsia="zh-CN"/>
                        </w:rPr>
                        <w:t>某某某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48"/>
                          <w:szCs w:val="48"/>
                          <w:u w:val="single"/>
                          <w:lang w:val="en-US" w:eastAsia="zh-CN"/>
                        </w:rPr>
                        <w:t xml:space="preserve"> /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8"/>
                          <w:szCs w:val="28"/>
                          <w:u w:val="single"/>
                          <w:lang w:val="en-US" w:eastAsia="zh-CN"/>
                        </w:rPr>
                        <w:t xml:space="preserve">求职意向：人事经理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</w:rPr>
                        <w:t xml:space="preserve">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593725</wp:posOffset>
                </wp:positionH>
                <wp:positionV relativeFrom="paragraph">
                  <wp:posOffset>624205</wp:posOffset>
                </wp:positionV>
                <wp:extent cx="4562475" cy="86106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562475" cy="8610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年龄：29岁              电话：135-0000-0000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婚姻：未婚               邮箱：XIAODALO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8"/>
                                <w:u w:val="none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@163.com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 xml:space="preserve">籍贯：广东广州           地址：广州市荔湾区康王中路010号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0" type="#_x0000_t202" style="width:359.25pt;height:67.8pt;margin-top:49.15pt;margin-left:46.75pt;mso-height-relative:page;mso-width-relative:page;position:absolute;z-index:251675648" coordsize="21600,21600" filled="f" stroked="f" strokeweight="0.5pt">
                <o:lock v:ext="edit" aspectratio="f"/>
                <v:textbox>
                  <w:txbxContent>
                    <w:p w14:paraId="6E9EB4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年龄：29岁              电话：135-0000-0000</w:t>
                      </w:r>
                    </w:p>
                    <w:p w14:paraId="2B95BBA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婚姻：未婚               邮箱：XIAODALO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8"/>
                          <w:u w:val="none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@163.com</w:t>
                      </w:r>
                    </w:p>
                    <w:p w14:paraId="58A571E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 xml:space="preserve">籍贯：广东广州           地址：广州市荔湾区康王中路010号  </w:t>
                      </w:r>
                    </w:p>
                  </w:txbxContent>
                </v:textbox>
              </v:shape>
            </w:pict>
          </mc:Fallback>
        </mc:AlternateContent>
      </w:r>
    </w:p>
    <w:sectPr>
      <w:pgSz w:w="11906" w:h="16838"/>
      <w:pgMar w:top="0" w:right="0" w:bottom="0" w:left="0" w:header="851" w:footer="992" w:gutter="0"/>
      <w:pg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gBorders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embedSystemFonts/>
  <w:attachedTemplate r:id="rId1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E6E4E0C"/>
    <w:rsid w:val="007C3FB5"/>
    <w:rsid w:val="02A50407"/>
    <w:rsid w:val="038C05CC"/>
    <w:rsid w:val="03A77FE7"/>
    <w:rsid w:val="04075EB4"/>
    <w:rsid w:val="045E3ADC"/>
    <w:rsid w:val="058731AA"/>
    <w:rsid w:val="05AE1AE4"/>
    <w:rsid w:val="06185C80"/>
    <w:rsid w:val="0B1E7588"/>
    <w:rsid w:val="137639D1"/>
    <w:rsid w:val="168E5D32"/>
    <w:rsid w:val="171134F3"/>
    <w:rsid w:val="17576DFB"/>
    <w:rsid w:val="183138DF"/>
    <w:rsid w:val="1C006F07"/>
    <w:rsid w:val="1CD54DC6"/>
    <w:rsid w:val="1F7D75C9"/>
    <w:rsid w:val="21393E46"/>
    <w:rsid w:val="22584BC3"/>
    <w:rsid w:val="269322EF"/>
    <w:rsid w:val="288C3318"/>
    <w:rsid w:val="29787655"/>
    <w:rsid w:val="2B455FB7"/>
    <w:rsid w:val="2BD419B0"/>
    <w:rsid w:val="2F8F4567"/>
    <w:rsid w:val="3129484D"/>
    <w:rsid w:val="315D1D89"/>
    <w:rsid w:val="31B75A80"/>
    <w:rsid w:val="33FE1676"/>
    <w:rsid w:val="36C662D7"/>
    <w:rsid w:val="37394F52"/>
    <w:rsid w:val="3C372557"/>
    <w:rsid w:val="3E5D46A9"/>
    <w:rsid w:val="43434D50"/>
    <w:rsid w:val="434535C3"/>
    <w:rsid w:val="434F4C82"/>
    <w:rsid w:val="44B75DF7"/>
    <w:rsid w:val="474C4D43"/>
    <w:rsid w:val="485700D5"/>
    <w:rsid w:val="4BC318FE"/>
    <w:rsid w:val="4C5A0909"/>
    <w:rsid w:val="4DEF6CEF"/>
    <w:rsid w:val="4FC42961"/>
    <w:rsid w:val="503E666C"/>
    <w:rsid w:val="512A610C"/>
    <w:rsid w:val="541C4D90"/>
    <w:rsid w:val="56117214"/>
    <w:rsid w:val="56690B07"/>
    <w:rsid w:val="57255D7A"/>
    <w:rsid w:val="572B221E"/>
    <w:rsid w:val="582E3E78"/>
    <w:rsid w:val="58354945"/>
    <w:rsid w:val="5B3F4DA2"/>
    <w:rsid w:val="5B8A0E03"/>
    <w:rsid w:val="5C8847DA"/>
    <w:rsid w:val="5D9370C8"/>
    <w:rsid w:val="5DDF1CC6"/>
    <w:rsid w:val="5F646290"/>
    <w:rsid w:val="623450EB"/>
    <w:rsid w:val="6545601B"/>
    <w:rsid w:val="65BA24E4"/>
    <w:rsid w:val="66F34429"/>
    <w:rsid w:val="67497DAC"/>
    <w:rsid w:val="6922048D"/>
    <w:rsid w:val="6B465BC9"/>
    <w:rsid w:val="6C303B0F"/>
    <w:rsid w:val="6C5F072B"/>
    <w:rsid w:val="6C6210F2"/>
    <w:rsid w:val="6D535020"/>
    <w:rsid w:val="6E334D78"/>
    <w:rsid w:val="6E6E4E0C"/>
    <w:rsid w:val="6FCF7F12"/>
    <w:rsid w:val="703D1FB2"/>
    <w:rsid w:val="71002AA9"/>
    <w:rsid w:val="72684164"/>
    <w:rsid w:val="72737882"/>
    <w:rsid w:val="73602524"/>
    <w:rsid w:val="73D71E37"/>
    <w:rsid w:val="75037AE7"/>
    <w:rsid w:val="764760B0"/>
    <w:rsid w:val="77D5786E"/>
    <w:rsid w:val="78CC20EE"/>
    <w:rsid w:val="7BAF1861"/>
    <w:rsid w:val="7C0C1EAC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 w:qFormat="1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angelina\AppData\Roaming\Kingsoft\wps\addons\pool\win-i386\knewfileruby_1.0.0.11\template\wps\0.docx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TotalTime>9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974645DF109F4BE7AF3F322BA3F9FDD8_13</vt:lpwstr>
  </property>
  <property fmtid="{D5CDD505-2E9C-101B-9397-08002B2CF9AE}" pid="3" name="KSOProductBuildVer">
    <vt:lpwstr>2052-12.1.0.17147</vt:lpwstr>
  </property>
  <property fmtid="{D5CDD505-2E9C-101B-9397-08002B2CF9AE}" pid="4" name="KSORubyTemplateID" linkTarget="0">
    <vt:lpwstr>4</vt:lpwstr>
  </property>
  <property fmtid="{D5CDD505-2E9C-101B-9397-08002B2CF9AE}" pid="5" name="KSOTemplateUUID">
    <vt:lpwstr>v1.0_mb_aciopYj6As6Dec0tugyYvw==</vt:lpwstr>
  </property>
</Properties>
</file>