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25CEBFFB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6985000</wp:posOffset>
            </wp:positionV>
            <wp:extent cx="257175" cy="257175"/>
            <wp:effectExtent l="0" t="0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74422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4470400</wp:posOffset>
            </wp:positionV>
            <wp:extent cx="257175" cy="257175"/>
            <wp:effectExtent l="0" t="0" r="9525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49276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3165475</wp:posOffset>
            </wp:positionV>
            <wp:extent cx="257175" cy="257175"/>
            <wp:effectExtent l="0" t="0" r="9525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3622675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1317625</wp:posOffset>
                </wp:positionV>
                <wp:extent cx="3505200" cy="8215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14725" y="1774825"/>
                          <a:ext cx="3505200" cy="821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城市    北京 海淀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2012-201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校外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2015.04-2015.11     时光印象A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PP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推广实习生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策划网站主题活动，确定主题内容，网站微博微信宣传；配合每期公益电影的宣传，负责联系场地策划电影展；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2014.04-2014.09    东城区公安分局   宣传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宣传活动策划，撰写内部工作稿件及新闻报道；维护本局新媒体交流平台，如微博、微信公众平台。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校内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2013.07-2015.11     风雨工作室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2014.03-2014.10     木兰社团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组织以慈善为主题的明信片销售，制作网站鼓励人们关心并帮助陌生人实现梦想，收集并展示毕业感言；每周给学生发送1分钟内可读完的精选双语新闻；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76pt;height:646.9pt;margin-top:103.75pt;margin-left:240.75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1F6006AA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个人信息</w:t>
                      </w:r>
                    </w:p>
                    <w:p w14:paraId="70AACEC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年龄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1994.02</w:t>
                      </w:r>
                    </w:p>
                    <w:p w14:paraId="26ABDAA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城市    北京 海淀</w:t>
                      </w:r>
                    </w:p>
                    <w:p w14:paraId="402386E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138-0013-8000</w:t>
                      </w:r>
                    </w:p>
                    <w:p w14:paraId="07E42D2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zhangxiaojie@gmail.com</w:t>
                      </w:r>
                    </w:p>
                    <w:p w14:paraId="3375CE5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61B752A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124437F9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背景</w:t>
                      </w:r>
                    </w:p>
                    <w:p w14:paraId="0258093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2012-201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北京师范大学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汉语言文学</w:t>
                      </w:r>
                    </w:p>
                    <w:p w14:paraId="6498BA1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专业绩点 4.68/5，专业排名第3；</w:t>
                      </w:r>
                    </w:p>
                    <w:p w14:paraId="6FDD335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49BAF5C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340628A6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校外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实践</w:t>
                      </w:r>
                    </w:p>
                    <w:p w14:paraId="213A7EE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2015.04-2015.11     时光印象A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PP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推广实习生</w:t>
                      </w:r>
                    </w:p>
                    <w:p w14:paraId="6BA2CE4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策划网站主题活动，确定主题内容，网站微博微信宣传；配合每期公益电影的宣传，负责联系场地策划电影展；</w:t>
                      </w:r>
                    </w:p>
                    <w:p w14:paraId="06072AC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0508C4F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2014.04-2014.09    东城区公安分局   宣传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科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实习生</w:t>
                      </w:r>
                    </w:p>
                    <w:p w14:paraId="4AFABCC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宣传活动策划，撰写内部工作稿件及新闻报道；维护本局新媒体交流平台，如微博、微信公众平台。</w:t>
                      </w:r>
                    </w:p>
                    <w:p w14:paraId="2A88F49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52DCA6F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7E29B4F8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校内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实践</w:t>
                      </w:r>
                    </w:p>
                    <w:p w14:paraId="178D123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2013.07-2015.11     风雨工作室  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创始人</w:t>
                      </w:r>
                    </w:p>
                    <w:p w14:paraId="23F0761A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 w14:paraId="191320E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6734AB8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2014.03-2014.10     木兰社团   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执行部长</w:t>
                      </w:r>
                    </w:p>
                    <w:p w14:paraId="07402AD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组织以慈善为主题的明信片销售，制作网站鼓励人们关心并帮助陌生人实现梦想，收集并展示毕业感言；每周给学生发送1分钟内可读完的精选双语新闻；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1346200</wp:posOffset>
            </wp:positionV>
            <wp:extent cx="257175" cy="257175"/>
            <wp:effectExtent l="0" t="0" r="9525" b="825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18034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8166100</wp:posOffset>
                </wp:positionV>
                <wp:extent cx="1732280" cy="875665"/>
                <wp:effectExtent l="0" t="0" r="12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8623300"/>
                          <a:ext cx="1732280" cy="875665"/>
                          <a:chOff x="3062" y="14188"/>
                          <a:chExt cx="2728" cy="1379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6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4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36.4pt;height:68.95pt;margin-top:643pt;margin-left:-0.75pt;mso-height-relative:page;mso-width-relative:page;position:absolute;z-index:251677696" coordorigin="3062,14188" coordsize="2728,1379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style="width:405;height:405;left:3062;position:absolute;top:14188" coordsize="21600,21600" o:preferrelative="t" filled="f" stroked="f">
                  <v:imagedata r:id="rId9" o:title=""/>
                  <o:lock v:ext="edit" aspectratio="t"/>
                </v:shape>
                <v:shape id="_x0000_s1026" o:spid="_x0000_s1029" type="#_x0000_t75" style="width:405;height:405;left:5386;position:absolute;top:14188" coordsize="21600,21600" o:preferrelative="t" filled="f" stroked="f">
                  <v:imagedata r:id="rId10" o:title=""/>
                  <o:lock v:ext="edit" aspectratio="t"/>
                </v:shape>
                <v:shape id="_x0000_s1026" o:spid="_x0000_s1030" type="#_x0000_t75" style="width:405;height:405;left:4224;position:absolute;top:14188" coordsize="21600,21600" o:preferrelative="t" filled="f" stroked="f">
                  <v:imagedata r:id="rId11" o:title=""/>
                  <o:lock v:ext="edit" aspectratio="t"/>
                </v:shape>
                <v:shape id="_x0000_s1026" o:spid="_x0000_s1031" type="#_x0000_t75" style="width:405;height:405;left:3062;position:absolute;top:15163" coordsize="21600,21600" o:preferrelative="t" filled="f" stroked="f">
                  <v:imagedata r:id="rId12" o:title=""/>
                  <o:lock v:ext="edit" aspectratio="t"/>
                </v:shape>
                <v:shape id="_x0000_s1026" o:spid="_x0000_s1032" type="#_x0000_t75" style="width:405;height:405;left:5357;position:absolute;top:15163" coordsize="21600,21600" o:preferrelative="t" filled="f" stroked="f">
                  <v:imagedata r:id="rId13" o:title=""/>
                  <o:lock v:ext="edit" aspectratio="t"/>
                </v:shape>
                <v:shape id="_x0000_s1026" o:spid="_x0000_s1033" type="#_x0000_t75" style="width:405;height:405;left:4217;position:absolute;top:15163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3327400</wp:posOffset>
                </wp:positionV>
                <wp:extent cx="2162175" cy="46393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950" y="3784600"/>
                          <a:ext cx="2162175" cy="463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 w:val="28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CET-6，托福（87/120）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熟练操作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，InDesign，会声会影，Office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等软件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 w:val="28"/>
                                <w:szCs w:val="21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70.25pt;height:365.3pt;margin-top:262pt;margin-left:-7.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7FF67DDB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自我评价</w:t>
                      </w:r>
                    </w:p>
                    <w:p w14:paraId="04915694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微博第一批种子用户，活跃于各种论坛，天涯，知乎，豆瓣，扒皮小能手一枚；</w:t>
                      </w:r>
                    </w:p>
                    <w:p w14:paraId="160E39FA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文笔流畅，多次在校内刊物上发表文章，熟练软文写作；</w:t>
                      </w:r>
                    </w:p>
                    <w:p w14:paraId="42312093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善于沟通、具有良好的团队合作能力和人际交往能力。</w:t>
                      </w:r>
                    </w:p>
                    <w:p w14:paraId="32E0787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2994A88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03B33E4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37E7B844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 w:val="28"/>
                          <w:szCs w:val="21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证书</w:t>
                      </w:r>
                    </w:p>
                    <w:p w14:paraId="77743A70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CET-6，托福（87/120）</w:t>
                      </w:r>
                    </w:p>
                    <w:p w14:paraId="6CE6701E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熟练操作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P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，InDesign，会声会影，Office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等软件</w:t>
                      </w:r>
                    </w:p>
                    <w:p w14:paraId="66648C4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6D523CE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5322766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 w:val="28"/>
                          <w:szCs w:val="21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1254125</wp:posOffset>
            </wp:positionV>
            <wp:extent cx="1379855" cy="1380490"/>
            <wp:effectExtent l="0" t="0" r="0" b="0"/>
            <wp:wrapNone/>
            <wp:docPr id="4" name="图片 4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1422400</wp:posOffset>
                </wp:positionV>
                <wp:extent cx="85090" cy="8072755"/>
                <wp:effectExtent l="19050" t="19050" r="29210" b="444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090" cy="8072755"/>
                          <a:chOff x="6932" y="3568"/>
                          <a:chExt cx="134" cy="12713"/>
                        </a:xfrm>
                      </wpg:grpSpPr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6992" y="3583"/>
                            <a:ext cx="0" cy="126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6932" y="356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6932" y="6463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6932" y="851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椭圆 17"/>
                        <wps:cNvSpPr/>
                        <wps:spPr>
                          <a:xfrm>
                            <a:off x="6932" y="1244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.7pt;height:635.65pt;margin-top:112pt;margin-left:192.75pt;mso-height-relative:page;mso-width-relative:page;position:absolute;z-index:251673600" coordorigin="6932,3568" coordsize="134,12713">
                <o:lock v:ext="edit" aspectratio="f"/>
                <v:line id="_x0000_s1026" o:spid="_x0000_s1036" style="position:absolute" from="6992,3583" to="6992,16282" coordsize="21600,21600" stroked="t" strokecolor="#bfbfbf" strokeweight="0.5pt">
                  <v:stroke joinstyle="miter"/>
                  <o:lock v:ext="edit" aspectratio="f"/>
                </v:line>
                <v:oval id="_x0000_s1026" o:spid="_x0000_s1037" style="width:135;height:135;left:6932;position:absolute;top:3568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38" style="width:135;height:135;left:6932;position:absolute;top:6463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39" style="width:135;height:135;left:6932;position:absolute;top:8518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40" style="width:135;height:135;left:6932;position:absolute;top:12448;v-text-anchor:middle" coordsize="21600,21600" filled="t" fillcolor="#bfbfbf" stroked="t" strokecolor="white" strokeweight="3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-454660</wp:posOffset>
                </wp:positionV>
                <wp:extent cx="7553960" cy="10673080"/>
                <wp:effectExtent l="0" t="0" r="8890" b="1397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80" y="83185"/>
                          <a:ext cx="7553960" cy="1067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4.8pt;height:840.4pt;margin-top:-35.8pt;margin-left:-35.7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-22225</wp:posOffset>
                </wp:positionV>
                <wp:extent cx="2571750" cy="1114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1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eastAsia="微软雅黑" w:hAnsi="微软雅黑"/>
                                <w:spacing w:val="6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pacing w:val="60"/>
                                <w:sz w:val="56"/>
                              </w:rPr>
                              <w:t>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pacing w:val="60"/>
                                <w:sz w:val="56"/>
                              </w:rPr>
                              <w:t>莜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pacing w:val="60"/>
                                <w:sz w:val="56"/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02.5pt;height:87.75pt;margin-top:-1.75pt;margin-left:310.5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4CF2DF4B"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eastAsia="微软雅黑" w:hAnsi="微软雅黑"/>
                          <w:spacing w:val="6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70C0"/>
                          <w:spacing w:val="60"/>
                          <w:sz w:val="56"/>
                        </w:rPr>
                        <w:t>张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pacing w:val="60"/>
                          <w:sz w:val="56"/>
                        </w:rPr>
                        <w:t>莜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pacing w:val="60"/>
                          <w:sz w:val="56"/>
                        </w:rPr>
                        <w:t>婕</w:t>
                      </w:r>
                    </w:p>
                    <w:p w14:paraId="7B4E38F9"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-200025</wp:posOffset>
                </wp:positionV>
                <wp:extent cx="1545590" cy="508635"/>
                <wp:effectExtent l="0" t="361950" r="0" b="3657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507550">
                          <a:off x="0" y="0"/>
                          <a:ext cx="154559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21.7pt;height:40.05pt;margin-top:-15.75pt;margin-left:-51.4pt;mso-height-relative:page;mso-width-relative:page;position:absolute;rotation:-2285513fd;z-index:251665408" coordsize="21600,21600" filled="f" stroked="f" strokeweight="0.5pt">
                <o:lock v:ext="edit" aspectratio="f"/>
                <v:textbox style="mso-fit-shape-to-text:t">
                  <w:txbxContent>
                    <w:p w14:paraId="489DA4E3">
                      <w:pPr>
                        <w:snapToGrid w:val="0"/>
                        <w:spacing w:line="380" w:lineRule="exact"/>
                        <w:jc w:val="center"/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36"/>
                          <w:szCs w:val="28"/>
                        </w:rPr>
                      </w:pPr>
                      <w:r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36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193675</wp:posOffset>
                </wp:positionV>
                <wp:extent cx="2924175" cy="196215"/>
                <wp:effectExtent l="0" t="819150" r="0" b="8324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507550">
                          <a:off x="0" y="0"/>
                          <a:ext cx="2924175" cy="196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30.25pt;height:15.45pt;margin-top:15.25pt;margin-left:-90.95pt;mso-height-relative:page;mso-width-relative:page;position:absolute;rotation:-2285513fd;z-index:251663360" coordsize="21600,21600" filled="t" fillcolor="#0070c0" stroked="f" strokeweight="0.5pt">
                <o:lock v:ext="edit" aspectratio="f"/>
                <v:textbox>
                  <w:txbxContent>
                    <w:p w14:paraId="62D84C9F"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406167"/>
    <w:multiLevelType w:val="multilevel"/>
    <w:tmpl w:val="284061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C46068"/>
    <w:multiLevelType w:val="multilevel"/>
    <w:tmpl w:val="77C460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D169CF"/>
    <w:rsid w:val="000903DB"/>
    <w:rsid w:val="000D3445"/>
    <w:rsid w:val="00111A4A"/>
    <w:rsid w:val="001A4F65"/>
    <w:rsid w:val="00211968"/>
    <w:rsid w:val="0028321B"/>
    <w:rsid w:val="002944E4"/>
    <w:rsid w:val="003061C3"/>
    <w:rsid w:val="003A53ED"/>
    <w:rsid w:val="003D0F6A"/>
    <w:rsid w:val="0047487F"/>
    <w:rsid w:val="00587F31"/>
    <w:rsid w:val="00591227"/>
    <w:rsid w:val="00715012"/>
    <w:rsid w:val="007D59A2"/>
    <w:rsid w:val="007F6B0E"/>
    <w:rsid w:val="008E0DB5"/>
    <w:rsid w:val="00907F68"/>
    <w:rsid w:val="00B5139E"/>
    <w:rsid w:val="00B70C78"/>
    <w:rsid w:val="00BA284C"/>
    <w:rsid w:val="00CA2F45"/>
    <w:rsid w:val="00CF1A4E"/>
    <w:rsid w:val="00D771D4"/>
    <w:rsid w:val="00DC428D"/>
    <w:rsid w:val="00EB7F49"/>
    <w:rsid w:val="00F605B9"/>
    <w:rsid w:val="0E193F0E"/>
    <w:rsid w:val="11550D63"/>
    <w:rsid w:val="1A4047BC"/>
    <w:rsid w:val="204D06FB"/>
    <w:rsid w:val="22D169CF"/>
    <w:rsid w:val="2E70699B"/>
    <w:rsid w:val="39FB7D0A"/>
    <w:rsid w:val="448F612E"/>
    <w:rsid w:val="4C067E4C"/>
    <w:rsid w:val="4D690D54"/>
    <w:rsid w:val="4EB4738F"/>
    <w:rsid w:val="51F40AFE"/>
    <w:rsid w:val="6164299A"/>
    <w:rsid w:val="63B306F6"/>
    <w:rsid w:val="6464070B"/>
    <w:rsid w:val="65F02AD1"/>
    <w:rsid w:val="67571FDC"/>
    <w:rsid w:val="693953E4"/>
    <w:rsid w:val="6DF6744B"/>
    <w:rsid w:val="71E91F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-&#27714;&#32844;&#31616;&#21382;&#21019;&#24847;&#31616;&#21382;&#20010;&#24615;&#31616;&#21382;&#28909;&#38376;&#31616;&#21382;x68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应届生简历-求职简历创意简历个性简历热门简历x68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AC5E4A4D18E4400F9F93805C89FAC772_13</vt:lpwstr>
  </property>
  <property fmtid="{D5CDD505-2E9C-101B-9397-08002B2CF9AE}" pid="3" name="KSOProductBuildVer">
    <vt:lpwstr>2052-12.1.0.17147</vt:lpwstr>
  </property>
</Properties>
</file>