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445E0F7">
      <w:pPr>
        <w:adjustRightInd w:val="0"/>
        <w:snapToGrid w:val="0"/>
      </w:pPr>
      <w:bookmarkStart w:id="0" w:name="_GoBack"/>
      <w:bookmarkEnd w:id="0"/>
    </w:p>
    <w:p w14:paraId="085E2872">
      <w:pPr>
        <w:adjustRightInd w:val="0"/>
        <w:snapToGrid w:val="0"/>
      </w:pPr>
    </w:p>
    <w:p w14:paraId="5F2E4A91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154305</wp:posOffset>
                </wp:positionV>
                <wp:extent cx="4029075" cy="510540"/>
                <wp:effectExtent l="0" t="0" r="0" b="0"/>
                <wp:wrapNone/>
                <wp:docPr id="3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rPr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5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人力资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资源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317.25pt;height:40.2pt;margin-top:12.15pt;margin-left:51.8pt;mso-wrap-distance-bottom:0;mso-wrap-distance-left:9pt;mso-wrap-distance-right:9pt;mso-wrap-distance-top:0;position:absolute;v-text-anchor:top;z-index:251660288" filled="f" fillcolor="this" stroked="f">
                <v:textbox style="mso-fit-shape-to-text:t">
                  <w:txbxContent>
                    <w:p w14:paraId="7BC60E9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rPr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5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6"/>
                          <w:szCs w:val="26"/>
                        </w:rPr>
                        <w:t>人力资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6"/>
                          <w:szCs w:val="26"/>
                          <w:lang w:val="en-US" w:eastAsia="zh-CN"/>
                        </w:rPr>
                        <w:t>资源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6"/>
                          <w:szCs w:val="26"/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14AF91F4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39370</wp:posOffset>
                </wp:positionV>
                <wp:extent cx="5292090" cy="467995"/>
                <wp:effectExtent l="0" t="0" r="3810" b="8255"/>
                <wp:wrapNone/>
                <wp:docPr id="1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92090" cy="4679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8" o:spid="_x0000_s1026" style="width:416.7pt;height:36.85pt;margin-top:3.1pt;margin-left:25.9pt;mso-height-relative:page;mso-width-relative:page;position:absolute;z-index:-251657216" coordsize="21600,21600" filled="t" fillcolor="#5b9bd5" stroked="f">
                <o:lock v:ext="edit" aspectratio="f"/>
              </v:rect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6134100</wp:posOffset>
            </wp:positionH>
            <wp:positionV relativeFrom="paragraph">
              <wp:posOffset>48895</wp:posOffset>
            </wp:positionV>
            <wp:extent cx="972185" cy="1402080"/>
            <wp:effectExtent l="9525" t="9525" r="27940" b="17145"/>
            <wp:wrapNone/>
            <wp:docPr id="9" name="图片 33" descr="C:/Users/lenovo/Pictures/图片4(1).jpg图片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3" descr="C:/Users/lenovo/Pictures/图片4(1).jpg图片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36" r="136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402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08080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E5C290">
      <w:pPr>
        <w:adjustRightInd w:val="0"/>
        <w:snapToGrid w:val="0"/>
      </w:pPr>
    </w:p>
    <w:p w14:paraId="2E44C269">
      <w:pPr>
        <w:adjustRightInd w:val="0"/>
        <w:snapToGrid w:val="0"/>
      </w:pPr>
    </w:p>
    <w:p w14:paraId="660BFBDB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69215</wp:posOffset>
                </wp:positionV>
                <wp:extent cx="1185545" cy="804545"/>
                <wp:effectExtent l="0" t="0" r="0" b="0"/>
                <wp:wrapNone/>
                <wp:docPr id="16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5545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1990.05.15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杨浦区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27" type="#_x0000_t202" style="width:93.35pt;height:63.35pt;margin-top:5.45pt;margin-left:226.15pt;mso-height-relative:page;mso-width-relative:page;position:absolute;z-index:251694080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256D56C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1990.05.15</w:t>
                      </w:r>
                    </w:p>
                    <w:p w14:paraId="0108BB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杨浦区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69215</wp:posOffset>
                </wp:positionV>
                <wp:extent cx="1223645" cy="804545"/>
                <wp:effectExtent l="0" t="0" r="0" b="0"/>
                <wp:wrapNone/>
                <wp:docPr id="23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3645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L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INXIAOEN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23456789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6" o:spid="_x0000_s1028" type="#_x0000_t202" style="width:96.35pt;height:63.35pt;margin-top:5.45pt;margin-left:374.65pt;mso-height-relative:page;mso-width-relative:page;position:absolute;z-index:251700224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280D4F4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default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L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INXIAOEN</w:t>
                      </w:r>
                    </w:p>
                    <w:p w14:paraId="70160F5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23456789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69215</wp:posOffset>
                </wp:positionV>
                <wp:extent cx="1967230" cy="80454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7230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54.9pt;height:63.35pt;margin-top:5.45pt;margin-left:53.45pt;mso-height-relative:page;mso-width-relative:page;position:absolute;z-index:251683840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444DFCF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138-0000-0000</w:t>
                      </w:r>
                    </w:p>
                    <w:p w14:paraId="584111D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FB63AF8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91440</wp:posOffset>
                </wp:positionV>
                <wp:extent cx="179705" cy="193675"/>
                <wp:effectExtent l="0" t="0" r="10795" b="15875"/>
                <wp:wrapNone/>
                <wp:docPr id="15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93675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30" style="width:14.15pt;height:15.25pt;margin-top:7.2pt;margin-left:212pt;mso-height-relative:page;mso-width-relative:page;position:absolute;z-index:251692032" o:bwmode="auto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5b9bd5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4496435</wp:posOffset>
                </wp:positionH>
                <wp:positionV relativeFrom="paragraph">
                  <wp:posOffset>98425</wp:posOffset>
                </wp:positionV>
                <wp:extent cx="215900" cy="179705"/>
                <wp:effectExtent l="0" t="0" r="12700" b="10795"/>
                <wp:wrapNone/>
                <wp:docPr id="2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179705"/>
                          <a:chOff x="0" y="0"/>
                          <a:chExt cx="654" cy="533"/>
                        </a:xfrm>
                      </wpg:grpSpPr>
                      <wps:wsp xmlns:wps="http://schemas.microsoft.com/office/word/2010/wordprocessingShape">
                        <wps:cNvPr id="17" name="Freeform 241"/>
                        <wps:cNvSpPr>
                          <a:spLocks noEditPoints="1"/>
                        </wps:cNvSpPr>
                        <wps:spPr>
                          <a:xfrm>
                            <a:off x="0" y="0"/>
                            <a:ext cx="465" cy="4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1" y="26"/>
                              </a:cxn>
                              <a:cxn ang="0">
                                <a:pos x="74" y="26"/>
                              </a:cxn>
                              <a:cxn ang="0">
                                <a:pos x="37" y="0"/>
                              </a:cxn>
                              <a:cxn ang="0">
                                <a:pos x="0" y="31"/>
                              </a:cxn>
                              <a:cxn ang="0">
                                <a:pos x="15" y="56"/>
                              </a:cxn>
                              <a:cxn ang="0">
                                <a:pos x="11" y="68"/>
                              </a:cxn>
                              <a:cxn ang="0">
                                <a:pos x="24" y="61"/>
                              </a:cxn>
                              <a:cxn ang="0">
                                <a:pos x="37" y="63"/>
                              </a:cxn>
                              <a:cxn ang="0">
                                <a:pos x="40" y="63"/>
                              </a:cxn>
                              <a:cxn ang="0">
                                <a:pos x="39" y="55"/>
                              </a:cxn>
                              <a:cxn ang="0">
                                <a:pos x="71" y="26"/>
                              </a:cxn>
                              <a:cxn ang="0">
                                <a:pos x="51" y="16"/>
                              </a:cxn>
                              <a:cxn ang="0">
                                <a:pos x="55" y="20"/>
                              </a:cxn>
                              <a:cxn ang="0">
                                <a:pos x="51" y="25"/>
                              </a:cxn>
                              <a:cxn ang="0">
                                <a:pos x="45" y="20"/>
                              </a:cxn>
                              <a:cxn ang="0">
                                <a:pos x="51" y="16"/>
                              </a:cxn>
                              <a:cxn ang="0">
                                <a:pos x="25" y="25"/>
                              </a:cxn>
                              <a:cxn ang="0">
                                <a:pos x="19" y="20"/>
                              </a:cxn>
                              <a:cxn ang="0">
                                <a:pos x="25" y="16"/>
                              </a:cxn>
                              <a:cxn ang="0">
                                <a:pos x="30" y="20"/>
                              </a:cxn>
                              <a:cxn ang="0">
                                <a:pos x="25" y="25"/>
                              </a:cxn>
                            </a:cxnLst>
                            <a:pathLst>
                              <a:path fill="norm" h="2647" w="2913" stroke="1">
                                <a:moveTo>
                                  <a:pt x="2772" y="1009"/>
                                </a:moveTo>
                                <a:cubicBezTo>
                                  <a:pt x="2820" y="1009"/>
                                  <a:pt x="2866" y="1013"/>
                                  <a:pt x="2913" y="1018"/>
                                </a:cubicBezTo>
                                <a:cubicBezTo>
                                  <a:pt x="2787" y="434"/>
                                  <a:pt x="2163" y="0"/>
                                  <a:pt x="1450" y="0"/>
                                </a:cubicBezTo>
                                <a:cubicBezTo>
                                  <a:pt x="653" y="0"/>
                                  <a:pt x="0" y="543"/>
                                  <a:pt x="0" y="1233"/>
                                </a:cubicBezTo>
                                <a:cubicBezTo>
                                  <a:pt x="0" y="1631"/>
                                  <a:pt x="217" y="1958"/>
                                  <a:pt x="580" y="2211"/>
                                </a:cubicBezTo>
                                <a:cubicBezTo>
                                  <a:pt x="435" y="2647"/>
                                  <a:pt x="435" y="2647"/>
                                  <a:pt x="435" y="2647"/>
                                </a:cubicBezTo>
                                <a:cubicBezTo>
                                  <a:pt x="942" y="2394"/>
                                  <a:pt x="942" y="2394"/>
                                  <a:pt x="942" y="2394"/>
                                </a:cubicBezTo>
                                <a:cubicBezTo>
                                  <a:pt x="1123" y="2429"/>
                                  <a:pt x="1269" y="2466"/>
                                  <a:pt x="1450" y="2466"/>
                                </a:cubicBezTo>
                                <a:cubicBezTo>
                                  <a:pt x="1495" y="2466"/>
                                  <a:pt x="1540" y="2464"/>
                                  <a:pt x="1585" y="2461"/>
                                </a:cubicBezTo>
                                <a:cubicBezTo>
                                  <a:pt x="1557" y="2364"/>
                                  <a:pt x="1540" y="2262"/>
                                  <a:pt x="1540" y="2156"/>
                                </a:cubicBezTo>
                                <a:cubicBezTo>
                                  <a:pt x="1540" y="1523"/>
                                  <a:pt x="2084" y="1009"/>
                                  <a:pt x="2772" y="1009"/>
                                </a:cubicBezTo>
                                <a:close/>
                                <a:moveTo>
                                  <a:pt x="1993" y="616"/>
                                </a:moveTo>
                                <a:cubicBezTo>
                                  <a:pt x="2103" y="616"/>
                                  <a:pt x="2175" y="688"/>
                                  <a:pt x="2175" y="797"/>
                                </a:cubicBezTo>
                                <a:cubicBezTo>
                                  <a:pt x="2175" y="906"/>
                                  <a:pt x="2103" y="978"/>
                                  <a:pt x="1993" y="978"/>
                                </a:cubicBezTo>
                                <a:cubicBezTo>
                                  <a:pt x="1885" y="978"/>
                                  <a:pt x="1776" y="906"/>
                                  <a:pt x="1776" y="797"/>
                                </a:cubicBezTo>
                                <a:cubicBezTo>
                                  <a:pt x="1776" y="688"/>
                                  <a:pt x="1885" y="616"/>
                                  <a:pt x="1993" y="616"/>
                                </a:cubicBezTo>
                                <a:close/>
                                <a:moveTo>
                                  <a:pt x="979" y="978"/>
                                </a:moveTo>
                                <a:cubicBezTo>
                                  <a:pt x="870" y="978"/>
                                  <a:pt x="760" y="906"/>
                                  <a:pt x="760" y="797"/>
                                </a:cubicBezTo>
                                <a:cubicBezTo>
                                  <a:pt x="760" y="688"/>
                                  <a:pt x="870" y="616"/>
                                  <a:pt x="979" y="616"/>
                                </a:cubicBezTo>
                                <a:cubicBezTo>
                                  <a:pt x="1087" y="616"/>
                                  <a:pt x="1160" y="688"/>
                                  <a:pt x="1160" y="797"/>
                                </a:cubicBezTo>
                                <a:cubicBezTo>
                                  <a:pt x="1160" y="906"/>
                                  <a:pt x="1087" y="978"/>
                                  <a:pt x="979" y="9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Freeform 242"/>
                        <wps:cNvSpPr>
                          <a:spLocks noEditPoints="1"/>
                        </wps:cNvSpPr>
                        <wps:spPr>
                          <a:xfrm>
                            <a:off x="260" y="174"/>
                            <a:ext cx="394" cy="3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3" y="27"/>
                              </a:cxn>
                              <a:cxn ang="0">
                                <a:pos x="31" y="0"/>
                              </a:cxn>
                              <a:cxn ang="0">
                                <a:pos x="0" y="27"/>
                              </a:cxn>
                              <a:cxn ang="0">
                                <a:pos x="31" y="54"/>
                              </a:cxn>
                              <a:cxn ang="0">
                                <a:pos x="43" y="52"/>
                              </a:cxn>
                              <a:cxn ang="0">
                                <a:pos x="53" y="57"/>
                              </a:cxn>
                              <a:cxn ang="0">
                                <a:pos x="50" y="48"/>
                              </a:cxn>
                              <a:cxn ang="0">
                                <a:pos x="63" y="27"/>
                              </a:cxn>
                              <a:cxn ang="0">
                                <a:pos x="21" y="22"/>
                              </a:cxn>
                              <a:cxn ang="0">
                                <a:pos x="18" y="19"/>
                              </a:cxn>
                              <a:cxn ang="0">
                                <a:pos x="21" y="15"/>
                              </a:cxn>
                              <a:cxn ang="0">
                                <a:pos x="26" y="19"/>
                              </a:cxn>
                              <a:cxn ang="0">
                                <a:pos x="21" y="22"/>
                              </a:cxn>
                              <a:cxn ang="0">
                                <a:pos x="42" y="22"/>
                              </a:cxn>
                              <a:cxn ang="0">
                                <a:pos x="38" y="19"/>
                              </a:cxn>
                              <a:cxn ang="0">
                                <a:pos x="42" y="15"/>
                              </a:cxn>
                              <a:cxn ang="0">
                                <a:pos x="46" y="19"/>
                              </a:cxn>
                              <a:cxn ang="0">
                                <a:pos x="42" y="22"/>
                              </a:cxn>
                            </a:cxnLst>
                            <a:pathLst>
                              <a:path fill="norm" h="2250" w="2465" stroke="1">
                                <a:moveTo>
                                  <a:pt x="2465" y="1052"/>
                                </a:moveTo>
                                <a:cubicBezTo>
                                  <a:pt x="2465" y="472"/>
                                  <a:pt x="1885" y="0"/>
                                  <a:pt x="1233" y="0"/>
                                </a:cubicBezTo>
                                <a:cubicBezTo>
                                  <a:pt x="543" y="0"/>
                                  <a:pt x="0" y="473"/>
                                  <a:pt x="0" y="1052"/>
                                </a:cubicBezTo>
                                <a:cubicBezTo>
                                  <a:pt x="0" y="1633"/>
                                  <a:pt x="544" y="2104"/>
                                  <a:pt x="1233" y="2104"/>
                                </a:cubicBezTo>
                                <a:cubicBezTo>
                                  <a:pt x="1378" y="2104"/>
                                  <a:pt x="1523" y="2068"/>
                                  <a:pt x="1668" y="2031"/>
                                </a:cubicBezTo>
                                <a:cubicBezTo>
                                  <a:pt x="2066" y="2250"/>
                                  <a:pt x="2066" y="2250"/>
                                  <a:pt x="2066" y="2250"/>
                                </a:cubicBezTo>
                                <a:cubicBezTo>
                                  <a:pt x="1957" y="1887"/>
                                  <a:pt x="1957" y="1887"/>
                                  <a:pt x="1957" y="1887"/>
                                </a:cubicBezTo>
                                <a:cubicBezTo>
                                  <a:pt x="2248" y="1668"/>
                                  <a:pt x="2465" y="1379"/>
                                  <a:pt x="2465" y="1052"/>
                                </a:cubicBezTo>
                                <a:close/>
                                <a:moveTo>
                                  <a:pt x="834" y="871"/>
                                </a:moveTo>
                                <a:cubicBezTo>
                                  <a:pt x="762" y="871"/>
                                  <a:pt x="689" y="799"/>
                                  <a:pt x="689" y="726"/>
                                </a:cubicBezTo>
                                <a:cubicBezTo>
                                  <a:pt x="689" y="653"/>
                                  <a:pt x="762" y="581"/>
                                  <a:pt x="834" y="581"/>
                                </a:cubicBezTo>
                                <a:cubicBezTo>
                                  <a:pt x="944" y="581"/>
                                  <a:pt x="1015" y="653"/>
                                  <a:pt x="1015" y="726"/>
                                </a:cubicBezTo>
                                <a:cubicBezTo>
                                  <a:pt x="1015" y="799"/>
                                  <a:pt x="944" y="871"/>
                                  <a:pt x="834" y="871"/>
                                </a:cubicBezTo>
                                <a:close/>
                                <a:moveTo>
                                  <a:pt x="1631" y="871"/>
                                </a:moveTo>
                                <a:cubicBezTo>
                                  <a:pt x="1560" y="871"/>
                                  <a:pt x="1487" y="799"/>
                                  <a:pt x="1487" y="726"/>
                                </a:cubicBezTo>
                                <a:cubicBezTo>
                                  <a:pt x="1487" y="653"/>
                                  <a:pt x="1559" y="581"/>
                                  <a:pt x="1631" y="581"/>
                                </a:cubicBezTo>
                                <a:cubicBezTo>
                                  <a:pt x="1740" y="581"/>
                                  <a:pt x="1812" y="653"/>
                                  <a:pt x="1812" y="726"/>
                                </a:cubicBezTo>
                                <a:cubicBezTo>
                                  <a:pt x="1812" y="799"/>
                                  <a:pt x="1740" y="871"/>
                                  <a:pt x="1631" y="8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31" style="width:17pt;height:14.15pt;margin-top:7.75pt;margin-left:354.05pt;mso-height-relative:page;mso-width-relative:page;position:absolute;z-index:251696128" coordsize="654,533">
                <o:lock v:ext="edit" aspectratio="f"/>
                <v:shape id="Freeform 241" o:spid="_x0000_s1032" style="width:465;height:423;position:absolute" o:bwmode="auto" coordsize="2913,2647" o:spt="100" adj="-11796480,,5400" path="m2772,1009c2820,1009,2866,1013,2913,1018c2787,434,2163,,1450,c653,,,543,,1233c,1631,217,1958,580,2211c435,2647,435,2647,435,2647c942,2394,942,2394,942,2394c1123,2429,1269,2466,1450,2466c1495,2466,1540,2464,1585,2461c1557,2364,1540,2262,1540,2156c1540,1523,2084,1009,2772,1009xm1993,616c2103,616,2175,688,2175,797c2175,906,2103,978,1993,978c1885,978,1776,906,1776,797c1776,688,1885,616,1993,616xm979,978c870,978,760,906,760,797c760,688,870,616,979,616c1087,616,1160,688,1160,797c1160,906,1087,978,979,978xe" filled="t" fillcolor="#5b9bd5" stroked="f">
                  <v:stroke joinstyle="miter"/>
                  <v:path o:connecttype="custom" o:connectlocs="71,26;74,26;37,0;0,31;15,56;11,68;24,61;37,63;40,63;39,55;71,26;51,16;55,20;51,25;45,20;51,16;25,25;19,20;25,16;30,20;25,25" o:connectangles="0,0,0,0,0,0,0,0,0,0,0,0,0,0,0,0,0,0,0,0,0"/>
                  <o:lock v:ext="edit" aspectratio="f"/>
                </v:shape>
                <v:shape id="Freeform 242" o:spid="_x0000_s1033" style="width:394;height:359;left:260;position:absolute;top:174" o:bwmode="auto" coordsize="2465,2250" o:spt="100" adj="-11796480,,5400" path="m2465,1052c2465,472,1885,,1233,c543,,,473,,1052c,1633,544,2104,1233,2104c1378,2104,1523,2068,1668,2031c2066,2250,2066,2250,2066,2250c1957,1887,1957,1887,1957,1887c2248,1668,2465,1379,2465,1052xm834,871c762,871,689,799,689,726c689,653,762,581,834,581c944,581,1015,653,1015,726c1015,799,944,871,834,871xm1631,871c1560,871,1487,799,1487,726c1487,653,1559,581,1631,581c1740,581,1812,653,1812,726c1812,799,1740,871,1631,871xe" filled="t" fillcolor="#5b9bd5" stroked="f">
                  <v:stroke joinstyle="miter"/>
                  <v:path o:connecttype="custom" o:connectlocs="63,27;31,0;0,27;31,54;43,52;53,57;50,48;63,27;21,22;18,19;21,15;26,19;21,22;42,22;38,19;42,15;46,19;42,22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97790</wp:posOffset>
                </wp:positionV>
                <wp:extent cx="179705" cy="180975"/>
                <wp:effectExtent l="0" t="0" r="10795" b="9525"/>
                <wp:wrapNone/>
                <wp:docPr id="14" name="Freefor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86" o:spid="_x0000_s1034" style="width:14.15pt;height:14.25pt;margin-top:7.7pt;margin-left:32.1pt;mso-height-relative:page;mso-width-relative:page;position:absolute;z-index:251689984" o:bwmode="auto" coordsize="60,60" o:spt="100" adj="-11796480,,5400" path="m44,36c40,40,40,44,36,44c32,44,28,40,24,36c20,32,16,28,16,24c16,20,20,20,24,16c28,12,16,,12,c8,,,12,,12c,20,8,36,16,44c24,52,40,60,48,60c48,60,60,52,60,48c60,44,48,32,44,36e" filled="t" fillcolor="#5b9bd5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</w:p>
    <w:p w14:paraId="662201C1">
      <w:pPr>
        <w:adjustRightInd w:val="0"/>
        <w:snapToGrid w:val="0"/>
      </w:pPr>
    </w:p>
    <w:p w14:paraId="031727BC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65405</wp:posOffset>
                </wp:positionV>
                <wp:extent cx="179705" cy="215900"/>
                <wp:effectExtent l="0" t="0" r="10795" b="12700"/>
                <wp:wrapNone/>
                <wp:docPr id="12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5" style="width:14.15pt;height:17pt;margin-top:5.15pt;margin-left:212.95pt;flip:x;mso-height-relative:page;mso-width-relative:page;position:absolute;z-index:251685888" o:bwmode="auto" coordsize="82,109" o:spt="100" adj="-11796480,,5400" path="m41,109c41,109,,64,,41c,19,18,,41,c63,,82,19,82,41c82,64,41,109,41,109xm41,14c26,14,13,26,13,41c13,56,26,69,41,69c56,69,68,56,68,41c68,26,56,14,41,14xm41,14c41,14,41,14,41,14e" filled="t" fillcolor="#5b9bd5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83185</wp:posOffset>
                </wp:positionV>
                <wp:extent cx="158750" cy="179705"/>
                <wp:effectExtent l="0" t="0" r="13970" b="13970"/>
                <wp:wrapNone/>
                <wp:docPr id="22" name="Freefor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70461643" y="2147483646"/>
                            </a:cxn>
                            <a:cxn ang="0">
                              <a:pos x="329300663" y="2147483646"/>
                            </a:cxn>
                            <a:cxn ang="0">
                              <a:pos x="246972290" y="2147483646"/>
                            </a:cxn>
                            <a:cxn ang="0">
                              <a:pos x="164650332" y="2147483646"/>
                            </a:cxn>
                            <a:cxn ang="0">
                              <a:pos x="82321959" y="2147483646"/>
                            </a:cxn>
                            <a:cxn ang="0">
                              <a:pos x="41160979" y="2147483646"/>
                            </a:cxn>
                            <a:cxn ang="0">
                              <a:pos x="82321959" y="2065372652"/>
                            </a:cxn>
                            <a:cxn ang="0">
                              <a:pos x="370461643" y="1652296836"/>
                            </a:cxn>
                            <a:cxn ang="0">
                              <a:pos x="411622622" y="1610986685"/>
                            </a:cxn>
                            <a:cxn ang="0">
                              <a:pos x="493944581" y="1197917295"/>
                            </a:cxn>
                            <a:cxn ang="0">
                              <a:pos x="493944581" y="1156607143"/>
                            </a:cxn>
                            <a:cxn ang="0">
                              <a:pos x="617433933" y="702227601"/>
                            </a:cxn>
                            <a:cxn ang="0">
                              <a:pos x="1317189825" y="82613878"/>
                            </a:cxn>
                            <a:cxn ang="0">
                              <a:pos x="2147483646" y="578303571"/>
                            </a:cxn>
                            <a:cxn ang="0">
                              <a:pos x="2147483646" y="1156607143"/>
                            </a:cxn>
                            <a:cxn ang="0">
                              <a:pos x="2147483646" y="1197917295"/>
                            </a:cxn>
                            <a:cxn ang="0">
                              <a:pos x="2147483646" y="1610986685"/>
                            </a:cxn>
                            <a:cxn ang="0">
                              <a:pos x="2147483646" y="1652296836"/>
                            </a:cxn>
                            <a:cxn ang="0">
                              <a:pos x="2147483646" y="202406250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1934630173" y="2147483646"/>
                            </a:cxn>
                            <a:cxn ang="0">
                              <a:pos x="1605329509" y="2147483646"/>
                            </a:cxn>
                            <a:cxn ang="0">
                              <a:pos x="1481840157" y="2147483646"/>
                            </a:cxn>
                            <a:cxn ang="0">
                              <a:pos x="1070217535" y="2147483646"/>
                            </a:cxn>
                            <a:cxn ang="0">
                              <a:pos x="740923286" y="2147483646"/>
                            </a:cxn>
                            <a:cxn ang="0">
                              <a:pos x="452783601" y="2147483646"/>
                            </a:cxn>
                            <a:cxn ang="0">
                              <a:pos x="370461643" y="2147483646"/>
                            </a:cxn>
                            <a:cxn ang="0">
                              <a:pos x="576272954" y="2147483646"/>
                            </a:cxn>
                            <a:cxn ang="0">
                              <a:pos x="617433933" y="2147483646"/>
                            </a:cxn>
                            <a:cxn ang="0">
                              <a:pos x="370461643" y="2147483646"/>
                            </a:cxn>
                          </a:cxnLst>
                          <a:pathLst>
                            <a:path fill="norm" h="84" w="74" stroke="1">
                              <a:moveTo>
                                <a:pt x="9" y="59"/>
                              </a:moveTo>
                              <a:cubicBezTo>
                                <a:pt x="9" y="59"/>
                                <a:pt x="8" y="60"/>
                                <a:pt x="8" y="60"/>
                              </a:cubicBezTo>
                              <a:cubicBezTo>
                                <a:pt x="8" y="61"/>
                                <a:pt x="7" y="63"/>
                                <a:pt x="6" y="64"/>
                              </a:cubicBezTo>
                              <a:cubicBezTo>
                                <a:pt x="5" y="64"/>
                                <a:pt x="4" y="64"/>
                                <a:pt x="4" y="65"/>
                              </a:cubicBezTo>
                              <a:cubicBezTo>
                                <a:pt x="3" y="65"/>
                                <a:pt x="2" y="65"/>
                                <a:pt x="2" y="64"/>
                              </a:cubicBezTo>
                              <a:cubicBezTo>
                                <a:pt x="1" y="63"/>
                                <a:pt x="1" y="61"/>
                                <a:pt x="1" y="60"/>
                              </a:cubicBezTo>
                              <a:cubicBezTo>
                                <a:pt x="0" y="57"/>
                                <a:pt x="1" y="53"/>
                                <a:pt x="2" y="50"/>
                              </a:cubicBezTo>
                              <a:cubicBezTo>
                                <a:pt x="4" y="47"/>
                                <a:pt x="6" y="43"/>
                                <a:pt x="9" y="40"/>
                              </a:cubicBezTo>
                              <a:cubicBezTo>
                                <a:pt x="10" y="40"/>
                                <a:pt x="10" y="39"/>
                                <a:pt x="10" y="39"/>
                              </a:cubicBezTo>
                              <a:cubicBezTo>
                                <a:pt x="9" y="35"/>
                                <a:pt x="9" y="32"/>
                                <a:pt x="12" y="29"/>
                              </a:cubicBezTo>
                              <a:cubicBezTo>
                                <a:pt x="12" y="29"/>
                                <a:pt x="12" y="28"/>
                                <a:pt x="12" y="28"/>
                              </a:cubicBezTo>
                              <a:cubicBezTo>
                                <a:pt x="12" y="24"/>
                                <a:pt x="13" y="20"/>
                                <a:pt x="15" y="17"/>
                              </a:cubicBezTo>
                              <a:cubicBezTo>
                                <a:pt x="18" y="9"/>
                                <a:pt x="24" y="4"/>
                                <a:pt x="32" y="2"/>
                              </a:cubicBezTo>
                              <a:cubicBezTo>
                                <a:pt x="43" y="0"/>
                                <a:pt x="54" y="5"/>
                                <a:pt x="59" y="14"/>
                              </a:cubicBezTo>
                              <a:cubicBezTo>
                                <a:pt x="62" y="19"/>
                                <a:pt x="63" y="23"/>
                                <a:pt x="63" y="28"/>
                              </a:cubicBezTo>
                              <a:cubicBezTo>
                                <a:pt x="63" y="29"/>
                                <a:pt x="63" y="29"/>
                                <a:pt x="63" y="29"/>
                              </a:cubicBezTo>
                              <a:cubicBezTo>
                                <a:pt x="66" y="32"/>
                                <a:pt x="66" y="35"/>
                                <a:pt x="65" y="39"/>
                              </a:cubicBezTo>
                              <a:cubicBezTo>
                                <a:pt x="65" y="39"/>
                                <a:pt x="65" y="40"/>
                                <a:pt x="66" y="40"/>
                              </a:cubicBezTo>
                              <a:cubicBezTo>
                                <a:pt x="68" y="43"/>
                                <a:pt x="70" y="46"/>
                                <a:pt x="72" y="49"/>
                              </a:cubicBezTo>
                              <a:cubicBezTo>
                                <a:pt x="73" y="52"/>
                                <a:pt x="74" y="55"/>
                                <a:pt x="74" y="58"/>
                              </a:cubicBezTo>
                              <a:cubicBezTo>
                                <a:pt x="74" y="60"/>
                                <a:pt x="74" y="62"/>
                                <a:pt x="74" y="63"/>
                              </a:cubicBezTo>
                              <a:cubicBezTo>
                                <a:pt x="73" y="65"/>
                                <a:pt x="72" y="65"/>
                                <a:pt x="71" y="64"/>
                              </a:cubicBezTo>
                              <a:cubicBezTo>
                                <a:pt x="69" y="64"/>
                                <a:pt x="68" y="63"/>
                                <a:pt x="68" y="62"/>
                              </a:cubicBezTo>
                              <a:cubicBezTo>
                                <a:pt x="67" y="61"/>
                                <a:pt x="66" y="60"/>
                                <a:pt x="66" y="59"/>
                              </a:cubicBezTo>
                              <a:cubicBezTo>
                                <a:pt x="65" y="63"/>
                                <a:pt x="63" y="66"/>
                                <a:pt x="60" y="70"/>
                              </a:cubicBezTo>
                              <a:cubicBezTo>
                                <a:pt x="60" y="70"/>
                                <a:pt x="61" y="70"/>
                                <a:pt x="61" y="70"/>
                              </a:cubicBezTo>
                              <a:cubicBezTo>
                                <a:pt x="64" y="71"/>
                                <a:pt x="65" y="72"/>
                                <a:pt x="66" y="75"/>
                              </a:cubicBezTo>
                              <a:cubicBezTo>
                                <a:pt x="67" y="78"/>
                                <a:pt x="66" y="81"/>
                                <a:pt x="63" y="82"/>
                              </a:cubicBezTo>
                              <a:cubicBezTo>
                                <a:pt x="61" y="84"/>
                                <a:pt x="59" y="84"/>
                                <a:pt x="57" y="84"/>
                              </a:cubicBezTo>
                              <a:cubicBezTo>
                                <a:pt x="53" y="84"/>
                                <a:pt x="50" y="84"/>
                                <a:pt x="47" y="83"/>
                              </a:cubicBezTo>
                              <a:cubicBezTo>
                                <a:pt x="44" y="83"/>
                                <a:pt x="41" y="82"/>
                                <a:pt x="39" y="80"/>
                              </a:cubicBezTo>
                              <a:cubicBezTo>
                                <a:pt x="38" y="79"/>
                                <a:pt x="37" y="79"/>
                                <a:pt x="36" y="80"/>
                              </a:cubicBezTo>
                              <a:cubicBezTo>
                                <a:pt x="33" y="82"/>
                                <a:pt x="30" y="83"/>
                                <a:pt x="26" y="84"/>
                              </a:cubicBezTo>
                              <a:cubicBezTo>
                                <a:pt x="23" y="84"/>
                                <a:pt x="21" y="84"/>
                                <a:pt x="18" y="84"/>
                              </a:cubicBezTo>
                              <a:cubicBezTo>
                                <a:pt x="15" y="84"/>
                                <a:pt x="13" y="83"/>
                                <a:pt x="11" y="82"/>
                              </a:cubicBezTo>
                              <a:cubicBezTo>
                                <a:pt x="8" y="80"/>
                                <a:pt x="8" y="77"/>
                                <a:pt x="9" y="74"/>
                              </a:cubicBezTo>
                              <a:cubicBezTo>
                                <a:pt x="10" y="72"/>
                                <a:pt x="12" y="71"/>
                                <a:pt x="14" y="70"/>
                              </a:cubicBezTo>
                              <a:cubicBezTo>
                                <a:pt x="14" y="70"/>
                                <a:pt x="15" y="70"/>
                                <a:pt x="15" y="70"/>
                              </a:cubicBezTo>
                              <a:cubicBezTo>
                                <a:pt x="12" y="66"/>
                                <a:pt x="10" y="63"/>
                                <a:pt x="9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36" style="width:12.5pt;height:14.15pt;margin-top:6.55pt;margin-left:356.3pt;mso-height-relative:page;mso-width-relative:page;position:absolute;z-index:251698176" o:bwmode="auto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#5b9bd5" stroked="f">
                <v:stroke joinstyle="miter"/>
                <v:path o:connecttype="custom" o:connectlocs="370461643,2147483646;329300663,2147483646;246972290,2147483646;164650332,2147483646;82321959,2147483646;41160979,2147483646;82321959,2065372652;370461643,1652296836;411622622,1610986685;493944581,1197917295;493944581,1156607143;617433933,702227601;1317189825,82613878;2147483646,578303571;2147483646,1156607143;2147483646,1197917295;2147483646,1610986685;2147483646,1652296836;2147483646,2024062500;2147483646,2147483646;2147483646,2147483646;2147483646,2147483646;2147483646,2147483646;2147483646,2147483646;2147483646,2147483646;2147483646,2147483646;2147483646,2147483646;2147483646,2147483646;2147483646,2147483646;1934630173,2147483646;1605329509,2147483646;1481840157,2147483646;1070217535,2147483646;740923286,2147483646;452783601,2147483646;370461643,2147483646;576272954,2147483646;617433933,2147483646;370461643,2147483646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96520</wp:posOffset>
                </wp:positionV>
                <wp:extent cx="215900" cy="153670"/>
                <wp:effectExtent l="0" t="0" r="12700" b="17780"/>
                <wp:wrapNone/>
                <wp:docPr id="13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15900" cy="1536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5B9BD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7" style="width:17pt;height:12.1pt;margin-top:7.6pt;margin-left:32.1pt;mso-height-relative:page;mso-width-relative:page;position:absolute;z-index:251687936" o:bwmode="auto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5b9bd5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AB6DD2D">
      <w:pPr>
        <w:adjustRightInd w:val="0"/>
        <w:snapToGrid w:val="0"/>
      </w:pPr>
    </w:p>
    <w:p w14:paraId="3C968631">
      <w:pPr>
        <w:adjustRightInd w:val="0"/>
        <w:snapToGrid w:val="0"/>
      </w:pPr>
    </w:p>
    <w:p w14:paraId="2F485345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75565</wp:posOffset>
                </wp:positionV>
                <wp:extent cx="7740015" cy="107950"/>
                <wp:effectExtent l="0" t="0" r="13335" b="6350"/>
                <wp:wrapNone/>
                <wp:docPr id="24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40015" cy="1079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7" o:spid="_x0000_s1038" style="width:609.45pt;height:8.5pt;margin-top:5.95pt;margin-left:-2.25pt;mso-height-relative:page;mso-width-relative:page;position:absolute;z-index:251702272" coordsize="21600,21600" filled="t" fillcolor="#5b9bd5" stroked="f">
                <o:lock v:ext="edit" aspectratio="f"/>
              </v:rect>
            </w:pict>
          </mc:Fallback>
        </mc:AlternateContent>
      </w:r>
    </w:p>
    <w:p w14:paraId="18111DCF">
      <w:pPr>
        <w:adjustRightInd w:val="0"/>
        <w:snapToGrid w:val="0"/>
      </w:pPr>
    </w:p>
    <w:p w14:paraId="3E66A9AE">
      <w:pPr>
        <w:adjustRightInd w:val="0"/>
        <w:snapToGrid w:val="0"/>
      </w:pPr>
    </w:p>
    <w:p w14:paraId="006A1DA8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1270</wp:posOffset>
                </wp:positionV>
                <wp:extent cx="1416050" cy="360045"/>
                <wp:effectExtent l="0" t="0" r="0" b="0"/>
                <wp:wrapNone/>
                <wp:docPr id="7" name="Text Box 6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自我评价：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23" o:spid="_x0000_s1039" type="#_x0000_t202" style="width:111.5pt;height:28.35pt;margin-top:0.1pt;margin-left:25.7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4F7639E4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自我评价：</w:t>
                      </w:r>
                    </w:p>
                  </w:txbxContent>
                </v:textbox>
              </v:shape>
            </w:pict>
          </mc:Fallback>
        </mc:AlternateContent>
      </w:r>
    </w:p>
    <w:p w14:paraId="0889D705">
      <w:pPr>
        <w:adjustRightInd w:val="0"/>
        <w:snapToGrid w:val="0"/>
      </w:pPr>
    </w:p>
    <w:p w14:paraId="7C1EBAAE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39370</wp:posOffset>
                </wp:positionV>
                <wp:extent cx="7200265" cy="1007745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人力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资源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工作经历，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了解对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人力资源六大模块，尤其对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招聘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部分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丰富的经验，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招聘工作的各个流程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，熟悉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劳动类法规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有一定的互联网类人脉资源；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人招聘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团队管理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，能根据员工特点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进行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各种的工作的安排和分配，通过各种方法保证良好的团队氛围；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积极主动，善于沟通；吃苦耐劳，有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团队合作精神，适应能力强，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快速融入新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团队。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0" type="#_x0000_t202" style="width:566.95pt;height:79.35pt;margin-top:3.1pt;margin-left:5.55pt;mso-height-relative:margin;mso-width-relative:page;position:absolute;z-index:251680768" coordsize="21600,21600" filled="f" stroked="f">
                <o:lock v:ext="edit" aspectratio="f"/>
                <v:textbox>
                  <w:txbxContent>
                    <w:p w14:paraId="01E413E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年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人力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资源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工作经历，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了解对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人力资源六大模块，尤其对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招聘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部分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丰富的经验，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熟悉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招聘工作的各个流程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，熟悉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劳动类法规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有一定的互联网类人脉资源；</w:t>
                      </w:r>
                    </w:p>
                    <w:p w14:paraId="501AB00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人招聘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团队管理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经历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，能根据员工特点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进行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各种的工作的安排和分配，通过各种方法保证良好的团队氛围；</w:t>
                      </w:r>
                    </w:p>
                    <w:p w14:paraId="50D794B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积极主动，善于沟通；吃苦耐劳，有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团队合作精神，适应能力强，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快速融入新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的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团队。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20320</wp:posOffset>
                </wp:positionV>
                <wp:extent cx="6732270" cy="0"/>
                <wp:effectExtent l="0" t="4445" r="0" b="0"/>
                <wp:wrapNone/>
                <wp:docPr id="25" name="自选图形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09" o:spid="_x0000_s1041" type="#_x0000_t32" style="width:530.1pt;height:0;margin-top:1.6pt;margin-left:34.5pt;flip:y;mso-height-relative:page;mso-width-relative:page;position:absolute;z-index:251704320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</w:p>
    <w:p w14:paraId="1B6CC12F">
      <w:pPr>
        <w:adjustRightInd w:val="0"/>
        <w:snapToGrid w:val="0"/>
      </w:pPr>
    </w:p>
    <w:p w14:paraId="2F3833D8">
      <w:pPr>
        <w:adjustRightInd w:val="0"/>
        <w:snapToGrid w:val="0"/>
      </w:pPr>
    </w:p>
    <w:p w14:paraId="3C0EE68C">
      <w:pPr>
        <w:adjustRightInd w:val="0"/>
        <w:snapToGrid w:val="0"/>
      </w:pPr>
    </w:p>
    <w:p w14:paraId="0E118741">
      <w:pPr>
        <w:adjustRightInd w:val="0"/>
        <w:snapToGrid w:val="0"/>
      </w:pPr>
    </w:p>
    <w:p w14:paraId="3081EC33">
      <w:pPr>
        <w:adjustRightInd w:val="0"/>
        <w:snapToGrid w:val="0"/>
      </w:pPr>
    </w:p>
    <w:p w14:paraId="00B3C3C4">
      <w:pPr>
        <w:adjustRightInd w:val="0"/>
        <w:snapToGrid w:val="0"/>
      </w:pPr>
    </w:p>
    <w:p w14:paraId="4AA1EC16">
      <w:pPr>
        <w:adjustRightInd w:val="0"/>
        <w:snapToGrid w:val="0"/>
      </w:pPr>
    </w:p>
    <w:p w14:paraId="6E6BD807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46355</wp:posOffset>
                </wp:positionV>
                <wp:extent cx="1358900" cy="360045"/>
                <wp:effectExtent l="0" t="0" r="0" b="0"/>
                <wp:wrapNone/>
                <wp:docPr id="21" name="Text Box 5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工作经历：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7" o:spid="_x0000_s1042" type="#_x0000_t202" style="width:107pt;height:28.35pt;margin-top:3.65pt;margin-left:25.7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24B37830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工作经历：</w:t>
                      </w:r>
                    </w:p>
                  </w:txbxContent>
                </v:textbox>
              </v:shape>
            </w:pict>
          </mc:Fallback>
        </mc:AlternateContent>
      </w:r>
    </w:p>
    <w:p w14:paraId="29134D31">
      <w:pPr>
        <w:adjustRightInd w:val="0"/>
        <w:snapToGrid w:val="0"/>
      </w:pPr>
    </w:p>
    <w:p w14:paraId="735472F5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77470</wp:posOffset>
                </wp:positionV>
                <wp:extent cx="6732270" cy="0"/>
                <wp:effectExtent l="0" t="4445" r="0" b="0"/>
                <wp:wrapNone/>
                <wp:docPr id="26" name="自选图形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0" o:spid="_x0000_s1043" type="#_x0000_t32" style="width:530.1pt;height:0;margin-top:6.1pt;margin-left:34.5pt;flip:y;mso-height-relative:page;mso-width-relative:page;position:absolute;z-index:251706368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98425</wp:posOffset>
                </wp:positionV>
                <wp:extent cx="7200265" cy="3647440"/>
                <wp:effectExtent l="0" t="0" r="0" b="0"/>
                <wp:wrapNone/>
                <wp:docPr id="1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265" cy="364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firstLine="403"/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上海大大大信息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人事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  <w:lang w:val="en-US" w:eastAsia="zh-CN"/>
                              </w:rPr>
                              <w:t>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全面主导人事招聘、面试甄选、职工入职、教育培训、绩效考核、考勤核算及员工异动管理；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草拟、修改、完善人力资源规章制度、组织架构的设计、岗位说明书的编写；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薪酬福利设计与改造、绩效考核体系之建立与管理、合理化建议及资讯支持；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制定人力资源规划，参与人员的提升、调迁、奖惩和辞退；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督促检查公司各项指令、制度的执行及落实情况，审核并控制各部办公及事务费用。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对职工的管理过程中，能积极建立信息数据库，研究职工的需求，挖掘他们身上的优点，为职工的工作、生活和成长提供条件，为单位的用人方向提供参考依据；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823"/>
                              <w:rPr>
                                <w:rFonts w:ascii="微软雅黑" w:eastAsia="微软雅黑" w:hAnsi="微软雅黑"/>
                                <w:b/>
                                <w:color w:val="2E74B5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015.06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上海哒哒哒技术有限公司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2"/>
                              </w:rPr>
                              <w:t>招聘专员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全面负责公司人才招聘工作并根据现有编制及业务发展需求，协助上级确定招聘目标，汇总岗位需求数目和人员需求数目，制定并执行招聘计划；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搜集简历，对简历进行分类、筛选，安排人员应聘面试，确定面试名单，通知应聘者前来面试(初试)，对应聘者进行初步面试(初试)考核打分，出具综合评价意见；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负责招聘广告的撰写、发布职位需求信息并对招聘网站的维护和更新，以及招聘网站的信息沟通；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总结招聘工作中存在的问题，提出建议并建立企业人才储备库，做好简历管理与信息保密工作。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4" style="width:566.95pt;height:287.2pt;margin-top:7.75pt;margin-left:5.5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4F93D53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firstLine="403"/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上海大大大信息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人事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  <w:lang w:val="en-US" w:eastAsia="zh-CN"/>
                        </w:rPr>
                        <w:t>经理</w:t>
                      </w:r>
                    </w:p>
                    <w:p w14:paraId="5AA54E8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全面主导人事招聘、面试甄选、职工入职、教育培训、绩效考核、考勤核算及员工异动管理； </w:t>
                      </w:r>
                    </w:p>
                    <w:p w14:paraId="2D8A0A1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草拟、修改、完善人力资源规章制度、组织架构的设计、岗位说明书的编写；</w:t>
                      </w:r>
                    </w:p>
                    <w:p w14:paraId="5A01D2B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薪酬福利设计与改造、绩效考核体系之建立与管理、合理化建议及资讯支持； </w:t>
                      </w:r>
                    </w:p>
                    <w:p w14:paraId="7CAD12A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制定人力资源规划，参与人员的提升、调迁、奖惩和辞退； </w:t>
                      </w:r>
                    </w:p>
                    <w:p w14:paraId="434BD42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督促检查公司各项指令、制度的执行及落实情况，审核并控制各部办公及事务费用。</w:t>
                      </w:r>
                    </w:p>
                    <w:p w14:paraId="634A5FD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对职工的管理过程中，能积极建立信息数据库，研究职工的需求，挖掘他们身上的优点，为职工的工作、生活和成长提供条件，为单位的用人方向提供参考依据；</w:t>
                      </w:r>
                    </w:p>
                    <w:p w14:paraId="127C016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823"/>
                        <w:rPr>
                          <w:rFonts w:ascii="微软雅黑" w:eastAsia="微软雅黑" w:hAnsi="微软雅黑"/>
                          <w:b/>
                          <w:color w:val="2E74B5"/>
                          <w:kern w:val="24"/>
                          <w:sz w:val="21"/>
                        </w:rPr>
                      </w:pPr>
                    </w:p>
                    <w:p w14:paraId="63C4D93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firstLine="403"/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015.06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上海哒哒哒技术有限公司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2"/>
                        </w:rPr>
                        <w:t>招聘专员</w:t>
                      </w:r>
                    </w:p>
                    <w:p w14:paraId="7C1B8A5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全面负责公司人才招聘工作并根据现有编制及业务发展需求，协助上级确定招聘目标，汇总岗位需求数目和人员需求数目，制定并执行招聘计划；</w:t>
                      </w:r>
                    </w:p>
                    <w:p w14:paraId="2FB1AC96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搜集简历，对简历进行分类、筛选，安排人员应聘面试，确定面试名单，通知应聘者前来面试(初试)，对应聘者进行初步面试(初试)考核打分，出具综合评价意见；</w:t>
                      </w:r>
                    </w:p>
                    <w:p w14:paraId="4AA303B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负责招聘广告的撰写、发布职位需求信息并对招聘网站的维护和更新，以及招聘网站的信息沟通；</w:t>
                      </w:r>
                    </w:p>
                    <w:p w14:paraId="0542C5E1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总结招聘工作中存在的问题，提出建议并建立企业人才储备库，做好简历管理与信息保密工作。</w:t>
                      </w:r>
                    </w:p>
                    <w:p w14:paraId="229841C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34A978">
      <w:pPr>
        <w:adjustRightInd w:val="0"/>
        <w:snapToGrid w:val="0"/>
      </w:pPr>
    </w:p>
    <w:p w14:paraId="3C67B6DA">
      <w:pPr>
        <w:adjustRightInd w:val="0"/>
        <w:snapToGrid w:val="0"/>
      </w:pPr>
    </w:p>
    <w:p w14:paraId="549C0266">
      <w:pPr>
        <w:adjustRightInd w:val="0"/>
        <w:snapToGrid w:val="0"/>
      </w:pPr>
    </w:p>
    <w:p w14:paraId="6CEA735B">
      <w:pPr>
        <w:adjustRightInd w:val="0"/>
        <w:snapToGrid w:val="0"/>
      </w:pPr>
    </w:p>
    <w:p w14:paraId="6740F51E">
      <w:pPr>
        <w:adjustRightInd w:val="0"/>
        <w:snapToGrid w:val="0"/>
      </w:pPr>
    </w:p>
    <w:p w14:paraId="11298F2F">
      <w:pPr>
        <w:adjustRightInd w:val="0"/>
        <w:snapToGrid w:val="0"/>
      </w:pPr>
    </w:p>
    <w:p w14:paraId="2867C0D2">
      <w:pPr>
        <w:adjustRightInd w:val="0"/>
        <w:snapToGrid w:val="0"/>
      </w:pPr>
    </w:p>
    <w:p w14:paraId="3428CA0C">
      <w:pPr>
        <w:adjustRightInd w:val="0"/>
        <w:snapToGrid w:val="0"/>
      </w:pPr>
    </w:p>
    <w:p w14:paraId="75B9A1B9">
      <w:pPr>
        <w:adjustRightInd w:val="0"/>
        <w:snapToGrid w:val="0"/>
      </w:pPr>
    </w:p>
    <w:p w14:paraId="1DE7695F">
      <w:pPr>
        <w:adjustRightInd w:val="0"/>
        <w:snapToGrid w:val="0"/>
      </w:pPr>
    </w:p>
    <w:p w14:paraId="1BD16D17">
      <w:pPr>
        <w:adjustRightInd w:val="0"/>
        <w:snapToGrid w:val="0"/>
      </w:pPr>
    </w:p>
    <w:p w14:paraId="369D34D5">
      <w:pPr>
        <w:adjustRightInd w:val="0"/>
        <w:snapToGrid w:val="0"/>
      </w:pPr>
    </w:p>
    <w:p w14:paraId="4D7A2480">
      <w:pPr>
        <w:adjustRightInd w:val="0"/>
        <w:snapToGrid w:val="0"/>
      </w:pPr>
    </w:p>
    <w:p w14:paraId="3AFDF95D">
      <w:pPr>
        <w:adjustRightInd w:val="0"/>
        <w:snapToGrid w:val="0"/>
      </w:pPr>
      <w:r>
        <w:rPr>
          <w:lang w:val="x-non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5777865</wp:posOffset>
            </wp:positionV>
            <wp:extent cx="719455" cy="719455"/>
            <wp:effectExtent l="0" t="0" r="4445" b="444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1E4E7">
      <w:pPr>
        <w:adjustRightInd w:val="0"/>
        <w:snapToGrid w:val="0"/>
      </w:pPr>
    </w:p>
    <w:p w14:paraId="24D461CB">
      <w:pPr>
        <w:adjustRightInd w:val="0"/>
        <w:snapToGrid w:val="0"/>
      </w:pPr>
    </w:p>
    <w:p w14:paraId="64B73D3F">
      <w:pPr>
        <w:adjustRightInd w:val="0"/>
        <w:snapToGrid w:val="0"/>
      </w:pPr>
      <w:r>
        <w:rPr>
          <w:lang w:val="x-non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8917940</wp:posOffset>
            </wp:positionV>
            <wp:extent cx="719455" cy="719455"/>
            <wp:effectExtent l="0" t="0" r="4445" b="444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x-non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8917940</wp:posOffset>
            </wp:positionV>
            <wp:extent cx="719455" cy="719455"/>
            <wp:effectExtent l="0" t="0" r="4445" b="4445"/>
            <wp:wrapNone/>
            <wp:docPr id="4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64E7E">
      <w:pPr>
        <w:adjustRightInd w:val="0"/>
        <w:snapToGrid w:val="0"/>
      </w:pPr>
    </w:p>
    <w:p w14:paraId="3A31B080">
      <w:pPr>
        <w:adjustRightInd w:val="0"/>
        <w:snapToGrid w:val="0"/>
      </w:pPr>
    </w:p>
    <w:p w14:paraId="1067C447">
      <w:pPr>
        <w:adjustRightInd w:val="0"/>
        <w:snapToGrid w:val="0"/>
      </w:pPr>
    </w:p>
    <w:p w14:paraId="4EBE2799">
      <w:pPr>
        <w:adjustRightInd w:val="0"/>
        <w:snapToGrid w:val="0"/>
      </w:pPr>
    </w:p>
    <w:p w14:paraId="589BBD04">
      <w:pPr>
        <w:adjustRightInd w:val="0"/>
        <w:snapToGrid w:val="0"/>
      </w:pPr>
    </w:p>
    <w:p w14:paraId="45053277">
      <w:pPr>
        <w:adjustRightInd w:val="0"/>
        <w:snapToGrid w:val="0"/>
      </w:pPr>
    </w:p>
    <w:p w14:paraId="2A6EA60E">
      <w:pPr>
        <w:adjustRightInd w:val="0"/>
        <w:snapToGrid w:val="0"/>
      </w:pPr>
    </w:p>
    <w:p w14:paraId="7461462B">
      <w:pPr>
        <w:adjustRightInd w:val="0"/>
        <w:snapToGrid w:val="0"/>
      </w:pPr>
    </w:p>
    <w:p w14:paraId="2B11C648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74930</wp:posOffset>
                </wp:positionV>
                <wp:extent cx="1511300" cy="360045"/>
                <wp:effectExtent l="0" t="0" r="0" b="0"/>
                <wp:wrapNone/>
                <wp:docPr id="10" name="Text Box 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技能证书：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19" o:spid="_x0000_s1045" type="#_x0000_t202" style="width:119pt;height:28.35pt;margin-top:5.9pt;margin-left:25.7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71F2AFE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技能证书：</w:t>
                      </w:r>
                    </w:p>
                  </w:txbxContent>
                </v:textbox>
              </v:shape>
            </w:pict>
          </mc:Fallback>
        </mc:AlternateContent>
      </w:r>
    </w:p>
    <w:p w14:paraId="2E971E92">
      <w:pPr>
        <w:adjustRightInd w:val="0"/>
        <w:snapToGrid w:val="0"/>
      </w:pPr>
    </w:p>
    <w:p w14:paraId="011B9E73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80645</wp:posOffset>
                </wp:positionV>
                <wp:extent cx="7030085" cy="66802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008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、普通话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计算机二级，熟练使用office系列办公软件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6" type="#_x0000_t202" style="width:553.55pt;height:52.6pt;margin-top:6.35pt;margin-left:6.7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504079F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、普通话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二级甲等</w:t>
                      </w:r>
                    </w:p>
                    <w:p w14:paraId="61BC4FC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计算机二级，熟练使用office系列办公软件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89535</wp:posOffset>
                </wp:positionV>
                <wp:extent cx="6732270" cy="0"/>
                <wp:effectExtent l="0" t="4445" r="0" b="0"/>
                <wp:wrapNone/>
                <wp:docPr id="28" name="自选图形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1" o:spid="_x0000_s1047" type="#_x0000_t32" style="width:530.1pt;height:0;margin-top:7.05pt;margin-left:34.5pt;flip:y;mso-height-relative:page;mso-width-relative:page;position:absolute;z-index:251708416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</w:p>
    <w:p w14:paraId="3B837872">
      <w:pPr>
        <w:adjustRightInd w:val="0"/>
        <w:snapToGrid w:val="0"/>
      </w:pPr>
    </w:p>
    <w:p w14:paraId="42F5D636">
      <w:pPr>
        <w:adjustRightInd w:val="0"/>
        <w:snapToGrid w:val="0"/>
      </w:pPr>
    </w:p>
    <w:p w14:paraId="48388D50">
      <w:pPr>
        <w:adjustRightInd w:val="0"/>
        <w:snapToGrid w:val="0"/>
      </w:pPr>
    </w:p>
    <w:p w14:paraId="6A628A09">
      <w:pPr>
        <w:adjustRightInd w:val="0"/>
        <w:snapToGrid w:val="0"/>
      </w:pPr>
    </w:p>
    <w:p w14:paraId="5CCE5984">
      <w:pPr>
        <w:adjustRightInd w:val="0"/>
        <w:snapToGrid w:val="0"/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116840</wp:posOffset>
                </wp:positionV>
                <wp:extent cx="1635125" cy="360045"/>
                <wp:effectExtent l="0" t="0" r="0" b="0"/>
                <wp:wrapNone/>
                <wp:docPr id="27" name="Text Box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sz w:val="26"/>
                                <w:szCs w:val="26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52" o:spid="_x0000_s1048" type="#_x0000_t202" style="width:128.75pt;height:28.35pt;margin-top:9.2pt;margin-left:25.7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701017D1">
                      <w:pPr>
                        <w:spacing w:line="380" w:lineRule="exact"/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sz w:val="26"/>
                          <w:szCs w:val="26"/>
                        </w:rPr>
                        <w:t>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sz w:val="26"/>
                          <w:szCs w:val="2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227DD69E"/>
    <w:p w14:paraId="1E36DE46"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85725</wp:posOffset>
                </wp:positionV>
                <wp:extent cx="6732270" cy="0"/>
                <wp:effectExtent l="0" t="4445" r="0" b="0"/>
                <wp:wrapNone/>
                <wp:docPr id="29" name="自选图形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73227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5B9BD5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2" o:spid="_x0000_s1049" type="#_x0000_t32" style="width:530.1pt;height:0;margin-top:6.75pt;margin-left:34.5pt;flip:y;mso-height-relative:page;mso-width-relative:page;position:absolute;z-index:251710464" coordsize="21600,21600" filled="f" stroked="t" strokecolor="#5b9bd5">
                <v:stroke joinstyle="round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102870</wp:posOffset>
                </wp:positionV>
                <wp:extent cx="7200265" cy="307340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26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合肥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>工业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商务英语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B9BD5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B9BD5"/>
                                <w:kern w:val="24"/>
                                <w:sz w:val="21"/>
                              </w:rPr>
                              <w:t>本科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0" type="#_x0000_t202" style="width:566.95pt;height:24.2pt;margin-top:8.1pt;margin-left:5.5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8CB146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firstLine="403"/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200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合肥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>工业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 xml:space="preserve">商务英语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B9BD5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B9BD5"/>
                          <w:kern w:val="24"/>
                          <w:sz w:val="21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7A386345"/>
    <w:p w14:paraId="5FCC4542"/>
    <w:p w14:paraId="2C329928"/>
    <w:p w14:paraId="48E596F3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83751"/>
    <w:multiLevelType w:val="multilevel"/>
    <w:tmpl w:val="14E83751"/>
    <w:lvl w:ilvl="0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  <w:color w:val="5B9BD5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21179"/>
    <w:rsid w:val="00174181"/>
    <w:rsid w:val="002660CC"/>
    <w:rsid w:val="002749C1"/>
    <w:rsid w:val="00282717"/>
    <w:rsid w:val="002A1B9D"/>
    <w:rsid w:val="002A2C80"/>
    <w:rsid w:val="002E192C"/>
    <w:rsid w:val="002F131B"/>
    <w:rsid w:val="00313713"/>
    <w:rsid w:val="0037728A"/>
    <w:rsid w:val="00377505"/>
    <w:rsid w:val="003C5D84"/>
    <w:rsid w:val="004804D5"/>
    <w:rsid w:val="004C0523"/>
    <w:rsid w:val="005443F3"/>
    <w:rsid w:val="00584419"/>
    <w:rsid w:val="005D365A"/>
    <w:rsid w:val="006C0800"/>
    <w:rsid w:val="006F28FE"/>
    <w:rsid w:val="00726DF4"/>
    <w:rsid w:val="00772F5A"/>
    <w:rsid w:val="007B0907"/>
    <w:rsid w:val="007B5659"/>
    <w:rsid w:val="007E4BCE"/>
    <w:rsid w:val="007F5561"/>
    <w:rsid w:val="00812E4F"/>
    <w:rsid w:val="008248EA"/>
    <w:rsid w:val="00831045"/>
    <w:rsid w:val="00847F18"/>
    <w:rsid w:val="00870A56"/>
    <w:rsid w:val="008F45C8"/>
    <w:rsid w:val="00937E1F"/>
    <w:rsid w:val="00956265"/>
    <w:rsid w:val="009F07DC"/>
    <w:rsid w:val="00A07C43"/>
    <w:rsid w:val="00A32734"/>
    <w:rsid w:val="00A45A08"/>
    <w:rsid w:val="00A9183F"/>
    <w:rsid w:val="00AC7125"/>
    <w:rsid w:val="00AD5F4D"/>
    <w:rsid w:val="00B11ED7"/>
    <w:rsid w:val="00B26D0C"/>
    <w:rsid w:val="00B54BB5"/>
    <w:rsid w:val="00C3039C"/>
    <w:rsid w:val="00C66487"/>
    <w:rsid w:val="00C93CB0"/>
    <w:rsid w:val="00CB0AC5"/>
    <w:rsid w:val="00CC3ACA"/>
    <w:rsid w:val="00D0105F"/>
    <w:rsid w:val="00D21965"/>
    <w:rsid w:val="00D315DE"/>
    <w:rsid w:val="00D613DA"/>
    <w:rsid w:val="00D7323E"/>
    <w:rsid w:val="00D801B3"/>
    <w:rsid w:val="00DB6B39"/>
    <w:rsid w:val="00DB6F70"/>
    <w:rsid w:val="00DE5711"/>
    <w:rsid w:val="00E95B67"/>
    <w:rsid w:val="00F00E73"/>
    <w:rsid w:val="00F4417A"/>
    <w:rsid w:val="00F45D6B"/>
    <w:rsid w:val="00F56811"/>
    <w:rsid w:val="00FB00C0"/>
    <w:rsid w:val="00FB1C6E"/>
    <w:rsid w:val="00FB3DF7"/>
    <w:rsid w:val="07E70649"/>
    <w:rsid w:val="105E4FA7"/>
    <w:rsid w:val="1119221D"/>
    <w:rsid w:val="14F763D3"/>
    <w:rsid w:val="30213D29"/>
    <w:rsid w:val="33D8082E"/>
    <w:rsid w:val="4D7C24B3"/>
    <w:rsid w:val="4FF0602A"/>
    <w:rsid w:val="6D535020"/>
    <w:rsid w:val="7422356A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2018-04-19T14:52:00Z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2D7D1B01308C4F1DA75B195EDD00382E_13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v1.0_mb_ohd/VMoKXqeLrhyiMy1KCw==</vt:lpwstr>
  </property>
</Properties>
</file>