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8E9845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6786245</wp:posOffset>
                </wp:positionV>
                <wp:extent cx="2084705" cy="85090"/>
                <wp:effectExtent l="0" t="0" r="1079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705" cy="850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64.15pt;height:6.7pt;margin-top:534.35pt;margin-left:19.8pt;mso-height-relative:page;mso-width-relative:page;position:absolute;v-text-anchor:middle;z-index:251735040" coordsize="21600,21600" filled="t" fillcolor="#18171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786130</wp:posOffset>
                </wp:positionV>
                <wp:extent cx="1687195" cy="1687195"/>
                <wp:effectExtent l="0" t="0" r="8255" b="825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5945" y="786130"/>
                          <a:ext cx="1687195" cy="16871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32.85pt;height:132.85pt;margin-top:61.9pt;margin-left:35.45pt;mso-height-relative:page;mso-width-relative:page;position:absolute;v-text-anchor:middle;z-index:251737088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929005</wp:posOffset>
                </wp:positionV>
                <wp:extent cx="4525010" cy="0"/>
                <wp:effectExtent l="0" t="0" r="0" b="0"/>
                <wp:wrapNone/>
                <wp:docPr id="3114" name="直接连接符 3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3600" from="209.05pt,73.15pt" to="565.35pt,73.1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2633345</wp:posOffset>
                </wp:positionV>
                <wp:extent cx="4525010" cy="0"/>
                <wp:effectExtent l="0" t="0" r="0" b="0"/>
                <wp:wrapNone/>
                <wp:docPr id="3115" name="直接连接符 3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5648" from="209.05pt,207.35pt" to="565.35pt,207.3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7686675</wp:posOffset>
                </wp:positionV>
                <wp:extent cx="4525010" cy="0"/>
                <wp:effectExtent l="0" t="0" r="0" b="0"/>
                <wp:wrapNone/>
                <wp:docPr id="3116" name="直接连接符 3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7696" from="209.05pt,605.25pt" to="565.35pt,605.2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9388475</wp:posOffset>
                </wp:positionV>
                <wp:extent cx="4525010" cy="0"/>
                <wp:effectExtent l="0" t="0" r="0" b="0"/>
                <wp:wrapNone/>
                <wp:docPr id="3117" name="直接连接符 3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9744" from="209.05pt,739.25pt" to="565.35pt,739.2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5563235</wp:posOffset>
                </wp:positionV>
                <wp:extent cx="4525010" cy="0"/>
                <wp:effectExtent l="0" t="0" r="0" b="0"/>
                <wp:wrapNone/>
                <wp:docPr id="3118" name="直接连接符 3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1792" from="209.05pt,438.05pt" to="565.35pt,438.0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0</wp:posOffset>
                </wp:positionV>
                <wp:extent cx="2084705" cy="1069213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705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64.15pt;height:841.9pt;margin-top:0;margin-left:19.8pt;mso-height-relative:page;mso-width-relative:page;position:absolute;v-text-anchor:middle;z-index:251687936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12CF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0</wp:posOffset>
                </wp:positionV>
                <wp:extent cx="2084705" cy="47815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705" cy="47815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64.15pt;height:376.5pt;margin-top:0;margin-left:19.8pt;mso-height-relative:page;mso-width-relative:page;position:absolute;v-text-anchor:middle;z-index:251689984" coordsize="21600,21600" filled="t" fillcolor="#e8e8e8" stroked="f" strokeweight="1pt">
                <v:stroke joinstyle="miter"/>
                <o:lock v:ext="edit" aspectratio="f"/>
                <v:textbox>
                  <w:txbxContent>
                    <w:p w14:paraId="775E3C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3104515</wp:posOffset>
                </wp:positionV>
                <wp:extent cx="1649095" cy="1361440"/>
                <wp:effectExtent l="0" t="0" r="0" b="0"/>
                <wp:wrapNone/>
                <wp:docPr id="5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9095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eastAsia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出生日期：1992.02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2" o:spid="_x0000_s1034" type="#_x0000_t202" style="width:129.85pt;height:107.2pt;margin-top:244.45pt;margin-left:58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0EC3F84">
                      <w:pPr>
                        <w:spacing w:line="500" w:lineRule="exact"/>
                        <w:rPr>
                          <w:rFonts w:eastAsia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佰通</w:t>
                      </w:r>
                    </w:p>
                    <w:p w14:paraId="2E5DEBE5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籍贯：湖北武汉</w:t>
                      </w:r>
                    </w:p>
                    <w:p w14:paraId="0AD706A9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出生日期：1992.02</w:t>
                      </w:r>
                    </w:p>
                    <w:p w14:paraId="6DEEF7BA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7684770</wp:posOffset>
                </wp:positionV>
                <wp:extent cx="1741170" cy="2606040"/>
                <wp:effectExtent l="0" t="0" r="0" b="0"/>
                <wp:wrapNone/>
                <wp:docPr id="6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1170" cy="2606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专业技能类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已获得初级会计资格证、会计从业资格证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语言技能类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英语CET4、CET6证书、全国普通话二级甲等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计算机技能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全国计算机SQL二级证书、熟练操作office软件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35" type="#_x0000_t202" style="width:137.1pt;height:205.2pt;margin-top:605.1pt;margin-left:32.0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1CB4AA9D">
                      <w:pPr>
                        <w:spacing w:line="360" w:lineRule="exact"/>
                        <w:rPr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专业技能类</w:t>
                      </w:r>
                    </w:p>
                    <w:p w14:paraId="7496E4CD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已获得初级会计资格证、会计从业资格证</w:t>
                      </w:r>
                    </w:p>
                    <w:p w14:paraId="4CFC7917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7A2137F5">
                      <w:pPr>
                        <w:spacing w:line="360" w:lineRule="exac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语言技能类</w:t>
                      </w:r>
                    </w:p>
                    <w:p w14:paraId="05B42C21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英语CET4、CET6证书、全国普通话二级甲等</w:t>
                      </w:r>
                    </w:p>
                    <w:p w14:paraId="7166804D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07792ECF">
                      <w:pPr>
                        <w:spacing w:line="360" w:lineRule="exac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计算机技能</w:t>
                      </w:r>
                    </w:p>
                    <w:p w14:paraId="0C852AD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全国计算机SQL二级证书、熟练操作office软件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2794000</wp:posOffset>
                </wp:positionV>
                <wp:extent cx="1697990" cy="30480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979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36" w:lineRule="exact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3.7pt;height:24pt;margin-top:220pt;margin-left:50.25pt;flip:x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6334DC9E">
                      <w:pPr>
                        <w:spacing w:line="336" w:lineRule="exact"/>
                        <w:rPr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5100955</wp:posOffset>
                </wp:positionV>
                <wp:extent cx="1697990" cy="3048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979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36" w:lineRule="exact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33.7pt;height:24pt;margin-top:401.65pt;margin-left:50.25pt;flip:x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4041466">
                      <w:pPr>
                        <w:spacing w:line="336" w:lineRule="exact"/>
                        <w:rPr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7210425</wp:posOffset>
                </wp:positionV>
                <wp:extent cx="1733550" cy="3048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36" w:lineRule="exact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6.5pt;height:24pt;margin-top:567.75pt;margin-left:47.45pt;flip:x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4D1B9BE4">
                      <w:pPr>
                        <w:spacing w:line="336" w:lineRule="exact"/>
                        <w:rPr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3572510</wp:posOffset>
                </wp:positionV>
                <wp:extent cx="95250" cy="163195"/>
                <wp:effectExtent l="38100" t="0" r="38100" b="8255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7.5pt;height:12.85pt;margin-top:281.3pt;margin-left:41.3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18171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5469890</wp:posOffset>
                </wp:positionV>
                <wp:extent cx="1656080" cy="1043940"/>
                <wp:effectExtent l="0" t="0" r="0" b="0"/>
                <wp:wrapNone/>
                <wp:docPr id="11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222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40" type="#_x0000_t202" style="width:130.4pt;height:82.2pt;margin-top:430.7pt;margin-left:58.2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7A05BA7F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1230612306</w:t>
                      </w:r>
                    </w:p>
                    <w:p w14:paraId="5E546100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12306@qq.com</w:t>
                      </w:r>
                    </w:p>
                    <w:p w14:paraId="5723549E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222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5623560</wp:posOffset>
                </wp:positionV>
                <wp:extent cx="148590" cy="148590"/>
                <wp:effectExtent l="0" t="0" r="3810" b="381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7pt;height:11.7pt;margin-top:442.8pt;margin-left:40.2pt;mso-height-relative:page;mso-width-relative:page;position:absolute;v-text-anchor:middle;z-index:2517063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81717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5935980</wp:posOffset>
                </wp:positionV>
                <wp:extent cx="149860" cy="154940"/>
                <wp:effectExtent l="0" t="0" r="254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1.8pt;height:12.2pt;margin-top:467.4pt;margin-left:40.2pt;mso-height-relative:page;mso-width-relative:page;position:absolute;v-text-anchor:middle;z-index:25170841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8171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6249035</wp:posOffset>
                </wp:positionV>
                <wp:extent cx="182880" cy="170815"/>
                <wp:effectExtent l="0" t="0" r="8255" b="127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4.4pt;height:13.45pt;margin-top:492.05pt;margin-left:39.15pt;mso-height-relative:page;mso-width-relative:page;position:absolute;v-text-anchor:middle-center;z-index:25171046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181717" stroked="f">
                <v:stroke joinstyle="miter"/>
                <v:path o:connecttype="custom"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3893185</wp:posOffset>
                </wp:positionV>
                <wp:extent cx="116205" cy="174625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11" cy="174753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9.15pt;height:13.75pt;margin-top:306.55pt;margin-left:40.5pt;mso-height-relative:page;mso-width-relative:page;position:absolute;v-text-anchor:middle;z-index:251712512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#181717" stroked="f">
                <v:stroke joinstyle="miter"/>
                <v:path o:connecttype="custom" o:connectlocs="77214,121405;81569,131592;27760,128534;32539,119422;71698,45416;57357,58730;50979,58730;36638,45416;17679,34736;23092,47378;35632,62495;44853,71860;47010,81987;44641,91670;34765,101501;22521,116575;17615,128584;91799,133298;87485,119303;76171,104228;64710,93066;61643,84482;62362,75370;67713,67188;82156,51797;89579,39091;93364,17907;104170,1310;107934,5877;107998,11839;104678,16258;99772,25116;95606,44926;86703,60296;70990,76173;69954,82347;77567,92875;89748,106956;97107,122664;101336,145392;106179,148140;108421,153256;106940,159113;102182,162664;5878,162516;1290,158753;84,152833;2579,147844;7528,145307;11377,122664;18736,106956;30917,92875;38508,82579;37472,76173;21781,60296;12878,44926;8501,23340;3468,16004;359,11458;697,5475;4673,107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3268980</wp:posOffset>
                </wp:positionV>
                <wp:extent cx="130810" cy="165735"/>
                <wp:effectExtent l="0" t="0" r="3175" b="635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0.3pt;height:13.05pt;margin-top:257.4pt;margin-left:39.95pt;mso-height-relative:page;mso-width-relative:page;position:absolute;v-text-anchor:middle;z-index:25171456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81717" stroked="f">
                <v:stroke joinstyle="miter"/>
                <v:path o:connecttype="custom"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4216400</wp:posOffset>
                </wp:positionV>
                <wp:extent cx="153670" cy="153670"/>
                <wp:effectExtent l="0" t="0" r="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442" cy="153698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2.1pt;height:12.1pt;margin-top:332pt;margin-left:39.05pt;mso-height-relative:page;mso-width-relative:page;position:absolute;v-text-anchor:middle;z-index:251716608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#181717" stroked="f">
                <v:stroke joinstyle="miter"/>
                <v:path o:connecttype="custom" o:connectlocs="82452,119464;88796,131114;88281,107649;89311,99539;101773,100466;101031,108534;102535,129962;108920,114010;123256,93797;133884,98510;137571,126648;133019,131938;112710,136898;80063,137063;57776,132205;52585,127018;55799,99004;66118,93838;78967,51159;75014,64706;78041,74691;91115,87188;97683,87579;110119,77759;114772,66559;105466,60362;89015,55400;82756,49759;101430,32857;110922,38498;117696,48092;120723,60424;118767,73662;112199,84347;103324,91367;94533,93694;85618,90749;76888,83256;70711,72200;69434,58859;72955,46774;80100,37613;89818,32527;54286,102;78473,7864;83068,23592;65886,11713;45881,9408;29399,15192;16893,26824;9930,42696;9909,59577;15678,73802;26020,84960;39927,91774;29069,97353;14050,86422;3935,70920;20,52330;4038,31270;15904,14142;33643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123190</wp:posOffset>
                </wp:positionV>
                <wp:extent cx="2183130" cy="365760"/>
                <wp:effectExtent l="0" t="0" r="0" b="0"/>
                <wp:wrapNone/>
                <wp:docPr id="18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31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32" w:lineRule="exact"/>
                              <w:jc w:val="center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6" o:spid="_x0000_s1047" type="#_x0000_t202" style="width:171.9pt;height:28.8pt;margin-top:9.7pt;margin-left:15.7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054E784F">
                      <w:pPr>
                        <w:spacing w:line="432" w:lineRule="exact"/>
                        <w:jc w:val="center"/>
                        <w:rPr>
                          <w:color w:val="000000" w:themeColor="tex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4718050</wp:posOffset>
                </wp:positionV>
                <wp:extent cx="2084705" cy="8509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4710" cy="8538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64.15pt;height:6.7pt;margin-top:371.5pt;margin-left:19.8pt;mso-height-relative:page;mso-width-relative:page;position:absolute;v-text-anchor:middle;z-index:251720704" coordsize="21600,21600" filled="t" fillcolor="#18171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2809240</wp:posOffset>
                </wp:positionV>
                <wp:extent cx="478155" cy="274955"/>
                <wp:effectExtent l="0" t="0" r="0" b="0"/>
                <wp:wrapNone/>
                <wp:docPr id="21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428" cy="27488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1" o:spid="_x0000_s1049" style="width:37.65pt;height:21.65pt;margin-top:221.2pt;margin-left:9.75pt;mso-height-relative:page;mso-width-relative:page;position:absolute;v-text-anchor:middle;z-index:251722752" arcsize="10923f" coordsize="21600,21600" filled="t" fillcolor="#18171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5110480</wp:posOffset>
                </wp:positionV>
                <wp:extent cx="478155" cy="274955"/>
                <wp:effectExtent l="0" t="0" r="0" b="0"/>
                <wp:wrapNone/>
                <wp:docPr id="22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428" cy="27488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50" style="width:37.65pt;height:21.65pt;margin-top:402.4pt;margin-left:9.75pt;mso-height-relative:page;mso-width-relative:page;position:absolute;v-text-anchor:middle;z-index:251724800" arcsize="10923f" coordsize="21600,21600" filled="t" fillcolor="#18171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7228205</wp:posOffset>
                </wp:positionV>
                <wp:extent cx="478155" cy="274955"/>
                <wp:effectExtent l="0" t="0" r="0" b="0"/>
                <wp:wrapNone/>
                <wp:docPr id="23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428" cy="274888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51" style="width:37.65pt;height:21.65pt;margin-top:569.15pt;margin-left:9.75pt;mso-height-relative:page;mso-width-relative:page;position:absolute;v-text-anchor:middle;z-index:251726848" arcsize="10923f" coordsize="21600,21600" filled="t" fillcolor="#18171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2863850</wp:posOffset>
                </wp:positionV>
                <wp:extent cx="130810" cy="165735"/>
                <wp:effectExtent l="0" t="0" r="3175" b="635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0.3pt;height:13.05pt;margin-top:225.5pt;margin-left:23.45pt;mso-height-relative:page;mso-width-relative:page;position:absolute;v-text-anchor:middle;z-index:2517288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5175885</wp:posOffset>
                </wp:positionV>
                <wp:extent cx="148590" cy="148590"/>
                <wp:effectExtent l="0" t="0" r="3810" b="381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1.7pt;height:11.7pt;margin-top:407.55pt;margin-left:22.15pt;mso-height-relative:page;mso-width-relative:page;position:absolute;v-text-anchor:middle;z-index:2517309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7292340</wp:posOffset>
                </wp:positionV>
                <wp:extent cx="144780" cy="146685"/>
                <wp:effectExtent l="0" t="0" r="7620" b="635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843" cy="146553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1.4pt;height:11.55pt;margin-top:574.2pt;margin-left:23pt;mso-height-relative:page;mso-width-relative:page;position:absolute;v-text-anchor:middle;z-index:251732992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67545,79137;144843,79784;144843,146553;67545,136849;0,78148;55294,79129;55294,135104;0,126546;55294,12283;55294,68113;0,69988;0,19780;144843,0;144843,67207;67774,67866;67545,48265;67545,11136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545465</wp:posOffset>
                </wp:positionV>
                <wp:extent cx="4705985" cy="9743440"/>
                <wp:effectExtent l="0" t="0" r="0" b="0"/>
                <wp:wrapNone/>
                <wp:docPr id="3106" name="矩形 3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5985" cy="974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   Education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湖北工业大学 / 财务管理 / 本科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2015.09-2019.07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网络有限公司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-2019.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根据现有编制及业务发展需求，协助上级确定招聘目标，汇总岗位需求数目和人员需求数目，制定并执行招聘计划；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协助上级完成需求岗位的职务说明书；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调查公司所需人才的外部人力资源存量与分布状况，并进行有效分析，对招聘渠道实施规划、开发、维护、拓展，保证人才信息量大、层次丰富、质量高，确保招聘渠道能有效满足公司的用人需求；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发布职位需求信息，做好公司形象宣传；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搜集简历，对简历进行分类、筛选，确定面试名单，通知应聘者前来面试，对应聘者进行初步面试考核，出具综合评价意见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。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湖北工业大学工程学院                          2015.09-201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招生办公室/助教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   向报考学生介绍及推荐专业课程，跟进新生在本校的学习情况；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   同家长及学员随时沟通，解决家长及学员的诉求；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  负责分校招生咨询、邀约、咨询类工作。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荣誉证书   Skill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荣誉类：获得三等奖学金、年度优秀团员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软件类：熟练掌握PS、PR等视音频编辑软件以及Office办公软件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    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 较强的领导能力、组织与协调能力、沟通能力、计划与执行能力。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 通过英语四级考试。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 曾在院学生会办公室任职两年，熟悉办公软件的操作。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106" o:spid="_x0000_s1055" type="#_x0000_t202" style="width:370.55pt;height:767.2pt;margin-top:42.95pt;margin-left:202.2pt;mso-wrap-distance-bottom:0;mso-wrap-distance-left:9pt;mso-wrap-distance-right:9pt;mso-wrap-distance-top:0;position:absolute;v-text-anchor:top;z-index:251658240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教育背景    Education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湖北工业大学 / 财务管理 / 本科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2015.09-2019.07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工作经历    Experience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网络有限公司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-2019.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人事助理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根据现有编制及业务发展需求，协助上级确定招聘目标，汇总岗位需求数目和人员需求数目，制定并执行招聘计划；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协助上级完成需求岗位的职务说明书；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调查公司所需人才的外部人力资源存量与分布状况，并进行有效分析，对招聘渠道实施规划、开发、维护、拓展，保证人才信息量大、层次丰富、质量高，确保招聘渠道能有效满足公司的用人需求；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发布职位需求信息，做好公司形象宣传；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搜集简历，对简历进行分类、筛选，确定面试名单，通知应聘者前来面试，对应聘者进行初步面试考核，出具综合评价意见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。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湖北工业大学工程学院                          2015.09-201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.07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招生办公室/助教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1.   向报考学生介绍及推荐专业课程，跟进新生在本校的学习情况；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2.   同家长及学员随时沟通，解决家长及学员的诉求；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3.   负责分校招生咨询、邀约、咨询类工作。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荣誉证书   Skill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荣誉类：获得三等奖学金、年度优秀团员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软件类：熟练掌握PS、PR等视音频编辑软件以及Office办公软件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自我评价    Profile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 较强的领导能力、组织与协调能力、沟通能力、计划与执行能力。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 通过英语四级考试。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 曾在院学生会办公室任职两年，熟悉办公软件的操作。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566420</wp:posOffset>
                </wp:positionV>
                <wp:extent cx="288290" cy="288290"/>
                <wp:effectExtent l="0" t="0" r="0" b="0"/>
                <wp:wrapNone/>
                <wp:docPr id="3107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圆角矩形 82" o:spid="_x0000_s1056" style="width:22.7pt;height:22.7pt;margin-top:44.6pt;margin-left:208.4pt;mso-height-relative:page;mso-width-relative:page;position:absolute;v-text-anchor:middle;z-index:251661312" coordsize="21600,21600" filled="t" fillcolor="#181717" stroked="f" strokeweight="1pt">
                <v:stroke joinstyle="miter"/>
                <o:lock v:ext="edit" aspectratio="f"/>
                <v:textbox>
                  <w:txbxContent>
                    <w:p w14:paraId="28EE00E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2263775</wp:posOffset>
                </wp:positionV>
                <wp:extent cx="288290" cy="288290"/>
                <wp:effectExtent l="0" t="0" r="0" b="0"/>
                <wp:wrapNone/>
                <wp:docPr id="310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圆角矩形 82" o:spid="_x0000_s1057" style="width:22.7pt;height:22.7pt;margin-top:178.25pt;margin-left:208.4pt;mso-height-relative:page;mso-width-relative:page;position:absolute;v-text-anchor:middle;z-index:251663360" coordsize="21600,21600" filled="t" fillcolor="#181717" stroked="f" strokeweight="1pt">
                <v:stroke joinstyle="miter"/>
                <o:lock v:ext="edit" aspectratio="f"/>
                <v:textbox>
                  <w:txbxContent>
                    <w:p w14:paraId="6F3C3E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7332345</wp:posOffset>
                </wp:positionV>
                <wp:extent cx="288290" cy="288290"/>
                <wp:effectExtent l="0" t="0" r="0" b="0"/>
                <wp:wrapNone/>
                <wp:docPr id="310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圆角矩形 82" o:spid="_x0000_s1058" style="width:22.7pt;height:22.7pt;margin-top:577.35pt;margin-left:208.4pt;mso-height-relative:page;mso-width-relative:page;position:absolute;v-text-anchor:middle;z-index:251665408" coordsize="21600,21600" filled="t" fillcolor="#181717" stroked="f" strokeweight="1pt">
                <v:stroke joinstyle="miter"/>
                <o:lock v:ext="edit" aspectratio="f"/>
                <v:textbox>
                  <w:txbxContent>
                    <w:p w14:paraId="398C31C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9023350</wp:posOffset>
                </wp:positionV>
                <wp:extent cx="288290" cy="288290"/>
                <wp:effectExtent l="0" t="0" r="0" b="0"/>
                <wp:wrapNone/>
                <wp:docPr id="311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圆角矩形 82" o:spid="_x0000_s1059" style="width:22.7pt;height:22.7pt;margin-top:710.5pt;margin-left:208.4pt;mso-height-relative:page;mso-width-relative:page;position:absolute;v-text-anchor:middle;z-index:251667456" coordsize="21600,21600" filled="t" fillcolor="#181717" stroked="f" strokeweight="1pt">
                <v:stroke joinstyle="miter"/>
                <o:lock v:ext="edit" aspectratio="f"/>
                <v:textbox>
                  <w:txbxContent>
                    <w:p w14:paraId="4D4357B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647065</wp:posOffset>
                </wp:positionV>
                <wp:extent cx="179705" cy="125095"/>
                <wp:effectExtent l="0" t="0" r="0" b="8255"/>
                <wp:wrapNone/>
                <wp:docPr id="311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0" style="width:14.15pt;height:9.85pt;margin-top:50.95pt;margin-left:212.9pt;mso-height-relative:page;mso-width-relative:page;position:absolute;z-index:2516695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9084310</wp:posOffset>
                </wp:positionV>
                <wp:extent cx="125095" cy="158115"/>
                <wp:effectExtent l="0" t="0" r="8890" b="0"/>
                <wp:wrapNone/>
                <wp:docPr id="31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9.85pt;height:12.45pt;margin-top:715.3pt;margin-left:215.05pt;mso-height-relative:page;mso-width-relative:page;position:absolute;v-text-anchor:middle;z-index:25167155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7388860</wp:posOffset>
                </wp:positionV>
                <wp:extent cx="170815" cy="170180"/>
                <wp:effectExtent l="0" t="0" r="1270" b="1270"/>
                <wp:wrapNone/>
                <wp:docPr id="31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498" cy="17024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3.45pt;height:13.4pt;margin-top:581.8pt;margin-left:213.05pt;mso-height-relative:page;mso-width-relative:page;position:absolute;v-text-anchor:middle;z-index:25168384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2327275</wp:posOffset>
                </wp:positionV>
                <wp:extent cx="148590" cy="139065"/>
                <wp:effectExtent l="0" t="0" r="4445" b="0"/>
                <wp:wrapNone/>
                <wp:docPr id="3121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63" style="width:11.7pt;height:10.95pt;margin-top:183.25pt;margin-left:214.1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C4C77DF-1B03-4D83-8A4E-D2DFF5D0DF32}"/>
    <w:embedBold r:id="rId2" w:subsetted="1" w:fontKey="{AD137EB1-EFF9-48FA-AE3E-39E89D4D9383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339CCC53-09FD-4D95-B7CA-FEFFA6B86D1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315D38"/>
    <w:multiLevelType w:val="multilevel"/>
    <w:tmpl w:val="10315D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2479B"/>
    <w:rsid w:val="00015C8A"/>
    <w:rsid w:val="0003138F"/>
    <w:rsid w:val="0007447D"/>
    <w:rsid w:val="000A38E8"/>
    <w:rsid w:val="000D51C9"/>
    <w:rsid w:val="000E04DC"/>
    <w:rsid w:val="000F2918"/>
    <w:rsid w:val="000F5F62"/>
    <w:rsid w:val="00147FEC"/>
    <w:rsid w:val="00150F52"/>
    <w:rsid w:val="00152C69"/>
    <w:rsid w:val="00174942"/>
    <w:rsid w:val="001A79E8"/>
    <w:rsid w:val="001E1744"/>
    <w:rsid w:val="00202686"/>
    <w:rsid w:val="00206C21"/>
    <w:rsid w:val="0023077A"/>
    <w:rsid w:val="00250E73"/>
    <w:rsid w:val="002677EE"/>
    <w:rsid w:val="00277AB8"/>
    <w:rsid w:val="002841C5"/>
    <w:rsid w:val="00335293"/>
    <w:rsid w:val="00346D38"/>
    <w:rsid w:val="0035603D"/>
    <w:rsid w:val="003E3C08"/>
    <w:rsid w:val="004279B7"/>
    <w:rsid w:val="00461B4F"/>
    <w:rsid w:val="00461CEC"/>
    <w:rsid w:val="004D4324"/>
    <w:rsid w:val="004E0A00"/>
    <w:rsid w:val="004E6BE6"/>
    <w:rsid w:val="00523EA1"/>
    <w:rsid w:val="005325AA"/>
    <w:rsid w:val="00540193"/>
    <w:rsid w:val="005560F0"/>
    <w:rsid w:val="005570B8"/>
    <w:rsid w:val="005D3400"/>
    <w:rsid w:val="00663897"/>
    <w:rsid w:val="006E182A"/>
    <w:rsid w:val="006E59D8"/>
    <w:rsid w:val="007123B8"/>
    <w:rsid w:val="00735C23"/>
    <w:rsid w:val="00763159"/>
    <w:rsid w:val="007A4369"/>
    <w:rsid w:val="007C3798"/>
    <w:rsid w:val="007F7A31"/>
    <w:rsid w:val="00806C03"/>
    <w:rsid w:val="008148C0"/>
    <w:rsid w:val="008843E0"/>
    <w:rsid w:val="008B0EA1"/>
    <w:rsid w:val="008D4AC3"/>
    <w:rsid w:val="008D7B16"/>
    <w:rsid w:val="0092634D"/>
    <w:rsid w:val="00951323"/>
    <w:rsid w:val="009544BC"/>
    <w:rsid w:val="0096411F"/>
    <w:rsid w:val="009F67A4"/>
    <w:rsid w:val="00A014F3"/>
    <w:rsid w:val="00A14242"/>
    <w:rsid w:val="00A23955"/>
    <w:rsid w:val="00A32DCA"/>
    <w:rsid w:val="00A66BB5"/>
    <w:rsid w:val="00A742A9"/>
    <w:rsid w:val="00A900C3"/>
    <w:rsid w:val="00AC2B30"/>
    <w:rsid w:val="00AC7024"/>
    <w:rsid w:val="00AE4B5E"/>
    <w:rsid w:val="00AE7D28"/>
    <w:rsid w:val="00AF7C87"/>
    <w:rsid w:val="00B0303F"/>
    <w:rsid w:val="00B0349D"/>
    <w:rsid w:val="00B06A0C"/>
    <w:rsid w:val="00B16781"/>
    <w:rsid w:val="00B168D5"/>
    <w:rsid w:val="00B225CD"/>
    <w:rsid w:val="00B6297B"/>
    <w:rsid w:val="00B70B1E"/>
    <w:rsid w:val="00B97407"/>
    <w:rsid w:val="00B97C30"/>
    <w:rsid w:val="00BB30BD"/>
    <w:rsid w:val="00BC3615"/>
    <w:rsid w:val="00BE4BE3"/>
    <w:rsid w:val="00C33579"/>
    <w:rsid w:val="00C47797"/>
    <w:rsid w:val="00C85E60"/>
    <w:rsid w:val="00CB7B61"/>
    <w:rsid w:val="00CD4898"/>
    <w:rsid w:val="00CD6D8D"/>
    <w:rsid w:val="00D04471"/>
    <w:rsid w:val="00D04F63"/>
    <w:rsid w:val="00D07554"/>
    <w:rsid w:val="00D46F8C"/>
    <w:rsid w:val="00D55E87"/>
    <w:rsid w:val="00D57CF6"/>
    <w:rsid w:val="00D66D69"/>
    <w:rsid w:val="00D77727"/>
    <w:rsid w:val="00D8748B"/>
    <w:rsid w:val="00DB3935"/>
    <w:rsid w:val="00DF4A1B"/>
    <w:rsid w:val="00DF71A4"/>
    <w:rsid w:val="00DF7E14"/>
    <w:rsid w:val="00E110EC"/>
    <w:rsid w:val="00E1791F"/>
    <w:rsid w:val="00E33CCA"/>
    <w:rsid w:val="00E41D08"/>
    <w:rsid w:val="00E43C58"/>
    <w:rsid w:val="00E452BE"/>
    <w:rsid w:val="00E518A3"/>
    <w:rsid w:val="00E557E4"/>
    <w:rsid w:val="00E87CBE"/>
    <w:rsid w:val="00EB62A7"/>
    <w:rsid w:val="00F05552"/>
    <w:rsid w:val="00F10F40"/>
    <w:rsid w:val="00F76CF9"/>
    <w:rsid w:val="00FB6926"/>
    <w:rsid w:val="00FD33F2"/>
    <w:rsid w:val="00FE4688"/>
    <w:rsid w:val="00FF49DD"/>
    <w:rsid w:val="18544E02"/>
    <w:rsid w:val="1A82479B"/>
    <w:rsid w:val="4C114936"/>
    <w:rsid w:val="4F891A5E"/>
    <w:rsid w:val="684A35D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2c05c7d3-8b9d-4289-932a-a0ad95188486\&#34892;&#25919;&#19987;&#21592;1&#24180;&#20197;&#19979;&#32463;&#39564;&#40657;&#30333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行政专员1年以下经验黑白简历.docx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FC009E250E974E3996B46438B86E5ECE_13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v1.0_mb_8Y4gEo7TspvKOXKH2d0jxQ==</vt:lpwstr>
  </property>
</Properties>
</file>