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A0DB80B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2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-316230</wp:posOffset>
            </wp:positionV>
            <wp:extent cx="1093470" cy="1316355"/>
            <wp:effectExtent l="52070" t="13970" r="58420" b="94615"/>
            <wp:wrapNone/>
            <wp:docPr id="37" name="图片 3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3163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-499745</wp:posOffset>
                </wp:positionV>
                <wp:extent cx="1587500" cy="561975"/>
                <wp:effectExtent l="0" t="0" r="0" b="0"/>
                <wp:wrapNone/>
                <wp:docPr id="4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0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both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8" o:spid="_x0000_s1025" type="#_x0000_t202" style="width:125pt;height:44.25pt;margin-top:-39.35pt;margin-left:67.65pt;mso-wrap-distance-bottom:0;mso-wrap-distance-left:9pt;mso-wrap-distance-right:9pt;mso-wrap-distance-top:0;position:absolute;v-text-anchor:top;z-index:251665408" filled="f" fillcolor="this">
                <v:textbox>
                  <w:txbxContent>
                    <w:p w14:paraId="20C86D93">
                      <w:pPr>
                        <w:pStyle w:val="NormalWeb"/>
                        <w:spacing w:before="0" w:beforeAutospacing="0" w:after="0" w:afterAutospacing="0" w:line="576" w:lineRule="exact"/>
                        <w:jc w:val="both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-1005205</wp:posOffset>
                </wp:positionH>
                <wp:positionV relativeFrom="paragraph">
                  <wp:posOffset>-691515</wp:posOffset>
                </wp:positionV>
                <wp:extent cx="7191375" cy="10262870"/>
                <wp:effectExtent l="6350" t="6350" r="22225" b="177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3355" y="141605"/>
                          <a:ext cx="7191375" cy="10262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66.25pt;height:808.1pt;margin-top:-54.45pt;margin-left:-79.15pt;mso-height-relative:page;mso-width-relative:page;position:absolute;v-text-anchor:middle;z-index:251663360" coordsize="21600,21600" filled="t" fillcolor="white" stroked="t" strokecolor="#d9d9d9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-1077595</wp:posOffset>
                </wp:positionH>
                <wp:positionV relativeFrom="paragraph">
                  <wp:posOffset>-1006475</wp:posOffset>
                </wp:positionV>
                <wp:extent cx="2391410" cy="2552065"/>
                <wp:effectExtent l="0" t="0" r="635" b="8890"/>
                <wp:wrapNone/>
                <wp:docPr id="52" name="直角三角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 flipV="1">
                          <a:off x="0" y="0"/>
                          <a:ext cx="2391410" cy="2552065"/>
                        </a:xfrm>
                        <a:prstGeom prst="rtTriangle">
                          <a:avLst/>
                        </a:prstGeom>
                        <a:solidFill>
                          <a:srgbClr val="4593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27" type="#_x0000_t6" style="width:188.3pt;height:200.95pt;margin-top:-79.25pt;margin-left:-84.85pt;flip:x y;mso-height-relative:page;mso-width-relative:page;position:absolute;rotation:-90;v-text-anchor:middle;z-index:251661312" coordsize="21600,21600" filled="t" fillcolor="#45934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-34290</wp:posOffset>
                </wp:positionV>
                <wp:extent cx="2029460" cy="39497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9460" cy="394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934E"/>
                                <w:kern w:val="24"/>
                                <w:sz w:val="26"/>
                                <w:szCs w:val="26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934E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  <w:t>:人事经理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59.8pt;height:31.1pt;margin-top:-2.7pt;margin-left:68.25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3223CC58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jc w:val="left"/>
                        <w:textAlignment w:val="auto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934E"/>
                          <w:kern w:val="24"/>
                          <w:sz w:val="26"/>
                          <w:szCs w:val="26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934E"/>
                          <w:kern w:val="24"/>
                          <w:sz w:val="26"/>
                          <w:szCs w:val="26"/>
                          <w:lang w:val="en-US" w:eastAsia="zh-CN"/>
                        </w:rPr>
                        <w:t>:人事经理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15814ADB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142240</wp:posOffset>
                </wp:positionV>
                <wp:extent cx="4697095" cy="792480"/>
                <wp:effectExtent l="0" t="0" r="0" b="0"/>
                <wp:wrapNone/>
                <wp:docPr id="4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316480" y="1254760"/>
                          <a:ext cx="46970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    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    居： 江苏  南京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箱：XXXX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9" type="#_x0000_t202" style="width:369.85pt;height:62.4pt;margin-top:11.2pt;margin-left:92.4pt;mso-height-relative:page;mso-width-relative:page;position:absolute;z-index:251715584" coordsize="21600,21600" filled="f" stroked="f">
                <o:lock v:ext="edit" aspectratio="f"/>
                <v:textbox inset="7.2pt,3.6pt,7.2pt,3.6pt">
                  <w:txbxContent>
                    <w:p w14:paraId="069D3D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    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 w14:paraId="211C1A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    居： 江苏  南京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箱：XXXX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35BCB1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</w:p>
                    <w:p w14:paraId="2F30B31A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DAC13F3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A22AA7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958850</wp:posOffset>
                </wp:positionH>
                <wp:positionV relativeFrom="paragraph">
                  <wp:posOffset>131445</wp:posOffset>
                </wp:positionV>
                <wp:extent cx="147320" cy="161925"/>
                <wp:effectExtent l="0" t="0" r="5080" b="9525"/>
                <wp:wrapNone/>
                <wp:docPr id="14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101850" y="1442085"/>
                          <a:ext cx="147320" cy="161925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30" style="width:11.6pt;height:12.75pt;margin-top:10.35pt;margin-left:75.5pt;mso-height-relative:page;mso-width-relative:page;position:absolute;z-index:251723776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404040" stroked="f">
                <v:stroke joinstyle="miter"/>
                <v:path o:connecttype="custom" o:connectlocs="104735,141465;77112,141465;70207,122759;39707,144972;22443,122759;36254,115744;18990,88269;36254,66056;43160,84762;73660,62548;104735,84762;111065,66056;128329,88269;111065,115744;124876,122759;11509,45596;135810,36243;123725,23967;115093,36243;37980,23967;27047,30397;14962,27474;135810,56702;11509,137957;14962,146726;132357,146726;135810,56702;27047,12275;37980,5845;109339,5845;120848,12275;140414,19290;147320,50857;147320,137957;123725,161925;0,137957;0,50857;6905,19290;43160,91776;70207,115744;77112,91776;104735,115744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125095</wp:posOffset>
                </wp:positionV>
                <wp:extent cx="148590" cy="148590"/>
                <wp:effectExtent l="0" t="0" r="3810" b="381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603115" y="1435735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1.7pt;height:11.7pt;margin-top:9.85pt;margin-left:272.45pt;mso-height-relative:page;mso-width-relative:page;position:absolute;v-text-anchor:middle;z-index:25171968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04040" stroked="f">
                <v:stroke joinstyle="miter"/>
                <v:path o:connecttype="custom"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160AA129">
      <w:pPr>
        <w:rPr>
          <w:rFonts w:hint="eastAsia"/>
          <w:lang w:val="en-US" w:eastAsia="zh-CN"/>
        </w:rPr>
      </w:pPr>
    </w:p>
    <w:p w14:paraId="4172F42C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3458845</wp:posOffset>
                </wp:positionH>
                <wp:positionV relativeFrom="paragraph">
                  <wp:posOffset>59690</wp:posOffset>
                </wp:positionV>
                <wp:extent cx="149860" cy="154940"/>
                <wp:effectExtent l="0" t="0" r="2540" b="17780"/>
                <wp:wrapNone/>
                <wp:docPr id="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601845" y="1766570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1.8pt;height:12.2pt;margin-top:4.7pt;margin-left:272.35pt;mso-height-relative:page;mso-width-relative:page;position:absolute;v-text-anchor:middle;z-index:25172172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40404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62230</wp:posOffset>
                </wp:positionV>
                <wp:extent cx="134620" cy="160020"/>
                <wp:effectExtent l="0" t="0" r="17780" b="11430"/>
                <wp:wrapNone/>
                <wp:docPr id="9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2120900" y="1769110"/>
                          <a:ext cx="134620" cy="160020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26" w="99" stroke="1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33" style="width:10.6pt;height:12.6pt;margin-top:4.9pt;margin-left:77pt;flip:x;mso-height-relative:page;mso-width-relative:page;position:absolute;z-index:251717632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black" stroked="f">
                <v:stroke joinstyle="miter"/>
                <v:path o:connecttype="custom" o:connectlocs="67989,0;0,63500;62550,158750;67989,160020;67989,160020;72069,158750;92466,135890;134620,63500;67989,0;67989,91440;36714,63500;67989,34290;97905,63500;67989,91440;67989,91440;67989,91440" o:connectangles="0,0,0,0,0,0,0,0,0,0,0,0,0,0,0,0" textboxrect="0,0,99,126"/>
                <o:lock v:ext="edit" aspectratio="t"/>
                <v:textbox>
                  <w:txbxContent>
                    <w:p w14:paraId="345DDF03">
                      <w:pPr>
                        <w:jc w:val="center"/>
                        <w:rPr>
                          <w:rFonts w:eastAsiaTheme="minorEastAsia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46EBC0">
      <w:pPr>
        <w:rPr>
          <w:rFonts w:hint="eastAsia"/>
          <w:lang w:val="en-US" w:eastAsia="zh-CN"/>
        </w:rPr>
      </w:pPr>
    </w:p>
    <w:p w14:paraId="5481640C">
      <w:pPr>
        <w:rPr>
          <w:rFonts w:hint="eastAsia"/>
          <w:lang w:val="en-US" w:eastAsia="zh-CN"/>
        </w:rPr>
      </w:pPr>
    </w:p>
    <w:p w14:paraId="05109876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168910</wp:posOffset>
                </wp:positionV>
                <wp:extent cx="317500" cy="317500"/>
                <wp:effectExtent l="0" t="0" r="6350" b="6350"/>
                <wp:wrapNone/>
                <wp:docPr id="220" name="椭圆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1625" y="2470150"/>
                          <a:ext cx="317500" cy="317500"/>
                        </a:xfrm>
                        <a:prstGeom prst="roundRect">
                          <a:avLst/>
                        </a:prstGeom>
                        <a:solidFill>
                          <a:srgbClr val="45934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椭圆 220" o:spid="_x0000_s1034" style="width:25pt;height:25pt;margin-top:13.3pt;margin-left:-66.25pt;mso-height-relative:page;mso-width-relative:page;position:absolute;v-text-anchor:middle;z-index:251697152" arcsize="10923f" coordsize="21600,21600" filled="t" fillcolor="#45934e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141605</wp:posOffset>
                </wp:positionV>
                <wp:extent cx="989330" cy="372110"/>
                <wp:effectExtent l="0" t="0" r="0" b="0"/>
                <wp:wrapNone/>
                <wp:docPr id="7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1040" y="2442845"/>
                          <a:ext cx="98933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jc w:val="center"/>
                              <w:textAlignment w:val="auto"/>
                              <w:rPr>
                                <w:rFonts w:eastAsia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9" o:spid="_x0000_s1035" type="#_x0000_t202" style="width:77.9pt;height:29.3pt;margin-top:11.15pt;margin-left:-37.5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31B52C3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jc w:val="center"/>
                        <w:textAlignment w:val="auto"/>
                        <w:rPr>
                          <w:rFonts w:eastAsia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5F76CB19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40640</wp:posOffset>
                </wp:positionV>
                <wp:extent cx="195580" cy="183515"/>
                <wp:effectExtent l="0" t="0" r="13970" b="6985"/>
                <wp:wrapNone/>
                <wp:docPr id="233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55600" y="2540000"/>
                          <a:ext cx="195580" cy="183515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6" style="width:15.4pt;height:14.45pt;margin-top:3.2pt;margin-left:-62pt;mso-height-relative:page;mso-width-relative:page;position:absolute;z-index:251703296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81787,90928;113792,90928;115613,92746;115613,109705;113792,111522;81787,111522;79966,109705;79966,92746;81787,90928;2276,88637;65243,88637;67368,90759;67368,118040;71768,122435;123811,122435;128211,118040;128211,90759;130487,88637;193455,88637;195580,90759;195580,181241;193455,183515;2276,183515;0,181241;0,90759;2276,88637;76471,13333;76471,23030;119108,23030;119108,13333;69947,0;125784,0;132308,6666;132308,23030;193455,23030;195580,25151;195580,75910;193455,78182;2276,78182;0,75910;0,25151;2276,23030;63271,23030;63271,6666;69947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129540</wp:posOffset>
                </wp:positionV>
                <wp:extent cx="5328285" cy="0"/>
                <wp:effectExtent l="0" t="0" r="0" b="0"/>
                <wp:wrapNone/>
                <wp:docPr id="229" name="直接连接符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38325" y="2628900"/>
                          <a:ext cx="53282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88960" from="51.75pt,10.2pt" to="471.3pt,10.2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</w:p>
    <w:p w14:paraId="3761A6BE">
      <w:pPr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-434975</wp:posOffset>
                </wp:positionH>
                <wp:positionV relativeFrom="paragraph">
                  <wp:posOffset>184150</wp:posOffset>
                </wp:positionV>
                <wp:extent cx="6428105" cy="193103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8105" cy="1931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2014.12-2020.06                       XX实业有限公司                          人事经理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负责制定、执行、监督公司人力资源管理制度，对公司的招聘计划、薪酬福利制度、绩效管理、培训、员工关系等方面进行统筹管理；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、为公司的发展建立人才梯队，负责公司人员的招聘工作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，人才岗位匹配度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、组织开展各类职业技能、企业文化等方面的培训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，执行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XX计划，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选拔、培养后备干部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、定期收集及对比市场人才水平，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从世界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500强企业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引进高质量人才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50名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06.15pt;height:152.05pt;margin-top:14.5pt;margin-left:-34.2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5049B8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2014.12-2020.06                       XX实业有限公司                          人事经理                                           </w:t>
                      </w:r>
                    </w:p>
                    <w:p w14:paraId="3AC766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33EAA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负责制定、执行、监督公司人力资源管理制度，对公司的招聘计划、薪酬福利制度、绩效管理、培训、员工关系等方面进行统筹管理；</w:t>
                      </w:r>
                    </w:p>
                    <w:p w14:paraId="264BB5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、为公司的发展建立人才梯队，负责公司人员的招聘工作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，人才岗位匹配度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54C3C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、组织开展各类职业技能、企业文化等方面的培训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，执行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XX计划，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选拔、培养后备干部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B35DC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、定期收集及对比市场人才水平，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从世界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500强企业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引进高质量人才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50名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5917CF4">
      <w:pPr>
        <w:rPr>
          <w:rFonts w:hint="eastAsia"/>
          <w:lang w:val="en-US" w:eastAsia="zh-CN"/>
        </w:rPr>
      </w:pPr>
    </w:p>
    <w:p w14:paraId="254C0737">
      <w:pPr>
        <w:rPr>
          <w:rFonts w:hint="eastAsia"/>
          <w:lang w:val="en-US" w:eastAsia="zh-CN"/>
        </w:rPr>
      </w:pPr>
    </w:p>
    <w:p w14:paraId="22DF53C6">
      <w:pPr>
        <w:rPr>
          <w:rFonts w:hint="eastAsia"/>
          <w:lang w:val="en-US" w:eastAsia="zh-CN"/>
        </w:rPr>
      </w:pPr>
    </w:p>
    <w:p w14:paraId="4C7EB4F1">
      <w:pPr>
        <w:rPr>
          <w:rFonts w:hint="eastAsia"/>
          <w:lang w:val="en-US" w:eastAsia="zh-CN"/>
        </w:rPr>
      </w:pPr>
    </w:p>
    <w:p w14:paraId="353F03BD">
      <w:pPr>
        <w:rPr>
          <w:rFonts w:hint="eastAsia"/>
          <w:lang w:val="en-US" w:eastAsia="zh-CN"/>
        </w:rPr>
      </w:pPr>
    </w:p>
    <w:p w14:paraId="468CD4D0">
      <w:pPr>
        <w:rPr>
          <w:rFonts w:hint="eastAsia"/>
          <w:lang w:val="en-US" w:eastAsia="zh-CN"/>
        </w:rPr>
      </w:pPr>
    </w:p>
    <w:p w14:paraId="01F0CE7B">
      <w:pPr>
        <w:rPr>
          <w:rFonts w:hint="eastAsia"/>
          <w:lang w:val="en-US" w:eastAsia="zh-CN"/>
        </w:rPr>
      </w:pPr>
    </w:p>
    <w:p w14:paraId="23E9E41B">
      <w:pPr>
        <w:rPr>
          <w:rFonts w:hint="eastAsia"/>
          <w:lang w:val="en-US" w:eastAsia="zh-CN"/>
        </w:rPr>
      </w:pPr>
    </w:p>
    <w:p w14:paraId="0C142CE8">
      <w:pPr>
        <w:rPr>
          <w:rFonts w:hint="eastAsia"/>
          <w:lang w:val="en-US" w:eastAsia="zh-CN"/>
        </w:rPr>
      </w:pPr>
    </w:p>
    <w:p w14:paraId="59B81D25">
      <w:pPr>
        <w:rPr>
          <w:rFonts w:hint="eastAsia"/>
          <w:lang w:val="en-US" w:eastAsia="zh-CN"/>
        </w:rPr>
      </w:pPr>
    </w:p>
    <w:p w14:paraId="7C9565B8">
      <w:pPr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-434975</wp:posOffset>
                </wp:positionH>
                <wp:positionV relativeFrom="paragraph">
                  <wp:posOffset>20955</wp:posOffset>
                </wp:positionV>
                <wp:extent cx="6429375" cy="18376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9375" cy="1837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2010.02-2014.10                      南京XX电子有限公司                       人事主管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根据公司年度经营计划，组织制定年度人力资源工作计划， 负责人事招聘工作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KPI按成率100%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编制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公司各项人事管理制度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，编制人员岗位职责并监督执行；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3、完善薪酬福利方案，培训宣传等企业文化的建设，绩效考核机制的建立等工作；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4、控制部门预算，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提高招聘效率，人力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成本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降低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06.25pt;height:144.7pt;margin-top:1.65pt;margin-left:-34.2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048D694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2010.02-2014.10                      南京XX电子有限公司                       人事主管   </w:t>
                      </w:r>
                    </w:p>
                    <w:p w14:paraId="3EE56F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769B96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根据公司年度经营计划，组织制定年度人力资源工作计划， 负责人事招聘工作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KPI按成率100%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CFC59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编制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公司各项人事管理制度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6个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，编制人员岗位职责并监督执行；</w:t>
                      </w:r>
                    </w:p>
                    <w:p w14:paraId="7FB78D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3、完善薪酬福利方案，培训宣传等企业文化的建设，绩效考核机制的建立等工作；</w:t>
                      </w:r>
                    </w:p>
                    <w:p w14:paraId="66FD0F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4、控制部门预算，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提高招聘效率，人力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成本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降低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6AFCB67">
      <w:pPr>
        <w:rPr>
          <w:rFonts w:hint="eastAsia"/>
          <w:lang w:val="en-US" w:eastAsia="zh-CN"/>
        </w:rPr>
      </w:pPr>
    </w:p>
    <w:p w14:paraId="50C10091">
      <w:pPr>
        <w:rPr>
          <w:rFonts w:hint="eastAsia"/>
          <w:lang w:val="en-US" w:eastAsia="zh-CN"/>
        </w:rPr>
      </w:pPr>
    </w:p>
    <w:p w14:paraId="23BA8912">
      <w:pPr>
        <w:rPr>
          <w:rFonts w:hint="eastAsia"/>
          <w:lang w:val="en-US" w:eastAsia="zh-CN"/>
        </w:rPr>
      </w:pPr>
    </w:p>
    <w:p w14:paraId="7592FCC1">
      <w:pPr>
        <w:rPr>
          <w:rFonts w:hint="eastAsia"/>
          <w:lang w:val="en-US" w:eastAsia="zh-CN"/>
        </w:rPr>
      </w:pPr>
    </w:p>
    <w:p w14:paraId="73F9F805">
      <w:pPr>
        <w:rPr>
          <w:rFonts w:hint="eastAsia"/>
          <w:lang w:val="en-US" w:eastAsia="zh-CN"/>
        </w:rPr>
      </w:pPr>
    </w:p>
    <w:p w14:paraId="64A15C29">
      <w:pPr>
        <w:rPr>
          <w:rFonts w:hint="eastAsia"/>
          <w:lang w:val="en-US" w:eastAsia="zh-CN"/>
        </w:rPr>
      </w:pPr>
    </w:p>
    <w:p w14:paraId="0D5B1014">
      <w:pPr>
        <w:rPr>
          <w:rFonts w:hint="eastAsia"/>
          <w:lang w:val="en-US" w:eastAsia="zh-CN"/>
        </w:rPr>
      </w:pPr>
    </w:p>
    <w:p w14:paraId="776A43C4">
      <w:pPr>
        <w:rPr>
          <w:rFonts w:hint="eastAsia"/>
          <w:lang w:val="en-US" w:eastAsia="zh-CN"/>
        </w:rPr>
      </w:pPr>
    </w:p>
    <w:p w14:paraId="799C6677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173355</wp:posOffset>
                </wp:positionV>
                <wp:extent cx="989330" cy="372110"/>
                <wp:effectExtent l="0" t="0" r="0" b="0"/>
                <wp:wrapNone/>
                <wp:docPr id="6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53440" y="6833235"/>
                          <a:ext cx="98933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jc w:val="center"/>
                              <w:textAlignment w:val="auto"/>
                              <w:rPr>
                                <w:rFonts w:eastAsia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9" o:spid="_x0000_s1040" type="#_x0000_t202" style="width:77.9pt;height:29.3pt;margin-top:13.65pt;margin-left:-37.5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6BC143D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jc w:val="center"/>
                        <w:textAlignment w:val="auto"/>
                        <w:rPr>
                          <w:rFonts w:eastAsia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426C81AA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-760730</wp:posOffset>
                </wp:positionH>
                <wp:positionV relativeFrom="paragraph">
                  <wp:posOffset>73660</wp:posOffset>
                </wp:positionV>
                <wp:extent cx="168910" cy="168910"/>
                <wp:effectExtent l="0" t="0" r="2540" b="2540"/>
                <wp:wrapNone/>
                <wp:docPr id="2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82270" y="6931660"/>
                          <a:ext cx="168910" cy="168910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3.3pt;height:13.3pt;margin-top:5.8pt;margin-left:-59.9pt;mso-height-relative:page;mso-width-relative:page;position:absolute;v-text-anchor:middle;z-index:251691008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<v:stroke joinstyle="miter"/>
                <v:path o:connecttype="custom" o:connectlocs="149213,65754;143153,58525;147742,47616;140599,21167;121293,21167;113717,26449;107635,24609;103155,13657;79390,0;65754,19696;58525,25756;51902,25431;37963,17163;21167,28310;25431,51902;24609,61274;13657,65754;0,89519;19696,103155;25756,110384;21167,121293;28310,147742;47616,147742;55192,142460;61274,144300;65754,155252;89519,168910;103155,149213;110384,143153;117007,143478;130946,151746;143867,144473;147742,140599;143478,117007;144300,107614;155252,103155;168910,79390;121379,84455;47530,84455;121379,84455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2540</wp:posOffset>
                </wp:positionV>
                <wp:extent cx="317500" cy="317500"/>
                <wp:effectExtent l="0" t="0" r="6350" b="6350"/>
                <wp:wrapNone/>
                <wp:docPr id="219" name="椭圆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1625" y="6860540"/>
                          <a:ext cx="317500" cy="317500"/>
                        </a:xfrm>
                        <a:prstGeom prst="roundRect">
                          <a:avLst/>
                        </a:prstGeom>
                        <a:solidFill>
                          <a:srgbClr val="45934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椭圆 219" o:spid="_x0000_s1042" style="width:25pt;height:25pt;margin-top:0.2pt;margin-left:-66.25pt;mso-height-relative:page;mso-width-relative:page;position:absolute;v-text-anchor:middle;z-index:251686912" arcsize="10923f" coordsize="21600,21600" filled="t" fillcolor="#45934e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182245</wp:posOffset>
                </wp:positionV>
                <wp:extent cx="5328285" cy="0"/>
                <wp:effectExtent l="0" t="0" r="0" b="0"/>
                <wp:wrapNone/>
                <wp:docPr id="230" name="直接连接符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99285" y="7040245"/>
                          <a:ext cx="53282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76672" from="51.75pt,14.35pt" to="471.3pt,14.3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</w:p>
    <w:p w14:paraId="57476788">
      <w:pPr>
        <w:rPr>
          <w:rFonts w:hint="eastAsia"/>
          <w:lang w:val="en-US" w:eastAsia="zh-CN"/>
        </w:rPr>
      </w:pPr>
    </w:p>
    <w:p w14:paraId="7BACB658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-434975</wp:posOffset>
                </wp:positionH>
                <wp:positionV relativeFrom="paragraph">
                  <wp:posOffset>61595</wp:posOffset>
                </wp:positionV>
                <wp:extent cx="6429375" cy="469265"/>
                <wp:effectExtent l="0" t="0" r="0" b="0"/>
                <wp:wrapNone/>
                <wp:docPr id="1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937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人力资源管理师资格证书（国家职业资格二级）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44" type="#_x0000_t202" style="width:506.25pt;height:36.95pt;margin-top:4.85pt;margin-left:-34.25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21B4A78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人力资源管理师资格证书（国家职业资格二级）</w:t>
                      </w:r>
                    </w:p>
                  </w:txbxContent>
                </v:textbox>
              </v:shape>
            </w:pict>
          </mc:Fallback>
        </mc:AlternateContent>
      </w:r>
    </w:p>
    <w:p w14:paraId="414CC50C">
      <w:pPr>
        <w:rPr>
          <w:rFonts w:hint="eastAsia"/>
          <w:lang w:val="en-US" w:eastAsia="zh-CN"/>
        </w:rPr>
      </w:pPr>
    </w:p>
    <w:p w14:paraId="25414293">
      <w:pPr>
        <w:rPr>
          <w:rFonts w:hint="eastAsia"/>
          <w:lang w:val="en-US" w:eastAsia="zh-CN"/>
        </w:rPr>
      </w:pPr>
    </w:p>
    <w:p w14:paraId="7D0A5B6F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127000</wp:posOffset>
                </wp:positionV>
                <wp:extent cx="317500" cy="317500"/>
                <wp:effectExtent l="0" t="0" r="6350" b="6350"/>
                <wp:wrapNone/>
                <wp:docPr id="217" name="椭圆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1625" y="7975600"/>
                          <a:ext cx="317500" cy="317500"/>
                        </a:xfrm>
                        <a:prstGeom prst="roundRect">
                          <a:avLst/>
                        </a:prstGeom>
                        <a:solidFill>
                          <a:srgbClr val="45934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椭圆 217" o:spid="_x0000_s1045" style="width:25pt;height:25pt;margin-top:10pt;margin-left:-66.25pt;mso-height-relative:page;mso-width-relative:page;position:absolute;v-text-anchor:middle;z-index:251699200" arcsize="10923f" coordsize="21600,21600" filled="t" fillcolor="#45934e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99695</wp:posOffset>
                </wp:positionV>
                <wp:extent cx="989330" cy="372110"/>
                <wp:effectExtent l="0" t="0" r="0" b="0"/>
                <wp:wrapNone/>
                <wp:docPr id="2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3915" y="7948295"/>
                          <a:ext cx="98933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jc w:val="center"/>
                              <w:textAlignment w:val="auto"/>
                              <w:rPr>
                                <w:rFonts w:eastAsia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9" o:spid="_x0000_s1046" type="#_x0000_t202" style="width:77.9pt;height:29.3pt;margin-top:7.85pt;margin-left:-37.5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1D7CB99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jc w:val="center"/>
                        <w:textAlignment w:val="auto"/>
                        <w:rPr>
                          <w:rFonts w:eastAsia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152A5514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-796925</wp:posOffset>
                </wp:positionH>
                <wp:positionV relativeFrom="paragraph">
                  <wp:posOffset>9525</wp:posOffset>
                </wp:positionV>
                <wp:extent cx="227965" cy="159385"/>
                <wp:effectExtent l="0" t="0" r="635" b="12700"/>
                <wp:wrapNone/>
                <wp:docPr id="221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46075" y="8056245"/>
                          <a:ext cx="227965" cy="15938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7" style="width:17.95pt;height:12.55pt;margin-top:0.75pt;margin-left:-62.75pt;mso-height-relative:page;mso-width-relative:page;position:absolute;z-index:25170534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87630</wp:posOffset>
                </wp:positionV>
                <wp:extent cx="5328285" cy="0"/>
                <wp:effectExtent l="0" t="0" r="0" b="0"/>
                <wp:wrapNone/>
                <wp:docPr id="228" name="直接连接符 2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002790" y="8134350"/>
                          <a:ext cx="53282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07392" from="51.75pt,6.9pt" to="471.3pt,6.9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</w:p>
    <w:p w14:paraId="2983A74A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-434975</wp:posOffset>
                </wp:positionH>
                <wp:positionV relativeFrom="paragraph">
                  <wp:posOffset>151765</wp:posOffset>
                </wp:positionV>
                <wp:extent cx="6429375" cy="51943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29375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2003.09-2007.06                        XX大学XX学院                 人力资源管理/本科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506.25pt;height:40.9pt;margin-top:11.95pt;margin-left:-34.25pt;mso-height-relative:page;mso-width-relative:page;position:absolute;z-index:251713536" coordsize="21600,21600" filled="f" stroked="f">
                <o:lock v:ext="edit" aspectratio="f"/>
                <v:textbox>
                  <w:txbxContent>
                    <w:p w14:paraId="1F3A88C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2003.09-2007.06                        XX大学XX学院                 人力资源管理/本科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                  </w:t>
                      </w:r>
                    </w:p>
                    <w:p w14:paraId="0D8BC42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7D7AB3">
      <w:pPr>
        <w:rPr>
          <w:rFonts w:hint="eastAsia"/>
          <w:lang w:val="en-US" w:eastAsia="zh-CN"/>
        </w:rPr>
      </w:pPr>
    </w:p>
    <w:p w14:paraId="06A0025B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3801110</wp:posOffset>
                </wp:positionH>
                <wp:positionV relativeFrom="paragraph">
                  <wp:posOffset>36830</wp:posOffset>
                </wp:positionV>
                <wp:extent cx="2635250" cy="2120265"/>
                <wp:effectExtent l="0" t="0" r="12700" b="13335"/>
                <wp:wrapNone/>
                <wp:docPr id="51" name="直角三角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3301365" y="10795"/>
                          <a:ext cx="2635250" cy="2120265"/>
                        </a:xfrm>
                        <a:prstGeom prst="rtTriangle">
                          <a:avLst/>
                        </a:prstGeom>
                        <a:solidFill>
                          <a:srgbClr val="4593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6" style="width:207.5pt;height:166.95pt;margin-top:2.9pt;margin-left:299.3pt;flip:x;mso-height-relative:page;mso-width-relative:page;position:absolute;v-text-anchor:middle;z-index:251659264" coordsize="21600,21600" filled="t" fillcolor="#45934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168275</wp:posOffset>
                </wp:positionV>
                <wp:extent cx="179705" cy="191770"/>
                <wp:effectExtent l="0" t="0" r="10795" b="17780"/>
                <wp:wrapNone/>
                <wp:docPr id="1" name="任意多边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91770"/>
                        </a:xfrm>
                        <a:custGeom>
                          <a:avLst/>
                          <a:gdLst/>
                          <a:cxnLst>
                            <a:cxn ang="0">
                              <a:pos x="90629" y="287338"/>
                            </a:cxn>
                            <a:cxn ang="0">
                              <a:pos x="82929" y="179142"/>
                            </a:cxn>
                            <a:cxn ang="0">
                              <a:pos x="47980" y="74495"/>
                            </a:cxn>
                            <a:cxn ang="0">
                              <a:pos x="191921" y="74495"/>
                            </a:cxn>
                            <a:cxn ang="0">
                              <a:pos x="158157" y="152537"/>
                            </a:cxn>
                            <a:cxn ang="0">
                              <a:pos x="171782" y="74495"/>
                            </a:cxn>
                            <a:cxn ang="0">
                              <a:pos x="68120" y="74495"/>
                            </a:cxn>
                            <a:cxn ang="0">
                              <a:pos x="103661" y="169683"/>
                            </a:cxn>
                            <a:cxn ang="0">
                              <a:pos x="94183" y="198653"/>
                            </a:cxn>
                            <a:cxn ang="0">
                              <a:pos x="92406" y="266644"/>
                            </a:cxn>
                            <a:cxn ang="0">
                              <a:pos x="91814" y="287338"/>
                            </a:cxn>
                            <a:cxn ang="0">
                              <a:pos x="235756" y="285564"/>
                            </a:cxn>
                            <a:cxn ang="0">
                              <a:pos x="163489" y="285564"/>
                            </a:cxn>
                            <a:cxn ang="0">
                              <a:pos x="148087" y="274922"/>
                            </a:cxn>
                            <a:cxn ang="0">
                              <a:pos x="125578" y="201018"/>
                            </a:cxn>
                            <a:cxn ang="0">
                              <a:pos x="131502" y="183872"/>
                            </a:cxn>
                            <a:cxn ang="0">
                              <a:pos x="190737" y="138939"/>
                            </a:cxn>
                            <a:cxn ang="0">
                              <a:pos x="200214" y="133026"/>
                            </a:cxn>
                            <a:cxn ang="0">
                              <a:pos x="227463" y="177960"/>
                            </a:cxn>
                            <a:cxn ang="0">
                              <a:pos x="276628" y="190967"/>
                            </a:cxn>
                            <a:cxn ang="0">
                              <a:pos x="244048" y="231762"/>
                            </a:cxn>
                            <a:cxn ang="0">
                              <a:pos x="251157" y="276695"/>
                            </a:cxn>
                            <a:cxn ang="0">
                              <a:pos x="241087" y="286746"/>
                            </a:cxn>
                            <a:cxn ang="0">
                              <a:pos x="204953" y="244769"/>
                            </a:cxn>
                            <a:cxn ang="0">
                              <a:pos x="223316" y="229988"/>
                            </a:cxn>
                            <a:cxn ang="0">
                              <a:pos x="245233" y="201609"/>
                            </a:cxn>
                            <a:cxn ang="0">
                              <a:pos x="211469" y="191558"/>
                            </a:cxn>
                            <a:cxn ang="0">
                              <a:pos x="188367" y="191558"/>
                            </a:cxn>
                            <a:cxn ang="0">
                              <a:pos x="154603" y="201018"/>
                            </a:cxn>
                            <a:cxn ang="0">
                              <a:pos x="176520" y="229988"/>
                            </a:cxn>
                            <a:cxn ang="0">
                              <a:pos x="194883" y="244769"/>
                            </a:cxn>
                            <a:cxn ang="0">
                              <a:pos x="199622" y="243586"/>
                            </a:cxn>
                          </a:cxnLst>
                          <a:pathLst>
                            <a:path fill="norm" h="486" w="469" stroke="1">
                              <a:moveTo>
                                <a:pt x="155" y="486"/>
                              </a:moveTo>
                              <a:cubicBezTo>
                                <a:pt x="154" y="486"/>
                                <a:pt x="154" y="486"/>
                                <a:pt x="153" y="486"/>
                              </a:cubicBezTo>
                              <a:cubicBezTo>
                                <a:pt x="66" y="478"/>
                                <a:pt x="0" y="437"/>
                                <a:pt x="0" y="389"/>
                              </a:cubicBezTo>
                              <a:cubicBezTo>
                                <a:pt x="0" y="343"/>
                                <a:pt x="70" y="313"/>
                                <a:pt x="140" y="303"/>
                              </a:cubicBezTo>
                              <a:cubicBezTo>
                                <a:pt x="140" y="296"/>
                                <a:pt x="140" y="296"/>
                                <a:pt x="140" y="296"/>
                              </a:cubicBezTo>
                              <a:cubicBezTo>
                                <a:pt x="88" y="257"/>
                                <a:pt x="81" y="185"/>
                                <a:pt x="81" y="126"/>
                              </a:cubicBezTo>
                              <a:cubicBezTo>
                                <a:pt x="81" y="47"/>
                                <a:pt x="127" y="0"/>
                                <a:pt x="205" y="0"/>
                              </a:cubicBezTo>
                              <a:cubicBezTo>
                                <a:pt x="282" y="0"/>
                                <a:pt x="324" y="45"/>
                                <a:pt x="324" y="126"/>
                              </a:cubicBezTo>
                              <a:cubicBezTo>
                                <a:pt x="324" y="164"/>
                                <a:pt x="312" y="212"/>
                                <a:pt x="291" y="251"/>
                              </a:cubicBezTo>
                              <a:cubicBezTo>
                                <a:pt x="286" y="259"/>
                                <a:pt x="276" y="263"/>
                                <a:pt x="267" y="258"/>
                              </a:cubicBezTo>
                              <a:cubicBezTo>
                                <a:pt x="259" y="254"/>
                                <a:pt x="256" y="243"/>
                                <a:pt x="260" y="235"/>
                              </a:cubicBezTo>
                              <a:cubicBezTo>
                                <a:pt x="278" y="201"/>
                                <a:pt x="290" y="158"/>
                                <a:pt x="290" y="126"/>
                              </a:cubicBezTo>
                              <a:cubicBezTo>
                                <a:pt x="290" y="65"/>
                                <a:pt x="262" y="35"/>
                                <a:pt x="205" y="35"/>
                              </a:cubicBezTo>
                              <a:cubicBezTo>
                                <a:pt x="145" y="35"/>
                                <a:pt x="115" y="66"/>
                                <a:pt x="115" y="126"/>
                              </a:cubicBezTo>
                              <a:cubicBezTo>
                                <a:pt x="115" y="182"/>
                                <a:pt x="121" y="244"/>
                                <a:pt x="167" y="273"/>
                              </a:cubicBezTo>
                              <a:cubicBezTo>
                                <a:pt x="172" y="276"/>
                                <a:pt x="175" y="281"/>
                                <a:pt x="175" y="287"/>
                              </a:cubicBezTo>
                              <a:cubicBezTo>
                                <a:pt x="175" y="318"/>
                                <a:pt x="175" y="318"/>
                                <a:pt x="175" y="318"/>
                              </a:cubicBezTo>
                              <a:cubicBezTo>
                                <a:pt x="175" y="327"/>
                                <a:pt x="168" y="335"/>
                                <a:pt x="159" y="336"/>
                              </a:cubicBezTo>
                              <a:cubicBezTo>
                                <a:pt x="83" y="344"/>
                                <a:pt x="35" y="373"/>
                                <a:pt x="35" y="389"/>
                              </a:cubicBezTo>
                              <a:cubicBezTo>
                                <a:pt x="35" y="411"/>
                                <a:pt x="81" y="444"/>
                                <a:pt x="156" y="451"/>
                              </a:cubicBezTo>
                              <a:cubicBezTo>
                                <a:pt x="166" y="452"/>
                                <a:pt x="173" y="460"/>
                                <a:pt x="172" y="470"/>
                              </a:cubicBezTo>
                              <a:cubicBezTo>
                                <a:pt x="171" y="479"/>
                                <a:pt x="164" y="486"/>
                                <a:pt x="155" y="486"/>
                              </a:cubicBezTo>
                              <a:close/>
                              <a:moveTo>
                                <a:pt x="407" y="485"/>
                              </a:moveTo>
                              <a:cubicBezTo>
                                <a:pt x="404" y="485"/>
                                <a:pt x="401" y="485"/>
                                <a:pt x="398" y="483"/>
                              </a:cubicBezTo>
                              <a:cubicBezTo>
                                <a:pt x="337" y="449"/>
                                <a:pt x="337" y="449"/>
                                <a:pt x="337" y="449"/>
                              </a:cubicBezTo>
                              <a:cubicBezTo>
                                <a:pt x="276" y="483"/>
                                <a:pt x="276" y="483"/>
                                <a:pt x="276" y="483"/>
                              </a:cubicBezTo>
                              <a:cubicBezTo>
                                <a:pt x="270" y="486"/>
                                <a:pt x="263" y="486"/>
                                <a:pt x="258" y="482"/>
                              </a:cubicBezTo>
                              <a:cubicBezTo>
                                <a:pt x="252" y="478"/>
                                <a:pt x="249" y="471"/>
                                <a:pt x="250" y="465"/>
                              </a:cubicBezTo>
                              <a:cubicBezTo>
                                <a:pt x="262" y="392"/>
                                <a:pt x="262" y="392"/>
                                <a:pt x="262" y="392"/>
                              </a:cubicBezTo>
                              <a:cubicBezTo>
                                <a:pt x="212" y="340"/>
                                <a:pt x="212" y="340"/>
                                <a:pt x="212" y="340"/>
                              </a:cubicBezTo>
                              <a:cubicBezTo>
                                <a:pt x="208" y="336"/>
                                <a:pt x="206" y="329"/>
                                <a:pt x="208" y="323"/>
                              </a:cubicBezTo>
                              <a:cubicBezTo>
                                <a:pt x="210" y="317"/>
                                <a:pt x="216" y="312"/>
                                <a:pt x="222" y="311"/>
                              </a:cubicBezTo>
                              <a:cubicBezTo>
                                <a:pt x="291" y="301"/>
                                <a:pt x="291" y="301"/>
                                <a:pt x="291" y="301"/>
                              </a:cubicBezTo>
                              <a:cubicBezTo>
                                <a:pt x="322" y="235"/>
                                <a:pt x="322" y="235"/>
                                <a:pt x="322" y="235"/>
                              </a:cubicBezTo>
                              <a:cubicBezTo>
                                <a:pt x="325" y="229"/>
                                <a:pt x="331" y="225"/>
                                <a:pt x="338" y="225"/>
                              </a:cubicBezTo>
                              <a:cubicBezTo>
                                <a:pt x="338" y="225"/>
                                <a:pt x="338" y="225"/>
                                <a:pt x="338" y="225"/>
                              </a:cubicBezTo>
                              <a:cubicBezTo>
                                <a:pt x="344" y="225"/>
                                <a:pt x="350" y="229"/>
                                <a:pt x="353" y="235"/>
                              </a:cubicBezTo>
                              <a:cubicBezTo>
                                <a:pt x="384" y="301"/>
                                <a:pt x="384" y="301"/>
                                <a:pt x="384" y="301"/>
                              </a:cubicBezTo>
                              <a:cubicBezTo>
                                <a:pt x="453" y="312"/>
                                <a:pt x="453" y="312"/>
                                <a:pt x="453" y="312"/>
                              </a:cubicBezTo>
                              <a:cubicBezTo>
                                <a:pt x="459" y="313"/>
                                <a:pt x="464" y="317"/>
                                <a:pt x="467" y="323"/>
                              </a:cubicBezTo>
                              <a:cubicBezTo>
                                <a:pt x="469" y="329"/>
                                <a:pt x="467" y="336"/>
                                <a:pt x="462" y="341"/>
                              </a:cubicBezTo>
                              <a:cubicBezTo>
                                <a:pt x="412" y="392"/>
                                <a:pt x="412" y="392"/>
                                <a:pt x="412" y="392"/>
                              </a:cubicBezTo>
                              <a:cubicBezTo>
                                <a:pt x="423" y="462"/>
                                <a:pt x="423" y="462"/>
                                <a:pt x="423" y="462"/>
                              </a:cubicBezTo>
                              <a:cubicBezTo>
                                <a:pt x="424" y="464"/>
                                <a:pt x="424" y="466"/>
                                <a:pt x="424" y="468"/>
                              </a:cubicBezTo>
                              <a:cubicBezTo>
                                <a:pt x="424" y="477"/>
                                <a:pt x="417" y="485"/>
                                <a:pt x="407" y="485"/>
                              </a:cubicBezTo>
                              <a:cubicBezTo>
                                <a:pt x="407" y="485"/>
                                <a:pt x="407" y="485"/>
                                <a:pt x="407" y="485"/>
                              </a:cubicBezTo>
                              <a:close/>
                              <a:moveTo>
                                <a:pt x="337" y="412"/>
                              </a:moveTo>
                              <a:cubicBezTo>
                                <a:pt x="340" y="412"/>
                                <a:pt x="343" y="413"/>
                                <a:pt x="346" y="414"/>
                              </a:cubicBezTo>
                              <a:cubicBezTo>
                                <a:pt x="384" y="435"/>
                                <a:pt x="384" y="435"/>
                                <a:pt x="384" y="435"/>
                              </a:cubicBezTo>
                              <a:cubicBezTo>
                                <a:pt x="377" y="389"/>
                                <a:pt x="377" y="389"/>
                                <a:pt x="377" y="389"/>
                              </a:cubicBezTo>
                              <a:cubicBezTo>
                                <a:pt x="376" y="384"/>
                                <a:pt x="377" y="378"/>
                                <a:pt x="381" y="374"/>
                              </a:cubicBezTo>
                              <a:cubicBezTo>
                                <a:pt x="414" y="341"/>
                                <a:pt x="414" y="341"/>
                                <a:pt x="414" y="341"/>
                              </a:cubicBezTo>
                              <a:cubicBezTo>
                                <a:pt x="370" y="334"/>
                                <a:pt x="370" y="334"/>
                                <a:pt x="370" y="334"/>
                              </a:cubicBezTo>
                              <a:cubicBezTo>
                                <a:pt x="364" y="333"/>
                                <a:pt x="359" y="329"/>
                                <a:pt x="357" y="324"/>
                              </a:cubicBezTo>
                              <a:cubicBezTo>
                                <a:pt x="338" y="283"/>
                                <a:pt x="338" y="283"/>
                                <a:pt x="338" y="283"/>
                              </a:cubicBezTo>
                              <a:cubicBezTo>
                                <a:pt x="318" y="324"/>
                                <a:pt x="318" y="324"/>
                                <a:pt x="318" y="324"/>
                              </a:cubicBezTo>
                              <a:cubicBezTo>
                                <a:pt x="316" y="329"/>
                                <a:pt x="311" y="333"/>
                                <a:pt x="305" y="334"/>
                              </a:cubicBezTo>
                              <a:cubicBezTo>
                                <a:pt x="261" y="340"/>
                                <a:pt x="261" y="340"/>
                                <a:pt x="261" y="340"/>
                              </a:cubicBezTo>
                              <a:cubicBezTo>
                                <a:pt x="293" y="374"/>
                                <a:pt x="293" y="374"/>
                                <a:pt x="293" y="374"/>
                              </a:cubicBezTo>
                              <a:cubicBezTo>
                                <a:pt x="297" y="378"/>
                                <a:pt x="299" y="384"/>
                                <a:pt x="298" y="389"/>
                              </a:cubicBezTo>
                              <a:cubicBezTo>
                                <a:pt x="290" y="435"/>
                                <a:pt x="290" y="435"/>
                                <a:pt x="290" y="435"/>
                              </a:cubicBezTo>
                              <a:cubicBezTo>
                                <a:pt x="329" y="414"/>
                                <a:pt x="329" y="414"/>
                                <a:pt x="329" y="414"/>
                              </a:cubicBezTo>
                              <a:cubicBezTo>
                                <a:pt x="331" y="413"/>
                                <a:pt x="334" y="412"/>
                                <a:pt x="337" y="412"/>
                              </a:cubicBezTo>
                              <a:close/>
                              <a:moveTo>
                                <a:pt x="337" y="412"/>
                              </a:moveTo>
                              <a:cubicBezTo>
                                <a:pt x="337" y="412"/>
                                <a:pt x="337" y="412"/>
                                <a:pt x="337" y="41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28" o:spid="_x0000_s1051" style="width:14.15pt;height:15.1pt;margin-top:13.25pt;margin-left:-48.35pt;mso-height-relative:page;mso-width-relative:page;position:absolute;z-index:251670528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white" stroked="f">
                <v:stroke joinstyle="miter"/>
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<o:lock v:ext="edit" aspectratio="t"/>
              </v:shape>
            </w:pict>
          </mc:Fallback>
        </mc:AlternateContent>
      </w:r>
    </w:p>
    <w:p w14:paraId="1DC99D9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161925</wp:posOffset>
                </wp:positionV>
                <wp:extent cx="317500" cy="317500"/>
                <wp:effectExtent l="0" t="0" r="6350" b="6350"/>
                <wp:wrapNone/>
                <wp:docPr id="218" name="椭圆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1625" y="9001125"/>
                          <a:ext cx="317500" cy="317500"/>
                        </a:xfrm>
                        <a:prstGeom prst="roundRect">
                          <a:avLst/>
                        </a:prstGeom>
                        <a:solidFill>
                          <a:srgbClr val="45934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椭圆 218" o:spid="_x0000_s1052" style="width:25pt;height:25pt;margin-top:12.75pt;margin-left:-66.25pt;mso-height-relative:page;mso-width-relative:page;position:absolute;v-text-anchor:middle;z-index:251678720" arcsize="10923f" coordsize="21600,21600" filled="t" fillcolor="#45934e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140335</wp:posOffset>
                </wp:positionV>
                <wp:extent cx="989330" cy="372110"/>
                <wp:effectExtent l="0" t="0" r="0" b="0"/>
                <wp:wrapNone/>
                <wp:docPr id="23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15340" y="8979535"/>
                          <a:ext cx="98933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jc w:val="center"/>
                              <w:textAlignment w:val="auto"/>
                              <w:rPr>
                                <w:rFonts w:eastAsia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9" o:spid="_x0000_s1053" type="#_x0000_t202" style="width:77.9pt;height:29.3pt;margin-top:11.05pt;margin-left:-37.5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21DDE38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jc w:val="center"/>
                        <w:textAlignment w:val="auto"/>
                        <w:rPr>
                          <w:rFonts w:eastAsia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55FC0F8E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31115</wp:posOffset>
                </wp:positionV>
                <wp:extent cx="168910" cy="180340"/>
                <wp:effectExtent l="0" t="0" r="2540" b="10160"/>
                <wp:wrapNone/>
                <wp:docPr id="142" name="任意多边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73380" y="9068435"/>
                          <a:ext cx="168910" cy="180340"/>
                        </a:xfrm>
                        <a:custGeom>
                          <a:avLst/>
                          <a:gdLst/>
                          <a:cxnLst>
                            <a:cxn ang="0">
                              <a:pos x="90629" y="287338"/>
                            </a:cxn>
                            <a:cxn ang="0">
                              <a:pos x="82929" y="179142"/>
                            </a:cxn>
                            <a:cxn ang="0">
                              <a:pos x="47980" y="74495"/>
                            </a:cxn>
                            <a:cxn ang="0">
                              <a:pos x="191921" y="74495"/>
                            </a:cxn>
                            <a:cxn ang="0">
                              <a:pos x="158157" y="152537"/>
                            </a:cxn>
                            <a:cxn ang="0">
                              <a:pos x="171782" y="74495"/>
                            </a:cxn>
                            <a:cxn ang="0">
                              <a:pos x="68120" y="74495"/>
                            </a:cxn>
                            <a:cxn ang="0">
                              <a:pos x="103661" y="169683"/>
                            </a:cxn>
                            <a:cxn ang="0">
                              <a:pos x="94183" y="198653"/>
                            </a:cxn>
                            <a:cxn ang="0">
                              <a:pos x="92406" y="266644"/>
                            </a:cxn>
                            <a:cxn ang="0">
                              <a:pos x="91814" y="287338"/>
                            </a:cxn>
                            <a:cxn ang="0">
                              <a:pos x="235756" y="285564"/>
                            </a:cxn>
                            <a:cxn ang="0">
                              <a:pos x="163489" y="285564"/>
                            </a:cxn>
                            <a:cxn ang="0">
                              <a:pos x="148087" y="274922"/>
                            </a:cxn>
                            <a:cxn ang="0">
                              <a:pos x="125578" y="201018"/>
                            </a:cxn>
                            <a:cxn ang="0">
                              <a:pos x="131502" y="183872"/>
                            </a:cxn>
                            <a:cxn ang="0">
                              <a:pos x="190737" y="138939"/>
                            </a:cxn>
                            <a:cxn ang="0">
                              <a:pos x="200214" y="133026"/>
                            </a:cxn>
                            <a:cxn ang="0">
                              <a:pos x="227463" y="177960"/>
                            </a:cxn>
                            <a:cxn ang="0">
                              <a:pos x="276628" y="190967"/>
                            </a:cxn>
                            <a:cxn ang="0">
                              <a:pos x="244048" y="231762"/>
                            </a:cxn>
                            <a:cxn ang="0">
                              <a:pos x="251157" y="276695"/>
                            </a:cxn>
                            <a:cxn ang="0">
                              <a:pos x="241087" y="286746"/>
                            </a:cxn>
                            <a:cxn ang="0">
                              <a:pos x="204953" y="244769"/>
                            </a:cxn>
                            <a:cxn ang="0">
                              <a:pos x="223316" y="229988"/>
                            </a:cxn>
                            <a:cxn ang="0">
                              <a:pos x="245233" y="201609"/>
                            </a:cxn>
                            <a:cxn ang="0">
                              <a:pos x="211469" y="191558"/>
                            </a:cxn>
                            <a:cxn ang="0">
                              <a:pos x="188367" y="191558"/>
                            </a:cxn>
                            <a:cxn ang="0">
                              <a:pos x="154603" y="201018"/>
                            </a:cxn>
                            <a:cxn ang="0">
                              <a:pos x="176520" y="229988"/>
                            </a:cxn>
                            <a:cxn ang="0">
                              <a:pos x="194883" y="244769"/>
                            </a:cxn>
                            <a:cxn ang="0">
                              <a:pos x="199622" y="243586"/>
                            </a:cxn>
                          </a:cxnLst>
                          <a:pathLst>
                            <a:path fill="norm" h="486" w="469" stroke="1">
                              <a:moveTo>
                                <a:pt x="155" y="486"/>
                              </a:moveTo>
                              <a:cubicBezTo>
                                <a:pt x="154" y="486"/>
                                <a:pt x="154" y="486"/>
                                <a:pt x="153" y="486"/>
                              </a:cubicBezTo>
                              <a:cubicBezTo>
                                <a:pt x="66" y="478"/>
                                <a:pt x="0" y="437"/>
                                <a:pt x="0" y="389"/>
                              </a:cubicBezTo>
                              <a:cubicBezTo>
                                <a:pt x="0" y="343"/>
                                <a:pt x="70" y="313"/>
                                <a:pt x="140" y="303"/>
                              </a:cubicBezTo>
                              <a:cubicBezTo>
                                <a:pt x="140" y="296"/>
                                <a:pt x="140" y="296"/>
                                <a:pt x="140" y="296"/>
                              </a:cubicBezTo>
                              <a:cubicBezTo>
                                <a:pt x="88" y="257"/>
                                <a:pt x="81" y="185"/>
                                <a:pt x="81" y="126"/>
                              </a:cubicBezTo>
                              <a:cubicBezTo>
                                <a:pt x="81" y="47"/>
                                <a:pt x="127" y="0"/>
                                <a:pt x="205" y="0"/>
                              </a:cubicBezTo>
                              <a:cubicBezTo>
                                <a:pt x="282" y="0"/>
                                <a:pt x="324" y="45"/>
                                <a:pt x="324" y="126"/>
                              </a:cubicBezTo>
                              <a:cubicBezTo>
                                <a:pt x="324" y="164"/>
                                <a:pt x="312" y="212"/>
                                <a:pt x="291" y="251"/>
                              </a:cubicBezTo>
                              <a:cubicBezTo>
                                <a:pt x="286" y="259"/>
                                <a:pt x="276" y="263"/>
                                <a:pt x="267" y="258"/>
                              </a:cubicBezTo>
                              <a:cubicBezTo>
                                <a:pt x="259" y="254"/>
                                <a:pt x="256" y="243"/>
                                <a:pt x="260" y="235"/>
                              </a:cubicBezTo>
                              <a:cubicBezTo>
                                <a:pt x="278" y="201"/>
                                <a:pt x="290" y="158"/>
                                <a:pt x="290" y="126"/>
                              </a:cubicBezTo>
                              <a:cubicBezTo>
                                <a:pt x="290" y="65"/>
                                <a:pt x="262" y="35"/>
                                <a:pt x="205" y="35"/>
                              </a:cubicBezTo>
                              <a:cubicBezTo>
                                <a:pt x="145" y="35"/>
                                <a:pt x="115" y="66"/>
                                <a:pt x="115" y="126"/>
                              </a:cubicBezTo>
                              <a:cubicBezTo>
                                <a:pt x="115" y="182"/>
                                <a:pt x="121" y="244"/>
                                <a:pt x="167" y="273"/>
                              </a:cubicBezTo>
                              <a:cubicBezTo>
                                <a:pt x="172" y="276"/>
                                <a:pt x="175" y="281"/>
                                <a:pt x="175" y="287"/>
                              </a:cubicBezTo>
                              <a:cubicBezTo>
                                <a:pt x="175" y="318"/>
                                <a:pt x="175" y="318"/>
                                <a:pt x="175" y="318"/>
                              </a:cubicBezTo>
                              <a:cubicBezTo>
                                <a:pt x="175" y="327"/>
                                <a:pt x="168" y="335"/>
                                <a:pt x="159" y="336"/>
                              </a:cubicBezTo>
                              <a:cubicBezTo>
                                <a:pt x="83" y="344"/>
                                <a:pt x="35" y="373"/>
                                <a:pt x="35" y="389"/>
                              </a:cubicBezTo>
                              <a:cubicBezTo>
                                <a:pt x="35" y="411"/>
                                <a:pt x="81" y="444"/>
                                <a:pt x="156" y="451"/>
                              </a:cubicBezTo>
                              <a:cubicBezTo>
                                <a:pt x="166" y="452"/>
                                <a:pt x="173" y="460"/>
                                <a:pt x="172" y="470"/>
                              </a:cubicBezTo>
                              <a:cubicBezTo>
                                <a:pt x="171" y="479"/>
                                <a:pt x="164" y="486"/>
                                <a:pt x="155" y="486"/>
                              </a:cubicBezTo>
                              <a:close/>
                              <a:moveTo>
                                <a:pt x="407" y="485"/>
                              </a:moveTo>
                              <a:cubicBezTo>
                                <a:pt x="404" y="485"/>
                                <a:pt x="401" y="485"/>
                                <a:pt x="398" y="483"/>
                              </a:cubicBezTo>
                              <a:cubicBezTo>
                                <a:pt x="337" y="449"/>
                                <a:pt x="337" y="449"/>
                                <a:pt x="337" y="449"/>
                              </a:cubicBezTo>
                              <a:cubicBezTo>
                                <a:pt x="276" y="483"/>
                                <a:pt x="276" y="483"/>
                                <a:pt x="276" y="483"/>
                              </a:cubicBezTo>
                              <a:cubicBezTo>
                                <a:pt x="270" y="486"/>
                                <a:pt x="263" y="486"/>
                                <a:pt x="258" y="482"/>
                              </a:cubicBezTo>
                              <a:cubicBezTo>
                                <a:pt x="252" y="478"/>
                                <a:pt x="249" y="471"/>
                                <a:pt x="250" y="465"/>
                              </a:cubicBezTo>
                              <a:cubicBezTo>
                                <a:pt x="262" y="392"/>
                                <a:pt x="262" y="392"/>
                                <a:pt x="262" y="392"/>
                              </a:cubicBezTo>
                              <a:cubicBezTo>
                                <a:pt x="212" y="340"/>
                                <a:pt x="212" y="340"/>
                                <a:pt x="212" y="340"/>
                              </a:cubicBezTo>
                              <a:cubicBezTo>
                                <a:pt x="208" y="336"/>
                                <a:pt x="206" y="329"/>
                                <a:pt x="208" y="323"/>
                              </a:cubicBezTo>
                              <a:cubicBezTo>
                                <a:pt x="210" y="317"/>
                                <a:pt x="216" y="312"/>
                                <a:pt x="222" y="311"/>
                              </a:cubicBezTo>
                              <a:cubicBezTo>
                                <a:pt x="291" y="301"/>
                                <a:pt x="291" y="301"/>
                                <a:pt x="291" y="301"/>
                              </a:cubicBezTo>
                              <a:cubicBezTo>
                                <a:pt x="322" y="235"/>
                                <a:pt x="322" y="235"/>
                                <a:pt x="322" y="235"/>
                              </a:cubicBezTo>
                              <a:cubicBezTo>
                                <a:pt x="325" y="229"/>
                                <a:pt x="331" y="225"/>
                                <a:pt x="338" y="225"/>
                              </a:cubicBezTo>
                              <a:cubicBezTo>
                                <a:pt x="338" y="225"/>
                                <a:pt x="338" y="225"/>
                                <a:pt x="338" y="225"/>
                              </a:cubicBezTo>
                              <a:cubicBezTo>
                                <a:pt x="344" y="225"/>
                                <a:pt x="350" y="229"/>
                                <a:pt x="353" y="235"/>
                              </a:cubicBezTo>
                              <a:cubicBezTo>
                                <a:pt x="384" y="301"/>
                                <a:pt x="384" y="301"/>
                                <a:pt x="384" y="301"/>
                              </a:cubicBezTo>
                              <a:cubicBezTo>
                                <a:pt x="453" y="312"/>
                                <a:pt x="453" y="312"/>
                                <a:pt x="453" y="312"/>
                              </a:cubicBezTo>
                              <a:cubicBezTo>
                                <a:pt x="459" y="313"/>
                                <a:pt x="464" y="317"/>
                                <a:pt x="467" y="323"/>
                              </a:cubicBezTo>
                              <a:cubicBezTo>
                                <a:pt x="469" y="329"/>
                                <a:pt x="467" y="336"/>
                                <a:pt x="462" y="341"/>
                              </a:cubicBezTo>
                              <a:cubicBezTo>
                                <a:pt x="412" y="392"/>
                                <a:pt x="412" y="392"/>
                                <a:pt x="412" y="392"/>
                              </a:cubicBezTo>
                              <a:cubicBezTo>
                                <a:pt x="423" y="462"/>
                                <a:pt x="423" y="462"/>
                                <a:pt x="423" y="462"/>
                              </a:cubicBezTo>
                              <a:cubicBezTo>
                                <a:pt x="424" y="464"/>
                                <a:pt x="424" y="466"/>
                                <a:pt x="424" y="468"/>
                              </a:cubicBezTo>
                              <a:cubicBezTo>
                                <a:pt x="424" y="477"/>
                                <a:pt x="417" y="485"/>
                                <a:pt x="407" y="485"/>
                              </a:cubicBezTo>
                              <a:cubicBezTo>
                                <a:pt x="407" y="485"/>
                                <a:pt x="407" y="485"/>
                                <a:pt x="407" y="485"/>
                              </a:cubicBezTo>
                              <a:close/>
                              <a:moveTo>
                                <a:pt x="337" y="412"/>
                              </a:moveTo>
                              <a:cubicBezTo>
                                <a:pt x="340" y="412"/>
                                <a:pt x="343" y="413"/>
                                <a:pt x="346" y="414"/>
                              </a:cubicBezTo>
                              <a:cubicBezTo>
                                <a:pt x="384" y="435"/>
                                <a:pt x="384" y="435"/>
                                <a:pt x="384" y="435"/>
                              </a:cubicBezTo>
                              <a:cubicBezTo>
                                <a:pt x="377" y="389"/>
                                <a:pt x="377" y="389"/>
                                <a:pt x="377" y="389"/>
                              </a:cubicBezTo>
                              <a:cubicBezTo>
                                <a:pt x="376" y="384"/>
                                <a:pt x="377" y="378"/>
                                <a:pt x="381" y="374"/>
                              </a:cubicBezTo>
                              <a:cubicBezTo>
                                <a:pt x="414" y="341"/>
                                <a:pt x="414" y="341"/>
                                <a:pt x="414" y="341"/>
                              </a:cubicBezTo>
                              <a:cubicBezTo>
                                <a:pt x="370" y="334"/>
                                <a:pt x="370" y="334"/>
                                <a:pt x="370" y="334"/>
                              </a:cubicBezTo>
                              <a:cubicBezTo>
                                <a:pt x="364" y="333"/>
                                <a:pt x="359" y="329"/>
                                <a:pt x="357" y="324"/>
                              </a:cubicBezTo>
                              <a:cubicBezTo>
                                <a:pt x="338" y="283"/>
                                <a:pt x="338" y="283"/>
                                <a:pt x="338" y="283"/>
                              </a:cubicBezTo>
                              <a:cubicBezTo>
                                <a:pt x="318" y="324"/>
                                <a:pt x="318" y="324"/>
                                <a:pt x="318" y="324"/>
                              </a:cubicBezTo>
                              <a:cubicBezTo>
                                <a:pt x="316" y="329"/>
                                <a:pt x="311" y="333"/>
                                <a:pt x="305" y="334"/>
                              </a:cubicBezTo>
                              <a:cubicBezTo>
                                <a:pt x="261" y="340"/>
                                <a:pt x="261" y="340"/>
                                <a:pt x="261" y="340"/>
                              </a:cubicBezTo>
                              <a:cubicBezTo>
                                <a:pt x="293" y="374"/>
                                <a:pt x="293" y="374"/>
                                <a:pt x="293" y="374"/>
                              </a:cubicBezTo>
                              <a:cubicBezTo>
                                <a:pt x="297" y="378"/>
                                <a:pt x="299" y="384"/>
                                <a:pt x="298" y="389"/>
                              </a:cubicBezTo>
                              <a:cubicBezTo>
                                <a:pt x="290" y="435"/>
                                <a:pt x="290" y="435"/>
                                <a:pt x="290" y="435"/>
                              </a:cubicBezTo>
                              <a:cubicBezTo>
                                <a:pt x="329" y="414"/>
                                <a:pt x="329" y="414"/>
                                <a:pt x="329" y="414"/>
                              </a:cubicBezTo>
                              <a:cubicBezTo>
                                <a:pt x="331" y="413"/>
                                <a:pt x="334" y="412"/>
                                <a:pt x="337" y="412"/>
                              </a:cubicBezTo>
                              <a:close/>
                              <a:moveTo>
                                <a:pt x="337" y="412"/>
                              </a:moveTo>
                              <a:cubicBezTo>
                                <a:pt x="337" y="412"/>
                                <a:pt x="337" y="412"/>
                                <a:pt x="337" y="41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28" o:spid="_x0000_s1054" style="width:13.3pt;height:14.2pt;margin-top:2.45pt;margin-left:-60.6pt;mso-height-relative:page;mso-width-relative:page;position:absolute;z-index:251682816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white" stroked="f">
                <v:stroke joinstyle="miter"/>
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128270</wp:posOffset>
                </wp:positionV>
                <wp:extent cx="5328285" cy="0"/>
                <wp:effectExtent l="0" t="0" r="0" b="0"/>
                <wp:wrapNone/>
                <wp:docPr id="231" name="直接连接符 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65630" y="9165590"/>
                          <a:ext cx="53282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684864" from="51.75pt,10.1pt" to="471.3pt,10.1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</w:p>
    <w:p w14:paraId="69BFB626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-434975</wp:posOffset>
                </wp:positionH>
                <wp:positionV relativeFrom="paragraph">
                  <wp:posOffset>189865</wp:posOffset>
                </wp:positionV>
                <wp:extent cx="6429375" cy="88709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9375" cy="887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年以上人事经理工作经验，对人力资源管理各个职能模块均有深入的认识；熟悉国家、地区及企业关于合同管理、薪金制度、用人机制、保险福利待遇、培训等方面的法律法规及政策；有良好的人际沟通能力和领导管理能力，善于协调、沟通和组织策划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06.25pt;height:69.85pt;margin-top:14.95pt;margin-left:-34.25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6741AE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年以上人事经理工作经验，对人力资源管理各个职能模块均有深入的认识；熟悉国家、地区及企业关于合同管理、薪金制度、用人机制、保险福利待遇、培训等方面的法律法规及政策；有良好的人际沟通能力和领导管理能力，善于协调、沟通和组织策划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CDBFB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简黑简">
    <w:altName w:val="黑体"/>
    <w:panose1 w:val="0002060004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D533E3"/>
    <w:rsid w:val="0D411734"/>
    <w:rsid w:val="10A355C1"/>
    <w:rsid w:val="1D4F78E1"/>
    <w:rsid w:val="20A32E09"/>
    <w:rsid w:val="2C020B78"/>
    <w:rsid w:val="2ED533E3"/>
    <w:rsid w:val="30185B61"/>
    <w:rsid w:val="3D8001AA"/>
    <w:rsid w:val="4E167FE8"/>
    <w:rsid w:val="573A1E88"/>
    <w:rsid w:val="5F746F77"/>
    <w:rsid w:val="642D54ED"/>
    <w:rsid w:val="6ED2347C"/>
    <w:rsid w:val="71CC42C4"/>
    <w:rsid w:val="74A2471A"/>
    <w:rsid w:val="76B30572"/>
    <w:rsid w:val="7A62360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c91fade4-954a-d05f-c063-99f3665b19ae\&#26080;&#32463;&#39564;&#33521;&#35821;&#25945;&#24072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无经验英语教师求职简历.docx</Template>
  <TotalTime>13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5E3063DAC6224124A59AF57534ACDF05_13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v1.0_mb_9oimwfp3hW9eiPGwZSQsAw==</vt:lpwstr>
  </property>
</Properties>
</file>