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BE62976">
      <w:pPr>
        <w:rPr>
          <w:rFonts w:eastAsiaTheme="minorEastAsia" w:hint="eastAsia"/>
          <w:lang w:val="en-US" w:eastAsia="zh-CN"/>
        </w:rPr>
      </w:pP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4766310</wp:posOffset>
            </wp:positionH>
            <wp:positionV relativeFrom="paragraph">
              <wp:posOffset>-529590</wp:posOffset>
            </wp:positionV>
            <wp:extent cx="1176655" cy="1566545"/>
            <wp:effectExtent l="0" t="0" r="4445" b="8255"/>
            <wp:wrapNone/>
            <wp:docPr id="18" name="图片 18" descr="C:/Users/lenovo/Pictures/图片2-1(1).jpg图片2-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/Users/lenovo/Pictures/图片2-1(1).jpg图片2-1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365" r="365"/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1566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1042035</wp:posOffset>
                </wp:positionH>
                <wp:positionV relativeFrom="paragraph">
                  <wp:posOffset>-551815</wp:posOffset>
                </wp:positionV>
                <wp:extent cx="1863725" cy="47561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100070" y="469265"/>
                          <a:ext cx="1863725" cy="475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方正大黑简体" w:eastAsia="方正大黑简体" w:hAnsi="方正大黑简体" w:cs="方正大黑简体" w:hint="default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求职意向：行政人事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46.75pt;height:37.45pt;margin-top:-43.45pt;margin-left:82.0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78CFADBA">
                      <w:pPr>
                        <w:rPr>
                          <w:rFonts w:ascii="方正大黑简体" w:eastAsia="方正大黑简体" w:hAnsi="方正大黑简体" w:cs="方正大黑简体" w:hint="default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求职意向：行政人事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-593090</wp:posOffset>
                </wp:positionH>
                <wp:positionV relativeFrom="paragraph">
                  <wp:posOffset>-677545</wp:posOffset>
                </wp:positionV>
                <wp:extent cx="1272540" cy="66865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781175" y="368935"/>
                          <a:ext cx="1272540" cy="668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54"/>
                                <w:szCs w:val="5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54"/>
                                <w:szCs w:val="5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type="#_x0000_t202" style="width:100.2pt;height:52.65pt;margin-top:-53.35pt;margin-left:-46.7pt;mso-wrap-distance-bottom:0;mso-wrap-distance-left:9pt;mso-wrap-distance-right:9pt;mso-wrap-distance-top:0;position:absolute;v-text-anchor:top;z-index:251676672" filled="f" fillcolor="this" stroked="f" strokeweight="0.5pt">
                <v:textbox>
                  <w:txbxContent>
                    <w:p w14:paraId="6C486624">
                      <w:pPr>
                        <w:jc w:val="both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54"/>
                          <w:szCs w:val="5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54"/>
                          <w:szCs w:val="54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-1188720</wp:posOffset>
                </wp:positionH>
                <wp:positionV relativeFrom="paragraph">
                  <wp:posOffset>172085</wp:posOffset>
                </wp:positionV>
                <wp:extent cx="7683500" cy="970915"/>
                <wp:effectExtent l="0" t="0" r="12700" b="63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65735" y="1217295"/>
                          <a:ext cx="7683500" cy="970915"/>
                        </a:xfrm>
                        <a:prstGeom prst="rect">
                          <a:avLst/>
                        </a:prstGeom>
                        <a:solidFill>
                          <a:srgbClr val="56566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605pt;height:76.45pt;margin-top:13.55pt;margin-left:-93.6pt;mso-height-relative:page;mso-width-relative:page;position:absolute;v-text-anchor:middle;z-index:251663360" coordsize="21600,21600" filled="t" fillcolor="#56566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-1808480</wp:posOffset>
                </wp:positionH>
                <wp:positionV relativeFrom="paragraph">
                  <wp:posOffset>17145</wp:posOffset>
                </wp:positionV>
                <wp:extent cx="6199505" cy="1034415"/>
                <wp:effectExtent l="0" t="0" r="10795" b="13335"/>
                <wp:wrapNone/>
                <wp:docPr id="14" name="平行四边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08280" y="1100455"/>
                          <a:ext cx="6199505" cy="1034415"/>
                        </a:xfrm>
                        <a:prstGeom prst="parallelogram">
                          <a:avLst>
                            <a:gd name="adj" fmla="val 58333"/>
                          </a:avLst>
                        </a:prstGeom>
                        <a:solidFill>
                          <a:srgbClr val="DAB11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_x0000_s1026" o:spid="_x0000_s1028" type="#_x0000_t7" style="width:488.15pt;height:81.45pt;margin-top:1.35pt;margin-left:-142.4pt;mso-height-relative:page;mso-width-relative:page;position:absolute;v-text-anchor:middle;z-index:251665408" coordsize="21600,21600" adj="2102" filled="t" fillcolor="#dab117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4218940</wp:posOffset>
                </wp:positionH>
                <wp:positionV relativeFrom="paragraph">
                  <wp:posOffset>16510</wp:posOffset>
                </wp:positionV>
                <wp:extent cx="339090" cy="214630"/>
                <wp:effectExtent l="0" t="0" r="3810" b="13970"/>
                <wp:wrapNone/>
                <wp:docPr id="15" name="等腰三角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499735" y="931545"/>
                          <a:ext cx="339090" cy="214630"/>
                        </a:xfrm>
                        <a:prstGeom prst="triangle">
                          <a:avLst/>
                        </a:prstGeom>
                        <a:solidFill>
                          <a:srgbClr val="E9902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26" o:spid="_x0000_s1029" type="#_x0000_t5" style="width:26.7pt;height:16.9pt;margin-top:1.3pt;margin-left:332.2pt;mso-height-relative:page;mso-width-relative:page;position:absolute;v-text-anchor:middle;z-index:251661312" coordsize="21600,21600" adj="10800" filled="t" fillcolor="#e99026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-1151890</wp:posOffset>
                </wp:positionH>
                <wp:positionV relativeFrom="paragraph">
                  <wp:posOffset>-998855</wp:posOffset>
                </wp:positionV>
                <wp:extent cx="7633335" cy="10858500"/>
                <wp:effectExtent l="0" t="0" r="5715" b="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2390" y="37465"/>
                          <a:ext cx="7633335" cy="10858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601.05pt;height:855pt;margin-top:-78.65pt;margin-left:-90.7pt;mso-height-relative:page;mso-width-relative:page;position:absolute;v-text-anchor:middle;z-index:251659264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-731520</wp:posOffset>
                </wp:positionH>
                <wp:positionV relativeFrom="paragraph">
                  <wp:posOffset>37465</wp:posOffset>
                </wp:positionV>
                <wp:extent cx="4475480" cy="967105"/>
                <wp:effectExtent l="0" t="0" r="0" b="0"/>
                <wp:wrapNone/>
                <wp:docPr id="9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73100" y="1154430"/>
                          <a:ext cx="4475480" cy="967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4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毕业院校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上海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4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最高学历：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本科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手机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123 4567 7890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4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政治面貌：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党员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0000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4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31" type="#_x0000_t202" style="width:352.4pt;height:76.15pt;margin-top:2.95pt;margin-left:-57.6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2C4630B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4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毕业院校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现居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上海    </w:t>
                      </w:r>
                    </w:p>
                    <w:p w14:paraId="1C220D9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4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最高学历：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本科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手机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123 4567 7890</w:t>
                      </w:r>
                    </w:p>
                    <w:p w14:paraId="38139F3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4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政治面貌：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党员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0000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126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.com</w:t>
                      </w:r>
                    </w:p>
                    <w:p w14:paraId="69189E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4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2B5D90AF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371A3CB2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B453D9">
      <w:pPr>
        <w:rPr>
          <w:rFonts w:hint="eastAsia"/>
          <w:sz w:val="21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-575945</wp:posOffset>
                </wp:positionH>
                <wp:positionV relativeFrom="paragraph">
                  <wp:posOffset>6338570</wp:posOffset>
                </wp:positionV>
                <wp:extent cx="198755" cy="198755"/>
                <wp:effectExtent l="0" t="0" r="10795" b="10795"/>
                <wp:wrapNone/>
                <wp:docPr id="22" name="任意多边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198755" cy="198755"/>
                        </a:xfrm>
                        <a:custGeom>
                          <a:avLst/>
                          <a:gdLst/>
                          <a:cxnLst>
                            <a:cxn ang="0">
                              <a:pos x="70752" y="52675"/>
                            </a:cxn>
                            <a:cxn ang="0">
                              <a:pos x="60967" y="58287"/>
                            </a:cxn>
                            <a:cxn ang="0">
                              <a:pos x="53627" y="66763"/>
                            </a:cxn>
                            <a:cxn ang="0">
                              <a:pos x="49484" y="77364"/>
                            </a:cxn>
                            <a:cxn ang="0">
                              <a:pos x="49190" y="89241"/>
                            </a:cxn>
                            <a:cxn ang="0">
                              <a:pos x="52843" y="100114"/>
                            </a:cxn>
                            <a:cxn ang="0">
                              <a:pos x="59767" y="108934"/>
                            </a:cxn>
                            <a:cxn ang="0">
                              <a:pos x="69239" y="115006"/>
                            </a:cxn>
                            <a:cxn ang="0">
                              <a:pos x="80508" y="117606"/>
                            </a:cxn>
                            <a:cxn ang="0">
                              <a:pos x="92176" y="116128"/>
                            </a:cxn>
                            <a:cxn ang="0">
                              <a:pos x="102237" y="110987"/>
                            </a:cxn>
                            <a:cxn ang="0">
                              <a:pos x="109942" y="102877"/>
                            </a:cxn>
                            <a:cxn ang="0">
                              <a:pos x="114611" y="92506"/>
                            </a:cxn>
                            <a:cxn ang="0">
                              <a:pos x="115480" y="80702"/>
                            </a:cxn>
                            <a:cxn ang="0">
                              <a:pos x="112357" y="69593"/>
                            </a:cxn>
                            <a:cxn ang="0">
                              <a:pos x="105870" y="60443"/>
                            </a:cxn>
                            <a:cxn ang="0">
                              <a:pos x="96718" y="53930"/>
                            </a:cxn>
                            <a:cxn ang="0">
                              <a:pos x="85651" y="50814"/>
                            </a:cxn>
                            <a:cxn ang="0">
                              <a:pos x="90868" y="324"/>
                            </a:cxn>
                            <a:cxn ang="0">
                              <a:pos x="93388" y="4149"/>
                            </a:cxn>
                            <a:cxn ang="0">
                              <a:pos x="108685" y="22579"/>
                            </a:cxn>
                            <a:cxn ang="0">
                              <a:pos x="122832" y="11193"/>
                            </a:cxn>
                            <a:cxn ang="0">
                              <a:pos x="137894" y="20748"/>
                            </a:cxn>
                            <a:cxn ang="0">
                              <a:pos x="138306" y="25813"/>
                            </a:cxn>
                            <a:cxn ang="0">
                              <a:pos x="139073" y="48821"/>
                            </a:cxn>
                            <a:cxn ang="0">
                              <a:pos x="157509" y="48895"/>
                            </a:cxn>
                            <a:cxn ang="0">
                              <a:pos x="164406" y="65434"/>
                            </a:cxn>
                            <a:cxn ang="0">
                              <a:pos x="162003" y="69894"/>
                            </a:cxn>
                            <a:cxn ang="0">
                              <a:pos x="149005" y="87866"/>
                            </a:cxn>
                            <a:cxn ang="0">
                              <a:pos x="163816" y="99960"/>
                            </a:cxn>
                            <a:cxn ang="0">
                              <a:pos x="159778" y="117223"/>
                            </a:cxn>
                            <a:cxn ang="0">
                              <a:pos x="155328" y="119631"/>
                            </a:cxn>
                            <a:cxn ang="0">
                              <a:pos x="134843" y="125493"/>
                            </a:cxn>
                            <a:cxn ang="0">
                              <a:pos x="138969" y="144588"/>
                            </a:cxn>
                            <a:cxn ang="0">
                              <a:pos x="125750" y="156461"/>
                            </a:cxn>
                            <a:cxn ang="0">
                              <a:pos x="120696" y="156047"/>
                            </a:cxn>
                            <a:cxn ang="0">
                              <a:pos x="101818" y="148235"/>
                            </a:cxn>
                            <a:cxn ang="0">
                              <a:pos x="93064" y="165749"/>
                            </a:cxn>
                            <a:cxn ang="0">
                              <a:pos x="75217" y="168275"/>
                            </a:cxn>
                            <a:cxn ang="0">
                              <a:pos x="71268" y="165365"/>
                            </a:cxn>
                            <a:cxn ang="0">
                              <a:pos x="61497" y="147866"/>
                            </a:cxn>
                            <a:cxn ang="0">
                              <a:pos x="43444" y="156328"/>
                            </a:cxn>
                            <a:cxn ang="0">
                              <a:pos x="38537" y="156328"/>
                            </a:cxn>
                            <a:cxn ang="0">
                              <a:pos x="25553" y="144189"/>
                            </a:cxn>
                            <a:cxn ang="0">
                              <a:pos x="29636" y="125493"/>
                            </a:cxn>
                            <a:cxn ang="0">
                              <a:pos x="9136" y="119631"/>
                            </a:cxn>
                            <a:cxn ang="0">
                              <a:pos x="4701" y="117223"/>
                            </a:cxn>
                            <a:cxn ang="0">
                              <a:pos x="648" y="99960"/>
                            </a:cxn>
                            <a:cxn ang="0">
                              <a:pos x="15547" y="89091"/>
                            </a:cxn>
                            <a:cxn ang="0">
                              <a:pos x="2667" y="69982"/>
                            </a:cxn>
                            <a:cxn ang="0">
                              <a:pos x="29" y="65641"/>
                            </a:cxn>
                            <a:cxn ang="0">
                              <a:pos x="6248" y="49249"/>
                            </a:cxn>
                            <a:cxn ang="0">
                              <a:pos x="24153" y="50947"/>
                            </a:cxn>
                            <a:cxn ang="0">
                              <a:pos x="34469" y="37258"/>
                            </a:cxn>
                            <a:cxn ang="0">
                              <a:pos x="25922" y="21752"/>
                            </a:cxn>
                            <a:cxn ang="0">
                              <a:pos x="40040" y="11267"/>
                            </a:cxn>
                            <a:cxn ang="0">
                              <a:pos x="44328" y="12862"/>
                            </a:cxn>
                            <a:cxn ang="0">
                              <a:pos x="67407" y="18798"/>
                            </a:cxn>
                            <a:cxn ang="0">
                              <a:pos x="72299" y="1225"/>
                            </a:cxn>
                          </a:cxnLst>
                          <a:pathLst>
                            <a:path fill="norm" h="3617913" w="3543300" stroke="1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style="width:15.65pt;height:15.65pt;margin-top:499.1pt;margin-left:-45.35pt;flip:y;mso-height-relative:page;mso-width-relative:page;position:absolute;v-text-anchor:middle;z-index:251698176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f">
                <v:stroke joinstyle="miter"/>
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-675005</wp:posOffset>
                </wp:positionH>
                <wp:positionV relativeFrom="paragraph">
                  <wp:posOffset>6284595</wp:posOffset>
                </wp:positionV>
                <wp:extent cx="6588125" cy="336550"/>
                <wp:effectExtent l="0" t="0" r="0" b="635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88125" cy="336550"/>
                          <a:chOff x="941" y="3361"/>
                          <a:chExt cx="10375" cy="528"/>
                        </a:xfrm>
                        <a:solidFill>
                          <a:srgbClr val="1A547C"/>
                        </a:solidFill>
                      </wpg:grpSpPr>
                      <wps:wsp xmlns:wps="http://schemas.microsoft.com/office/word/2010/wordprocessingShape">
                        <wps:cNvPr id="24" name="任意多边形 30"/>
                        <wps:cNvSpPr/>
                        <wps:spPr>
                          <a:xfrm>
                            <a:off x="949" y="3361"/>
                            <a:ext cx="2326" cy="475"/>
                          </a:xfrm>
                          <a:custGeom>
                            <a:avLst/>
                            <a:gdLst>
                              <a:gd name="connsiteX0" fmla="*/ 0 w 5896905"/>
                              <a:gd name="connsiteY0" fmla="*/ 0 h 781051"/>
                              <a:gd name="connsiteX1" fmla="*/ 5046004 w 5896905"/>
                              <a:gd name="connsiteY1" fmla="*/ 0 h 781051"/>
                              <a:gd name="connsiteX2" fmla="*/ 5896905 w 5896905"/>
                              <a:gd name="connsiteY2" fmla="*/ 781051 h 781051"/>
                              <a:gd name="connsiteX3" fmla="*/ 0 w 5896905"/>
                              <a:gd name="connsiteY3" fmla="*/ 781051 h 781051"/>
                              <a:gd name="connsiteX4" fmla="*/ 0 w 5896905"/>
                              <a:gd name="connsiteY4" fmla="*/ 0 h 781051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781051" w="5896905" stroke="1">
                                <a:moveTo>
                                  <a:pt x="0" y="0"/>
                                </a:moveTo>
                                <a:lnTo>
                                  <a:pt x="5046004" y="0"/>
                                </a:lnTo>
                                <a:lnTo>
                                  <a:pt x="5896905" y="781051"/>
                                </a:lnTo>
                                <a:lnTo>
                                  <a:pt x="0" y="7810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B117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5" name="直接连接符 34"/>
                        <wps:cNvCnPr/>
                        <wps:spPr>
                          <a:xfrm>
                            <a:off x="941" y="3889"/>
                            <a:ext cx="10375" cy="0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rgbClr val="56566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518.75pt;height:26.5pt;margin-top:494.85pt;margin-left:-53.15pt;mso-height-relative:page;mso-width-relative:page;position:absolute;z-index:251671552" coordorigin="941,3361" coordsize="10375,528">
                <o:lock v:ext="edit" aspectratio="f"/>
                <v:shape id="任意多边形 30" o:spid="_x0000_s1034" style="width:2326;height:475;left:949;position:absolute;top:3361;v-text-anchor:middle" coordsize="5896905,781051" o:spt="100" adj="-11796480,,5400" path="m,l5046004,,5896905,781051,,781051,,xe" filled="t" fillcolor="#dab117" stroked="f" strokeweight="1pt">
                  <v:stroke joinstyle="miter"/>
                  <v:path o:connecttype="custom" o:connectlocs="0,0;1990,0;2326,475;0,475;0,0" o:connectangles="0,0,0,0,0"/>
                  <o:lock v:ext="edit" aspectratio="f"/>
                </v:shape>
                <v:line id="直接连接符 34" o:spid="_x0000_s1035" style="position:absolute" from="941,3889" to="11316,3889" coordsize="21600,21600" stroked="t" strokecolor="#565662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6260465</wp:posOffset>
                </wp:positionV>
                <wp:extent cx="942340" cy="361950"/>
                <wp:effectExtent l="0" t="0" r="0" b="0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03580" y="7529830"/>
                          <a:ext cx="94234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840"/>
                              </w:tabs>
                              <w:spacing w:line="380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74.2pt;height:28.5pt;margin-top:492.95pt;margin-left:-28.95pt;mso-height-relative:page;mso-width-relative:page;position:absolute;z-index:251694080" coordsize="21600,21600" filled="f" stroked="f">
                <o:lock v:ext="edit" aspectratio="f"/>
                <v:textbox>
                  <w:txbxContent>
                    <w:p w14:paraId="5913ADF5">
                      <w:pPr>
                        <w:tabs>
                          <w:tab w:val="left" w:pos="840"/>
                        </w:tabs>
                        <w:spacing w:line="380" w:lineRule="exact"/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-691515</wp:posOffset>
                </wp:positionH>
                <wp:positionV relativeFrom="paragraph">
                  <wp:posOffset>6670040</wp:posOffset>
                </wp:positionV>
                <wp:extent cx="5355590" cy="857885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08635" y="7904480"/>
                          <a:ext cx="5355590" cy="857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通过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英语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四级考试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，口语正常交流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通过计算机一级，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熟悉精通数据库、C++及Java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熟练使用Office办公软件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，制作会议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PPT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421.7pt;height:67.55pt;margin-top:525.2pt;margin-left:-54.4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1A688A5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通过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英语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四级考试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，口语正常交流</w:t>
                      </w:r>
                    </w:p>
                    <w:p w14:paraId="757BDF9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通过计算机一级，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熟悉精通数据库、C++及Java</w:t>
                      </w:r>
                    </w:p>
                    <w:p w14:paraId="1873246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熟练使用Office办公软件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，制作会议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PPT  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-675005</wp:posOffset>
                </wp:positionH>
                <wp:positionV relativeFrom="paragraph">
                  <wp:posOffset>2866390</wp:posOffset>
                </wp:positionV>
                <wp:extent cx="6588125" cy="336550"/>
                <wp:effectExtent l="0" t="0" r="0" b="635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88125" cy="336550"/>
                          <a:chOff x="941" y="3361"/>
                          <a:chExt cx="10375" cy="528"/>
                        </a:xfrm>
                        <a:solidFill>
                          <a:srgbClr val="1A547C"/>
                        </a:solidFill>
                      </wpg:grpSpPr>
                      <wps:wsp xmlns:wps="http://schemas.microsoft.com/office/word/2010/wordprocessingShape">
                        <wps:cNvPr id="20" name="任意多边形 30"/>
                        <wps:cNvSpPr/>
                        <wps:spPr>
                          <a:xfrm>
                            <a:off x="949" y="3361"/>
                            <a:ext cx="2326" cy="475"/>
                          </a:xfrm>
                          <a:custGeom>
                            <a:avLst/>
                            <a:gdLst>
                              <a:gd name="connsiteX0" fmla="*/ 0 w 5896905"/>
                              <a:gd name="connsiteY0" fmla="*/ 0 h 781051"/>
                              <a:gd name="connsiteX1" fmla="*/ 5046004 w 5896905"/>
                              <a:gd name="connsiteY1" fmla="*/ 0 h 781051"/>
                              <a:gd name="connsiteX2" fmla="*/ 5896905 w 5896905"/>
                              <a:gd name="connsiteY2" fmla="*/ 781051 h 781051"/>
                              <a:gd name="connsiteX3" fmla="*/ 0 w 5896905"/>
                              <a:gd name="connsiteY3" fmla="*/ 781051 h 781051"/>
                              <a:gd name="connsiteX4" fmla="*/ 0 w 5896905"/>
                              <a:gd name="connsiteY4" fmla="*/ 0 h 781051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781051" w="5896905" stroke="1">
                                <a:moveTo>
                                  <a:pt x="0" y="0"/>
                                </a:moveTo>
                                <a:lnTo>
                                  <a:pt x="5046004" y="0"/>
                                </a:lnTo>
                                <a:lnTo>
                                  <a:pt x="5896905" y="781051"/>
                                </a:lnTo>
                                <a:lnTo>
                                  <a:pt x="0" y="7810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B117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1" name="直接连接符 34"/>
                        <wps:cNvCnPr/>
                        <wps:spPr>
                          <a:xfrm>
                            <a:off x="941" y="3889"/>
                            <a:ext cx="10375" cy="0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rgbClr val="56566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18.75pt;height:26.5pt;margin-top:225.7pt;margin-left:-53.15pt;mso-height-relative:page;mso-width-relative:page;position:absolute;z-index:251669504" coordorigin="941,3361" coordsize="10375,528">
                <o:lock v:ext="edit" aspectratio="f"/>
                <v:shape id="任意多边形 30" o:spid="_x0000_s1039" style="width:2326;height:475;left:949;position:absolute;top:3361;v-text-anchor:middle" coordsize="5896905,781051" o:spt="100" adj="-11796480,,5400" path="m,l5046004,,5896905,781051,,781051,,xe" filled="t" fillcolor="#dab117" stroked="f" strokeweight="1pt">
                  <v:stroke joinstyle="miter"/>
                  <v:path o:connecttype="custom" o:connectlocs="0,0;1990,0;2326,475;0,475;0,0" o:connectangles="0,0,0,0,0"/>
                  <o:lock v:ext="edit" aspectratio="f"/>
                </v:shape>
                <v:line id="直接连接符 34" o:spid="_x0000_s1040" style="position:absolute" from="941,3889" to="11316,3889" coordsize="21600,21600" stroked="t" strokecolor="#565662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-340995</wp:posOffset>
                </wp:positionH>
                <wp:positionV relativeFrom="paragraph">
                  <wp:posOffset>2841625</wp:posOffset>
                </wp:positionV>
                <wp:extent cx="930910" cy="361950"/>
                <wp:effectExtent l="0" t="0" r="0" b="0"/>
                <wp:wrapNone/>
                <wp:docPr id="60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23595" y="4100195"/>
                          <a:ext cx="93091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840"/>
                              </w:tabs>
                              <w:spacing w:line="380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73.3pt;height:28.5pt;margin-top:223.75pt;margin-left:-26.85pt;mso-height-relative:page;mso-width-relative:page;position:absolute;z-index:251692032" coordsize="21600,21600" filled="f" stroked="f">
                <o:lock v:ext="edit" aspectratio="f"/>
                <v:textbox>
                  <w:txbxContent>
                    <w:p w14:paraId="2BE87862">
                      <w:pPr>
                        <w:tabs>
                          <w:tab w:val="left" w:pos="840"/>
                        </w:tabs>
                        <w:spacing w:line="380" w:lineRule="exact"/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经历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-691515</wp:posOffset>
                </wp:positionH>
                <wp:positionV relativeFrom="paragraph">
                  <wp:posOffset>4630420</wp:posOffset>
                </wp:positionV>
                <wp:extent cx="6665595" cy="143065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65595" cy="1430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.9-20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XXXX科技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人事部总监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制订并实施公司年度培训计划，组织新员工入职培训并对培训效果进行调研，督导各部门开展培训工作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16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组织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建立并实施人力资源方针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，制订并执行人员招聘计划，建立和完善公司的招聘流程和招聘体系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16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协助完成本部门员工工作考核、激励及部门资金的预算和控制等工作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公司安排的其他工作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after="62" w:afterLines="20"/>
                              <w:ind w:left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524.85pt;height:112.65pt;margin-top:364.6pt;margin-left:-54.45pt;mso-height-relative:page;mso-width-relative:page;position:absolute;z-index:251706368" coordsize="21600,21600" filled="f" stroked="f" strokeweight="0.5pt">
                <o:lock v:ext="edit" aspectratio="f"/>
                <v:textbox>
                  <w:txbxContent>
                    <w:p w14:paraId="4B7796E5"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.9-20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XXXX科技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人事部总监</w:t>
                      </w:r>
                    </w:p>
                    <w:p w14:paraId="733D98E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</w:t>
                      </w:r>
                    </w:p>
                    <w:p w14:paraId="739EA23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制订并实施公司年度培训计划，组织新员工入职培训并对培训效果进行调研，督导各部门开展培训工作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36FDBD6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16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组织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建立并实施人力资源方针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，制订并执行人员招聘计划，建立和完善公司的招聘流程和招聘体系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351BE5E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16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协助完成本部门员工工作考核、激励及部门资金的预算和控制等工作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公司安排的其他工作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387268D3">
                      <w:pP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45BC17ED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after="62" w:afterLines="20"/>
                        <w:ind w:leftChars="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52AB055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355C059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35BE2E0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-572770</wp:posOffset>
                </wp:positionH>
                <wp:positionV relativeFrom="paragraph">
                  <wp:posOffset>2933065</wp:posOffset>
                </wp:positionV>
                <wp:extent cx="206375" cy="177800"/>
                <wp:effectExtent l="0" t="0" r="3175" b="12700"/>
                <wp:wrapNone/>
                <wp:docPr id="181" name="任意多边形 1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6375" cy="177800"/>
                        </a:xfrm>
                        <a:custGeom>
                          <a:avLst/>
                          <a:gdLst/>
                          <a:cxnLst>
                            <a:cxn ang="0">
                              <a:pos x="178435" y="75691"/>
                            </a:cxn>
                            <a:cxn ang="0">
                              <a:pos x="178435" y="143879"/>
                            </a:cxn>
                            <a:cxn ang="0">
                              <a:pos x="178343" y="144705"/>
                            </a:cxn>
                            <a:cxn ang="0">
                              <a:pos x="178159" y="145439"/>
                            </a:cxn>
                            <a:cxn ang="0">
                              <a:pos x="177975" y="146082"/>
                            </a:cxn>
                            <a:cxn ang="0">
                              <a:pos x="177515" y="146724"/>
                            </a:cxn>
                            <a:cxn ang="0">
                              <a:pos x="177147" y="147367"/>
                            </a:cxn>
                            <a:cxn ang="0">
                              <a:pos x="176687" y="148009"/>
                            </a:cxn>
                            <a:cxn ang="0">
                              <a:pos x="176043" y="148560"/>
                            </a:cxn>
                            <a:cxn ang="0">
                              <a:pos x="175215" y="149110"/>
                            </a:cxn>
                            <a:cxn ang="0">
                              <a:pos x="173744" y="150028"/>
                            </a:cxn>
                            <a:cxn ang="0">
                              <a:pos x="171904" y="150671"/>
                            </a:cxn>
                            <a:cxn ang="0">
                              <a:pos x="169881" y="151038"/>
                            </a:cxn>
                            <a:cxn ang="0">
                              <a:pos x="167765" y="151130"/>
                            </a:cxn>
                            <a:cxn ang="0">
                              <a:pos x="10761" y="151130"/>
                            </a:cxn>
                            <a:cxn ang="0">
                              <a:pos x="8645" y="151038"/>
                            </a:cxn>
                            <a:cxn ang="0">
                              <a:pos x="6622" y="150671"/>
                            </a:cxn>
                            <a:cxn ang="0">
                              <a:pos x="4782" y="150028"/>
                            </a:cxn>
                            <a:cxn ang="0">
                              <a:pos x="3127" y="149110"/>
                            </a:cxn>
                            <a:cxn ang="0">
                              <a:pos x="2575" y="148560"/>
                            </a:cxn>
                            <a:cxn ang="0">
                              <a:pos x="1931" y="148009"/>
                            </a:cxn>
                            <a:cxn ang="0">
                              <a:pos x="1379" y="147367"/>
                            </a:cxn>
                            <a:cxn ang="0">
                              <a:pos x="919" y="146724"/>
                            </a:cxn>
                            <a:cxn ang="0">
                              <a:pos x="459" y="146082"/>
                            </a:cxn>
                            <a:cxn ang="0">
                              <a:pos x="275" y="145439"/>
                            </a:cxn>
                            <a:cxn ang="0">
                              <a:pos x="91" y="144705"/>
                            </a:cxn>
                            <a:cxn ang="0">
                              <a:pos x="0" y="143879"/>
                            </a:cxn>
                            <a:cxn ang="0">
                              <a:pos x="0" y="75874"/>
                            </a:cxn>
                            <a:cxn ang="0">
                              <a:pos x="10761" y="78719"/>
                            </a:cxn>
                            <a:cxn ang="0">
                              <a:pos x="22258" y="81656"/>
                            </a:cxn>
                            <a:cxn ang="0">
                              <a:pos x="36146" y="84960"/>
                            </a:cxn>
                            <a:cxn ang="0">
                              <a:pos x="43504" y="86796"/>
                            </a:cxn>
                            <a:cxn ang="0">
                              <a:pos x="51047" y="88448"/>
                            </a:cxn>
                            <a:cxn ang="0">
                              <a:pos x="58405" y="89916"/>
                            </a:cxn>
                            <a:cxn ang="0">
                              <a:pos x="65671" y="91293"/>
                            </a:cxn>
                            <a:cxn ang="0">
                              <a:pos x="72569" y="92486"/>
                            </a:cxn>
                            <a:cxn ang="0">
                              <a:pos x="78916" y="93312"/>
                            </a:cxn>
                            <a:cxn ang="0">
                              <a:pos x="84526" y="93954"/>
                            </a:cxn>
                            <a:cxn ang="0">
                              <a:pos x="86918" y="94138"/>
                            </a:cxn>
                            <a:cxn ang="0">
                              <a:pos x="89217" y="94229"/>
                            </a:cxn>
                            <a:cxn ang="0">
                              <a:pos x="91516" y="94138"/>
                            </a:cxn>
                            <a:cxn ang="0">
                              <a:pos x="94092" y="93954"/>
                            </a:cxn>
                            <a:cxn ang="0">
                              <a:pos x="99610" y="93312"/>
                            </a:cxn>
                            <a:cxn ang="0">
                              <a:pos x="105865" y="92486"/>
                            </a:cxn>
                            <a:cxn ang="0">
                              <a:pos x="112763" y="91293"/>
                            </a:cxn>
                            <a:cxn ang="0">
                              <a:pos x="120029" y="89916"/>
                            </a:cxn>
                            <a:cxn ang="0">
                              <a:pos x="127479" y="88264"/>
                            </a:cxn>
                            <a:cxn ang="0">
                              <a:pos x="134929" y="86612"/>
                            </a:cxn>
                            <a:cxn ang="0">
                              <a:pos x="142380" y="84868"/>
                            </a:cxn>
                            <a:cxn ang="0">
                              <a:pos x="156176" y="81564"/>
                            </a:cxn>
                            <a:cxn ang="0">
                              <a:pos x="167765" y="78536"/>
                            </a:cxn>
                            <a:cxn ang="0">
                              <a:pos x="82538" y="65897"/>
                            </a:cxn>
                            <a:cxn ang="0">
                              <a:pos x="77539" y="70888"/>
                            </a:cxn>
                            <a:cxn ang="0">
                              <a:pos x="77539" y="71792"/>
                            </a:cxn>
                            <a:cxn ang="0">
                              <a:pos x="82538" y="76783"/>
                            </a:cxn>
                            <a:cxn ang="0">
                              <a:pos x="95896" y="76783"/>
                            </a:cxn>
                            <a:cxn ang="0">
                              <a:pos x="100895" y="71792"/>
                            </a:cxn>
                            <a:cxn ang="0">
                              <a:pos x="100895" y="70888"/>
                            </a:cxn>
                            <a:cxn ang="0">
                              <a:pos x="95896" y="65897"/>
                            </a:cxn>
                            <a:cxn ang="0">
                              <a:pos x="89217" y="9520"/>
                            </a:cxn>
                            <a:cxn ang="0">
                              <a:pos x="60983" y="25618"/>
                            </a:cxn>
                            <a:cxn ang="0">
                              <a:pos x="60797" y="26907"/>
                            </a:cxn>
                            <a:cxn ang="0">
                              <a:pos x="117637" y="26907"/>
                            </a:cxn>
                            <a:cxn ang="0">
                              <a:pos x="117451" y="25618"/>
                            </a:cxn>
                            <a:cxn ang="0">
                              <a:pos x="89217" y="9520"/>
                            </a:cxn>
                            <a:cxn ang="0">
                              <a:pos x="89217" y="0"/>
                            </a:cxn>
                            <a:cxn ang="0">
                              <a:pos x="124195" y="26682"/>
                            </a:cxn>
                            <a:cxn ang="0">
                              <a:pos x="124209" y="26907"/>
                            </a:cxn>
                            <a:cxn ang="0">
                              <a:pos x="167765" y="26907"/>
                            </a:cxn>
                            <a:cxn ang="0">
                              <a:pos x="169881" y="26999"/>
                            </a:cxn>
                            <a:cxn ang="0">
                              <a:pos x="171904" y="27366"/>
                            </a:cxn>
                            <a:cxn ang="0">
                              <a:pos x="173744" y="28008"/>
                            </a:cxn>
                            <a:cxn ang="0">
                              <a:pos x="175215" y="28926"/>
                            </a:cxn>
                            <a:cxn ang="0">
                              <a:pos x="176043" y="29477"/>
                            </a:cxn>
                            <a:cxn ang="0">
                              <a:pos x="176687" y="30027"/>
                            </a:cxn>
                            <a:cxn ang="0">
                              <a:pos x="177147" y="30670"/>
                            </a:cxn>
                            <a:cxn ang="0">
                              <a:pos x="177515" y="31312"/>
                            </a:cxn>
                            <a:cxn ang="0">
                              <a:pos x="177975" y="31955"/>
                            </a:cxn>
                            <a:cxn ang="0">
                              <a:pos x="178159" y="32597"/>
                            </a:cxn>
                            <a:cxn ang="0">
                              <a:pos x="178343" y="33331"/>
                            </a:cxn>
                            <a:cxn ang="0">
                              <a:pos x="178435" y="34157"/>
                            </a:cxn>
                            <a:cxn ang="0">
                              <a:pos x="178435" y="72473"/>
                            </a:cxn>
                            <a:cxn ang="0">
                              <a:pos x="178434" y="72473"/>
                            </a:cxn>
                            <a:cxn ang="0">
                              <a:pos x="178434" y="72473"/>
                            </a:cxn>
                            <a:cxn ang="0">
                              <a:pos x="167765" y="75318"/>
                            </a:cxn>
                            <a:cxn ang="0">
                              <a:pos x="156176" y="78347"/>
                            </a:cxn>
                            <a:cxn ang="0">
                              <a:pos x="142380" y="81651"/>
                            </a:cxn>
                            <a:cxn ang="0">
                              <a:pos x="134930" y="83394"/>
                            </a:cxn>
                            <a:cxn ang="0">
                              <a:pos x="127480" y="85046"/>
                            </a:cxn>
                            <a:cxn ang="0">
                              <a:pos x="120029" y="86698"/>
                            </a:cxn>
                            <a:cxn ang="0">
                              <a:pos x="112763" y="88075"/>
                            </a:cxn>
                            <a:cxn ang="0">
                              <a:pos x="105865" y="89268"/>
                            </a:cxn>
                            <a:cxn ang="0">
                              <a:pos x="99611" y="90094"/>
                            </a:cxn>
                            <a:cxn ang="0">
                              <a:pos x="94092" y="90736"/>
                            </a:cxn>
                            <a:cxn ang="0">
                              <a:pos x="91517" y="90920"/>
                            </a:cxn>
                            <a:cxn ang="0">
                              <a:pos x="89217" y="91012"/>
                            </a:cxn>
                            <a:cxn ang="0">
                              <a:pos x="86918" y="90920"/>
                            </a:cxn>
                            <a:cxn ang="0">
                              <a:pos x="84526" y="90736"/>
                            </a:cxn>
                            <a:cxn ang="0">
                              <a:pos x="78916" y="90094"/>
                            </a:cxn>
                            <a:cxn ang="0">
                              <a:pos x="72569" y="89268"/>
                            </a:cxn>
                            <a:cxn ang="0">
                              <a:pos x="65671" y="88075"/>
                            </a:cxn>
                            <a:cxn ang="0">
                              <a:pos x="58405" y="86698"/>
                            </a:cxn>
                            <a:cxn ang="0">
                              <a:pos x="51047" y="85230"/>
                            </a:cxn>
                            <a:cxn ang="0">
                              <a:pos x="43505" y="83578"/>
                            </a:cxn>
                            <a:cxn ang="0">
                              <a:pos x="36147" y="81742"/>
                            </a:cxn>
                            <a:cxn ang="0">
                              <a:pos x="22258" y="78438"/>
                            </a:cxn>
                            <a:cxn ang="0">
                              <a:pos x="10761" y="75502"/>
                            </a:cxn>
                            <a:cxn ang="0">
                              <a:pos x="0" y="72657"/>
                            </a:cxn>
                            <a:cxn ang="0">
                              <a:pos x="0" y="72771"/>
                            </a:cxn>
                            <a:cxn ang="0">
                              <a:pos x="0" y="72771"/>
                            </a:cxn>
                            <a:cxn ang="0">
                              <a:pos x="0" y="53063"/>
                            </a:cxn>
                            <a:cxn ang="0">
                              <a:pos x="0" y="34157"/>
                            </a:cxn>
                            <a:cxn ang="0">
                              <a:pos x="92" y="33331"/>
                            </a:cxn>
                            <a:cxn ang="0">
                              <a:pos x="276" y="32597"/>
                            </a:cxn>
                            <a:cxn ang="0">
                              <a:pos x="459" y="31955"/>
                            </a:cxn>
                            <a:cxn ang="0">
                              <a:pos x="919" y="31312"/>
                            </a:cxn>
                            <a:cxn ang="0">
                              <a:pos x="1379" y="30670"/>
                            </a:cxn>
                            <a:cxn ang="0">
                              <a:pos x="1931" y="30027"/>
                            </a:cxn>
                            <a:cxn ang="0">
                              <a:pos x="2575" y="29477"/>
                            </a:cxn>
                            <a:cxn ang="0">
                              <a:pos x="3127" y="28926"/>
                            </a:cxn>
                            <a:cxn ang="0">
                              <a:pos x="4782" y="28008"/>
                            </a:cxn>
                            <a:cxn ang="0">
                              <a:pos x="6622" y="27366"/>
                            </a:cxn>
                            <a:cxn ang="0">
                              <a:pos x="8645" y="26999"/>
                            </a:cxn>
                            <a:cxn ang="0">
                              <a:pos x="10761" y="26907"/>
                            </a:cxn>
                            <a:cxn ang="0">
                              <a:pos x="54225" y="26907"/>
                            </a:cxn>
                            <a:cxn ang="0">
                              <a:pos x="54239" y="26682"/>
                            </a:cxn>
                            <a:cxn ang="0">
                              <a:pos x="89217" y="0"/>
                            </a:cxn>
                          </a:cxnLst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style="width:16.25pt;height:14pt;margin-top:230.95pt;margin-left:-45.1pt;mso-height-relative:page;mso-width-relative:page;position:absolute;v-text-anchor:middle;z-index:251702272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<v:stroke joinstyle="miter"/>
                <v:path o:connecttype="custom" o:connectlocs="178435,75691;178435,143879;178343,144705;178159,145439;177975,146082;177515,146724;177147,147367;176687,148009;176043,148560;175215,149110;173744,150028;171904,150671;169881,151038;167765,151130;10761,151130;8645,151038;6622,150671;4782,150028;3127,149110;2575,148560;1931,148009;1379,147367;919,146724;459,146082;275,145439;91,144705;0,143879;0,75874;10761,78719;22258,81656;36146,84960;43504,86796;51047,88448;58405,89916;65671,91293;72569,92486;78916,93312;84526,93954;86918,94138;89217,94229;91516,94138;94092,93954;99610,93312;105865,92486;112763,91293;120029,89916;127479,88264;134929,86612;142380,84868;156176,81564;167765,78536;82538,65897;77539,70888;77539,71792;82538,76783;95896,76783;100895,71792;100895,70888;95896,65897;89217,9520;60983,25618;60797,26907;117637,26907;117451,25618;89217,9520;89217,0;124195,26682;124209,26907;167765,26907;169881,26999;171904,27366;173744,28008;175215,28926;176043,29477;176687,30027;177147,30670;177515,31312;177975,31955;178159,32597;178343,33331;178435,34157;178435,72473;178434,72473;178434,72473;167765,75318;156176,78347;142380,81651;134930,83394;127480,85046;120029,86698;112763,88075;105865,89268;99611,90094;94092,90736;91517,90920;89217,91012;86918,90920;84526,90736;78916,90094;72569,89268;65671,88075;58405,86698;51047,85230;43505,83578;36147,81742;22258,78438;10761,75502;0,72657;0,72771;0,72771;0,53063;0,34157;92,33331;276,32597;459,31955;919,31312;1379,30670;1931,30027;2575,29477;3127,28926;4782,28008;6622,27366;8645,26999;10761,26907;54225,26907;54239,26682;89217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-691515</wp:posOffset>
                </wp:positionH>
                <wp:positionV relativeFrom="paragraph">
                  <wp:posOffset>3252470</wp:posOffset>
                </wp:positionV>
                <wp:extent cx="6665595" cy="1370330"/>
                <wp:effectExtent l="0" t="0" r="0" b="0"/>
                <wp:wrapNone/>
                <wp:docPr id="173" name="文本框 1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93395" y="4461510"/>
                          <a:ext cx="6665595" cy="1370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.9-20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XXXX科技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有限公司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行政部门主管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负责做好公司各部门车间及有关岗位定员定编工作，结合生产实际，合理控制劳动力总量及工资总额。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负责制定公司人事管理制度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设计人事管理工作程序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研究、分析并提出改进工作意见和建议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负责人事考核、考查工作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建立人事档案资料库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组织定期的人事考证、考核、考查的选拔工作。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524.85pt;height:107.9pt;margin-top:256.1pt;margin-left:-54.4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059A566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.9-20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XXXX科技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有限公司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行政部门主管</w:t>
                      </w:r>
                    </w:p>
                    <w:p w14:paraId="5A62CCE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529777C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负责做好公司各部门车间及有关岗位定员定编工作，结合生产实际，合理控制劳动力总量及工资总额。</w:t>
                      </w:r>
                    </w:p>
                    <w:p w14:paraId="3E9B352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负责制定公司人事管理制度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设计人事管理工作程序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研究、分析并提出改进工作意见和建议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1DFB83E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负责人事考核、考查工作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建立人事档案资料库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组织定期的人事考证、考核、考查的选拔工作。</w:t>
                      </w:r>
                    </w:p>
                    <w:p w14:paraId="2B7F7C0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02DFC4B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-691515</wp:posOffset>
                </wp:positionH>
                <wp:positionV relativeFrom="paragraph">
                  <wp:posOffset>1532255</wp:posOffset>
                </wp:positionV>
                <wp:extent cx="6657975" cy="1236980"/>
                <wp:effectExtent l="0" t="0" r="0" b="0"/>
                <wp:wrapNone/>
                <wp:docPr id="12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94030" y="2588260"/>
                          <a:ext cx="6657975" cy="1236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2012.9-201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.6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行政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管理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/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毛泽东思想概论、马克思主义政治经济学原理、政治学、现代管理学、行政管理学、西方经济学、人力资源管理、现代领导科学、法学基础、行政法学、经济法学、当代中国政府与行政、公共经济学、公共政策、各国公务员制度、中外政治制度、社会调查与社会统计、计算机基础、专业外语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524.25pt;height:97.4pt;margin-top:120.65pt;margin-left:-54.4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7593C23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2012.9-201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.6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XXX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行政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管理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/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本科</w:t>
                      </w:r>
                    </w:p>
                    <w:p w14:paraId="240C313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毛泽东思想概论、马克思主义政治经济学原理、政治学、现代管理学、行政管理学、西方经济学、人力资源管理、现代领导科学、法学基础、行政法学、经济法学、当代中国政府与行政、公共经济学、公共政策、各国公务员制度、中外政治制度、社会调查与社会统计、计算机基础、专业外语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1210945</wp:posOffset>
                </wp:positionV>
                <wp:extent cx="240030" cy="167640"/>
                <wp:effectExtent l="0" t="0" r="7620" b="4445"/>
                <wp:wrapNone/>
                <wp:docPr id="17" name="任意多边形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40030" cy="167640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style="width:18.9pt;height:13.2pt;margin-top:95.35pt;margin-left:-45.25pt;mso-height-relative:page;mso-width-relative:page;position:absolute;z-index:251704320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miter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-675005</wp:posOffset>
                </wp:positionH>
                <wp:positionV relativeFrom="paragraph">
                  <wp:posOffset>1132205</wp:posOffset>
                </wp:positionV>
                <wp:extent cx="6588125" cy="336550"/>
                <wp:effectExtent l="0" t="0" r="0" b="635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88125" cy="336550"/>
                          <a:chOff x="941" y="3361"/>
                          <a:chExt cx="10375" cy="528"/>
                        </a:xfrm>
                        <a:solidFill>
                          <a:srgbClr val="1A547C"/>
                        </a:solidFill>
                      </wpg:grpSpPr>
                      <wps:wsp xmlns:wps="http://schemas.microsoft.com/office/word/2010/wordprocessingShape">
                        <wps:cNvPr id="79" name="任意多边形 30"/>
                        <wps:cNvSpPr/>
                        <wps:spPr>
                          <a:xfrm>
                            <a:off x="949" y="3361"/>
                            <a:ext cx="2326" cy="475"/>
                          </a:xfrm>
                          <a:custGeom>
                            <a:avLst/>
                            <a:gdLst>
                              <a:gd name="connsiteX0" fmla="*/ 0 w 5896905"/>
                              <a:gd name="connsiteY0" fmla="*/ 0 h 781051"/>
                              <a:gd name="connsiteX1" fmla="*/ 5046004 w 5896905"/>
                              <a:gd name="connsiteY1" fmla="*/ 0 h 781051"/>
                              <a:gd name="connsiteX2" fmla="*/ 5896905 w 5896905"/>
                              <a:gd name="connsiteY2" fmla="*/ 781051 h 781051"/>
                              <a:gd name="connsiteX3" fmla="*/ 0 w 5896905"/>
                              <a:gd name="connsiteY3" fmla="*/ 781051 h 781051"/>
                              <a:gd name="connsiteX4" fmla="*/ 0 w 5896905"/>
                              <a:gd name="connsiteY4" fmla="*/ 0 h 781051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781051" w="5896905" stroke="1">
                                <a:moveTo>
                                  <a:pt x="0" y="0"/>
                                </a:moveTo>
                                <a:lnTo>
                                  <a:pt x="5046004" y="0"/>
                                </a:lnTo>
                                <a:lnTo>
                                  <a:pt x="5896905" y="781051"/>
                                </a:lnTo>
                                <a:lnTo>
                                  <a:pt x="0" y="7810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B117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34" name="直接连接符 34"/>
                        <wps:cNvCnPr/>
                        <wps:spPr>
                          <a:xfrm>
                            <a:off x="941" y="3889"/>
                            <a:ext cx="10375" cy="0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rgbClr val="56566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518.75pt;height:26.5pt;margin-top:89.15pt;margin-left:-53.15pt;mso-height-relative:page;mso-width-relative:page;position:absolute;z-index:251667456" coordorigin="941,3361" coordsize="10375,528">
                <o:lock v:ext="edit" aspectratio="f"/>
                <v:shape id="任意多边形 30" o:spid="_x0000_s1048" style="width:2326;height:475;left:949;position:absolute;top:3361;v-text-anchor:middle" coordsize="5896905,781051" o:spt="100" adj="-11796480,,5400" path="m,l5046004,,5896905,781051,,781051,,xe" filled="t" fillcolor="#dab117" stroked="f" strokeweight="1pt">
                  <v:stroke joinstyle="miter"/>
                  <v:path o:connecttype="custom" o:connectlocs="0,0;1990,0;2326,475;0,475;0,0" o:connectangles="0,0,0,0,0"/>
                  <o:lock v:ext="edit" aspectratio="f"/>
                </v:shape>
                <v:line id="_x0000_s1026" o:spid="_x0000_s1049" style="position:absolute" from="941,3889" to="11316,3889" coordsize="21600,21600" stroked="t" strokecolor="#565662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-337185</wp:posOffset>
                </wp:positionH>
                <wp:positionV relativeFrom="paragraph">
                  <wp:posOffset>1109980</wp:posOffset>
                </wp:positionV>
                <wp:extent cx="942340" cy="340360"/>
                <wp:effectExtent l="0" t="0" r="0" b="0"/>
                <wp:wrapNone/>
                <wp:docPr id="54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18515" y="2244090"/>
                          <a:ext cx="942340" cy="340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840"/>
                              </w:tabs>
                              <w:spacing w:line="380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74.2pt;height:26.8pt;margin-top:87.4pt;margin-left:-26.55pt;mso-height-relative:page;mso-width-relative:page;position:absolute;z-index:251675648" coordsize="21600,21600" filled="f" stroked="f">
                <o:lock v:ext="edit" aspectratio="f"/>
                <v:textbox>
                  <w:txbxContent>
                    <w:p w14:paraId="03B3A533">
                      <w:pPr>
                        <w:tabs>
                          <w:tab w:val="left" w:pos="840"/>
                        </w:tabs>
                        <w:spacing w:line="380" w:lineRule="exact"/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-675005</wp:posOffset>
                </wp:positionH>
                <wp:positionV relativeFrom="paragraph">
                  <wp:posOffset>7712710</wp:posOffset>
                </wp:positionV>
                <wp:extent cx="6588125" cy="336550"/>
                <wp:effectExtent l="0" t="0" r="0" b="635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88125" cy="336550"/>
                          <a:chOff x="941" y="3361"/>
                          <a:chExt cx="10375" cy="528"/>
                        </a:xfrm>
                        <a:solidFill>
                          <a:srgbClr val="1A547C"/>
                        </a:solidFill>
                      </wpg:grpSpPr>
                      <wps:wsp xmlns:wps="http://schemas.microsoft.com/office/word/2010/wordprocessingShape">
                        <wps:cNvPr id="28" name="任意多边形 30"/>
                        <wps:cNvSpPr/>
                        <wps:spPr>
                          <a:xfrm>
                            <a:off x="949" y="3361"/>
                            <a:ext cx="2326" cy="475"/>
                          </a:xfrm>
                          <a:custGeom>
                            <a:avLst/>
                            <a:gdLst>
                              <a:gd name="connsiteX0" fmla="*/ 0 w 5896905"/>
                              <a:gd name="connsiteY0" fmla="*/ 0 h 781051"/>
                              <a:gd name="connsiteX1" fmla="*/ 5046004 w 5896905"/>
                              <a:gd name="connsiteY1" fmla="*/ 0 h 781051"/>
                              <a:gd name="connsiteX2" fmla="*/ 5896905 w 5896905"/>
                              <a:gd name="connsiteY2" fmla="*/ 781051 h 781051"/>
                              <a:gd name="connsiteX3" fmla="*/ 0 w 5896905"/>
                              <a:gd name="connsiteY3" fmla="*/ 781051 h 781051"/>
                              <a:gd name="connsiteX4" fmla="*/ 0 w 5896905"/>
                              <a:gd name="connsiteY4" fmla="*/ 0 h 781051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781051" w="5896905" stroke="1">
                                <a:moveTo>
                                  <a:pt x="0" y="0"/>
                                </a:moveTo>
                                <a:lnTo>
                                  <a:pt x="5046004" y="0"/>
                                </a:lnTo>
                                <a:lnTo>
                                  <a:pt x="5896905" y="781051"/>
                                </a:lnTo>
                                <a:lnTo>
                                  <a:pt x="0" y="7810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B117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9" name="直接连接符 34"/>
                        <wps:cNvCnPr/>
                        <wps:spPr>
                          <a:xfrm>
                            <a:off x="941" y="3889"/>
                            <a:ext cx="10375" cy="0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rgbClr val="56566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518.75pt;height:26.5pt;margin-top:607.3pt;margin-left:-53.15pt;mso-height-relative:page;mso-width-relative:page;position:absolute;z-index:251673600" coordorigin="941,3361" coordsize="10375,528">
                <o:lock v:ext="edit" aspectratio="f"/>
                <v:shape id="任意多边形 30" o:spid="_x0000_s1052" style="width:2326;height:475;left:949;position:absolute;top:3361;v-text-anchor:middle" coordsize="5896905,781051" o:spt="100" adj="-11796480,,5400" path="m,l5046004,,5896905,781051,,781051,,xe" filled="t" fillcolor="#dab117" stroked="f" strokeweight="1pt">
                  <v:stroke joinstyle="miter"/>
                  <v:path o:connecttype="custom" o:connectlocs="0,0;1990,0;2326,475;0,475;0,0" o:connectangles="0,0,0,0,0"/>
                  <o:lock v:ext="edit" aspectratio="f"/>
                </v:shape>
                <v:line id="直接连接符 34" o:spid="_x0000_s1053" style="position:absolute" from="941,3889" to="11316,3889" coordsize="21600,21600" stroked="t" strokecolor="#565662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-366395</wp:posOffset>
                </wp:positionH>
                <wp:positionV relativeFrom="paragraph">
                  <wp:posOffset>7615555</wp:posOffset>
                </wp:positionV>
                <wp:extent cx="941705" cy="396240"/>
                <wp:effectExtent l="0" t="0" r="0" b="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20725" y="8792210"/>
                          <a:ext cx="941705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840"/>
                              </w:tabs>
                              <w:spacing w:line="240" w:lineRule="auto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74.15pt;height:31.2pt;margin-top:599.65pt;margin-left:-28.85pt;mso-height-relative:page;mso-width-relative:page;position:absolute;z-index:251696128" coordsize="21600,21600" filled="f" stroked="f">
                <o:lock v:ext="edit" aspectratio="f"/>
                <v:textbox>
                  <w:txbxContent>
                    <w:p w14:paraId="0AF3CB2E">
                      <w:pPr>
                        <w:tabs>
                          <w:tab w:val="left" w:pos="840"/>
                        </w:tabs>
                        <w:spacing w:line="240" w:lineRule="auto"/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7777480</wp:posOffset>
                </wp:positionV>
                <wp:extent cx="179705" cy="179705"/>
                <wp:effectExtent l="0" t="0" r="10795" b="10795"/>
                <wp:wrapNone/>
                <wp:docPr id="58" name="任意多边形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5844" y="0"/>
                            </a:cxn>
                            <a:cxn ang="0">
                              <a:pos x="0" y="159105"/>
                            </a:cxn>
                            <a:cxn ang="0">
                              <a:pos x="159105" y="165600"/>
                            </a:cxn>
                            <a:cxn ang="0">
                              <a:pos x="165600" y="5844"/>
                            </a:cxn>
                            <a:cxn ang="0">
                              <a:pos x="42211" y="153261"/>
                            </a:cxn>
                            <a:cxn ang="0">
                              <a:pos x="12338" y="153261"/>
                            </a:cxn>
                            <a:cxn ang="0">
                              <a:pos x="22080" y="140272"/>
                            </a:cxn>
                            <a:cxn ang="0">
                              <a:pos x="22080" y="127934"/>
                            </a:cxn>
                            <a:cxn ang="0">
                              <a:pos x="12338" y="106503"/>
                            </a:cxn>
                            <a:cxn ang="0">
                              <a:pos x="28574" y="100009"/>
                            </a:cxn>
                            <a:cxn ang="0">
                              <a:pos x="12338" y="93515"/>
                            </a:cxn>
                            <a:cxn ang="0">
                              <a:pos x="22080" y="72084"/>
                            </a:cxn>
                            <a:cxn ang="0">
                              <a:pos x="22080" y="59096"/>
                            </a:cxn>
                            <a:cxn ang="0">
                              <a:pos x="12338" y="37665"/>
                            </a:cxn>
                            <a:cxn ang="0">
                              <a:pos x="28574" y="31821"/>
                            </a:cxn>
                            <a:cxn ang="0">
                              <a:pos x="12338" y="25327"/>
                            </a:cxn>
                            <a:cxn ang="0">
                              <a:pos x="42211" y="12338"/>
                            </a:cxn>
                            <a:cxn ang="0">
                              <a:pos x="153261" y="153261"/>
                            </a:cxn>
                            <a:cxn ang="0">
                              <a:pos x="50004" y="153261"/>
                            </a:cxn>
                            <a:cxn ang="0">
                              <a:pos x="153261" y="12338"/>
                            </a:cxn>
                            <a:cxn ang="0">
                              <a:pos x="75331" y="119491"/>
                            </a:cxn>
                            <a:cxn ang="0">
                              <a:pos x="127284" y="119491"/>
                            </a:cxn>
                            <a:cxn ang="0">
                              <a:pos x="131181" y="110400"/>
                            </a:cxn>
                            <a:cxn ang="0">
                              <a:pos x="125336" y="96112"/>
                            </a:cxn>
                            <a:cxn ang="0">
                              <a:pos x="117543" y="90917"/>
                            </a:cxn>
                            <a:cxn ang="0">
                              <a:pos x="125336" y="73383"/>
                            </a:cxn>
                            <a:cxn ang="0">
                              <a:pos x="101308" y="49355"/>
                            </a:cxn>
                            <a:cxn ang="0">
                              <a:pos x="77280" y="73383"/>
                            </a:cxn>
                            <a:cxn ang="0">
                              <a:pos x="85072" y="90917"/>
                            </a:cxn>
                            <a:cxn ang="0">
                              <a:pos x="72734" y="102607"/>
                            </a:cxn>
                            <a:cxn ang="0">
                              <a:pos x="71435" y="116244"/>
                            </a:cxn>
                            <a:cxn ang="0">
                              <a:pos x="89618" y="62343"/>
                            </a:cxn>
                            <a:cxn ang="0">
                              <a:pos x="101308" y="57148"/>
                            </a:cxn>
                            <a:cxn ang="0">
                              <a:pos x="117543" y="73383"/>
                            </a:cxn>
                            <a:cxn ang="0">
                              <a:pos x="101308" y="89618"/>
                            </a:cxn>
                            <a:cxn ang="0">
                              <a:pos x="89618" y="85072"/>
                            </a:cxn>
                            <a:cxn ang="0">
                              <a:pos x="89618" y="62343"/>
                            </a:cxn>
                            <a:cxn ang="0">
                              <a:pos x="79228" y="110400"/>
                            </a:cxn>
                            <a:cxn ang="0">
                              <a:pos x="83124" y="101308"/>
                            </a:cxn>
                            <a:cxn ang="0">
                              <a:pos x="111049" y="97411"/>
                            </a:cxn>
                            <a:cxn ang="0">
                              <a:pos x="120141" y="101308"/>
                            </a:cxn>
                            <a:cxn ang="0">
                              <a:pos x="123388" y="110400"/>
                            </a:cxn>
                            <a:cxn ang="0">
                              <a:pos x="79228" y="112348"/>
                            </a:cxn>
                          </a:cxnLst>
                          <a:pathLst>
                            <a:path fill="norm" h="255" w="255" stroke="1">
                              <a:moveTo>
                                <a:pt x="245" y="0"/>
                              </a:move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4" y="0"/>
                                <a:pt x="0" y="4"/>
                                <a:pt x="0" y="9"/>
                              </a:cubicBezTo>
                              <a:cubicBezTo>
                                <a:pt x="0" y="245"/>
                                <a:pt x="0" y="245"/>
                                <a:pt x="0" y="245"/>
                              </a:cubicBezTo>
                              <a:cubicBezTo>
                                <a:pt x="0" y="251"/>
                                <a:pt x="4" y="255"/>
                                <a:pt x="9" y="255"/>
                              </a:cubicBezTo>
                              <a:cubicBezTo>
                                <a:pt x="245" y="255"/>
                                <a:pt x="245" y="255"/>
                                <a:pt x="245" y="255"/>
                              </a:cubicBezTo>
                              <a:cubicBezTo>
                                <a:pt x="251" y="255"/>
                                <a:pt x="255" y="251"/>
                                <a:pt x="255" y="245"/>
                              </a:cubicBezTo>
                              <a:cubicBezTo>
                                <a:pt x="255" y="9"/>
                                <a:pt x="255" y="9"/>
                                <a:pt x="255" y="9"/>
                              </a:cubicBezTo>
                              <a:cubicBezTo>
                                <a:pt x="255" y="4"/>
                                <a:pt x="251" y="0"/>
                                <a:pt x="245" y="0"/>
                              </a:cubicBezTo>
                              <a:close/>
                              <a:moveTo>
                                <a:pt x="65" y="236"/>
                              </a:move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ubicBezTo>
                                <a:pt x="19" y="236"/>
                                <a:pt x="19" y="236"/>
                                <a:pt x="19" y="236"/>
                              </a:cubicBezTo>
                              <a:cubicBezTo>
                                <a:pt x="19" y="216"/>
                                <a:pt x="19" y="216"/>
                                <a:pt x="19" y="216"/>
                              </a:cubicBezTo>
                              <a:cubicBezTo>
                                <a:pt x="34" y="216"/>
                                <a:pt x="34" y="216"/>
                                <a:pt x="34" y="216"/>
                              </a:cubicBezTo>
                              <a:cubicBezTo>
                                <a:pt x="39" y="216"/>
                                <a:pt x="44" y="212"/>
                                <a:pt x="44" y="206"/>
                              </a:cubicBezTo>
                              <a:cubicBezTo>
                                <a:pt x="44" y="201"/>
                                <a:pt x="39" y="197"/>
                                <a:pt x="34" y="197"/>
                              </a:cubicBezTo>
                              <a:cubicBezTo>
                                <a:pt x="19" y="197"/>
                                <a:pt x="19" y="197"/>
                                <a:pt x="19" y="197"/>
                              </a:cubicBezTo>
                              <a:cubicBezTo>
                                <a:pt x="19" y="164"/>
                                <a:pt x="19" y="164"/>
                                <a:pt x="19" y="164"/>
                              </a:cubicBezTo>
                              <a:cubicBezTo>
                                <a:pt x="34" y="164"/>
                                <a:pt x="34" y="164"/>
                                <a:pt x="34" y="164"/>
                              </a:cubicBezTo>
                              <a:cubicBezTo>
                                <a:pt x="39" y="164"/>
                                <a:pt x="44" y="159"/>
                                <a:pt x="44" y="154"/>
                              </a:cubicBezTo>
                              <a:cubicBezTo>
                                <a:pt x="44" y="148"/>
                                <a:pt x="39" y="144"/>
                                <a:pt x="34" y="144"/>
                              </a:cubicBezTo>
                              <a:cubicBezTo>
                                <a:pt x="19" y="144"/>
                                <a:pt x="19" y="144"/>
                                <a:pt x="19" y="144"/>
                              </a:cubicBezTo>
                              <a:cubicBezTo>
                                <a:pt x="19" y="111"/>
                                <a:pt x="19" y="111"/>
                                <a:pt x="19" y="111"/>
                              </a:cubicBezTo>
                              <a:cubicBezTo>
                                <a:pt x="34" y="111"/>
                                <a:pt x="34" y="111"/>
                                <a:pt x="34" y="111"/>
                              </a:cubicBezTo>
                              <a:cubicBezTo>
                                <a:pt x="39" y="111"/>
                                <a:pt x="44" y="107"/>
                                <a:pt x="44" y="101"/>
                              </a:cubicBezTo>
                              <a:cubicBezTo>
                                <a:pt x="44" y="96"/>
                                <a:pt x="39" y="91"/>
                                <a:pt x="34" y="91"/>
                              </a:cubicBezTo>
                              <a:cubicBezTo>
                                <a:pt x="19" y="91"/>
                                <a:pt x="19" y="91"/>
                                <a:pt x="19" y="91"/>
                              </a:cubicBezTo>
                              <a:cubicBezTo>
                                <a:pt x="19" y="58"/>
                                <a:pt x="19" y="58"/>
                                <a:pt x="19" y="58"/>
                              </a:cubicBezTo>
                              <a:cubicBezTo>
                                <a:pt x="34" y="58"/>
                                <a:pt x="34" y="58"/>
                                <a:pt x="34" y="58"/>
                              </a:cubicBezTo>
                              <a:cubicBezTo>
                                <a:pt x="39" y="58"/>
                                <a:pt x="44" y="54"/>
                                <a:pt x="44" y="49"/>
                              </a:cubicBezTo>
                              <a:cubicBezTo>
                                <a:pt x="44" y="43"/>
                                <a:pt x="39" y="39"/>
                                <a:pt x="34" y="39"/>
                              </a:cubicBezTo>
                              <a:cubicBezTo>
                                <a:pt x="19" y="39"/>
                                <a:pt x="19" y="39"/>
                                <a:pt x="19" y="39"/>
                              </a:cubicBezTo>
                              <a:cubicBezTo>
                                <a:pt x="19" y="19"/>
                                <a:pt x="19" y="19"/>
                                <a:pt x="19" y="19"/>
                              </a:cubicBezTo>
                              <a:cubicBezTo>
                                <a:pt x="65" y="19"/>
                                <a:pt x="65" y="19"/>
                                <a:pt x="65" y="19"/>
                              </a:cubicBez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lose/>
                              <a:moveTo>
                                <a:pt x="236" y="236"/>
                              </a:move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ubicBezTo>
                                <a:pt x="77" y="236"/>
                                <a:pt x="77" y="236"/>
                                <a:pt x="77" y="236"/>
                              </a:cubicBezTo>
                              <a:cubicBezTo>
                                <a:pt x="77" y="19"/>
                                <a:pt x="77" y="19"/>
                                <a:pt x="77" y="19"/>
                              </a:cubicBezTo>
                              <a:cubicBezTo>
                                <a:pt x="236" y="19"/>
                                <a:pt x="236" y="19"/>
                                <a:pt x="236" y="19"/>
                              </a:cubicBez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lose/>
                              <a:moveTo>
                                <a:pt x="116" y="184"/>
                              </a:moveTo>
                              <a:cubicBezTo>
                                <a:pt x="116" y="184"/>
                                <a:pt x="116" y="184"/>
                                <a:pt x="116" y="184"/>
                              </a:cubicBezTo>
                              <a:cubicBezTo>
                                <a:pt x="196" y="184"/>
                                <a:pt x="196" y="184"/>
                                <a:pt x="196" y="184"/>
                              </a:cubicBezTo>
                              <a:cubicBezTo>
                                <a:pt x="200" y="184"/>
                                <a:pt x="202" y="182"/>
                                <a:pt x="202" y="179"/>
                              </a:cubicBezTo>
                              <a:cubicBezTo>
                                <a:pt x="202" y="170"/>
                                <a:pt x="202" y="170"/>
                                <a:pt x="202" y="170"/>
                              </a:cubicBezTo>
                              <a:cubicBezTo>
                                <a:pt x="202" y="166"/>
                                <a:pt x="201" y="162"/>
                                <a:pt x="200" y="158"/>
                              </a:cubicBezTo>
                              <a:cubicBezTo>
                                <a:pt x="198" y="154"/>
                                <a:pt x="196" y="151"/>
                                <a:pt x="193" y="148"/>
                              </a:cubicBezTo>
                              <a:cubicBezTo>
                                <a:pt x="190" y="145"/>
                                <a:pt x="187" y="142"/>
                                <a:pt x="183" y="141"/>
                              </a:cubicBezTo>
                              <a:cubicBezTo>
                                <a:pt x="181" y="140"/>
                                <a:pt x="181" y="140"/>
                                <a:pt x="181" y="140"/>
                              </a:cubicBezTo>
                              <a:cubicBezTo>
                                <a:pt x="182" y="139"/>
                                <a:pt x="182" y="139"/>
                                <a:pt x="182" y="139"/>
                              </a:cubicBezTo>
                              <a:cubicBezTo>
                                <a:pt x="189" y="133"/>
                                <a:pt x="193" y="124"/>
                                <a:pt x="193" y="113"/>
                              </a:cubicBezTo>
                              <a:cubicBezTo>
                                <a:pt x="193" y="103"/>
                                <a:pt x="189" y="94"/>
                                <a:pt x="182" y="87"/>
                              </a:cubicBezTo>
                              <a:cubicBezTo>
                                <a:pt x="176" y="81"/>
                                <a:pt x="166" y="76"/>
                                <a:pt x="156" y="76"/>
                              </a:cubicBezTo>
                              <a:cubicBezTo>
                                <a:pt x="146" y="76"/>
                                <a:pt x="137" y="81"/>
                                <a:pt x="130" y="87"/>
                              </a:cubicBezTo>
                              <a:cubicBezTo>
                                <a:pt x="123" y="94"/>
                                <a:pt x="119" y="103"/>
                                <a:pt x="119" y="113"/>
                              </a:cubicBezTo>
                              <a:cubicBezTo>
                                <a:pt x="119" y="124"/>
                                <a:pt x="123" y="133"/>
                                <a:pt x="130" y="139"/>
                              </a:cubicBezTo>
                              <a:cubicBezTo>
                                <a:pt x="131" y="140"/>
                                <a:pt x="131" y="140"/>
                                <a:pt x="131" y="140"/>
                              </a:cubicBezTo>
                              <a:cubicBezTo>
                                <a:pt x="127" y="142"/>
                                <a:pt x="123" y="144"/>
                                <a:pt x="119" y="148"/>
                              </a:cubicBezTo>
                              <a:cubicBezTo>
                                <a:pt x="117" y="151"/>
                                <a:pt x="114" y="154"/>
                                <a:pt x="112" y="158"/>
                              </a:cubicBezTo>
                              <a:cubicBezTo>
                                <a:pt x="111" y="162"/>
                                <a:pt x="110" y="166"/>
                                <a:pt x="110" y="170"/>
                              </a:cubicBezTo>
                              <a:cubicBezTo>
                                <a:pt x="110" y="179"/>
                                <a:pt x="110" y="179"/>
                                <a:pt x="110" y="179"/>
                              </a:cubicBezTo>
                              <a:cubicBezTo>
                                <a:pt x="110" y="182"/>
                                <a:pt x="113" y="184"/>
                                <a:pt x="116" y="184"/>
                              </a:cubicBezTo>
                              <a:close/>
                              <a:moveTo>
                                <a:pt x="138" y="96"/>
                              </a:moveTo>
                              <a:cubicBezTo>
                                <a:pt x="138" y="96"/>
                                <a:pt x="138" y="96"/>
                                <a:pt x="138" y="96"/>
                              </a:cubicBezTo>
                              <a:cubicBezTo>
                                <a:pt x="143" y="91"/>
                                <a:pt x="149" y="88"/>
                                <a:pt x="156" y="88"/>
                              </a:cubicBezTo>
                              <a:cubicBezTo>
                                <a:pt x="163" y="88"/>
                                <a:pt x="169" y="91"/>
                                <a:pt x="174" y="96"/>
                              </a:cubicBezTo>
                              <a:cubicBezTo>
                                <a:pt x="178" y="100"/>
                                <a:pt x="181" y="106"/>
                                <a:pt x="181" y="113"/>
                              </a:cubicBezTo>
                              <a:cubicBezTo>
                                <a:pt x="181" y="120"/>
                                <a:pt x="178" y="127"/>
                                <a:pt x="174" y="131"/>
                              </a:cubicBezTo>
                              <a:cubicBezTo>
                                <a:pt x="169" y="135"/>
                                <a:pt x="163" y="138"/>
                                <a:pt x="156" y="138"/>
                              </a:cubicBezTo>
                              <a:cubicBezTo>
                                <a:pt x="156" y="138"/>
                                <a:pt x="156" y="138"/>
                                <a:pt x="156" y="138"/>
                              </a:cubicBezTo>
                              <a:cubicBezTo>
                                <a:pt x="149" y="138"/>
                                <a:pt x="143" y="135"/>
                                <a:pt x="138" y="131"/>
                              </a:cubicBezTo>
                              <a:cubicBezTo>
                                <a:pt x="134" y="127"/>
                                <a:pt x="131" y="120"/>
                                <a:pt x="131" y="113"/>
                              </a:cubicBezTo>
                              <a:cubicBezTo>
                                <a:pt x="131" y="106"/>
                                <a:pt x="134" y="100"/>
                                <a:pt x="138" y="96"/>
                              </a:cubicBezTo>
                              <a:close/>
                              <a:moveTo>
                                <a:pt x="122" y="170"/>
                              </a:move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ubicBezTo>
                                <a:pt x="122" y="167"/>
                                <a:pt x="122" y="165"/>
                                <a:pt x="123" y="162"/>
                              </a:cubicBezTo>
                              <a:cubicBezTo>
                                <a:pt x="124" y="160"/>
                                <a:pt x="126" y="158"/>
                                <a:pt x="128" y="156"/>
                              </a:cubicBezTo>
                              <a:cubicBezTo>
                                <a:pt x="131" y="152"/>
                                <a:pt x="136" y="150"/>
                                <a:pt x="142" y="150"/>
                              </a:cubicBezTo>
                              <a:cubicBezTo>
                                <a:pt x="171" y="150"/>
                                <a:pt x="171" y="150"/>
                                <a:pt x="171" y="150"/>
                              </a:cubicBezTo>
                              <a:cubicBezTo>
                                <a:pt x="173" y="150"/>
                                <a:pt x="176" y="151"/>
                                <a:pt x="178" y="152"/>
                              </a:cubicBezTo>
                              <a:cubicBezTo>
                                <a:pt x="181" y="153"/>
                                <a:pt x="183" y="154"/>
                                <a:pt x="185" y="156"/>
                              </a:cubicBezTo>
                              <a:cubicBezTo>
                                <a:pt x="186" y="158"/>
                                <a:pt x="188" y="160"/>
                                <a:pt x="189" y="162"/>
                              </a:cubicBezTo>
                              <a:cubicBezTo>
                                <a:pt x="190" y="165"/>
                                <a:pt x="190" y="167"/>
                                <a:pt x="190" y="170"/>
                              </a:cubicBezTo>
                              <a:cubicBezTo>
                                <a:pt x="190" y="173"/>
                                <a:pt x="190" y="173"/>
                                <a:pt x="190" y="173"/>
                              </a:cubicBezTo>
                              <a:cubicBezTo>
                                <a:pt x="122" y="173"/>
                                <a:pt x="122" y="173"/>
                                <a:pt x="122" y="173"/>
                              </a:cubicBez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style="width:14.15pt;height:14.15pt;margin-top:612.4pt;margin-left:-44.8pt;mso-height-relative:page;mso-width-relative:page;position:absolute;z-index:251700224" coordsize="255,255" o:spt="100" adj="-11796480,,5400" path="m245,c9,,9,,9,c4,,,4,,9c,245,,245,,245c,251,4,255,9,255c245,255,245,255,245,255c251,255,255,251,255,245c255,9,255,9,255,9c255,4,251,,245,xm65,236c65,236,65,236,65,236c19,236,19,236,19,236c19,216,19,216,19,216c34,216,34,216,34,216c39,216,44,212,44,206c44,201,39,197,34,197c19,197,19,197,19,197c19,164,19,164,19,164c34,164,34,164,34,164c39,164,44,159,44,154c44,148,39,144,34,144c19,144,19,144,19,144c19,111,19,111,19,111c34,111,34,111,34,111c39,111,44,107,44,101c44,96,39,91,34,91c19,91,19,91,19,91c19,58,19,58,19,58c34,58,34,58,34,58c39,58,44,54,44,49c44,43,39,39,34,39c19,39,19,39,19,39c19,19,19,19,19,19c65,19,65,19,65,19c65,236,65,236,65,236xm236,236c236,236,236,236,236,236c77,236,77,236,77,236c77,19,77,19,77,19c236,19,236,19,236,19c236,236,236,236,236,236xm116,184c116,184,116,184,116,184c196,184,196,184,196,184c200,184,202,182,202,179c202,170,202,170,202,170c202,166,201,162,200,158c198,154,196,151,193,148c190,145,187,142,183,141c181,140,181,140,181,140c182,139,182,139,182,139c189,133,193,124,193,113c193,103,189,94,182,87c176,81,166,76,156,76c146,76,137,81,130,87c123,94,119,103,119,113c119,124,123,133,130,139c131,140,131,140,131,140c127,142,123,144,119,148c117,151,114,154,112,158c111,162,110,166,110,170c110,179,110,179,110,179c110,182,113,184,116,184xm138,96c138,96,138,96,138,96c143,91,149,88,156,88c163,88,169,91,174,96c178,100,181,106,181,113c181,120,178,127,174,131c169,135,163,138,156,138c156,138,156,138,156,138c149,138,143,135,138,131c134,127,131,120,131,113c131,106,134,100,138,96xm122,170c122,170,122,170,122,170c122,167,122,165,123,162c124,160,126,158,128,156c131,152,136,150,142,150c171,150,171,150,171,150c173,150,176,151,178,152c181,153,183,154,185,156c186,158,188,160,189,162c190,165,190,167,190,170c190,173,190,173,190,173c122,173,122,173,122,173c122,170,122,170,122,170xe" filled="t" fillcolor="white" stroked="f">
                <v:stroke joinstyle="miter"/>
                <v:path o:connecttype="custom" o:connectlocs="5844,0;0,159105;159105,165600;165600,5844;42211,153261;12338,153261;22080,140272;22080,127934;12338,106503;28574,100009;12338,93515;22080,72084;22080,59096;12338,37665;28574,31821;12338,25327;42211,12338;153261,153261;50004,153261;153261,12338;75331,119491;127284,119491;131181,110400;125336,96112;117543,90917;125336,73383;101308,49355;77280,73383;85072,90917;72734,102607;71435,116244;89618,62343;101308,57148;117543,73383;101308,89618;89618,85072;89618,62343;79228,110400;83124,101308;111049,97411;120141,101308;123388,110400;79228,112348" o:connectangles="0,0,0,0,0,0,0,0,0,0,0,0,0,0,0,0,0,0,0,0,0,0,0,0,0,0,0,0,0,0,0,0,0,0,0,0,0,0,0,0,0,0,0" textboxrect="0,0,255,255"/>
                <o:lock v:ext="edit" aspectratio="f"/>
                <v:textbox>
                  <w:txbxContent>
                    <w:p w14:paraId="63E6B1F2">
                      <w:pPr>
                        <w:jc w:val="center"/>
                        <w:rPr>
                          <w:rFonts w:eastAsiaTheme="minorEastAsia"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-691515</wp:posOffset>
                </wp:positionH>
                <wp:positionV relativeFrom="paragraph">
                  <wp:posOffset>8100060</wp:posOffset>
                </wp:positionV>
                <wp:extent cx="6654800" cy="1172210"/>
                <wp:effectExtent l="0" t="0" r="0" b="0"/>
                <wp:wrapNone/>
                <wp:docPr id="207" name="文本框 2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07365" y="9268460"/>
                          <a:ext cx="6654800" cy="1172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本人性格开朗、有活力，待人热情、真诚。具有快速学习、迅速适应环境的能力。富有较强的</w:t>
                            </w:r>
                            <w:hyperlink r:id="rId6" w:tgtFrame="https://zhidao.baidu.com/question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社会组织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能力，极具责任感和</w:t>
                            </w:r>
                            <w:hyperlink r:id="rId7" w:tgtFrame="https://zhidao.baidu.com/question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团队协作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精神，对待各类事件有灵活</w:t>
                            </w:r>
                            <w:hyperlink r:id="rId8" w:tgtFrame="https://zhidao.baidu.com/question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应变能力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。英语实际运用能力强，能熟练的进行口语表达和交流，熟练掌握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行政人事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的日常事务性工作管理，能独立完成策划、筹备、组织部门会议，有参与公司年会等大型会议筹备的经验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熟练掌握常用计算机办公软件。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524pt;height:92.3pt;margin-top:637.8pt;margin-left:-54.45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5F78B1F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本人性格开朗、有活力，待人热情、真诚。具有快速学习、迅速适应环境的能力。富有较强的</w:t>
                      </w:r>
                      <w:hyperlink r:id="rId6" w:tgtFrame="https://zhidao.baidu.com/question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社会组织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能力，极具责任感和</w:t>
                      </w:r>
                      <w:hyperlink r:id="rId7" w:tgtFrame="https://zhidao.baidu.com/question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团队协作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精神，对待各类事件有灵活</w:t>
                      </w:r>
                      <w:hyperlink r:id="rId8" w:tgtFrame="https://zhidao.baidu.com/question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应变能力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。英语实际运用能力强，能熟练的进行口语表达和交流，熟练掌握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行政人事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的日常事务性工作管理，能独立完成策划、筹备、组织部门会议，有参与公司年会等大型会议筹备的经验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熟练掌握常用计算机办公软件。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6693258"/>
    <w:multiLevelType w:val="singleLevel"/>
    <w:tmpl w:val="8669325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00263BC2"/>
    <w:rsid w:val="00414CE6"/>
    <w:rsid w:val="00CC4423"/>
    <w:rsid w:val="039D0FA1"/>
    <w:rsid w:val="0489456D"/>
    <w:rsid w:val="04C437E6"/>
    <w:rsid w:val="04FA1AEC"/>
    <w:rsid w:val="05515C16"/>
    <w:rsid w:val="06144AD9"/>
    <w:rsid w:val="07FD5EB9"/>
    <w:rsid w:val="08DC243F"/>
    <w:rsid w:val="090E1192"/>
    <w:rsid w:val="0BA61BD1"/>
    <w:rsid w:val="0C170FC8"/>
    <w:rsid w:val="0E1513DE"/>
    <w:rsid w:val="105E064F"/>
    <w:rsid w:val="12793367"/>
    <w:rsid w:val="128C3AEF"/>
    <w:rsid w:val="12B43330"/>
    <w:rsid w:val="12F80EE3"/>
    <w:rsid w:val="130540FB"/>
    <w:rsid w:val="13504F46"/>
    <w:rsid w:val="13650F23"/>
    <w:rsid w:val="14A2445B"/>
    <w:rsid w:val="15B84999"/>
    <w:rsid w:val="16FF7525"/>
    <w:rsid w:val="181F52D5"/>
    <w:rsid w:val="18376DB5"/>
    <w:rsid w:val="18420CED"/>
    <w:rsid w:val="18FC11D9"/>
    <w:rsid w:val="199A266B"/>
    <w:rsid w:val="1BD73B39"/>
    <w:rsid w:val="1BE86F08"/>
    <w:rsid w:val="1C17495A"/>
    <w:rsid w:val="1C3A3457"/>
    <w:rsid w:val="1C44387F"/>
    <w:rsid w:val="1DBD39A9"/>
    <w:rsid w:val="1FA40790"/>
    <w:rsid w:val="2190797B"/>
    <w:rsid w:val="238A62A2"/>
    <w:rsid w:val="24053075"/>
    <w:rsid w:val="255538CC"/>
    <w:rsid w:val="266A65CC"/>
    <w:rsid w:val="268714FF"/>
    <w:rsid w:val="26C81BFF"/>
    <w:rsid w:val="274B5749"/>
    <w:rsid w:val="28103701"/>
    <w:rsid w:val="28B06A8F"/>
    <w:rsid w:val="28D66DF6"/>
    <w:rsid w:val="28E3255D"/>
    <w:rsid w:val="2AF033D2"/>
    <w:rsid w:val="2B292C20"/>
    <w:rsid w:val="2B7D5F2D"/>
    <w:rsid w:val="2BEE683A"/>
    <w:rsid w:val="2BEF06F8"/>
    <w:rsid w:val="2C6C7899"/>
    <w:rsid w:val="2E01406E"/>
    <w:rsid w:val="2E2C6188"/>
    <w:rsid w:val="310F3B4F"/>
    <w:rsid w:val="31102B34"/>
    <w:rsid w:val="313B752E"/>
    <w:rsid w:val="31BD4BAF"/>
    <w:rsid w:val="32A17336"/>
    <w:rsid w:val="33AF78C9"/>
    <w:rsid w:val="352B2CE1"/>
    <w:rsid w:val="36260C55"/>
    <w:rsid w:val="383B3AF9"/>
    <w:rsid w:val="38FF429D"/>
    <w:rsid w:val="39B9658D"/>
    <w:rsid w:val="39D73C3A"/>
    <w:rsid w:val="3BBF6E90"/>
    <w:rsid w:val="3D103CA7"/>
    <w:rsid w:val="3D4637E1"/>
    <w:rsid w:val="3DD74A08"/>
    <w:rsid w:val="3FC36E29"/>
    <w:rsid w:val="40185D56"/>
    <w:rsid w:val="423B4745"/>
    <w:rsid w:val="428622B0"/>
    <w:rsid w:val="438D6054"/>
    <w:rsid w:val="43C24DFF"/>
    <w:rsid w:val="43E81749"/>
    <w:rsid w:val="441F55D3"/>
    <w:rsid w:val="454B0C27"/>
    <w:rsid w:val="455227D2"/>
    <w:rsid w:val="47927C6D"/>
    <w:rsid w:val="479730E4"/>
    <w:rsid w:val="4A0D5F92"/>
    <w:rsid w:val="4AD46CA2"/>
    <w:rsid w:val="4B601804"/>
    <w:rsid w:val="4CE640FE"/>
    <w:rsid w:val="4E544181"/>
    <w:rsid w:val="4ED11A10"/>
    <w:rsid w:val="4F6E35FB"/>
    <w:rsid w:val="51B44F9E"/>
    <w:rsid w:val="52D65894"/>
    <w:rsid w:val="52DE645B"/>
    <w:rsid w:val="52ED65B5"/>
    <w:rsid w:val="56F2004A"/>
    <w:rsid w:val="57646D20"/>
    <w:rsid w:val="57942026"/>
    <w:rsid w:val="5866054C"/>
    <w:rsid w:val="58741CBB"/>
    <w:rsid w:val="59053E6A"/>
    <w:rsid w:val="590F7087"/>
    <w:rsid w:val="5967495B"/>
    <w:rsid w:val="603B5622"/>
    <w:rsid w:val="60C627B9"/>
    <w:rsid w:val="621D3918"/>
    <w:rsid w:val="6354134E"/>
    <w:rsid w:val="643B0003"/>
    <w:rsid w:val="648A0F80"/>
    <w:rsid w:val="64EA5102"/>
    <w:rsid w:val="654B280B"/>
    <w:rsid w:val="677519ED"/>
    <w:rsid w:val="68482666"/>
    <w:rsid w:val="68C47A2C"/>
    <w:rsid w:val="6B825E60"/>
    <w:rsid w:val="6CE6228B"/>
    <w:rsid w:val="6D3F08F9"/>
    <w:rsid w:val="6D535020"/>
    <w:rsid w:val="6E8971F7"/>
    <w:rsid w:val="6FDB390B"/>
    <w:rsid w:val="6FEB735C"/>
    <w:rsid w:val="719A7E52"/>
    <w:rsid w:val="73115D6C"/>
    <w:rsid w:val="7356425A"/>
    <w:rsid w:val="73A57940"/>
    <w:rsid w:val="753365B4"/>
    <w:rsid w:val="761D32C9"/>
    <w:rsid w:val="76BD4BB7"/>
    <w:rsid w:val="772F60A3"/>
    <w:rsid w:val="77C05673"/>
    <w:rsid w:val="783A60FD"/>
    <w:rsid w:val="787F776C"/>
    <w:rsid w:val="79D6652C"/>
    <w:rsid w:val="7B4910BA"/>
    <w:rsid w:val="7DE72C07"/>
    <w:rsid w:val="7F553516"/>
    <w:rsid w:val="7F8263BD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https://www.baidu.com/s?wd=%E7%A4%BE%E4%BC%9A%E7%BB%84%E7%BB%87&amp;tn=SE_PcZhidaonwhc_ngpagmjz&amp;rsv_dl=gh_pc_zhidao" TargetMode="External" /><Relationship Id="rId7" Type="http://schemas.openxmlformats.org/officeDocument/2006/relationships/hyperlink" Target="https://www.baidu.com/s?wd=%E5%9B%A2%E9%98%9F%E5%8D%8F%E4%BD%9C&amp;tn=SE_PcZhidaonwhc_ngpagmjz&amp;rsv_dl=gh_pc_zhidao" TargetMode="External" /><Relationship Id="rId8" Type="http://schemas.openxmlformats.org/officeDocument/2006/relationships/hyperlink" Target="https://www.baidu.com/s?wd=%E5%BA%94%E5%8F%98%E8%83%BD%E5%8A%9B&amp;tn=SE_PcZhidaonwhc_ngpagmjz&amp;rsv_dl=gh_pc_zhidao" TargetMode="External" /><Relationship Id="rId9" Type="http://schemas.openxmlformats.org/officeDocument/2006/relationships/theme" Target="theme/theme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24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55041ED7808C4D419365AE7602FE5590_13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</Properties>
</file>