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63CA7EA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-218440</wp:posOffset>
                </wp:positionV>
                <wp:extent cx="1650365" cy="1650365"/>
                <wp:effectExtent l="0" t="0" r="762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0364" cy="1650364"/>
                          <a:chOff x="0" y="0"/>
                          <a:chExt cx="1437640" cy="1437640"/>
                        </a:xfrm>
                      </wpg:grpSpPr>
                      <wps:wsp xmlns:wps="http://schemas.microsoft.com/office/word/2010/wordprocessingShape">
                        <wps:cNvPr id="5" name="椭圆 4"/>
                        <wps:cNvSpPr/>
                        <wps:spPr>
                          <a:xfrm>
                            <a:off x="0" y="0"/>
                            <a:ext cx="1437640" cy="1437640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图片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1" b="25125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95250"/>
                            <a:ext cx="1247140" cy="1247140"/>
                          </a:xfrm>
                          <a:prstGeom prst="ellipse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29.95pt;height:129.95pt;margin-top:-17.2pt;margin-left:-35.2pt;mso-height-relative:page;mso-width-relative:page;position:absolute;z-index:251722752" coordsize="1437640,1437640">
                <o:lock v:ext="edit" aspectratio="f"/>
                <v:oval id="椭圆 4" o:spid="_x0000_s1026" style="width:1437640;height:1437640;position:absolute;v-text-anchor:middle" coordsize="21600,21600" filled="t" fillcolor="#bbdaec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width:1247140;height:1247140;left:95250;position:absolute;top:95250" coordsize="21600,21600" o:preferrelative="t" filled="f" stroked="f">
                  <v:imagedata r:id="rId5" o:title="" croptop="2458f" cropbottom="16466f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604520</wp:posOffset>
                </wp:positionV>
                <wp:extent cx="4326890" cy="990600"/>
                <wp:effectExtent l="95250" t="57150" r="92710" b="76200"/>
                <wp:wrapNone/>
                <wp:docPr id="58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26985" cy="990600"/>
                        </a:xfrm>
                        <a:prstGeom prst="roundRect">
                          <a:avLst>
                            <a:gd name="adj" fmla="val 909"/>
                          </a:avLst>
                        </a:prstGeom>
                        <a:solidFill>
                          <a:srgbClr val="BBDAEC">
                            <a:alpha val="12000"/>
                          </a:srgb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19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28" style="width:340.7pt;height:78pt;margin-top:47.6pt;margin-left:116.35pt;mso-height-relative:page;mso-width-relative:page;position:absolute;v-text-anchor:middle;z-index:251661312" arcsize="595f" coordsize="21600,21600" filled="t" fillcolor="#bbdaec" stroked="f" strokeweight="1pt">
                <v:fill opacity="7864f"/>
                <v:stroke joinstyle="miter"/>
                <v:shadow on="t" type="perspective" color="black" opacity="12451f" origin="0,0" offset="0,0" matrix="66847f,0,0,66847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370840</wp:posOffset>
                </wp:positionV>
                <wp:extent cx="347218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7208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A6F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7456" from="181.95pt,29.2pt" to="455.35pt,29.2pt" coordsize="21600,21600" stroked="t" strokecolor="#2a6f96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618490</wp:posOffset>
                </wp:positionV>
                <wp:extent cx="3907155" cy="100647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7155" cy="1006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认真负责，细心，耐心，想办法把事情做到最好，尊重他人，积极沟通和协调能力，很好的客户服务意识，较好的分析问题和解决问题能力。对新的工作环境和工作内容融合快，做人低调，讲究信誉，易相处不复杂！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07.65pt;height:79.25pt;margin-top:48.7pt;margin-left:115.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38FB445">
                      <w:pPr>
                        <w:snapToGrid w:val="0"/>
                        <w:rPr>
                          <w:kern w:val="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认真负责，细心，耐心，想办法把事情做到最好，尊重他人，积极沟通和协调能力，很好的客户服务意识，较好的分析问题和解决问题能力。对新的工作环境和工作内容融合快，做人低调，讲究信誉，易相处不复杂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-147955</wp:posOffset>
                </wp:positionV>
                <wp:extent cx="1712595" cy="48768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259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求职意向：人事行政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34.85pt;height:38.4pt;margin-top:-11.65pt;margin-left:222.9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C108872">
                      <w:pPr>
                        <w:adjustRightInd w:val="0"/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b/>
                          <w:bCs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求职意向：人事行政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-492125</wp:posOffset>
                </wp:positionV>
                <wp:extent cx="1564005" cy="78867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4005" cy="78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2A6F96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  <w:sz w:val="72"/>
                                <w:szCs w:val="72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等线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23.15pt;height:62.1pt;margin-top:-38.75pt;margin-left:106.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21F6B7E3">
                      <w:pPr>
                        <w:adjustRightInd w:val="0"/>
                        <w:snapToGrid w:val="0"/>
                        <w:rPr>
                          <w:color w:val="2A6F96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  <w:sz w:val="72"/>
                          <w:szCs w:val="72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等线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217805</wp:posOffset>
                </wp:positionV>
                <wp:extent cx="923925" cy="3200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392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72.75pt;height:25.2pt;margin-top:17.15pt;margin-left:106.9pt;mso-height-relative:page;mso-width-relative:page;mso-wrap-style:none;position:absolute;z-index:251671552" coordsize="21600,21600" filled="f" stroked="f">
                <o:lock v:ext="edit" aspectratio="f"/>
                <v:textbox style="mso-fit-shape-to-text:t">
                  <w:txbxContent>
                    <w:p w14:paraId="5B62500C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4828540</wp:posOffset>
                </wp:positionV>
                <wp:extent cx="5410835" cy="679450"/>
                <wp:effectExtent l="0" t="0" r="0" b="0"/>
                <wp:wrapNone/>
                <wp:docPr id="5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08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1、建立并完善人力资源管理体系，制度和完善人力资源管理制度；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2、制定岗位说明书，落实各岗位职责和工作内容；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3、负责组织公司员工的招聘，录用，合同签订，建档，转正，辞退，考核等人事系列化基础管理工作；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4、协调和指导各部门的人才招聘，员工培训，绩效考评，薪酬等工作，确保企业人力资源的合理利用；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34" style="width:426.05pt;height:53.5pt;margin-top:380.2pt;margin-left:5.3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062B7B6A">
                      <w:pPr>
                        <w:snapToGrid w:val="0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 w14:paraId="1B1DFD2A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1、建立并完善人力资源管理体系，制度和完善人力资源管理制度；</w:t>
                      </w:r>
                    </w:p>
                    <w:p w14:paraId="4EEB705F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2、制定岗位说明书，落实各岗位职责和工作内容；</w:t>
                      </w:r>
                    </w:p>
                    <w:p w14:paraId="06CDBD07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3、负责组织公司员工的招聘，录用，合同签订，建档，转正，辞退，考核等人事系列化基础管理工作；</w:t>
                      </w:r>
                    </w:p>
                    <w:p w14:paraId="31A6A88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4、协调和指导各部门的人才招聘，员工培训，绩效考评，薪酬等工作，确保企业人力资源的合理利用；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4583430</wp:posOffset>
                </wp:positionV>
                <wp:extent cx="5401945" cy="320040"/>
                <wp:effectExtent l="0" t="0" r="0" b="0"/>
                <wp:wrapNone/>
                <wp:docPr id="50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0194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2A6F9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</w:rPr>
                              <w:t xml:space="preserve">2015/10 — 2018/10：XX有限公司         担任职位:：人事行政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35" style="width:425.35pt;height:25.2pt;margin-top:360.9pt;margin-left:3.6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5D593E41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2A6F9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</w:rPr>
                        <w:t xml:space="preserve">2015/10 — 2018/10：XX有限公司         担任职位:：人事行政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6322060</wp:posOffset>
                </wp:positionV>
                <wp:extent cx="5401945" cy="320040"/>
                <wp:effectExtent l="0" t="0" r="0" b="0"/>
                <wp:wrapNone/>
                <wp:docPr id="55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0194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color w:val="2A6F9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A6F96"/>
                                <w:kern w:val="24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A6F96"/>
                                <w:kern w:val="24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</w:rPr>
                              <w:t xml:space="preserve"> —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A6F96"/>
                                <w:kern w:val="24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</w:rPr>
                              <w:t xml:space="preserve">/10：XX有限公司         担任职位:：人事行政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36" style="width:425.35pt;height:25.2pt;margin-top:497.8pt;margin-left:5.4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2CBAB358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color w:val="2A6F9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A6F96"/>
                          <w:kern w:val="24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</w:rPr>
                        <w:t>/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A6F96"/>
                          <w:kern w:val="24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</w:rPr>
                        <w:t xml:space="preserve"> —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A6F96"/>
                          <w:kern w:val="24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</w:rPr>
                        <w:t xml:space="preserve">/10：XX有限公司         担任职位:：人事行政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6600190</wp:posOffset>
                </wp:positionV>
                <wp:extent cx="5410835" cy="679450"/>
                <wp:effectExtent l="0" t="0" r="0" b="0"/>
                <wp:wrapNone/>
                <wp:docPr id="56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08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1、负责公司人事管理，统筹人员的招聘、定岗、定员管理。负责新员工的入职培训及指导，督促各部门做好在职员工的技术考核和岗位培训工作。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2、协助各部门主管对其部门员工进行工作考核和鉴定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3、负责与政府有关部门协调沟通以及有关文件、资料的处理。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4、具体负责统筹公司质量管理体系的建立、实施和保持，主持公司内部质量管理审核，监察纠正与预防措施的有效实施。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37" style="width:426.05pt;height:53.5pt;margin-top:519.7pt;margin-left:5.4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2CC9FCDA">
                      <w:pPr>
                        <w:snapToGrid w:val="0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工作描述：  </w:t>
                      </w:r>
                    </w:p>
                    <w:p w14:paraId="247CBBE2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1、负责公司人事管理，统筹人员的招聘、定岗、定员管理。负责新员工的入职培训及指导，督促各部门做好在职员工的技术考核和岗位培训工作。</w:t>
                      </w:r>
                    </w:p>
                    <w:p w14:paraId="33C4C0F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2、协助各部门主管对其部门员工进行工作考核和鉴定</w:t>
                      </w:r>
                    </w:p>
                    <w:p w14:paraId="0AD2C876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3、负责与政府有关部门协调沟通以及有关文件、资料的处理。</w:t>
                      </w:r>
                    </w:p>
                    <w:p w14:paraId="669B1C85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4、具体负责统筹公司质量管理体系的建立、实施和保持，主持公司内部质量管理审核，监察纠正与预防措施的有效实施。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2069465</wp:posOffset>
                </wp:positionV>
                <wp:extent cx="850265" cy="3200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26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6.95pt;height:25.2pt;margin-top:162.95pt;margin-left:-7.55pt;mso-height-relative:page;mso-width-relative:page;mso-wrap-style:none;position:absolute;z-index:251673600" coordsize="21600,21600" filled="f" stroked="f">
                <o:lock v:ext="edit" aspectratio="f"/>
                <v:textbox style="mso-fit-shape-to-text:t">
                  <w:txbxContent>
                    <w:p w14:paraId="12557E02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学历：本科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2081530</wp:posOffset>
                </wp:positionV>
                <wp:extent cx="245745" cy="245745"/>
                <wp:effectExtent l="0" t="0" r="1905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745" cy="245745"/>
                          <a:chOff x="354" y="398940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17" name="椭圆 17"/>
                        <wps:cNvSpPr/>
                        <wps:spPr>
                          <a:xfrm>
                            <a:off x="354" y="398940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8" name="KSO_Shape"/>
                        <wps:cNvSpPr/>
                        <wps:spPr bwMode="auto">
                          <a:xfrm>
                            <a:off x="63520" y="486741"/>
                            <a:ext cx="119684" cy="70414"/>
                          </a:xfrm>
                          <a:custGeom>
                            <a:avLst/>
                            <a:gdLst>
                              <a:gd name="T0" fmla="*/ 1905000 w 6649"/>
                              <a:gd name="T1" fmla="*/ 302090 h 3908"/>
                              <a:gd name="T2" fmla="*/ 952357 w 6649"/>
                              <a:gd name="T3" fmla="*/ 0 h 3908"/>
                              <a:gd name="T4" fmla="*/ 0 w 6649"/>
                              <a:gd name="T5" fmla="*/ 302090 h 3908"/>
                              <a:gd name="T6" fmla="*/ 488785 w 6649"/>
                              <a:gd name="T7" fmla="*/ 456861 h 3908"/>
                              <a:gd name="T8" fmla="*/ 400540 w 6649"/>
                              <a:gd name="T9" fmla="*/ 923753 h 3908"/>
                              <a:gd name="T10" fmla="*/ 952357 w 6649"/>
                              <a:gd name="T11" fmla="*/ 1120083 h 3908"/>
                              <a:gd name="T12" fmla="*/ 1504460 w 6649"/>
                              <a:gd name="T13" fmla="*/ 923753 h 3908"/>
                              <a:gd name="T14" fmla="*/ 1416215 w 6649"/>
                              <a:gd name="T15" fmla="*/ 456861 h 3908"/>
                              <a:gd name="T16" fmla="*/ 1905000 w 6649"/>
                              <a:gd name="T17" fmla="*/ 302090 h 390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fill="norm" h="3908" w="6649" stroke="1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9.35pt;height:19.35pt;margin-top:163.9pt;margin-left:-23.6pt;mso-height-relative:page;mso-width-relative:page;position:absolute;z-index:251675648" coordorigin="354,398940" coordsize="246016,246016">
                <o:lock v:ext="edit" aspectratio="f"/>
                <v:oval id="_x0000_s1026" o:spid="_x0000_s1040" style="width:246016;height:246016;left:354;position:absolute;top:398940;v-text-anchor:middle" coordsize="21600,21600" filled="t" fillcolor="#bbdaec" stroked="f" strokeweight="1pt">
                  <v:stroke joinstyle="miter"/>
                  <o:lock v:ext="edit" aspectratio="f"/>
                </v:oval>
                <v:shape id="KSO_Shape" o:spid="_x0000_s1041" style="width:119684;height:70414;left:63520;position:absolute;top:486741;v-text-anchor:middle" coordsize="6649,3908" o:spt="100" adj="-11796480,,5400" path="m6649,1054l3324,,,1054,1706,1594,1398,3223,3324,3908,5251,3223,4943,1594,6649,1054xe" filled="t" fillcolor="white" stroked="f">
                  <v:stroke joinstyle="miter"/>
                  <v:path o:connecttype="custom" o:connectlocs="34290573,5443031;17142712,0;0,5443031;8798277,8231681;7209840,16644100;17142712,20181556;27080732,16644100;25492295,8231681;34290573,5443031" o:connectangles="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1689100</wp:posOffset>
                </wp:positionV>
                <wp:extent cx="890270" cy="3200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027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等线" w:eastAsia="微软雅黑" w:hAnsi="等线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</w:t>
                            </w: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70.1pt;height:25.2pt;margin-top:133pt;margin-left:-6.6pt;mso-height-relative:page;mso-width-relative:page;mso-wrap-style:none;position:absolute;z-index:251677696" coordsize="21600,21600" filled="f" stroked="f">
                <o:lock v:ext="edit" aspectratio="f"/>
                <v:textbox style="mso-fit-shape-to-text:t">
                  <w:txbxContent>
                    <w:p w14:paraId="156297FD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等线" w:eastAsia="微软雅黑" w:hAnsi="等线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</w:t>
                      </w: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1713230</wp:posOffset>
                </wp:positionV>
                <wp:extent cx="245745" cy="245745"/>
                <wp:effectExtent l="0" t="0" r="1905" b="190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745" cy="245745"/>
                          <a:chOff x="0" y="30617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0" y="30617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>
                            <a:off x="84444" y="104077"/>
                            <a:ext cx="77129" cy="99096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6897" w="5367" stroke="1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9.35pt;height:19.35pt;margin-top:134.9pt;margin-left:-23.6pt;mso-height-relative:page;mso-width-relative:page;position:absolute;z-index:251679744" coordorigin="0,30617" coordsize="246016,246016">
                <o:lock v:ext="edit" aspectratio="f"/>
                <v:oval id="_x0000_s1026" o:spid="_x0000_s1044" style="width:246016;height:246016;position:absolute;top:30617;v-text-anchor:middle" coordsize="21600,21600" filled="t" fillcolor="#bbdaec" stroked="f" strokeweight="1pt">
                  <v:stroke joinstyle="miter"/>
                  <o:lock v:ext="edit" aspectratio="f"/>
                </v:oval>
                <v:shape id="KSO_Shape" o:spid="_x0000_s1045" style="width:77129;height:99096;left:84444;position:absolute;top:104077;v-text-anchor:middle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white" stroked="f">
                  <v:stroke joinstyle="miter"/>
                  <v:path o:connecttype="custom" o:connectlocs="9295086,12119913;7485278,12655666;5802480,13596209;4278439,14893926;2940932,16521028;1817740,18425922;944589,20576881;337358,22926248;31745,25450243;21288997,27371013;21269166,25450243;20967533,22926248;20364254,20576881;19483170,18425922;18363944,16521028;17026438,14893926;15502397,13596209;13819599,12655666;12005825,12119913;10747689,10504721;11569249,10441229;12478112,10226931;13315552,9869757;14069640,9385599;14728463,8782374;15280135,8079951;15704812,7298146;15990564,6436972;16121541,5520237;16101695,4714624;15923093,3817731;15597648,2976400;15137259,2210471;14553841,1539788;13863258,968330;13085358,519876;12220139,202401;11299362,27773;10473836,3965;9533213,134929;8656095,412734;7854382,825455;7132054,1365174;6520842,2008084;6020775,2750190;5655638,3567714;5437343,4448730;5373852,5254343;5461155,6179009;5699297,7056060;6084266,7869618;6604193,8591883;7231271,9222882;7965512,9742758;8779139,10139617;9668156,10397565;10608779,10500756" o:connectangles="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1682750</wp:posOffset>
                </wp:positionV>
                <wp:extent cx="1447165" cy="3200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16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等线" w:eastAsia="微软雅黑" w:hAnsi="等线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135 0000 0000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13.95pt;height:25.2pt;margin-top:132.5pt;margin-left:276.1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3BA1D6E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等线" w:eastAsia="微软雅黑" w:hAnsi="等线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135 0000 0000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1702435</wp:posOffset>
                </wp:positionV>
                <wp:extent cx="245745" cy="245745"/>
                <wp:effectExtent l="0" t="0" r="1905" b="190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745" cy="245745"/>
                          <a:chOff x="3600644" y="19673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3600644" y="19673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KSO_Shape"/>
                        <wps:cNvSpPr/>
                        <wps:spPr bwMode="auto">
                          <a:xfrm>
                            <a:off x="3691529" y="94855"/>
                            <a:ext cx="64246" cy="95652"/>
                          </a:xfrm>
                          <a:custGeom>
                            <a:avLst/>
                            <a:gdLst>
                              <a:gd name="T0" fmla="*/ 1179344 w 4117"/>
                              <a:gd name="T1" fmla="*/ 1550 h 6144"/>
                              <a:gd name="T2" fmla="*/ 1212250 w 4117"/>
                              <a:gd name="T3" fmla="*/ 11472 h 6144"/>
                              <a:gd name="T4" fmla="*/ 1239878 w 4117"/>
                              <a:gd name="T5" fmla="*/ 30076 h 6144"/>
                              <a:gd name="T6" fmla="*/ 1260988 w 4117"/>
                              <a:gd name="T7" fmla="*/ 56121 h 6144"/>
                              <a:gd name="T8" fmla="*/ 1274337 w 4117"/>
                              <a:gd name="T9" fmla="*/ 87126 h 6144"/>
                              <a:gd name="T10" fmla="*/ 1278062 w 4117"/>
                              <a:gd name="T11" fmla="*/ 1788728 h 6144"/>
                              <a:gd name="T12" fmla="*/ 1274337 w 4117"/>
                              <a:gd name="T13" fmla="*/ 1817874 h 6144"/>
                              <a:gd name="T14" fmla="*/ 1260988 w 4117"/>
                              <a:gd name="T15" fmla="*/ 1848879 h 6144"/>
                              <a:gd name="T16" fmla="*/ 1239878 w 4117"/>
                              <a:gd name="T17" fmla="*/ 1874924 h 6144"/>
                              <a:gd name="T18" fmla="*/ 1212250 w 4117"/>
                              <a:gd name="T19" fmla="*/ 1893528 h 6144"/>
                              <a:gd name="T20" fmla="*/ 1179344 w 4117"/>
                              <a:gd name="T21" fmla="*/ 1903450 h 6144"/>
                              <a:gd name="T22" fmla="*/ 109894 w 4117"/>
                              <a:gd name="T23" fmla="*/ 1905000 h 6144"/>
                              <a:gd name="T24" fmla="*/ 76057 w 4117"/>
                              <a:gd name="T25" fmla="*/ 1898179 h 6144"/>
                              <a:gd name="T26" fmla="*/ 46565 w 4117"/>
                              <a:gd name="T27" fmla="*/ 1881746 h 6144"/>
                              <a:gd name="T28" fmla="*/ 22972 w 4117"/>
                              <a:gd name="T29" fmla="*/ 1858181 h 6144"/>
                              <a:gd name="T30" fmla="*/ 6830 w 4117"/>
                              <a:gd name="T31" fmla="*/ 1829036 h 6144"/>
                              <a:gd name="T32" fmla="*/ 0 w 4117"/>
                              <a:gd name="T33" fmla="*/ 1794929 h 6144"/>
                              <a:gd name="T34" fmla="*/ 1242 w 4117"/>
                              <a:gd name="T35" fmla="*/ 98599 h 6144"/>
                              <a:gd name="T36" fmla="*/ 11486 w 4117"/>
                              <a:gd name="T37" fmla="*/ 65732 h 6144"/>
                              <a:gd name="T38" fmla="*/ 30112 w 4117"/>
                              <a:gd name="T39" fmla="*/ 38137 h 6144"/>
                              <a:gd name="T40" fmla="*/ 55878 w 4117"/>
                              <a:gd name="T41" fmla="*/ 17053 h 6144"/>
                              <a:gd name="T42" fmla="*/ 87232 w 4117"/>
                              <a:gd name="T43" fmla="*/ 4031 h 6144"/>
                              <a:gd name="T44" fmla="*/ 115792 w 4117"/>
                              <a:gd name="T45" fmla="*/ 0 h 6144"/>
                              <a:gd name="T46" fmla="*/ 1013882 w 4117"/>
                              <a:gd name="T47" fmla="*/ 1284883 h 6144"/>
                              <a:gd name="T48" fmla="*/ 1016055 w 4117"/>
                              <a:gd name="T49" fmla="*/ 1263179 h 6144"/>
                              <a:gd name="T50" fmla="*/ 1005500 w 4117"/>
                              <a:gd name="T51" fmla="*/ 1240854 h 6144"/>
                              <a:gd name="T52" fmla="*/ 851214 w 4117"/>
                              <a:gd name="T53" fmla="*/ 1085515 h 6144"/>
                              <a:gd name="T54" fmla="*/ 827000 w 4117"/>
                              <a:gd name="T55" fmla="*/ 1072803 h 6144"/>
                              <a:gd name="T56" fmla="*/ 805580 w 4117"/>
                              <a:gd name="T57" fmla="*/ 1072803 h 6144"/>
                              <a:gd name="T58" fmla="*/ 701894 w 4117"/>
                              <a:gd name="T59" fmla="*/ 1132954 h 6144"/>
                              <a:gd name="T60" fmla="*/ 634840 w 4117"/>
                              <a:gd name="T61" fmla="*/ 1053579 h 6144"/>
                              <a:gd name="T62" fmla="*/ 585170 w 4117"/>
                              <a:gd name="T63" fmla="*/ 976375 h 6144"/>
                              <a:gd name="T64" fmla="*/ 550712 w 4117"/>
                              <a:gd name="T65" fmla="*/ 900410 h 6144"/>
                              <a:gd name="T66" fmla="*/ 530223 w 4117"/>
                              <a:gd name="T67" fmla="*/ 824756 h 6144"/>
                              <a:gd name="T68" fmla="*/ 521531 w 4117"/>
                              <a:gd name="T69" fmla="*/ 748481 h 6144"/>
                              <a:gd name="T70" fmla="*/ 619318 w 4117"/>
                              <a:gd name="T71" fmla="*/ 667556 h 6144"/>
                              <a:gd name="T72" fmla="*/ 632978 w 4117"/>
                              <a:gd name="T73" fmla="*/ 651433 h 6144"/>
                              <a:gd name="T74" fmla="*/ 637324 w 4117"/>
                              <a:gd name="T75" fmla="*/ 626938 h 6144"/>
                              <a:gd name="T76" fmla="*/ 582687 w 4117"/>
                              <a:gd name="T77" fmla="*/ 415168 h 6144"/>
                              <a:gd name="T78" fmla="*/ 570270 w 4117"/>
                              <a:gd name="T79" fmla="*/ 391294 h 6144"/>
                              <a:gd name="T80" fmla="*/ 552264 w 4117"/>
                              <a:gd name="T81" fmla="*/ 378582 h 6144"/>
                              <a:gd name="T82" fmla="*/ 380283 w 4117"/>
                              <a:gd name="T83" fmla="*/ 388193 h 6144"/>
                              <a:gd name="T84" fmla="*/ 347377 w 4117"/>
                              <a:gd name="T85" fmla="*/ 395015 h 6144"/>
                              <a:gd name="T86" fmla="*/ 329061 w 4117"/>
                              <a:gd name="T87" fmla="*/ 414548 h 6144"/>
                              <a:gd name="T88" fmla="*/ 325336 w 4117"/>
                              <a:gd name="T89" fmla="*/ 441213 h 6144"/>
                              <a:gd name="T90" fmla="*/ 327509 w 4117"/>
                              <a:gd name="T91" fmla="*/ 570818 h 6144"/>
                              <a:gd name="T92" fmla="*/ 340237 w 4117"/>
                              <a:gd name="T93" fmla="*/ 689880 h 6144"/>
                              <a:gd name="T94" fmla="*/ 362278 w 4117"/>
                              <a:gd name="T95" fmla="*/ 799951 h 6144"/>
                              <a:gd name="T96" fmla="*/ 393942 w 4117"/>
                              <a:gd name="T97" fmla="*/ 901650 h 6144"/>
                              <a:gd name="T98" fmla="*/ 435541 w 4117"/>
                              <a:gd name="T99" fmla="*/ 996218 h 6144"/>
                              <a:gd name="T100" fmla="*/ 486452 w 4117"/>
                              <a:gd name="T101" fmla="*/ 1084275 h 6144"/>
                              <a:gd name="T102" fmla="*/ 546987 w 4117"/>
                              <a:gd name="T103" fmla="*/ 1167061 h 6144"/>
                              <a:gd name="T104" fmla="*/ 616835 w 4117"/>
                              <a:gd name="T105" fmla="*/ 1245815 h 6144"/>
                              <a:gd name="T106" fmla="*/ 696306 w 4117"/>
                              <a:gd name="T107" fmla="*/ 1321160 h 6144"/>
                              <a:gd name="T108" fmla="*/ 848420 w 4117"/>
                              <a:gd name="T109" fmla="*/ 1443013 h 6144"/>
                              <a:gd name="T110" fmla="*/ 873254 w 4117"/>
                              <a:gd name="T111" fmla="*/ 1452935 h 6144"/>
                              <a:gd name="T112" fmla="*/ 899331 w 4117"/>
                              <a:gd name="T113" fmla="*/ 1446733 h 6144"/>
                              <a:gd name="T114" fmla="*/ 921372 w 4117"/>
                              <a:gd name="T115" fmla="*/ 1421619 h 6144"/>
                              <a:gd name="T116" fmla="*/ 471241 w 4117"/>
                              <a:gd name="T117" fmla="*/ 82476 h 614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6144" w="4117" stroke="1">
                                <a:moveTo>
                                  <a:pt x="373" y="0"/>
                                </a:moveTo>
                                <a:lnTo>
                                  <a:pt x="3742" y="0"/>
                                </a:lnTo>
                                <a:lnTo>
                                  <a:pt x="3761" y="0"/>
                                </a:lnTo>
                                <a:lnTo>
                                  <a:pt x="3780" y="3"/>
                                </a:lnTo>
                                <a:lnTo>
                                  <a:pt x="3799" y="5"/>
                                </a:lnTo>
                                <a:lnTo>
                                  <a:pt x="3818" y="8"/>
                                </a:lnTo>
                                <a:lnTo>
                                  <a:pt x="3836" y="13"/>
                                </a:lnTo>
                                <a:lnTo>
                                  <a:pt x="3853" y="17"/>
                                </a:lnTo>
                                <a:lnTo>
                                  <a:pt x="3870" y="23"/>
                                </a:lnTo>
                                <a:lnTo>
                                  <a:pt x="3888" y="29"/>
                                </a:lnTo>
                                <a:lnTo>
                                  <a:pt x="3905" y="37"/>
                                </a:lnTo>
                                <a:lnTo>
                                  <a:pt x="3920" y="46"/>
                                </a:lnTo>
                                <a:lnTo>
                                  <a:pt x="3936" y="55"/>
                                </a:lnTo>
                                <a:lnTo>
                                  <a:pt x="3952" y="64"/>
                                </a:lnTo>
                                <a:lnTo>
                                  <a:pt x="3966" y="75"/>
                                </a:lnTo>
                                <a:lnTo>
                                  <a:pt x="3981" y="86"/>
                                </a:lnTo>
                                <a:lnTo>
                                  <a:pt x="3994" y="97"/>
                                </a:lnTo>
                                <a:lnTo>
                                  <a:pt x="4006" y="111"/>
                                </a:lnTo>
                                <a:lnTo>
                                  <a:pt x="4020" y="123"/>
                                </a:lnTo>
                                <a:lnTo>
                                  <a:pt x="4031" y="136"/>
                                </a:lnTo>
                                <a:lnTo>
                                  <a:pt x="4042" y="151"/>
                                </a:lnTo>
                                <a:lnTo>
                                  <a:pt x="4053" y="165"/>
                                </a:lnTo>
                                <a:lnTo>
                                  <a:pt x="4062" y="181"/>
                                </a:lnTo>
                                <a:lnTo>
                                  <a:pt x="4071" y="197"/>
                                </a:lnTo>
                                <a:lnTo>
                                  <a:pt x="4080" y="212"/>
                                </a:lnTo>
                                <a:lnTo>
                                  <a:pt x="4088" y="229"/>
                                </a:lnTo>
                                <a:lnTo>
                                  <a:pt x="4094" y="247"/>
                                </a:lnTo>
                                <a:lnTo>
                                  <a:pt x="4100" y="264"/>
                                </a:lnTo>
                                <a:lnTo>
                                  <a:pt x="4105" y="281"/>
                                </a:lnTo>
                                <a:lnTo>
                                  <a:pt x="4109" y="299"/>
                                </a:lnTo>
                                <a:lnTo>
                                  <a:pt x="4112" y="318"/>
                                </a:lnTo>
                                <a:lnTo>
                                  <a:pt x="4114" y="336"/>
                                </a:lnTo>
                                <a:lnTo>
                                  <a:pt x="4117" y="355"/>
                                </a:lnTo>
                                <a:lnTo>
                                  <a:pt x="4117" y="375"/>
                                </a:lnTo>
                                <a:lnTo>
                                  <a:pt x="4117" y="5769"/>
                                </a:lnTo>
                                <a:lnTo>
                                  <a:pt x="4117" y="5789"/>
                                </a:lnTo>
                                <a:lnTo>
                                  <a:pt x="4114" y="5808"/>
                                </a:lnTo>
                                <a:lnTo>
                                  <a:pt x="4112" y="5826"/>
                                </a:lnTo>
                                <a:lnTo>
                                  <a:pt x="4109" y="5845"/>
                                </a:lnTo>
                                <a:lnTo>
                                  <a:pt x="4105" y="5863"/>
                                </a:lnTo>
                                <a:lnTo>
                                  <a:pt x="4100" y="5881"/>
                                </a:lnTo>
                                <a:lnTo>
                                  <a:pt x="4094" y="5899"/>
                                </a:lnTo>
                                <a:lnTo>
                                  <a:pt x="4088" y="5915"/>
                                </a:lnTo>
                                <a:lnTo>
                                  <a:pt x="4080" y="5932"/>
                                </a:lnTo>
                                <a:lnTo>
                                  <a:pt x="4071" y="5948"/>
                                </a:lnTo>
                                <a:lnTo>
                                  <a:pt x="4062" y="5963"/>
                                </a:lnTo>
                                <a:lnTo>
                                  <a:pt x="4053" y="5979"/>
                                </a:lnTo>
                                <a:lnTo>
                                  <a:pt x="4042" y="5993"/>
                                </a:lnTo>
                                <a:lnTo>
                                  <a:pt x="4031" y="6008"/>
                                </a:lnTo>
                                <a:lnTo>
                                  <a:pt x="4020" y="6021"/>
                                </a:lnTo>
                                <a:lnTo>
                                  <a:pt x="4006" y="6035"/>
                                </a:lnTo>
                                <a:lnTo>
                                  <a:pt x="3994" y="6047"/>
                                </a:lnTo>
                                <a:lnTo>
                                  <a:pt x="3981" y="6058"/>
                                </a:lnTo>
                                <a:lnTo>
                                  <a:pt x="3966" y="6069"/>
                                </a:lnTo>
                                <a:lnTo>
                                  <a:pt x="3952" y="6080"/>
                                </a:lnTo>
                                <a:lnTo>
                                  <a:pt x="3936" y="6089"/>
                                </a:lnTo>
                                <a:lnTo>
                                  <a:pt x="3920" y="6098"/>
                                </a:lnTo>
                                <a:lnTo>
                                  <a:pt x="3905" y="6107"/>
                                </a:lnTo>
                                <a:lnTo>
                                  <a:pt x="3888" y="6115"/>
                                </a:lnTo>
                                <a:lnTo>
                                  <a:pt x="3870" y="6122"/>
                                </a:lnTo>
                                <a:lnTo>
                                  <a:pt x="3853" y="6127"/>
                                </a:lnTo>
                                <a:lnTo>
                                  <a:pt x="3836" y="6133"/>
                                </a:lnTo>
                                <a:lnTo>
                                  <a:pt x="3818" y="6136"/>
                                </a:lnTo>
                                <a:lnTo>
                                  <a:pt x="3799" y="6139"/>
                                </a:lnTo>
                                <a:lnTo>
                                  <a:pt x="3780" y="6142"/>
                                </a:lnTo>
                                <a:lnTo>
                                  <a:pt x="3761" y="6144"/>
                                </a:lnTo>
                                <a:lnTo>
                                  <a:pt x="3742" y="6144"/>
                                </a:lnTo>
                                <a:lnTo>
                                  <a:pt x="373" y="6144"/>
                                </a:lnTo>
                                <a:lnTo>
                                  <a:pt x="354" y="6144"/>
                                </a:lnTo>
                                <a:lnTo>
                                  <a:pt x="335" y="6142"/>
                                </a:lnTo>
                                <a:lnTo>
                                  <a:pt x="316" y="6139"/>
                                </a:lnTo>
                                <a:lnTo>
                                  <a:pt x="299" y="6136"/>
                                </a:lnTo>
                                <a:lnTo>
                                  <a:pt x="281" y="6133"/>
                                </a:lnTo>
                                <a:lnTo>
                                  <a:pt x="263" y="6127"/>
                                </a:lnTo>
                                <a:lnTo>
                                  <a:pt x="245" y="6122"/>
                                </a:lnTo>
                                <a:lnTo>
                                  <a:pt x="228" y="6115"/>
                                </a:lnTo>
                                <a:lnTo>
                                  <a:pt x="212" y="6107"/>
                                </a:lnTo>
                                <a:lnTo>
                                  <a:pt x="196" y="6098"/>
                                </a:lnTo>
                                <a:lnTo>
                                  <a:pt x="180" y="6089"/>
                                </a:lnTo>
                                <a:lnTo>
                                  <a:pt x="165" y="6080"/>
                                </a:lnTo>
                                <a:lnTo>
                                  <a:pt x="150" y="6069"/>
                                </a:lnTo>
                                <a:lnTo>
                                  <a:pt x="136" y="6058"/>
                                </a:lnTo>
                                <a:lnTo>
                                  <a:pt x="122" y="6047"/>
                                </a:lnTo>
                                <a:lnTo>
                                  <a:pt x="109" y="6035"/>
                                </a:lnTo>
                                <a:lnTo>
                                  <a:pt x="97" y="6021"/>
                                </a:lnTo>
                                <a:lnTo>
                                  <a:pt x="86" y="6008"/>
                                </a:lnTo>
                                <a:lnTo>
                                  <a:pt x="74" y="5993"/>
                                </a:lnTo>
                                <a:lnTo>
                                  <a:pt x="63" y="5979"/>
                                </a:lnTo>
                                <a:lnTo>
                                  <a:pt x="53" y="5963"/>
                                </a:lnTo>
                                <a:lnTo>
                                  <a:pt x="44" y="5948"/>
                                </a:lnTo>
                                <a:lnTo>
                                  <a:pt x="37" y="5932"/>
                                </a:lnTo>
                                <a:lnTo>
                                  <a:pt x="29" y="5915"/>
                                </a:lnTo>
                                <a:lnTo>
                                  <a:pt x="22" y="5899"/>
                                </a:lnTo>
                                <a:lnTo>
                                  <a:pt x="17" y="5881"/>
                                </a:lnTo>
                                <a:lnTo>
                                  <a:pt x="11" y="5863"/>
                                </a:lnTo>
                                <a:lnTo>
                                  <a:pt x="6" y="5845"/>
                                </a:lnTo>
                                <a:lnTo>
                                  <a:pt x="4" y="5826"/>
                                </a:lnTo>
                                <a:lnTo>
                                  <a:pt x="1" y="5808"/>
                                </a:lnTo>
                                <a:lnTo>
                                  <a:pt x="0" y="5789"/>
                                </a:lnTo>
                                <a:lnTo>
                                  <a:pt x="0" y="5769"/>
                                </a:lnTo>
                                <a:lnTo>
                                  <a:pt x="0" y="375"/>
                                </a:lnTo>
                                <a:lnTo>
                                  <a:pt x="0" y="355"/>
                                </a:lnTo>
                                <a:lnTo>
                                  <a:pt x="1" y="336"/>
                                </a:lnTo>
                                <a:lnTo>
                                  <a:pt x="4" y="318"/>
                                </a:lnTo>
                                <a:lnTo>
                                  <a:pt x="6" y="299"/>
                                </a:lnTo>
                                <a:lnTo>
                                  <a:pt x="11" y="281"/>
                                </a:lnTo>
                                <a:lnTo>
                                  <a:pt x="17" y="264"/>
                                </a:lnTo>
                                <a:lnTo>
                                  <a:pt x="22" y="247"/>
                                </a:lnTo>
                                <a:lnTo>
                                  <a:pt x="29" y="229"/>
                                </a:lnTo>
                                <a:lnTo>
                                  <a:pt x="37" y="212"/>
                                </a:lnTo>
                                <a:lnTo>
                                  <a:pt x="44" y="197"/>
                                </a:lnTo>
                                <a:lnTo>
                                  <a:pt x="53" y="181"/>
                                </a:lnTo>
                                <a:lnTo>
                                  <a:pt x="63" y="165"/>
                                </a:lnTo>
                                <a:lnTo>
                                  <a:pt x="74" y="151"/>
                                </a:lnTo>
                                <a:lnTo>
                                  <a:pt x="86" y="136"/>
                                </a:lnTo>
                                <a:lnTo>
                                  <a:pt x="97" y="123"/>
                                </a:lnTo>
                                <a:lnTo>
                                  <a:pt x="109" y="111"/>
                                </a:lnTo>
                                <a:lnTo>
                                  <a:pt x="122" y="97"/>
                                </a:lnTo>
                                <a:lnTo>
                                  <a:pt x="136" y="86"/>
                                </a:lnTo>
                                <a:lnTo>
                                  <a:pt x="150" y="75"/>
                                </a:lnTo>
                                <a:lnTo>
                                  <a:pt x="165" y="64"/>
                                </a:lnTo>
                                <a:lnTo>
                                  <a:pt x="180" y="55"/>
                                </a:lnTo>
                                <a:lnTo>
                                  <a:pt x="196" y="46"/>
                                </a:lnTo>
                                <a:lnTo>
                                  <a:pt x="212" y="37"/>
                                </a:lnTo>
                                <a:lnTo>
                                  <a:pt x="228" y="29"/>
                                </a:lnTo>
                                <a:lnTo>
                                  <a:pt x="245" y="23"/>
                                </a:lnTo>
                                <a:lnTo>
                                  <a:pt x="263" y="17"/>
                                </a:lnTo>
                                <a:lnTo>
                                  <a:pt x="281" y="13"/>
                                </a:lnTo>
                                <a:lnTo>
                                  <a:pt x="299" y="8"/>
                                </a:lnTo>
                                <a:lnTo>
                                  <a:pt x="316" y="5"/>
                                </a:lnTo>
                                <a:lnTo>
                                  <a:pt x="335" y="3"/>
                                </a:lnTo>
                                <a:lnTo>
                                  <a:pt x="354" y="0"/>
                                </a:lnTo>
                                <a:lnTo>
                                  <a:pt x="373" y="0"/>
                                </a:lnTo>
                                <a:close/>
                                <a:moveTo>
                                  <a:pt x="2968" y="4585"/>
                                </a:moveTo>
                                <a:lnTo>
                                  <a:pt x="2968" y="4585"/>
                                </a:lnTo>
                                <a:lnTo>
                                  <a:pt x="3254" y="4168"/>
                                </a:lnTo>
                                <a:lnTo>
                                  <a:pt x="3260" y="4157"/>
                                </a:lnTo>
                                <a:lnTo>
                                  <a:pt x="3266" y="4144"/>
                                </a:lnTo>
                                <a:lnTo>
                                  <a:pt x="3270" y="4133"/>
                                </a:lnTo>
                                <a:lnTo>
                                  <a:pt x="3274" y="4121"/>
                                </a:lnTo>
                                <a:lnTo>
                                  <a:pt x="3275" y="4110"/>
                                </a:lnTo>
                                <a:lnTo>
                                  <a:pt x="3275" y="4098"/>
                                </a:lnTo>
                                <a:lnTo>
                                  <a:pt x="3275" y="4085"/>
                                </a:lnTo>
                                <a:lnTo>
                                  <a:pt x="3273" y="4074"/>
                                </a:lnTo>
                                <a:lnTo>
                                  <a:pt x="3269" y="4062"/>
                                </a:lnTo>
                                <a:lnTo>
                                  <a:pt x="3266" y="4050"/>
                                </a:lnTo>
                                <a:lnTo>
                                  <a:pt x="3260" y="4037"/>
                                </a:lnTo>
                                <a:lnTo>
                                  <a:pt x="3255" y="4026"/>
                                </a:lnTo>
                                <a:lnTo>
                                  <a:pt x="3247" y="4014"/>
                                </a:lnTo>
                                <a:lnTo>
                                  <a:pt x="3239" y="4002"/>
                                </a:lnTo>
                                <a:lnTo>
                                  <a:pt x="3230" y="3989"/>
                                </a:lnTo>
                                <a:lnTo>
                                  <a:pt x="3219" y="3977"/>
                                </a:lnTo>
                                <a:lnTo>
                                  <a:pt x="2757" y="3512"/>
                                </a:lnTo>
                                <a:lnTo>
                                  <a:pt x="2742" y="3501"/>
                                </a:lnTo>
                                <a:lnTo>
                                  <a:pt x="2729" y="3491"/>
                                </a:lnTo>
                                <a:lnTo>
                                  <a:pt x="2715" y="3483"/>
                                </a:lnTo>
                                <a:lnTo>
                                  <a:pt x="2702" y="3476"/>
                                </a:lnTo>
                                <a:lnTo>
                                  <a:pt x="2690" y="3469"/>
                                </a:lnTo>
                                <a:lnTo>
                                  <a:pt x="2676" y="3465"/>
                                </a:lnTo>
                                <a:lnTo>
                                  <a:pt x="2664" y="3460"/>
                                </a:lnTo>
                                <a:lnTo>
                                  <a:pt x="2652" y="3458"/>
                                </a:lnTo>
                                <a:lnTo>
                                  <a:pt x="2641" y="3456"/>
                                </a:lnTo>
                                <a:lnTo>
                                  <a:pt x="2628" y="3456"/>
                                </a:lnTo>
                                <a:lnTo>
                                  <a:pt x="2617" y="3456"/>
                                </a:lnTo>
                                <a:lnTo>
                                  <a:pt x="2606" y="3458"/>
                                </a:lnTo>
                                <a:lnTo>
                                  <a:pt x="2595" y="3460"/>
                                </a:lnTo>
                                <a:lnTo>
                                  <a:pt x="2584" y="3463"/>
                                </a:lnTo>
                                <a:lnTo>
                                  <a:pt x="2574" y="3468"/>
                                </a:lnTo>
                                <a:lnTo>
                                  <a:pt x="2563" y="3473"/>
                                </a:lnTo>
                                <a:lnTo>
                                  <a:pt x="2261" y="3654"/>
                                </a:lnTo>
                                <a:lnTo>
                                  <a:pt x="2220" y="3611"/>
                                </a:lnTo>
                                <a:lnTo>
                                  <a:pt x="2182" y="3567"/>
                                </a:lnTo>
                                <a:lnTo>
                                  <a:pt x="2146" y="3525"/>
                                </a:lnTo>
                                <a:lnTo>
                                  <a:pt x="2111" y="3482"/>
                                </a:lnTo>
                                <a:lnTo>
                                  <a:pt x="2078" y="3440"/>
                                </a:lnTo>
                                <a:lnTo>
                                  <a:pt x="2045" y="3398"/>
                                </a:lnTo>
                                <a:lnTo>
                                  <a:pt x="2015" y="3356"/>
                                </a:lnTo>
                                <a:lnTo>
                                  <a:pt x="1986" y="3314"/>
                                </a:lnTo>
                                <a:lnTo>
                                  <a:pt x="1958" y="3273"/>
                                </a:lnTo>
                                <a:lnTo>
                                  <a:pt x="1933" y="3232"/>
                                </a:lnTo>
                                <a:lnTo>
                                  <a:pt x="1908" y="3190"/>
                                </a:lnTo>
                                <a:lnTo>
                                  <a:pt x="1885" y="3149"/>
                                </a:lnTo>
                                <a:lnTo>
                                  <a:pt x="1864" y="3108"/>
                                </a:lnTo>
                                <a:lnTo>
                                  <a:pt x="1842" y="3067"/>
                                </a:lnTo>
                                <a:lnTo>
                                  <a:pt x="1824" y="3025"/>
                                </a:lnTo>
                                <a:lnTo>
                                  <a:pt x="1806" y="2985"/>
                                </a:lnTo>
                                <a:lnTo>
                                  <a:pt x="1789" y="2944"/>
                                </a:lnTo>
                                <a:lnTo>
                                  <a:pt x="1774" y="2904"/>
                                </a:lnTo>
                                <a:lnTo>
                                  <a:pt x="1760" y="2863"/>
                                </a:lnTo>
                                <a:lnTo>
                                  <a:pt x="1748" y="2823"/>
                                </a:lnTo>
                                <a:lnTo>
                                  <a:pt x="1735" y="2781"/>
                                </a:lnTo>
                                <a:lnTo>
                                  <a:pt x="1725" y="2741"/>
                                </a:lnTo>
                                <a:lnTo>
                                  <a:pt x="1715" y="2700"/>
                                </a:lnTo>
                                <a:lnTo>
                                  <a:pt x="1708" y="2660"/>
                                </a:lnTo>
                                <a:lnTo>
                                  <a:pt x="1700" y="2619"/>
                                </a:lnTo>
                                <a:lnTo>
                                  <a:pt x="1694" y="2578"/>
                                </a:lnTo>
                                <a:lnTo>
                                  <a:pt x="1689" y="2537"/>
                                </a:lnTo>
                                <a:lnTo>
                                  <a:pt x="1684" y="2496"/>
                                </a:lnTo>
                                <a:lnTo>
                                  <a:pt x="1682" y="2455"/>
                                </a:lnTo>
                                <a:lnTo>
                                  <a:pt x="1680" y="2414"/>
                                </a:lnTo>
                                <a:lnTo>
                                  <a:pt x="1677" y="2372"/>
                                </a:lnTo>
                                <a:lnTo>
                                  <a:pt x="1677" y="2331"/>
                                </a:lnTo>
                                <a:lnTo>
                                  <a:pt x="1985" y="2159"/>
                                </a:lnTo>
                                <a:lnTo>
                                  <a:pt x="1995" y="2153"/>
                                </a:lnTo>
                                <a:lnTo>
                                  <a:pt x="2004" y="2146"/>
                                </a:lnTo>
                                <a:lnTo>
                                  <a:pt x="2012" y="2138"/>
                                </a:lnTo>
                                <a:lnTo>
                                  <a:pt x="2020" y="2130"/>
                                </a:lnTo>
                                <a:lnTo>
                                  <a:pt x="2028" y="2121"/>
                                </a:lnTo>
                                <a:lnTo>
                                  <a:pt x="2033" y="2111"/>
                                </a:lnTo>
                                <a:lnTo>
                                  <a:pt x="2039" y="2101"/>
                                </a:lnTo>
                                <a:lnTo>
                                  <a:pt x="2043" y="2090"/>
                                </a:lnTo>
                                <a:lnTo>
                                  <a:pt x="2046" y="2078"/>
                                </a:lnTo>
                                <a:lnTo>
                                  <a:pt x="2050" y="2066"/>
                                </a:lnTo>
                                <a:lnTo>
                                  <a:pt x="2052" y="2052"/>
                                </a:lnTo>
                                <a:lnTo>
                                  <a:pt x="2053" y="2038"/>
                                </a:lnTo>
                                <a:lnTo>
                                  <a:pt x="2053" y="2022"/>
                                </a:lnTo>
                                <a:lnTo>
                                  <a:pt x="2052" y="2007"/>
                                </a:lnTo>
                                <a:lnTo>
                                  <a:pt x="2050" y="1990"/>
                                </a:lnTo>
                                <a:lnTo>
                                  <a:pt x="2048" y="1972"/>
                                </a:lnTo>
                                <a:lnTo>
                                  <a:pt x="1877" y="1339"/>
                                </a:lnTo>
                                <a:lnTo>
                                  <a:pt x="1871" y="1325"/>
                                </a:lnTo>
                                <a:lnTo>
                                  <a:pt x="1866" y="1310"/>
                                </a:lnTo>
                                <a:lnTo>
                                  <a:pt x="1859" y="1297"/>
                                </a:lnTo>
                                <a:lnTo>
                                  <a:pt x="1853" y="1284"/>
                                </a:lnTo>
                                <a:lnTo>
                                  <a:pt x="1845" y="1273"/>
                                </a:lnTo>
                                <a:lnTo>
                                  <a:pt x="1837" y="1262"/>
                                </a:lnTo>
                                <a:lnTo>
                                  <a:pt x="1829" y="1253"/>
                                </a:lnTo>
                                <a:lnTo>
                                  <a:pt x="1820" y="1244"/>
                                </a:lnTo>
                                <a:lnTo>
                                  <a:pt x="1810" y="1237"/>
                                </a:lnTo>
                                <a:lnTo>
                                  <a:pt x="1800" y="1231"/>
                                </a:lnTo>
                                <a:lnTo>
                                  <a:pt x="1790" y="1225"/>
                                </a:lnTo>
                                <a:lnTo>
                                  <a:pt x="1779" y="1221"/>
                                </a:lnTo>
                                <a:lnTo>
                                  <a:pt x="1768" y="1218"/>
                                </a:lnTo>
                                <a:lnTo>
                                  <a:pt x="1756" y="1215"/>
                                </a:lnTo>
                                <a:lnTo>
                                  <a:pt x="1742" y="1213"/>
                                </a:lnTo>
                                <a:lnTo>
                                  <a:pt x="1729" y="1213"/>
                                </a:lnTo>
                                <a:lnTo>
                                  <a:pt x="1225" y="1252"/>
                                </a:lnTo>
                                <a:lnTo>
                                  <a:pt x="1199" y="1254"/>
                                </a:lnTo>
                                <a:lnTo>
                                  <a:pt x="1175" y="1258"/>
                                </a:lnTo>
                                <a:lnTo>
                                  <a:pt x="1154" y="1262"/>
                                </a:lnTo>
                                <a:lnTo>
                                  <a:pt x="1135" y="1268"/>
                                </a:lnTo>
                                <a:lnTo>
                                  <a:pt x="1119" y="1274"/>
                                </a:lnTo>
                                <a:lnTo>
                                  <a:pt x="1105" y="1281"/>
                                </a:lnTo>
                                <a:lnTo>
                                  <a:pt x="1092" y="1290"/>
                                </a:lnTo>
                                <a:lnTo>
                                  <a:pt x="1081" y="1300"/>
                                </a:lnTo>
                                <a:lnTo>
                                  <a:pt x="1072" y="1311"/>
                                </a:lnTo>
                                <a:lnTo>
                                  <a:pt x="1065" y="1323"/>
                                </a:lnTo>
                                <a:lnTo>
                                  <a:pt x="1060" y="1337"/>
                                </a:lnTo>
                                <a:lnTo>
                                  <a:pt x="1055" y="1351"/>
                                </a:lnTo>
                                <a:lnTo>
                                  <a:pt x="1052" y="1367"/>
                                </a:lnTo>
                                <a:lnTo>
                                  <a:pt x="1050" y="1384"/>
                                </a:lnTo>
                                <a:lnTo>
                                  <a:pt x="1049" y="1403"/>
                                </a:lnTo>
                                <a:lnTo>
                                  <a:pt x="1048" y="1423"/>
                                </a:lnTo>
                                <a:lnTo>
                                  <a:pt x="1047" y="1494"/>
                                </a:lnTo>
                                <a:lnTo>
                                  <a:pt x="1047" y="1565"/>
                                </a:lnTo>
                                <a:lnTo>
                                  <a:pt x="1048" y="1636"/>
                                </a:lnTo>
                                <a:lnTo>
                                  <a:pt x="1049" y="1705"/>
                                </a:lnTo>
                                <a:lnTo>
                                  <a:pt x="1052" y="1773"/>
                                </a:lnTo>
                                <a:lnTo>
                                  <a:pt x="1055" y="1841"/>
                                </a:lnTo>
                                <a:lnTo>
                                  <a:pt x="1060" y="1906"/>
                                </a:lnTo>
                                <a:lnTo>
                                  <a:pt x="1065" y="1972"/>
                                </a:lnTo>
                                <a:lnTo>
                                  <a:pt x="1071" y="2037"/>
                                </a:lnTo>
                                <a:lnTo>
                                  <a:pt x="1079" y="2100"/>
                                </a:lnTo>
                                <a:lnTo>
                                  <a:pt x="1087" y="2163"/>
                                </a:lnTo>
                                <a:lnTo>
                                  <a:pt x="1096" y="2225"/>
                                </a:lnTo>
                                <a:lnTo>
                                  <a:pt x="1105" y="2286"/>
                                </a:lnTo>
                                <a:lnTo>
                                  <a:pt x="1116" y="2347"/>
                                </a:lnTo>
                                <a:lnTo>
                                  <a:pt x="1127" y="2406"/>
                                </a:lnTo>
                                <a:lnTo>
                                  <a:pt x="1139" y="2465"/>
                                </a:lnTo>
                                <a:lnTo>
                                  <a:pt x="1152" y="2523"/>
                                </a:lnTo>
                                <a:lnTo>
                                  <a:pt x="1167" y="2580"/>
                                </a:lnTo>
                                <a:lnTo>
                                  <a:pt x="1181" y="2636"/>
                                </a:lnTo>
                                <a:lnTo>
                                  <a:pt x="1197" y="2692"/>
                                </a:lnTo>
                                <a:lnTo>
                                  <a:pt x="1214" y="2747"/>
                                </a:lnTo>
                                <a:lnTo>
                                  <a:pt x="1232" y="2801"/>
                                </a:lnTo>
                                <a:lnTo>
                                  <a:pt x="1251" y="2855"/>
                                </a:lnTo>
                                <a:lnTo>
                                  <a:pt x="1269" y="2908"/>
                                </a:lnTo>
                                <a:lnTo>
                                  <a:pt x="1290" y="2960"/>
                                </a:lnTo>
                                <a:lnTo>
                                  <a:pt x="1311" y="3012"/>
                                </a:lnTo>
                                <a:lnTo>
                                  <a:pt x="1332" y="3063"/>
                                </a:lnTo>
                                <a:lnTo>
                                  <a:pt x="1355" y="3113"/>
                                </a:lnTo>
                                <a:lnTo>
                                  <a:pt x="1379" y="3164"/>
                                </a:lnTo>
                                <a:lnTo>
                                  <a:pt x="1403" y="3213"/>
                                </a:lnTo>
                                <a:lnTo>
                                  <a:pt x="1429" y="3262"/>
                                </a:lnTo>
                                <a:lnTo>
                                  <a:pt x="1455" y="3310"/>
                                </a:lnTo>
                                <a:lnTo>
                                  <a:pt x="1481" y="3356"/>
                                </a:lnTo>
                                <a:lnTo>
                                  <a:pt x="1509" y="3404"/>
                                </a:lnTo>
                                <a:lnTo>
                                  <a:pt x="1538" y="3451"/>
                                </a:lnTo>
                                <a:lnTo>
                                  <a:pt x="1567" y="3497"/>
                                </a:lnTo>
                                <a:lnTo>
                                  <a:pt x="1598" y="3543"/>
                                </a:lnTo>
                                <a:lnTo>
                                  <a:pt x="1630" y="3587"/>
                                </a:lnTo>
                                <a:lnTo>
                                  <a:pt x="1662" y="3633"/>
                                </a:lnTo>
                                <a:lnTo>
                                  <a:pt x="1694" y="3676"/>
                                </a:lnTo>
                                <a:lnTo>
                                  <a:pt x="1728" y="3721"/>
                                </a:lnTo>
                                <a:lnTo>
                                  <a:pt x="1762" y="3764"/>
                                </a:lnTo>
                                <a:lnTo>
                                  <a:pt x="1798" y="3808"/>
                                </a:lnTo>
                                <a:lnTo>
                                  <a:pt x="1835" y="3850"/>
                                </a:lnTo>
                                <a:lnTo>
                                  <a:pt x="1871" y="3893"/>
                                </a:lnTo>
                                <a:lnTo>
                                  <a:pt x="1909" y="3935"/>
                                </a:lnTo>
                                <a:lnTo>
                                  <a:pt x="1948" y="3976"/>
                                </a:lnTo>
                                <a:lnTo>
                                  <a:pt x="1987" y="4018"/>
                                </a:lnTo>
                                <a:lnTo>
                                  <a:pt x="2028" y="4060"/>
                                </a:lnTo>
                                <a:lnTo>
                                  <a:pt x="2069" y="4100"/>
                                </a:lnTo>
                                <a:lnTo>
                                  <a:pt x="2111" y="4141"/>
                                </a:lnTo>
                                <a:lnTo>
                                  <a:pt x="2155" y="4181"/>
                                </a:lnTo>
                                <a:lnTo>
                                  <a:pt x="2198" y="4221"/>
                                </a:lnTo>
                                <a:lnTo>
                                  <a:pt x="2243" y="4261"/>
                                </a:lnTo>
                                <a:lnTo>
                                  <a:pt x="2288" y="4302"/>
                                </a:lnTo>
                                <a:lnTo>
                                  <a:pt x="2334" y="4341"/>
                                </a:lnTo>
                                <a:lnTo>
                                  <a:pt x="2429" y="4420"/>
                                </a:lnTo>
                                <a:lnTo>
                                  <a:pt x="2527" y="4498"/>
                                </a:lnTo>
                                <a:lnTo>
                                  <a:pt x="2628" y="4576"/>
                                </a:lnTo>
                                <a:lnTo>
                                  <a:pt x="2733" y="4654"/>
                                </a:lnTo>
                                <a:lnTo>
                                  <a:pt x="2750" y="4663"/>
                                </a:lnTo>
                                <a:lnTo>
                                  <a:pt x="2767" y="4670"/>
                                </a:lnTo>
                                <a:lnTo>
                                  <a:pt x="2783" y="4677"/>
                                </a:lnTo>
                                <a:lnTo>
                                  <a:pt x="2799" y="4683"/>
                                </a:lnTo>
                                <a:lnTo>
                                  <a:pt x="2813" y="4686"/>
                                </a:lnTo>
                                <a:lnTo>
                                  <a:pt x="2828" y="4687"/>
                                </a:lnTo>
                                <a:lnTo>
                                  <a:pt x="2842" y="4687"/>
                                </a:lnTo>
                                <a:lnTo>
                                  <a:pt x="2856" y="4685"/>
                                </a:lnTo>
                                <a:lnTo>
                                  <a:pt x="2869" y="4682"/>
                                </a:lnTo>
                                <a:lnTo>
                                  <a:pt x="2884" y="4675"/>
                                </a:lnTo>
                                <a:lnTo>
                                  <a:pt x="2897" y="4666"/>
                                </a:lnTo>
                                <a:lnTo>
                                  <a:pt x="2910" y="4655"/>
                                </a:lnTo>
                                <a:lnTo>
                                  <a:pt x="2925" y="4641"/>
                                </a:lnTo>
                                <a:lnTo>
                                  <a:pt x="2939" y="4625"/>
                                </a:lnTo>
                                <a:lnTo>
                                  <a:pt x="2954" y="4606"/>
                                </a:lnTo>
                                <a:lnTo>
                                  <a:pt x="2968" y="4585"/>
                                </a:lnTo>
                                <a:close/>
                                <a:moveTo>
                                  <a:pt x="1518" y="266"/>
                                </a:moveTo>
                                <a:lnTo>
                                  <a:pt x="1518" y="398"/>
                                </a:lnTo>
                                <a:lnTo>
                                  <a:pt x="2656" y="398"/>
                                </a:lnTo>
                                <a:lnTo>
                                  <a:pt x="2656" y="266"/>
                                </a:lnTo>
                                <a:lnTo>
                                  <a:pt x="1518" y="266"/>
                                </a:lnTo>
                                <a:close/>
                                <a:moveTo>
                                  <a:pt x="525" y="656"/>
                                </a:moveTo>
                                <a:lnTo>
                                  <a:pt x="525" y="5209"/>
                                </a:lnTo>
                                <a:lnTo>
                                  <a:pt x="3595" y="5209"/>
                                </a:lnTo>
                                <a:lnTo>
                                  <a:pt x="3595" y="656"/>
                                </a:lnTo>
                                <a:lnTo>
                                  <a:pt x="525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.35pt;height:19.35pt;margin-top:134.05pt;margin-left:259.85pt;mso-height-relative:page;mso-width-relative:page;position:absolute;z-index:251683840" coordorigin="3600644,19673" coordsize="246016,246016">
                <o:lock v:ext="edit" aspectratio="f"/>
                <v:oval id="_x0000_s1026" o:spid="_x0000_s1048" style="width:246016;height:246016;left:3600644;position:absolute;top:19673;v-text-anchor:middle" coordsize="21600,21600" filled="t" fillcolor="#bbdaec" stroked="f" strokeweight="1pt">
                  <v:stroke joinstyle="miter"/>
                  <o:lock v:ext="edit" aspectratio="f"/>
                </v:oval>
                <v:shape id="KSO_Shape" o:spid="_x0000_s1049" style="width:64246;height:95652;left:3691529;position:absolute;top:94855;v-text-anchor:middle" coordsize="4117,6144" o:spt="100" adj="-11796480,,5400" path="m373,l3742,,3761,,3780,3,3799,5,3818,8,3836,13,3853,17,3870,23,3888,29,3905,37,3920,46,3936,55,3952,64,3966,75,3981,86,3994,97,4006,111,4020,123,4031,136,4042,151,4053,165,4062,181,4071,197,4080,212,4088,229,4094,247,4100,264,4105,281,4109,299,4112,318,4114,336,4117,355,4117,375,4117,5769,4117,5789,4114,5808,4112,5826,4109,5845,4105,5863,4100,5881,4094,5899,4088,5915,4080,5932,4071,5948,4062,5963,4053,5979,4042,5993,4031,6008,4020,6021,4006,6035,3994,6047,3981,6058,3966,6069,3952,6080,3936,6089,3920,6098,3905,6107,3888,6115,3870,6122,3853,6127,3836,6133,3818,6136,3799,6139,3780,6142,3761,6144,3742,6144,373,6144,354,6144,335,6142,316,6139,299,6136,281,6133,263,6127,245,6122,228,6115,212,6107,196,6098,180,6089,165,6080,150,6069,136,6058,122,6047,109,6035,97,6021,86,6008,74,5993,63,5979,53,5963,44,5948,37,5932,29,5915,22,5899,17,5881,11,5863,6,5845,4,5826,1,5808,,5789,,5769,,375,,355,1,336,4,318,6,299,11,281,17,264,22,247,29,229,37,212,44,197,53,181,63,165,74,151,86,136,97,123,109,111,122,97,136,86,150,75,165,64,180,55,196,46,212,37,228,29,245,23,263,17,281,13,299,8,316,5,335,3,354,,373,xm2968,4585l2968,4585,3254,4168,3260,4157,3266,4144,3270,4133,3274,4121,3275,4110,3275,4098,3275,4085,3273,4074,3269,4062,3266,4050,3260,4037,3255,4026,3247,4014,3239,4002,3230,3989,3219,3977,2757,3512,2742,3501,2729,3491,2715,3483,2702,3476,2690,3469,2676,3465,2664,3460,2652,3458,2641,3456,2628,3456,2617,3456,2606,3458,2595,3460,2584,3463,2574,3468,2563,3473,2261,3654,2220,3611,2182,3567,2146,3525,2111,3482,2078,3440,2045,3398,2015,3356,1986,3314,1958,3273,1933,3232,1908,3190,1885,3149,1864,3108,1842,3067,1824,3025,1806,2985,1789,2944,1774,2904,1760,2863,1748,2823,1735,2781,1725,2741,1715,2700,1708,2660,1700,2619,1694,2578,1689,2537,1684,2496,1682,2455,1680,2414,1677,2372,1677,2331,1985,2159,1995,2153,2004,2146,2012,2138,2020,2130,2028,2121,2033,2111,2039,2101,2043,2090,2046,2078,2050,2066,2052,2052,2053,2038,2053,2022,2052,2007,2050,1990,2048,1972,1877,1339,1871,1325,1866,1310,1859,1297,1853,1284,1845,1273,1837,1262,1829,1253,1820,1244,1810,1237,1800,1231,1790,1225,1779,1221,1768,1218,1756,1215,1742,1213,1729,1213,1225,1252,1199,1254,1175,1258,1154,1262,1135,1268,1119,1274,1105,1281,1092,1290,1081,1300,1072,1311,1065,1323,1060,1337,1055,1351,1052,1367,1050,1384,1049,1403,1048,1423,1047,1494,1047,1565,1048,1636,1049,1705,1052,1773,1055,1841,1060,1906,1065,1972,1071,2037,1079,2100,1087,2163,1096,2225,1105,2286,1116,2347,1127,2406,1139,2465,1152,2523,1167,2580,1181,2636,1197,2692,1214,2747,1232,2801,1251,2855,1269,2908,1290,2960,1311,3012,1332,3063,1355,3113,1379,3164,1403,3213,1429,3262,1455,3310,1481,3356,1509,3404,1538,3451,1567,3497,1598,3543,1630,3587,1662,3633,1694,3676,1728,3721,1762,3764,1798,3808,1835,3850,1871,3893,1909,3935,1948,3976,1987,4018,2028,4060,2069,4100,2111,4141,2155,4181,2198,4221,2243,4261,2288,4302,2334,4341,2429,4420,2527,4498,2628,4576,2733,4654,2750,4663,2767,4670,2783,4677,2799,4683,2813,4686,2828,4687,2842,4687,2856,4685,2869,4682,2884,4675,2897,4666,2910,4655,2925,4641,2939,4625,2954,4606,2968,4585xm1518,266l1518,398,2656,398,2656,266,1518,266xm525,656l525,5209,3595,5209,3595,656,525,656xe" filled="t" fillcolor="white" stroked="f">
                  <v:stroke joinstyle="miter"/>
                  <v:path o:connecttype="custom" o:connectlocs="18403724,24130;18917224,178600;19348360,468233;19677783,873711;19886095,1356408;19944224,27847560;19886095,28301315;19677783,28784012;19348360,29189490;18917224,29479124;18403724,29633593;1714901,29657724;1186873,29551532;726649,29295697;358479,28928829;106582,28475089;0,27944099;19381,1535024;179239,1023339;469899,593730;871979,265487;1361259,62756;1806940,0;15821681,20003520;15855591,19665624;15690880,19318061;13283238,16899687;12905378,16701782;12571117,16701782;10953092,17638235;9906711,16402496;9131608,15200556;8593889,14017906;8274157,12840097;8138518,11652621;9664489,10392751;9877654,10141743;9945474,9760396;9092861,6463484;8899093,6091805;8618108,5893900;5934336,6043528;5420836,6149735;5135014,6453832;5076885,6868962;5110795,8886699;5309416,10740299;5653367,12453924;6147485,14037211;6796640,15509479;7591108,16880382;8535760,18169225;9625742,19395295;10865891,20568293;13239638,22465344;13627174,22619814;14034107,22523259;14378058,22132275;7353740,1284016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2049780</wp:posOffset>
                </wp:positionV>
                <wp:extent cx="1690370" cy="3200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037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等线" w:eastAsia="微软雅黑" w:hAnsi="等线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1000000@163.com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33.1pt;height:25.2pt;margin-top:161.4pt;margin-left:280.4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3F2EF385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等线" w:eastAsia="微软雅黑" w:hAnsi="等线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1000000@163.com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2087880</wp:posOffset>
                </wp:positionV>
                <wp:extent cx="245745" cy="245745"/>
                <wp:effectExtent l="0" t="0" r="1905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745" cy="245745"/>
                          <a:chOff x="3600644" y="405576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>
                            <a:off x="3600644" y="405576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0" name="KSO_Shape"/>
                        <wps:cNvSpPr/>
                        <wps:spPr bwMode="auto">
                          <a:xfrm>
                            <a:off x="3680529" y="496314"/>
                            <a:ext cx="86246" cy="64540"/>
                          </a:xfrm>
                          <a:custGeom>
                            <a:avLst/>
                            <a:gdLst>
                              <a:gd name="T0" fmla="*/ 2147483646 w 6333"/>
                              <a:gd name="T1" fmla="*/ 2147483646 h 4749"/>
                              <a:gd name="T2" fmla="*/ 2147483646 w 6333"/>
                              <a:gd name="T3" fmla="*/ 2147483646 h 4749"/>
                              <a:gd name="T4" fmla="*/ 2147483646 w 6333"/>
                              <a:gd name="T5" fmla="*/ 2147483646 h 4749"/>
                              <a:gd name="T6" fmla="*/ 2147483646 w 6333"/>
                              <a:gd name="T7" fmla="*/ 2147483646 h 4749"/>
                              <a:gd name="T8" fmla="*/ 2147483646 w 6333"/>
                              <a:gd name="T9" fmla="*/ 2147483646 h 4749"/>
                              <a:gd name="T10" fmla="*/ 2147483646 w 6333"/>
                              <a:gd name="T11" fmla="*/ 2147483646 h 4749"/>
                              <a:gd name="T12" fmla="*/ 2147483646 w 6333"/>
                              <a:gd name="T13" fmla="*/ 2147483646 h 4749"/>
                              <a:gd name="T14" fmla="*/ 2147483646 w 6333"/>
                              <a:gd name="T15" fmla="*/ 2147483646 h 4749"/>
                              <a:gd name="T16" fmla="*/ 2147483646 w 6333"/>
                              <a:gd name="T17" fmla="*/ 2147483646 h 4749"/>
                              <a:gd name="T18" fmla="*/ 2147483646 w 6333"/>
                              <a:gd name="T19" fmla="*/ 2147483646 h 4749"/>
                              <a:gd name="T20" fmla="*/ 2147483646 w 6333"/>
                              <a:gd name="T21" fmla="*/ 2147483646 h 4749"/>
                              <a:gd name="T22" fmla="*/ 2147483646 w 6333"/>
                              <a:gd name="T23" fmla="*/ 2147483646 h 4749"/>
                              <a:gd name="T24" fmla="*/ 2147483646 w 6333"/>
                              <a:gd name="T25" fmla="*/ 2147483646 h 4749"/>
                              <a:gd name="T26" fmla="*/ 0 w 6333"/>
                              <a:gd name="T27" fmla="*/ 2147483646 h 4749"/>
                              <a:gd name="T28" fmla="*/ 2147483646 w 6333"/>
                              <a:gd name="T29" fmla="*/ 2147483646 h 4749"/>
                              <a:gd name="T30" fmla="*/ 2147483646 w 6333"/>
                              <a:gd name="T31" fmla="*/ 2147483646 h 4749"/>
                              <a:gd name="T32" fmla="*/ 2147483646 w 6333"/>
                              <a:gd name="T33" fmla="*/ 2147483646 h 4749"/>
                              <a:gd name="T34" fmla="*/ 2147483646 w 6333"/>
                              <a:gd name="T35" fmla="*/ 2147483646 h 4749"/>
                              <a:gd name="T36" fmla="*/ 2147483646 w 6333"/>
                              <a:gd name="T37" fmla="*/ 2147483646 h 4749"/>
                              <a:gd name="T38" fmla="*/ 2147483646 w 6333"/>
                              <a:gd name="T39" fmla="*/ 2147483646 h 4749"/>
                              <a:gd name="T40" fmla="*/ 2147483646 w 6333"/>
                              <a:gd name="T41" fmla="*/ 2147483646 h 4749"/>
                              <a:gd name="T42" fmla="*/ 2147483646 w 6333"/>
                              <a:gd name="T43" fmla="*/ 2147483646 h 4749"/>
                              <a:gd name="T44" fmla="*/ 2147483646 w 6333"/>
                              <a:gd name="T45" fmla="*/ 2147483646 h 4749"/>
                              <a:gd name="T46" fmla="*/ 2147483646 w 6333"/>
                              <a:gd name="T47" fmla="*/ 2147483646 h 4749"/>
                              <a:gd name="T48" fmla="*/ 2147483646 w 6333"/>
                              <a:gd name="T49" fmla="*/ 2147483646 h 4749"/>
                              <a:gd name="T50" fmla="*/ 2147483646 w 6333"/>
                              <a:gd name="T51" fmla="*/ 2147483646 h 4749"/>
                              <a:gd name="T52" fmla="*/ 2147483646 w 6333"/>
                              <a:gd name="T53" fmla="*/ 2147483646 h 4749"/>
                              <a:gd name="T54" fmla="*/ 2147483646 w 6333"/>
                              <a:gd name="T55" fmla="*/ 2147483646 h 4749"/>
                              <a:gd name="T56" fmla="*/ 2147483646 w 6333"/>
                              <a:gd name="T57" fmla="*/ 2147483646 h 4749"/>
                              <a:gd name="T58" fmla="*/ 2147483646 w 6333"/>
                              <a:gd name="T59" fmla="*/ 2147483646 h 4749"/>
                              <a:gd name="T60" fmla="*/ 2147483646 w 6333"/>
                              <a:gd name="T61" fmla="*/ 2147483646 h 4749"/>
                              <a:gd name="T62" fmla="*/ 2147483646 w 6333"/>
                              <a:gd name="T63" fmla="*/ 2147483646 h 4749"/>
                              <a:gd name="T64" fmla="*/ 2147483646 w 6333"/>
                              <a:gd name="T65" fmla="*/ 2147483646 h 4749"/>
                              <a:gd name="T66" fmla="*/ 2147483646 w 6333"/>
                              <a:gd name="T67" fmla="*/ 2147483646 h 4749"/>
                              <a:gd name="T68" fmla="*/ 2147483646 w 6333"/>
                              <a:gd name="T69" fmla="*/ 2147483646 h 4749"/>
                              <a:gd name="T70" fmla="*/ 2147483646 w 6333"/>
                              <a:gd name="T71" fmla="*/ 2147483646 h 4749"/>
                              <a:gd name="T72" fmla="*/ 2147483646 w 6333"/>
                              <a:gd name="T73" fmla="*/ 2147483646 h 4749"/>
                              <a:gd name="T74" fmla="*/ 2147483646 w 6333"/>
                              <a:gd name="T75" fmla="*/ 2147483646 h 4749"/>
                              <a:gd name="T76" fmla="*/ 2147483646 w 6333"/>
                              <a:gd name="T77" fmla="*/ 2147483646 h 4749"/>
                              <a:gd name="T78" fmla="*/ 2147483646 w 6333"/>
                              <a:gd name="T79" fmla="*/ 2147483646 h 4749"/>
                              <a:gd name="T80" fmla="*/ 2147483646 w 6333"/>
                              <a:gd name="T81" fmla="*/ 2147483646 h 4749"/>
                              <a:gd name="T82" fmla="*/ 2147483646 w 6333"/>
                              <a:gd name="T83" fmla="*/ 2147483646 h 4749"/>
                              <a:gd name="T84" fmla="*/ 2147483646 w 6333"/>
                              <a:gd name="T85" fmla="*/ 2147483646 h 4749"/>
                              <a:gd name="T86" fmla="*/ 2147483646 w 6333"/>
                              <a:gd name="T87" fmla="*/ 2147483646 h 4749"/>
                              <a:gd name="T88" fmla="*/ 2147483646 w 6333"/>
                              <a:gd name="T89" fmla="*/ 2147483646 h 4749"/>
                              <a:gd name="T90" fmla="*/ 2147483646 w 6333"/>
                              <a:gd name="T91" fmla="*/ 2147483646 h 4749"/>
                              <a:gd name="T92" fmla="*/ 2147483646 w 6333"/>
                              <a:gd name="T93" fmla="*/ 2147483646 h 4749"/>
                              <a:gd name="T94" fmla="*/ 2147483646 w 6333"/>
                              <a:gd name="T95" fmla="*/ 2147483646 h 4749"/>
                              <a:gd name="T96" fmla="*/ 2147483646 w 6333"/>
                              <a:gd name="T97" fmla="*/ 2147483646 h 4749"/>
                              <a:gd name="T98" fmla="*/ 2147483646 w 6333"/>
                              <a:gd name="T99" fmla="*/ 2147483646 h 4749"/>
                              <a:gd name="T100" fmla="*/ 2147483646 w 6333"/>
                              <a:gd name="T101" fmla="*/ 2147483646 h 4749"/>
                              <a:gd name="T102" fmla="*/ 2147483646 w 6333"/>
                              <a:gd name="T103" fmla="*/ 2147483646 h 4749"/>
                              <a:gd name="T104" fmla="*/ 2147483646 w 6333"/>
                              <a:gd name="T105" fmla="*/ 2147483646 h 4749"/>
                              <a:gd name="T106" fmla="*/ 2147483646 w 6333"/>
                              <a:gd name="T107" fmla="*/ 2147483646 h 4749"/>
                              <a:gd name="T108" fmla="*/ 2147483646 w 6333"/>
                              <a:gd name="T109" fmla="*/ 2147483646 h 4749"/>
                              <a:gd name="T110" fmla="*/ 2147483646 w 6333"/>
                              <a:gd name="T111" fmla="*/ 2147483646 h 4749"/>
                              <a:gd name="T112" fmla="*/ 2147483646 w 6333"/>
                              <a:gd name="T113" fmla="*/ 2147483646 h 4749"/>
                              <a:gd name="T114" fmla="*/ 2147483646 w 6333"/>
                              <a:gd name="T115" fmla="*/ 2147483646 h 4749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4749" w="6333" stroke="1">
                                <a:moveTo>
                                  <a:pt x="4065" y="2556"/>
                                </a:moveTo>
                                <a:lnTo>
                                  <a:pt x="4065" y="2556"/>
                                </a:lnTo>
                                <a:lnTo>
                                  <a:pt x="4064" y="2603"/>
                                </a:lnTo>
                                <a:lnTo>
                                  <a:pt x="4060" y="2648"/>
                                </a:lnTo>
                                <a:lnTo>
                                  <a:pt x="4054" y="2694"/>
                                </a:lnTo>
                                <a:lnTo>
                                  <a:pt x="4047" y="2738"/>
                                </a:lnTo>
                                <a:lnTo>
                                  <a:pt x="4036" y="2782"/>
                                </a:lnTo>
                                <a:lnTo>
                                  <a:pt x="4024" y="2825"/>
                                </a:lnTo>
                                <a:lnTo>
                                  <a:pt x="4011" y="2867"/>
                                </a:lnTo>
                                <a:lnTo>
                                  <a:pt x="3994" y="2908"/>
                                </a:lnTo>
                                <a:lnTo>
                                  <a:pt x="3976" y="2949"/>
                                </a:lnTo>
                                <a:lnTo>
                                  <a:pt x="3957" y="2987"/>
                                </a:lnTo>
                                <a:lnTo>
                                  <a:pt x="3935" y="3025"/>
                                </a:lnTo>
                                <a:lnTo>
                                  <a:pt x="3911" y="3063"/>
                                </a:lnTo>
                                <a:lnTo>
                                  <a:pt x="3886" y="3097"/>
                                </a:lnTo>
                                <a:lnTo>
                                  <a:pt x="3860" y="3132"/>
                                </a:lnTo>
                                <a:lnTo>
                                  <a:pt x="3831" y="3164"/>
                                </a:lnTo>
                                <a:lnTo>
                                  <a:pt x="3803" y="3197"/>
                                </a:lnTo>
                                <a:lnTo>
                                  <a:pt x="3771" y="3227"/>
                                </a:lnTo>
                                <a:lnTo>
                                  <a:pt x="3738" y="3255"/>
                                </a:lnTo>
                                <a:lnTo>
                                  <a:pt x="3704" y="3282"/>
                                </a:lnTo>
                                <a:lnTo>
                                  <a:pt x="3670" y="3307"/>
                                </a:lnTo>
                                <a:lnTo>
                                  <a:pt x="3633" y="3331"/>
                                </a:lnTo>
                                <a:lnTo>
                                  <a:pt x="3595" y="3352"/>
                                </a:lnTo>
                                <a:lnTo>
                                  <a:pt x="3557" y="3373"/>
                                </a:lnTo>
                                <a:lnTo>
                                  <a:pt x="3518" y="3391"/>
                                </a:lnTo>
                                <a:lnTo>
                                  <a:pt x="3477" y="3406"/>
                                </a:lnTo>
                                <a:lnTo>
                                  <a:pt x="3435" y="3421"/>
                                </a:lnTo>
                                <a:lnTo>
                                  <a:pt x="3392" y="3432"/>
                                </a:lnTo>
                                <a:lnTo>
                                  <a:pt x="3349" y="3443"/>
                                </a:lnTo>
                                <a:lnTo>
                                  <a:pt x="3304" y="3452"/>
                                </a:lnTo>
                                <a:lnTo>
                                  <a:pt x="3260" y="3456"/>
                                </a:lnTo>
                                <a:lnTo>
                                  <a:pt x="3215" y="3460"/>
                                </a:lnTo>
                                <a:lnTo>
                                  <a:pt x="3168" y="3461"/>
                                </a:lnTo>
                                <a:lnTo>
                                  <a:pt x="3123" y="3460"/>
                                </a:lnTo>
                                <a:lnTo>
                                  <a:pt x="3077" y="3456"/>
                                </a:lnTo>
                                <a:lnTo>
                                  <a:pt x="3032" y="3452"/>
                                </a:lnTo>
                                <a:lnTo>
                                  <a:pt x="2987" y="3443"/>
                                </a:lnTo>
                                <a:lnTo>
                                  <a:pt x="2944" y="3432"/>
                                </a:lnTo>
                                <a:lnTo>
                                  <a:pt x="2901" y="3421"/>
                                </a:lnTo>
                                <a:lnTo>
                                  <a:pt x="2860" y="3406"/>
                                </a:lnTo>
                                <a:lnTo>
                                  <a:pt x="2820" y="3391"/>
                                </a:lnTo>
                                <a:lnTo>
                                  <a:pt x="2779" y="3373"/>
                                </a:lnTo>
                                <a:lnTo>
                                  <a:pt x="2741" y="3352"/>
                                </a:lnTo>
                                <a:lnTo>
                                  <a:pt x="2704" y="3331"/>
                                </a:lnTo>
                                <a:lnTo>
                                  <a:pt x="2666" y="3307"/>
                                </a:lnTo>
                                <a:lnTo>
                                  <a:pt x="2632" y="3282"/>
                                </a:lnTo>
                                <a:lnTo>
                                  <a:pt x="2598" y="3255"/>
                                </a:lnTo>
                                <a:lnTo>
                                  <a:pt x="2566" y="3227"/>
                                </a:lnTo>
                                <a:lnTo>
                                  <a:pt x="2535" y="3197"/>
                                </a:lnTo>
                                <a:lnTo>
                                  <a:pt x="2505" y="3164"/>
                                </a:lnTo>
                                <a:lnTo>
                                  <a:pt x="2476" y="3132"/>
                                </a:lnTo>
                                <a:lnTo>
                                  <a:pt x="2450" y="3097"/>
                                </a:lnTo>
                                <a:lnTo>
                                  <a:pt x="2425" y="3063"/>
                                </a:lnTo>
                                <a:lnTo>
                                  <a:pt x="2402" y="3025"/>
                                </a:lnTo>
                                <a:lnTo>
                                  <a:pt x="2380" y="2987"/>
                                </a:lnTo>
                                <a:lnTo>
                                  <a:pt x="2360" y="2949"/>
                                </a:lnTo>
                                <a:lnTo>
                                  <a:pt x="2342" y="2908"/>
                                </a:lnTo>
                                <a:lnTo>
                                  <a:pt x="2326" y="2867"/>
                                </a:lnTo>
                                <a:lnTo>
                                  <a:pt x="2312" y="2825"/>
                                </a:lnTo>
                                <a:lnTo>
                                  <a:pt x="2300" y="2782"/>
                                </a:lnTo>
                                <a:lnTo>
                                  <a:pt x="2289" y="2738"/>
                                </a:lnTo>
                                <a:lnTo>
                                  <a:pt x="2282" y="2694"/>
                                </a:lnTo>
                                <a:lnTo>
                                  <a:pt x="2276" y="2648"/>
                                </a:lnTo>
                                <a:lnTo>
                                  <a:pt x="2273" y="2603"/>
                                </a:lnTo>
                                <a:lnTo>
                                  <a:pt x="2271" y="2556"/>
                                </a:lnTo>
                                <a:lnTo>
                                  <a:pt x="2273" y="2543"/>
                                </a:lnTo>
                                <a:lnTo>
                                  <a:pt x="0" y="1402"/>
                                </a:lnTo>
                                <a:lnTo>
                                  <a:pt x="0" y="4749"/>
                                </a:lnTo>
                                <a:lnTo>
                                  <a:pt x="6333" y="4749"/>
                                </a:lnTo>
                                <a:lnTo>
                                  <a:pt x="6333" y="1402"/>
                                </a:lnTo>
                                <a:lnTo>
                                  <a:pt x="4064" y="2543"/>
                                </a:lnTo>
                                <a:lnTo>
                                  <a:pt x="4065" y="2556"/>
                                </a:lnTo>
                                <a:close/>
                                <a:moveTo>
                                  <a:pt x="3167" y="3166"/>
                                </a:moveTo>
                                <a:lnTo>
                                  <a:pt x="3167" y="3166"/>
                                </a:lnTo>
                                <a:lnTo>
                                  <a:pt x="3194" y="3166"/>
                                </a:lnTo>
                                <a:lnTo>
                                  <a:pt x="3221" y="3163"/>
                                </a:lnTo>
                                <a:lnTo>
                                  <a:pt x="3247" y="3161"/>
                                </a:lnTo>
                                <a:lnTo>
                                  <a:pt x="3273" y="3157"/>
                                </a:lnTo>
                                <a:lnTo>
                                  <a:pt x="3300" y="3151"/>
                                </a:lnTo>
                                <a:lnTo>
                                  <a:pt x="3325" y="3145"/>
                                </a:lnTo>
                                <a:lnTo>
                                  <a:pt x="3350" y="3138"/>
                                </a:lnTo>
                                <a:lnTo>
                                  <a:pt x="3375" y="3130"/>
                                </a:lnTo>
                                <a:lnTo>
                                  <a:pt x="3399" y="3120"/>
                                </a:lnTo>
                                <a:lnTo>
                                  <a:pt x="3422" y="3110"/>
                                </a:lnTo>
                                <a:lnTo>
                                  <a:pt x="3446" y="3100"/>
                                </a:lnTo>
                                <a:lnTo>
                                  <a:pt x="3469" y="3086"/>
                                </a:lnTo>
                                <a:lnTo>
                                  <a:pt x="3490" y="3075"/>
                                </a:lnTo>
                                <a:lnTo>
                                  <a:pt x="3512" y="3060"/>
                                </a:lnTo>
                                <a:lnTo>
                                  <a:pt x="3532" y="3046"/>
                                </a:lnTo>
                                <a:lnTo>
                                  <a:pt x="3552" y="3030"/>
                                </a:lnTo>
                                <a:lnTo>
                                  <a:pt x="3571" y="3013"/>
                                </a:lnTo>
                                <a:lnTo>
                                  <a:pt x="3591" y="2997"/>
                                </a:lnTo>
                                <a:lnTo>
                                  <a:pt x="3609" y="2979"/>
                                </a:lnTo>
                                <a:lnTo>
                                  <a:pt x="3625" y="2960"/>
                                </a:lnTo>
                                <a:lnTo>
                                  <a:pt x="3642" y="2940"/>
                                </a:lnTo>
                                <a:lnTo>
                                  <a:pt x="3658" y="2921"/>
                                </a:lnTo>
                                <a:lnTo>
                                  <a:pt x="3673" y="2901"/>
                                </a:lnTo>
                                <a:lnTo>
                                  <a:pt x="3686" y="2879"/>
                                </a:lnTo>
                                <a:lnTo>
                                  <a:pt x="3700" y="2858"/>
                                </a:lnTo>
                                <a:lnTo>
                                  <a:pt x="3713" y="2835"/>
                                </a:lnTo>
                                <a:lnTo>
                                  <a:pt x="3724" y="2812"/>
                                </a:lnTo>
                                <a:lnTo>
                                  <a:pt x="3734" y="2788"/>
                                </a:lnTo>
                                <a:lnTo>
                                  <a:pt x="3744" y="2764"/>
                                </a:lnTo>
                                <a:lnTo>
                                  <a:pt x="3752" y="2740"/>
                                </a:lnTo>
                                <a:lnTo>
                                  <a:pt x="3759" y="2715"/>
                                </a:lnTo>
                                <a:lnTo>
                                  <a:pt x="3767" y="2690"/>
                                </a:lnTo>
                                <a:lnTo>
                                  <a:pt x="3774" y="2655"/>
                                </a:lnTo>
                                <a:lnTo>
                                  <a:pt x="3779" y="2622"/>
                                </a:lnTo>
                                <a:lnTo>
                                  <a:pt x="3782" y="2586"/>
                                </a:lnTo>
                                <a:lnTo>
                                  <a:pt x="3782" y="2550"/>
                                </a:lnTo>
                                <a:lnTo>
                                  <a:pt x="3782" y="2519"/>
                                </a:lnTo>
                                <a:lnTo>
                                  <a:pt x="3780" y="2488"/>
                                </a:lnTo>
                                <a:lnTo>
                                  <a:pt x="3776" y="2457"/>
                                </a:lnTo>
                                <a:lnTo>
                                  <a:pt x="3770" y="2427"/>
                                </a:lnTo>
                                <a:lnTo>
                                  <a:pt x="3763" y="2397"/>
                                </a:lnTo>
                                <a:lnTo>
                                  <a:pt x="3755" y="2368"/>
                                </a:lnTo>
                                <a:lnTo>
                                  <a:pt x="3745" y="2339"/>
                                </a:lnTo>
                                <a:lnTo>
                                  <a:pt x="3734" y="2311"/>
                                </a:lnTo>
                                <a:lnTo>
                                  <a:pt x="3722" y="2284"/>
                                </a:lnTo>
                                <a:lnTo>
                                  <a:pt x="3708" y="2258"/>
                                </a:lnTo>
                                <a:lnTo>
                                  <a:pt x="3694" y="2232"/>
                                </a:lnTo>
                                <a:lnTo>
                                  <a:pt x="3677" y="2207"/>
                                </a:lnTo>
                                <a:lnTo>
                                  <a:pt x="3660" y="2183"/>
                                </a:lnTo>
                                <a:lnTo>
                                  <a:pt x="3642" y="2160"/>
                                </a:lnTo>
                                <a:lnTo>
                                  <a:pt x="3623" y="2137"/>
                                </a:lnTo>
                                <a:lnTo>
                                  <a:pt x="3603" y="2116"/>
                                </a:lnTo>
                                <a:lnTo>
                                  <a:pt x="3581" y="2095"/>
                                </a:lnTo>
                                <a:lnTo>
                                  <a:pt x="3558" y="2076"/>
                                </a:lnTo>
                                <a:lnTo>
                                  <a:pt x="3536" y="2058"/>
                                </a:lnTo>
                                <a:lnTo>
                                  <a:pt x="3510" y="2040"/>
                                </a:lnTo>
                                <a:lnTo>
                                  <a:pt x="3486" y="2025"/>
                                </a:lnTo>
                                <a:lnTo>
                                  <a:pt x="3460" y="2010"/>
                                </a:lnTo>
                                <a:lnTo>
                                  <a:pt x="3434" y="1996"/>
                                </a:lnTo>
                                <a:lnTo>
                                  <a:pt x="3406" y="1984"/>
                                </a:lnTo>
                                <a:lnTo>
                                  <a:pt x="3379" y="1973"/>
                                </a:lnTo>
                                <a:lnTo>
                                  <a:pt x="3350" y="1963"/>
                                </a:lnTo>
                                <a:lnTo>
                                  <a:pt x="3320" y="1955"/>
                                </a:lnTo>
                                <a:lnTo>
                                  <a:pt x="3290" y="1948"/>
                                </a:lnTo>
                                <a:lnTo>
                                  <a:pt x="3260" y="1942"/>
                                </a:lnTo>
                                <a:lnTo>
                                  <a:pt x="3229" y="1938"/>
                                </a:lnTo>
                                <a:lnTo>
                                  <a:pt x="3198" y="1936"/>
                                </a:lnTo>
                                <a:lnTo>
                                  <a:pt x="3167" y="1935"/>
                                </a:lnTo>
                                <a:lnTo>
                                  <a:pt x="3134" y="1936"/>
                                </a:lnTo>
                                <a:lnTo>
                                  <a:pt x="3103" y="1938"/>
                                </a:lnTo>
                                <a:lnTo>
                                  <a:pt x="3073" y="1942"/>
                                </a:lnTo>
                                <a:lnTo>
                                  <a:pt x="3042" y="1948"/>
                                </a:lnTo>
                                <a:lnTo>
                                  <a:pt x="3012" y="1955"/>
                                </a:lnTo>
                                <a:lnTo>
                                  <a:pt x="2984" y="1963"/>
                                </a:lnTo>
                                <a:lnTo>
                                  <a:pt x="2955" y="1973"/>
                                </a:lnTo>
                                <a:lnTo>
                                  <a:pt x="2927" y="1984"/>
                                </a:lnTo>
                                <a:lnTo>
                                  <a:pt x="2900" y="1996"/>
                                </a:lnTo>
                                <a:lnTo>
                                  <a:pt x="2874" y="2010"/>
                                </a:lnTo>
                                <a:lnTo>
                                  <a:pt x="2847" y="2025"/>
                                </a:lnTo>
                                <a:lnTo>
                                  <a:pt x="2822" y="2040"/>
                                </a:lnTo>
                                <a:lnTo>
                                  <a:pt x="2798" y="2058"/>
                                </a:lnTo>
                                <a:lnTo>
                                  <a:pt x="2775" y="2076"/>
                                </a:lnTo>
                                <a:lnTo>
                                  <a:pt x="2753" y="2095"/>
                                </a:lnTo>
                                <a:lnTo>
                                  <a:pt x="2731" y="2116"/>
                                </a:lnTo>
                                <a:lnTo>
                                  <a:pt x="2711" y="2137"/>
                                </a:lnTo>
                                <a:lnTo>
                                  <a:pt x="2692" y="2160"/>
                                </a:lnTo>
                                <a:lnTo>
                                  <a:pt x="2674" y="2183"/>
                                </a:lnTo>
                                <a:lnTo>
                                  <a:pt x="2656" y="2207"/>
                                </a:lnTo>
                                <a:lnTo>
                                  <a:pt x="2640" y="2232"/>
                                </a:lnTo>
                                <a:lnTo>
                                  <a:pt x="2626" y="2258"/>
                                </a:lnTo>
                                <a:lnTo>
                                  <a:pt x="2611" y="2284"/>
                                </a:lnTo>
                                <a:lnTo>
                                  <a:pt x="2599" y="2311"/>
                                </a:lnTo>
                                <a:lnTo>
                                  <a:pt x="2589" y="2339"/>
                                </a:lnTo>
                                <a:lnTo>
                                  <a:pt x="2578" y="2368"/>
                                </a:lnTo>
                                <a:lnTo>
                                  <a:pt x="2571" y="2397"/>
                                </a:lnTo>
                                <a:lnTo>
                                  <a:pt x="2563" y="2427"/>
                                </a:lnTo>
                                <a:lnTo>
                                  <a:pt x="2557" y="2457"/>
                                </a:lnTo>
                                <a:lnTo>
                                  <a:pt x="2554" y="2488"/>
                                </a:lnTo>
                                <a:lnTo>
                                  <a:pt x="2551" y="2519"/>
                                </a:lnTo>
                                <a:lnTo>
                                  <a:pt x="2550" y="2550"/>
                                </a:lnTo>
                                <a:lnTo>
                                  <a:pt x="2551" y="2586"/>
                                </a:lnTo>
                                <a:lnTo>
                                  <a:pt x="2555" y="2622"/>
                                </a:lnTo>
                                <a:lnTo>
                                  <a:pt x="2560" y="2655"/>
                                </a:lnTo>
                                <a:lnTo>
                                  <a:pt x="2567" y="2690"/>
                                </a:lnTo>
                                <a:lnTo>
                                  <a:pt x="2574" y="2715"/>
                                </a:lnTo>
                                <a:lnTo>
                                  <a:pt x="2581" y="2740"/>
                                </a:lnTo>
                                <a:lnTo>
                                  <a:pt x="2590" y="2764"/>
                                </a:lnTo>
                                <a:lnTo>
                                  <a:pt x="2599" y="2788"/>
                                </a:lnTo>
                                <a:lnTo>
                                  <a:pt x="2610" y="2812"/>
                                </a:lnTo>
                                <a:lnTo>
                                  <a:pt x="2621" y="2835"/>
                                </a:lnTo>
                                <a:lnTo>
                                  <a:pt x="2633" y="2858"/>
                                </a:lnTo>
                                <a:lnTo>
                                  <a:pt x="2646" y="2879"/>
                                </a:lnTo>
                                <a:lnTo>
                                  <a:pt x="2660" y="2901"/>
                                </a:lnTo>
                                <a:lnTo>
                                  <a:pt x="2676" y="2921"/>
                                </a:lnTo>
                                <a:lnTo>
                                  <a:pt x="2692" y="2940"/>
                                </a:lnTo>
                                <a:lnTo>
                                  <a:pt x="2708" y="2960"/>
                                </a:lnTo>
                                <a:lnTo>
                                  <a:pt x="2725" y="2979"/>
                                </a:lnTo>
                                <a:lnTo>
                                  <a:pt x="2743" y="2997"/>
                                </a:lnTo>
                                <a:lnTo>
                                  <a:pt x="2762" y="3013"/>
                                </a:lnTo>
                                <a:lnTo>
                                  <a:pt x="2781" y="3030"/>
                                </a:lnTo>
                                <a:lnTo>
                                  <a:pt x="2802" y="3046"/>
                                </a:lnTo>
                                <a:lnTo>
                                  <a:pt x="2822" y="3060"/>
                                </a:lnTo>
                                <a:lnTo>
                                  <a:pt x="2844" y="3075"/>
                                </a:lnTo>
                                <a:lnTo>
                                  <a:pt x="2865" y="3086"/>
                                </a:lnTo>
                                <a:lnTo>
                                  <a:pt x="2888" y="3100"/>
                                </a:lnTo>
                                <a:lnTo>
                                  <a:pt x="2911" y="3110"/>
                                </a:lnTo>
                                <a:lnTo>
                                  <a:pt x="2935" y="3120"/>
                                </a:lnTo>
                                <a:lnTo>
                                  <a:pt x="2959" y="3130"/>
                                </a:lnTo>
                                <a:lnTo>
                                  <a:pt x="2984" y="3138"/>
                                </a:lnTo>
                                <a:lnTo>
                                  <a:pt x="3009" y="3145"/>
                                </a:lnTo>
                                <a:lnTo>
                                  <a:pt x="3034" y="3151"/>
                                </a:lnTo>
                                <a:lnTo>
                                  <a:pt x="3060" y="3157"/>
                                </a:lnTo>
                                <a:lnTo>
                                  <a:pt x="3087" y="3161"/>
                                </a:lnTo>
                                <a:lnTo>
                                  <a:pt x="3113" y="3163"/>
                                </a:lnTo>
                                <a:lnTo>
                                  <a:pt x="3139" y="3166"/>
                                </a:lnTo>
                                <a:lnTo>
                                  <a:pt x="3167" y="316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891"/>
                                </a:lnTo>
                                <a:lnTo>
                                  <a:pt x="2398" y="2095"/>
                                </a:lnTo>
                                <a:lnTo>
                                  <a:pt x="2413" y="2070"/>
                                </a:lnTo>
                                <a:lnTo>
                                  <a:pt x="2428" y="2046"/>
                                </a:lnTo>
                                <a:lnTo>
                                  <a:pt x="2445" y="2022"/>
                                </a:lnTo>
                                <a:lnTo>
                                  <a:pt x="2462" y="1999"/>
                                </a:lnTo>
                                <a:lnTo>
                                  <a:pt x="2480" y="1977"/>
                                </a:lnTo>
                                <a:lnTo>
                                  <a:pt x="2499" y="1955"/>
                                </a:lnTo>
                                <a:lnTo>
                                  <a:pt x="2518" y="1934"/>
                                </a:lnTo>
                                <a:lnTo>
                                  <a:pt x="2538" y="1913"/>
                                </a:lnTo>
                                <a:lnTo>
                                  <a:pt x="2559" y="1893"/>
                                </a:lnTo>
                                <a:lnTo>
                                  <a:pt x="2579" y="1874"/>
                                </a:lnTo>
                                <a:lnTo>
                                  <a:pt x="2602" y="1856"/>
                                </a:lnTo>
                                <a:lnTo>
                                  <a:pt x="2623" y="1838"/>
                                </a:lnTo>
                                <a:lnTo>
                                  <a:pt x="2646" y="1820"/>
                                </a:lnTo>
                                <a:lnTo>
                                  <a:pt x="2670" y="1804"/>
                                </a:lnTo>
                                <a:lnTo>
                                  <a:pt x="2694" y="1787"/>
                                </a:lnTo>
                                <a:lnTo>
                                  <a:pt x="2718" y="1773"/>
                                </a:lnTo>
                                <a:lnTo>
                                  <a:pt x="2743" y="1759"/>
                                </a:lnTo>
                                <a:lnTo>
                                  <a:pt x="2769" y="1746"/>
                                </a:lnTo>
                                <a:lnTo>
                                  <a:pt x="2794" y="1732"/>
                                </a:lnTo>
                                <a:lnTo>
                                  <a:pt x="2821" y="1720"/>
                                </a:lnTo>
                                <a:lnTo>
                                  <a:pt x="2848" y="1710"/>
                                </a:lnTo>
                                <a:lnTo>
                                  <a:pt x="2876" y="1700"/>
                                </a:lnTo>
                                <a:lnTo>
                                  <a:pt x="2903" y="1691"/>
                                </a:lnTo>
                                <a:lnTo>
                                  <a:pt x="2931" y="1682"/>
                                </a:lnTo>
                                <a:lnTo>
                                  <a:pt x="2960" y="1675"/>
                                </a:lnTo>
                                <a:lnTo>
                                  <a:pt x="2988" y="1669"/>
                                </a:lnTo>
                                <a:lnTo>
                                  <a:pt x="3017" y="1663"/>
                                </a:lnTo>
                                <a:lnTo>
                                  <a:pt x="3047" y="1658"/>
                                </a:lnTo>
                                <a:lnTo>
                                  <a:pt x="3077" y="1655"/>
                                </a:lnTo>
                                <a:lnTo>
                                  <a:pt x="3107" y="1652"/>
                                </a:lnTo>
                                <a:lnTo>
                                  <a:pt x="3137" y="1651"/>
                                </a:lnTo>
                                <a:lnTo>
                                  <a:pt x="3168" y="1651"/>
                                </a:lnTo>
                                <a:lnTo>
                                  <a:pt x="3199" y="1651"/>
                                </a:lnTo>
                                <a:lnTo>
                                  <a:pt x="3229" y="1652"/>
                                </a:lnTo>
                                <a:lnTo>
                                  <a:pt x="3259" y="1655"/>
                                </a:lnTo>
                                <a:lnTo>
                                  <a:pt x="3289" y="1658"/>
                                </a:lnTo>
                                <a:lnTo>
                                  <a:pt x="3319" y="1663"/>
                                </a:lnTo>
                                <a:lnTo>
                                  <a:pt x="3348" y="1669"/>
                                </a:lnTo>
                                <a:lnTo>
                                  <a:pt x="3376" y="1675"/>
                                </a:lnTo>
                                <a:lnTo>
                                  <a:pt x="3405" y="1682"/>
                                </a:lnTo>
                                <a:lnTo>
                                  <a:pt x="3433" y="1691"/>
                                </a:lnTo>
                                <a:lnTo>
                                  <a:pt x="3461" y="1700"/>
                                </a:lnTo>
                                <a:lnTo>
                                  <a:pt x="3488" y="1710"/>
                                </a:lnTo>
                                <a:lnTo>
                                  <a:pt x="3515" y="1720"/>
                                </a:lnTo>
                                <a:lnTo>
                                  <a:pt x="3542" y="1732"/>
                                </a:lnTo>
                                <a:lnTo>
                                  <a:pt x="3567" y="1746"/>
                                </a:lnTo>
                                <a:lnTo>
                                  <a:pt x="3593" y="1759"/>
                                </a:lnTo>
                                <a:lnTo>
                                  <a:pt x="3618" y="1773"/>
                                </a:lnTo>
                                <a:lnTo>
                                  <a:pt x="3642" y="1787"/>
                                </a:lnTo>
                                <a:lnTo>
                                  <a:pt x="3666" y="1804"/>
                                </a:lnTo>
                                <a:lnTo>
                                  <a:pt x="3690" y="1820"/>
                                </a:lnTo>
                                <a:lnTo>
                                  <a:pt x="3713" y="1838"/>
                                </a:lnTo>
                                <a:lnTo>
                                  <a:pt x="3735" y="1856"/>
                                </a:lnTo>
                                <a:lnTo>
                                  <a:pt x="3757" y="1874"/>
                                </a:lnTo>
                                <a:lnTo>
                                  <a:pt x="3777" y="1893"/>
                                </a:lnTo>
                                <a:lnTo>
                                  <a:pt x="3798" y="1913"/>
                                </a:lnTo>
                                <a:lnTo>
                                  <a:pt x="3818" y="1934"/>
                                </a:lnTo>
                                <a:lnTo>
                                  <a:pt x="3837" y="1955"/>
                                </a:lnTo>
                                <a:lnTo>
                                  <a:pt x="3856" y="1977"/>
                                </a:lnTo>
                                <a:lnTo>
                                  <a:pt x="3874" y="1999"/>
                                </a:lnTo>
                                <a:lnTo>
                                  <a:pt x="3891" y="2022"/>
                                </a:lnTo>
                                <a:lnTo>
                                  <a:pt x="3908" y="2046"/>
                                </a:lnTo>
                                <a:lnTo>
                                  <a:pt x="3923" y="2070"/>
                                </a:lnTo>
                                <a:lnTo>
                                  <a:pt x="3938" y="2095"/>
                                </a:lnTo>
                                <a:lnTo>
                                  <a:pt x="6333" y="891"/>
                                </a:lnTo>
                                <a:lnTo>
                                  <a:pt x="6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9.35pt;height:19.35pt;margin-top:164.4pt;margin-left:259.85pt;mso-height-relative:page;mso-width-relative:page;position:absolute;z-index:251687936" coordorigin="3600644,405576" coordsize="246016,246016">
                <o:lock v:ext="edit" aspectratio="f"/>
                <v:oval id="_x0000_s1026" o:spid="_x0000_s1052" style="width:246016;height:246016;left:3600644;position:absolute;top:405576;v-text-anchor:middle" coordsize="21600,21600" filled="t" fillcolor="#bbdaec" stroked="f" strokeweight="1pt">
                  <v:stroke joinstyle="miter"/>
                  <o:lock v:ext="edit" aspectratio="f"/>
                </v:oval>
                <v:shape id="KSO_Shape" o:spid="_x0000_s1053" style="width:86246;height:64540;left:3680529;position:absolute;top:496314;v-text-anchor:middle" coordsize="6333,4749" o:spt="100" adj="-11796480,,5400" path="m4065,2556l4065,2556,4064,2603,4060,2648,4054,2694,4047,2738,4036,2782,4024,2825,4011,2867,3994,2908,3976,2949,3957,2987,3935,3025,3911,3063,3886,3097,3860,3132,3831,3164,3803,3197,3771,3227,3738,3255,3704,3282,3670,3307,3633,3331,3595,3352,3557,3373,3518,3391,3477,3406,3435,3421,3392,3432,3349,3443,3304,3452,3260,3456,3215,3460,3168,3461,3123,3460,3077,3456,3032,3452,2987,3443,2944,3432,2901,3421,2860,3406,2820,3391,2779,3373,2741,3352,2704,3331,2666,3307,2632,3282,2598,3255,2566,3227,2535,3197,2505,3164,2476,3132,2450,3097,2425,3063,2402,3025,2380,2987,2360,2949,2342,2908,2326,2867,2312,2825,2300,2782,2289,2738,2282,2694,2276,2648,2273,2603,2271,2556,2273,2543,,1402,,4749,6333,4749,6333,1402,4064,2543,4065,2556xm3167,3166l3167,3166,3194,3166,3221,3163,3247,3161,3273,3157,3300,3151,3325,3145,3350,3138,3375,3130,3399,3120,3422,3110,3446,3100,3469,3086,3490,3075,3512,3060,3532,3046,3552,3030,3571,3013,3591,2997,3609,2979,3625,2960,3642,2940,3658,2921,3673,2901,3686,2879,3700,2858,3713,2835,3724,2812,3734,2788,3744,2764,3752,2740,3759,2715,3767,2690,3774,2655,3779,2622,3782,2586,3782,2550,3782,2519,3780,2488,3776,2457,3770,2427,3763,2397,3755,2368,3745,2339,3734,2311,3722,2284,3708,2258,3694,2232,3677,2207,3660,2183,3642,2160,3623,2137,3603,2116,3581,2095,3558,2076,3536,2058,3510,2040,3486,2025,3460,2010,3434,1996,3406,1984,3379,1973,3350,1963,3320,1955,3290,1948,3260,1942,3229,1938,3198,1936,3167,1935,3134,1936,3103,1938,3073,1942,3042,1948,3012,1955,2984,1963,2955,1973,2927,1984,2900,1996,2874,2010,2847,2025,2822,2040,2798,2058,2775,2076,2753,2095,2731,2116,2711,2137,2692,2160,2674,2183,2656,2207,2640,2232,2626,2258,2611,2284,2599,2311,2589,2339,2578,2368,2571,2397,2563,2427,2557,2457,2554,2488,2551,2519,2550,2550,2551,2586,2555,2622,2560,2655,2567,2690,2574,2715,2581,2740,2590,2764,2599,2788,2610,2812,2621,2835,2633,2858,2646,2879,2660,2901,2676,2921,2692,2940,2708,2960,2725,2979,2743,2997,2762,3013,2781,3030,2802,3046,2822,3060,2844,3075,2865,3086,2888,3100,2911,3110,2935,3120,2959,3130,2984,3138,3009,3145,3034,3151,3060,3157,3087,3161,3113,3163,3139,3166,3167,3166xm,l,891,2398,2095,2413,2070,2428,2046,2445,2022,2462,1999,2480,1977,2499,1955,2518,1934,2538,1913,2559,1893,2579,1874,2602,1856,2623,1838,2646,1820,2670,1804,2694,1787,2718,1773,2743,1759,2769,1746,2794,1732,2821,1720,2848,1710,2876,1700,2903,1691,2931,1682,2960,1675,2988,1669,3017,1663,3047,1658,3077,1655,3107,1652,3137,1651,3168,1651,3199,1651,3229,1652,3259,1655,3289,1658,3319,1663,3348,1669,3376,1675,3405,1682,3433,1691,3461,1700,3488,1710,3515,1720,3542,1732,3567,1746,3593,1759,3618,1773,3642,1787,3666,1804,3690,1820,3713,1838,3735,1856,3757,1874,3777,1893,3798,1913,3818,1934,3837,1955,3856,1977,3874,1999,3891,2022,3908,2046,3923,2070,3938,2095,6333,891,6333,,,xe" filled="t" fillcolor="white" stroked="f">
                  <v:stroke joinstyle="miter"/>
                  <v:path o:connecttype="custom" o:connectlocs="@0,@0;@0,@0;@0,@0;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2049780</wp:posOffset>
                </wp:positionV>
                <wp:extent cx="1116965" cy="32004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696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户籍：江苏南京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87.95pt;height:25.2pt;margin-top:161.4pt;margin-left:114.2pt;mso-height-relative:page;mso-width-relative:page;mso-wrap-style:none;position:absolute;z-index:251689984" coordsize="21600,21600" filled="f" stroked="f">
                <o:lock v:ext="edit" aspectratio="f"/>
                <v:textbox style="mso-fit-shape-to-text:t">
                  <w:txbxContent>
                    <w:p w14:paraId="69A79C1D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户籍：江苏南京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2084070</wp:posOffset>
                </wp:positionV>
                <wp:extent cx="245745" cy="245745"/>
                <wp:effectExtent l="0" t="0" r="1905" b="190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745" cy="245745"/>
                          <a:chOff x="1548579" y="401312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33" name="椭圆 33"/>
                        <wps:cNvSpPr/>
                        <wps:spPr>
                          <a:xfrm>
                            <a:off x="1548579" y="401312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4" name="KSO_Shape"/>
                        <wps:cNvSpPr/>
                        <wps:spPr bwMode="auto">
                          <a:xfrm>
                            <a:off x="1620503" y="473236"/>
                            <a:ext cx="102169" cy="102169"/>
                          </a:xfrm>
                          <a:custGeom>
                            <a:avLst/>
                            <a:gdLst>
                              <a:gd name="T0" fmla="*/ 779318 w 419100"/>
                              <a:gd name="T1" fmla="*/ 1212273 h 419100"/>
                              <a:gd name="T2" fmla="*/ 1125682 w 419100"/>
                              <a:gd name="T3" fmla="*/ 1212273 h 419100"/>
                              <a:gd name="T4" fmla="*/ 1125682 w 419100"/>
                              <a:gd name="T5" fmla="*/ 1905000 h 419100"/>
                              <a:gd name="T6" fmla="*/ 779318 w 419100"/>
                              <a:gd name="T7" fmla="*/ 1905000 h 419100"/>
                              <a:gd name="T8" fmla="*/ 952500 w 419100"/>
                              <a:gd name="T9" fmla="*/ 0 h 419100"/>
                              <a:gd name="T10" fmla="*/ 1298864 w 419100"/>
                              <a:gd name="T11" fmla="*/ 346364 h 419100"/>
                              <a:gd name="T12" fmla="*/ 1298864 w 419100"/>
                              <a:gd name="T13" fmla="*/ 86591 h 419100"/>
                              <a:gd name="T14" fmla="*/ 1645227 w 419100"/>
                              <a:gd name="T15" fmla="*/ 86591 h 419100"/>
                              <a:gd name="T16" fmla="*/ 1645227 w 419100"/>
                              <a:gd name="T17" fmla="*/ 692727 h 419100"/>
                              <a:gd name="T18" fmla="*/ 1905000 w 419100"/>
                              <a:gd name="T19" fmla="*/ 952500 h 419100"/>
                              <a:gd name="T20" fmla="*/ 1731818 w 419100"/>
                              <a:gd name="T21" fmla="*/ 952500 h 419100"/>
                              <a:gd name="T22" fmla="*/ 1731818 w 419100"/>
                              <a:gd name="T23" fmla="*/ 1905000 h 419100"/>
                              <a:gd name="T24" fmla="*/ 1212273 w 419100"/>
                              <a:gd name="T25" fmla="*/ 1905000 h 419100"/>
                              <a:gd name="T26" fmla="*/ 1212273 w 419100"/>
                              <a:gd name="T27" fmla="*/ 1125682 h 419100"/>
                              <a:gd name="T28" fmla="*/ 692727 w 419100"/>
                              <a:gd name="T29" fmla="*/ 1125682 h 419100"/>
                              <a:gd name="T30" fmla="*/ 692727 w 419100"/>
                              <a:gd name="T31" fmla="*/ 1905000 h 419100"/>
                              <a:gd name="T32" fmla="*/ 173182 w 419100"/>
                              <a:gd name="T33" fmla="*/ 1905000 h 419100"/>
                              <a:gd name="T34" fmla="*/ 173182 w 419100"/>
                              <a:gd name="T35" fmla="*/ 952500 h 419100"/>
                              <a:gd name="T36" fmla="*/ 0 w 419100"/>
                              <a:gd name="T37" fmla="*/ 952500 h 41910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419100" w="419100" stroke="1">
                                <a:moveTo>
                                  <a:pt x="171450" y="266700"/>
                                </a:moveTo>
                                <a:lnTo>
                                  <a:pt x="247650" y="266700"/>
                                </a:lnTo>
                                <a:lnTo>
                                  <a:pt x="247650" y="419100"/>
                                </a:lnTo>
                                <a:lnTo>
                                  <a:pt x="171450" y="419100"/>
                                </a:lnTo>
                                <a:lnTo>
                                  <a:pt x="171450" y="266700"/>
                                </a:lnTo>
                                <a:close/>
                                <a:moveTo>
                                  <a:pt x="209550" y="0"/>
                                </a:moveTo>
                                <a:lnTo>
                                  <a:pt x="285750" y="76200"/>
                                </a:lnTo>
                                <a:lnTo>
                                  <a:pt x="285750" y="19050"/>
                                </a:lnTo>
                                <a:lnTo>
                                  <a:pt x="361950" y="19050"/>
                                </a:lnTo>
                                <a:lnTo>
                                  <a:pt x="361950" y="152400"/>
                                </a:lnTo>
                                <a:lnTo>
                                  <a:pt x="419100" y="209550"/>
                                </a:lnTo>
                                <a:lnTo>
                                  <a:pt x="381000" y="209550"/>
                                </a:lnTo>
                                <a:lnTo>
                                  <a:pt x="381000" y="419100"/>
                                </a:lnTo>
                                <a:lnTo>
                                  <a:pt x="266700" y="419100"/>
                                </a:lnTo>
                                <a:lnTo>
                                  <a:pt x="266700" y="247650"/>
                                </a:lnTo>
                                <a:lnTo>
                                  <a:pt x="152400" y="247650"/>
                                </a:lnTo>
                                <a:lnTo>
                                  <a:pt x="152400" y="419100"/>
                                </a:lnTo>
                                <a:lnTo>
                                  <a:pt x="38100" y="419100"/>
                                </a:lnTo>
                                <a:lnTo>
                                  <a:pt x="381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9.35pt;height:19.35pt;margin-top:164.1pt;margin-left:98.3pt;mso-height-relative:page;mso-width-relative:page;position:absolute;z-index:251692032" coordorigin="1548579,401312" coordsize="246016,246016">
                <o:lock v:ext="edit" aspectratio="f"/>
                <v:oval id="_x0000_s1026" o:spid="_x0000_s1056" style="width:246016;height:246016;left:1548579;position:absolute;top:401312;v-text-anchor:middle" coordsize="21600,21600" filled="t" fillcolor="#bbdaec" stroked="f" strokeweight="1pt">
                  <v:stroke joinstyle="miter"/>
                  <o:lock v:ext="edit" aspectratio="f"/>
                </v:oval>
                <v:shape id="KSO_Shape" o:spid="_x0000_s1057" style="width:102169;height:102169;left:1620503;position:absolute;top:473236;v-text-anchor:middle" coordsize="419100,419100" o:spt="100" adj="-11796480,,5400" path="m171450,266700l247650,266700,247650,419100,171450,419100,171450,266700xm209550,l285750,76200,285750,19050,361950,19050,361950,152400,419100,209550,381000,209550,381000,419100,266700,419100,266700,247650,152400,247650,152400,419100,38100,419100,38100,209550,,209550,209550,xe" filled="t" fillcolor="white" stroked="f">
                  <v:stroke joinstyle="miter"/>
                  <v:path o:connecttype="custom" o:connectlocs="189983,295530;274420,295530;274420,464404;189983,464404;232202,0;316639,84437;316639,21109;401076,21109;401076,168874;464404,232202;422185,232202;422185,464404;295530,464404;295530,274420;168874,274420;168874,464404;42218,464404;42218,232202;0,232202" o:connectangles="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1696720</wp:posOffset>
                </wp:positionV>
                <wp:extent cx="1383665" cy="320040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366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微软雅黑" w:hAnsi="微软雅黑" w:cs="Times New Roman" w:hint="eastAsia"/>
                                <w:color w:val="000000" w:themeColor="text1"/>
                                <w:kern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08.95pt;height:25.2pt;margin-top:133.6pt;margin-left:113.05pt;mso-height-relative:page;mso-width-relative:page;mso-wrap-style:none;position:absolute;z-index:251694080" coordsize="21600,21600" filled="f" stroked="f">
                <o:lock v:ext="edit" aspectratio="f"/>
                <v:textbox style="mso-fit-shape-to-text:t">
                  <w:txbxContent>
                    <w:p w14:paraId="1A6AF780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微软雅黑" w:hAnsi="微软雅黑" w:cs="Times New Roman" w:hint="eastAsia"/>
                          <w:color w:val="000000" w:themeColor="text1"/>
                          <w:kern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1713230</wp:posOffset>
                </wp:positionV>
                <wp:extent cx="245745" cy="245745"/>
                <wp:effectExtent l="0" t="0" r="1905" b="190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016" cy="245982"/>
                          <a:chOff x="1548225" y="30617"/>
                          <a:chExt cx="246016" cy="246016"/>
                        </a:xfrm>
                        <a:solidFill>
                          <a:srgbClr val="9FBBB7"/>
                        </a:solidFill>
                      </wpg:grpSpPr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1548225" y="30617"/>
                            <a:ext cx="246016" cy="246016"/>
                          </a:xfrm>
                          <a:prstGeom prst="ellipse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8" name="Freeform 5"/>
                        <wps:cNvSpPr/>
                        <wps:spPr bwMode="auto">
                          <a:xfrm>
                            <a:off x="1609636" y="100082"/>
                            <a:ext cx="123194" cy="107087"/>
                          </a:xfrm>
                          <a:custGeom>
                            <a:avLst/>
                            <a:gdLst>
                              <a:gd name="T0" fmla="*/ 106 w 2269"/>
                              <a:gd name="T1" fmla="*/ 1436 h 1979"/>
                              <a:gd name="T2" fmla="*/ 242 w 2269"/>
                              <a:gd name="T3" fmla="*/ 1297 h 1979"/>
                              <a:gd name="T4" fmla="*/ 1296 w 2269"/>
                              <a:gd name="T5" fmla="*/ 1499 h 1979"/>
                              <a:gd name="T6" fmla="*/ 668 w 2269"/>
                              <a:gd name="T7" fmla="*/ 864 h 1979"/>
                              <a:gd name="T8" fmla="*/ 496 w 2269"/>
                              <a:gd name="T9" fmla="*/ 1040 h 1979"/>
                              <a:gd name="T10" fmla="*/ 229 w 2269"/>
                              <a:gd name="T11" fmla="*/ 777 h 1979"/>
                              <a:gd name="T12" fmla="*/ 699 w 2269"/>
                              <a:gd name="T13" fmla="*/ 299 h 1979"/>
                              <a:gd name="T14" fmla="*/ 1001 w 2269"/>
                              <a:gd name="T15" fmla="*/ 244 h 1979"/>
                              <a:gd name="T16" fmla="*/ 1137 w 2269"/>
                              <a:gd name="T17" fmla="*/ 383 h 1979"/>
                              <a:gd name="T18" fmla="*/ 903 w 2269"/>
                              <a:gd name="T19" fmla="*/ 625 h 1979"/>
                              <a:gd name="T20" fmla="*/ 1537 w 2269"/>
                              <a:gd name="T21" fmla="*/ 1263 h 1979"/>
                              <a:gd name="T22" fmla="*/ 1034 w 2269"/>
                              <a:gd name="T23" fmla="*/ 0 h 1979"/>
                              <a:gd name="T24" fmla="*/ 1775 w 2269"/>
                              <a:gd name="T25" fmla="*/ 1500 h 1979"/>
                              <a:gd name="T26" fmla="*/ 1946 w 2269"/>
                              <a:gd name="T27" fmla="*/ 1677 h 1979"/>
                              <a:gd name="T28" fmla="*/ 1720 w 2269"/>
                              <a:gd name="T29" fmla="*/ 1897 h 1979"/>
                              <a:gd name="T30" fmla="*/ 1543 w 2269"/>
                              <a:gd name="T31" fmla="*/ 1732 h 1979"/>
                              <a:gd name="T32" fmla="*/ 346 w 2269"/>
                              <a:gd name="T33" fmla="*/ 1692 h 1979"/>
                              <a:gd name="T34" fmla="*/ 268 w 2269"/>
                              <a:gd name="T35" fmla="*/ 1861 h 1979"/>
                              <a:gd name="T36" fmla="*/ 75 w 2269"/>
                              <a:gd name="T37" fmla="*/ 1827 h 1979"/>
                              <a:gd name="T38" fmla="*/ 244 w 2269"/>
                              <a:gd name="T39" fmla="*/ 1600 h 1979"/>
                              <a:gd name="T40" fmla="*/ 106 w 2269"/>
                              <a:gd name="T41" fmla="*/ 1436 h 19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fill="norm" h="1979" w="2269" stroke="1">
                                <a:moveTo>
                                  <a:pt x="106" y="1436"/>
                                </a:moveTo>
                                <a:lnTo>
                                  <a:pt x="242" y="1297"/>
                                </a:lnTo>
                                <a:cubicBezTo>
                                  <a:pt x="531" y="1545"/>
                                  <a:pt x="865" y="1706"/>
                                  <a:pt x="1296" y="1499"/>
                                </a:cubicBezTo>
                                <a:lnTo>
                                  <a:pt x="668" y="864"/>
                                </a:lnTo>
                                <a:lnTo>
                                  <a:pt x="496" y="1040"/>
                                </a:lnTo>
                                <a:lnTo>
                                  <a:pt x="229" y="777"/>
                                </a:lnTo>
                                <a:lnTo>
                                  <a:pt x="699" y="299"/>
                                </a:lnTo>
                                <a:cubicBezTo>
                                  <a:pt x="767" y="333"/>
                                  <a:pt x="875" y="336"/>
                                  <a:pt x="1001" y="244"/>
                                </a:cubicBezTo>
                                <a:lnTo>
                                  <a:pt x="1137" y="383"/>
                                </a:lnTo>
                                <a:lnTo>
                                  <a:pt x="903" y="625"/>
                                </a:lnTo>
                                <a:lnTo>
                                  <a:pt x="1537" y="1263"/>
                                </a:lnTo>
                                <a:cubicBezTo>
                                  <a:pt x="1773" y="865"/>
                                  <a:pt x="1579" y="271"/>
                                  <a:pt x="1034" y="0"/>
                                </a:cubicBezTo>
                                <a:cubicBezTo>
                                  <a:pt x="1572" y="26"/>
                                  <a:pt x="2269" y="643"/>
                                  <a:pt x="1775" y="1500"/>
                                </a:cubicBezTo>
                                <a:lnTo>
                                  <a:pt x="1946" y="1677"/>
                                </a:lnTo>
                                <a:lnTo>
                                  <a:pt x="1720" y="1897"/>
                                </a:lnTo>
                                <a:lnTo>
                                  <a:pt x="1543" y="1732"/>
                                </a:lnTo>
                                <a:cubicBezTo>
                                  <a:pt x="1088" y="1979"/>
                                  <a:pt x="672" y="1951"/>
                                  <a:pt x="346" y="1692"/>
                                </a:cubicBezTo>
                                <a:cubicBezTo>
                                  <a:pt x="365" y="1752"/>
                                  <a:pt x="327" y="1823"/>
                                  <a:pt x="268" y="1861"/>
                                </a:cubicBezTo>
                                <a:cubicBezTo>
                                  <a:pt x="198" y="1908"/>
                                  <a:pt x="119" y="1892"/>
                                  <a:pt x="75" y="1827"/>
                                </a:cubicBezTo>
                                <a:cubicBezTo>
                                  <a:pt x="0" y="1712"/>
                                  <a:pt x="122" y="1574"/>
                                  <a:pt x="244" y="1600"/>
                                </a:cubicBezTo>
                                <a:cubicBezTo>
                                  <a:pt x="195" y="1551"/>
                                  <a:pt x="149" y="1496"/>
                                  <a:pt x="106" y="14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9.35pt;height:19.35pt;margin-top:134.9pt;margin-left:98.25pt;mso-height-relative:page;mso-width-relative:page;position:absolute;z-index:251696128" coordorigin="1548225,30617" coordsize="246016,246016">
                <o:lock v:ext="edit" aspectratio="f"/>
                <v:oval id="_x0000_s1026" o:spid="_x0000_s1060" style="width:246016;height:246016;left:1548225;position:absolute;top:30617;v-text-anchor:middle" coordsize="21600,21600" filled="t" fillcolor="#bbdaec" stroked="f" strokeweight="1pt">
                  <v:stroke joinstyle="miter"/>
                  <o:lock v:ext="edit" aspectratio="f"/>
                </v:oval>
                <v:shape id="Freeform 5" o:spid="_x0000_s1061" style="width:123194;height:107087;left:1609636;position:absolute;top:100082" coordsize="2269,1979" o:spt="100" adj="-11796480,,5400" path="m106,1436l242,1297c531,1545,865,1706,1296,1499l668,864,496,1040,229,777,699,299c767,333,875,336,1001,244l1137,383,903,625,1537,1263c1773,865,1579,271,1034,c1572,26,2269,643,1775,1500l1946,1677,1720,1897,1543,1732c1088,1979,672,1951,346,1692c365,1752,327,1823,268,1861c198,1908,119,1892,75,1827c,1712,122,1574,244,1600c195,1551,149,1496,106,1436xe" filled="t" fillcolor="white" stroked="f">
                  <v:stroke joinstyle="miter"/>
                  <v:path o:connecttype="custom" o:connectlocs="5755,77704;13139,70182;70365,81113;36268,46752;26930,56276;12433,42044;37951,16179;54348,13203;61732,20724;49027,33819;83450,68343;56140,0;96372,81167;105656,90745;93386,102649;83776,93721;18785,91556;14550,100701;4072,98862;13247,86578;5755,77704" o:connectangles="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4364990</wp:posOffset>
                </wp:positionV>
                <wp:extent cx="6033135" cy="3903980"/>
                <wp:effectExtent l="0" t="0" r="24765" b="20320"/>
                <wp:wrapNone/>
                <wp:docPr id="49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3135" cy="3904257"/>
                        </a:xfrm>
                        <a:prstGeom prst="roundRect">
                          <a:avLst>
                            <a:gd name="adj" fmla="val 909"/>
                          </a:avLst>
                        </a:prstGeom>
                        <a:noFill/>
                        <a:ln>
                          <a:solidFill>
                            <a:srgbClr val="2A6F9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62" style="width:475.05pt;height:307.4pt;margin-top:343.7pt;margin-left:-24.65pt;mso-height-relative:page;mso-width-relative:page;position:absolute;v-text-anchor:middle;z-index:251704320" arcsize="595f" coordsize="21600,21600" filled="f" stroked="t" strokecolor="#2a6f96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8580755</wp:posOffset>
                </wp:positionV>
                <wp:extent cx="6033135" cy="908050"/>
                <wp:effectExtent l="0" t="0" r="24765" b="25400"/>
                <wp:wrapNone/>
                <wp:docPr id="63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3135" cy="908050"/>
                        </a:xfrm>
                        <a:prstGeom prst="roundRect">
                          <a:avLst>
                            <a:gd name="adj" fmla="val 909"/>
                          </a:avLst>
                        </a:prstGeom>
                        <a:noFill/>
                        <a:ln>
                          <a:solidFill>
                            <a:srgbClr val="2A6F9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63" style="width:475.05pt;height:71.5pt;margin-top:675.65pt;margin-left:-24.25pt;mso-height-relative:page;mso-width-relative:page;position:absolute;v-text-anchor:middle;z-index:251714560" arcsize="595f" coordsize="21600,21600" filled="f" stroked="t" strokecolor="#2a6f96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8764905</wp:posOffset>
                </wp:positionV>
                <wp:extent cx="5410835" cy="679450"/>
                <wp:effectExtent l="0" t="0" r="0" b="0"/>
                <wp:wrapNone/>
                <wp:docPr id="65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08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专业职称：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人力资源助理管理师（国家三级）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计算机水平：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全国计算机等级考试二级计算机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英语水平：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64" style="width:426.05pt;height:53.5pt;margin-top:690.15pt;margin-left:2.4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1A5B58DF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专业职称：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人力资源助理管理师（国家三级）</w:t>
                      </w:r>
                    </w:p>
                    <w:p w14:paraId="56E82216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计算机水平：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全国计算机等级考试二级计算机</w:t>
                      </w:r>
                    </w:p>
                    <w:p w14:paraId="6658B57C"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英语水平：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8382635</wp:posOffset>
                </wp:positionV>
                <wp:extent cx="1473835" cy="368935"/>
                <wp:effectExtent l="0" t="0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835" cy="368935"/>
                          <a:chOff x="0" y="0"/>
                          <a:chExt cx="1473835" cy="368935"/>
                        </a:xfrm>
                      </wpg:grpSpPr>
                      <wps:wsp xmlns:wps="http://schemas.microsoft.com/office/word/2010/wordprocessingShape">
                        <wps:cNvPr id="60" name="矩形: 圆角 36"/>
                        <wps:cNvSpPr/>
                        <wps:spPr>
                          <a:xfrm>
                            <a:off x="0" y="0"/>
                            <a:ext cx="1473835" cy="368935"/>
                          </a:xfrm>
                          <a:prstGeom prst="round2DiagRect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1" name="矩形 2"/>
                        <wps:cNvSpPr/>
                        <wps:spPr>
                          <a:xfrm>
                            <a:off x="52745" y="13644"/>
                            <a:ext cx="6026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2A6F96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A6F96"/>
                                  <w:kern w:val="24"/>
                                  <w:sz w:val="36"/>
                                  <w:szCs w:val="36"/>
                                </w:rPr>
                                <w:t>Skill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16.05pt;height:29.05pt;margin-top:660.05pt;margin-left:-0.05pt;mso-height-relative:page;mso-width-relative:page;position:absolute;z-index:251720704" coordsize="1473835,368935">
                <o:lock v:ext="edit" aspectratio="f"/>
                <v:shape id="矩形: 圆角 36" o:spid="_x0000_s1066" style="width:1473835;height:368935;position:absolute;v-text-anchor:middle" coordsize="1473835,368935" path="m61490,l1473835,,1473835,,1473835,307444c1473835,341404,1446305,368934,1412345,368934l,368935,,368935,,61490c,27530,27530,,61490,xe" filled="t" fillcolor="#bbdaec" stroked="f" strokeweight="1pt">
                  <v:stroke joinstyle="miter"/>
                  <v:path o:connecttype="custom" o:connectlocs="1473835,184467;736917,368935;0,184467;736917,0" o:connectangles="0,82,164,247"/>
                  <o:lock v:ext="edit" aspectratio="f"/>
                </v:shape>
                <v:rect id="矩形 2" o:spid="_x0000_s1067" style="width:602615;height:354330;left:52745;mso-wrap-style:none;position:absolute;top:13644" coordsize="21600,21600" filled="f" stroked="f">
                  <o:lock v:ext="edit" aspectratio="f"/>
                  <v:textbox style="mso-fit-shape-to-text:t">
                    <w:txbxContent>
                      <w:p w14:paraId="1A5D1D6A">
                        <w:pPr>
                          <w:snapToGrid w:val="0"/>
                          <w:rPr>
                            <w:color w:val="2A6F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A6F96"/>
                            <w:kern w:val="24"/>
                            <w:sz w:val="36"/>
                            <w:szCs w:val="36"/>
                          </w:rPr>
                          <w:t>Skill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2767965</wp:posOffset>
                </wp:positionV>
                <wp:extent cx="6033135" cy="1269365"/>
                <wp:effectExtent l="0" t="0" r="24765" b="26035"/>
                <wp:wrapNone/>
                <wp:docPr id="40" name="矩形: 圆角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3135" cy="1269365"/>
                        </a:xfrm>
                        <a:prstGeom prst="roundRect">
                          <a:avLst>
                            <a:gd name="adj" fmla="val 909"/>
                          </a:avLst>
                        </a:prstGeom>
                        <a:noFill/>
                        <a:ln>
                          <a:solidFill>
                            <a:srgbClr val="2A6F96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5" o:spid="_x0000_s1068" style="width:475.05pt;height:99.95pt;margin-top:217.95pt;margin-left:-24.65pt;mso-height-relative:page;mso-width-relative:page;position:absolute;v-text-anchor:middle;z-index:251659264" arcsize="595f" coordsize="21600,21600" filled="f" stroked="t" strokecolor="#2a6f96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2985770</wp:posOffset>
                </wp:positionV>
                <wp:extent cx="5181600" cy="320040"/>
                <wp:effectExtent l="0" t="0" r="0" b="0"/>
                <wp:wrapNone/>
                <wp:docPr id="4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8160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2A6F96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A6F96"/>
                                <w:kern w:val="24"/>
                                <w:sz w:val="24"/>
                                <w:szCs w:val="24"/>
                              </w:rPr>
                              <w:t>2010/9 — 2014/7：南方科技大学          专业：人力资源管理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69" style="width:408pt;height:25.2pt;margin-top:235.1pt;margin-left:3.8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3B3FDA07">
                      <w:pPr>
                        <w:snapToGrid w:val="0"/>
                        <w:rPr>
                          <w:color w:val="2A6F96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A6F96"/>
                          <w:kern w:val="24"/>
                          <w:sz w:val="24"/>
                          <w:szCs w:val="24"/>
                        </w:rPr>
                        <w:t>2010/9 — 2014/7：南方科技大学          专业：人力资源管理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3228975</wp:posOffset>
                </wp:positionV>
                <wp:extent cx="5410835" cy="679450"/>
                <wp:effectExtent l="0" t="0" r="0" b="0"/>
                <wp:wrapNone/>
                <wp:docPr id="42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108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主学课程：  </w:t>
                            </w:r>
                          </w:p>
                          <w:p>
                            <w:pPr>
                              <w:snapToGrid w:val="0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会计学、财务管理、市场营销、经济法、人力资源管理、组织行为学、劳动经济学、绩效管理、薪酬与福利、培训与开发、招聘与配置、人力资源规划、劳动法、人力资源管理软件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70" style="width:426.05pt;height:53.5pt;margin-top:254.25pt;margin-left:5.0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460DC21">
                      <w:pPr>
                        <w:snapToGrid w:val="0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主学课程：  </w:t>
                      </w:r>
                    </w:p>
                    <w:p w14:paraId="5FB940BF">
                      <w:pPr>
                        <w:snapToGrid w:val="0"/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会计学、财务管理、市场营销、经济法、人力资源管理、组织行为学、劳动经济学、绩效管理、薪酬与福利、培训与开发、招聘与配置、人力资源规划、劳动法、人力资源管理软件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4184015</wp:posOffset>
                </wp:positionV>
                <wp:extent cx="1473835" cy="3689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835" cy="368935"/>
                          <a:chOff x="0" y="0"/>
                          <a:chExt cx="1473835" cy="368935"/>
                        </a:xfrm>
                      </wpg:grpSpPr>
                      <wps:wsp xmlns:wps="http://schemas.microsoft.com/office/word/2010/wordprocessingShape">
                        <wps:cNvPr id="46" name="矩形: 圆角 36"/>
                        <wps:cNvSpPr/>
                        <wps:spPr>
                          <a:xfrm>
                            <a:off x="0" y="0"/>
                            <a:ext cx="1473835" cy="368935"/>
                          </a:xfrm>
                          <a:prstGeom prst="round2DiagRect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7" name="矩形 2"/>
                        <wps:cNvSpPr/>
                        <wps:spPr>
                          <a:xfrm>
                            <a:off x="52745" y="13644"/>
                            <a:ext cx="132715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2A6F96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A6F96"/>
                                  <w:kern w:val="24"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16.05pt;height:29.05pt;margin-top:329.45pt;margin-left:-0.05pt;mso-height-relative:page;mso-width-relative:page;position:absolute;z-index:251718656" coordsize="1473835,368935">
                <o:lock v:ext="edit" aspectratio="f"/>
                <v:shape id="矩形: 圆角 36" o:spid="_x0000_s1072" style="width:1473835;height:368935;position:absolute;v-text-anchor:middle" coordsize="1473835,368935" path="m61490,l1473835,,1473835,,1473835,307444c1473835,341404,1446305,368934,1412345,368934l,368935,,368935,,61490c,27530,27530,,61490,xe" filled="t" fillcolor="#bbdaec" stroked="f" strokeweight="1pt">
                  <v:stroke joinstyle="miter"/>
                  <v:path o:connecttype="custom" o:connectlocs="1473835,184467;736917,368935;0,184467;736917,0" o:connectangles="0,82,164,247"/>
                  <o:lock v:ext="edit" aspectratio="f"/>
                </v:shape>
                <v:rect id="矩形 2" o:spid="_x0000_s1073" style="width:1327150;height:354330;left:52745;mso-wrap-style:none;position:absolute;top:13644" coordsize="21600,21600" filled="f" stroked="f">
                  <o:lock v:ext="edit" aspectratio="f"/>
                  <v:textbox style="mso-fit-shape-to-text:t">
                    <w:txbxContent>
                      <w:p w14:paraId="1EA9C7D6">
                        <w:pPr>
                          <w:snapToGrid w:val="0"/>
                          <w:rPr>
                            <w:color w:val="2A6F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A6F96"/>
                            <w:kern w:val="24"/>
                            <w:sz w:val="36"/>
                            <w:szCs w:val="36"/>
                          </w:rPr>
                          <w:t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2539365</wp:posOffset>
                </wp:positionV>
                <wp:extent cx="1473835" cy="36893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835" cy="368935"/>
                          <a:chOff x="0" y="0"/>
                          <a:chExt cx="1473835" cy="368935"/>
                        </a:xfrm>
                      </wpg:grpSpPr>
                      <wps:wsp xmlns:wps="http://schemas.microsoft.com/office/word/2010/wordprocessingShape">
                        <wps:cNvPr id="39" name="矩形: 圆角 36"/>
                        <wps:cNvSpPr/>
                        <wps:spPr>
                          <a:xfrm>
                            <a:off x="0" y="0"/>
                            <a:ext cx="1473835" cy="368935"/>
                          </a:xfrm>
                          <a:prstGeom prst="round2DiagRect">
                            <a:avLst/>
                          </a:prstGeom>
                          <a:solidFill>
                            <a:srgbClr val="BBDAE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2"/>
                        <wps:cNvSpPr/>
                        <wps:spPr>
                          <a:xfrm>
                            <a:off x="52745" y="13644"/>
                            <a:ext cx="1200150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2A6F96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A6F96"/>
                                  <w:kern w:val="24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116.05pt;height:29.05pt;margin-top:199.95pt;margin-left:-0.05pt;mso-height-relative:page;mso-width-relative:page;position:absolute;z-index:251698176" coordsize="1473835,368935">
                <o:lock v:ext="edit" aspectratio="f"/>
                <v:shape id="矩形: 圆角 36" o:spid="_x0000_s1075" style="width:1473835;height:368935;position:absolute;v-text-anchor:middle" coordsize="1473835,368935" path="m61490,l1473835,,1473835,,1473835,307444c1473835,341404,1446305,368934,1412345,368934l,368935,,368935,,61490c,27530,27530,,61490,xe" filled="t" fillcolor="#bbdaec" stroked="f" strokeweight="1pt">
                  <v:stroke joinstyle="miter"/>
                  <v:path o:connecttype="custom" o:connectlocs="1473835,184467;736917,368935;0,184467;736917,0" o:connectangles="0,82,164,247"/>
                  <o:lock v:ext="edit" aspectratio="f"/>
                </v:shape>
                <v:rect id="矩形 2" o:spid="_x0000_s1076" style="width:1200150;height:354330;left:52745;mso-wrap-style:none;position:absolute;top:13644" coordsize="21600,21600" filled="f" stroked="f">
                  <o:lock v:ext="edit" aspectratio="f"/>
                  <v:textbox style="mso-fit-shape-to-text:t">
                    <w:txbxContent>
                      <w:p w14:paraId="7309AE2C">
                        <w:pPr>
                          <w:snapToGrid w:val="0"/>
                          <w:rPr>
                            <w:color w:val="2A6F96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2A6F96"/>
                            <w:kern w:val="24"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45073"/>
    <w:rsid w:val="00217F36"/>
    <w:rsid w:val="004A729C"/>
    <w:rsid w:val="005106AF"/>
    <w:rsid w:val="006A218D"/>
    <w:rsid w:val="007E557A"/>
    <w:rsid w:val="00842149"/>
    <w:rsid w:val="008D7C25"/>
    <w:rsid w:val="008F1070"/>
    <w:rsid w:val="00AA2444"/>
    <w:rsid w:val="00AF2B7D"/>
    <w:rsid w:val="00BD67A1"/>
    <w:rsid w:val="00C40E4E"/>
    <w:rsid w:val="00D467D2"/>
    <w:rsid w:val="00DC796D"/>
    <w:rsid w:val="00EA5EF8"/>
    <w:rsid w:val="00F21B24"/>
    <w:rsid w:val="00F7437A"/>
    <w:rsid w:val="24EB54DC"/>
    <w:rsid w:val="59070BF0"/>
    <w:rsid w:val="660450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3e2eb5e-261e-d58c-40a6-d30ef524d802\&#31616;&#32422;&#28165;&#26032;&#34892;&#25919;&#20154;&#20107;&#27714;&#32844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简约清新行政人事求职简历.docx</Template>
  <TotalTime>27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63ED7B375A3246B39515CE261B95EACB_13</vt:lpwstr>
  </property>
  <property fmtid="{D5CDD505-2E9C-101B-9397-08002B2CF9AE}" pid="3" name="KSOProductBuildVer">
    <vt:lpwstr>2052-12.1.0.17147</vt:lpwstr>
  </property>
</Properties>
</file>