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0B897E07">
      <w:pPr>
        <w:rPr>
          <w:color w:val="FFFFFF" w:themeColor="background1"/>
          <w14:textFill>
            <w14:solidFill>
              <w14:schemeClr w14:val="bg1"/>
            </w14:solidFill>
          </w14:textFill>
        </w:rPr>
      </w:pPr>
      <w:bookmarkStart w:id="0" w:name="_GoBack"/>
      <w:bookmarkEnd w:id="0"/>
      <w:r>
        <w:rPr>
          <w:sz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5765800</wp:posOffset>
            </wp:positionH>
            <wp:positionV relativeFrom="paragraph">
              <wp:posOffset>311785</wp:posOffset>
            </wp:positionV>
            <wp:extent cx="1209675" cy="1209040"/>
            <wp:effectExtent l="65405" t="50165" r="66040" b="66675"/>
            <wp:wrapNone/>
            <wp:docPr id="3" name="图片 3" descr="C:\Users\曾燕\Desktop\形象照2.jpg形象照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曾燕\Desktop\形象照2.jpg形象照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209040"/>
                    </a:xfrm>
                    <a:prstGeom prst="rect">
                      <a:avLst/>
                    </a:prstGeom>
                    <a:effectLst>
                      <a:outerShdw blurRad="63500" dist="0" dir="0" sx="102000" sy="102000" kx="0" ky="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347345</wp:posOffset>
                </wp:positionH>
                <wp:positionV relativeFrom="paragraph">
                  <wp:posOffset>457835</wp:posOffset>
                </wp:positionV>
                <wp:extent cx="3525520" cy="929640"/>
                <wp:effectExtent l="0" t="0" r="0" b="0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525520" cy="929640"/>
                          <a:chOff x="3586" y="1013"/>
                          <a:chExt cx="5552" cy="1464"/>
                        </a:xfrm>
                      </wpg:grpSpPr>
                      <wps:wsp xmlns:wps="http://schemas.microsoft.com/office/word/2010/wordprocessingShape">
                        <wps:cNvPr id="9" name="文本框 9"/>
                        <wps:cNvSpPr txBox="1"/>
                        <wps:spPr>
                          <a:xfrm>
                            <a:off x="3586" y="1013"/>
                            <a:ext cx="5552" cy="85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68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2F5597" w:themeColor="accent5" w:themeShade="BF"/>
                                  <w:sz w:val="50"/>
                                  <w:szCs w:val="50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F5597" w:themeColor="accent5" w:themeShade="BF"/>
                                  <w:sz w:val="50"/>
                                  <w:szCs w:val="50"/>
                                  <w:lang w:val="en-US" w:eastAsia="zh-CN"/>
                                </w:rPr>
                                <w:t>某某某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F5597" w:themeColor="accent5" w:themeShade="BF"/>
                                  <w:sz w:val="50"/>
                                  <w:szCs w:val="50"/>
                                  <w:lang w:val="en-US" w:eastAsia="zh-CN"/>
                                </w:rPr>
                                <w:t xml:space="preserve"> / LINXIAOEN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12" name="校园实践-正文"/>
                        <wps:cNvSpPr txBox="1"/>
                        <wps:spPr>
                          <a:xfrm>
                            <a:off x="3586" y="1931"/>
                            <a:ext cx="5519" cy="54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ind w:right="0" w:leftChars="0" w:right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求职意向：人事经理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" o:spid="_x0000_s1025" style="width:277.6pt;height:73.2pt;margin-top:36.05pt;margin-left:27.35pt;mso-wrap-distance-bottom:0;mso-wrap-distance-left:9pt;mso-wrap-distance-right:9pt;mso-wrap-distance-top:0;position:absolute;z-index:251663360" coordorigin="13951,14945" coordsize="21600,21600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width:21600;height:12585;left:13951;position:absolute;top:14946;v-text-anchor:top" filled="f" fillcolor="this" stroked="f" strokeweight="0.5pt">
                  <v:textbox>
                    <w:txbxContent>
                      <w:p w14:paraId="65777BD2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68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2F5597" w:themeColor="accent5" w:themeShade="BF"/>
                            <w:sz w:val="50"/>
                            <w:szCs w:val="50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F5597" w:themeColor="accent5" w:themeShade="BF"/>
                            <w:sz w:val="50"/>
                            <w:szCs w:val="50"/>
                            <w:lang w:val="en-US" w:eastAsia="zh-CN"/>
                          </w:rPr>
                          <w:t>某某某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F5597" w:themeColor="accent5" w:themeShade="BF"/>
                            <w:sz w:val="50"/>
                            <w:szCs w:val="50"/>
                            <w:lang w:val="en-US" w:eastAsia="zh-CN"/>
                          </w:rPr>
                          <w:t xml:space="preserve"> / LINXIAOEN</w:t>
                        </w:r>
                      </w:p>
                    </w:txbxContent>
                  </v:textbox>
                </v:shape>
                <v:shape id="_x0000_s1027" type="#_x0000_t202" style="width:21472;height:8056;left:13951;position:absolute;top:28490;v-text-anchor:top" filled="f" fillcolor="this" stroked="f" strokeweight="0.5pt">
                  <v:textbox>
                    <w:txbxContent>
                      <w:p w14:paraId="16986135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ind w:right="0" w:leftChars="0" w:right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404040" w:themeColor="text1" w:themeTint="BF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4"/>
                            <w:szCs w:val="24"/>
                            <w:lang w:val="en-US" w:eastAsia="zh-CN"/>
                          </w:rPr>
                          <w:t>求职意向：人事经理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358140</wp:posOffset>
                </wp:positionH>
                <wp:positionV relativeFrom="paragraph">
                  <wp:posOffset>2244090</wp:posOffset>
                </wp:positionV>
                <wp:extent cx="1875790" cy="2437765"/>
                <wp:effectExtent l="0" t="0" r="0" b="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358140" y="2244090"/>
                          <a:ext cx="1875790" cy="2437765"/>
                          <a:chOff x="6071" y="5799"/>
                          <a:chExt cx="2954" cy="3839"/>
                        </a:xfrm>
                      </wpg:grpSpPr>
                      <wpg:grpSp>
                        <wpg:cNvPr id="5" name="组合 17"/>
                        <wpg:cNvGrpSpPr/>
                        <wpg:grpSpPr>
                          <a:xfrm>
                            <a:off x="6071" y="5799"/>
                            <a:ext cx="2106" cy="809"/>
                            <a:chOff x="2557" y="5799"/>
                            <a:chExt cx="2106" cy="809"/>
                          </a:xfrm>
                        </wpg:grpSpPr>
                        <wps:wsp xmlns:wps="http://schemas.microsoft.com/office/word/2010/wordprocessingShape">
                          <wps:cNvPr id="8" name="文本框 15"/>
                          <wps:cNvSpPr txBox="1"/>
                          <wps:spPr>
                            <a:xfrm>
                              <a:off x="2557" y="5799"/>
                              <a:ext cx="2106" cy="64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500" w:lineRule="exact"/>
                                  <w:jc w:val="left"/>
                                  <w:textAlignment w:val="auto"/>
                                  <w:rPr>
                                    <w:rFonts w:ascii="Impact" w:eastAsia="微软雅黑" w:hAnsi="Impact" w:cs="Impact" w:hint="default"/>
                                    <w:b w:val="0"/>
                                    <w:bCs w:val="0"/>
                                    <w:color w:val="404040" w:themeColor="text1" w:themeTint="BF"/>
                                    <w:sz w:val="40"/>
                                    <w:szCs w:val="40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Impact" w:eastAsia="微软雅黑" w:hAnsi="Impact" w:cs="Impact" w:hint="eastAsia"/>
                                    <w:b w:val="0"/>
                                    <w:bCs w:val="0"/>
                                    <w:color w:val="404040" w:themeColor="text1" w:themeTint="BF"/>
                                    <w:sz w:val="40"/>
                                    <w:szCs w:val="40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基本信息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10" name="矩形 16"/>
                          <wps:cNvSpPr/>
                          <wps:spPr>
                            <a:xfrm>
                              <a:off x="2741" y="6551"/>
                              <a:ext cx="690" cy="57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11" name="文本框 4"/>
                        <wps:cNvSpPr txBox="1"/>
                        <wps:spPr>
                          <a:xfrm>
                            <a:off x="6134" y="6743"/>
                            <a:ext cx="2891" cy="28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8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生日：1990-06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8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年龄：30岁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8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身高：165厘米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8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籍贯：广东广州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8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电话：000-0000-0000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8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地址：广州市中山东路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8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邮箱：</w:t>
                              </w:r>
                              <w:hyperlink r:id="rId6" w:history="1"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404040" w:themeColor="text1" w:themeTint="BF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eva***@159.com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8" style="width:147.7pt;height:191.95pt;margin-top:176.7pt;margin-left:28.2pt;mso-height-relative:page;mso-width-relative:page;position:absolute;z-index:251672576" coordorigin="6071,5799" coordsize="2954,3839">
                <o:lock v:ext="edit" aspectratio="f"/>
                <v:group id="组合 17" o:spid="_x0000_s1029" style="width:2106;height:809;left:6071;position:absolute;top:5799" coordorigin="2557,5799" coordsize="2106,809">
                  <o:lock v:ext="edit" aspectratio="f"/>
                  <v:shape id="文本框 15" o:spid="_x0000_s1030" type="#_x0000_t202" style="width:2106;height:646;left:2557;position:absolute;top:5799" coordsize="21600,21600" filled="f" stroked="f" strokeweight="0.5pt">
                    <o:lock v:ext="edit" aspectratio="f"/>
                    <v:textbox>
                      <w:txbxContent>
                        <w:p w14:paraId="37EC1498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500" w:lineRule="exact"/>
                            <w:jc w:val="left"/>
                            <w:textAlignment w:val="auto"/>
                            <w:rPr>
                              <w:rFonts w:ascii="Impact" w:eastAsia="微软雅黑" w:hAnsi="Impact" w:cs="Impact" w:hint="default"/>
                              <w:b w:val="0"/>
                              <w:bCs w:val="0"/>
                              <w:color w:val="404040" w:themeColor="text1" w:themeTint="BF"/>
                              <w:sz w:val="40"/>
                              <w:szCs w:val="40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Impact" w:eastAsia="微软雅黑" w:hAnsi="Impact" w:cs="Impact" w:hint="eastAsia"/>
                              <w:b w:val="0"/>
                              <w:bCs w:val="0"/>
                              <w:color w:val="404040" w:themeColor="text1" w:themeTint="BF"/>
                              <w:sz w:val="40"/>
                              <w:szCs w:val="40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基本信息</w:t>
                          </w:r>
                        </w:p>
                      </w:txbxContent>
                    </v:textbox>
                  </v:shape>
                  <v:rect id="矩形 16" o:spid="_x0000_s1031" style="width:690;height:57;left:2741;position:absolute;top:6551;v-text-anchor:middle" coordsize="21600,21600" filled="t" fillcolor="#d9d9d9" stroked="f" strokeweight="1pt">
                    <v:stroke joinstyle="miter"/>
                    <o:lock v:ext="edit" aspectratio="f"/>
                  </v:rect>
                </v:group>
                <v:shape id="文本框 4" o:spid="_x0000_s1032" type="#_x0000_t202" style="width:2891;height:2895;left:6134;position:absolute;top:6743" coordsize="21600,21600" filled="f" stroked="f" strokeweight="0.5pt">
                  <o:lock v:ext="edit" aspectratio="f"/>
                  <v:textbox>
                    <w:txbxContent>
                      <w:p w14:paraId="0765FF10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8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生日：1990-06</w:t>
                        </w:r>
                      </w:p>
                      <w:p w14:paraId="271434C1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8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年龄：30岁</w:t>
                        </w:r>
                      </w:p>
                      <w:p w14:paraId="3C31A850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8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身高：165厘米</w:t>
                        </w:r>
                      </w:p>
                      <w:p w14:paraId="6653B015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8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籍贯：广东广州</w:t>
                        </w:r>
                      </w:p>
                      <w:p w14:paraId="6A491523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8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电话：000-0000-0000</w:t>
                        </w:r>
                      </w:p>
                      <w:p w14:paraId="0400A26E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8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地址：广州市中山东路</w:t>
                        </w:r>
                      </w:p>
                      <w:p w14:paraId="10534D9E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8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邮箱：</w:t>
                        </w:r>
                        <w:hyperlink r:id="rId6" w:history="1"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404040" w:themeColor="text1" w:themeTint="BF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eva***@159.com</w:t>
                          </w:r>
                        </w:hyperlink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358140</wp:posOffset>
                </wp:positionH>
                <wp:positionV relativeFrom="paragraph">
                  <wp:posOffset>5017770</wp:posOffset>
                </wp:positionV>
                <wp:extent cx="1875790" cy="1703705"/>
                <wp:effectExtent l="0" t="0" r="0" b="0"/>
                <wp:wrapNone/>
                <wp:docPr id="50" name="组合 5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358140" y="5017770"/>
                          <a:ext cx="1875790" cy="1703705"/>
                          <a:chOff x="6071" y="5799"/>
                          <a:chExt cx="2954" cy="2683"/>
                        </a:xfrm>
                      </wpg:grpSpPr>
                      <wpg:grpSp>
                        <wpg:cNvPr id="51" name="组合 17"/>
                        <wpg:cNvGrpSpPr/>
                        <wpg:grpSpPr>
                          <a:xfrm>
                            <a:off x="6071" y="5799"/>
                            <a:ext cx="2106" cy="809"/>
                            <a:chOff x="2557" y="5799"/>
                            <a:chExt cx="2106" cy="809"/>
                          </a:xfrm>
                        </wpg:grpSpPr>
                        <wps:wsp xmlns:wps="http://schemas.microsoft.com/office/word/2010/wordprocessingShape">
                          <wps:cNvPr id="52" name="文本框 15"/>
                          <wps:cNvSpPr txBox="1"/>
                          <wps:spPr>
                            <a:xfrm>
                              <a:off x="2557" y="5799"/>
                              <a:ext cx="2106" cy="64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500" w:lineRule="exact"/>
                                  <w:jc w:val="left"/>
                                  <w:textAlignment w:val="auto"/>
                                  <w:rPr>
                                    <w:rFonts w:ascii="Impact" w:eastAsia="微软雅黑" w:hAnsi="Impact" w:cs="Impact" w:hint="default"/>
                                    <w:b w:val="0"/>
                                    <w:bCs w:val="0"/>
                                    <w:color w:val="404040" w:themeColor="text1" w:themeTint="BF"/>
                                    <w:sz w:val="40"/>
                                    <w:szCs w:val="40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Impact" w:eastAsia="微软雅黑" w:hAnsi="Impact" w:cs="Impact" w:hint="eastAsia"/>
                                    <w:b w:val="0"/>
                                    <w:bCs w:val="0"/>
                                    <w:color w:val="404040" w:themeColor="text1" w:themeTint="BF"/>
                                    <w:sz w:val="40"/>
                                    <w:szCs w:val="40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教育背景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53" name="矩形 16"/>
                          <wps:cNvSpPr/>
                          <wps:spPr>
                            <a:xfrm>
                              <a:off x="2741" y="6551"/>
                              <a:ext cx="690" cy="57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54" name="文本框 4"/>
                        <wps:cNvSpPr txBox="1"/>
                        <wps:spPr>
                          <a:xfrm>
                            <a:off x="6134" y="6743"/>
                            <a:ext cx="2891" cy="173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8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2013.09-2017.05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8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广州XXX商业大学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8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会计学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8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本科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3" style="width:147.7pt;height:134.15pt;margin-top:395.1pt;margin-left:28.2pt;mso-height-relative:page;mso-width-relative:page;position:absolute;z-index:251670528" coordorigin="6071,5799" coordsize="2954,2683">
                <o:lock v:ext="edit" aspectratio="f"/>
                <v:group id="组合 17" o:spid="_x0000_s1034" style="width:2106;height:809;left:6071;position:absolute;top:5799" coordorigin="2557,5799" coordsize="2106,809">
                  <o:lock v:ext="edit" aspectratio="f"/>
                  <v:shape id="文本框 15" o:spid="_x0000_s1035" type="#_x0000_t202" style="width:2106;height:646;left:2557;position:absolute;top:5799" coordsize="21600,21600" filled="f" stroked="f" strokeweight="0.5pt">
                    <o:lock v:ext="edit" aspectratio="f"/>
                    <v:textbox>
                      <w:txbxContent>
                        <w:p w14:paraId="47059167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500" w:lineRule="exact"/>
                            <w:jc w:val="left"/>
                            <w:textAlignment w:val="auto"/>
                            <w:rPr>
                              <w:rFonts w:ascii="Impact" w:eastAsia="微软雅黑" w:hAnsi="Impact" w:cs="Impact" w:hint="default"/>
                              <w:b w:val="0"/>
                              <w:bCs w:val="0"/>
                              <w:color w:val="404040" w:themeColor="text1" w:themeTint="BF"/>
                              <w:sz w:val="40"/>
                              <w:szCs w:val="40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Impact" w:eastAsia="微软雅黑" w:hAnsi="Impact" w:cs="Impact" w:hint="eastAsia"/>
                              <w:b w:val="0"/>
                              <w:bCs w:val="0"/>
                              <w:color w:val="404040" w:themeColor="text1" w:themeTint="BF"/>
                              <w:sz w:val="40"/>
                              <w:szCs w:val="40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教育背景</w:t>
                          </w:r>
                        </w:p>
                      </w:txbxContent>
                    </v:textbox>
                  </v:shape>
                  <v:rect id="矩形 16" o:spid="_x0000_s1036" style="width:690;height:57;left:2741;position:absolute;top:6551;v-text-anchor:middle" coordsize="21600,21600" filled="t" fillcolor="#d9d9d9" stroked="f" strokeweight="1pt">
                    <v:stroke joinstyle="miter"/>
                    <o:lock v:ext="edit" aspectratio="f"/>
                  </v:rect>
                </v:group>
                <v:shape id="文本框 4" o:spid="_x0000_s1037" type="#_x0000_t202" style="width:2891;height:1739;left:6134;position:absolute;top:6743" coordsize="21600,21600" filled="f" stroked="f" strokeweight="0.5pt">
                  <o:lock v:ext="edit" aspectratio="f"/>
                  <v:textbox>
                    <w:txbxContent>
                      <w:p w14:paraId="5540D183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8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2013.09-2017.05</w:t>
                        </w:r>
                      </w:p>
                      <w:p w14:paraId="501FD2C0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8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广州XXX商业大学</w:t>
                        </w:r>
                      </w:p>
                      <w:p w14:paraId="001EB947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8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会计学</w:t>
                        </w:r>
                      </w:p>
                      <w:p w14:paraId="7E23F822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8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本科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358140</wp:posOffset>
                </wp:positionH>
                <wp:positionV relativeFrom="paragraph">
                  <wp:posOffset>7040245</wp:posOffset>
                </wp:positionV>
                <wp:extent cx="1875790" cy="3366135"/>
                <wp:effectExtent l="0" t="0" r="0" b="0"/>
                <wp:wrapNone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358140" y="7040245"/>
                          <a:ext cx="1875790" cy="3366135"/>
                          <a:chOff x="6071" y="5799"/>
                          <a:chExt cx="2954" cy="5301"/>
                        </a:xfrm>
                      </wpg:grpSpPr>
                      <wpg:grpSp>
                        <wpg:cNvPr id="44" name="组合 17"/>
                        <wpg:cNvGrpSpPr/>
                        <wpg:grpSpPr>
                          <a:xfrm>
                            <a:off x="6071" y="5799"/>
                            <a:ext cx="2106" cy="809"/>
                            <a:chOff x="2557" y="5799"/>
                            <a:chExt cx="2106" cy="809"/>
                          </a:xfrm>
                        </wpg:grpSpPr>
                        <wps:wsp xmlns:wps="http://schemas.microsoft.com/office/word/2010/wordprocessingShape">
                          <wps:cNvPr id="45" name="文本框 15"/>
                          <wps:cNvSpPr txBox="1"/>
                          <wps:spPr>
                            <a:xfrm>
                              <a:off x="2557" y="5799"/>
                              <a:ext cx="2106" cy="64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500" w:lineRule="exact"/>
                                  <w:jc w:val="left"/>
                                  <w:textAlignment w:val="auto"/>
                                  <w:rPr>
                                    <w:rFonts w:ascii="Impact" w:eastAsia="微软雅黑" w:hAnsi="Impact" w:cs="Impact" w:hint="default"/>
                                    <w:b w:val="0"/>
                                    <w:bCs w:val="0"/>
                                    <w:color w:val="404040" w:themeColor="text1" w:themeTint="BF"/>
                                    <w:sz w:val="40"/>
                                    <w:szCs w:val="40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Impact" w:eastAsia="微软雅黑" w:hAnsi="Impact" w:cs="Impact" w:hint="eastAsia"/>
                                    <w:b w:val="0"/>
                                    <w:bCs w:val="0"/>
                                    <w:color w:val="404040" w:themeColor="text1" w:themeTint="BF"/>
                                    <w:sz w:val="40"/>
                                    <w:szCs w:val="40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自我评价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46" name="矩形 16"/>
                          <wps:cNvSpPr/>
                          <wps:spPr>
                            <a:xfrm>
                              <a:off x="2741" y="6551"/>
                              <a:ext cx="690" cy="57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49" name="文本框 4"/>
                        <wps:cNvSpPr txBox="1"/>
                        <wps:spPr>
                          <a:xfrm>
                            <a:off x="6134" y="6743"/>
                            <a:ext cx="2891" cy="435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80" w:lineRule="exact"/>
                                <w:ind w:right="0" w:leftChars="0" w:right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本人具备丰富的人力资源管理专业知识，熟悉人力资源各模块的工作流程及实际操作；熟悉制造业或食品企业运作流程；熟悉国家及地区劳动相关法律法规和政策，具有良好的沟通表达能力、领导能力、协调能力；工作严谨、责任心强，具备较好的亲和力和工作渲染力。</w:t>
                              </w:r>
                            </w:p>
                            <w:p>
                              <w:pPr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8" style="width:147.7pt;height:265.05pt;margin-top:554.35pt;margin-left:28.2pt;mso-height-relative:page;mso-width-relative:page;position:absolute;z-index:251668480" coordorigin="6071,5799" coordsize="2954,5301">
                <o:lock v:ext="edit" aspectratio="f"/>
                <v:group id="组合 17" o:spid="_x0000_s1039" style="width:2106;height:809;left:6071;position:absolute;top:5799" coordorigin="2557,5799" coordsize="2106,809">
                  <o:lock v:ext="edit" aspectratio="f"/>
                  <v:shape id="文本框 15" o:spid="_x0000_s1040" type="#_x0000_t202" style="width:2106;height:646;left:2557;position:absolute;top:5799" coordsize="21600,21600" filled="f" stroked="f" strokeweight="0.5pt">
                    <o:lock v:ext="edit" aspectratio="f"/>
                    <v:textbox>
                      <w:txbxContent>
                        <w:p w14:paraId="27DEA528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500" w:lineRule="exact"/>
                            <w:jc w:val="left"/>
                            <w:textAlignment w:val="auto"/>
                            <w:rPr>
                              <w:rFonts w:ascii="Impact" w:eastAsia="微软雅黑" w:hAnsi="Impact" w:cs="Impact" w:hint="default"/>
                              <w:b w:val="0"/>
                              <w:bCs w:val="0"/>
                              <w:color w:val="404040" w:themeColor="text1" w:themeTint="BF"/>
                              <w:sz w:val="40"/>
                              <w:szCs w:val="40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Impact" w:eastAsia="微软雅黑" w:hAnsi="Impact" w:cs="Impact" w:hint="eastAsia"/>
                              <w:b w:val="0"/>
                              <w:bCs w:val="0"/>
                              <w:color w:val="404040" w:themeColor="text1" w:themeTint="BF"/>
                              <w:sz w:val="40"/>
                              <w:szCs w:val="40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自我评价</w:t>
                          </w:r>
                        </w:p>
                      </w:txbxContent>
                    </v:textbox>
                  </v:shape>
                  <v:rect id="矩形 16" o:spid="_x0000_s1041" style="width:690;height:57;left:2741;position:absolute;top:6551;v-text-anchor:middle" coordsize="21600,21600" filled="t" fillcolor="#d9d9d9" stroked="f" strokeweight="1pt">
                    <v:stroke joinstyle="miter"/>
                    <o:lock v:ext="edit" aspectratio="f"/>
                  </v:rect>
                </v:group>
                <v:shape id="文本框 4" o:spid="_x0000_s1042" type="#_x0000_t202" style="width:2891;height:4357;left:6134;position:absolute;top:6743" coordsize="21600,21600" filled="f" stroked="f" strokeweight="0.5pt">
                  <o:lock v:ext="edit" aspectratio="f"/>
                  <v:textbox>
                    <w:txbxContent>
                      <w:p w14:paraId="3ED14F22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80" w:lineRule="exact"/>
                          <w:ind w:right="0" w:leftChars="0" w:right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本人具备丰富的人力资源管理专业知识，熟悉人力资源各模块的工作流程及实际操作；熟悉制造业或食品企业运作流程；熟悉国家及地区劳动相关法律法规和政策，具有良好的沟通表达能力、领导能力、协调能力；工作严谨、责任心强，具备较好的亲和力和工作渲染力。</w:t>
                        </w:r>
                      </w:p>
                      <w:p w14:paraId="0B263A07">
                        <w:pPr>
                          <w:jc w:val="left"/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318135</wp:posOffset>
                </wp:positionH>
                <wp:positionV relativeFrom="paragraph">
                  <wp:posOffset>6882130</wp:posOffset>
                </wp:positionV>
                <wp:extent cx="1893570" cy="0"/>
                <wp:effectExtent l="0" t="0" r="0" b="0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8935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3" style="mso-height-relative:page;mso-width-relative:page;position:absolute;z-index:251676672" from="25.05pt,541.9pt" to="174.15pt,541.9pt" coordsize="21600,21600" stroked="t" strokecolor="gray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318135</wp:posOffset>
                </wp:positionH>
                <wp:positionV relativeFrom="paragraph">
                  <wp:posOffset>4813300</wp:posOffset>
                </wp:positionV>
                <wp:extent cx="1893570" cy="0"/>
                <wp:effectExtent l="0" t="0" r="0" b="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38125" y="4879975"/>
                          <a:ext cx="18935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4" style="mso-height-relative:page;mso-width-relative:page;position:absolute;z-index:251674624" from="25.05pt,379pt" to="174.15pt,379pt" coordsize="21600,21600" stroked="t" strokecolor="gray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2623185</wp:posOffset>
                </wp:positionH>
                <wp:positionV relativeFrom="paragraph">
                  <wp:posOffset>2265045</wp:posOffset>
                </wp:positionV>
                <wp:extent cx="4630420" cy="8077200"/>
                <wp:effectExtent l="0" t="0" r="0" b="0"/>
                <wp:wrapNone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630420" cy="8077200"/>
                          <a:chOff x="6071" y="5799"/>
                          <a:chExt cx="7292" cy="12720"/>
                        </a:xfrm>
                      </wpg:grpSpPr>
                      <wpg:grpSp>
                        <wpg:cNvPr id="17" name="组合 17"/>
                        <wpg:cNvGrpSpPr/>
                        <wpg:grpSpPr>
                          <a:xfrm>
                            <a:off x="6071" y="5799"/>
                            <a:ext cx="2106" cy="809"/>
                            <a:chOff x="2557" y="5799"/>
                            <a:chExt cx="2106" cy="809"/>
                          </a:xfrm>
                        </wpg:grpSpPr>
                        <wps:wsp xmlns:wps="http://schemas.microsoft.com/office/word/2010/wordprocessingShape">
                          <wps:cNvPr id="15" name="文本框 15"/>
                          <wps:cNvSpPr txBox="1"/>
                          <wps:spPr>
                            <a:xfrm>
                              <a:off x="2557" y="5799"/>
                              <a:ext cx="2106" cy="64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500" w:lineRule="exact"/>
                                  <w:jc w:val="left"/>
                                  <w:textAlignment w:val="auto"/>
                                  <w:rPr>
                                    <w:rFonts w:ascii="Impact" w:eastAsia="微软雅黑" w:hAnsi="Impact" w:cs="Impact" w:hint="default"/>
                                    <w:b w:val="0"/>
                                    <w:bCs w:val="0"/>
                                    <w:color w:val="404040" w:themeColor="text1" w:themeTint="BF"/>
                                    <w:sz w:val="40"/>
                                    <w:szCs w:val="40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Impact" w:eastAsia="微软雅黑" w:hAnsi="Impact" w:cs="Impact" w:hint="eastAsia"/>
                                    <w:b w:val="0"/>
                                    <w:bCs w:val="0"/>
                                    <w:color w:val="404040" w:themeColor="text1" w:themeTint="BF"/>
                                    <w:sz w:val="40"/>
                                    <w:szCs w:val="40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工作经验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16" name="矩形 16"/>
                          <wps:cNvSpPr/>
                          <wps:spPr>
                            <a:xfrm>
                              <a:off x="2741" y="6551"/>
                              <a:ext cx="690" cy="57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18" name="文本框 4"/>
                        <wps:cNvSpPr txBox="1"/>
                        <wps:spPr>
                          <a:xfrm>
                            <a:off x="6134" y="6743"/>
                            <a:ext cx="7229" cy="1177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F5597" w:themeColor="accent5" w:themeShade="BF"/>
                                  <w:sz w:val="22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F5597" w:themeColor="accent5" w:themeShade="BF"/>
                                  <w:sz w:val="22"/>
                                  <w:szCs w:val="22"/>
                                  <w:lang w:val="en-US" w:eastAsia="zh-CN"/>
                                </w:rPr>
                                <w:t>2017年9月-2020年6月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F5597" w:themeColor="accent5" w:themeShade="BF"/>
                                  <w:sz w:val="22"/>
                                  <w:szCs w:val="22"/>
                                  <w:lang w:val="en-US" w:eastAsia="zh-CN"/>
                                </w:rPr>
                                <w:tab/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2F5597" w:themeColor="accent5" w:themeShade="BF"/>
                                  <w:sz w:val="22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F5597" w:themeColor="accent5" w:themeShade="BF"/>
                                  <w:sz w:val="22"/>
                                  <w:szCs w:val="22"/>
                                  <w:lang w:val="en-US" w:eastAsia="zh-CN"/>
                                </w:rPr>
                                <w:t>广东华诺思投资管理有限公司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F5597" w:themeColor="accent5" w:themeShade="BF"/>
                                  <w:sz w:val="22"/>
                                  <w:szCs w:val="22"/>
                                  <w:lang w:val="en-US" w:eastAsia="zh-CN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F5597" w:themeColor="accent5" w:themeShade="BF"/>
                                  <w:sz w:val="22"/>
                                  <w:szCs w:val="22"/>
                                  <w:lang w:val="en-US" w:eastAsia="zh-CN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F5597" w:themeColor="accent5" w:themeShade="BF"/>
                                  <w:sz w:val="22"/>
                                  <w:szCs w:val="22"/>
                                  <w:lang w:val="en-US" w:eastAsia="zh-CN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F5597" w:themeColor="accent5" w:themeShade="BF"/>
                                  <w:sz w:val="22"/>
                                  <w:szCs w:val="22"/>
                                  <w:lang w:val="en-US" w:eastAsia="zh-CN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F5597" w:themeColor="accent5" w:themeShade="BF"/>
                                  <w:sz w:val="22"/>
                                  <w:szCs w:val="22"/>
                                  <w:lang w:val="en-US" w:eastAsia="zh-CN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F5597" w:themeColor="accent5" w:themeShade="BF"/>
                                  <w:sz w:val="22"/>
                                  <w:szCs w:val="22"/>
                                  <w:lang w:val="en-US" w:eastAsia="zh-CN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F5597" w:themeColor="accent5" w:themeShade="BF"/>
                                  <w:sz w:val="22"/>
                                  <w:szCs w:val="22"/>
                                  <w:lang w:val="en-US" w:eastAsia="zh-CN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F5597" w:themeColor="accent5" w:themeShade="BF"/>
                                  <w:sz w:val="22"/>
                                  <w:szCs w:val="22"/>
                                  <w:lang w:val="en-US" w:eastAsia="zh-CN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F5597" w:themeColor="accent5" w:themeShade="BF"/>
                                  <w:sz w:val="22"/>
                                  <w:szCs w:val="22"/>
                                  <w:lang w:val="en-US" w:eastAsia="zh-CN"/>
                                </w:rPr>
                                <w:t>人事经理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负责：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1、负责工厂人力资源规划、人员招聘配置、培训开发、绩效管理、薪酬福利管理、劳动关系管理等工作；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2、关注了解业务部门工作情况，提供人力资源管理支持与服务；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3、参与制定、优化工厂的管理制度和流程，监督与控制执行情况；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4、建立员工沟通渠道，做好劳资双方的桥梁，妥善处理劳动关系；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5、参与编制工厂年度费用预算，做好日常费用、成本控制；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6、组织年度评优工作和月度优秀班组评选工作；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7、全面统筹管理授信、融资、还款等相关台帐，确保相关数据准确；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8、建立并完善人力资源管理体系，研究、设计人力资源管理模式；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9、制定和完善人力资源管理制度；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F5597" w:themeColor="accent5" w:themeShade="BF"/>
                                  <w:sz w:val="22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F5597" w:themeColor="accent5" w:themeShade="BF"/>
                                  <w:sz w:val="22"/>
                                  <w:szCs w:val="22"/>
                                  <w:lang w:val="en-US" w:eastAsia="zh-CN"/>
                                </w:rPr>
                                <w:t>2015年9月-2017年6月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F5597" w:themeColor="accent5" w:themeShade="BF"/>
                                  <w:sz w:val="22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F5597" w:themeColor="accent5" w:themeShade="BF"/>
                                  <w:sz w:val="22"/>
                                  <w:szCs w:val="22"/>
                                  <w:lang w:val="en-US" w:eastAsia="zh-CN"/>
                                </w:rPr>
                                <w:t>天地壹号饮料股份有限公司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F5597" w:themeColor="accent5" w:themeShade="BF"/>
                                  <w:sz w:val="22"/>
                                  <w:szCs w:val="22"/>
                                  <w:lang w:val="en-US" w:eastAsia="zh-CN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F5597" w:themeColor="accent5" w:themeShade="BF"/>
                                  <w:sz w:val="22"/>
                                  <w:szCs w:val="22"/>
                                  <w:lang w:val="en-US" w:eastAsia="zh-CN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F5597" w:themeColor="accent5" w:themeShade="BF"/>
                                  <w:sz w:val="22"/>
                                  <w:szCs w:val="22"/>
                                  <w:lang w:val="en-US" w:eastAsia="zh-CN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F5597" w:themeColor="accent5" w:themeShade="BF"/>
                                  <w:sz w:val="22"/>
                                  <w:szCs w:val="22"/>
                                  <w:lang w:val="en-US" w:eastAsia="zh-CN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F5597" w:themeColor="accent5" w:themeShade="BF"/>
                                  <w:sz w:val="22"/>
                                  <w:szCs w:val="22"/>
                                  <w:lang w:val="en-US" w:eastAsia="zh-CN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F5597" w:themeColor="accent5" w:themeShade="BF"/>
                                  <w:sz w:val="22"/>
                                  <w:szCs w:val="22"/>
                                  <w:lang w:val="en-US" w:eastAsia="zh-CN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F5597" w:themeColor="accent5" w:themeShade="BF"/>
                                  <w:sz w:val="22"/>
                                  <w:szCs w:val="22"/>
                                  <w:lang w:val="en-US" w:eastAsia="zh-CN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F5597" w:themeColor="accent5" w:themeShade="BF"/>
                                  <w:sz w:val="22"/>
                                  <w:szCs w:val="22"/>
                                  <w:lang w:val="en-US" w:eastAsia="zh-CN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F5597" w:themeColor="accent5" w:themeShade="BF"/>
                                  <w:sz w:val="22"/>
                                  <w:szCs w:val="22"/>
                                  <w:lang w:val="en-US" w:eastAsia="zh-CN"/>
                                </w:rPr>
                                <w:t>人事主管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负责：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1、根据公司的发展战略搭建人力资源管理体系，促使公司人力资源配置优化；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2、执行人力资源管理各项事务的操作流程和各类规章制度的实施，并配合其他业务部门工作；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3、负责搭建人才梯队以及招聘、培训等工作的有效执行，协调处理公司各种员工关系；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4、根据行业和公司发展状况，制定公司薪酬体系、激励体系并负责实施；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5、负责企业文化建设，开展企业文化活动提升员工凝聚力；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6、</w:t>
                              </w:r>
                              <w:r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负责对公司的招聘录用计划、薪酬福利制度、培训实施与改进、员工关系维护等方面进行统筹管理，为公司的发展建立人才梯队；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7、</w:t>
                              </w:r>
                              <w:r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负责员工的劳动关系管理、劳动管理的处理工作。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8、</w:t>
                              </w:r>
                              <w:r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负责上级领导、重要客户、贵宾接待工作的会务筹备、流程安排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；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5" style="width:364.6pt;height:636pt;margin-top:178.35pt;margin-left:206.55pt;mso-height-relative:page;mso-width-relative:page;position:absolute;z-index:251666432" coordorigin="6071,5799" coordsize="7292,12720">
                <o:lock v:ext="edit" aspectratio="f"/>
                <v:group id="_x0000_s1026" o:spid="_x0000_s1046" style="width:2106;height:809;left:6071;position:absolute;top:5799" coordorigin="2557,5799" coordsize="2106,809">
                  <o:lock v:ext="edit" aspectratio="f"/>
                  <v:shape id="_x0000_s1026" o:spid="_x0000_s1047" type="#_x0000_t202" style="width:2106;height:646;left:2557;position:absolute;top:5799" coordsize="21600,21600" filled="f" stroked="f" strokeweight="0.5pt">
                    <o:lock v:ext="edit" aspectratio="f"/>
                    <v:textbox>
                      <w:txbxContent>
                        <w:p w14:paraId="0B860761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500" w:lineRule="exact"/>
                            <w:jc w:val="left"/>
                            <w:textAlignment w:val="auto"/>
                            <w:rPr>
                              <w:rFonts w:ascii="Impact" w:eastAsia="微软雅黑" w:hAnsi="Impact" w:cs="Impact" w:hint="default"/>
                              <w:b w:val="0"/>
                              <w:bCs w:val="0"/>
                              <w:color w:val="404040" w:themeColor="text1" w:themeTint="BF"/>
                              <w:sz w:val="40"/>
                              <w:szCs w:val="40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Impact" w:eastAsia="微软雅黑" w:hAnsi="Impact" w:cs="Impact" w:hint="eastAsia"/>
                              <w:b w:val="0"/>
                              <w:bCs w:val="0"/>
                              <w:color w:val="404040" w:themeColor="text1" w:themeTint="BF"/>
                              <w:sz w:val="40"/>
                              <w:szCs w:val="40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工作经验</w:t>
                          </w:r>
                        </w:p>
                      </w:txbxContent>
                    </v:textbox>
                  </v:shape>
                  <v:rect id="_x0000_s1026" o:spid="_x0000_s1048" style="width:690;height:57;left:2741;position:absolute;top:6551;v-text-anchor:middle" coordsize="21600,21600" filled="t" fillcolor="#d9d9d9" stroked="f" strokeweight="1pt">
                    <v:stroke joinstyle="miter"/>
                    <o:lock v:ext="edit" aspectratio="f"/>
                  </v:rect>
                </v:group>
                <v:shape id="文本框 4" o:spid="_x0000_s1049" type="#_x0000_t202" style="width:7229;height:11776;left:6134;position:absolute;top:6743" coordsize="21600,21600" filled="f" stroked="f" strokeweight="0.5pt">
                  <o:lock v:ext="edit" aspectratio="f"/>
                  <v:textbox>
                    <w:txbxContent>
                      <w:p w14:paraId="4AB51B91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F5597" w:themeColor="accent5" w:themeShade="BF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F5597" w:themeColor="accent5" w:themeShade="BF"/>
                            <w:sz w:val="22"/>
                            <w:szCs w:val="22"/>
                            <w:lang w:val="en-US" w:eastAsia="zh-CN"/>
                          </w:rPr>
                          <w:t>2017年9月-2020年6月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F5597" w:themeColor="accent5" w:themeShade="BF"/>
                            <w:sz w:val="22"/>
                            <w:szCs w:val="22"/>
                            <w:lang w:val="en-US" w:eastAsia="zh-CN"/>
                          </w:rPr>
                          <w:tab/>
                        </w:r>
                      </w:p>
                      <w:p w14:paraId="3B1F2623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2F5597" w:themeColor="accent5" w:themeShade="BF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F5597" w:themeColor="accent5" w:themeShade="BF"/>
                            <w:sz w:val="22"/>
                            <w:szCs w:val="22"/>
                            <w:lang w:val="en-US" w:eastAsia="zh-CN"/>
                          </w:rPr>
                          <w:t>广东华诺思投资管理有限公司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F5597" w:themeColor="accent5" w:themeShade="BF"/>
                            <w:sz w:val="22"/>
                            <w:szCs w:val="22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F5597" w:themeColor="accent5" w:themeShade="BF"/>
                            <w:sz w:val="22"/>
                            <w:szCs w:val="22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F5597" w:themeColor="accent5" w:themeShade="BF"/>
                            <w:sz w:val="22"/>
                            <w:szCs w:val="22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F5597" w:themeColor="accent5" w:themeShade="BF"/>
                            <w:sz w:val="22"/>
                            <w:szCs w:val="22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F5597" w:themeColor="accent5" w:themeShade="BF"/>
                            <w:sz w:val="22"/>
                            <w:szCs w:val="22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F5597" w:themeColor="accent5" w:themeShade="BF"/>
                            <w:sz w:val="22"/>
                            <w:szCs w:val="22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F5597" w:themeColor="accent5" w:themeShade="BF"/>
                            <w:sz w:val="22"/>
                            <w:szCs w:val="22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F5597" w:themeColor="accent5" w:themeShade="BF"/>
                            <w:sz w:val="22"/>
                            <w:szCs w:val="22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F5597" w:themeColor="accent5" w:themeShade="BF"/>
                            <w:sz w:val="22"/>
                            <w:szCs w:val="22"/>
                            <w:lang w:val="en-US" w:eastAsia="zh-CN"/>
                          </w:rPr>
                          <w:t>人事经理</w:t>
                        </w:r>
                      </w:p>
                      <w:p w14:paraId="5086E466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负责：</w:t>
                        </w:r>
                      </w:p>
                      <w:p w14:paraId="5A38BD93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1、负责工厂人力资源规划、人员招聘配置、培训开发、绩效管理、薪酬福利管理、劳动关系管理等工作；</w:t>
                        </w:r>
                      </w:p>
                      <w:p w14:paraId="59A98101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2、关注了解业务部门工作情况，提供人力资源管理支持与服务；</w:t>
                        </w:r>
                      </w:p>
                      <w:p w14:paraId="47C0EB89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3、参与制定、优化工厂的管理制度和流程，监督与控制执行情况；</w:t>
                        </w:r>
                      </w:p>
                      <w:p w14:paraId="6D6A019B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4、建立员工沟通渠道，做好劳资双方的桥梁，妥善处理劳动关系；</w:t>
                        </w:r>
                      </w:p>
                      <w:p w14:paraId="2702630A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5、参与编制工厂年度费用预算，做好日常费用、成本控制；</w:t>
                        </w:r>
                      </w:p>
                      <w:p w14:paraId="58FF54C8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6、组织年度评优工作和月度优秀班组评选工作；</w:t>
                        </w:r>
                      </w:p>
                      <w:p w14:paraId="3B25163E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7、全面统筹管理授信、融资、还款等相关台帐，确保相关数据准确；</w:t>
                        </w:r>
                      </w:p>
                      <w:p w14:paraId="6328D09C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8、建立并完善人力资源管理体系，研究、设计人力资源管理模式；</w:t>
                        </w:r>
                      </w:p>
                      <w:p w14:paraId="15C97E22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9、制定和完善人力资源管理制度；</w:t>
                        </w:r>
                      </w:p>
                      <w:p w14:paraId="5B18964D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11E3A518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F5597" w:themeColor="accent5" w:themeShade="BF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F5597" w:themeColor="accent5" w:themeShade="BF"/>
                            <w:sz w:val="22"/>
                            <w:szCs w:val="22"/>
                            <w:lang w:val="en-US" w:eastAsia="zh-CN"/>
                          </w:rPr>
                          <w:t>2015年9月-2017年6月</w:t>
                        </w:r>
                      </w:p>
                      <w:p w14:paraId="6706904D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F5597" w:themeColor="accent5" w:themeShade="BF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F5597" w:themeColor="accent5" w:themeShade="BF"/>
                            <w:sz w:val="22"/>
                            <w:szCs w:val="22"/>
                            <w:lang w:val="en-US" w:eastAsia="zh-CN"/>
                          </w:rPr>
                          <w:t>天地壹号饮料股份有限公司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F5597" w:themeColor="accent5" w:themeShade="BF"/>
                            <w:sz w:val="22"/>
                            <w:szCs w:val="22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F5597" w:themeColor="accent5" w:themeShade="BF"/>
                            <w:sz w:val="22"/>
                            <w:szCs w:val="22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F5597" w:themeColor="accent5" w:themeShade="BF"/>
                            <w:sz w:val="22"/>
                            <w:szCs w:val="22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F5597" w:themeColor="accent5" w:themeShade="BF"/>
                            <w:sz w:val="22"/>
                            <w:szCs w:val="22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F5597" w:themeColor="accent5" w:themeShade="BF"/>
                            <w:sz w:val="22"/>
                            <w:szCs w:val="22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F5597" w:themeColor="accent5" w:themeShade="BF"/>
                            <w:sz w:val="22"/>
                            <w:szCs w:val="22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F5597" w:themeColor="accent5" w:themeShade="BF"/>
                            <w:sz w:val="22"/>
                            <w:szCs w:val="22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F5597" w:themeColor="accent5" w:themeShade="BF"/>
                            <w:sz w:val="22"/>
                            <w:szCs w:val="22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F5597" w:themeColor="accent5" w:themeShade="BF"/>
                            <w:sz w:val="22"/>
                            <w:szCs w:val="22"/>
                            <w:lang w:val="en-US" w:eastAsia="zh-CN"/>
                          </w:rPr>
                          <w:t>人事主管</w:t>
                        </w:r>
                      </w:p>
                      <w:p w14:paraId="4D71E31C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负责：</w:t>
                        </w:r>
                      </w:p>
                      <w:p w14:paraId="00F493F9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1、根据公司的发展战略搭建人力资源管理体系，促使公司人力资源配置优化；</w:t>
                        </w:r>
                      </w:p>
                      <w:p w14:paraId="0F8B39A9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2、执行人力资源管理各项事务的操作流程和各类规章制度的实施，并配合其他业务部门工作；</w:t>
                        </w:r>
                      </w:p>
                      <w:p w14:paraId="0ACC4F40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3、负责搭建人才梯队以及招聘、培训等工作的有效执行，协调处理公司各种员工关系；</w:t>
                        </w:r>
                      </w:p>
                      <w:p w14:paraId="4BF31D31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4、根据行业和公司发展状况，制定公司薪酬体系、激励体系并负责实施；</w:t>
                        </w:r>
                      </w:p>
                      <w:p w14:paraId="33F403C4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5、负责企业文化建设，开展企业文化活动提升员工凝聚力；</w:t>
                        </w:r>
                      </w:p>
                      <w:p w14:paraId="0D1545CA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6、</w:t>
                        </w:r>
                        <w:r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负责对公司的招聘录用计划、薪酬福利制度、培训实施与改进、员工关系维护等方面进行统筹管理，为公司的发展建立人才梯队；</w:t>
                        </w:r>
                      </w:p>
                      <w:p w14:paraId="2A31AD1B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7、</w:t>
                        </w:r>
                        <w:r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负责员工的劳动关系管理、劳动管理的处理工作。</w:t>
                        </w:r>
                      </w:p>
                      <w:p w14:paraId="6105F6A4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8、</w:t>
                        </w:r>
                        <w:r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负责上级领导、重要客户、贵宾接待工作的会务筹备、流程安排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；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318135</wp:posOffset>
                </wp:positionH>
                <wp:positionV relativeFrom="paragraph">
                  <wp:posOffset>1610360</wp:posOffset>
                </wp:positionV>
                <wp:extent cx="6901180" cy="410210"/>
                <wp:effectExtent l="0" t="0" r="13970" b="8255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01180" cy="410210"/>
                          <a:chOff x="6036" y="3669"/>
                          <a:chExt cx="10868" cy="646"/>
                        </a:xfrm>
                      </wpg:grpSpPr>
                      <wps:wsp xmlns:wps="http://schemas.microsoft.com/office/word/2010/wordprocessingShape">
                        <wps:cNvPr id="26" name="直接连接符 26"/>
                        <wps:cNvCnPr/>
                        <wps:spPr>
                          <a:xfrm>
                            <a:off x="6036" y="4290"/>
                            <a:ext cx="10868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2" name="直接连接符 2"/>
                        <wps:cNvCnPr/>
                        <wps:spPr>
                          <a:xfrm>
                            <a:off x="6036" y="3740"/>
                            <a:ext cx="10868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6" name="文本框 6"/>
                        <wps:cNvSpPr txBox="1"/>
                        <wps:spPr>
                          <a:xfrm>
                            <a:off x="10417" y="3669"/>
                            <a:ext cx="2106" cy="64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jc w:val="center"/>
                                <w:textAlignment w:val="auto"/>
                                <w:rPr>
                                  <w:rFonts w:ascii="Impact" w:eastAsia="微软雅黑" w:hAnsi="Impact" w:cs="Impact" w:hint="default"/>
                                  <w:b w:val="0"/>
                                  <w:bCs w:val="0"/>
                                  <w:color w:val="404040" w:themeColor="text1" w:themeTint="BF"/>
                                  <w:sz w:val="40"/>
                                  <w:szCs w:val="4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Impact" w:eastAsia="微软雅黑" w:hAnsi="Impact" w:cs="Impact" w:hint="eastAsia"/>
                                  <w:b w:val="0"/>
                                  <w:bCs w:val="0"/>
                                  <w:color w:val="404040" w:themeColor="text1" w:themeTint="BF"/>
                                  <w:sz w:val="40"/>
                                  <w:szCs w:val="4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个人简历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0" style="width:543.4pt;height:32.3pt;margin-top:126.8pt;margin-left:25.05pt;mso-height-relative:page;mso-width-relative:page;position:absolute;z-index:-251657216" coordorigin="6036,3669" coordsize="10868,646">
                <o:lock v:ext="edit" aspectratio="f"/>
                <v:line id="_x0000_s1026" o:spid="_x0000_s1051" style="position:absolute" from="6036,4290" to="16904,4290" coordsize="21600,21600" stroked="t" strokecolor="gray" strokeweight="0.5pt">
                  <v:stroke joinstyle="miter"/>
                  <o:lock v:ext="edit" aspectratio="f"/>
                </v:line>
                <v:line id="_x0000_s1026" o:spid="_x0000_s1052" style="position:absolute" from="6036,3740" to="16904,3740" coordsize="21600,21600" stroked="t" strokecolor="gray" strokeweight="0.5pt">
                  <v:stroke joinstyle="miter"/>
                  <o:lock v:ext="edit" aspectratio="f"/>
                </v:line>
                <v:shape id="_x0000_s1026" o:spid="_x0000_s1053" type="#_x0000_t202" style="width:2106;height:646;left:10417;position:absolute;top:3669" coordsize="21600,21600" filled="f" stroked="f" strokeweight="0.5pt">
                  <o:lock v:ext="edit" aspectratio="f"/>
                  <v:textbox>
                    <w:txbxContent>
                      <w:p w14:paraId="6D150DCA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jc w:val="center"/>
                          <w:textAlignment w:val="auto"/>
                          <w:rPr>
                            <w:rFonts w:ascii="Impact" w:eastAsia="微软雅黑" w:hAnsi="Impact" w:cs="Impact" w:hint="default"/>
                            <w:b w:val="0"/>
                            <w:bCs w:val="0"/>
                            <w:color w:val="404040" w:themeColor="text1" w:themeTint="BF"/>
                            <w:sz w:val="40"/>
                            <w:szCs w:val="4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Impact" w:eastAsia="微软雅黑" w:hAnsi="Impact" w:cs="Impact" w:hint="eastAsia"/>
                            <w:b w:val="0"/>
                            <w:bCs w:val="0"/>
                            <w:color w:val="404040" w:themeColor="text1" w:themeTint="BF"/>
                            <w:sz w:val="40"/>
                            <w:szCs w:val="4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个人简历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2476500</wp:posOffset>
                </wp:positionH>
                <wp:positionV relativeFrom="paragraph">
                  <wp:posOffset>2213610</wp:posOffset>
                </wp:positionV>
                <wp:extent cx="0" cy="8279765"/>
                <wp:effectExtent l="4445" t="0" r="14605" b="6985"/>
                <wp:wrapNone/>
                <wp:docPr id="37" name="直接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774315" y="3832225"/>
                          <a:ext cx="0" cy="827976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4" style="mso-height-relative:page;mso-width-relative:page;position:absolute;z-index:251662336" from="195pt,174.3pt" to="195pt,826.25pt" coordsize="21600,21600" stroked="t" strokecolor="gray" strokeweight="0.5pt">
                <v:stroke joinstyle="miter"/>
                <o:lock v:ext="edit" aspectratio="f"/>
              </v:line>
            </w:pict>
          </mc:Fallback>
        </mc:AlternateContent>
      </w:r>
    </w:p>
    <w:sectPr>
      <w:pgSz w:w="11906" w:h="16838"/>
      <w:pgMar w:top="0" w:right="0" w:bottom="0" w:left="0" w:header="851" w:footer="992" w:gutter="0"/>
      <w:pg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gBorders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6DA1073"/>
    <w:rsid w:val="02F935FA"/>
    <w:rsid w:val="05031EB8"/>
    <w:rsid w:val="0694098C"/>
    <w:rsid w:val="06DE1749"/>
    <w:rsid w:val="080310DD"/>
    <w:rsid w:val="0B955765"/>
    <w:rsid w:val="0D0E136D"/>
    <w:rsid w:val="0EE9799C"/>
    <w:rsid w:val="0F0D66DB"/>
    <w:rsid w:val="110B4682"/>
    <w:rsid w:val="11232494"/>
    <w:rsid w:val="11CC7270"/>
    <w:rsid w:val="146E58CA"/>
    <w:rsid w:val="15B45A86"/>
    <w:rsid w:val="17084E29"/>
    <w:rsid w:val="18937BCF"/>
    <w:rsid w:val="1A79780B"/>
    <w:rsid w:val="1AD04445"/>
    <w:rsid w:val="1B76659A"/>
    <w:rsid w:val="1BFB1EB3"/>
    <w:rsid w:val="1DEB77C2"/>
    <w:rsid w:val="1E546A0B"/>
    <w:rsid w:val="1EAE6F45"/>
    <w:rsid w:val="1FB4172E"/>
    <w:rsid w:val="1FD7381F"/>
    <w:rsid w:val="22A17738"/>
    <w:rsid w:val="23E76075"/>
    <w:rsid w:val="23F17000"/>
    <w:rsid w:val="253468D9"/>
    <w:rsid w:val="257B1818"/>
    <w:rsid w:val="278971B3"/>
    <w:rsid w:val="28F14E68"/>
    <w:rsid w:val="294B6F38"/>
    <w:rsid w:val="29692C5A"/>
    <w:rsid w:val="29E8460C"/>
    <w:rsid w:val="2A0E2D8D"/>
    <w:rsid w:val="2AF11E6B"/>
    <w:rsid w:val="2CFF64B7"/>
    <w:rsid w:val="2F203383"/>
    <w:rsid w:val="2F594943"/>
    <w:rsid w:val="332C3F71"/>
    <w:rsid w:val="33BA57B7"/>
    <w:rsid w:val="33F41991"/>
    <w:rsid w:val="37127D08"/>
    <w:rsid w:val="3864563F"/>
    <w:rsid w:val="388F5EB4"/>
    <w:rsid w:val="3AF71FE7"/>
    <w:rsid w:val="3D144534"/>
    <w:rsid w:val="3EC472DA"/>
    <w:rsid w:val="3F1C6BFA"/>
    <w:rsid w:val="3F23244E"/>
    <w:rsid w:val="403D010F"/>
    <w:rsid w:val="41B24A6D"/>
    <w:rsid w:val="44513260"/>
    <w:rsid w:val="44D22260"/>
    <w:rsid w:val="4512261B"/>
    <w:rsid w:val="45A96F75"/>
    <w:rsid w:val="461075DF"/>
    <w:rsid w:val="491A0D1A"/>
    <w:rsid w:val="4A3E7464"/>
    <w:rsid w:val="4B1A3FD9"/>
    <w:rsid w:val="4B9844B0"/>
    <w:rsid w:val="515E63E5"/>
    <w:rsid w:val="51B26495"/>
    <w:rsid w:val="51FD5A95"/>
    <w:rsid w:val="525449FB"/>
    <w:rsid w:val="52687488"/>
    <w:rsid w:val="53EA6CBC"/>
    <w:rsid w:val="543A0AD9"/>
    <w:rsid w:val="58187AE5"/>
    <w:rsid w:val="5C766CEB"/>
    <w:rsid w:val="5CAF725E"/>
    <w:rsid w:val="5CC110CA"/>
    <w:rsid w:val="5D215561"/>
    <w:rsid w:val="5F1B13F4"/>
    <w:rsid w:val="60036AB4"/>
    <w:rsid w:val="603B7B4E"/>
    <w:rsid w:val="605D1C75"/>
    <w:rsid w:val="60A61440"/>
    <w:rsid w:val="62BC06F0"/>
    <w:rsid w:val="63006898"/>
    <w:rsid w:val="67774019"/>
    <w:rsid w:val="692F0509"/>
    <w:rsid w:val="6AAC0B40"/>
    <w:rsid w:val="6B7E7527"/>
    <w:rsid w:val="6BB35F42"/>
    <w:rsid w:val="6BE31063"/>
    <w:rsid w:val="6E947554"/>
    <w:rsid w:val="726A50AA"/>
    <w:rsid w:val="73F9716E"/>
    <w:rsid w:val="743C5D0C"/>
    <w:rsid w:val="74853D95"/>
    <w:rsid w:val="74BA6445"/>
    <w:rsid w:val="74D17B31"/>
    <w:rsid w:val="76DA1073"/>
    <w:rsid w:val="7CBB314C"/>
    <w:rsid w:val="7EE64440"/>
    <w:rsid w:val="7FCE76D1"/>
    <w:rsid w:val="7FF54E44"/>
  </w:rsids>
  <w:docVars>
    <w:docVar w:name="commondata" w:val="eyJjb3VudCI6MSwiaGRpZCI6ImIyNTFjMTU2YjEyYTViY2Y0OWQ2MDQ5MTQzMmI4OTUwIiwidXNlckNvdW50Ijox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yperlink" Target="mailto:sine2***@159.com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fs01\AppData\Roaming\kingsoft\office6\templates\download\ed3999a8-e5fe-ed69-f489-479676700c57\&#36130;&#21153;&#20250;&#35745;&#31616;&#21382;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财务会计简历.docx</Template>
  <TotalTime>8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DF3F72F7FC514135BE3D0E4322FDB5BF_13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v1.0_mb_CdT3O7GnereMbgJVGqx4sA==</vt:lpwstr>
  </property>
</Properties>
</file>