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B2CD1E">
      <w:pPr>
        <w:adjustRightInd w:val="0"/>
        <w:snapToGrid w:val="0"/>
      </w:pPr>
      <w:bookmarkStart w:id="0" w:name="_GoBack"/>
      <w:bookmarkEnd w:id="0"/>
    </w:p>
    <w:p w14:paraId="209521F1">
      <w:pPr>
        <w:adjustRightInd w:val="0"/>
        <w:snapToGrid w:val="0"/>
      </w:pPr>
    </w:p>
    <w:p w14:paraId="7F6DEE0D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154305</wp:posOffset>
                </wp:positionV>
                <wp:extent cx="4029075" cy="510540"/>
                <wp:effectExtent l="0" t="0" r="0" b="0"/>
                <wp:wrapNone/>
                <wp:docPr id="3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人力资源主管 / 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317.25pt;height:40.2pt;margin-top:12.15pt;margin-left:51.8pt;mso-wrap-distance-bottom:0;mso-wrap-distance-left:9pt;mso-wrap-distance-right:9pt;mso-wrap-distance-top:0;position:absolute;v-text-anchor:top;z-index:251660288" filled="f" fillcolor="this" stroked="f">
                <v:textbox style="mso-fit-shape-to-text:t">
                  <w:txbxContent>
                    <w:p w14:paraId="4B2E1FC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>人力资源主管 / 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452D453A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39370</wp:posOffset>
                </wp:positionV>
                <wp:extent cx="5292090" cy="467995"/>
                <wp:effectExtent l="0" t="0" r="3810" b="8255"/>
                <wp:wrapNone/>
                <wp:docPr id="1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2090" cy="4679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8" o:spid="_x0000_s1026" style="width:416.7pt;height:36.85pt;margin-top:3.1pt;margin-left:25.9pt;mso-height-relative:page;mso-width-relative:page;position:absolute;z-index:-251657216" coordsize="21600,21600" filled="t" fillcolor="#5b9bd5" stroked="f">
                <o:lock v:ext="edit" aspectratio="f"/>
              </v:rect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6134100</wp:posOffset>
            </wp:positionH>
            <wp:positionV relativeFrom="paragraph">
              <wp:posOffset>165100</wp:posOffset>
            </wp:positionV>
            <wp:extent cx="972185" cy="1170305"/>
            <wp:effectExtent l="9525" t="9525" r="27940" b="20320"/>
            <wp:wrapNone/>
            <wp:docPr id="9" name="图片 33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3" descr="C:/Users/lenovo/Pictures/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8165" b="816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170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4CE929">
      <w:pPr>
        <w:adjustRightInd w:val="0"/>
        <w:snapToGrid w:val="0"/>
      </w:pPr>
    </w:p>
    <w:p w14:paraId="11D0B31F">
      <w:pPr>
        <w:adjustRightInd w:val="0"/>
        <w:snapToGrid w:val="0"/>
      </w:pPr>
    </w:p>
    <w:p w14:paraId="51B9D391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69215</wp:posOffset>
                </wp:positionV>
                <wp:extent cx="1185545" cy="804545"/>
                <wp:effectExtent l="0" t="0" r="0" b="0"/>
                <wp:wrapNone/>
                <wp:docPr id="1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5545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1990.05.15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杨浦区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27" type="#_x0000_t202" style="width:93.35pt;height:63.35pt;margin-top:5.45pt;margin-left:226.15pt;mso-height-relative:page;mso-width-relative:page;position:absolute;z-index:251694080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5C51EE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1990.05.15</w:t>
                      </w:r>
                    </w:p>
                    <w:p w14:paraId="780A04F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杨浦区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69215</wp:posOffset>
                </wp:positionV>
                <wp:extent cx="1223645" cy="804545"/>
                <wp:effectExtent l="0" t="0" r="0" b="0"/>
                <wp:wrapNone/>
                <wp:docPr id="23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3645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Ouyangfei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23456789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28" type="#_x0000_t202" style="width:96.35pt;height:63.35pt;margin-top:5.45pt;margin-left:374.65pt;mso-height-relative:page;mso-width-relative:page;position:absolute;z-index:251700224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5FCEEC2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Ouyangfei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</w:p>
                    <w:p w14:paraId="57DBD83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23456789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69215</wp:posOffset>
                </wp:positionV>
                <wp:extent cx="1967230" cy="80454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7230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54.9pt;height:63.35pt;margin-top:5.45pt;margin-left:53.45pt;mso-height-relative:page;mso-width-relative:page;position:absolute;z-index:251683840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624AA0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138-0000-0000</w:t>
                      </w:r>
                    </w:p>
                    <w:p w14:paraId="46CC522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1C20DBD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91440</wp:posOffset>
                </wp:positionV>
                <wp:extent cx="179705" cy="193675"/>
                <wp:effectExtent l="0" t="0" r="10795" b="15875"/>
                <wp:wrapNone/>
                <wp:docPr id="15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9367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0" style="width:14.15pt;height:15.25pt;margin-top:7.2pt;margin-left:212pt;mso-height-relative:page;mso-width-relative:page;position:absolute;z-index:251692032" o:bwmode="auto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5b9bd5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98425</wp:posOffset>
                </wp:positionV>
                <wp:extent cx="215900" cy="179705"/>
                <wp:effectExtent l="0" t="0" r="12700" b="10795"/>
                <wp:wrapNone/>
                <wp:docPr id="2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179705"/>
                          <a:chOff x="0" y="0"/>
                          <a:chExt cx="654" cy="533"/>
                        </a:xfrm>
                      </wpg:grpSpPr>
                      <wps:wsp xmlns:wps="http://schemas.microsoft.com/office/word/2010/wordprocessingShape">
                        <wps:cNvPr id="17" name="Freeform 241"/>
                        <wps:cNvSpPr>
                          <a:spLocks noEditPoints="1"/>
                        </wps:cNvSpPr>
                        <wps:spPr>
                          <a:xfrm>
                            <a:off x="0" y="0"/>
                            <a:ext cx="465" cy="4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1" y="26"/>
                              </a:cxn>
                              <a:cxn ang="0">
                                <a:pos x="74" y="26"/>
                              </a:cxn>
                              <a:cxn ang="0">
                                <a:pos x="37" y="0"/>
                              </a:cxn>
                              <a:cxn ang="0">
                                <a:pos x="0" y="31"/>
                              </a:cxn>
                              <a:cxn ang="0">
                                <a:pos x="15" y="56"/>
                              </a:cxn>
                              <a:cxn ang="0">
                                <a:pos x="11" y="68"/>
                              </a:cxn>
                              <a:cxn ang="0">
                                <a:pos x="24" y="61"/>
                              </a:cxn>
                              <a:cxn ang="0">
                                <a:pos x="37" y="63"/>
                              </a:cxn>
                              <a:cxn ang="0">
                                <a:pos x="40" y="63"/>
                              </a:cxn>
                              <a:cxn ang="0">
                                <a:pos x="39" y="55"/>
                              </a:cxn>
                              <a:cxn ang="0">
                                <a:pos x="71" y="26"/>
                              </a:cxn>
                              <a:cxn ang="0">
                                <a:pos x="51" y="16"/>
                              </a:cxn>
                              <a:cxn ang="0">
                                <a:pos x="55" y="20"/>
                              </a:cxn>
                              <a:cxn ang="0">
                                <a:pos x="51" y="25"/>
                              </a:cxn>
                              <a:cxn ang="0">
                                <a:pos x="45" y="20"/>
                              </a:cxn>
                              <a:cxn ang="0">
                                <a:pos x="51" y="16"/>
                              </a:cxn>
                              <a:cxn ang="0">
                                <a:pos x="25" y="25"/>
                              </a:cxn>
                              <a:cxn ang="0">
                                <a:pos x="19" y="20"/>
                              </a:cxn>
                              <a:cxn ang="0">
                                <a:pos x="25" y="16"/>
                              </a:cxn>
                              <a:cxn ang="0">
                                <a:pos x="30" y="20"/>
                              </a:cxn>
                              <a:cxn ang="0">
                                <a:pos x="25" y="25"/>
                              </a:cxn>
                            </a:cxnLst>
                            <a:pathLst>
                              <a:path fill="norm" h="2647" w="2913" stroke="1">
                                <a:moveTo>
                                  <a:pt x="2772" y="1009"/>
                                </a:moveTo>
                                <a:cubicBezTo>
                                  <a:pt x="2820" y="1009"/>
                                  <a:pt x="2866" y="1013"/>
                                  <a:pt x="2913" y="1018"/>
                                </a:cubicBezTo>
                                <a:cubicBezTo>
                                  <a:pt x="2787" y="434"/>
                                  <a:pt x="2163" y="0"/>
                                  <a:pt x="1450" y="0"/>
                                </a:cubicBezTo>
                                <a:cubicBezTo>
                                  <a:pt x="653" y="0"/>
                                  <a:pt x="0" y="543"/>
                                  <a:pt x="0" y="1233"/>
                                </a:cubicBezTo>
                                <a:cubicBezTo>
                                  <a:pt x="0" y="1631"/>
                                  <a:pt x="217" y="1958"/>
                                  <a:pt x="580" y="2211"/>
                                </a:cubicBezTo>
                                <a:cubicBezTo>
                                  <a:pt x="435" y="2647"/>
                                  <a:pt x="435" y="2647"/>
                                  <a:pt x="435" y="2647"/>
                                </a:cubicBezTo>
                                <a:cubicBezTo>
                                  <a:pt x="942" y="2394"/>
                                  <a:pt x="942" y="2394"/>
                                  <a:pt x="942" y="2394"/>
                                </a:cubicBezTo>
                                <a:cubicBezTo>
                                  <a:pt x="1123" y="2429"/>
                                  <a:pt x="1269" y="2466"/>
                                  <a:pt x="1450" y="2466"/>
                                </a:cubicBezTo>
                                <a:cubicBezTo>
                                  <a:pt x="1495" y="2466"/>
                                  <a:pt x="1540" y="2464"/>
                                  <a:pt x="1585" y="2461"/>
                                </a:cubicBezTo>
                                <a:cubicBezTo>
                                  <a:pt x="1557" y="2364"/>
                                  <a:pt x="1540" y="2262"/>
                                  <a:pt x="1540" y="2156"/>
                                </a:cubicBezTo>
                                <a:cubicBezTo>
                                  <a:pt x="1540" y="1523"/>
                                  <a:pt x="2084" y="1009"/>
                                  <a:pt x="2772" y="1009"/>
                                </a:cubicBezTo>
                                <a:close/>
                                <a:moveTo>
                                  <a:pt x="1993" y="616"/>
                                </a:moveTo>
                                <a:cubicBezTo>
                                  <a:pt x="2103" y="616"/>
                                  <a:pt x="2175" y="688"/>
                                  <a:pt x="2175" y="797"/>
                                </a:cubicBezTo>
                                <a:cubicBezTo>
                                  <a:pt x="2175" y="906"/>
                                  <a:pt x="2103" y="978"/>
                                  <a:pt x="1993" y="978"/>
                                </a:cubicBezTo>
                                <a:cubicBezTo>
                                  <a:pt x="1885" y="978"/>
                                  <a:pt x="1776" y="906"/>
                                  <a:pt x="1776" y="797"/>
                                </a:cubicBezTo>
                                <a:cubicBezTo>
                                  <a:pt x="1776" y="688"/>
                                  <a:pt x="1885" y="616"/>
                                  <a:pt x="1993" y="616"/>
                                </a:cubicBezTo>
                                <a:close/>
                                <a:moveTo>
                                  <a:pt x="979" y="978"/>
                                </a:moveTo>
                                <a:cubicBezTo>
                                  <a:pt x="870" y="978"/>
                                  <a:pt x="760" y="906"/>
                                  <a:pt x="760" y="797"/>
                                </a:cubicBezTo>
                                <a:cubicBezTo>
                                  <a:pt x="760" y="688"/>
                                  <a:pt x="870" y="616"/>
                                  <a:pt x="979" y="616"/>
                                </a:cubicBezTo>
                                <a:cubicBezTo>
                                  <a:pt x="1087" y="616"/>
                                  <a:pt x="1160" y="688"/>
                                  <a:pt x="1160" y="797"/>
                                </a:cubicBezTo>
                                <a:cubicBezTo>
                                  <a:pt x="1160" y="906"/>
                                  <a:pt x="1087" y="978"/>
                                  <a:pt x="979" y="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Freeform 242"/>
                        <wps:cNvSpPr>
                          <a:spLocks noEditPoints="1"/>
                        </wps:cNvSpPr>
                        <wps:spPr>
                          <a:xfrm>
                            <a:off x="260" y="174"/>
                            <a:ext cx="394" cy="3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3" y="27"/>
                              </a:cxn>
                              <a:cxn ang="0">
                                <a:pos x="31" y="0"/>
                              </a:cxn>
                              <a:cxn ang="0">
                                <a:pos x="0" y="27"/>
                              </a:cxn>
                              <a:cxn ang="0">
                                <a:pos x="31" y="54"/>
                              </a:cxn>
                              <a:cxn ang="0">
                                <a:pos x="43" y="52"/>
                              </a:cxn>
                              <a:cxn ang="0">
                                <a:pos x="53" y="57"/>
                              </a:cxn>
                              <a:cxn ang="0">
                                <a:pos x="50" y="48"/>
                              </a:cxn>
                              <a:cxn ang="0">
                                <a:pos x="63" y="27"/>
                              </a:cxn>
                              <a:cxn ang="0">
                                <a:pos x="21" y="22"/>
                              </a:cxn>
                              <a:cxn ang="0">
                                <a:pos x="18" y="19"/>
                              </a:cxn>
                              <a:cxn ang="0">
                                <a:pos x="21" y="15"/>
                              </a:cxn>
                              <a:cxn ang="0">
                                <a:pos x="26" y="19"/>
                              </a:cxn>
                              <a:cxn ang="0">
                                <a:pos x="21" y="22"/>
                              </a:cxn>
                              <a:cxn ang="0">
                                <a:pos x="42" y="22"/>
                              </a:cxn>
                              <a:cxn ang="0">
                                <a:pos x="38" y="19"/>
                              </a:cxn>
                              <a:cxn ang="0">
                                <a:pos x="42" y="15"/>
                              </a:cxn>
                              <a:cxn ang="0">
                                <a:pos x="46" y="19"/>
                              </a:cxn>
                              <a:cxn ang="0">
                                <a:pos x="42" y="22"/>
                              </a:cxn>
                            </a:cxnLst>
                            <a:pathLst>
                              <a:path fill="norm" h="2250" w="2465" stroke="1">
                                <a:moveTo>
                                  <a:pt x="2465" y="1052"/>
                                </a:moveTo>
                                <a:cubicBezTo>
                                  <a:pt x="2465" y="472"/>
                                  <a:pt x="1885" y="0"/>
                                  <a:pt x="1233" y="0"/>
                                </a:cubicBezTo>
                                <a:cubicBezTo>
                                  <a:pt x="543" y="0"/>
                                  <a:pt x="0" y="473"/>
                                  <a:pt x="0" y="1052"/>
                                </a:cubicBezTo>
                                <a:cubicBezTo>
                                  <a:pt x="0" y="1633"/>
                                  <a:pt x="544" y="2104"/>
                                  <a:pt x="1233" y="2104"/>
                                </a:cubicBezTo>
                                <a:cubicBezTo>
                                  <a:pt x="1378" y="2104"/>
                                  <a:pt x="1523" y="2068"/>
                                  <a:pt x="1668" y="2031"/>
                                </a:cubicBezTo>
                                <a:cubicBezTo>
                                  <a:pt x="2066" y="2250"/>
                                  <a:pt x="2066" y="2250"/>
                                  <a:pt x="2066" y="2250"/>
                                </a:cubicBezTo>
                                <a:cubicBezTo>
                                  <a:pt x="1957" y="1887"/>
                                  <a:pt x="1957" y="1887"/>
                                  <a:pt x="1957" y="1887"/>
                                </a:cubicBezTo>
                                <a:cubicBezTo>
                                  <a:pt x="2248" y="1668"/>
                                  <a:pt x="2465" y="1379"/>
                                  <a:pt x="2465" y="1052"/>
                                </a:cubicBezTo>
                                <a:close/>
                                <a:moveTo>
                                  <a:pt x="834" y="871"/>
                                </a:moveTo>
                                <a:cubicBezTo>
                                  <a:pt x="762" y="871"/>
                                  <a:pt x="689" y="799"/>
                                  <a:pt x="689" y="726"/>
                                </a:cubicBezTo>
                                <a:cubicBezTo>
                                  <a:pt x="689" y="653"/>
                                  <a:pt x="762" y="581"/>
                                  <a:pt x="834" y="581"/>
                                </a:cubicBezTo>
                                <a:cubicBezTo>
                                  <a:pt x="944" y="581"/>
                                  <a:pt x="1015" y="653"/>
                                  <a:pt x="1015" y="726"/>
                                </a:cubicBezTo>
                                <a:cubicBezTo>
                                  <a:pt x="1015" y="799"/>
                                  <a:pt x="944" y="871"/>
                                  <a:pt x="834" y="871"/>
                                </a:cubicBezTo>
                                <a:close/>
                                <a:moveTo>
                                  <a:pt x="1631" y="871"/>
                                </a:moveTo>
                                <a:cubicBezTo>
                                  <a:pt x="1560" y="871"/>
                                  <a:pt x="1487" y="799"/>
                                  <a:pt x="1487" y="726"/>
                                </a:cubicBezTo>
                                <a:cubicBezTo>
                                  <a:pt x="1487" y="653"/>
                                  <a:pt x="1559" y="581"/>
                                  <a:pt x="1631" y="581"/>
                                </a:cubicBezTo>
                                <a:cubicBezTo>
                                  <a:pt x="1740" y="581"/>
                                  <a:pt x="1812" y="653"/>
                                  <a:pt x="1812" y="726"/>
                                </a:cubicBezTo>
                                <a:cubicBezTo>
                                  <a:pt x="1812" y="799"/>
                                  <a:pt x="1740" y="871"/>
                                  <a:pt x="1631" y="8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31" style="width:17pt;height:14.15pt;margin-top:7.75pt;margin-left:354.05pt;mso-height-relative:page;mso-width-relative:page;position:absolute;z-index:251696128" coordsize="654,533">
                <o:lock v:ext="edit" aspectratio="f"/>
                <v:shape id="Freeform 241" o:spid="_x0000_s1032" style="width:465;height:423;position:absolute" o:bwmode="auto" coordsize="2913,2647" o:spt="100" adj="-11796480,,5400" path="m2772,1009c2820,1009,2866,1013,2913,1018c2787,434,2163,,1450,c653,,,543,,1233c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 filled="t" fillcolor="#5b9bd5" stroked="f">
                  <v:stroke joinstyle="miter"/>
                  <v:path o:connecttype="custom" o:connectlocs="71,26;74,26;37,0;0,31;15,56;11,68;24,61;37,63;40,63;39,55;71,26;51,16;55,20;51,25;45,20;51,16;25,25;19,20;25,16;30,20;25,25" o:connectangles="0,0,0,0,0,0,0,0,0,0,0,0,0,0,0,0,0,0,0,0,0"/>
                  <o:lock v:ext="edit" aspectratio="f"/>
                </v:shape>
                <v:shape id="Freeform 242" o:spid="_x0000_s1033" style="width:394;height:359;left:260;position:absolute;top:174" o:bwmode="auto" coordsize="2465,2250" o:spt="100" adj="-11796480,,5400" path="m2465,1052c2465,472,1885,,1233,c543,,,473,,1052c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 filled="t" fillcolor="#5b9bd5" stroked="f">
                  <v:stroke joinstyle="miter"/>
                  <v:path o:connecttype="custom" o:connectlocs="63,27;31,0;0,27;31,54;43,52;53,57;50,48;63,27;21,22;18,19;21,15;26,19;21,22;42,22;38,19;42,15;46,19;42,22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97790</wp:posOffset>
                </wp:positionV>
                <wp:extent cx="179705" cy="180975"/>
                <wp:effectExtent l="0" t="0" r="10795" b="9525"/>
                <wp:wrapNone/>
                <wp:docPr id="14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34" style="width:14.15pt;height:14.25pt;margin-top:7.7pt;margin-left:32.1pt;mso-height-relative:page;mso-width-relative:page;position:absolute;z-index:251689984" o:bwmode="auto" coordsize="60,60" o:spt="100" adj="-11796480,,5400" path="m44,36c40,40,40,44,36,44c32,44,28,40,24,36c20,32,16,28,16,24c16,20,20,20,24,16c28,12,16,,12,c8,,,12,,12c,20,8,36,16,44c24,52,40,60,48,60c48,60,60,52,60,48c60,44,48,32,44,36e" filled="t" fillcolor="#5b9bd5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</w:p>
    <w:p w14:paraId="58C616C4">
      <w:pPr>
        <w:adjustRightInd w:val="0"/>
        <w:snapToGrid w:val="0"/>
      </w:pPr>
    </w:p>
    <w:p w14:paraId="79C193A3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65405</wp:posOffset>
                </wp:positionV>
                <wp:extent cx="179705" cy="215900"/>
                <wp:effectExtent l="0" t="0" r="10795" b="12700"/>
                <wp:wrapNone/>
                <wp:docPr id="12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5" style="width:14.15pt;height:17pt;margin-top:5.15pt;margin-left:212.95pt;flip:x;mso-height-relative:page;mso-width-relative:page;position:absolute;z-index:251685888" o:bwmode="auto" coordsize="82,109" o:spt="100" adj="-11796480,,5400" path="m41,109c41,109,,64,,41c,19,18,,41,c63,,82,19,82,41c82,64,41,109,41,109xm41,14c26,14,13,26,13,41c13,56,26,69,41,69c56,69,68,56,68,41c68,26,56,14,41,14xm41,14c41,14,41,14,41,14e" filled="t" fillcolor="#5b9bd5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83185</wp:posOffset>
                </wp:positionV>
                <wp:extent cx="158750" cy="179705"/>
                <wp:effectExtent l="0" t="0" r="13970" b="13970"/>
                <wp:wrapNone/>
                <wp:docPr id="22" name="Freefor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70461643" y="2147483646"/>
                            </a:cxn>
                            <a:cxn ang="0">
                              <a:pos x="329300663" y="2147483646"/>
                            </a:cxn>
                            <a:cxn ang="0">
                              <a:pos x="246972290" y="2147483646"/>
                            </a:cxn>
                            <a:cxn ang="0">
                              <a:pos x="164650332" y="2147483646"/>
                            </a:cxn>
                            <a:cxn ang="0">
                              <a:pos x="82321959" y="2147483646"/>
                            </a:cxn>
                            <a:cxn ang="0">
                              <a:pos x="41160979" y="2147483646"/>
                            </a:cxn>
                            <a:cxn ang="0">
                              <a:pos x="82321959" y="2065372652"/>
                            </a:cxn>
                            <a:cxn ang="0">
                              <a:pos x="370461643" y="1652296836"/>
                            </a:cxn>
                            <a:cxn ang="0">
                              <a:pos x="411622622" y="1610986685"/>
                            </a:cxn>
                            <a:cxn ang="0">
                              <a:pos x="493944581" y="1197917295"/>
                            </a:cxn>
                            <a:cxn ang="0">
                              <a:pos x="493944581" y="1156607143"/>
                            </a:cxn>
                            <a:cxn ang="0">
                              <a:pos x="617433933" y="702227601"/>
                            </a:cxn>
                            <a:cxn ang="0">
                              <a:pos x="1317189825" y="82613878"/>
                            </a:cxn>
                            <a:cxn ang="0">
                              <a:pos x="2147483646" y="578303571"/>
                            </a:cxn>
                            <a:cxn ang="0">
                              <a:pos x="2147483646" y="1156607143"/>
                            </a:cxn>
                            <a:cxn ang="0">
                              <a:pos x="2147483646" y="1197917295"/>
                            </a:cxn>
                            <a:cxn ang="0">
                              <a:pos x="2147483646" y="1610986685"/>
                            </a:cxn>
                            <a:cxn ang="0">
                              <a:pos x="2147483646" y="1652296836"/>
                            </a:cxn>
                            <a:cxn ang="0">
                              <a:pos x="2147483646" y="202406250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1934630173" y="2147483646"/>
                            </a:cxn>
                            <a:cxn ang="0">
                              <a:pos x="1605329509" y="2147483646"/>
                            </a:cxn>
                            <a:cxn ang="0">
                              <a:pos x="1481840157" y="2147483646"/>
                            </a:cxn>
                            <a:cxn ang="0">
                              <a:pos x="1070217535" y="2147483646"/>
                            </a:cxn>
                            <a:cxn ang="0">
                              <a:pos x="740923286" y="2147483646"/>
                            </a:cxn>
                            <a:cxn ang="0">
                              <a:pos x="452783601" y="2147483646"/>
                            </a:cxn>
                            <a:cxn ang="0">
                              <a:pos x="370461643" y="2147483646"/>
                            </a:cxn>
                            <a:cxn ang="0">
                              <a:pos x="576272954" y="2147483646"/>
                            </a:cxn>
                            <a:cxn ang="0">
                              <a:pos x="617433933" y="2147483646"/>
                            </a:cxn>
                            <a:cxn ang="0">
                              <a:pos x="370461643" y="2147483646"/>
                            </a:cxn>
                          </a:cxnLst>
                          <a:pathLst>
                            <a:path fill="norm" h="84" w="74" stroke="1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36" style="width:12.5pt;height:14.15pt;margin-top:6.55pt;margin-left:356.3pt;mso-height-relative:page;mso-width-relative:page;position:absolute;z-index:251698176" o:bwmode="auto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5b9bd5" stroked="f">
                <v:stroke joinstyle="miter"/>
                <v:path o:connecttype="custom" o:connectlocs="370461643,2147483646;329300663,2147483646;246972290,2147483646;164650332,2147483646;82321959,2147483646;41160979,2147483646;82321959,2065372652;370461643,1652296836;411622622,1610986685;493944581,1197917295;493944581,1156607143;617433933,702227601;1317189825,82613878;2147483646,578303571;2147483646,1156607143;2147483646,1197917295;2147483646,1610986685;2147483646,1652296836;2147483646,2024062500;2147483646,2147483646;2147483646,2147483646;2147483646,2147483646;2147483646,2147483646;2147483646,2147483646;2147483646,2147483646;2147483646,2147483646;2147483646,2147483646;2147483646,2147483646;2147483646,2147483646;1934630173,2147483646;1605329509,2147483646;1481840157,2147483646;1070217535,2147483646;740923286,2147483646;452783601,2147483646;370461643,2147483646;576272954,2147483646;617433933,2147483646;370461643,2147483646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96520</wp:posOffset>
                </wp:positionV>
                <wp:extent cx="215900" cy="153670"/>
                <wp:effectExtent l="0" t="0" r="12700" b="17780"/>
                <wp:wrapNone/>
                <wp:docPr id="13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15900" cy="1536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7" style="width:17pt;height:12.1pt;margin-top:7.6pt;margin-left:32.1pt;mso-height-relative:page;mso-width-relative:page;position:absolute;z-index:251687936" o:bwmode="auto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5b9bd5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22D3A3C">
      <w:pPr>
        <w:adjustRightInd w:val="0"/>
        <w:snapToGrid w:val="0"/>
      </w:pPr>
    </w:p>
    <w:p w14:paraId="6CF70CC9">
      <w:pPr>
        <w:adjustRightInd w:val="0"/>
        <w:snapToGrid w:val="0"/>
      </w:pPr>
    </w:p>
    <w:p w14:paraId="18E0C31D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75565</wp:posOffset>
                </wp:positionV>
                <wp:extent cx="7740015" cy="107950"/>
                <wp:effectExtent l="0" t="0" r="13335" b="6350"/>
                <wp:wrapNone/>
                <wp:docPr id="24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0015" cy="1079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7" o:spid="_x0000_s1038" style="width:609.45pt;height:8.5pt;margin-top:5.95pt;margin-left:-2.25pt;mso-height-relative:page;mso-width-relative:page;position:absolute;z-index:251702272" coordsize="21600,21600" filled="t" fillcolor="#5b9bd5" stroked="f">
                <o:lock v:ext="edit" aspectratio="f"/>
              </v:rect>
            </w:pict>
          </mc:Fallback>
        </mc:AlternateContent>
      </w:r>
    </w:p>
    <w:p w14:paraId="7CBB7B59">
      <w:pPr>
        <w:adjustRightInd w:val="0"/>
        <w:snapToGrid w:val="0"/>
      </w:pPr>
    </w:p>
    <w:p w14:paraId="247DA3E7">
      <w:pPr>
        <w:adjustRightInd w:val="0"/>
        <w:snapToGrid w:val="0"/>
      </w:pPr>
    </w:p>
    <w:p w14:paraId="393E5100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1270</wp:posOffset>
                </wp:positionV>
                <wp:extent cx="1416050" cy="360045"/>
                <wp:effectExtent l="0" t="0" r="0" b="0"/>
                <wp:wrapNone/>
                <wp:docPr id="7" name="Text Box 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自我评价：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3" o:spid="_x0000_s1039" type="#_x0000_t202" style="width:111.5pt;height:28.35pt;margin-top:0.1pt;margin-left:25.7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08F9A434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</w:p>
    <w:p w14:paraId="782A17FE">
      <w:pPr>
        <w:adjustRightInd w:val="0"/>
        <w:snapToGrid w:val="0"/>
      </w:pPr>
    </w:p>
    <w:p w14:paraId="2309C15D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39370</wp:posOffset>
                </wp:positionV>
                <wp:extent cx="7200265" cy="1007745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资源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工作经历，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了解对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人力资源六大模块，尤其对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招聘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部分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丰富的经验，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招聘工作的各个流程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，熟悉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劳动类法规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有一定的互联网类人脉资源；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人招聘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，能根据员工特点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各种的工作的安排和分配，通过各种方法保证良好的团队氛围；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积极主动，善于沟通；吃苦耐劳，有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团队合作精神，适应能力强，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快速融入新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0" type="#_x0000_t202" style="width:566.95pt;height:79.35pt;margin-top:3.1pt;margin-left:5.55pt;mso-height-relative:margin;mso-width-relative:page;position:absolute;z-index:251680768" coordsize="21600,21600" filled="f" stroked="f">
                <o:lock v:ext="edit" aspectratio="f"/>
                <v:textbox>
                  <w:txbxContent>
                    <w:p w14:paraId="52A7210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人力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资源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工作经历，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了解对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人力资源六大模块，尤其对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招聘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部分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丰富的经验，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熟悉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招聘工作的各个流程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，熟悉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劳动类法规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有一定的互联网类人脉资源；</w:t>
                      </w:r>
                    </w:p>
                    <w:p w14:paraId="644F50A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人招聘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团队管理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，能根据员工特点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进行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各种的工作的安排和分配，通过各种方法保证良好的团队氛围；</w:t>
                      </w:r>
                    </w:p>
                    <w:p w14:paraId="423E645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积极主动，善于沟通；吃苦耐劳，有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团队合作精神，适应能力强，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快速融入新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20320</wp:posOffset>
                </wp:positionV>
                <wp:extent cx="6732270" cy="0"/>
                <wp:effectExtent l="0" t="4445" r="0" b="0"/>
                <wp:wrapNone/>
                <wp:docPr id="25" name="自选图形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09" o:spid="_x0000_s1041" type="#_x0000_t32" style="width:530.1pt;height:0;margin-top:1.6pt;margin-left:34.5pt;flip:y;mso-height-relative:page;mso-width-relative:page;position:absolute;z-index:251704320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</w:p>
    <w:p w14:paraId="389C73F6">
      <w:pPr>
        <w:adjustRightInd w:val="0"/>
        <w:snapToGrid w:val="0"/>
      </w:pPr>
    </w:p>
    <w:p w14:paraId="43938F14">
      <w:pPr>
        <w:adjustRightInd w:val="0"/>
        <w:snapToGrid w:val="0"/>
      </w:pPr>
    </w:p>
    <w:p w14:paraId="6EBF9037">
      <w:pPr>
        <w:adjustRightInd w:val="0"/>
        <w:snapToGrid w:val="0"/>
      </w:pPr>
    </w:p>
    <w:p w14:paraId="00094E5C">
      <w:pPr>
        <w:adjustRightInd w:val="0"/>
        <w:snapToGrid w:val="0"/>
      </w:pPr>
    </w:p>
    <w:p w14:paraId="1A39863C">
      <w:pPr>
        <w:adjustRightInd w:val="0"/>
        <w:snapToGrid w:val="0"/>
      </w:pPr>
    </w:p>
    <w:p w14:paraId="14145E7C">
      <w:pPr>
        <w:adjustRightInd w:val="0"/>
        <w:snapToGrid w:val="0"/>
      </w:pPr>
    </w:p>
    <w:p w14:paraId="46D3C7BE">
      <w:pPr>
        <w:adjustRightInd w:val="0"/>
        <w:snapToGrid w:val="0"/>
      </w:pPr>
    </w:p>
    <w:p w14:paraId="76009350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46355</wp:posOffset>
                </wp:positionV>
                <wp:extent cx="1358900" cy="360045"/>
                <wp:effectExtent l="0" t="0" r="0" b="0"/>
                <wp:wrapNone/>
                <wp:docPr id="21" name="Text Box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工作经历：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7" o:spid="_x0000_s1042" type="#_x0000_t202" style="width:107pt;height:28.35pt;margin-top:3.65pt;margin-left:25.7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554D64B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工作经历：</w:t>
                      </w:r>
                    </w:p>
                  </w:txbxContent>
                </v:textbox>
              </v:shape>
            </w:pict>
          </mc:Fallback>
        </mc:AlternateContent>
      </w:r>
    </w:p>
    <w:p w14:paraId="54260EC8">
      <w:pPr>
        <w:adjustRightInd w:val="0"/>
        <w:snapToGrid w:val="0"/>
      </w:pPr>
    </w:p>
    <w:p w14:paraId="5E972DB8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77470</wp:posOffset>
                </wp:positionV>
                <wp:extent cx="6732270" cy="0"/>
                <wp:effectExtent l="0" t="4445" r="0" b="0"/>
                <wp:wrapNone/>
                <wp:docPr id="26" name="自选图形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0" o:spid="_x0000_s1043" type="#_x0000_t32" style="width:530.1pt;height:0;margin-top:6.1pt;margin-left:34.5pt;flip:y;mso-height-relative:page;mso-width-relative:page;position:absolute;z-index:251706368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98425</wp:posOffset>
                </wp:positionV>
                <wp:extent cx="7200265" cy="3647440"/>
                <wp:effectExtent l="0" t="0" r="0" b="0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265" cy="364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上海大大大信息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人事主管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全面主导人事招聘、面试甄选、职工入职、教育培训、绩效考核、考勤核算及员工异动管理；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草拟、修改、完善人力资源规章制度、组织架构的设计、岗位说明书的编写；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薪酬福利设计与改造、绩效考核体系之建立与管理、合理化建议及资讯支持；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制定人力资源规划，参与人员的提升、调迁、奖惩和辞退；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督促检查公司各项指令、制度的执行及落实情况，审核并控制各部办公及事务费用。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对职工的管理过程中，能积极建立信息数据库，研究职工的需求，挖掘他们身上的优点，为职工的工作、生活和成长提供条件，为单位的用人方向提供参考依据；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015.06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上海哒哒哒技术有限公司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招聘专员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全面负责公司人才招聘工作并根据现有编制及业务发展需求，协助上级确定招聘目标，汇总岗位需求数目和人员需求数目，制定并执行招聘计划；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搜集简历，对简历进行分类、筛选，安排人员应聘面试，确定面试名单，通知应聘者前来面试(初试)，对应聘者进行初步面试(初试)考核打分，出具综合评价意见；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负责招聘广告的撰写、发布职位需求信息并对招聘网站的维护和更新，以及招聘网站的信息沟通；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总结招聘工作中存在的问题，提出建议并建立企业人才储备库，做好简历管理与信息保密工作。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4" style="width:566.95pt;height:287.2pt;margin-top:7.75pt;margin-left:5.5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EA876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上海大大大信息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人事主管</w:t>
                      </w:r>
                    </w:p>
                    <w:p w14:paraId="2467CF3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全面主导人事招聘、面试甄选、职工入职、教育培训、绩效考核、考勤核算及员工异动管理； </w:t>
                      </w:r>
                    </w:p>
                    <w:p w14:paraId="17025FB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草拟、修改、完善人力资源规章制度、组织架构的设计、岗位说明书的编写；</w:t>
                      </w:r>
                    </w:p>
                    <w:p w14:paraId="454019F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薪酬福利设计与改造、绩效考核体系之建立与管理、合理化建议及资讯支持； </w:t>
                      </w:r>
                    </w:p>
                    <w:p w14:paraId="30ADFD8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制定人力资源规划，参与人员的提升、调迁、奖惩和辞退； </w:t>
                      </w:r>
                    </w:p>
                    <w:p w14:paraId="27A2ADF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督促检查公司各项指令、制度的执行及落实情况，审核并控制各部办公及事务费用。</w:t>
                      </w:r>
                    </w:p>
                    <w:p w14:paraId="73B0FD7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对职工的管理过程中，能积极建立信息数据库，研究职工的需求，挖掘他们身上的优点，为职工的工作、生活和成长提供条件，为单位的用人方向提供参考依据；</w:t>
                      </w:r>
                    </w:p>
                    <w:p w14:paraId="0A9AECA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823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1"/>
                        </w:rPr>
                      </w:pPr>
                    </w:p>
                    <w:p w14:paraId="7DC5F88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015.06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上海哒哒哒技术有限公司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招聘专员</w:t>
                      </w:r>
                    </w:p>
                    <w:p w14:paraId="7F48E33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全面负责公司人才招聘工作并根据现有编制及业务发展需求，协助上级确定招聘目标，汇总岗位需求数目和人员需求数目，制定并执行招聘计划；</w:t>
                      </w:r>
                    </w:p>
                    <w:p w14:paraId="030A0C9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搜集简历，对简历进行分类、筛选，安排人员应聘面试，确定面试名单，通知应聘者前来面试(初试)，对应聘者进行初步面试(初试)考核打分，出具综合评价意见；</w:t>
                      </w:r>
                    </w:p>
                    <w:p w14:paraId="1F705D7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负责招聘广告的撰写、发布职位需求信息并对招聘网站的维护和更新，以及招聘网站的信息沟通；</w:t>
                      </w:r>
                    </w:p>
                    <w:p w14:paraId="49B4691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总结招聘工作中存在的问题，提出建议并建立企业人才储备库，做好简历管理与信息保密工作。</w:t>
                      </w:r>
                    </w:p>
                    <w:p w14:paraId="05F501A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F876BE">
      <w:pPr>
        <w:adjustRightInd w:val="0"/>
        <w:snapToGrid w:val="0"/>
      </w:pPr>
    </w:p>
    <w:p w14:paraId="35F7155B">
      <w:pPr>
        <w:adjustRightInd w:val="0"/>
        <w:snapToGrid w:val="0"/>
      </w:pPr>
    </w:p>
    <w:p w14:paraId="52BF9492">
      <w:pPr>
        <w:adjustRightInd w:val="0"/>
        <w:snapToGrid w:val="0"/>
      </w:pPr>
    </w:p>
    <w:p w14:paraId="49ABC12A">
      <w:pPr>
        <w:adjustRightInd w:val="0"/>
        <w:snapToGrid w:val="0"/>
      </w:pPr>
    </w:p>
    <w:p w14:paraId="72A9171F">
      <w:pPr>
        <w:adjustRightInd w:val="0"/>
        <w:snapToGrid w:val="0"/>
      </w:pPr>
    </w:p>
    <w:p w14:paraId="2E54FC7E">
      <w:pPr>
        <w:adjustRightInd w:val="0"/>
        <w:snapToGrid w:val="0"/>
      </w:pPr>
    </w:p>
    <w:p w14:paraId="2950AD73">
      <w:pPr>
        <w:adjustRightInd w:val="0"/>
        <w:snapToGrid w:val="0"/>
      </w:pPr>
    </w:p>
    <w:p w14:paraId="2856CAB3">
      <w:pPr>
        <w:adjustRightInd w:val="0"/>
        <w:snapToGrid w:val="0"/>
      </w:pPr>
    </w:p>
    <w:p w14:paraId="7CC56E92">
      <w:pPr>
        <w:adjustRightInd w:val="0"/>
        <w:snapToGrid w:val="0"/>
      </w:pPr>
    </w:p>
    <w:p w14:paraId="78FC5D70">
      <w:pPr>
        <w:adjustRightInd w:val="0"/>
        <w:snapToGrid w:val="0"/>
      </w:pPr>
    </w:p>
    <w:p w14:paraId="32840B50">
      <w:pPr>
        <w:adjustRightInd w:val="0"/>
        <w:snapToGrid w:val="0"/>
      </w:pPr>
    </w:p>
    <w:p w14:paraId="2918314F">
      <w:pPr>
        <w:adjustRightInd w:val="0"/>
        <w:snapToGrid w:val="0"/>
      </w:pPr>
    </w:p>
    <w:p w14:paraId="34EDFEB4">
      <w:pPr>
        <w:adjustRightInd w:val="0"/>
        <w:snapToGrid w:val="0"/>
      </w:pPr>
    </w:p>
    <w:p w14:paraId="08D5D72D">
      <w:pPr>
        <w:adjustRightInd w:val="0"/>
        <w:snapToGrid w:val="0"/>
      </w:pPr>
      <w:r>
        <w:rPr>
          <w:lang w:val="x-non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5777865</wp:posOffset>
            </wp:positionV>
            <wp:extent cx="719455" cy="719455"/>
            <wp:effectExtent l="0" t="0" r="4445" b="444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5A34E">
      <w:pPr>
        <w:adjustRightInd w:val="0"/>
        <w:snapToGrid w:val="0"/>
      </w:pPr>
    </w:p>
    <w:p w14:paraId="1A0731F7">
      <w:pPr>
        <w:adjustRightInd w:val="0"/>
        <w:snapToGrid w:val="0"/>
      </w:pPr>
    </w:p>
    <w:p w14:paraId="1CC4B2B1">
      <w:pPr>
        <w:adjustRightInd w:val="0"/>
        <w:snapToGrid w:val="0"/>
      </w:pPr>
      <w:r>
        <w:rPr>
          <w:lang w:val="x-non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10DE5">
      <w:pPr>
        <w:adjustRightInd w:val="0"/>
        <w:snapToGrid w:val="0"/>
      </w:pPr>
    </w:p>
    <w:p w14:paraId="499B4DB4">
      <w:pPr>
        <w:adjustRightInd w:val="0"/>
        <w:snapToGrid w:val="0"/>
      </w:pPr>
    </w:p>
    <w:p w14:paraId="28F5E106">
      <w:pPr>
        <w:adjustRightInd w:val="0"/>
        <w:snapToGrid w:val="0"/>
      </w:pPr>
    </w:p>
    <w:p w14:paraId="6072627F">
      <w:pPr>
        <w:adjustRightInd w:val="0"/>
        <w:snapToGrid w:val="0"/>
      </w:pPr>
    </w:p>
    <w:p w14:paraId="1F36FF03">
      <w:pPr>
        <w:adjustRightInd w:val="0"/>
        <w:snapToGrid w:val="0"/>
      </w:pPr>
    </w:p>
    <w:p w14:paraId="535259A1">
      <w:pPr>
        <w:adjustRightInd w:val="0"/>
        <w:snapToGrid w:val="0"/>
      </w:pPr>
    </w:p>
    <w:p w14:paraId="085FDBD0">
      <w:pPr>
        <w:adjustRightInd w:val="0"/>
        <w:snapToGrid w:val="0"/>
      </w:pPr>
    </w:p>
    <w:p w14:paraId="5AB25023">
      <w:pPr>
        <w:adjustRightInd w:val="0"/>
        <w:snapToGrid w:val="0"/>
      </w:pPr>
    </w:p>
    <w:p w14:paraId="306AB281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74930</wp:posOffset>
                </wp:positionV>
                <wp:extent cx="1511300" cy="360045"/>
                <wp:effectExtent l="0" t="0" r="0" b="0"/>
                <wp:wrapNone/>
                <wp:docPr id="10" name="Text Box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技能证书：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9" o:spid="_x0000_s1045" type="#_x0000_t202" style="width:119pt;height:28.35pt;margin-top:5.9pt;margin-left:25.7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1A5EA4F5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技能证书：</w:t>
                      </w:r>
                    </w:p>
                  </w:txbxContent>
                </v:textbox>
              </v:shape>
            </w:pict>
          </mc:Fallback>
        </mc:AlternateContent>
      </w:r>
    </w:p>
    <w:p w14:paraId="019CD261">
      <w:pPr>
        <w:adjustRightInd w:val="0"/>
        <w:snapToGrid w:val="0"/>
      </w:pPr>
    </w:p>
    <w:p w14:paraId="5DAEFCF0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80645</wp:posOffset>
                </wp:positionV>
                <wp:extent cx="7030085" cy="66802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计算机二级，熟练使用office系列办公软件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553.55pt;height:52.6pt;margin-top:6.35pt;margin-left:6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4B5623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二级甲等</w:t>
                      </w:r>
                    </w:p>
                    <w:p w14:paraId="66A7623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计算机二级，熟练使用office系列办公软件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89535</wp:posOffset>
                </wp:positionV>
                <wp:extent cx="6732270" cy="0"/>
                <wp:effectExtent l="0" t="4445" r="0" b="0"/>
                <wp:wrapNone/>
                <wp:docPr id="28" name="自选图形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1" o:spid="_x0000_s1047" type="#_x0000_t32" style="width:530.1pt;height:0;margin-top:7.05pt;margin-left:34.5pt;flip:y;mso-height-relative:page;mso-width-relative:page;position:absolute;z-index:251708416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</w:p>
    <w:p w14:paraId="4F8736F5">
      <w:pPr>
        <w:adjustRightInd w:val="0"/>
        <w:snapToGrid w:val="0"/>
      </w:pPr>
    </w:p>
    <w:p w14:paraId="70888618">
      <w:pPr>
        <w:adjustRightInd w:val="0"/>
        <w:snapToGrid w:val="0"/>
      </w:pPr>
    </w:p>
    <w:p w14:paraId="099F3B63">
      <w:pPr>
        <w:adjustRightInd w:val="0"/>
        <w:snapToGrid w:val="0"/>
      </w:pPr>
    </w:p>
    <w:p w14:paraId="6F1DE824">
      <w:pPr>
        <w:adjustRightInd w:val="0"/>
        <w:snapToGrid w:val="0"/>
      </w:pPr>
    </w:p>
    <w:p w14:paraId="05251085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116840</wp:posOffset>
                </wp:positionV>
                <wp:extent cx="1635125" cy="360045"/>
                <wp:effectExtent l="0" t="0" r="0" b="0"/>
                <wp:wrapNone/>
                <wp:docPr id="27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2" o:spid="_x0000_s1048" type="#_x0000_t202" style="width:128.75pt;height:28.35pt;margin-top:9.2pt;margin-left:25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43CB0F9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B1A9B78"/>
    <w:p w14:paraId="7E933577"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85725</wp:posOffset>
                </wp:positionV>
                <wp:extent cx="6732270" cy="0"/>
                <wp:effectExtent l="0" t="4445" r="0" b="0"/>
                <wp:wrapNone/>
                <wp:docPr id="29" name="自选图形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2" o:spid="_x0000_s1049" type="#_x0000_t32" style="width:530.1pt;height:0;margin-top:6.75pt;margin-left:34.5pt;flip:y;mso-height-relative:page;mso-width-relative:page;position:absolute;z-index:251710464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102870</wp:posOffset>
                </wp:positionV>
                <wp:extent cx="7200265" cy="307340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26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合肥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工业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商务英语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0" type="#_x0000_t202" style="width:566.95pt;height:24.2pt;margin-top:8.1pt;margin-left:5.5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356E6B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200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合肥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工业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商务英语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114EB45E"/>
    <w:p w14:paraId="19E96FA5"/>
    <w:p w14:paraId="1203BFB2"/>
    <w:p w14:paraId="48C208A6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751"/>
    <w:multiLevelType w:val="multilevel"/>
    <w:tmpl w:val="14E83751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5B9BD5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1179"/>
    <w:rsid w:val="00174181"/>
    <w:rsid w:val="002660CC"/>
    <w:rsid w:val="002749C1"/>
    <w:rsid w:val="00282717"/>
    <w:rsid w:val="002A1B9D"/>
    <w:rsid w:val="002A2C80"/>
    <w:rsid w:val="002E192C"/>
    <w:rsid w:val="002F131B"/>
    <w:rsid w:val="00313713"/>
    <w:rsid w:val="0037728A"/>
    <w:rsid w:val="00377505"/>
    <w:rsid w:val="003C5D84"/>
    <w:rsid w:val="004804D5"/>
    <w:rsid w:val="004C0523"/>
    <w:rsid w:val="005443F3"/>
    <w:rsid w:val="00584419"/>
    <w:rsid w:val="005D365A"/>
    <w:rsid w:val="006C0800"/>
    <w:rsid w:val="006F28FE"/>
    <w:rsid w:val="00726DF4"/>
    <w:rsid w:val="00772F5A"/>
    <w:rsid w:val="007B0907"/>
    <w:rsid w:val="007B5659"/>
    <w:rsid w:val="007E4BCE"/>
    <w:rsid w:val="007F5561"/>
    <w:rsid w:val="00812E4F"/>
    <w:rsid w:val="008248EA"/>
    <w:rsid w:val="00831045"/>
    <w:rsid w:val="00847F18"/>
    <w:rsid w:val="00870A56"/>
    <w:rsid w:val="008F45C8"/>
    <w:rsid w:val="00937E1F"/>
    <w:rsid w:val="00956265"/>
    <w:rsid w:val="009F07DC"/>
    <w:rsid w:val="00A07C43"/>
    <w:rsid w:val="00A32734"/>
    <w:rsid w:val="00A45A08"/>
    <w:rsid w:val="00A9183F"/>
    <w:rsid w:val="00AC7125"/>
    <w:rsid w:val="00AD5F4D"/>
    <w:rsid w:val="00B11ED7"/>
    <w:rsid w:val="00B26D0C"/>
    <w:rsid w:val="00B54BB5"/>
    <w:rsid w:val="00C3039C"/>
    <w:rsid w:val="00C66487"/>
    <w:rsid w:val="00C93CB0"/>
    <w:rsid w:val="00CB0AC5"/>
    <w:rsid w:val="00CC3ACA"/>
    <w:rsid w:val="00D0105F"/>
    <w:rsid w:val="00D21965"/>
    <w:rsid w:val="00D315DE"/>
    <w:rsid w:val="00D613DA"/>
    <w:rsid w:val="00D7323E"/>
    <w:rsid w:val="00D801B3"/>
    <w:rsid w:val="00DB6B39"/>
    <w:rsid w:val="00DB6F70"/>
    <w:rsid w:val="00DE5711"/>
    <w:rsid w:val="00E95B67"/>
    <w:rsid w:val="00F00E73"/>
    <w:rsid w:val="00F4417A"/>
    <w:rsid w:val="00F45D6B"/>
    <w:rsid w:val="00F56811"/>
    <w:rsid w:val="00FB00C0"/>
    <w:rsid w:val="00FB1C6E"/>
    <w:rsid w:val="00FB3DF7"/>
    <w:rsid w:val="07E70649"/>
    <w:rsid w:val="105E4FA7"/>
    <w:rsid w:val="1119221D"/>
    <w:rsid w:val="30213D29"/>
    <w:rsid w:val="37640212"/>
    <w:rsid w:val="435C1742"/>
    <w:rsid w:val="4FF0602A"/>
    <w:rsid w:val="53C55223"/>
    <w:rsid w:val="6D535020"/>
    <w:rsid w:val="7422356A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2018-04-19T14:52:00Z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6CEC40633F7E42CAA5FB5EA7483D7925_13</vt:lpwstr>
  </property>
  <property fmtid="{D5CDD505-2E9C-101B-9397-08002B2CF9AE}" pid="3" name="KSOProductBuildVer">
    <vt:lpwstr>2052-12.1.0.17147</vt:lpwstr>
  </property>
</Properties>
</file>