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C1AA81">
      <w:pPr>
        <w:widowControl/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455295</wp:posOffset>
                </wp:positionV>
                <wp:extent cx="1414145" cy="1829435"/>
                <wp:effectExtent l="0" t="0" r="8255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685" y="351155"/>
                          <a:ext cx="1414145" cy="18294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1.35pt;height:144.05pt;margin-top:35.85pt;margin-left:43.4pt;mso-height-relative:page;mso-width-relative:page;position:absolute;v-text-anchor:middle;z-index:251706368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9177020</wp:posOffset>
                </wp:positionV>
                <wp:extent cx="227330" cy="259080"/>
                <wp:effectExtent l="0" t="0" r="1270" b="7620"/>
                <wp:wrapNone/>
                <wp:docPr id="71" name="平行四边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27548" cy="25885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6" type="#_x0000_t7" style="width:17.9pt;height:20.4pt;margin-top:722.6pt;margin-left:353.35pt;flip:x;mso-height-relative:page;mso-width-relative:page;position:absolute;v-text-anchor:middle;z-index:251698176" coordsize="21600,21600" adj="13498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0</wp:posOffset>
                </wp:positionV>
                <wp:extent cx="2114550" cy="10691495"/>
                <wp:effectExtent l="0" t="0" r="6350" b="19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0691495"/>
                        </a:xfrm>
                        <a:prstGeom prst="rect">
                          <a:avLst/>
                        </a:prstGeom>
                        <a:solidFill>
                          <a:srgbClr val="32363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66.5pt;height:841.85pt;margin-top:0;margin-left:12.7pt;mso-height-relative:page;mso-width-relative:page;position:absolute;v-text-anchor:middle;z-index:251659264" coordsize="21600,21600" filled="t" fillcolor="#32363f" stroked="f" strokeweight="1pt">
                <v:stroke joinstyle="miter"/>
                <o:lock v:ext="edit" aspectratio="f"/>
                <v:textbox>
                  <w:txbxContent>
                    <w:p w14:paraId="5C6652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3542665</wp:posOffset>
                </wp:positionV>
                <wp:extent cx="1734185" cy="289560"/>
                <wp:effectExtent l="0" t="0" r="5715" b="254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4185" cy="289560"/>
                        </a:xfrm>
                        <a:prstGeom prst="rect">
                          <a:avLst/>
                        </a:prstGeom>
                        <a:solidFill>
                          <a:srgbClr val="C3B19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2363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36.55pt;height:22.8pt;margin-top:278.95pt;margin-left:27.7pt;flip:x;mso-height-relative:page;mso-width-relative:page;position:absolute;v-text-anchor:middle;z-index:251661312" coordsize="21600,21600" filled="t" fillcolor="#c3b196" stroked="f" strokeweight="1pt">
                <v:stroke joinstyle="miter"/>
                <o:lock v:ext="edit" aspectratio="f"/>
                <v:textbox>
                  <w:txbxContent>
                    <w:p w14:paraId="4126D0D5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2363F"/>
                          <w:spacing w:val="60"/>
                          <w:kern w:val="24"/>
                          <w:sz w:val="28"/>
                          <w:szCs w:val="28"/>
                        </w:rPr>
                        <w:t xml:space="preserve"> 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5572125</wp:posOffset>
                </wp:positionV>
                <wp:extent cx="1734185" cy="289560"/>
                <wp:effectExtent l="0" t="0" r="5715" b="25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4185" cy="289560"/>
                        </a:xfrm>
                        <a:prstGeom prst="rect">
                          <a:avLst/>
                        </a:prstGeom>
                        <a:solidFill>
                          <a:srgbClr val="C3B19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2363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36.55pt;height:22.8pt;margin-top:438.75pt;margin-left:27.7pt;flip:x;mso-height-relative:page;mso-width-relative:page;position:absolute;v-text-anchor:middle;z-index:251663360" coordsize="21600,21600" filled="t" fillcolor="#c3b196" stroked="f" strokeweight="1pt">
                <v:stroke joinstyle="miter"/>
                <o:lock v:ext="edit" aspectratio="f"/>
                <v:textbox>
                  <w:txbxContent>
                    <w:p w14:paraId="72F0B769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2363F"/>
                          <w:spacing w:val="60"/>
                          <w:kern w:val="24"/>
                          <w:sz w:val="28"/>
                          <w:szCs w:val="28"/>
                        </w:rPr>
                        <w:t xml:space="preserve"> 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7376795</wp:posOffset>
                </wp:positionV>
                <wp:extent cx="1734185" cy="289560"/>
                <wp:effectExtent l="0" t="0" r="5715" b="25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4185" cy="289560"/>
                        </a:xfrm>
                        <a:prstGeom prst="rect">
                          <a:avLst/>
                        </a:prstGeom>
                        <a:solidFill>
                          <a:srgbClr val="C3B19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2363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掌握技能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36.55pt;height:22.8pt;margin-top:580.85pt;margin-left:27.7pt;flip:x;mso-height-relative:page;mso-width-relative:page;position:absolute;v-text-anchor:middle;z-index:251665408" coordsize="21600,21600" filled="t" fillcolor="#c3b196" stroked="f" strokeweight="1pt">
                <v:stroke joinstyle="miter"/>
                <o:lock v:ext="edit" aspectratio="f"/>
                <v:textbox>
                  <w:txbxContent>
                    <w:p w14:paraId="796160F3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2363F"/>
                          <w:spacing w:val="60"/>
                          <w:kern w:val="24"/>
                          <w:sz w:val="28"/>
                          <w:szCs w:val="28"/>
                        </w:rPr>
                        <w:t xml:space="preserve"> 掌握技能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2428240</wp:posOffset>
                </wp:positionV>
                <wp:extent cx="2438400" cy="4724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宋体"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3B196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林珉钧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92pt;height:37.2pt;margin-top:191.2pt;margin-left:0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30A15F7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宋体"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3B196"/>
                          <w:kern w:val="24"/>
                          <w:sz w:val="44"/>
                          <w:szCs w:val="44"/>
                          <w:lang w:val="en-US" w:eastAsia="zh-CN"/>
                        </w:rPr>
                        <w:t>林珉钧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2893695</wp:posOffset>
                </wp:positionV>
                <wp:extent cx="2438400" cy="29781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C3B196"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C3B196"/>
                                <w:kern w:val="24"/>
                                <w:lang w:val="en-US" w:eastAsia="zh-CN"/>
                              </w:rPr>
                              <w:t>人事专员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92pt;height:23.45pt;margin-top:227.85pt;margin-left:0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D1B17C0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C3B196"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C3B196"/>
                          <w:kern w:val="24"/>
                          <w:lang w:val="en-US" w:eastAsia="zh-CN"/>
                        </w:rPr>
                        <w:t>人事专员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3961765</wp:posOffset>
                </wp:positionV>
                <wp:extent cx="1648460" cy="1361440"/>
                <wp:effectExtent l="0" t="0" r="0" b="0"/>
                <wp:wrapNone/>
                <wp:docPr id="2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 w:hint="default"/>
                                <w:lang w:val="en-US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5个月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现居城市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2000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33" type="#_x0000_t202" style="width:129.8pt;height:107.2pt;margin-top:311.95pt;margin-left:52.5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912EA5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 w:hint="default"/>
                          <w:lang w:val="en-US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5个月</w:t>
                      </w:r>
                    </w:p>
                    <w:p w14:paraId="7529A02F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现居城市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 w14:paraId="7353A9C2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2000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.02</w:t>
                      </w:r>
                    </w:p>
                    <w:p w14:paraId="24896352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6022975</wp:posOffset>
                </wp:positionV>
                <wp:extent cx="1654810" cy="1043940"/>
                <wp:effectExtent l="0" t="0" r="0" b="0"/>
                <wp:wrapNone/>
                <wp:docPr id="23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481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999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4" type="#_x0000_t202" style="width:130.3pt;height:82.2pt;margin-top:474.25pt;margin-left:52.5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3DBE67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 w14:paraId="28441D4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 w14:paraId="0A1F74EB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999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4429760</wp:posOffset>
                </wp:positionV>
                <wp:extent cx="95250" cy="163195"/>
                <wp:effectExtent l="19685" t="0" r="24765" b="190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2" cy="16327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7.5pt;height:12.85pt;margin-top:348.8pt;margin-left:33.7pt;mso-height-relative:page;mso-width-relative:page;position:absolute;v-text-anchor:middle;z-index:25167564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c3b19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5069205</wp:posOffset>
                </wp:positionV>
                <wp:extent cx="130810" cy="165735"/>
                <wp:effectExtent l="0" t="0" r="8890" b="12065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749" cy="16550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3pt;height:13.05pt;margin-top:399.15pt;margin-left:32.3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c3b196" stroked="f">
                <v:stroke joinstyle="miter"/>
                <v:path o:connecttype="custom" o:connectlocs="39583,72686;50237,78200;49661,81433;48997,85308;50282,89426;71901,130789;68977,88563;69796,84356;68910,80901;71391,77846;81625,72199;90995,72709;97883,79506;103820,87124;108782,95582;112636,105037;115382,115511;116911,127091;112082,135661;96732,142237;80628,146466;64015,148282;46427,147485;29039,143876;12404,137565;0,130524;1196,118234;3677,107185;7354,97265;12138,88430;17964,80614;24742,73683;33292,66996;64756,399;72175,2416;78885,5963;84621,10818;89161,16759;92373,23632;94034,31236;93834,40015;91265,48793;86637,56464;80236,62649;71245,67526;65177,69122;58621,69566;51291,68613;44558,66196;38512,62516;33042,57351;28569,50700;25734,43096;24693,34783;25579,26913;28148,19730;32134,13323;37361,7936;43650,3813;50804,1086;5855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6176645</wp:posOffset>
                </wp:positionV>
                <wp:extent cx="148590" cy="148590"/>
                <wp:effectExtent l="0" t="0" r="3810" b="381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06" cy="148809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7pt;height:11.7pt;margin-top:486.35pt;margin-left:32.55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c3b196" stroked="f">
                <v:stroke joinstyle="miter"/>
                <v:path o:connecttype="custom" o:connectlocs="@0,@0;@0,@0;@0,@0;@0,@0;@0,@0;@0,@0;@0,@0;@0,@0;@0,@0;@0,@0;@0,@0;@0,@0;@0,@0;@0,@0;@0,@0;@0,@0;@0,@0;@0,@0;@0,@0;@0,@0;@0,1059346873;@0,@0;@0,@0;@0,@0;@0,@0;10593255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6489065</wp:posOffset>
                </wp:positionV>
                <wp:extent cx="149860" cy="154940"/>
                <wp:effectExtent l="0" t="0" r="2540" b="1143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88" cy="15506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8pt;height:12.2pt;margin-top:510.95pt;margin-left:32.6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c3b196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6802120</wp:posOffset>
                </wp:positionV>
                <wp:extent cx="182880" cy="170815"/>
                <wp:effectExtent l="0" t="0" r="762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67" cy="170750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4.4pt;height:13.45pt;margin-top:535.6pt;margin-left:31.5pt;mso-height-relative:page;mso-width-relative:page;position:absolute;v-text-anchor:middle-center;z-index:25168384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c3b196" stroked="f">
                <v:stroke joinstyle="miter"/>
                <v:path o:connecttype="custom" o:connectlocs="78223,47317;74760,50812;78223,54307;81687,50812;78223,47317;58393,47317;54929,50812;58393,54307;61856,50812;58393,47317;66511,32666;86754,40975;84773,75164;87147,87709;76235,80043;44232,69220;53391,36234;66511,32666;52708,18178;47513,23420;52708,28662;57903,23420;52708,18178;28327,18178;23132,23420;28327,28662;33522,23420;28327,18178;39304,16;53215,1824;80839,36447;51510,34703;42351,67690;46024,71791;35276,71969;23638,81307;20609,67609;5236,18380;39304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4751070</wp:posOffset>
                </wp:positionV>
                <wp:extent cx="116205" cy="174625"/>
                <wp:effectExtent l="0" t="0" r="10795" b="3175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04" cy="17474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.15pt;height:13.75pt;margin-top:374.1pt;margin-left:32.9pt;mso-height-relative:page;mso-width-relative:page;position:absolute;v-text-anchor:middle;z-index:251685888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#c3b196" stroked="f">
                <v:stroke joinstyle="miter"/>
                <v:path o:connecttype="custom" o:connectlocs="77209,121399;81564,131586;27759,128528;32537,119417;71694,45413;57354,58727;50976,58727;36636,45413;17677,34734;23091,47376;35630,62492;44850,71857;47007,81984;44638,91666;34763,101497;22520,116570;17614,128578;91794,133292;87480,119297;76167,104224;64706,93061;61640,84478;62359,75367;67708,67185;82151,51795;89573,39089;93358,17906;104164,1310;107928,5877;107991,11838;104671,16257;99766,25115;95600,44924;86697,60293;70986,76170;69950,82343;77562,92871;89742,106951;97101,122659;101330,145385;106173,148133;108414,153249;106934,159105;102176,162657;5878,162509;1289,158746;84,152826;2579,147837;7527,145300;11376,122659;18735,106951;30915,92871;38506,82576;37470,76170;21780,60293;12877,44924;8500,23339;3467,16003;359,11458;697,5475;4673,107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4125595</wp:posOffset>
                </wp:positionV>
                <wp:extent cx="153670" cy="153670"/>
                <wp:effectExtent l="0" t="0" r="11430" b="1143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432" cy="153691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B1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2.1pt;height:12.1pt;margin-top:324.85pt;margin-left:31.4pt;mso-height-relative:page;mso-width-relative:page;position:absolute;v-text-anchor:middle;z-index:251687936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#c3b196" stroked="f">
                <v:stroke joinstyle="miter"/>
                <v:path o:connecttype="custom" o:connectlocs="82447,119459;88790,131109;88275,107644;89305,99535;101766,100461;101025,108530;102528,129956;108913,114004;123248,93792;133876,98506;137562,126642;133011,131932;112703,136892;80057,137057;57772,132199;52582,127013;55795,99000;66114,93834;78962,51157;75009,64703;78035,74688;91109,87184;97677,87575;110112,77755;114765,66556;105459,60359;89009,55398;82750,49757;101424,32855;110915,38496;117688,48090;120715,60421;118759,73658;112191,84343;103318,91363;94527,93689;85612,90745;76883,83252;70706,72197;69430,58856;72950,46772;80094,37611;89812,32526;54283,102;78468,7863;83062,23591;65881,11713;45878,9407;29397,15192;16892,26822;9929,42694;9909,59574;15677,73799;26018,84956;39924,91770;29067,97349;14049,86418;3934,70917;20,52328;4037,31269;15903,14142;33641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193675</wp:posOffset>
                </wp:positionV>
                <wp:extent cx="534035" cy="254635"/>
                <wp:effectExtent l="0" t="0" r="12065" b="12065"/>
                <wp:wrapNone/>
                <wp:docPr id="31" name="梯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34035" cy="254635"/>
                        </a:xfrm>
                        <a:prstGeom prst="trapezoid">
                          <a:avLst>
                            <a:gd name="adj" fmla="val 37241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42.05pt;height:20.05pt;margin-top:15.25pt;margin-left:561.75pt;flip:x;mso-height-relative:page;mso-width-relative:page;position:absolute;v-text-anchor:middle;z-index:251689984" coordsize="534307,254780" path="m,254780l94882,,439424,,534307,254780xe" filled="t" fillcolor="#333f50" stroked="f" strokeweight="1pt">
                <v:stroke joinstyle="miter"/>
                <v:path o:connecttype="custom" o:connectlocs="267153,0;47441,127390;267153,254780;486865,127390" o:connectangles="247,164,82,0" textboxrect="0,0,534307,254780"/>
                <o:lock v:ext="edit" aspectratio="f"/>
                <v:textbox>
                  <w:txbxContent>
                    <w:p w14:paraId="09E423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53975</wp:posOffset>
                </wp:positionV>
                <wp:extent cx="2271395" cy="487680"/>
                <wp:effectExtent l="0" t="0" r="0" b="0"/>
                <wp:wrapNone/>
                <wp:docPr id="32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13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i/>
                                <w:iCs/>
                                <w:color w:val="333F50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3" type="#_x0000_t202" style="width:178.85pt;height:38.4pt;margin-top:4.25pt;margin-left:389.4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619729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i/>
                          <w:iCs/>
                          <w:color w:val="333F50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7922895</wp:posOffset>
                </wp:positionV>
                <wp:extent cx="1742440" cy="2377440"/>
                <wp:effectExtent l="0" t="0" r="0" b="0"/>
                <wp:wrapNone/>
                <wp:docPr id="7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237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C3B196"/>
                                <w:kern w:val="24"/>
                                <w:sz w:val="21"/>
                                <w:szCs w:val="36"/>
                              </w:rPr>
                              <w:t>专业技能类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已获得初级会计资格证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C3B196"/>
                                <w:kern w:val="24"/>
                                <w:sz w:val="21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C3B196"/>
                                <w:kern w:val="24"/>
                                <w:sz w:val="21"/>
                                <w:szCs w:val="36"/>
                              </w:rPr>
                              <w:t>语言技能类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英语CET4、CET6证书、全国普通话二级甲等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C3B196"/>
                                <w:kern w:val="24"/>
                                <w:sz w:val="21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C3B196"/>
                                <w:kern w:val="24"/>
                                <w:sz w:val="21"/>
                                <w:szCs w:val="36"/>
                              </w:rPr>
                              <w:t>计算机技能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全国计算机SQL二级证书、熟练操作office软件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44" type="#_x0000_t202" style="width:137.2pt;height:187.2pt;margin-top:623.85pt;margin-left:25.6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2DACA8F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C3B196"/>
                          <w:kern w:val="24"/>
                          <w:sz w:val="21"/>
                          <w:szCs w:val="36"/>
                        </w:rPr>
                        <w:t>专业技能类</w:t>
                      </w:r>
                    </w:p>
                    <w:p w14:paraId="5FDC1857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1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已获得初级会计资格证</w:t>
                      </w:r>
                    </w:p>
                    <w:p w14:paraId="7F6BB03B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C3B196"/>
                          <w:kern w:val="24"/>
                          <w:sz w:val="21"/>
                          <w:szCs w:val="36"/>
                        </w:rPr>
                      </w:pPr>
                    </w:p>
                    <w:p w14:paraId="48708533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C3B196"/>
                          <w:kern w:val="24"/>
                          <w:sz w:val="21"/>
                          <w:szCs w:val="36"/>
                        </w:rPr>
                        <w:t>语言技能类</w:t>
                      </w:r>
                    </w:p>
                    <w:p w14:paraId="5E44BBF6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1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英语CET4、CET6证书、全国普通话二级甲等</w:t>
                      </w:r>
                    </w:p>
                    <w:p w14:paraId="0B3FB81A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C3B196"/>
                          <w:kern w:val="24"/>
                          <w:sz w:val="21"/>
                          <w:szCs w:val="36"/>
                        </w:rPr>
                      </w:pPr>
                    </w:p>
                    <w:p w14:paraId="00906642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C3B196"/>
                          <w:kern w:val="24"/>
                          <w:sz w:val="21"/>
                          <w:szCs w:val="36"/>
                        </w:rPr>
                        <w:t>计算机技能</w:t>
                      </w:r>
                    </w:p>
                    <w:p w14:paraId="3A6CE5D3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FFFF" w:themeColor="background1"/>
                          <w:kern w:val="24"/>
                          <w:sz w:val="21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全国计算机SQL二级证书、熟练操作office软件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01B441B4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2354580</wp:posOffset>
                </wp:positionV>
                <wp:extent cx="4543425" cy="548640"/>
                <wp:effectExtent l="0" t="0" r="0" b="0"/>
                <wp:wrapNone/>
                <wp:docPr id="4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342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.09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上海交通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(985)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GPA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3.34/4.00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专业排名: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Top 10%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人力资源会计(86)、人力资源招聘与录用(89)、培训与开发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2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管理(88)、劳动关系管理(83)等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5" type="#_x0000_t202" style="width:357.75pt;height:43.2pt;margin-top:185.4pt;margin-left:198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1B192E8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.09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上海交通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(985)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I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本科</w:t>
                      </w:r>
                    </w:p>
                    <w:p w14:paraId="0E2D93C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GPA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3.34/4.00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专业排名: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Top 10%</w:t>
                      </w:r>
                    </w:p>
                    <w:p w14:paraId="6EEB6BF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人力资源会计(86)、人力资源招聘与录用(89)、培训与开发</w:t>
                      </w:r>
                    </w:p>
                    <w:p w14:paraId="16731E6D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20" w:leftChars="0" w:firstLineChars="10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管理(88)、劳动关系管理(83)等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2085340</wp:posOffset>
                </wp:positionV>
                <wp:extent cx="4846955" cy="274320"/>
                <wp:effectExtent l="0" t="0" r="4445" b="50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6955" cy="274320"/>
                          <a:chOff x="8315" y="1531"/>
                          <a:chExt cx="7633" cy="432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11144" y="1534"/>
                            <a:ext cx="4298" cy="40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8" name="任意多边形 39"/>
                        <wps:cNvSpPr/>
                        <wps:spPr>
                          <a:xfrm flipV="1">
                            <a:off x="8315" y="1535"/>
                            <a:ext cx="330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9" name="平行四边形 39"/>
                        <wps:cNvSpPr/>
                        <wps:spPr>
                          <a:xfrm flipH="1">
                            <a:off x="11326" y="1535"/>
                            <a:ext cx="358" cy="408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0" name="平行四边形 40"/>
                        <wps:cNvSpPr/>
                        <wps:spPr>
                          <a:xfrm flipH="1">
                            <a:off x="11622" y="1531"/>
                            <a:ext cx="4326" cy="276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1" name="文本框 38"/>
                        <wps:cNvSpPr txBox="1"/>
                        <wps:spPr>
                          <a:xfrm>
                            <a:off x="8364" y="1531"/>
                            <a:ext cx="2959" cy="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 xml:space="preserve">教育背景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1.65pt;height:21.6pt;margin-top:164.2pt;margin-left:202.8pt;mso-height-relative:page;mso-width-relative:page;position:absolute;z-index:251704320" coordorigin="8315,1531" coordsize="7633,432">
                <o:lock v:ext="edit" aspectratio="f"/>
                <v:rect id="_x0000_s1026" o:spid="_x0000_s1047" style="width:4298;height:408;left:11144;position:absolute;top:1534;v-text-anchor:middle" coordsize="21600,21600" filled="t" fillcolor="#333f50" stroked="f" strokeweight="1pt">
                  <v:stroke joinstyle="miter"/>
                  <o:lock v:ext="edit" aspectratio="f"/>
                </v:rect>
                <v:shape id="任意多边形 39" o:spid="_x0000_s1048" style="width:3305;height:408;flip:y;left:8315;position:absolute;top:1535;v-text-anchor:middle" coordsize="2098718,258866" o:spt="100" adj="-11796480,,5400" path="m,l579433,,1099133,,2098718,,1960975,258866,1099133,258866,441690,258866,,258866xe" filled="t" fillcolor="#333f50" stroked="f" strokeweight="1pt">
                  <v:stroke joinstyle="miter"/>
                  <v:path o:connecttype="custom" o:connectlocs="0,0;912,0;1730,0;3305,0;3088,408;1730,408;695,408;0,408" o:connectangles="0,0,0,0,0,0,0,0"/>
                  <o:lock v:ext="edit" aspectratio="f"/>
                </v:shape>
                <v:shape id="_x0000_s1026" o:spid="_x0000_s1049" type="#_x0000_t7" style="width:358;height:408;flip:x;left:11326;position:absolute;top:1535;v-text-anchor:middle" coordsize="21600,21600" adj="13498" filled="t" fillcolor="#c3b196" stroked="f" strokeweight="1pt">
                  <v:stroke joinstyle="miter"/>
                  <o:lock v:ext="edit" aspectratio="f"/>
                </v:shape>
                <v:shape id="_x0000_s1026" o:spid="_x0000_s1050" type="#_x0000_t7" style="width:4326;height:276;flip:x;left:11622;position:absolute;top:1531;v-text-anchor:middle" coordsize="21600,21600" adj="861" filled="t" fillcolor="white" stroked="f" strokeweight="1pt">
                  <v:stroke joinstyle="miter"/>
                  <o:lock v:ext="edit" aspectratio="f"/>
                </v:shape>
                <v:shape id="文本框 38" o:spid="_x0000_s1051" type="#_x0000_t202" style="width:2959;height:432;left:8364;position:absolute;top:1531" coordsize="21600,21600" filled="f" stroked="f">
                  <o:lock v:ext="edit" aspectratio="f"/>
                  <v:textbox style="mso-fit-shape-to-text:t">
                    <w:txbxContent>
                      <w:p w14:paraId="482A8157">
                        <w:pPr>
                          <w:pStyle w:val="NormalWeb"/>
                          <w:spacing w:before="0" w:beforeAutospacing="0" w:after="0" w:afterAutospacing="0" w:line="288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 xml:space="preserve">教育背景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  <w:sz w:val="22"/>
                            <w:szCs w:val="22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3823970</wp:posOffset>
                </wp:positionV>
                <wp:extent cx="4693285" cy="2758440"/>
                <wp:effectExtent l="0" t="0" r="0" b="0"/>
                <wp:wrapNone/>
                <wp:docPr id="50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328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简历设计室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人事专员I实习生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渠道管理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负责招聘渠道的日常运营和维护，包括但不限于招聘信息的发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布与更新、信息处理与反馈，根据渠道特点精准锁定有效简历，每日检索简历300+份，有效电话 20+。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人员招聘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独立负责网约车 QA 技术团队招聘全流程，周推荐简历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100+，周产出offer2-3 人;协助招聘经理对接华南、中南区域中高阶岗位招聘工作，达成招聘指标。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数据统计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制作日报、周报和月报，分析不同岗位候选人人才画像，每周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复盘总结，提升招聘效率及质量，运用 Excel 整理人事档案和候选人名单，累计 300+份。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活动策划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协助组织公司各类活动的举办，如团建、文体活动等，策划组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织调节员工关系的线下活动共 4 场，推动企业文化建设落地，协助业务部组织 5+场推广活动，参与人数累计 200余人。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沟通协作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同部门协助 Recruiter 面试实习生;跨部门与业务沟通快速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2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响应业务需求，缓解业务痛点。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52" type="#_x0000_t202" style="width:369.55pt;height:217.2pt;margin-top:301.1pt;margin-left:198.2pt;mso-wrap-distance-bottom:0;mso-wrap-distance-left:9pt;mso-wrap-distance-right:9pt;mso-wrap-distance-top:0;position:absolute;v-text-anchor:top;z-index:251695104" filled="f" fillcolor="this">
                <v:textbox style="mso-fit-shape-to-text:t">
                  <w:txbxContent>
                    <w:p w14:paraId="4A3BF77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上海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简历设计室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人事专员I实习生</w:t>
                      </w:r>
                    </w:p>
                    <w:p w14:paraId="267DAE5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渠道管理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负责招聘渠道的日常运营和维护，包括但不限于招聘信息的发</w:t>
                      </w:r>
                    </w:p>
                    <w:p w14:paraId="2E23C6A8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布与更新、信息处理与反馈，根据渠道特点精准锁定有效简历，每日检索简历300+份，有效电话 20+。</w:t>
                      </w:r>
                    </w:p>
                    <w:p w14:paraId="10B9A28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人员招聘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 xml:space="preserve">独立负责网约车 QA 技术团队招聘全流程，周推荐简历 </w:t>
                      </w:r>
                    </w:p>
                    <w:p w14:paraId="0A6EF2BE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100+，周产出offer2-3 人;协助招聘经理对接华南、中南区域中高阶岗位招聘工作，达成招聘指标。</w:t>
                      </w:r>
                    </w:p>
                    <w:p w14:paraId="5E9153A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数据统计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制作日报、周报和月报，分析不同岗位候选人人才画像，每周</w:t>
                      </w:r>
                    </w:p>
                    <w:p w14:paraId="287BBF38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复盘总结，提升招聘效率及质量，运用 Excel 整理人事档案和候选人名单，累计 300+份。</w:t>
                      </w:r>
                    </w:p>
                    <w:p w14:paraId="5ADB304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活动策划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协助组织公司各类活动的举办，如团建、文体活动等，策划组</w:t>
                      </w:r>
                    </w:p>
                    <w:p w14:paraId="1777D1A8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织调节员工关系的线下活动共 4 场，推动企业文化建设落地，协助业务部组织 5+场推广活动，参与人数累计 200余人。</w:t>
                      </w:r>
                    </w:p>
                    <w:p w14:paraId="090073A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沟通协作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同部门协助 Recruiter 面试实习生;跨部门与业务沟通快速</w:t>
                      </w:r>
                    </w:p>
                    <w:p w14:paraId="5184E173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20" w:leftChars="0" w:firstLineChars="1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</w:rPr>
                        <w:t>响应业务需求，缓解业务痛点。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3568065</wp:posOffset>
                </wp:positionV>
                <wp:extent cx="4846955" cy="274320"/>
                <wp:effectExtent l="0" t="0" r="4445" b="50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6955" cy="274320"/>
                          <a:chOff x="8315" y="3643"/>
                          <a:chExt cx="7633" cy="432"/>
                        </a:xfrm>
                      </wpg:grpSpPr>
                      <wps:wsp xmlns:wps="http://schemas.microsoft.com/office/word/2010/wordprocessingShape">
                        <wps:cNvPr id="45" name="矩形 45"/>
                        <wps:cNvSpPr/>
                        <wps:spPr>
                          <a:xfrm>
                            <a:off x="11144" y="3646"/>
                            <a:ext cx="4298" cy="40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6" name="任意多边形 46"/>
                        <wps:cNvSpPr/>
                        <wps:spPr>
                          <a:xfrm flipV="1">
                            <a:off x="8315" y="3647"/>
                            <a:ext cx="330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7" name="平行四边形 47"/>
                        <wps:cNvSpPr/>
                        <wps:spPr>
                          <a:xfrm flipH="1">
                            <a:off x="11326" y="3647"/>
                            <a:ext cx="358" cy="408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8" name="平行四边形 48"/>
                        <wps:cNvSpPr/>
                        <wps:spPr>
                          <a:xfrm flipH="1">
                            <a:off x="11622" y="3643"/>
                            <a:ext cx="4326" cy="276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8364" y="3643"/>
                            <a:ext cx="2959" cy="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  <w:lang w:val="en-US" w:eastAsia="zh-CN"/>
                                </w:rPr>
                                <w:t>实习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经历   Experience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81.65pt;height:21.6pt;margin-top:280.95pt;margin-left:202.8pt;mso-height-relative:page;mso-width-relative:page;position:absolute;z-index:251700224" coordorigin="8315,3643" coordsize="7633,432">
                <o:lock v:ext="edit" aspectratio="f"/>
                <v:rect id="_x0000_s1026" o:spid="_x0000_s1054" style="width:4298;height:408;left:11144;position:absolute;top:3646;v-text-anchor:middle" coordsize="21600,21600" filled="t" fillcolor="#333f50" stroked="f" strokeweight="1pt">
                  <v:stroke joinstyle="miter"/>
                  <o:lock v:ext="edit" aspectratio="f"/>
                </v:rect>
                <v:shape id="_x0000_s1026" o:spid="_x0000_s1055" style="width:3305;height:408;flip:y;left:8315;position:absolute;top:3647;v-text-anchor:middle" coordsize="2098718,258866" o:spt="100" adj="-11796480,,5400" path="m,l579433,,1099133,,2098718,,1960975,258866,1099133,258866,441690,258866,,258866xe" filled="t" fillcolor="#333f50" stroked="f" strokeweight="1pt">
                  <v:stroke joinstyle="miter"/>
                  <v:path o:connecttype="custom" o:connectlocs="0,0;912,0;1730,0;3305,0;3088,408;1730,408;695,408;0,408" o:connectangles="0,0,0,0,0,0,0,0"/>
                  <o:lock v:ext="edit" aspectratio="f"/>
                </v:shape>
                <v:shape id="_x0000_s1026" o:spid="_x0000_s1056" type="#_x0000_t7" style="width:358;height:408;flip:x;left:11326;position:absolute;top:3647;v-text-anchor:middle" coordsize="21600,21600" adj="13498" filled="t" fillcolor="#c3b196" stroked="f" strokeweight="1pt">
                  <v:stroke joinstyle="miter"/>
                  <o:lock v:ext="edit" aspectratio="f"/>
                </v:shape>
                <v:shape id="_x0000_s1026" o:spid="_x0000_s1057" type="#_x0000_t7" style="width:4326;height:276;flip:x;left:11622;position:absolute;top:3643;v-text-anchor:middle" coordsize="21600,21600" adj="861" filled="t" fillcolor="white" stroked="f" strokeweight="1pt">
                  <v:stroke joinstyle="miter"/>
                  <o:lock v:ext="edit" aspectratio="f"/>
                </v:shape>
                <v:shape id="_x0000_s1026" o:spid="_x0000_s1058" type="#_x0000_t202" style="width:2959;height:432;left:8364;position:absolute;top:3643" coordsize="21600,21600" filled="f" stroked="f">
                  <o:lock v:ext="edit" aspectratio="f"/>
                  <v:textbox style="mso-fit-shape-to-text:t">
                    <w:txbxContent>
                      <w:p w14:paraId="3A8E0627">
                        <w:pPr>
                          <w:pStyle w:val="NormalWeb"/>
                          <w:spacing w:before="0" w:beforeAutospacing="0" w:after="0" w:afterAutospacing="0" w:line="288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  <w:lang w:val="en-US" w:eastAsia="zh-CN"/>
                          </w:rPr>
                          <w:t>实习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经历  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7498715</wp:posOffset>
                </wp:positionV>
                <wp:extent cx="4846955" cy="274320"/>
                <wp:effectExtent l="0" t="0" r="4445" b="508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6955" cy="274320"/>
                          <a:chOff x="8315" y="3643"/>
                          <a:chExt cx="7633" cy="432"/>
                        </a:xfrm>
                      </wpg:grpSpPr>
                      <wps:wsp xmlns:wps="http://schemas.microsoft.com/office/word/2010/wordprocessingShape">
                        <wps:cNvPr id="103" name="矩形 45"/>
                        <wps:cNvSpPr/>
                        <wps:spPr>
                          <a:xfrm>
                            <a:off x="11144" y="3646"/>
                            <a:ext cx="4298" cy="40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104" name="任意多边形 46"/>
                        <wps:cNvSpPr/>
                        <wps:spPr>
                          <a:xfrm flipV="1">
                            <a:off x="8315" y="3647"/>
                            <a:ext cx="330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105" name="平行四边形 47"/>
                        <wps:cNvSpPr/>
                        <wps:spPr>
                          <a:xfrm flipH="1">
                            <a:off x="11326" y="3647"/>
                            <a:ext cx="358" cy="408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6" name="平行四边形 48"/>
                        <wps:cNvSpPr/>
                        <wps:spPr>
                          <a:xfrm flipH="1">
                            <a:off x="11622" y="3643"/>
                            <a:ext cx="4326" cy="276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7" name="文本框 49"/>
                        <wps:cNvSpPr txBox="1"/>
                        <wps:spPr>
                          <a:xfrm>
                            <a:off x="8364" y="3643"/>
                            <a:ext cx="2959" cy="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  <w:lang w:val="en-US" w:eastAsia="zh-CN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经历    Practice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81.65pt;height:21.6pt;margin-top:590.45pt;margin-left:206.8pt;mso-height-relative:page;mso-width-relative:page;position:absolute;z-index:251714560" coordorigin="8315,3643" coordsize="7633,432">
                <o:lock v:ext="edit" aspectratio="f"/>
                <v:rect id="矩形 45" o:spid="_x0000_s1060" style="width:4298;height:408;left:11144;position:absolute;top:3646;v-text-anchor:middle" coordsize="21600,21600" filled="t" fillcolor="#333f50" stroked="f" strokeweight="1pt">
                  <v:stroke joinstyle="miter"/>
                  <o:lock v:ext="edit" aspectratio="f"/>
                </v:rect>
                <v:shape id="任意多边形 46" o:spid="_x0000_s1061" style="width:3305;height:408;flip:y;left:8315;position:absolute;top:3647;v-text-anchor:middle" coordsize="2098718,258866" o:spt="100" adj="-11796480,,5400" path="m,l579433,,1099133,,2098718,,1960975,258866,1099133,258866,441690,258866,,258866xe" filled="t" fillcolor="#333f50" stroked="f" strokeweight="1pt">
                  <v:stroke joinstyle="miter"/>
                  <v:path o:connecttype="custom" o:connectlocs="0,0;912,0;1730,0;3305,0;3088,408;1730,408;695,408;0,408" o:connectangles="0,0,0,0,0,0,0,0"/>
                  <o:lock v:ext="edit" aspectratio="f"/>
                </v:shape>
                <v:shape id="平行四边形 47" o:spid="_x0000_s1062" type="#_x0000_t7" style="width:358;height:408;flip:x;left:11326;position:absolute;top:3647;v-text-anchor:middle" coordsize="21600,21600" adj="13498" filled="t" fillcolor="#c3b196" stroked="f" strokeweight="1pt">
                  <v:stroke joinstyle="miter"/>
                  <o:lock v:ext="edit" aspectratio="f"/>
                </v:shape>
                <v:shape id="平行四边形 48" o:spid="_x0000_s1063" type="#_x0000_t7" style="width:4326;height:276;flip:x;left:11622;position:absolute;top:3643;v-text-anchor:middle" coordsize="21600,21600" adj="861" filled="t" fillcolor="white" stroked="f" strokeweight="1pt">
                  <v:stroke joinstyle="miter"/>
                  <o:lock v:ext="edit" aspectratio="f"/>
                </v:shape>
                <v:shape id="文本框 49" o:spid="_x0000_s1064" type="#_x0000_t202" style="width:2959;height:432;left:8364;position:absolute;top:3643" coordsize="21600,21600" filled="f" stroked="f">
                  <o:lock v:ext="edit" aspectratio="f"/>
                  <v:textbox style="mso-fit-shape-to-text:t">
                    <w:txbxContent>
                      <w:p w14:paraId="08177858">
                        <w:pPr>
                          <w:pStyle w:val="NormalWeb"/>
                          <w:spacing w:before="0" w:beforeAutospacing="0" w:after="0" w:afterAutospacing="0" w:line="288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  <w:lang w:val="en-US" w:eastAsia="zh-CN"/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经历    Practice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7754620</wp:posOffset>
                </wp:positionV>
                <wp:extent cx="4693285" cy="2758440"/>
                <wp:effectExtent l="0" t="0" r="0" b="0"/>
                <wp:wrapNone/>
                <wp:docPr id="108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328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上海交大人文系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宣传委员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活动策划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配合班长组织开展各项班级活动，策划活动细节，包括开场、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游戏、收等整套流程实施，顺利举办活动 13 次，对接任课老师、同学，及时完成课程通知及学生需求反馈。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行政支持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协助团总支指导班级组织开展文化体育活动的宣传工作,输出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创新宣传思路,负责收集相关素材(摄像、撰稿等)定期配合团支书布置走廊文化宣传栏和黑板报设计等。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资料录入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收录 50 位班级成员学业信息、个人信息、档案信息，运用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220" w:leftChars="0" w:firstLineChars="1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IF 表格函数整理数据，确保个人信息完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65" type="#_x0000_t202" style="width:369.55pt;height:217.2pt;margin-top:610.6pt;margin-left:202.2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3D0988B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02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   上海交大人文系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宣传委员</w:t>
                      </w:r>
                    </w:p>
                    <w:p w14:paraId="5A385E8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活动策划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配合班长组织开展各项班级活动，策划活动细节，包括开场、</w:t>
                      </w:r>
                    </w:p>
                    <w:p w14:paraId="6CFDCC46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游戏、收等整套流程实施，顺利举办活动 13 次，对接任课老师、同学，及时完成课程通知及学生需求反馈。</w:t>
                      </w:r>
                    </w:p>
                    <w:p w14:paraId="226C4A3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行政支持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协助团总支指导班级组织开展文化体育活动的宣传工作,输出</w:t>
                      </w:r>
                    </w:p>
                    <w:p w14:paraId="2B6F6036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创新宣传思路,负责收集相关素材(摄像、撰稿等)定期配合团支书布置走廊文化宣传栏和黑板报设计等。</w:t>
                      </w:r>
                    </w:p>
                    <w:p w14:paraId="16B2579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资料录入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收录 50 位班级成员学业信息、个人信息、档案信息，运用</w:t>
                      </w:r>
                    </w:p>
                    <w:p w14:paraId="537BCF5E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220" w:leftChars="0" w:firstLineChars="1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IF 表格函数整理数据，确保个人信息完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196850</wp:posOffset>
                </wp:positionV>
                <wp:extent cx="4846955" cy="279400"/>
                <wp:effectExtent l="0" t="0" r="444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75560" y="593090"/>
                          <a:ext cx="4846955" cy="279400"/>
                          <a:chOff x="8315" y="14731"/>
                          <a:chExt cx="7633" cy="440"/>
                        </a:xfrm>
                      </wpg:grpSpPr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11144" y="14735"/>
                            <a:ext cx="4298" cy="40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70" name="任意多边形 72"/>
                        <wps:cNvSpPr/>
                        <wps:spPr>
                          <a:xfrm flipV="1">
                            <a:off x="8315" y="14735"/>
                            <a:ext cx="330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72" name="平行四边形 72"/>
                        <wps:cNvSpPr/>
                        <wps:spPr>
                          <a:xfrm flipH="1">
                            <a:off x="11622" y="14731"/>
                            <a:ext cx="4326" cy="276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73" name="文本框 76"/>
                        <wps:cNvSpPr txBox="1"/>
                        <wps:spPr>
                          <a:xfrm>
                            <a:off x="8373" y="14739"/>
                            <a:ext cx="3535" cy="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/>
                                  <w:kern w:val="24"/>
                                </w:rPr>
                                <w:t>自我评价    About 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" name="平行四边形 4"/>
                        <wps:cNvSpPr/>
                        <wps:spPr>
                          <a:xfrm flipH="1">
                            <a:off x="11324" y="14736"/>
                            <a:ext cx="358" cy="408"/>
                          </a:xfrm>
                          <a:prstGeom prst="parallelogram">
                            <a:avLst>
                              <a:gd name="adj" fmla="val 62490"/>
                            </a:avLst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81.65pt;height:22pt;margin-top:15.5pt;margin-left:202.8pt;mso-height-relative:page;mso-width-relative:page;position:absolute;z-index:251710464" coordorigin="8315,14731" coordsize="7633,440">
                <o:lock v:ext="edit" aspectratio="f"/>
                <v:rect id="_x0000_s1026" o:spid="_x0000_s1067" style="width:4298;height:408;left:11144;position:absolute;top:14735;v-text-anchor:middle" coordsize="21600,21600" filled="t" fillcolor="#333f50" stroked="f" strokeweight="1pt">
                  <v:stroke joinstyle="miter"/>
                  <o:lock v:ext="edit" aspectratio="f"/>
                </v:rect>
                <v:shape id="任意多边形 72" o:spid="_x0000_s1068" style="width:3305;height:408;flip:y;left:8315;position:absolute;top:14735;v-text-anchor:middle" coordsize="2098718,258866" o:spt="100" adj="-11796480,,5400" path="m,l579433,,1099133,,2098718,,1960975,258866,1099133,258866,441690,258866,,258866xe" filled="t" fillcolor="#333f50" stroked="f" strokeweight="1pt">
                  <v:stroke joinstyle="miter"/>
                  <v:path o:connecttype="custom" o:connectlocs="0,0;912,0;1730,0;3305,0;3088,408;1730,408;695,408;0,408" o:connectangles="0,0,0,0,0,0,0,0"/>
                  <o:lock v:ext="edit" aspectratio="f"/>
                </v:shape>
                <v:shape id="_x0000_s1026" o:spid="_x0000_s1069" type="#_x0000_t7" style="width:4326;height:276;flip:x;left:11622;position:absolute;top:14731;v-text-anchor:middle" coordsize="21600,21600" adj="861" filled="t" fillcolor="white" stroked="f" strokeweight="1pt">
                  <v:stroke joinstyle="miter"/>
                  <o:lock v:ext="edit" aspectratio="f"/>
                </v:shape>
                <v:shape id="文本框 76" o:spid="_x0000_s1070" type="#_x0000_t202" style="width:3535;height:432;left:8373;position:absolute;top:14739" coordsize="21600,21600" filled="f" stroked="f">
                  <o:lock v:ext="edit" aspectratio="f"/>
                  <v:textbox style="mso-fit-shape-to-text:t">
                    <w:txbxContent>
                      <w:p w14:paraId="7FBF99AB">
                        <w:pPr>
                          <w:pStyle w:val="NormalWeb"/>
                          <w:spacing w:before="0" w:beforeAutospacing="0" w:after="0" w:afterAutospacing="0" w:line="288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/>
                            <w:kern w:val="24"/>
                          </w:rPr>
                          <w:t>自我评价    About Me</w:t>
                        </w:r>
                      </w:p>
                    </w:txbxContent>
                  </v:textbox>
                </v:shape>
                <v:shape id="_x0000_s1026" o:spid="_x0000_s1071" type="#_x0000_t7" style="width:358;height:408;flip:x;left:11324;position:absolute;top:14736;v-text-anchor:middle" coordsize="21600,21600" adj="13498" filled="t" fillcolor="#c3b19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477520</wp:posOffset>
                </wp:positionV>
                <wp:extent cx="4909185" cy="1475105"/>
                <wp:effectExtent l="0" t="0" r="0" b="0"/>
                <wp:wrapNone/>
                <wp:docPr id="74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14600" y="873760"/>
                          <a:ext cx="4909185" cy="1475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工作能力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4个月人事专员实习经验，熟悉人力资源工作各项流程，包括渠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道管理、人员招聘、活动策划、数据统计等，重视各部门业务需求，能够推动组织发展和人才管理。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个人优势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人事相关理论基础夯实，各科平均分85，专业排名Top10%，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left="218" w:firstLine="0" w:leftChars="104" w:firstLineChars="0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具有社团任职经验，曾作为核心参与人策划校园活动，擅长活动落地执行与现场人员协调。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70" o:spid="_x0000_s1072" type="#_x0000_t202" style="width:386.55pt;height:116.15pt;margin-top:37.6pt;margin-left:198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352702B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工作能力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4个月人事专员实习经验，熟悉人力资源工作各项流程，包括渠</w:t>
                      </w:r>
                    </w:p>
                    <w:p w14:paraId="00D2D127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道管理、人员招聘、活动策划、数据统计等，重视各部门业务需求，能够推动组织发展和人才管理。</w:t>
                      </w:r>
                    </w:p>
                    <w:p w14:paraId="72FB2CC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个人优势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人事相关理论基础夯实，各科平均分85，专业排名Top10%，</w:t>
                      </w:r>
                    </w:p>
                    <w:p w14:paraId="291E8F70"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left="218" w:firstLine="0" w:leftChars="104" w:firstLineChars="0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具有社团任职经验，曾作为核心参与人策划校园活动，擅长活动落地执行与现场人员协调。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0A9A204-94D4-4116-BE74-85DAF58CDA22}"/>
    <w:embedBold r:id="rId2" w:subsetted="1" w:fontKey="{39C3B808-C5A8-4382-BA21-8B74147BD528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9D32E0E6-B739-4F38-8E33-69716CE4241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5C020"/>
    <w:multiLevelType w:val="singleLevel"/>
    <w:tmpl w:val="0095C020"/>
    <w:lvl w:ilvl="0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B9007A"/>
    <w:rsid w:val="000A38E8"/>
    <w:rsid w:val="000E04DC"/>
    <w:rsid w:val="0012342E"/>
    <w:rsid w:val="005F3A16"/>
    <w:rsid w:val="00735C23"/>
    <w:rsid w:val="00797E1E"/>
    <w:rsid w:val="008D7B16"/>
    <w:rsid w:val="00B0303F"/>
    <w:rsid w:val="00BF4A57"/>
    <w:rsid w:val="00D46F8C"/>
    <w:rsid w:val="00E424E9"/>
    <w:rsid w:val="18D72A06"/>
    <w:rsid w:val="1C8269F8"/>
    <w:rsid w:val="218D3E27"/>
    <w:rsid w:val="21A87B4F"/>
    <w:rsid w:val="239A6449"/>
    <w:rsid w:val="43D463D5"/>
    <w:rsid w:val="44B7553B"/>
    <w:rsid w:val="465264F0"/>
    <w:rsid w:val="4E893821"/>
    <w:rsid w:val="573E575D"/>
    <w:rsid w:val="574516FE"/>
    <w:rsid w:val="5BDB1D43"/>
    <w:rsid w:val="66356A91"/>
    <w:rsid w:val="66A476D6"/>
    <w:rsid w:val="67302F6D"/>
    <w:rsid w:val="74B9007A"/>
    <w:rsid w:val="7B2B662C"/>
    <w:rsid w:val="7BD00D48"/>
  </w:rsids>
  <w:docVars>
    <w:docVar w:name="commondata" w:val="eyJjb3VudCI6MTUsImhkaWQiOiJiMjUxYzE1NmIxMmE1YmNmNDlkNjA0OTE0MzJiODk1MCIsInVzZXJDb3VudCI6MTV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014ec124-1a04-47bd-943e-4ec2ca1889cc\&#36130;&#21153;&#24635;&#30417;&#27785;&#31283;5&#24180;&#20197;&#19978;&#32463;&#3956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财务总监沉稳5年以上经验简历.docx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60C356EF6BCF4EE0B9E3C2B11C70DED6_13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v1.0_mb_weVPW34b+i7GVKlwi2YvnA==</vt:lpwstr>
  </property>
</Properties>
</file>