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B07DE11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-963295</wp:posOffset>
                </wp:positionH>
                <wp:positionV relativeFrom="paragraph">
                  <wp:posOffset>7718425</wp:posOffset>
                </wp:positionV>
                <wp:extent cx="2334260" cy="396240"/>
                <wp:effectExtent l="0" t="0" r="8890" b="3810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34260" cy="396240"/>
                          <a:chOff x="4805" y="13765"/>
                          <a:chExt cx="3676" cy="624"/>
                        </a:xfrm>
                        <a:solidFill>
                          <a:schemeClr val="accent4"/>
                        </a:solidFill>
                      </wpg:grpSpPr>
                      <wpg:grpSp>
                        <wpg:cNvPr id="41" name="组合 41"/>
                        <wpg:cNvGrpSpPr/>
                        <wpg:grpSpPr>
                          <a:xfrm>
                            <a:off x="4805" y="13765"/>
                            <a:ext cx="3677" cy="624"/>
                            <a:chOff x="566" y="788"/>
                            <a:chExt cx="3677" cy="624"/>
                          </a:xfrm>
                          <a:grpFill/>
                        </wpg:grpSpPr>
                        <wps:wsp xmlns:wps="http://schemas.microsoft.com/office/word/2010/wordprocessingShape">
                          <wps:cNvPr id="42" name="矩形 3"/>
                          <wps:cNvSpPr/>
                          <wps:spPr>
                            <a:xfrm>
                              <a:off x="566" y="788"/>
                              <a:ext cx="397" cy="624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7" name="五边形 2"/>
                          <wps:cNvSpPr/>
                          <wps:spPr>
                            <a:xfrm>
                              <a:off x="643" y="845"/>
                              <a:ext cx="3600" cy="510"/>
                            </a:xfrm>
                            <a:prstGeom prst="homePlat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9" name="文本框 20"/>
                          <wps:cNvSpPr txBox="1"/>
                          <wps:spPr>
                            <a:xfrm>
                              <a:off x="1753" y="863"/>
                              <a:ext cx="1508" cy="474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distribute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自我评价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50" name="燕尾形 4"/>
                          <wps:cNvSpPr/>
                          <wps:spPr>
                            <a:xfrm>
                              <a:off x="3729" y="845"/>
                              <a:ext cx="387" cy="510"/>
                            </a:xfrm>
                            <a:prstGeom prst="chevron">
                              <a:avLst>
                                <a:gd name="adj" fmla="val 65116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1" name="燕尾形 6"/>
                          <wps:cNvSpPr/>
                          <wps:spPr>
                            <a:xfrm>
                              <a:off x="3460" y="845"/>
                              <a:ext cx="387" cy="510"/>
                            </a:xfrm>
                            <a:prstGeom prst="chevron">
                              <a:avLst>
                                <a:gd name="adj" fmla="val 65116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3" name="矩形 7"/>
                          <wps:cNvSpPr/>
                          <wps:spPr>
                            <a:xfrm>
                              <a:off x="736" y="959"/>
                              <a:ext cx="113" cy="283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01" name="Freeform 127"/>
                        <wps:cNvSpPr>
                          <a:spLocks noEditPoints="1"/>
                        </wps:cNvSpPr>
                        <wps:spPr bwMode="auto">
                          <a:xfrm>
                            <a:off x="5406" y="13907"/>
                            <a:ext cx="340" cy="34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42" y="222"/>
                              </a:cxn>
                              <a:cxn ang="0">
                                <a:pos x="174" y="198"/>
                              </a:cxn>
                              <a:cxn ang="0">
                                <a:pos x="194" y="164"/>
                              </a:cxn>
                              <a:cxn ang="0">
                                <a:pos x="206" y="132"/>
                              </a:cxn>
                              <a:cxn ang="0">
                                <a:pos x="206" y="82"/>
                              </a:cxn>
                              <a:cxn ang="0">
                                <a:pos x="192" y="40"/>
                              </a:cxn>
                              <a:cxn ang="0">
                                <a:pos x="174" y="16"/>
                              </a:cxn>
                              <a:cxn ang="0">
                                <a:pos x="128" y="0"/>
                              </a:cxn>
                              <a:cxn ang="0">
                                <a:pos x="96" y="6"/>
                              </a:cxn>
                              <a:cxn ang="0">
                                <a:pos x="72" y="28"/>
                              </a:cxn>
                              <a:cxn ang="0">
                                <a:pos x="52" y="68"/>
                              </a:cxn>
                              <a:cxn ang="0">
                                <a:pos x="48" y="110"/>
                              </a:cxn>
                              <a:cxn ang="0">
                                <a:pos x="56" y="146"/>
                              </a:cxn>
                              <a:cxn ang="0">
                                <a:pos x="82" y="198"/>
                              </a:cxn>
                              <a:cxn ang="0">
                                <a:pos x="28" y="216"/>
                              </a:cxn>
                              <a:cxn ang="0">
                                <a:pos x="8" y="226"/>
                              </a:cxn>
                              <a:cxn ang="0">
                                <a:pos x="0" y="240"/>
                              </a:cxn>
                              <a:cxn ang="0">
                                <a:pos x="2" y="250"/>
                              </a:cxn>
                              <a:cxn ang="0">
                                <a:pos x="16" y="256"/>
                              </a:cxn>
                              <a:cxn ang="0">
                                <a:pos x="246" y="256"/>
                              </a:cxn>
                              <a:cxn ang="0">
                                <a:pos x="256" y="244"/>
                              </a:cxn>
                              <a:cxn ang="0">
                                <a:pos x="256" y="234"/>
                              </a:cxn>
                              <a:cxn ang="0">
                                <a:pos x="162" y="188"/>
                              </a:cxn>
                              <a:cxn ang="0">
                                <a:pos x="152" y="198"/>
                              </a:cxn>
                              <a:cxn ang="0">
                                <a:pos x="128" y="206"/>
                              </a:cxn>
                              <a:cxn ang="0">
                                <a:pos x="104" y="198"/>
                              </a:cxn>
                              <a:cxn ang="0">
                                <a:pos x="94" y="188"/>
                              </a:cxn>
                              <a:cxn ang="0">
                                <a:pos x="74" y="152"/>
                              </a:cxn>
                              <a:cxn ang="0">
                                <a:pos x="64" y="112"/>
                              </a:cxn>
                              <a:cxn ang="0">
                                <a:pos x="66" y="86"/>
                              </a:cxn>
                              <a:cxn ang="0">
                                <a:pos x="76" y="48"/>
                              </a:cxn>
                              <a:cxn ang="0">
                                <a:pos x="102" y="22"/>
                              </a:cxn>
                              <a:cxn ang="0">
                                <a:pos x="128" y="16"/>
                              </a:cxn>
                              <a:cxn ang="0">
                                <a:pos x="164" y="30"/>
                              </a:cxn>
                              <a:cxn ang="0">
                                <a:pos x="184" y="60"/>
                              </a:cxn>
                              <a:cxn ang="0">
                                <a:pos x="190" y="86"/>
                              </a:cxn>
                              <a:cxn ang="0">
                                <a:pos x="190" y="126"/>
                              </a:cxn>
                              <a:cxn ang="0">
                                <a:pos x="176" y="164"/>
                              </a:cxn>
                              <a:cxn ang="0">
                                <a:pos x="16" y="240"/>
                              </a:cxn>
                              <a:cxn ang="0">
                                <a:pos x="58" y="220"/>
                              </a:cxn>
                              <a:cxn ang="0">
                                <a:pos x="104" y="208"/>
                              </a:cxn>
                              <a:cxn ang="0">
                                <a:pos x="128" y="216"/>
                              </a:cxn>
                              <a:cxn ang="0">
                                <a:pos x="172" y="212"/>
                              </a:cxn>
                              <a:cxn ang="0">
                                <a:pos x="220" y="230"/>
                              </a:cxn>
                            </a:cxnLst>
                            <a:rect l="0" t="0" r="r" b="b"/>
                            <a:pathLst>
                              <a:path fill="norm" h="256" w="256" stroke="1">
                                <a:moveTo>
                                  <a:pt x="248" y="226"/>
                                </a:moveTo>
                                <a:lnTo>
                                  <a:pt x="248" y="226"/>
                                </a:lnTo>
                                <a:lnTo>
                                  <a:pt x="242" y="222"/>
                                </a:lnTo>
                                <a:lnTo>
                                  <a:pt x="228" y="216"/>
                                </a:lnTo>
                                <a:lnTo>
                                  <a:pt x="204" y="206"/>
                                </a:lnTo>
                                <a:lnTo>
                                  <a:pt x="174" y="198"/>
                                </a:lnTo>
                                <a:lnTo>
                                  <a:pt x="174" y="198"/>
                                </a:lnTo>
                                <a:lnTo>
                                  <a:pt x="186" y="180"/>
                                </a:lnTo>
                                <a:lnTo>
                                  <a:pt x="194" y="164"/>
                                </a:lnTo>
                                <a:lnTo>
                                  <a:pt x="200" y="146"/>
                                </a:lnTo>
                                <a:lnTo>
                                  <a:pt x="206" y="132"/>
                                </a:lnTo>
                                <a:lnTo>
                                  <a:pt x="206" y="132"/>
                                </a:lnTo>
                                <a:lnTo>
                                  <a:pt x="208" y="110"/>
                                </a:lnTo>
                                <a:lnTo>
                                  <a:pt x="208" y="96"/>
                                </a:lnTo>
                                <a:lnTo>
                                  <a:pt x="206" y="82"/>
                                </a:lnTo>
                                <a:lnTo>
                                  <a:pt x="204" y="68"/>
                                </a:lnTo>
                                <a:lnTo>
                                  <a:pt x="198" y="52"/>
                                </a:lnTo>
                                <a:lnTo>
                                  <a:pt x="192" y="40"/>
                                </a:lnTo>
                                <a:lnTo>
                                  <a:pt x="184" y="28"/>
                                </a:lnTo>
                                <a:lnTo>
                                  <a:pt x="184" y="28"/>
                                </a:lnTo>
                                <a:lnTo>
                                  <a:pt x="174" y="16"/>
                                </a:lnTo>
                                <a:lnTo>
                                  <a:pt x="160" y="6"/>
                                </a:lnTo>
                                <a:lnTo>
                                  <a:pt x="144" y="2"/>
                                </a:lnTo>
                                <a:lnTo>
                                  <a:pt x="128" y="0"/>
                                </a:lnTo>
                                <a:lnTo>
                                  <a:pt x="128" y="0"/>
                                </a:lnTo>
                                <a:lnTo>
                                  <a:pt x="112" y="2"/>
                                </a:lnTo>
                                <a:lnTo>
                                  <a:pt x="96" y="6"/>
                                </a:lnTo>
                                <a:lnTo>
                                  <a:pt x="82" y="16"/>
                                </a:lnTo>
                                <a:lnTo>
                                  <a:pt x="72" y="28"/>
                                </a:lnTo>
                                <a:lnTo>
                                  <a:pt x="72" y="28"/>
                                </a:lnTo>
                                <a:lnTo>
                                  <a:pt x="64" y="40"/>
                                </a:lnTo>
                                <a:lnTo>
                                  <a:pt x="58" y="52"/>
                                </a:lnTo>
                                <a:lnTo>
                                  <a:pt x="52" y="68"/>
                                </a:lnTo>
                                <a:lnTo>
                                  <a:pt x="50" y="82"/>
                                </a:lnTo>
                                <a:lnTo>
                                  <a:pt x="48" y="96"/>
                                </a:lnTo>
                                <a:lnTo>
                                  <a:pt x="48" y="110"/>
                                </a:lnTo>
                                <a:lnTo>
                                  <a:pt x="50" y="132"/>
                                </a:lnTo>
                                <a:lnTo>
                                  <a:pt x="50" y="132"/>
                                </a:lnTo>
                                <a:lnTo>
                                  <a:pt x="56" y="146"/>
                                </a:lnTo>
                                <a:lnTo>
                                  <a:pt x="62" y="164"/>
                                </a:lnTo>
                                <a:lnTo>
                                  <a:pt x="70" y="180"/>
                                </a:lnTo>
                                <a:lnTo>
                                  <a:pt x="82" y="198"/>
                                </a:lnTo>
                                <a:lnTo>
                                  <a:pt x="82" y="198"/>
                                </a:lnTo>
                                <a:lnTo>
                                  <a:pt x="52" y="206"/>
                                </a:lnTo>
                                <a:lnTo>
                                  <a:pt x="28" y="216"/>
                                </a:lnTo>
                                <a:lnTo>
                                  <a:pt x="14" y="222"/>
                                </a:lnTo>
                                <a:lnTo>
                                  <a:pt x="8" y="226"/>
                                </a:lnTo>
                                <a:lnTo>
                                  <a:pt x="8" y="226"/>
                                </a:lnTo>
                                <a:lnTo>
                                  <a:pt x="4" y="230"/>
                                </a:lnTo>
                                <a:lnTo>
                                  <a:pt x="0" y="234"/>
                                </a:lnTo>
                                <a:lnTo>
                                  <a:pt x="0" y="240"/>
                                </a:lnTo>
                                <a:lnTo>
                                  <a:pt x="0" y="244"/>
                                </a:lnTo>
                                <a:lnTo>
                                  <a:pt x="0" y="244"/>
                                </a:lnTo>
                                <a:lnTo>
                                  <a:pt x="2" y="250"/>
                                </a:lnTo>
                                <a:lnTo>
                                  <a:pt x="6" y="252"/>
                                </a:lnTo>
                                <a:lnTo>
                                  <a:pt x="10" y="256"/>
                                </a:lnTo>
                                <a:lnTo>
                                  <a:pt x="16" y="256"/>
                                </a:lnTo>
                                <a:lnTo>
                                  <a:pt x="240" y="256"/>
                                </a:lnTo>
                                <a:lnTo>
                                  <a:pt x="240" y="256"/>
                                </a:lnTo>
                                <a:lnTo>
                                  <a:pt x="246" y="256"/>
                                </a:lnTo>
                                <a:lnTo>
                                  <a:pt x="250" y="252"/>
                                </a:lnTo>
                                <a:lnTo>
                                  <a:pt x="254" y="250"/>
                                </a:lnTo>
                                <a:lnTo>
                                  <a:pt x="256" y="244"/>
                                </a:lnTo>
                                <a:lnTo>
                                  <a:pt x="256" y="244"/>
                                </a:lnTo>
                                <a:lnTo>
                                  <a:pt x="256" y="240"/>
                                </a:lnTo>
                                <a:lnTo>
                                  <a:pt x="256" y="234"/>
                                </a:lnTo>
                                <a:lnTo>
                                  <a:pt x="252" y="230"/>
                                </a:lnTo>
                                <a:lnTo>
                                  <a:pt x="248" y="226"/>
                                </a:lnTo>
                                <a:close/>
                                <a:moveTo>
                                  <a:pt x="162" y="188"/>
                                </a:moveTo>
                                <a:lnTo>
                                  <a:pt x="160" y="190"/>
                                </a:lnTo>
                                <a:lnTo>
                                  <a:pt x="160" y="190"/>
                                </a:lnTo>
                                <a:lnTo>
                                  <a:pt x="152" y="198"/>
                                </a:lnTo>
                                <a:lnTo>
                                  <a:pt x="144" y="202"/>
                                </a:lnTo>
                                <a:lnTo>
                                  <a:pt x="136" y="206"/>
                                </a:lnTo>
                                <a:lnTo>
                                  <a:pt x="128" y="206"/>
                                </a:lnTo>
                                <a:lnTo>
                                  <a:pt x="120" y="206"/>
                                </a:lnTo>
                                <a:lnTo>
                                  <a:pt x="112" y="202"/>
                                </a:lnTo>
                                <a:lnTo>
                                  <a:pt x="104" y="198"/>
                                </a:lnTo>
                                <a:lnTo>
                                  <a:pt x="96" y="190"/>
                                </a:lnTo>
                                <a:lnTo>
                                  <a:pt x="94" y="188"/>
                                </a:lnTo>
                                <a:lnTo>
                                  <a:pt x="94" y="188"/>
                                </a:lnTo>
                                <a:lnTo>
                                  <a:pt x="86" y="176"/>
                                </a:lnTo>
                                <a:lnTo>
                                  <a:pt x="80" y="164"/>
                                </a:lnTo>
                                <a:lnTo>
                                  <a:pt x="74" y="152"/>
                                </a:lnTo>
                                <a:lnTo>
                                  <a:pt x="70" y="140"/>
                                </a:lnTo>
                                <a:lnTo>
                                  <a:pt x="66" y="126"/>
                                </a:lnTo>
                                <a:lnTo>
                                  <a:pt x="64" y="112"/>
                                </a:lnTo>
                                <a:lnTo>
                                  <a:pt x="64" y="100"/>
                                </a:lnTo>
                                <a:lnTo>
                                  <a:pt x="66" y="86"/>
                                </a:lnTo>
                                <a:lnTo>
                                  <a:pt x="66" y="86"/>
                                </a:lnTo>
                                <a:lnTo>
                                  <a:pt x="68" y="74"/>
                                </a:lnTo>
                                <a:lnTo>
                                  <a:pt x="72" y="60"/>
                                </a:lnTo>
                                <a:lnTo>
                                  <a:pt x="76" y="48"/>
                                </a:lnTo>
                                <a:lnTo>
                                  <a:pt x="84" y="38"/>
                                </a:lnTo>
                                <a:lnTo>
                                  <a:pt x="92" y="30"/>
                                </a:lnTo>
                                <a:lnTo>
                                  <a:pt x="102" y="22"/>
                                </a:lnTo>
                                <a:lnTo>
                                  <a:pt x="114" y="18"/>
                                </a:lnTo>
                                <a:lnTo>
                                  <a:pt x="128" y="16"/>
                                </a:lnTo>
                                <a:lnTo>
                                  <a:pt x="128" y="16"/>
                                </a:lnTo>
                                <a:lnTo>
                                  <a:pt x="142" y="18"/>
                                </a:lnTo>
                                <a:lnTo>
                                  <a:pt x="154" y="22"/>
                                </a:lnTo>
                                <a:lnTo>
                                  <a:pt x="164" y="30"/>
                                </a:lnTo>
                                <a:lnTo>
                                  <a:pt x="172" y="38"/>
                                </a:lnTo>
                                <a:lnTo>
                                  <a:pt x="180" y="48"/>
                                </a:lnTo>
                                <a:lnTo>
                                  <a:pt x="184" y="60"/>
                                </a:lnTo>
                                <a:lnTo>
                                  <a:pt x="188" y="74"/>
                                </a:lnTo>
                                <a:lnTo>
                                  <a:pt x="190" y="86"/>
                                </a:lnTo>
                                <a:lnTo>
                                  <a:pt x="190" y="86"/>
                                </a:lnTo>
                                <a:lnTo>
                                  <a:pt x="192" y="100"/>
                                </a:lnTo>
                                <a:lnTo>
                                  <a:pt x="192" y="112"/>
                                </a:lnTo>
                                <a:lnTo>
                                  <a:pt x="190" y="126"/>
                                </a:lnTo>
                                <a:lnTo>
                                  <a:pt x="186" y="140"/>
                                </a:lnTo>
                                <a:lnTo>
                                  <a:pt x="182" y="152"/>
                                </a:lnTo>
                                <a:lnTo>
                                  <a:pt x="176" y="164"/>
                                </a:lnTo>
                                <a:lnTo>
                                  <a:pt x="170" y="176"/>
                                </a:lnTo>
                                <a:lnTo>
                                  <a:pt x="162" y="188"/>
                                </a:lnTo>
                                <a:close/>
                                <a:moveTo>
                                  <a:pt x="16" y="240"/>
                                </a:moveTo>
                                <a:lnTo>
                                  <a:pt x="16" y="240"/>
                                </a:lnTo>
                                <a:lnTo>
                                  <a:pt x="36" y="230"/>
                                </a:lnTo>
                                <a:lnTo>
                                  <a:pt x="58" y="220"/>
                                </a:lnTo>
                                <a:lnTo>
                                  <a:pt x="84" y="212"/>
                                </a:lnTo>
                                <a:lnTo>
                                  <a:pt x="104" y="208"/>
                                </a:lnTo>
                                <a:lnTo>
                                  <a:pt x="104" y="208"/>
                                </a:lnTo>
                                <a:lnTo>
                                  <a:pt x="116" y="214"/>
                                </a:lnTo>
                                <a:lnTo>
                                  <a:pt x="128" y="216"/>
                                </a:lnTo>
                                <a:lnTo>
                                  <a:pt x="128" y="216"/>
                                </a:lnTo>
                                <a:lnTo>
                                  <a:pt x="140" y="214"/>
                                </a:lnTo>
                                <a:lnTo>
                                  <a:pt x="152" y="208"/>
                                </a:lnTo>
                                <a:lnTo>
                                  <a:pt x="172" y="212"/>
                                </a:lnTo>
                                <a:lnTo>
                                  <a:pt x="172" y="212"/>
                                </a:lnTo>
                                <a:lnTo>
                                  <a:pt x="198" y="220"/>
                                </a:lnTo>
                                <a:lnTo>
                                  <a:pt x="220" y="230"/>
                                </a:lnTo>
                                <a:lnTo>
                                  <a:pt x="240" y="240"/>
                                </a:lnTo>
                                <a:lnTo>
                                  <a:pt x="16" y="24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57150" tIns="28575" rIns="57150" bIns="28575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183.8pt;height:31.2pt;margin-top:607.75pt;margin-left:-75.85pt;mso-height-relative:page;mso-width-relative:page;position:absolute;z-index:251667456" coordorigin="4805,13765" coordsize="3676,624">
                <o:lock v:ext="edit" aspectratio="f"/>
                <v:group id="_x0000_s1026" o:spid="_x0000_s1026" style="width:3677;height:624;left:4805;position:absolute;top:13765" coordorigin="566,788" coordsize="3677,624">
                  <o:lock v:ext="edit" aspectratio="f"/>
                  <v:rect id="矩形 3" o:spid="_x0000_s1027" style="width:397;height:624;left:566;position:absolute;top:788;v-text-anchor:middle" coordsize="21600,21600" filled="t" stroked="f" strokeweight="1pt">
                    <v:stroke joinstyle="miter"/>
                    <o:lock v:ext="edit" aspectratio="f"/>
                  </v:rect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五边形 2" o:spid="_x0000_s1028" type="#_x0000_t15" style="width:3600;height:510;left:643;position:absolute;top:845;v-text-anchor:middle" coordsize="21600,21600" adj="20070" filled="t" stroked="f" strokeweight="1pt">
                    <v:stroke joinstyle="miter"/>
                    <o:lock v:ext="edit" aspectratio="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0" o:spid="_x0000_s1029" type="#_x0000_t202" style="width:1508;height:474;left:1753;position:absolute;top:863" coordsize="21600,21600" filled="t" stroked="f" strokeweight="0.5pt">
                    <o:lock v:ext="edit" aspectratio="f"/>
                    <v:textbox style="mso-fit-shape-to-text:t">
                      <w:txbxContent>
                        <w:p w14:paraId="456187B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distribute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自我评价 </w:t>
                          </w:r>
                        </w:p>
                      </w:txbxContent>
                    </v:textbox>
                  </v:shape>
                  <v:shapetype id="_x0000_t55" coordsize="21600,21600" o:spt="55" adj="16200" path="m@0,l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燕尾形 4" o:spid="_x0000_s1030" type="#_x0000_t55" style="width:387;height:510;left:3729;position:absolute;top:845;v-text-anchor:middle" coordsize="21600,21600" adj="7535" filled="t" stroked="f" strokeweight="1pt">
                    <v:stroke joinstyle="miter"/>
                    <o:lock v:ext="edit" aspectratio="f"/>
                  </v:shape>
                  <v:shape id="燕尾形 6" o:spid="_x0000_s1031" type="#_x0000_t55" style="width:387;height:510;left:3460;position:absolute;top:845;v-text-anchor:middle" coordsize="21600,21600" adj="7535" filled="t" stroked="f" strokeweight="1pt">
                    <v:stroke joinstyle="miter"/>
                    <o:lock v:ext="edit" aspectratio="f"/>
                  </v:shape>
                  <v:rect id="矩形 7" o:spid="_x0000_s1032" style="width:113;height:283;left:736;position:absolute;top:959;v-text-anchor:middle" coordsize="21600,21600" filled="t" stroked="f" strokeweight="1pt">
                    <v:stroke joinstyle="miter"/>
                    <o:lock v:ext="edit" aspectratio="f"/>
                  </v:rect>
                </v:group>
                <v:shape id="Freeform 127" o:spid="_x0000_s1033" style="width:340;height:340;left:5406;position:absolute;top:13907" coordsize="256,256" o:spt="100" adj="-11796480,,5400" path="m248,226l248,226,242,222,228,216,204,206,174,198,174,198,186,180,194,164,200,146,206,132,206,132,208,110,208,96,206,82,204,68,198,52,192,40,184,28,184,28,174,16,160,6,144,2,128,,128,,112,2,96,6,82,16,72,28,72,28,64,40,58,52,52,68,50,82,48,96,48,110,50,132,50,132,56,146,62,164,70,180,82,198,82,198,52,206,28,216,14,222,8,226,8,226,4,230,,234,,240,,244,,244,2,250,6,252,10,256,16,256,240,256,240,256,246,256,250,252,254,250,256,244,256,244,256,240,256,234,252,230,248,226xm162,188l160,190,160,190,152,198,144,202,136,206,128,206,120,206,112,202,104,198,96,190,94,188,94,188,86,176,80,164,74,152,70,140,66,126,64,112,64,100,66,86,66,86,68,74,72,60,76,48,84,38,92,30,102,22,114,18,128,16,128,16,142,18,154,22,164,30,172,38,180,48,184,60,188,74,190,86,190,86,192,100,192,112,190,126,186,140,182,152,176,164,170,176,162,188xm16,240l16,240,36,230,58,220,84,212,104,208,104,208,116,214,128,216,128,216,140,214,152,208,172,212,172,212,198,220,220,230,240,240,16,240xe" filled="t" stroked="f">
                  <v:stroke joinstyle="round"/>
                  <v:path o:connecttype="custom" o:connectlocs="242,222;174,198;194,164;206,132;206,82;192,40;174,16;128,0;96,6;72,28;52,68;48,110;56,146;82,198;28,216;8,226;0,240;2,250;16,256;246,256;256,244;256,234;162,188;152,198;128,206;104,198;94,188;74,152;64,112;66,86;76,48;102,22;128,16;164,30;184,60;190,86;190,126;176,164;16,240;58,220;104,208;128,216;172,212;220,230" o:connectangles="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-963295</wp:posOffset>
                </wp:positionH>
                <wp:positionV relativeFrom="paragraph">
                  <wp:posOffset>6246495</wp:posOffset>
                </wp:positionV>
                <wp:extent cx="2334260" cy="396240"/>
                <wp:effectExtent l="0" t="0" r="8890" b="3810"/>
                <wp:wrapNone/>
                <wp:docPr id="73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34260" cy="396240"/>
                          <a:chOff x="4805" y="11607"/>
                          <a:chExt cx="3676" cy="624"/>
                        </a:xfrm>
                        <a:solidFill>
                          <a:schemeClr val="accent4"/>
                        </a:solidFill>
                      </wpg:grpSpPr>
                      <wpg:grpSp>
                        <wpg:cNvPr id="31" name="组合 31"/>
                        <wpg:cNvGrpSpPr/>
                        <wpg:grpSpPr>
                          <a:xfrm>
                            <a:off x="4805" y="11607"/>
                            <a:ext cx="3677" cy="624"/>
                            <a:chOff x="566" y="788"/>
                            <a:chExt cx="3677" cy="624"/>
                          </a:xfrm>
                          <a:grpFill/>
                        </wpg:grpSpPr>
                        <wps:wsp xmlns:wps="http://schemas.microsoft.com/office/word/2010/wordprocessingShape">
                          <wps:cNvPr id="32" name="矩形 3"/>
                          <wps:cNvSpPr/>
                          <wps:spPr>
                            <a:xfrm>
                              <a:off x="566" y="788"/>
                              <a:ext cx="397" cy="624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3" name="五边形 2"/>
                          <wps:cNvSpPr/>
                          <wps:spPr>
                            <a:xfrm>
                              <a:off x="643" y="845"/>
                              <a:ext cx="3600" cy="510"/>
                            </a:xfrm>
                            <a:prstGeom prst="homePlat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5" name="文本框 20"/>
                          <wps:cNvSpPr txBox="1"/>
                          <wps:spPr>
                            <a:xfrm>
                              <a:off x="1753" y="863"/>
                              <a:ext cx="1508" cy="474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distribute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专业技能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37" name="燕尾形 4"/>
                          <wps:cNvSpPr/>
                          <wps:spPr>
                            <a:xfrm>
                              <a:off x="3729" y="845"/>
                              <a:ext cx="387" cy="510"/>
                            </a:xfrm>
                            <a:prstGeom prst="chevron">
                              <a:avLst>
                                <a:gd name="adj" fmla="val 65116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9" name="燕尾形 6"/>
                          <wps:cNvSpPr/>
                          <wps:spPr>
                            <a:xfrm>
                              <a:off x="3460" y="845"/>
                              <a:ext cx="387" cy="510"/>
                            </a:xfrm>
                            <a:prstGeom prst="chevron">
                              <a:avLst>
                                <a:gd name="adj" fmla="val 65116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0" name="矩形 7"/>
                          <wps:cNvSpPr/>
                          <wps:spPr>
                            <a:xfrm>
                              <a:off x="736" y="959"/>
                              <a:ext cx="113" cy="283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54" name="Group 166"/>
                        <wpg:cNvGrpSpPr/>
                        <wpg:grpSpPr>
                          <a:xfrm>
                            <a:off x="5406" y="11749"/>
                            <a:ext cx="340" cy="340"/>
                            <a:chOff x="4308604" y="5385435"/>
                            <a:chExt cx="406400" cy="406400"/>
                          </a:xfrm>
                          <a:grpFill/>
                        </wpg:grpSpPr>
                        <wps:wsp xmlns:wps="http://schemas.microsoft.com/office/word/2010/wordprocessingShape">
                          <wps:cNvPr id="181" name="Freeform 106"/>
                          <wps:cNvSpPr>
                            <a:spLocks noEditPoints="1"/>
                          </wps:cNvSpPr>
                          <wps:spPr bwMode="auto">
                            <a:xfrm>
                              <a:off x="4308604" y="5385435"/>
                              <a:ext cx="406400" cy="40640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14" y="86"/>
                                </a:cxn>
                                <a:cxn ang="0">
                                  <a:pos x="230" y="54"/>
                                </a:cxn>
                                <a:cxn ang="0">
                                  <a:pos x="210" y="30"/>
                                </a:cxn>
                                <a:cxn ang="0">
                                  <a:pos x="194" y="26"/>
                                </a:cxn>
                                <a:cxn ang="0">
                                  <a:pos x="160" y="38"/>
                                </a:cxn>
                                <a:cxn ang="0">
                                  <a:pos x="150" y="4"/>
                                </a:cxn>
                                <a:cxn ang="0">
                                  <a:pos x="118" y="0"/>
                                </a:cxn>
                                <a:cxn ang="0">
                                  <a:pos x="102" y="12"/>
                                </a:cxn>
                                <a:cxn ang="0">
                                  <a:pos x="66" y="28"/>
                                </a:cxn>
                                <a:cxn ang="0">
                                  <a:pos x="56" y="26"/>
                                </a:cxn>
                                <a:cxn ang="0">
                                  <a:pos x="30" y="46"/>
                                </a:cxn>
                                <a:cxn ang="0">
                                  <a:pos x="28" y="66"/>
                                </a:cxn>
                                <a:cxn ang="0">
                                  <a:pos x="12" y="102"/>
                                </a:cxn>
                                <a:cxn ang="0">
                                  <a:pos x="0" y="112"/>
                                </a:cxn>
                                <a:cxn ang="0">
                                  <a:pos x="0" y="144"/>
                                </a:cxn>
                                <a:cxn ang="0">
                                  <a:pos x="38" y="160"/>
                                </a:cxn>
                                <a:cxn ang="0">
                                  <a:pos x="28" y="190"/>
                                </a:cxn>
                                <a:cxn ang="0">
                                  <a:pos x="30" y="210"/>
                                </a:cxn>
                                <a:cxn ang="0">
                                  <a:pos x="56" y="230"/>
                                </a:cxn>
                                <a:cxn ang="0">
                                  <a:pos x="86" y="214"/>
                                </a:cxn>
                                <a:cxn ang="0">
                                  <a:pos x="102" y="244"/>
                                </a:cxn>
                                <a:cxn ang="0">
                                  <a:pos x="118" y="256"/>
                                </a:cxn>
                                <a:cxn ang="0">
                                  <a:pos x="150" y="252"/>
                                </a:cxn>
                                <a:cxn ang="0">
                                  <a:pos x="160" y="218"/>
                                </a:cxn>
                                <a:cxn ang="0">
                                  <a:pos x="194" y="230"/>
                                </a:cxn>
                                <a:cxn ang="0">
                                  <a:pos x="210" y="226"/>
                                </a:cxn>
                                <a:cxn ang="0">
                                  <a:pos x="230" y="202"/>
                                </a:cxn>
                                <a:cxn ang="0">
                                  <a:pos x="214" y="170"/>
                                </a:cxn>
                                <a:cxn ang="0">
                                  <a:pos x="248" y="152"/>
                                </a:cxn>
                                <a:cxn ang="0">
                                  <a:pos x="256" y="118"/>
                                </a:cxn>
                                <a:cxn ang="0">
                                  <a:pos x="248" y="104"/>
                                </a:cxn>
                                <a:cxn ang="0">
                                  <a:pos x="208" y="148"/>
                                </a:cxn>
                                <a:cxn ang="0">
                                  <a:pos x="200" y="162"/>
                                </a:cxn>
                                <a:cxn ang="0">
                                  <a:pos x="200" y="214"/>
                                </a:cxn>
                                <a:cxn ang="0">
                                  <a:pos x="170" y="198"/>
                                </a:cxn>
                                <a:cxn ang="0">
                                  <a:pos x="154" y="204"/>
                                </a:cxn>
                                <a:cxn ang="0">
                                  <a:pos x="138" y="240"/>
                                </a:cxn>
                                <a:cxn ang="0">
                                  <a:pos x="108" y="208"/>
                                </a:cxn>
                                <a:cxn ang="0">
                                  <a:pos x="94" y="200"/>
                                </a:cxn>
                                <a:cxn ang="0">
                                  <a:pos x="78" y="202"/>
                                </a:cxn>
                                <a:cxn ang="0">
                                  <a:pos x="54" y="178"/>
                                </a:cxn>
                                <a:cxn ang="0">
                                  <a:pos x="52" y="154"/>
                                </a:cxn>
                                <a:cxn ang="0">
                                  <a:pos x="16" y="138"/>
                                </a:cxn>
                                <a:cxn ang="0">
                                  <a:pos x="48" y="108"/>
                                </a:cxn>
                                <a:cxn ang="0">
                                  <a:pos x="56" y="94"/>
                                </a:cxn>
                                <a:cxn ang="0">
                                  <a:pos x="56" y="42"/>
                                </a:cxn>
                                <a:cxn ang="0">
                                  <a:pos x="86" y="58"/>
                                </a:cxn>
                                <a:cxn ang="0">
                                  <a:pos x="102" y="52"/>
                                </a:cxn>
                                <a:cxn ang="0">
                                  <a:pos x="118" y="16"/>
                                </a:cxn>
                                <a:cxn ang="0">
                                  <a:pos x="148" y="48"/>
                                </a:cxn>
                                <a:cxn ang="0">
                                  <a:pos x="162" y="56"/>
                                </a:cxn>
                                <a:cxn ang="0">
                                  <a:pos x="178" y="54"/>
                                </a:cxn>
                                <a:cxn ang="0">
                                  <a:pos x="202" y="78"/>
                                </a:cxn>
                                <a:cxn ang="0">
                                  <a:pos x="204" y="102"/>
                                </a:cxn>
                                <a:cxn ang="0">
                                  <a:pos x="240" y="118"/>
                                </a:cxn>
                              </a:cxnLst>
                              <a:rect l="0" t="0" r="r" b="b"/>
                              <a:pathLst>
                                <a:path fill="norm" h="256" w="256" stroke="1">
                                  <a:moveTo>
                                    <a:pt x="244" y="102"/>
                                  </a:moveTo>
                                  <a:lnTo>
                                    <a:pt x="218" y="96"/>
                                  </a:lnTo>
                                  <a:lnTo>
                                    <a:pt x="218" y="96"/>
                                  </a:lnTo>
                                  <a:lnTo>
                                    <a:pt x="214" y="86"/>
                                  </a:lnTo>
                                  <a:lnTo>
                                    <a:pt x="228" y="66"/>
                                  </a:lnTo>
                                  <a:lnTo>
                                    <a:pt x="228" y="66"/>
                                  </a:lnTo>
                                  <a:lnTo>
                                    <a:pt x="230" y="60"/>
                                  </a:lnTo>
                                  <a:lnTo>
                                    <a:pt x="230" y="54"/>
                                  </a:lnTo>
                                  <a:lnTo>
                                    <a:pt x="230" y="50"/>
                                  </a:lnTo>
                                  <a:lnTo>
                                    <a:pt x="226" y="46"/>
                                  </a:lnTo>
                                  <a:lnTo>
                                    <a:pt x="210" y="30"/>
                                  </a:lnTo>
                                  <a:lnTo>
                                    <a:pt x="210" y="30"/>
                                  </a:lnTo>
                                  <a:lnTo>
                                    <a:pt x="206" y="26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4" y="26"/>
                                  </a:lnTo>
                                  <a:lnTo>
                                    <a:pt x="190" y="28"/>
                                  </a:lnTo>
                                  <a:lnTo>
                                    <a:pt x="170" y="42"/>
                                  </a:lnTo>
                                  <a:lnTo>
                                    <a:pt x="170" y="42"/>
                                  </a:lnTo>
                                  <a:lnTo>
                                    <a:pt x="160" y="38"/>
                                  </a:lnTo>
                                  <a:lnTo>
                                    <a:pt x="154" y="12"/>
                                  </a:lnTo>
                                  <a:lnTo>
                                    <a:pt x="154" y="12"/>
                                  </a:lnTo>
                                  <a:lnTo>
                                    <a:pt x="152" y="8"/>
                                  </a:lnTo>
                                  <a:lnTo>
                                    <a:pt x="150" y="4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138" y="0"/>
                                  </a:lnTo>
                                  <a:lnTo>
                                    <a:pt x="118" y="0"/>
                                  </a:lnTo>
                                  <a:lnTo>
                                    <a:pt x="118" y="0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06" y="4"/>
                                  </a:lnTo>
                                  <a:lnTo>
                                    <a:pt x="104" y="8"/>
                                  </a:lnTo>
                                  <a:lnTo>
                                    <a:pt x="102" y="12"/>
                                  </a:lnTo>
                                  <a:lnTo>
                                    <a:pt x="96" y="38"/>
                                  </a:lnTo>
                                  <a:lnTo>
                                    <a:pt x="96" y="38"/>
                                  </a:lnTo>
                                  <a:lnTo>
                                    <a:pt x="86" y="42"/>
                                  </a:lnTo>
                                  <a:lnTo>
                                    <a:pt x="66" y="28"/>
                                  </a:lnTo>
                                  <a:lnTo>
                                    <a:pt x="66" y="28"/>
                                  </a:lnTo>
                                  <a:lnTo>
                                    <a:pt x="62" y="26"/>
                                  </a:lnTo>
                                  <a:lnTo>
                                    <a:pt x="56" y="26"/>
                                  </a:lnTo>
                                  <a:lnTo>
                                    <a:pt x="56" y="26"/>
                                  </a:lnTo>
                                  <a:lnTo>
                                    <a:pt x="50" y="26"/>
                                  </a:lnTo>
                                  <a:lnTo>
                                    <a:pt x="46" y="30"/>
                                  </a:lnTo>
                                  <a:lnTo>
                                    <a:pt x="30" y="46"/>
                                  </a:lnTo>
                                  <a:lnTo>
                                    <a:pt x="30" y="46"/>
                                  </a:lnTo>
                                  <a:lnTo>
                                    <a:pt x="26" y="50"/>
                                  </a:lnTo>
                                  <a:lnTo>
                                    <a:pt x="26" y="54"/>
                                  </a:lnTo>
                                  <a:lnTo>
                                    <a:pt x="26" y="60"/>
                                  </a:lnTo>
                                  <a:lnTo>
                                    <a:pt x="28" y="66"/>
                                  </a:lnTo>
                                  <a:lnTo>
                                    <a:pt x="42" y="86"/>
                                  </a:lnTo>
                                  <a:lnTo>
                                    <a:pt x="42" y="86"/>
                                  </a:lnTo>
                                  <a:lnTo>
                                    <a:pt x="38" y="96"/>
                                  </a:lnTo>
                                  <a:lnTo>
                                    <a:pt x="12" y="102"/>
                                  </a:lnTo>
                                  <a:lnTo>
                                    <a:pt x="12" y="102"/>
                                  </a:lnTo>
                                  <a:lnTo>
                                    <a:pt x="8" y="104"/>
                                  </a:lnTo>
                                  <a:lnTo>
                                    <a:pt x="4" y="106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4" y="150"/>
                                  </a:lnTo>
                                  <a:lnTo>
                                    <a:pt x="8" y="152"/>
                                  </a:lnTo>
                                  <a:lnTo>
                                    <a:pt x="12" y="154"/>
                                  </a:lnTo>
                                  <a:lnTo>
                                    <a:pt x="38" y="160"/>
                                  </a:lnTo>
                                  <a:lnTo>
                                    <a:pt x="38" y="160"/>
                                  </a:lnTo>
                                  <a:lnTo>
                                    <a:pt x="42" y="170"/>
                                  </a:lnTo>
                                  <a:lnTo>
                                    <a:pt x="28" y="190"/>
                                  </a:lnTo>
                                  <a:lnTo>
                                    <a:pt x="28" y="190"/>
                                  </a:lnTo>
                                  <a:lnTo>
                                    <a:pt x="26" y="196"/>
                                  </a:lnTo>
                                  <a:lnTo>
                                    <a:pt x="26" y="202"/>
                                  </a:lnTo>
                                  <a:lnTo>
                                    <a:pt x="26" y="206"/>
                                  </a:lnTo>
                                  <a:lnTo>
                                    <a:pt x="30" y="210"/>
                                  </a:lnTo>
                                  <a:lnTo>
                                    <a:pt x="46" y="226"/>
                                  </a:lnTo>
                                  <a:lnTo>
                                    <a:pt x="46" y="226"/>
                                  </a:lnTo>
                                  <a:lnTo>
                                    <a:pt x="50" y="230"/>
                                  </a:lnTo>
                                  <a:lnTo>
                                    <a:pt x="56" y="230"/>
                                  </a:lnTo>
                                  <a:lnTo>
                                    <a:pt x="56" y="230"/>
                                  </a:lnTo>
                                  <a:lnTo>
                                    <a:pt x="62" y="230"/>
                                  </a:lnTo>
                                  <a:lnTo>
                                    <a:pt x="66" y="228"/>
                                  </a:lnTo>
                                  <a:lnTo>
                                    <a:pt x="86" y="214"/>
                                  </a:lnTo>
                                  <a:lnTo>
                                    <a:pt x="86" y="214"/>
                                  </a:lnTo>
                                  <a:lnTo>
                                    <a:pt x="96" y="218"/>
                                  </a:lnTo>
                                  <a:lnTo>
                                    <a:pt x="102" y="244"/>
                                  </a:lnTo>
                                  <a:lnTo>
                                    <a:pt x="102" y="244"/>
                                  </a:lnTo>
                                  <a:lnTo>
                                    <a:pt x="104" y="248"/>
                                  </a:lnTo>
                                  <a:lnTo>
                                    <a:pt x="106" y="252"/>
                                  </a:lnTo>
                                  <a:lnTo>
                                    <a:pt x="112" y="256"/>
                                  </a:lnTo>
                                  <a:lnTo>
                                    <a:pt x="118" y="256"/>
                                  </a:lnTo>
                                  <a:lnTo>
                                    <a:pt x="138" y="256"/>
                                  </a:lnTo>
                                  <a:lnTo>
                                    <a:pt x="138" y="256"/>
                                  </a:lnTo>
                                  <a:lnTo>
                                    <a:pt x="144" y="256"/>
                                  </a:lnTo>
                                  <a:lnTo>
                                    <a:pt x="150" y="252"/>
                                  </a:lnTo>
                                  <a:lnTo>
                                    <a:pt x="152" y="248"/>
                                  </a:lnTo>
                                  <a:lnTo>
                                    <a:pt x="154" y="244"/>
                                  </a:lnTo>
                                  <a:lnTo>
                                    <a:pt x="160" y="218"/>
                                  </a:lnTo>
                                  <a:lnTo>
                                    <a:pt x="160" y="218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90" y="228"/>
                                  </a:lnTo>
                                  <a:lnTo>
                                    <a:pt x="190" y="228"/>
                                  </a:lnTo>
                                  <a:lnTo>
                                    <a:pt x="194" y="230"/>
                                  </a:lnTo>
                                  <a:lnTo>
                                    <a:pt x="200" y="230"/>
                                  </a:lnTo>
                                  <a:lnTo>
                                    <a:pt x="200" y="230"/>
                                  </a:lnTo>
                                  <a:lnTo>
                                    <a:pt x="206" y="230"/>
                                  </a:lnTo>
                                  <a:lnTo>
                                    <a:pt x="210" y="226"/>
                                  </a:lnTo>
                                  <a:lnTo>
                                    <a:pt x="226" y="210"/>
                                  </a:lnTo>
                                  <a:lnTo>
                                    <a:pt x="226" y="210"/>
                                  </a:lnTo>
                                  <a:lnTo>
                                    <a:pt x="230" y="206"/>
                                  </a:lnTo>
                                  <a:lnTo>
                                    <a:pt x="230" y="202"/>
                                  </a:lnTo>
                                  <a:lnTo>
                                    <a:pt x="230" y="196"/>
                                  </a:lnTo>
                                  <a:lnTo>
                                    <a:pt x="228" y="190"/>
                                  </a:lnTo>
                                  <a:lnTo>
                                    <a:pt x="214" y="170"/>
                                  </a:lnTo>
                                  <a:lnTo>
                                    <a:pt x="214" y="170"/>
                                  </a:lnTo>
                                  <a:lnTo>
                                    <a:pt x="218" y="160"/>
                                  </a:lnTo>
                                  <a:lnTo>
                                    <a:pt x="244" y="154"/>
                                  </a:lnTo>
                                  <a:lnTo>
                                    <a:pt x="244" y="154"/>
                                  </a:lnTo>
                                  <a:lnTo>
                                    <a:pt x="248" y="152"/>
                                  </a:lnTo>
                                  <a:lnTo>
                                    <a:pt x="252" y="150"/>
                                  </a:lnTo>
                                  <a:lnTo>
                                    <a:pt x="256" y="144"/>
                                  </a:lnTo>
                                  <a:lnTo>
                                    <a:pt x="256" y="138"/>
                                  </a:lnTo>
                                  <a:lnTo>
                                    <a:pt x="256" y="118"/>
                                  </a:lnTo>
                                  <a:lnTo>
                                    <a:pt x="256" y="118"/>
                                  </a:lnTo>
                                  <a:lnTo>
                                    <a:pt x="256" y="112"/>
                                  </a:lnTo>
                                  <a:lnTo>
                                    <a:pt x="252" y="106"/>
                                  </a:lnTo>
                                  <a:lnTo>
                                    <a:pt x="248" y="104"/>
                                  </a:lnTo>
                                  <a:lnTo>
                                    <a:pt x="244" y="102"/>
                                  </a:lnTo>
                                  <a:close/>
                                  <a:moveTo>
                                    <a:pt x="216" y="144"/>
                                  </a:moveTo>
                                  <a:lnTo>
                                    <a:pt x="216" y="144"/>
                                  </a:lnTo>
                                  <a:lnTo>
                                    <a:pt x="208" y="148"/>
                                  </a:lnTo>
                                  <a:lnTo>
                                    <a:pt x="204" y="154"/>
                                  </a:lnTo>
                                  <a:lnTo>
                                    <a:pt x="204" y="154"/>
                                  </a:lnTo>
                                  <a:lnTo>
                                    <a:pt x="200" y="162"/>
                                  </a:lnTo>
                                  <a:lnTo>
                                    <a:pt x="200" y="162"/>
                                  </a:lnTo>
                                  <a:lnTo>
                                    <a:pt x="198" y="170"/>
                                  </a:lnTo>
                                  <a:lnTo>
                                    <a:pt x="202" y="178"/>
                                  </a:lnTo>
                                  <a:lnTo>
                                    <a:pt x="214" y="200"/>
                                  </a:lnTo>
                                  <a:lnTo>
                                    <a:pt x="200" y="214"/>
                                  </a:lnTo>
                                  <a:lnTo>
                                    <a:pt x="178" y="202"/>
                                  </a:lnTo>
                                  <a:lnTo>
                                    <a:pt x="178" y="202"/>
                                  </a:lnTo>
                                  <a:lnTo>
                                    <a:pt x="174" y="198"/>
                                  </a:lnTo>
                                  <a:lnTo>
                                    <a:pt x="170" y="198"/>
                                  </a:lnTo>
                                  <a:lnTo>
                                    <a:pt x="170" y="198"/>
                                  </a:lnTo>
                                  <a:lnTo>
                                    <a:pt x="162" y="200"/>
                                  </a:lnTo>
                                  <a:lnTo>
                                    <a:pt x="162" y="200"/>
                                  </a:lnTo>
                                  <a:lnTo>
                                    <a:pt x="154" y="204"/>
                                  </a:lnTo>
                                  <a:lnTo>
                                    <a:pt x="154" y="204"/>
                                  </a:lnTo>
                                  <a:lnTo>
                                    <a:pt x="148" y="208"/>
                                  </a:lnTo>
                                  <a:lnTo>
                                    <a:pt x="144" y="216"/>
                                  </a:lnTo>
                                  <a:lnTo>
                                    <a:pt x="138" y="240"/>
                                  </a:lnTo>
                                  <a:lnTo>
                                    <a:pt x="118" y="240"/>
                                  </a:lnTo>
                                  <a:lnTo>
                                    <a:pt x="112" y="216"/>
                                  </a:lnTo>
                                  <a:lnTo>
                                    <a:pt x="112" y="216"/>
                                  </a:lnTo>
                                  <a:lnTo>
                                    <a:pt x="108" y="208"/>
                                  </a:lnTo>
                                  <a:lnTo>
                                    <a:pt x="102" y="204"/>
                                  </a:lnTo>
                                  <a:lnTo>
                                    <a:pt x="102" y="204"/>
                                  </a:lnTo>
                                  <a:lnTo>
                                    <a:pt x="94" y="200"/>
                                  </a:lnTo>
                                  <a:lnTo>
                                    <a:pt x="94" y="200"/>
                                  </a:lnTo>
                                  <a:lnTo>
                                    <a:pt x="86" y="198"/>
                                  </a:lnTo>
                                  <a:lnTo>
                                    <a:pt x="86" y="198"/>
                                  </a:lnTo>
                                  <a:lnTo>
                                    <a:pt x="82" y="198"/>
                                  </a:lnTo>
                                  <a:lnTo>
                                    <a:pt x="78" y="202"/>
                                  </a:lnTo>
                                  <a:lnTo>
                                    <a:pt x="56" y="214"/>
                                  </a:lnTo>
                                  <a:lnTo>
                                    <a:pt x="42" y="200"/>
                                  </a:lnTo>
                                  <a:lnTo>
                                    <a:pt x="54" y="178"/>
                                  </a:lnTo>
                                  <a:lnTo>
                                    <a:pt x="54" y="178"/>
                                  </a:lnTo>
                                  <a:lnTo>
                                    <a:pt x="58" y="170"/>
                                  </a:lnTo>
                                  <a:lnTo>
                                    <a:pt x="56" y="162"/>
                                  </a:lnTo>
                                  <a:lnTo>
                                    <a:pt x="56" y="162"/>
                                  </a:lnTo>
                                  <a:lnTo>
                                    <a:pt x="52" y="154"/>
                                  </a:lnTo>
                                  <a:lnTo>
                                    <a:pt x="52" y="154"/>
                                  </a:lnTo>
                                  <a:lnTo>
                                    <a:pt x="48" y="148"/>
                                  </a:lnTo>
                                  <a:lnTo>
                                    <a:pt x="40" y="144"/>
                                  </a:lnTo>
                                  <a:lnTo>
                                    <a:pt x="16" y="138"/>
                                  </a:lnTo>
                                  <a:lnTo>
                                    <a:pt x="16" y="118"/>
                                  </a:lnTo>
                                  <a:lnTo>
                                    <a:pt x="40" y="112"/>
                                  </a:lnTo>
                                  <a:lnTo>
                                    <a:pt x="40" y="112"/>
                                  </a:lnTo>
                                  <a:lnTo>
                                    <a:pt x="48" y="108"/>
                                  </a:lnTo>
                                  <a:lnTo>
                                    <a:pt x="52" y="102"/>
                                  </a:lnTo>
                                  <a:lnTo>
                                    <a:pt x="52" y="102"/>
                                  </a:lnTo>
                                  <a:lnTo>
                                    <a:pt x="56" y="94"/>
                                  </a:lnTo>
                                  <a:lnTo>
                                    <a:pt x="56" y="94"/>
                                  </a:lnTo>
                                  <a:lnTo>
                                    <a:pt x="58" y="86"/>
                                  </a:lnTo>
                                  <a:lnTo>
                                    <a:pt x="54" y="78"/>
                                  </a:lnTo>
                                  <a:lnTo>
                                    <a:pt x="42" y="56"/>
                                  </a:lnTo>
                                  <a:lnTo>
                                    <a:pt x="56" y="42"/>
                                  </a:lnTo>
                                  <a:lnTo>
                                    <a:pt x="78" y="54"/>
                                  </a:lnTo>
                                  <a:lnTo>
                                    <a:pt x="78" y="54"/>
                                  </a:lnTo>
                                  <a:lnTo>
                                    <a:pt x="82" y="58"/>
                                  </a:lnTo>
                                  <a:lnTo>
                                    <a:pt x="86" y="58"/>
                                  </a:lnTo>
                                  <a:lnTo>
                                    <a:pt x="86" y="58"/>
                                  </a:lnTo>
                                  <a:lnTo>
                                    <a:pt x="94" y="56"/>
                                  </a:lnTo>
                                  <a:lnTo>
                                    <a:pt x="94" y="56"/>
                                  </a:lnTo>
                                  <a:lnTo>
                                    <a:pt x="102" y="52"/>
                                  </a:lnTo>
                                  <a:lnTo>
                                    <a:pt x="102" y="52"/>
                                  </a:lnTo>
                                  <a:lnTo>
                                    <a:pt x="108" y="48"/>
                                  </a:lnTo>
                                  <a:lnTo>
                                    <a:pt x="112" y="40"/>
                                  </a:lnTo>
                                  <a:lnTo>
                                    <a:pt x="118" y="16"/>
                                  </a:lnTo>
                                  <a:lnTo>
                                    <a:pt x="138" y="16"/>
                                  </a:lnTo>
                                  <a:lnTo>
                                    <a:pt x="144" y="40"/>
                                  </a:lnTo>
                                  <a:lnTo>
                                    <a:pt x="144" y="40"/>
                                  </a:lnTo>
                                  <a:lnTo>
                                    <a:pt x="148" y="48"/>
                                  </a:lnTo>
                                  <a:lnTo>
                                    <a:pt x="154" y="52"/>
                                  </a:lnTo>
                                  <a:lnTo>
                                    <a:pt x="154" y="52"/>
                                  </a:lnTo>
                                  <a:lnTo>
                                    <a:pt x="162" y="56"/>
                                  </a:lnTo>
                                  <a:lnTo>
                                    <a:pt x="162" y="56"/>
                                  </a:lnTo>
                                  <a:lnTo>
                                    <a:pt x="170" y="58"/>
                                  </a:lnTo>
                                  <a:lnTo>
                                    <a:pt x="170" y="58"/>
                                  </a:lnTo>
                                  <a:lnTo>
                                    <a:pt x="174" y="58"/>
                                  </a:lnTo>
                                  <a:lnTo>
                                    <a:pt x="178" y="54"/>
                                  </a:lnTo>
                                  <a:lnTo>
                                    <a:pt x="200" y="42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02" y="78"/>
                                  </a:lnTo>
                                  <a:lnTo>
                                    <a:pt x="202" y="78"/>
                                  </a:lnTo>
                                  <a:lnTo>
                                    <a:pt x="198" y="86"/>
                                  </a:lnTo>
                                  <a:lnTo>
                                    <a:pt x="200" y="94"/>
                                  </a:lnTo>
                                  <a:lnTo>
                                    <a:pt x="200" y="94"/>
                                  </a:lnTo>
                                  <a:lnTo>
                                    <a:pt x="204" y="102"/>
                                  </a:lnTo>
                                  <a:lnTo>
                                    <a:pt x="204" y="102"/>
                                  </a:lnTo>
                                  <a:lnTo>
                                    <a:pt x="208" y="108"/>
                                  </a:lnTo>
                                  <a:lnTo>
                                    <a:pt x="216" y="112"/>
                                  </a:lnTo>
                                  <a:lnTo>
                                    <a:pt x="240" y="118"/>
                                  </a:lnTo>
                                  <a:lnTo>
                                    <a:pt x="240" y="138"/>
                                  </a:lnTo>
                                  <a:lnTo>
                                    <a:pt x="216" y="14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 vert="horz" wrap="square" lIns="57150" tIns="28575" rIns="57150" bIns="28575" numCol="1" anchor="t" anchorCtr="0" compatLnSpc="1"/>
                        </wps:wsp>
                        <wps:wsp xmlns:wps="http://schemas.microsoft.com/office/word/2010/wordprocessingShape">
                          <wps:cNvPr id="182" name="Freeform 109"/>
                          <wps:cNvSpPr>
                            <a:spLocks noEditPoints="1"/>
                          </wps:cNvSpPr>
                          <wps:spPr bwMode="auto">
                            <a:xfrm>
                              <a:off x="4422904" y="5499735"/>
                              <a:ext cx="177800" cy="17780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56" y="0"/>
                                </a:cxn>
                                <a:cxn ang="0">
                                  <a:pos x="34" y="4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4" y="34"/>
                                </a:cxn>
                                <a:cxn ang="0">
                                  <a:pos x="0" y="56"/>
                                </a:cxn>
                                <a:cxn ang="0">
                                  <a:pos x="2" y="68"/>
                                </a:cxn>
                                <a:cxn ang="0">
                                  <a:pos x="10" y="88"/>
                                </a:cxn>
                                <a:cxn ang="0">
                                  <a:pos x="24" y="102"/>
                                </a:cxn>
                                <a:cxn ang="0">
                                  <a:pos x="44" y="110"/>
                                </a:cxn>
                                <a:cxn ang="0">
                                  <a:pos x="56" y="112"/>
                                </a:cxn>
                                <a:cxn ang="0">
                                  <a:pos x="78" y="108"/>
                                </a:cxn>
                                <a:cxn ang="0">
                                  <a:pos x="96" y="96"/>
                                </a:cxn>
                                <a:cxn ang="0">
                                  <a:pos x="108" y="78"/>
                                </a:cxn>
                                <a:cxn ang="0">
                                  <a:pos x="112" y="56"/>
                                </a:cxn>
                                <a:cxn ang="0">
                                  <a:pos x="110" y="44"/>
                                </a:cxn>
                                <a:cxn ang="0">
                                  <a:pos x="102" y="24"/>
                                </a:cxn>
                                <a:cxn ang="0">
                                  <a:pos x="88" y="10"/>
                                </a:cxn>
                                <a:cxn ang="0">
                                  <a:pos x="68" y="2"/>
                                </a:cxn>
                                <a:cxn ang="0">
                                  <a:pos x="56" y="104"/>
                                </a:cxn>
                                <a:cxn ang="0">
                                  <a:pos x="46" y="104"/>
                                </a:cxn>
                                <a:cxn ang="0">
                                  <a:pos x="28" y="96"/>
                                </a:cxn>
                                <a:cxn ang="0">
                                  <a:pos x="16" y="84"/>
                                </a:cxn>
                                <a:cxn ang="0">
                                  <a:pos x="8" y="66"/>
                                </a:cxn>
                                <a:cxn ang="0">
                                  <a:pos x="8" y="56"/>
                                </a:cxn>
                                <a:cxn ang="0">
                                  <a:pos x="10" y="36"/>
                                </a:cxn>
                                <a:cxn ang="0">
                                  <a:pos x="22" y="22"/>
                                </a:cxn>
                                <a:cxn ang="0">
                                  <a:pos x="36" y="10"/>
                                </a:cxn>
                                <a:cxn ang="0">
                                  <a:pos x="56" y="6"/>
                                </a:cxn>
                                <a:cxn ang="0">
                                  <a:pos x="66" y="8"/>
                                </a:cxn>
                                <a:cxn ang="0">
                                  <a:pos x="84" y="16"/>
                                </a:cxn>
                                <a:cxn ang="0">
                                  <a:pos x="96" y="28"/>
                                </a:cxn>
                                <a:cxn ang="0">
                                  <a:pos x="104" y="46"/>
                                </a:cxn>
                                <a:cxn ang="0">
                                  <a:pos x="106" y="56"/>
                                </a:cxn>
                                <a:cxn ang="0">
                                  <a:pos x="102" y="76"/>
                                </a:cxn>
                                <a:cxn ang="0">
                                  <a:pos x="90" y="90"/>
                                </a:cxn>
                                <a:cxn ang="0">
                                  <a:pos x="76" y="102"/>
                                </a:cxn>
                                <a:cxn ang="0">
                                  <a:pos x="56" y="104"/>
                                </a:cxn>
                              </a:cxnLst>
                              <a:rect l="0" t="0" r="r" b="b"/>
                              <a:pathLst>
                                <a:path fill="norm" h="112" w="112" stroke="1">
                                  <a:moveTo>
                                    <a:pt x="56" y="0"/>
                                  </a:moveTo>
                                  <a:lnTo>
                                    <a:pt x="56" y="0"/>
                                  </a:lnTo>
                                  <a:lnTo>
                                    <a:pt x="44" y="2"/>
                                  </a:lnTo>
                                  <a:lnTo>
                                    <a:pt x="34" y="4"/>
                                  </a:lnTo>
                                  <a:lnTo>
                                    <a:pt x="24" y="10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0" y="24"/>
                                  </a:lnTo>
                                  <a:lnTo>
                                    <a:pt x="4" y="34"/>
                                  </a:lnTo>
                                  <a:lnTo>
                                    <a:pt x="2" y="44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2" y="68"/>
                                  </a:lnTo>
                                  <a:lnTo>
                                    <a:pt x="4" y="78"/>
                                  </a:lnTo>
                                  <a:lnTo>
                                    <a:pt x="10" y="88"/>
                                  </a:lnTo>
                                  <a:lnTo>
                                    <a:pt x="16" y="96"/>
                                  </a:lnTo>
                                  <a:lnTo>
                                    <a:pt x="24" y="102"/>
                                  </a:lnTo>
                                  <a:lnTo>
                                    <a:pt x="34" y="108"/>
                                  </a:lnTo>
                                  <a:lnTo>
                                    <a:pt x="44" y="110"/>
                                  </a:lnTo>
                                  <a:lnTo>
                                    <a:pt x="56" y="112"/>
                                  </a:lnTo>
                                  <a:lnTo>
                                    <a:pt x="56" y="112"/>
                                  </a:lnTo>
                                  <a:lnTo>
                                    <a:pt x="68" y="110"/>
                                  </a:lnTo>
                                  <a:lnTo>
                                    <a:pt x="78" y="108"/>
                                  </a:lnTo>
                                  <a:lnTo>
                                    <a:pt x="88" y="102"/>
                                  </a:lnTo>
                                  <a:lnTo>
                                    <a:pt x="96" y="96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78"/>
                                  </a:lnTo>
                                  <a:lnTo>
                                    <a:pt x="110" y="68"/>
                                  </a:lnTo>
                                  <a:lnTo>
                                    <a:pt x="112" y="56"/>
                                  </a:lnTo>
                                  <a:lnTo>
                                    <a:pt x="112" y="56"/>
                                  </a:lnTo>
                                  <a:lnTo>
                                    <a:pt x="110" y="44"/>
                                  </a:lnTo>
                                  <a:lnTo>
                                    <a:pt x="108" y="34"/>
                                  </a:lnTo>
                                  <a:lnTo>
                                    <a:pt x="102" y="24"/>
                                  </a:lnTo>
                                  <a:lnTo>
                                    <a:pt x="96" y="16"/>
                                  </a:lnTo>
                                  <a:lnTo>
                                    <a:pt x="88" y="10"/>
                                  </a:lnTo>
                                  <a:lnTo>
                                    <a:pt x="78" y="4"/>
                                  </a:lnTo>
                                  <a:lnTo>
                                    <a:pt x="68" y="2"/>
                                  </a:lnTo>
                                  <a:lnTo>
                                    <a:pt x="56" y="0"/>
                                  </a:lnTo>
                                  <a:close/>
                                  <a:moveTo>
                                    <a:pt x="56" y="104"/>
                                  </a:moveTo>
                                  <a:lnTo>
                                    <a:pt x="56" y="104"/>
                                  </a:lnTo>
                                  <a:lnTo>
                                    <a:pt x="46" y="104"/>
                                  </a:lnTo>
                                  <a:lnTo>
                                    <a:pt x="36" y="102"/>
                                  </a:lnTo>
                                  <a:lnTo>
                                    <a:pt x="28" y="96"/>
                                  </a:lnTo>
                                  <a:lnTo>
                                    <a:pt x="22" y="90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8" y="66"/>
                                  </a:lnTo>
                                  <a:lnTo>
                                    <a:pt x="8" y="56"/>
                                  </a:lnTo>
                                  <a:lnTo>
                                    <a:pt x="8" y="56"/>
                                  </a:lnTo>
                                  <a:lnTo>
                                    <a:pt x="8" y="46"/>
                                  </a:lnTo>
                                  <a:lnTo>
                                    <a:pt x="10" y="36"/>
                                  </a:lnTo>
                                  <a:lnTo>
                                    <a:pt x="16" y="28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28" y="16"/>
                                  </a:lnTo>
                                  <a:lnTo>
                                    <a:pt x="36" y="10"/>
                                  </a:lnTo>
                                  <a:lnTo>
                                    <a:pt x="46" y="8"/>
                                  </a:lnTo>
                                  <a:lnTo>
                                    <a:pt x="56" y="6"/>
                                  </a:lnTo>
                                  <a:lnTo>
                                    <a:pt x="56" y="6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76" y="10"/>
                                  </a:lnTo>
                                  <a:lnTo>
                                    <a:pt x="84" y="16"/>
                                  </a:lnTo>
                                  <a:lnTo>
                                    <a:pt x="90" y="22"/>
                                  </a:lnTo>
                                  <a:lnTo>
                                    <a:pt x="96" y="28"/>
                                  </a:lnTo>
                                  <a:lnTo>
                                    <a:pt x="102" y="36"/>
                                  </a:lnTo>
                                  <a:lnTo>
                                    <a:pt x="104" y="46"/>
                                  </a:lnTo>
                                  <a:lnTo>
                                    <a:pt x="106" y="56"/>
                                  </a:lnTo>
                                  <a:lnTo>
                                    <a:pt x="106" y="56"/>
                                  </a:lnTo>
                                  <a:lnTo>
                                    <a:pt x="104" y="66"/>
                                  </a:lnTo>
                                  <a:lnTo>
                                    <a:pt x="102" y="76"/>
                                  </a:lnTo>
                                  <a:lnTo>
                                    <a:pt x="96" y="84"/>
                                  </a:lnTo>
                                  <a:lnTo>
                                    <a:pt x="90" y="90"/>
                                  </a:lnTo>
                                  <a:lnTo>
                                    <a:pt x="84" y="96"/>
                                  </a:lnTo>
                                  <a:lnTo>
                                    <a:pt x="76" y="102"/>
                                  </a:lnTo>
                                  <a:lnTo>
                                    <a:pt x="66" y="104"/>
                                  </a:lnTo>
                                  <a:lnTo>
                                    <a:pt x="56" y="10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 vert="horz" wrap="square" lIns="57150" tIns="28575" rIns="57150" bIns="28575" numCol="1" anchor="t" anchorCtr="0" compatLnSpc="1"/>
                        </wps:wsp>
                        <wps:wsp xmlns:wps="http://schemas.microsoft.com/office/word/2010/wordprocessingShape">
                          <wps:cNvPr id="183" name="Freeform 112"/>
                          <wps:cNvSpPr>
                            <a:spLocks noEditPoints="1"/>
                          </wps:cNvSpPr>
                          <wps:spPr bwMode="auto">
                            <a:xfrm>
                              <a:off x="4461004" y="5537835"/>
                              <a:ext cx="101600" cy="10160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2" y="0"/>
                                </a:cxn>
                                <a:cxn ang="0">
                                  <a:pos x="32" y="0"/>
                                </a:cxn>
                                <a:cxn ang="0">
                                  <a:pos x="26" y="0"/>
                                </a:cxn>
                                <a:cxn ang="0">
                                  <a:pos x="20" y="2"/>
                                </a:cxn>
                                <a:cxn ang="0">
                                  <a:pos x="10" y="10"/>
                                </a:cxn>
                                <a:cxn ang="0">
                                  <a:pos x="2" y="20"/>
                                </a:cxn>
                                <a:cxn ang="0">
                                  <a:pos x="0" y="26"/>
                                </a:cxn>
                                <a:cxn ang="0">
                                  <a:pos x="0" y="32"/>
                                </a:cxn>
                                <a:cxn ang="0">
                                  <a:pos x="0" y="32"/>
                                </a:cxn>
                                <a:cxn ang="0">
                                  <a:pos x="0" y="38"/>
                                </a:cxn>
                                <a:cxn ang="0">
                                  <a:pos x="2" y="44"/>
                                </a:cxn>
                                <a:cxn ang="0">
                                  <a:pos x="10" y="54"/>
                                </a:cxn>
                                <a:cxn ang="0">
                                  <a:pos x="20" y="62"/>
                                </a:cxn>
                                <a:cxn ang="0">
                                  <a:pos x="26" y="64"/>
                                </a:cxn>
                                <a:cxn ang="0">
                                  <a:pos x="32" y="64"/>
                                </a:cxn>
                                <a:cxn ang="0">
                                  <a:pos x="32" y="64"/>
                                </a:cxn>
                                <a:cxn ang="0">
                                  <a:pos x="38" y="64"/>
                                </a:cxn>
                                <a:cxn ang="0">
                                  <a:pos x="44" y="62"/>
                                </a:cxn>
                                <a:cxn ang="0">
                                  <a:pos x="54" y="54"/>
                                </a:cxn>
                                <a:cxn ang="0">
                                  <a:pos x="62" y="44"/>
                                </a:cxn>
                                <a:cxn ang="0">
                                  <a:pos x="64" y="38"/>
                                </a:cxn>
                                <a:cxn ang="0">
                                  <a:pos x="64" y="32"/>
                                </a:cxn>
                                <a:cxn ang="0">
                                  <a:pos x="64" y="32"/>
                                </a:cxn>
                                <a:cxn ang="0">
                                  <a:pos x="64" y="26"/>
                                </a:cxn>
                                <a:cxn ang="0">
                                  <a:pos x="62" y="20"/>
                                </a:cxn>
                                <a:cxn ang="0">
                                  <a:pos x="54" y="10"/>
                                </a:cxn>
                                <a:cxn ang="0">
                                  <a:pos x="44" y="2"/>
                                </a:cxn>
                                <a:cxn ang="0">
                                  <a:pos x="38" y="0"/>
                                </a:cxn>
                                <a:cxn ang="0">
                                  <a:pos x="32" y="0"/>
                                </a:cxn>
                                <a:cxn ang="0">
                                  <a:pos x="32" y="56"/>
                                </a:cxn>
                                <a:cxn ang="0">
                                  <a:pos x="32" y="56"/>
                                </a:cxn>
                                <a:cxn ang="0">
                                  <a:pos x="22" y="54"/>
                                </a:cxn>
                                <a:cxn ang="0">
                                  <a:pos x="16" y="48"/>
                                </a:cxn>
                                <a:cxn ang="0">
                                  <a:pos x="10" y="42"/>
                                </a:cxn>
                                <a:cxn ang="0">
                                  <a:pos x="8" y="32"/>
                                </a:cxn>
                                <a:cxn ang="0">
                                  <a:pos x="8" y="32"/>
                                </a:cxn>
                                <a:cxn ang="0">
                                  <a:pos x="10" y="22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22" y="10"/>
                                </a:cxn>
                                <a:cxn ang="0">
                                  <a:pos x="32" y="8"/>
                                </a:cxn>
                                <a:cxn ang="0">
                                  <a:pos x="32" y="8"/>
                                </a:cxn>
                                <a:cxn ang="0">
                                  <a:pos x="42" y="10"/>
                                </a:cxn>
                                <a:cxn ang="0">
                                  <a:pos x="48" y="16"/>
                                </a:cxn>
                                <a:cxn ang="0">
                                  <a:pos x="54" y="22"/>
                                </a:cxn>
                                <a:cxn ang="0">
                                  <a:pos x="56" y="32"/>
                                </a:cxn>
                                <a:cxn ang="0">
                                  <a:pos x="56" y="32"/>
                                </a:cxn>
                                <a:cxn ang="0">
                                  <a:pos x="54" y="42"/>
                                </a:cxn>
                                <a:cxn ang="0">
                                  <a:pos x="48" y="48"/>
                                </a:cxn>
                                <a:cxn ang="0">
                                  <a:pos x="42" y="54"/>
                                </a:cxn>
                                <a:cxn ang="0">
                                  <a:pos x="32" y="56"/>
                                </a:cxn>
                              </a:cxnLst>
                              <a:rect l="0" t="0" r="r" b="b"/>
                              <a:pathLst>
                                <a:path fill="norm" h="64" w="64" stroke="1">
                                  <a:moveTo>
                                    <a:pt x="32" y="0"/>
                                  </a:moveTo>
                                  <a:lnTo>
                                    <a:pt x="32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" y="20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2" y="44"/>
                                  </a:lnTo>
                                  <a:lnTo>
                                    <a:pt x="10" y="54"/>
                                  </a:lnTo>
                                  <a:lnTo>
                                    <a:pt x="20" y="62"/>
                                  </a:lnTo>
                                  <a:lnTo>
                                    <a:pt x="26" y="64"/>
                                  </a:lnTo>
                                  <a:lnTo>
                                    <a:pt x="32" y="64"/>
                                  </a:lnTo>
                                  <a:lnTo>
                                    <a:pt x="32" y="64"/>
                                  </a:lnTo>
                                  <a:lnTo>
                                    <a:pt x="38" y="64"/>
                                  </a:lnTo>
                                  <a:lnTo>
                                    <a:pt x="44" y="62"/>
                                  </a:lnTo>
                                  <a:lnTo>
                                    <a:pt x="54" y="54"/>
                                  </a:lnTo>
                                  <a:lnTo>
                                    <a:pt x="62" y="44"/>
                                  </a:lnTo>
                                  <a:lnTo>
                                    <a:pt x="64" y="38"/>
                                  </a:lnTo>
                                  <a:lnTo>
                                    <a:pt x="64" y="32"/>
                                  </a:lnTo>
                                  <a:lnTo>
                                    <a:pt x="64" y="32"/>
                                  </a:lnTo>
                                  <a:lnTo>
                                    <a:pt x="64" y="26"/>
                                  </a:lnTo>
                                  <a:lnTo>
                                    <a:pt x="62" y="20"/>
                                  </a:lnTo>
                                  <a:lnTo>
                                    <a:pt x="54" y="10"/>
                                  </a:lnTo>
                                  <a:lnTo>
                                    <a:pt x="44" y="2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32" y="0"/>
                                  </a:lnTo>
                                  <a:close/>
                                  <a:moveTo>
                                    <a:pt x="32" y="56"/>
                                  </a:moveTo>
                                  <a:lnTo>
                                    <a:pt x="32" y="56"/>
                                  </a:lnTo>
                                  <a:lnTo>
                                    <a:pt x="22" y="54"/>
                                  </a:lnTo>
                                  <a:lnTo>
                                    <a:pt x="16" y="48"/>
                                  </a:lnTo>
                                  <a:lnTo>
                                    <a:pt x="10" y="42"/>
                                  </a:lnTo>
                                  <a:lnTo>
                                    <a:pt x="8" y="32"/>
                                  </a:lnTo>
                                  <a:lnTo>
                                    <a:pt x="8" y="32"/>
                                  </a:lnTo>
                                  <a:lnTo>
                                    <a:pt x="10" y="22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48" y="16"/>
                                  </a:lnTo>
                                  <a:lnTo>
                                    <a:pt x="54" y="22"/>
                                  </a:lnTo>
                                  <a:lnTo>
                                    <a:pt x="56" y="32"/>
                                  </a:lnTo>
                                  <a:lnTo>
                                    <a:pt x="56" y="32"/>
                                  </a:lnTo>
                                  <a:lnTo>
                                    <a:pt x="54" y="42"/>
                                  </a:lnTo>
                                  <a:lnTo>
                                    <a:pt x="48" y="48"/>
                                  </a:lnTo>
                                  <a:lnTo>
                                    <a:pt x="42" y="54"/>
                                  </a:lnTo>
                                  <a:lnTo>
                                    <a:pt x="32" y="5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 vert="horz" wrap="square" lIns="57150" tIns="28575" rIns="57150" bIns="28575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183.8pt;height:31.2pt;margin-top:491.85pt;margin-left:-75.85pt;mso-height-relative:page;mso-width-relative:page;position:absolute;z-index:251663360" coordorigin="4805,11607" coordsize="3676,624">
                <o:lock v:ext="edit" aspectratio="f"/>
                <v:group id="_x0000_s1026" o:spid="_x0000_s1035" style="width:3677;height:624;left:4805;position:absolute;top:11607" coordorigin="566,788" coordsize="3677,624">
                  <o:lock v:ext="edit" aspectratio="f"/>
                  <v:rect id="矩形 3" o:spid="_x0000_s1036" style="width:397;height:624;left:566;position:absolute;top:788;v-text-anchor:middle" coordsize="21600,21600" filled="t" stroked="f" strokeweight="1pt">
                    <v:stroke joinstyle="miter"/>
                    <o:lock v:ext="edit" aspectratio="f"/>
                  </v:rect>
                  <v:shape id="五边形 2" o:spid="_x0000_s1037" type="#_x0000_t15" style="width:3600;height:510;left:643;position:absolute;top:845;v-text-anchor:middle" coordsize="21600,21600" adj="20070" filled="t" stroked="f" strokeweight="1pt">
                    <v:stroke joinstyle="miter"/>
                    <o:lock v:ext="edit" aspectratio="f"/>
                  </v:shape>
                  <v:shape id="文本框 20" o:spid="_x0000_s1038" type="#_x0000_t202" style="width:1508;height:474;left:1753;position:absolute;top:863" coordsize="21600,21600" filled="t" stroked="f" strokeweight="0.5pt">
                    <o:lock v:ext="edit" aspectratio="f"/>
                    <v:textbox style="mso-fit-shape-to-text:t">
                      <w:txbxContent>
                        <w:p w14:paraId="5FE3614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distribute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专业技能</w:t>
                          </w:r>
                        </w:p>
                      </w:txbxContent>
                    </v:textbox>
                  </v:shape>
                  <v:shape id="燕尾形 4" o:spid="_x0000_s1039" type="#_x0000_t55" style="width:387;height:510;left:3729;position:absolute;top:845;v-text-anchor:middle" coordsize="21600,21600" adj="7535" filled="t" stroked="f" strokeweight="1pt">
                    <v:stroke joinstyle="miter"/>
                    <o:lock v:ext="edit" aspectratio="f"/>
                  </v:shape>
                  <v:shape id="燕尾形 6" o:spid="_x0000_s1040" type="#_x0000_t55" style="width:387;height:510;left:3460;position:absolute;top:845;v-text-anchor:middle" coordsize="21600,21600" adj="7535" filled="t" stroked="f" strokeweight="1pt">
                    <v:stroke joinstyle="miter"/>
                    <o:lock v:ext="edit" aspectratio="f"/>
                  </v:shape>
                  <v:rect id="矩形 7" o:spid="_x0000_s1041" style="width:113;height:283;left:736;position:absolute;top:959;v-text-anchor:middle" coordsize="21600,21600" filled="t" stroked="f" strokeweight="1pt">
                    <v:stroke joinstyle="miter"/>
                    <o:lock v:ext="edit" aspectratio="f"/>
                  </v:rect>
                </v:group>
                <v:group id="Group 166" o:spid="_x0000_s1042" style="width:340;height:340;left:5406;position:absolute;top:11749" coordorigin="4308604,5385435" coordsize="406400,406400">
                  <o:lock v:ext="edit" aspectratio="f"/>
                  <v:shape id="Freeform 106" o:spid="_x0000_s1043" style="width:406400;height:406400;left:4308604;position:absolute;top:5385435" coordsize="256,256" o:spt="100" adj="-11796480,,5400" path="m244,102l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xm216,144l216,144,208,148,204,154,204,154,200,162,200,162,198,170,202,178,214,200,200,214,178,202,178,202,174,198,170,198,170,198,162,200,162,200,154,204,154,204,148,208,144,216,138,240,118,240,112,216,112,216,108,208,102,204,102,204,94,200,94,200,86,198,86,198,82,198,78,202,56,214,42,200,54,178,54,178,58,170,56,162,56,162,52,154,52,154,48,148,40,144,16,138,16,118,40,112,40,112,48,108,52,102,52,102,56,94,56,94,58,86,54,78,42,56,56,42,78,54,78,54,82,58,86,58,86,58,94,56,94,56,102,52,102,52,108,48,112,40,118,16,138,16,144,40,144,40,148,48,154,52,154,52,162,56,162,56,170,58,170,58,174,58,178,54,200,42,214,56,202,78,202,78,198,86,200,94,200,94,204,102,204,102,208,108,216,112,240,118,240,138,216,144xe" filled="t" stroked="f">
                    <v:stroke joinstyle="round"/>
                    <v:path o:connecttype="custom" o:connectlocs="214,86;230,54;210,30;194,26;160,38;150,4;118,0;102,12;66,28;56,26;30,46;28,66;12,102;0,112;0,144;38,160;28,190;30,210;56,230;86,214;102,244;118,256;150,252;160,218;194,230;210,226;230,202;214,170;248,152;256,118;248,104;208,148;200,162;200,214;170,198;154,204;138,240;108,208;94,200;78,202;54,178;52,154;16,138;48,108;56,94;56,42;86,58;102,52;118,16;148,48;162,56;178,54;202,78;204,102;240,118" o:connectangles="0,0,0,0,0,0,0,0,0,0,0,0,0,0,0,0,0,0,0,0,0,0,0,0,0,0,0,0,0,0,0,0,0,0,0,0,0,0,0,0,0,0,0,0,0,0,0,0,0,0,0,0,0,0,0"/>
                    <o:lock v:ext="edit" aspectratio="f"/>
                  </v:shape>
                  <v:shape id="Freeform 109" o:spid="_x0000_s1044" style="width:177800;height:177800;left:4422904;position:absolute;top:5499735" coordsize="112,112" o:spt="100" adj="-11796480,,5400" path="m56,l56,,44,2,34,4,24,10,16,16,10,24,4,34,2,44,,56,,56,2,68,4,78,10,88,16,96,24,102,34,108,44,110,56,112,56,112,68,110,78,108,88,102,96,96,102,88,108,78,110,68,112,56,112,56,110,44,108,34,102,24,96,16,88,10,78,4,68,2,56,xm56,104l56,104,46,104,36,102,28,96,22,90,16,84,10,76,8,66,8,56,8,56,8,46,10,36,16,28,22,22,28,16,36,10,46,8,56,6,56,6,66,8,76,10,84,16,90,22,96,28,102,36,104,46,106,56,106,56,104,66,102,76,96,84,90,90,84,96,76,102,66,104,56,104xe" filled="t" stroked="f">
                    <v:stroke joinstyle="round"/>
                    <v:path o:connecttype="custom" o:connectlocs="56,0;34,4;16,16;4,34;0,56;2,68;10,88;24,102;44,110;56,112;78,108;96,96;108,78;112,56;110,44;102,24;88,10;68,2;56,104;46,104;28,96;16,84;8,66;8,56;10,36;22,22;36,10;56,6;66,8;84,16;96,28;104,46;106,56;102,76;90,90;76,102;56,104" o:connectangles="0,0,0,0,0,0,0,0,0,0,0,0,0,0,0,0,0,0,0,0,0,0,0,0,0,0,0,0,0,0,0,0,0,0,0,0,0"/>
                    <o:lock v:ext="edit" aspectratio="f"/>
                  </v:shape>
                  <v:shape id="Freeform 112" o:spid="_x0000_s1045" style="width:101600;height:101600;left:4461004;position:absolute;top:5537835" coordsize="64,64" o:spt="100" adj="-11796480,,5400" path="m32,l32,,26,,20,2,10,10,2,20,,26,,32,,32,,38,2,44,10,54,20,62,26,64,32,64,32,64,38,64,44,62,54,54,62,44,64,38,64,32,64,32,64,26,62,20,54,10,44,2,38,,32,xm32,56l32,56,22,54,16,48,10,42,8,32,8,32,10,22,16,16,22,10,32,8,32,8,42,10,48,16,54,22,56,32,56,32,54,42,48,48,42,54,32,56xe" filled="t" stroked="f">
                    <v:stroke joinstyle="round"/>
                    <v:path o:connecttype="custom" o:connectlocs="32,0;32,0;26,0;20,2;10,10;2,20;0,26;0,32;0,32;0,38;2,44;10,54;20,62;26,64;32,64;32,64;38,64;44,62;54,54;62,44;64,38;64,32;64,32;64,26;62,20;54,10;44,2;38,0;32,0;32,56;32,56;22,54;16,48;10,42;8,32;8,32;10,22;16,16;22,10;32,8;32,8;42,10;48,16;54,22;56,32;56,32;54,42;48,48;42,54;32,56" o:connectangles="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-963295</wp:posOffset>
                </wp:positionH>
                <wp:positionV relativeFrom="paragraph">
                  <wp:posOffset>2437765</wp:posOffset>
                </wp:positionV>
                <wp:extent cx="2334260" cy="396240"/>
                <wp:effectExtent l="0" t="0" r="8890" b="3810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34260" cy="396240"/>
                          <a:chOff x="4805" y="5598"/>
                          <a:chExt cx="3676" cy="624"/>
                        </a:xfrm>
                        <a:solidFill>
                          <a:schemeClr val="accent4"/>
                        </a:solidFill>
                      </wpg:grpSpPr>
                      <wpg:grpSp>
                        <wpg:cNvPr id="20" name="组合 20"/>
                        <wpg:cNvGrpSpPr/>
                        <wpg:grpSpPr>
                          <a:xfrm>
                            <a:off x="4805" y="5598"/>
                            <a:ext cx="3677" cy="624"/>
                            <a:chOff x="566" y="788"/>
                            <a:chExt cx="3677" cy="624"/>
                          </a:xfrm>
                          <a:grpFill/>
                        </wpg:grpSpPr>
                        <wps:wsp xmlns:wps="http://schemas.microsoft.com/office/word/2010/wordprocessingShape">
                          <wps:cNvPr id="22" name="矩形 3"/>
                          <wps:cNvSpPr/>
                          <wps:spPr>
                            <a:xfrm>
                              <a:off x="566" y="788"/>
                              <a:ext cx="397" cy="624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4" name="五边形 2"/>
                          <wps:cNvSpPr/>
                          <wps:spPr>
                            <a:xfrm>
                              <a:off x="643" y="845"/>
                              <a:ext cx="3600" cy="510"/>
                            </a:xfrm>
                            <a:prstGeom prst="homePlat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5" name="文本框 20"/>
                          <wps:cNvSpPr txBox="1"/>
                          <wps:spPr>
                            <a:xfrm>
                              <a:off x="1753" y="863"/>
                              <a:ext cx="1508" cy="474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distribute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工作经历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26" name="燕尾形 4"/>
                          <wps:cNvSpPr/>
                          <wps:spPr>
                            <a:xfrm>
                              <a:off x="3729" y="845"/>
                              <a:ext cx="387" cy="510"/>
                            </a:xfrm>
                            <a:prstGeom prst="chevron">
                              <a:avLst>
                                <a:gd name="adj" fmla="val 65116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7" name="燕尾形 6"/>
                          <wps:cNvSpPr/>
                          <wps:spPr>
                            <a:xfrm>
                              <a:off x="3460" y="845"/>
                              <a:ext cx="387" cy="510"/>
                            </a:xfrm>
                            <a:prstGeom prst="chevron">
                              <a:avLst>
                                <a:gd name="adj" fmla="val 65116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9" name="矩形 7"/>
                          <wps:cNvSpPr/>
                          <wps:spPr>
                            <a:xfrm>
                              <a:off x="736" y="959"/>
                              <a:ext cx="113" cy="283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55" name="Group 156"/>
                        <wpg:cNvGrpSpPr/>
                        <wpg:grpSpPr>
                          <a:xfrm>
                            <a:off x="5378" y="5740"/>
                            <a:ext cx="397" cy="340"/>
                            <a:chOff x="5259000" y="6365531"/>
                            <a:chExt cx="406400" cy="381000"/>
                          </a:xfrm>
                          <a:grpFill/>
                        </wpg:grpSpPr>
                        <wps:wsp xmlns:wps="http://schemas.microsoft.com/office/word/2010/wordprocessingShape">
                          <wps:cNvPr id="171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5309800" y="6416331"/>
                              <a:ext cx="304800" cy="20320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84" y="0"/>
                                </a:cxn>
                                <a:cxn ang="0">
                                  <a:pos x="8" y="0"/>
                                </a:cxn>
                                <a:cxn ang="0">
                                  <a:pos x="8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2" y="2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0" y="8"/>
                                </a:cxn>
                                <a:cxn ang="0">
                                  <a:pos x="0" y="120"/>
                                </a:cxn>
                                <a:cxn ang="0">
                                  <a:pos x="0" y="120"/>
                                </a:cxn>
                                <a:cxn ang="0">
                                  <a:pos x="0" y="124"/>
                                </a:cxn>
                                <a:cxn ang="0">
                                  <a:pos x="2" y="126"/>
                                </a:cxn>
                                <a:cxn ang="0">
                                  <a:pos x="4" y="128"/>
                                </a:cxn>
                                <a:cxn ang="0">
                                  <a:pos x="8" y="128"/>
                                </a:cxn>
                                <a:cxn ang="0">
                                  <a:pos x="184" y="128"/>
                                </a:cxn>
                                <a:cxn ang="0">
                                  <a:pos x="184" y="128"/>
                                </a:cxn>
                                <a:cxn ang="0">
                                  <a:pos x="188" y="128"/>
                                </a:cxn>
                                <a:cxn ang="0">
                                  <a:pos x="190" y="126"/>
                                </a:cxn>
                                <a:cxn ang="0">
                                  <a:pos x="192" y="124"/>
                                </a:cxn>
                                <a:cxn ang="0">
                                  <a:pos x="192" y="120"/>
                                </a:cxn>
                                <a:cxn ang="0">
                                  <a:pos x="192" y="8"/>
                                </a:cxn>
                                <a:cxn ang="0">
                                  <a:pos x="192" y="8"/>
                                </a:cxn>
                                <a:cxn ang="0">
                                  <a:pos x="192" y="4"/>
                                </a:cxn>
                                <a:cxn ang="0">
                                  <a:pos x="190" y="2"/>
                                </a:cxn>
                                <a:cxn ang="0">
                                  <a:pos x="188" y="0"/>
                                </a:cxn>
                                <a:cxn ang="0">
                                  <a:pos x="184" y="0"/>
                                </a:cxn>
                                <a:cxn ang="0">
                                  <a:pos x="184" y="120"/>
                                </a:cxn>
                                <a:cxn ang="0">
                                  <a:pos x="8" y="120"/>
                                </a:cxn>
                                <a:cxn ang="0">
                                  <a:pos x="8" y="8"/>
                                </a:cxn>
                                <a:cxn ang="0">
                                  <a:pos x="184" y="8"/>
                                </a:cxn>
                                <a:cxn ang="0">
                                  <a:pos x="184" y="120"/>
                                </a:cxn>
                              </a:cxnLst>
                              <a:rect l="0" t="0" r="r" b="b"/>
                              <a:pathLst>
                                <a:path fill="norm" h="128" w="192" stroke="1">
                                  <a:moveTo>
                                    <a:pt x="184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20"/>
                                  </a:lnTo>
                                  <a:lnTo>
                                    <a:pt x="0" y="120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2" y="126"/>
                                  </a:lnTo>
                                  <a:lnTo>
                                    <a:pt x="4" y="128"/>
                                  </a:lnTo>
                                  <a:lnTo>
                                    <a:pt x="8" y="128"/>
                                  </a:lnTo>
                                  <a:lnTo>
                                    <a:pt x="184" y="128"/>
                                  </a:lnTo>
                                  <a:lnTo>
                                    <a:pt x="184" y="128"/>
                                  </a:lnTo>
                                  <a:lnTo>
                                    <a:pt x="188" y="128"/>
                                  </a:lnTo>
                                  <a:lnTo>
                                    <a:pt x="190" y="126"/>
                                  </a:lnTo>
                                  <a:lnTo>
                                    <a:pt x="192" y="124"/>
                                  </a:lnTo>
                                  <a:lnTo>
                                    <a:pt x="192" y="120"/>
                                  </a:lnTo>
                                  <a:lnTo>
                                    <a:pt x="192" y="8"/>
                                  </a:lnTo>
                                  <a:lnTo>
                                    <a:pt x="192" y="8"/>
                                  </a:lnTo>
                                  <a:lnTo>
                                    <a:pt x="192" y="4"/>
                                  </a:lnTo>
                                  <a:lnTo>
                                    <a:pt x="190" y="2"/>
                                  </a:lnTo>
                                  <a:lnTo>
                                    <a:pt x="188" y="0"/>
                                  </a:lnTo>
                                  <a:lnTo>
                                    <a:pt x="184" y="0"/>
                                  </a:lnTo>
                                  <a:close/>
                                  <a:moveTo>
                                    <a:pt x="184" y="120"/>
                                  </a:moveTo>
                                  <a:lnTo>
                                    <a:pt x="8" y="120"/>
                                  </a:lnTo>
                                  <a:lnTo>
                                    <a:pt x="8" y="8"/>
                                  </a:lnTo>
                                  <a:lnTo>
                                    <a:pt x="184" y="8"/>
                                  </a:lnTo>
                                  <a:lnTo>
                                    <a:pt x="184" y="12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 vert="horz" wrap="square" lIns="57150" tIns="28575" rIns="57150" bIns="28575" numCol="1" anchor="t" anchorCtr="0" compatLnSpc="1"/>
                        </wps:wsp>
                        <wps:wsp xmlns:wps="http://schemas.microsoft.com/office/word/2010/wordprocessingShape">
                          <wps:cNvPr id="172" name="Freeform 49"/>
                          <wps:cNvSpPr>
                            <a:spLocks noEditPoints="1"/>
                          </wps:cNvSpPr>
                          <wps:spPr bwMode="auto">
                            <a:xfrm>
                              <a:off x="5259000" y="6365531"/>
                              <a:ext cx="406400" cy="38100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4" y="0"/>
                                </a:cxn>
                                <a:cxn ang="0">
                                  <a:pos x="14" y="2"/>
                                </a:cxn>
                                <a:cxn ang="0">
                                  <a:pos x="2" y="14"/>
                                </a:cxn>
                                <a:cxn ang="0">
                                  <a:pos x="0" y="184"/>
                                </a:cxn>
                                <a:cxn ang="0">
                                  <a:pos x="2" y="194"/>
                                </a:cxn>
                                <a:cxn ang="0">
                                  <a:pos x="14" y="206"/>
                                </a:cxn>
                                <a:cxn ang="0">
                                  <a:pos x="104" y="208"/>
                                </a:cxn>
                                <a:cxn ang="0">
                                  <a:pos x="54" y="224"/>
                                </a:cxn>
                                <a:cxn ang="0">
                                  <a:pos x="50" y="228"/>
                                </a:cxn>
                                <a:cxn ang="0">
                                  <a:pos x="48" y="232"/>
                                </a:cxn>
                                <a:cxn ang="0">
                                  <a:pos x="50" y="238"/>
                                </a:cxn>
                                <a:cxn ang="0">
                                  <a:pos x="56" y="240"/>
                                </a:cxn>
                                <a:cxn ang="0">
                                  <a:pos x="200" y="240"/>
                                </a:cxn>
                                <a:cxn ang="0">
                                  <a:pos x="206" y="238"/>
                                </a:cxn>
                                <a:cxn ang="0">
                                  <a:pos x="208" y="232"/>
                                </a:cxn>
                                <a:cxn ang="0">
                                  <a:pos x="206" y="228"/>
                                </a:cxn>
                                <a:cxn ang="0">
                                  <a:pos x="152" y="218"/>
                                </a:cxn>
                                <a:cxn ang="0">
                                  <a:pos x="232" y="208"/>
                                </a:cxn>
                                <a:cxn ang="0">
                                  <a:pos x="242" y="206"/>
                                </a:cxn>
                                <a:cxn ang="0">
                                  <a:pos x="254" y="194"/>
                                </a:cxn>
                                <a:cxn ang="0">
                                  <a:pos x="256" y="24"/>
                                </a:cxn>
                                <a:cxn ang="0">
                                  <a:pos x="254" y="14"/>
                                </a:cxn>
                                <a:cxn ang="0">
                                  <a:pos x="242" y="2"/>
                                </a:cxn>
                                <a:cxn ang="0">
                                  <a:pos x="240" y="184"/>
                                </a:cxn>
                                <a:cxn ang="0">
                                  <a:pos x="240" y="188"/>
                                </a:cxn>
                                <a:cxn ang="0">
                                  <a:pos x="236" y="192"/>
                                </a:cxn>
                                <a:cxn ang="0">
                                  <a:pos x="160" y="192"/>
                                </a:cxn>
                                <a:cxn ang="0">
                                  <a:pos x="24" y="192"/>
                                </a:cxn>
                                <a:cxn ang="0">
                                  <a:pos x="20" y="192"/>
                                </a:cxn>
                                <a:cxn ang="0">
                                  <a:pos x="16" y="188"/>
                                </a:cxn>
                                <a:cxn ang="0">
                                  <a:pos x="16" y="24"/>
                                </a:cxn>
                                <a:cxn ang="0">
                                  <a:pos x="16" y="20"/>
                                </a:cxn>
                                <a:cxn ang="0">
                                  <a:pos x="20" y="16"/>
                                </a:cxn>
                                <a:cxn ang="0">
                                  <a:pos x="232" y="16"/>
                                </a:cxn>
                                <a:cxn ang="0">
                                  <a:pos x="236" y="16"/>
                                </a:cxn>
                                <a:cxn ang="0">
                                  <a:pos x="240" y="20"/>
                                </a:cxn>
                                <a:cxn ang="0">
                                  <a:pos x="240" y="184"/>
                                </a:cxn>
                              </a:cxnLst>
                              <a:rect l="0" t="0" r="r" b="b"/>
                              <a:pathLst>
                                <a:path fill="norm" h="240" w="256" stroke="1">
                                  <a:moveTo>
                                    <a:pt x="232" y="0"/>
                                  </a:moveTo>
                                  <a:lnTo>
                                    <a:pt x="24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8" y="8"/>
                                  </a:lnTo>
                                  <a:lnTo>
                                    <a:pt x="2" y="1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184"/>
                                  </a:lnTo>
                                  <a:lnTo>
                                    <a:pt x="0" y="184"/>
                                  </a:lnTo>
                                  <a:lnTo>
                                    <a:pt x="2" y="194"/>
                                  </a:lnTo>
                                  <a:lnTo>
                                    <a:pt x="8" y="200"/>
                                  </a:lnTo>
                                  <a:lnTo>
                                    <a:pt x="14" y="206"/>
                                  </a:lnTo>
                                  <a:lnTo>
                                    <a:pt x="24" y="208"/>
                                  </a:lnTo>
                                  <a:lnTo>
                                    <a:pt x="104" y="208"/>
                                  </a:lnTo>
                                  <a:lnTo>
                                    <a:pt x="104" y="218"/>
                                  </a:lnTo>
                                  <a:lnTo>
                                    <a:pt x="54" y="224"/>
                                  </a:lnTo>
                                  <a:lnTo>
                                    <a:pt x="54" y="224"/>
                                  </a:lnTo>
                                  <a:lnTo>
                                    <a:pt x="50" y="228"/>
                                  </a:lnTo>
                                  <a:lnTo>
                                    <a:pt x="48" y="232"/>
                                  </a:lnTo>
                                  <a:lnTo>
                                    <a:pt x="48" y="232"/>
                                  </a:lnTo>
                                  <a:lnTo>
                                    <a:pt x="48" y="236"/>
                                  </a:lnTo>
                                  <a:lnTo>
                                    <a:pt x="50" y="238"/>
                                  </a:lnTo>
                                  <a:lnTo>
                                    <a:pt x="52" y="240"/>
                                  </a:lnTo>
                                  <a:lnTo>
                                    <a:pt x="56" y="240"/>
                                  </a:lnTo>
                                  <a:lnTo>
                                    <a:pt x="200" y="240"/>
                                  </a:lnTo>
                                  <a:lnTo>
                                    <a:pt x="200" y="240"/>
                                  </a:lnTo>
                                  <a:lnTo>
                                    <a:pt x="204" y="240"/>
                                  </a:lnTo>
                                  <a:lnTo>
                                    <a:pt x="206" y="238"/>
                                  </a:lnTo>
                                  <a:lnTo>
                                    <a:pt x="208" y="236"/>
                                  </a:lnTo>
                                  <a:lnTo>
                                    <a:pt x="208" y="232"/>
                                  </a:lnTo>
                                  <a:lnTo>
                                    <a:pt x="208" y="232"/>
                                  </a:lnTo>
                                  <a:lnTo>
                                    <a:pt x="206" y="228"/>
                                  </a:lnTo>
                                  <a:lnTo>
                                    <a:pt x="202" y="224"/>
                                  </a:lnTo>
                                  <a:lnTo>
                                    <a:pt x="152" y="218"/>
                                  </a:lnTo>
                                  <a:lnTo>
                                    <a:pt x="152" y="208"/>
                                  </a:lnTo>
                                  <a:lnTo>
                                    <a:pt x="232" y="208"/>
                                  </a:lnTo>
                                  <a:lnTo>
                                    <a:pt x="232" y="208"/>
                                  </a:lnTo>
                                  <a:lnTo>
                                    <a:pt x="242" y="206"/>
                                  </a:lnTo>
                                  <a:lnTo>
                                    <a:pt x="248" y="200"/>
                                  </a:lnTo>
                                  <a:lnTo>
                                    <a:pt x="254" y="194"/>
                                  </a:lnTo>
                                  <a:lnTo>
                                    <a:pt x="256" y="184"/>
                                  </a:lnTo>
                                  <a:lnTo>
                                    <a:pt x="256" y="24"/>
                                  </a:lnTo>
                                  <a:lnTo>
                                    <a:pt x="256" y="24"/>
                                  </a:lnTo>
                                  <a:lnTo>
                                    <a:pt x="254" y="14"/>
                                  </a:lnTo>
                                  <a:lnTo>
                                    <a:pt x="248" y="8"/>
                                  </a:lnTo>
                                  <a:lnTo>
                                    <a:pt x="242" y="2"/>
                                  </a:lnTo>
                                  <a:lnTo>
                                    <a:pt x="232" y="0"/>
                                  </a:lnTo>
                                  <a:close/>
                                  <a:moveTo>
                                    <a:pt x="240" y="184"/>
                                  </a:moveTo>
                                  <a:lnTo>
                                    <a:pt x="240" y="184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38" y="190"/>
                                  </a:lnTo>
                                  <a:lnTo>
                                    <a:pt x="236" y="192"/>
                                  </a:lnTo>
                                  <a:lnTo>
                                    <a:pt x="232" y="192"/>
                                  </a:lnTo>
                                  <a:lnTo>
                                    <a:pt x="160" y="192"/>
                                  </a:lnTo>
                                  <a:lnTo>
                                    <a:pt x="96" y="192"/>
                                  </a:lnTo>
                                  <a:lnTo>
                                    <a:pt x="24" y="192"/>
                                  </a:lnTo>
                                  <a:lnTo>
                                    <a:pt x="24" y="192"/>
                                  </a:lnTo>
                                  <a:lnTo>
                                    <a:pt x="20" y="192"/>
                                  </a:lnTo>
                                  <a:lnTo>
                                    <a:pt x="18" y="190"/>
                                  </a:lnTo>
                                  <a:lnTo>
                                    <a:pt x="16" y="188"/>
                                  </a:lnTo>
                                  <a:lnTo>
                                    <a:pt x="16" y="184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20" y="16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32" y="16"/>
                                  </a:lnTo>
                                  <a:lnTo>
                                    <a:pt x="232" y="16"/>
                                  </a:lnTo>
                                  <a:lnTo>
                                    <a:pt x="236" y="16"/>
                                  </a:lnTo>
                                  <a:lnTo>
                                    <a:pt x="238" y="18"/>
                                  </a:lnTo>
                                  <a:lnTo>
                                    <a:pt x="240" y="20"/>
                                  </a:lnTo>
                                  <a:lnTo>
                                    <a:pt x="240" y="24"/>
                                  </a:lnTo>
                                  <a:lnTo>
                                    <a:pt x="240" y="18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 vert="horz" wrap="square" lIns="57150" tIns="28575" rIns="57150" bIns="28575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183.8pt;height:31.2pt;margin-top:191.95pt;margin-left:-75.85pt;mso-height-relative:page;mso-width-relative:page;position:absolute;z-index:251665408" coordorigin="4805,5598" coordsize="3676,624">
                <o:lock v:ext="edit" aspectratio="f"/>
                <v:group id="_x0000_s1026" o:spid="_x0000_s1047" style="width:3677;height:624;left:4805;position:absolute;top:5598" coordorigin="566,788" coordsize="3677,624">
                  <o:lock v:ext="edit" aspectratio="f"/>
                  <v:rect id="矩形 3" o:spid="_x0000_s1048" style="width:397;height:624;left:566;position:absolute;top:788;v-text-anchor:middle" coordsize="21600,21600" filled="t" stroked="f" strokeweight="1pt">
                    <v:stroke joinstyle="miter"/>
                    <o:lock v:ext="edit" aspectratio="f"/>
                  </v:rect>
                  <v:shape id="五边形 2" o:spid="_x0000_s1049" type="#_x0000_t15" style="width:3600;height:510;left:643;position:absolute;top:845;v-text-anchor:middle" coordsize="21600,21600" adj="20070" filled="t" stroked="f" strokeweight="1pt">
                    <v:stroke joinstyle="miter"/>
                    <o:lock v:ext="edit" aspectratio="f"/>
                  </v:shape>
                  <v:shape id="文本框 20" o:spid="_x0000_s1050" type="#_x0000_t202" style="width:1508;height:474;left:1753;position:absolute;top:863" coordsize="21600,21600" filled="t" stroked="f" strokeweight="0.5pt">
                    <o:lock v:ext="edit" aspectratio="f"/>
                    <v:textbox style="mso-fit-shape-to-text:t">
                      <w:txbxContent>
                        <w:p w14:paraId="4C0694A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distribute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工作经历 </w:t>
                          </w:r>
                        </w:p>
                      </w:txbxContent>
                    </v:textbox>
                  </v:shape>
                  <v:shape id="燕尾形 4" o:spid="_x0000_s1051" type="#_x0000_t55" style="width:387;height:510;left:3729;position:absolute;top:845;v-text-anchor:middle" coordsize="21600,21600" adj="7535" filled="t" stroked="f" strokeweight="1pt">
                    <v:stroke joinstyle="miter"/>
                    <o:lock v:ext="edit" aspectratio="f"/>
                  </v:shape>
                  <v:shape id="燕尾形 6" o:spid="_x0000_s1052" type="#_x0000_t55" style="width:387;height:510;left:3460;position:absolute;top:845;v-text-anchor:middle" coordsize="21600,21600" adj="7535" filled="t" stroked="f" strokeweight="1pt">
                    <v:stroke joinstyle="miter"/>
                    <o:lock v:ext="edit" aspectratio="f"/>
                  </v:shape>
                  <v:rect id="矩形 7" o:spid="_x0000_s1053" style="width:113;height:283;left:736;position:absolute;top:959;v-text-anchor:middle" coordsize="21600,21600" filled="t" stroked="f" strokeweight="1pt">
                    <v:stroke joinstyle="miter"/>
                    <o:lock v:ext="edit" aspectratio="f"/>
                  </v:rect>
                </v:group>
                <v:group id="Group 156" o:spid="_x0000_s1054" style="width:397;height:340;left:5378;position:absolute;top:5740" coordorigin="5259000,6365531" coordsize="406400,381000">
                  <o:lock v:ext="edit" aspectratio="f"/>
                  <v:shape id="Freeform 46" o:spid="_x0000_s1055" style="width:304800;height:203200;left:5309800;position:absolute;top:6416331" coordsize="192,128" o:spt="100" adj="-11796480,,5400" path="m184,l8,,8,,4,,2,2,,4,,8,,120,,120,,124,2,126,4,128,8,128,184,128,184,128,188,128,190,126,192,124,192,120,192,8,192,8,192,4,190,2,188,,184,xm184,120l8,120,8,8,184,8,184,120xe" filled="t" stroked="f">
                    <v:stroke joinstyle="round"/>
                    <v:path o:connecttype="custom" o:connectlocs="184,0;8,0;8,0;4,0;2,2;0,4;0,8;0,120;0,120;0,124;2,126;4,128;8,128;184,128;184,128;188,128;190,126;192,124;192,120;192,8;192,8;192,4;190,2;188,0;184,0;184,120;8,120;8,8;184,8;184,120" o:connectangles="0,0,0,0,0,0,0,0,0,0,0,0,0,0,0,0,0,0,0,0,0,0,0,0,0,0,0,0,0,0"/>
                    <o:lock v:ext="edit" aspectratio="f"/>
                  </v:shape>
                  <v:shape id="Freeform 49" o:spid="_x0000_s1056" style="width:406400;height:381000;left:5259000;position:absolute;top:6365531" coordsize="256,240" o:spt="100" adj="-11796480,,5400" path="m232,l24,,24,,14,2,8,8,2,14,,24,,184,,184,2,194,8,200,14,206,24,208,104,208,104,218,54,224,54,224,50,228,48,232,48,232,48,236,50,238,52,240,56,240,200,240,200,240,204,240,206,238,208,236,208,232,208,232,206,228,202,224,152,218,152,208,232,208,232,208,242,206,248,200,254,194,256,184,256,24,256,24,254,14,248,8,242,2,232,xm240,184l240,184,240,188,238,190,236,192,232,192,160,192,96,192,24,192,24,192,20,192,18,190,16,188,16,184,16,24,16,24,16,20,18,18,20,16,24,16,232,16,232,16,236,16,238,18,240,20,240,24,240,184xe" filled="t" stroked="f">
                    <v:stroke joinstyle="round"/>
                    <v:path o:connecttype="custom" o:connectlocs="24,0;14,2;2,14;0,184;2,194;14,206;104,208;54,224;50,228;48,232;50,238;56,240;200,240;206,238;208,232;206,228;152,218;232,208;242,206;254,194;256,24;254,14;242,2;240,184;240,188;236,192;160,192;24,192;20,192;16,188;16,24;16,20;20,16;232,16;236,16;240,20;240,184" o:connectangles="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-963295</wp:posOffset>
                </wp:positionH>
                <wp:positionV relativeFrom="paragraph">
                  <wp:posOffset>-593725</wp:posOffset>
                </wp:positionV>
                <wp:extent cx="2334260" cy="396240"/>
                <wp:effectExtent l="0" t="0" r="8890" b="3810"/>
                <wp:wrapNone/>
                <wp:docPr id="70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34260" cy="396240"/>
                          <a:chOff x="4805" y="788"/>
                          <a:chExt cx="3676" cy="624"/>
                        </a:xfrm>
                        <a:solidFill>
                          <a:schemeClr val="accent4"/>
                        </a:solidFill>
                      </wpg:grpSpPr>
                      <wpg:grpSp>
                        <wpg:cNvPr id="8" name="组合 8"/>
                        <wpg:cNvGrpSpPr/>
                        <wpg:grpSpPr>
                          <a:xfrm>
                            <a:off x="4805" y="788"/>
                            <a:ext cx="3677" cy="624"/>
                            <a:chOff x="566" y="788"/>
                            <a:chExt cx="3677" cy="624"/>
                          </a:xfrm>
                          <a:grpFill/>
                        </wpg:grpSpPr>
                        <wps:wsp xmlns:wps="http://schemas.microsoft.com/office/word/2010/wordprocessingShape">
                          <wps:cNvPr id="3" name="矩形 3"/>
                          <wps:cNvSpPr/>
                          <wps:spPr>
                            <a:xfrm>
                              <a:off x="566" y="788"/>
                              <a:ext cx="397" cy="624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" name="五边形 2"/>
                          <wps:cNvSpPr/>
                          <wps:spPr>
                            <a:xfrm>
                              <a:off x="643" y="845"/>
                              <a:ext cx="3600" cy="510"/>
                            </a:xfrm>
                            <a:prstGeom prst="homePlat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4" name="文本框 20"/>
                          <wps:cNvSpPr txBox="1"/>
                          <wps:spPr>
                            <a:xfrm>
                              <a:off x="1753" y="863"/>
                              <a:ext cx="1508" cy="474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distribute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基本信息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4" name="燕尾形 4"/>
                          <wps:cNvSpPr/>
                          <wps:spPr>
                            <a:xfrm>
                              <a:off x="3729" y="845"/>
                              <a:ext cx="387" cy="510"/>
                            </a:xfrm>
                            <a:prstGeom prst="chevron">
                              <a:avLst>
                                <a:gd name="adj" fmla="val 65116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" name="燕尾形 6"/>
                          <wps:cNvSpPr/>
                          <wps:spPr>
                            <a:xfrm>
                              <a:off x="3460" y="845"/>
                              <a:ext cx="387" cy="510"/>
                            </a:xfrm>
                            <a:prstGeom prst="chevron">
                              <a:avLst>
                                <a:gd name="adj" fmla="val 65116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" name="矩形 7"/>
                          <wps:cNvSpPr/>
                          <wps:spPr>
                            <a:xfrm>
                              <a:off x="736" y="959"/>
                              <a:ext cx="113" cy="283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56" name="Group 51"/>
                        <wpg:cNvGrpSpPr/>
                        <wpg:grpSpPr>
                          <a:xfrm>
                            <a:off x="5406" y="930"/>
                            <a:ext cx="340" cy="340"/>
                            <a:chOff x="3365632" y="8236626"/>
                            <a:chExt cx="406400" cy="381000"/>
                          </a:xfrm>
                          <a:grpFill/>
                        </wpg:grpSpPr>
                        <wps:wsp xmlns:wps="http://schemas.microsoft.com/office/word/2010/wordprocessingShape">
                          <wps:cNvPr id="57" name="Freeform 208"/>
                          <wps:cNvSpPr>
                            <a:spLocks noEditPoints="1"/>
                          </wps:cNvSpPr>
                          <wps:spPr bwMode="auto">
                            <a:xfrm>
                              <a:off x="3365632" y="8236626"/>
                              <a:ext cx="406400" cy="38100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04" y="4"/>
                                </a:cxn>
                                <a:cxn ang="0">
                                  <a:pos x="198" y="2"/>
                                </a:cxn>
                                <a:cxn ang="0">
                                  <a:pos x="24" y="0"/>
                                </a:cxn>
                                <a:cxn ang="0">
                                  <a:pos x="14" y="2"/>
                                </a:cxn>
                                <a:cxn ang="0">
                                  <a:pos x="2" y="14"/>
                                </a:cxn>
                                <a:cxn ang="0">
                                  <a:pos x="0" y="216"/>
                                </a:cxn>
                                <a:cxn ang="0">
                                  <a:pos x="2" y="226"/>
                                </a:cxn>
                                <a:cxn ang="0">
                                  <a:pos x="14" y="238"/>
                                </a:cxn>
                                <a:cxn ang="0">
                                  <a:pos x="232" y="240"/>
                                </a:cxn>
                                <a:cxn ang="0">
                                  <a:pos x="242" y="238"/>
                                </a:cxn>
                                <a:cxn ang="0">
                                  <a:pos x="254" y="226"/>
                                </a:cxn>
                                <a:cxn ang="0">
                                  <a:pos x="256" y="64"/>
                                </a:cxn>
                                <a:cxn ang="0">
                                  <a:pos x="254" y="58"/>
                                </a:cxn>
                                <a:cxn ang="0">
                                  <a:pos x="240" y="216"/>
                                </a:cxn>
                                <a:cxn ang="0">
                                  <a:pos x="240" y="220"/>
                                </a:cxn>
                                <a:cxn ang="0">
                                  <a:pos x="236" y="224"/>
                                </a:cxn>
                                <a:cxn ang="0">
                                  <a:pos x="24" y="224"/>
                                </a:cxn>
                                <a:cxn ang="0">
                                  <a:pos x="20" y="224"/>
                                </a:cxn>
                                <a:cxn ang="0">
                                  <a:pos x="16" y="220"/>
                                </a:cxn>
                                <a:cxn ang="0">
                                  <a:pos x="16" y="24"/>
                                </a:cxn>
                                <a:cxn ang="0">
                                  <a:pos x="16" y="20"/>
                                </a:cxn>
                                <a:cxn ang="0">
                                  <a:pos x="20" y="16"/>
                                </a:cxn>
                                <a:cxn ang="0">
                                  <a:pos x="184" y="16"/>
                                </a:cxn>
                                <a:cxn ang="0">
                                  <a:pos x="184" y="48"/>
                                </a:cxn>
                                <a:cxn ang="0">
                                  <a:pos x="186" y="58"/>
                                </a:cxn>
                                <a:cxn ang="0">
                                  <a:pos x="198" y="70"/>
                                </a:cxn>
                                <a:cxn ang="0">
                                  <a:pos x="216" y="72"/>
                                </a:cxn>
                                <a:cxn ang="0">
                                  <a:pos x="240" y="216"/>
                                </a:cxn>
                                <a:cxn ang="0">
                                  <a:pos x="208" y="64"/>
                                </a:cxn>
                                <a:cxn ang="0">
                                  <a:pos x="202" y="62"/>
                                </a:cxn>
                                <a:cxn ang="0">
                                  <a:pos x="194" y="54"/>
                                </a:cxn>
                                <a:cxn ang="0">
                                  <a:pos x="192" y="48"/>
                                </a:cxn>
                                <a:cxn ang="0">
                                  <a:pos x="240" y="64"/>
                                </a:cxn>
                              </a:cxnLst>
                              <a:rect l="0" t="0" r="r" b="b"/>
                              <a:pathLst>
                                <a:path fill="norm" h="240" w="256" stroke="1">
                                  <a:moveTo>
                                    <a:pt x="252" y="52"/>
                                  </a:moveTo>
                                  <a:lnTo>
                                    <a:pt x="204" y="4"/>
                                  </a:lnTo>
                                  <a:lnTo>
                                    <a:pt x="204" y="4"/>
                                  </a:lnTo>
                                  <a:lnTo>
                                    <a:pt x="198" y="2"/>
                                  </a:lnTo>
                                  <a:lnTo>
                                    <a:pt x="192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8" y="8"/>
                                  </a:lnTo>
                                  <a:lnTo>
                                    <a:pt x="2" y="1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2" y="226"/>
                                  </a:lnTo>
                                  <a:lnTo>
                                    <a:pt x="8" y="232"/>
                                  </a:lnTo>
                                  <a:lnTo>
                                    <a:pt x="14" y="238"/>
                                  </a:lnTo>
                                  <a:lnTo>
                                    <a:pt x="24" y="240"/>
                                  </a:lnTo>
                                  <a:lnTo>
                                    <a:pt x="232" y="240"/>
                                  </a:lnTo>
                                  <a:lnTo>
                                    <a:pt x="232" y="240"/>
                                  </a:lnTo>
                                  <a:lnTo>
                                    <a:pt x="242" y="238"/>
                                  </a:lnTo>
                                  <a:lnTo>
                                    <a:pt x="248" y="232"/>
                                  </a:lnTo>
                                  <a:lnTo>
                                    <a:pt x="254" y="226"/>
                                  </a:lnTo>
                                  <a:lnTo>
                                    <a:pt x="256" y="216"/>
                                  </a:lnTo>
                                  <a:lnTo>
                                    <a:pt x="256" y="64"/>
                                  </a:lnTo>
                                  <a:lnTo>
                                    <a:pt x="256" y="64"/>
                                  </a:lnTo>
                                  <a:lnTo>
                                    <a:pt x="254" y="58"/>
                                  </a:lnTo>
                                  <a:lnTo>
                                    <a:pt x="252" y="52"/>
                                  </a:lnTo>
                                  <a:close/>
                                  <a:moveTo>
                                    <a:pt x="240" y="216"/>
                                  </a:moveTo>
                                  <a:lnTo>
                                    <a:pt x="240" y="216"/>
                                  </a:lnTo>
                                  <a:lnTo>
                                    <a:pt x="240" y="220"/>
                                  </a:lnTo>
                                  <a:lnTo>
                                    <a:pt x="238" y="222"/>
                                  </a:lnTo>
                                  <a:lnTo>
                                    <a:pt x="236" y="224"/>
                                  </a:lnTo>
                                  <a:lnTo>
                                    <a:pt x="232" y="224"/>
                                  </a:lnTo>
                                  <a:lnTo>
                                    <a:pt x="24" y="224"/>
                                  </a:lnTo>
                                  <a:lnTo>
                                    <a:pt x="24" y="224"/>
                                  </a:lnTo>
                                  <a:lnTo>
                                    <a:pt x="20" y="224"/>
                                  </a:lnTo>
                                  <a:lnTo>
                                    <a:pt x="18" y="222"/>
                                  </a:lnTo>
                                  <a:lnTo>
                                    <a:pt x="16" y="220"/>
                                  </a:lnTo>
                                  <a:lnTo>
                                    <a:pt x="16" y="21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20" y="16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184" y="16"/>
                                  </a:lnTo>
                                  <a:lnTo>
                                    <a:pt x="184" y="48"/>
                                  </a:lnTo>
                                  <a:lnTo>
                                    <a:pt x="184" y="48"/>
                                  </a:lnTo>
                                  <a:lnTo>
                                    <a:pt x="184" y="48"/>
                                  </a:lnTo>
                                  <a:lnTo>
                                    <a:pt x="186" y="58"/>
                                  </a:lnTo>
                                  <a:lnTo>
                                    <a:pt x="192" y="64"/>
                                  </a:lnTo>
                                  <a:lnTo>
                                    <a:pt x="198" y="70"/>
                                  </a:lnTo>
                                  <a:lnTo>
                                    <a:pt x="208" y="72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240" y="72"/>
                                  </a:lnTo>
                                  <a:lnTo>
                                    <a:pt x="240" y="216"/>
                                  </a:lnTo>
                                  <a:close/>
                                  <a:moveTo>
                                    <a:pt x="216" y="64"/>
                                  </a:moveTo>
                                  <a:lnTo>
                                    <a:pt x="208" y="64"/>
                                  </a:lnTo>
                                  <a:lnTo>
                                    <a:pt x="208" y="64"/>
                                  </a:lnTo>
                                  <a:lnTo>
                                    <a:pt x="202" y="62"/>
                                  </a:lnTo>
                                  <a:lnTo>
                                    <a:pt x="196" y="60"/>
                                  </a:lnTo>
                                  <a:lnTo>
                                    <a:pt x="194" y="54"/>
                                  </a:lnTo>
                                  <a:lnTo>
                                    <a:pt x="192" y="48"/>
                                  </a:lnTo>
                                  <a:lnTo>
                                    <a:pt x="192" y="48"/>
                                  </a:lnTo>
                                  <a:lnTo>
                                    <a:pt x="192" y="16"/>
                                  </a:lnTo>
                                  <a:lnTo>
                                    <a:pt x="240" y="64"/>
                                  </a:lnTo>
                                  <a:lnTo>
                                    <a:pt x="216" y="6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 vert="horz" wrap="square" lIns="57150" tIns="28575" rIns="57150" bIns="28575" numCol="1" anchor="t" anchorCtr="0" compatLnSpc="1"/>
                        </wps:wsp>
                        <wps:wsp xmlns:wps="http://schemas.microsoft.com/office/word/2010/wordprocessingShape">
                          <wps:cNvPr id="58" name="Freeform 212"/>
                          <wps:cNvSpPr/>
                          <wps:spPr bwMode="auto">
                            <a:xfrm>
                              <a:off x="3556132" y="8312826"/>
                              <a:ext cx="76200" cy="1270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" y="8"/>
                                </a:cxn>
                                <a:cxn ang="0">
                                  <a:pos x="44" y="8"/>
                                </a:cxn>
                                <a:cxn ang="0">
                                  <a:pos x="44" y="8"/>
                                </a:cxn>
                                <a:cxn ang="0">
                                  <a:pos x="46" y="6"/>
                                </a:cxn>
                                <a:cxn ang="0">
                                  <a:pos x="48" y="4"/>
                                </a:cxn>
                                <a:cxn ang="0">
                                  <a:pos x="48" y="4"/>
                                </a:cxn>
                                <a:cxn ang="0">
                                  <a:pos x="46" y="2"/>
                                </a:cxn>
                                <a:cxn ang="0">
                                  <a:pos x="44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2" y="2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2" y="6"/>
                                </a:cxn>
                                <a:cxn ang="0">
                                  <a:pos x="4" y="8"/>
                                </a:cxn>
                              </a:cxnLst>
                              <a:rect l="0" t="0" r="r" b="b"/>
                              <a:pathLst>
                                <a:path fill="norm" h="8" w="48" stroke="1">
                                  <a:moveTo>
                                    <a:pt x="4" y="8"/>
                                  </a:moveTo>
                                  <a:lnTo>
                                    <a:pt x="44" y="8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6" y="6"/>
                                  </a:lnTo>
                                  <a:lnTo>
                                    <a:pt x="48" y="4"/>
                                  </a:lnTo>
                                  <a:lnTo>
                                    <a:pt x="48" y="4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" y="6"/>
                                  </a:lnTo>
                                  <a:lnTo>
                                    <a:pt x="4" y="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 vert="horz" wrap="square" lIns="57150" tIns="28575" rIns="57150" bIns="28575" numCol="1" anchor="t" anchorCtr="0" compatLnSpc="1"/>
                        </wps:wsp>
                        <wps:wsp xmlns:wps="http://schemas.microsoft.com/office/word/2010/wordprocessingShape">
                          <wps:cNvPr id="59" name="Freeform 213"/>
                          <wps:cNvSpPr/>
                          <wps:spPr bwMode="auto">
                            <a:xfrm>
                              <a:off x="3556132" y="8312826"/>
                              <a:ext cx="76200" cy="1270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" y="8"/>
                                </a:cxn>
                                <a:cxn ang="0">
                                  <a:pos x="44" y="8"/>
                                </a:cxn>
                                <a:cxn ang="0">
                                  <a:pos x="44" y="8"/>
                                </a:cxn>
                                <a:cxn ang="0">
                                  <a:pos x="46" y="6"/>
                                </a:cxn>
                                <a:cxn ang="0">
                                  <a:pos x="48" y="4"/>
                                </a:cxn>
                                <a:cxn ang="0">
                                  <a:pos x="48" y="4"/>
                                </a:cxn>
                                <a:cxn ang="0">
                                  <a:pos x="46" y="2"/>
                                </a:cxn>
                                <a:cxn ang="0">
                                  <a:pos x="44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2" y="2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2" y="6"/>
                                </a:cxn>
                                <a:cxn ang="0">
                                  <a:pos x="4" y="8"/>
                                </a:cxn>
                              </a:cxnLst>
                              <a:rect l="0" t="0" r="r" b="b"/>
                              <a:pathLst>
                                <a:path fill="norm" h="8" w="48" stroke="1">
                                  <a:moveTo>
                                    <a:pt x="4" y="8"/>
                                  </a:moveTo>
                                  <a:lnTo>
                                    <a:pt x="44" y="8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6" y="6"/>
                                  </a:lnTo>
                                  <a:lnTo>
                                    <a:pt x="48" y="4"/>
                                  </a:lnTo>
                                  <a:lnTo>
                                    <a:pt x="48" y="4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" y="6"/>
                                  </a:lnTo>
                                  <a:lnTo>
                                    <a:pt x="4" y="8"/>
                                  </a:lnTo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 vert="horz" wrap="square" lIns="57150" tIns="28575" rIns="57150" bIns="28575" numCol="1" anchor="t" anchorCtr="0" compatLnSpc="1"/>
                        </wps:wsp>
                        <wps:wsp xmlns:wps="http://schemas.microsoft.com/office/word/2010/wordprocessingShape">
                          <wps:cNvPr id="60" name="Freeform 214"/>
                          <wps:cNvSpPr/>
                          <wps:spPr bwMode="auto">
                            <a:xfrm>
                              <a:off x="3556132" y="8350926"/>
                              <a:ext cx="76200" cy="1270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" y="8"/>
                                </a:cxn>
                                <a:cxn ang="0">
                                  <a:pos x="44" y="8"/>
                                </a:cxn>
                                <a:cxn ang="0">
                                  <a:pos x="44" y="8"/>
                                </a:cxn>
                                <a:cxn ang="0">
                                  <a:pos x="46" y="6"/>
                                </a:cxn>
                                <a:cxn ang="0">
                                  <a:pos x="48" y="4"/>
                                </a:cxn>
                                <a:cxn ang="0">
                                  <a:pos x="48" y="4"/>
                                </a:cxn>
                                <a:cxn ang="0">
                                  <a:pos x="46" y="2"/>
                                </a:cxn>
                                <a:cxn ang="0">
                                  <a:pos x="44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2" y="2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2" y="6"/>
                                </a:cxn>
                                <a:cxn ang="0">
                                  <a:pos x="4" y="8"/>
                                </a:cxn>
                              </a:cxnLst>
                              <a:rect l="0" t="0" r="r" b="b"/>
                              <a:pathLst>
                                <a:path fill="norm" h="8" w="48" stroke="1">
                                  <a:moveTo>
                                    <a:pt x="4" y="8"/>
                                  </a:moveTo>
                                  <a:lnTo>
                                    <a:pt x="44" y="8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6" y="6"/>
                                  </a:lnTo>
                                  <a:lnTo>
                                    <a:pt x="48" y="4"/>
                                  </a:lnTo>
                                  <a:lnTo>
                                    <a:pt x="48" y="4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" y="6"/>
                                  </a:lnTo>
                                  <a:lnTo>
                                    <a:pt x="4" y="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 vert="horz" wrap="square" lIns="57150" tIns="28575" rIns="57150" bIns="28575" numCol="1" anchor="t" anchorCtr="0" compatLnSpc="1"/>
                        </wps:wsp>
                        <wps:wsp xmlns:wps="http://schemas.microsoft.com/office/word/2010/wordprocessingShape">
                          <wps:cNvPr id="61" name="Freeform 215"/>
                          <wps:cNvSpPr/>
                          <wps:spPr bwMode="auto">
                            <a:xfrm>
                              <a:off x="3556132" y="8350926"/>
                              <a:ext cx="76200" cy="1270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" y="8"/>
                                </a:cxn>
                                <a:cxn ang="0">
                                  <a:pos x="44" y="8"/>
                                </a:cxn>
                                <a:cxn ang="0">
                                  <a:pos x="44" y="8"/>
                                </a:cxn>
                                <a:cxn ang="0">
                                  <a:pos x="46" y="6"/>
                                </a:cxn>
                                <a:cxn ang="0">
                                  <a:pos x="48" y="4"/>
                                </a:cxn>
                                <a:cxn ang="0">
                                  <a:pos x="48" y="4"/>
                                </a:cxn>
                                <a:cxn ang="0">
                                  <a:pos x="46" y="2"/>
                                </a:cxn>
                                <a:cxn ang="0">
                                  <a:pos x="44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2" y="2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2" y="6"/>
                                </a:cxn>
                                <a:cxn ang="0">
                                  <a:pos x="4" y="8"/>
                                </a:cxn>
                              </a:cxnLst>
                              <a:rect l="0" t="0" r="r" b="b"/>
                              <a:pathLst>
                                <a:path fill="norm" h="8" w="48" stroke="1">
                                  <a:moveTo>
                                    <a:pt x="4" y="8"/>
                                  </a:moveTo>
                                  <a:lnTo>
                                    <a:pt x="44" y="8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6" y="6"/>
                                  </a:lnTo>
                                  <a:lnTo>
                                    <a:pt x="48" y="4"/>
                                  </a:lnTo>
                                  <a:lnTo>
                                    <a:pt x="48" y="4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" y="6"/>
                                  </a:lnTo>
                                  <a:lnTo>
                                    <a:pt x="4" y="8"/>
                                  </a:lnTo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 vert="horz" wrap="square" lIns="57150" tIns="28575" rIns="57150" bIns="28575" numCol="1" anchor="t" anchorCtr="0" compatLnSpc="1"/>
                        </wps:wsp>
                        <wps:wsp xmlns:wps="http://schemas.microsoft.com/office/word/2010/wordprocessingShape">
                          <wps:cNvPr id="62" name="Freeform 216"/>
                          <wps:cNvSpPr/>
                          <wps:spPr bwMode="auto">
                            <a:xfrm>
                              <a:off x="3556132" y="8389026"/>
                              <a:ext cx="165100" cy="1270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0" y="4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2" y="6"/>
                                </a:cxn>
                                <a:cxn ang="0">
                                  <a:pos x="4" y="8"/>
                                </a:cxn>
                                <a:cxn ang="0">
                                  <a:pos x="100" y="8"/>
                                </a:cxn>
                                <a:cxn ang="0">
                                  <a:pos x="100" y="8"/>
                                </a:cxn>
                                <a:cxn ang="0">
                                  <a:pos x="102" y="6"/>
                                </a:cxn>
                                <a:cxn ang="0">
                                  <a:pos x="104" y="4"/>
                                </a:cxn>
                                <a:cxn ang="0">
                                  <a:pos x="104" y="4"/>
                                </a:cxn>
                                <a:cxn ang="0">
                                  <a:pos x="102" y="2"/>
                                </a:cxn>
                                <a:cxn ang="0">
                                  <a:pos x="100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2" y="2"/>
                                </a:cxn>
                                <a:cxn ang="0">
                                  <a:pos x="0" y="4"/>
                                </a:cxn>
                              </a:cxnLst>
                              <a:rect l="0" t="0" r="r" b="b"/>
                              <a:pathLst>
                                <a:path fill="norm" h="8" w="104" stroke="1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2" y="6"/>
                                  </a:lnTo>
                                  <a:lnTo>
                                    <a:pt x="4" y="8"/>
                                  </a:lnTo>
                                  <a:lnTo>
                                    <a:pt x="100" y="8"/>
                                  </a:lnTo>
                                  <a:lnTo>
                                    <a:pt x="100" y="8"/>
                                  </a:lnTo>
                                  <a:lnTo>
                                    <a:pt x="102" y="6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2" y="2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 vert="horz" wrap="square" lIns="57150" tIns="28575" rIns="57150" bIns="28575" numCol="1" anchor="t" anchorCtr="0" compatLnSpc="1"/>
                        </wps:wsp>
                        <wps:wsp xmlns:wps="http://schemas.microsoft.com/office/word/2010/wordprocessingShape">
                          <wps:cNvPr id="63" name="Freeform 217"/>
                          <wps:cNvSpPr/>
                          <wps:spPr bwMode="auto">
                            <a:xfrm>
                              <a:off x="3556132" y="8389026"/>
                              <a:ext cx="165100" cy="1270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0" y="4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2" y="6"/>
                                </a:cxn>
                                <a:cxn ang="0">
                                  <a:pos x="4" y="8"/>
                                </a:cxn>
                                <a:cxn ang="0">
                                  <a:pos x="100" y="8"/>
                                </a:cxn>
                                <a:cxn ang="0">
                                  <a:pos x="100" y="8"/>
                                </a:cxn>
                                <a:cxn ang="0">
                                  <a:pos x="102" y="6"/>
                                </a:cxn>
                                <a:cxn ang="0">
                                  <a:pos x="104" y="4"/>
                                </a:cxn>
                                <a:cxn ang="0">
                                  <a:pos x="104" y="4"/>
                                </a:cxn>
                                <a:cxn ang="0">
                                  <a:pos x="102" y="2"/>
                                </a:cxn>
                                <a:cxn ang="0">
                                  <a:pos x="100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2" y="2"/>
                                </a:cxn>
                                <a:cxn ang="0">
                                  <a:pos x="0" y="4"/>
                                </a:cxn>
                              </a:cxnLst>
                              <a:rect l="0" t="0" r="r" b="b"/>
                              <a:pathLst>
                                <a:path fill="norm" h="8" w="104" stroke="1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2" y="6"/>
                                  </a:lnTo>
                                  <a:lnTo>
                                    <a:pt x="4" y="8"/>
                                  </a:lnTo>
                                  <a:lnTo>
                                    <a:pt x="100" y="8"/>
                                  </a:lnTo>
                                  <a:lnTo>
                                    <a:pt x="100" y="8"/>
                                  </a:lnTo>
                                  <a:lnTo>
                                    <a:pt x="102" y="6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2" y="2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 vert="horz" wrap="square" lIns="57150" tIns="28575" rIns="57150" bIns="28575" numCol="1" anchor="t" anchorCtr="0" compatLnSpc="1"/>
                        </wps:wsp>
                        <wps:wsp xmlns:wps="http://schemas.microsoft.com/office/word/2010/wordprocessingShape">
                          <wps:cNvPr id="64" name="Freeform 218"/>
                          <wps:cNvSpPr/>
                          <wps:spPr bwMode="auto">
                            <a:xfrm>
                              <a:off x="3416432" y="8465226"/>
                              <a:ext cx="304800" cy="1270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88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2" y="2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2" y="6"/>
                                </a:cxn>
                                <a:cxn ang="0">
                                  <a:pos x="4" y="8"/>
                                </a:cxn>
                                <a:cxn ang="0">
                                  <a:pos x="188" y="8"/>
                                </a:cxn>
                                <a:cxn ang="0">
                                  <a:pos x="188" y="8"/>
                                </a:cxn>
                                <a:cxn ang="0">
                                  <a:pos x="190" y="6"/>
                                </a:cxn>
                                <a:cxn ang="0">
                                  <a:pos x="192" y="4"/>
                                </a:cxn>
                                <a:cxn ang="0">
                                  <a:pos x="192" y="4"/>
                                </a:cxn>
                                <a:cxn ang="0">
                                  <a:pos x="190" y="2"/>
                                </a:cxn>
                                <a:cxn ang="0">
                                  <a:pos x="188" y="0"/>
                                </a:cxn>
                              </a:cxnLst>
                              <a:rect l="0" t="0" r="r" b="b"/>
                              <a:pathLst>
                                <a:path fill="norm" h="8" w="192" stroke="1">
                                  <a:moveTo>
                                    <a:pt x="188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" y="6"/>
                                  </a:lnTo>
                                  <a:lnTo>
                                    <a:pt x="4" y="8"/>
                                  </a:lnTo>
                                  <a:lnTo>
                                    <a:pt x="188" y="8"/>
                                  </a:lnTo>
                                  <a:lnTo>
                                    <a:pt x="188" y="8"/>
                                  </a:lnTo>
                                  <a:lnTo>
                                    <a:pt x="190" y="6"/>
                                  </a:lnTo>
                                  <a:lnTo>
                                    <a:pt x="192" y="4"/>
                                  </a:lnTo>
                                  <a:lnTo>
                                    <a:pt x="192" y="4"/>
                                  </a:lnTo>
                                  <a:lnTo>
                                    <a:pt x="190" y="2"/>
                                  </a:lnTo>
                                  <a:lnTo>
                                    <a:pt x="188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 vert="horz" wrap="square" lIns="57150" tIns="28575" rIns="57150" bIns="28575" numCol="1" anchor="t" anchorCtr="0" compatLnSpc="1"/>
                        </wps:wsp>
                        <wps:wsp xmlns:wps="http://schemas.microsoft.com/office/word/2010/wordprocessingShape">
                          <wps:cNvPr id="65" name="Freeform 219"/>
                          <wps:cNvSpPr/>
                          <wps:spPr bwMode="auto">
                            <a:xfrm>
                              <a:off x="3416432" y="8465226"/>
                              <a:ext cx="304800" cy="1270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88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2" y="2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2" y="6"/>
                                </a:cxn>
                                <a:cxn ang="0">
                                  <a:pos x="4" y="8"/>
                                </a:cxn>
                                <a:cxn ang="0">
                                  <a:pos x="188" y="8"/>
                                </a:cxn>
                                <a:cxn ang="0">
                                  <a:pos x="188" y="8"/>
                                </a:cxn>
                                <a:cxn ang="0">
                                  <a:pos x="190" y="6"/>
                                </a:cxn>
                                <a:cxn ang="0">
                                  <a:pos x="192" y="4"/>
                                </a:cxn>
                                <a:cxn ang="0">
                                  <a:pos x="192" y="4"/>
                                </a:cxn>
                                <a:cxn ang="0">
                                  <a:pos x="190" y="2"/>
                                </a:cxn>
                                <a:cxn ang="0">
                                  <a:pos x="188" y="0"/>
                                </a:cxn>
                              </a:cxnLst>
                              <a:rect l="0" t="0" r="r" b="b"/>
                              <a:pathLst>
                                <a:path fill="norm" h="8" w="192" stroke="1">
                                  <a:moveTo>
                                    <a:pt x="188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" y="6"/>
                                  </a:lnTo>
                                  <a:lnTo>
                                    <a:pt x="4" y="8"/>
                                  </a:lnTo>
                                  <a:lnTo>
                                    <a:pt x="188" y="8"/>
                                  </a:lnTo>
                                  <a:lnTo>
                                    <a:pt x="188" y="8"/>
                                  </a:lnTo>
                                  <a:lnTo>
                                    <a:pt x="190" y="6"/>
                                  </a:lnTo>
                                  <a:lnTo>
                                    <a:pt x="192" y="4"/>
                                  </a:lnTo>
                                  <a:lnTo>
                                    <a:pt x="192" y="4"/>
                                  </a:lnTo>
                                  <a:lnTo>
                                    <a:pt x="190" y="2"/>
                                  </a:lnTo>
                                  <a:lnTo>
                                    <a:pt x="188" y="0"/>
                                  </a:lnTo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 vert="horz" wrap="square" lIns="57150" tIns="28575" rIns="57150" bIns="28575" numCol="1" anchor="t" anchorCtr="0" compatLnSpc="1"/>
                        </wps:wsp>
                        <wps:wsp xmlns:wps="http://schemas.microsoft.com/office/word/2010/wordprocessingShape">
                          <wps:cNvPr id="69" name="Freeform 220"/>
                          <wps:cNvSpPr/>
                          <wps:spPr bwMode="auto">
                            <a:xfrm>
                              <a:off x="3416432" y="8503326"/>
                              <a:ext cx="304800" cy="1270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88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2" y="2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2" y="6"/>
                                </a:cxn>
                                <a:cxn ang="0">
                                  <a:pos x="4" y="8"/>
                                </a:cxn>
                                <a:cxn ang="0">
                                  <a:pos x="188" y="8"/>
                                </a:cxn>
                                <a:cxn ang="0">
                                  <a:pos x="188" y="8"/>
                                </a:cxn>
                                <a:cxn ang="0">
                                  <a:pos x="190" y="6"/>
                                </a:cxn>
                                <a:cxn ang="0">
                                  <a:pos x="192" y="4"/>
                                </a:cxn>
                                <a:cxn ang="0">
                                  <a:pos x="192" y="4"/>
                                </a:cxn>
                                <a:cxn ang="0">
                                  <a:pos x="190" y="2"/>
                                </a:cxn>
                                <a:cxn ang="0">
                                  <a:pos x="188" y="0"/>
                                </a:cxn>
                              </a:cxnLst>
                              <a:rect l="0" t="0" r="r" b="b"/>
                              <a:pathLst>
                                <a:path fill="norm" h="8" w="192" stroke="1">
                                  <a:moveTo>
                                    <a:pt x="188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" y="6"/>
                                  </a:lnTo>
                                  <a:lnTo>
                                    <a:pt x="4" y="8"/>
                                  </a:lnTo>
                                  <a:lnTo>
                                    <a:pt x="188" y="8"/>
                                  </a:lnTo>
                                  <a:lnTo>
                                    <a:pt x="188" y="8"/>
                                  </a:lnTo>
                                  <a:lnTo>
                                    <a:pt x="190" y="6"/>
                                  </a:lnTo>
                                  <a:lnTo>
                                    <a:pt x="192" y="4"/>
                                  </a:lnTo>
                                  <a:lnTo>
                                    <a:pt x="192" y="4"/>
                                  </a:lnTo>
                                  <a:lnTo>
                                    <a:pt x="190" y="2"/>
                                  </a:lnTo>
                                  <a:lnTo>
                                    <a:pt x="188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 vert="horz" wrap="square" lIns="57150" tIns="28575" rIns="57150" bIns="28575" numCol="1" anchor="t" anchorCtr="0" compatLnSpc="1"/>
                        </wps:wsp>
                        <wps:wsp xmlns:wps="http://schemas.microsoft.com/office/word/2010/wordprocessingShape">
                          <wps:cNvPr id="99" name="Freeform 221"/>
                          <wps:cNvSpPr/>
                          <wps:spPr bwMode="auto">
                            <a:xfrm>
                              <a:off x="3416432" y="8503326"/>
                              <a:ext cx="304800" cy="1270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88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2" y="2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2" y="6"/>
                                </a:cxn>
                                <a:cxn ang="0">
                                  <a:pos x="4" y="8"/>
                                </a:cxn>
                                <a:cxn ang="0">
                                  <a:pos x="188" y="8"/>
                                </a:cxn>
                                <a:cxn ang="0">
                                  <a:pos x="188" y="8"/>
                                </a:cxn>
                                <a:cxn ang="0">
                                  <a:pos x="190" y="6"/>
                                </a:cxn>
                                <a:cxn ang="0">
                                  <a:pos x="192" y="4"/>
                                </a:cxn>
                                <a:cxn ang="0">
                                  <a:pos x="192" y="4"/>
                                </a:cxn>
                                <a:cxn ang="0">
                                  <a:pos x="190" y="2"/>
                                </a:cxn>
                                <a:cxn ang="0">
                                  <a:pos x="188" y="0"/>
                                </a:cxn>
                              </a:cxnLst>
                              <a:rect l="0" t="0" r="r" b="b"/>
                              <a:pathLst>
                                <a:path fill="norm" h="8" w="192" stroke="1">
                                  <a:moveTo>
                                    <a:pt x="188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" y="6"/>
                                  </a:lnTo>
                                  <a:lnTo>
                                    <a:pt x="4" y="8"/>
                                  </a:lnTo>
                                  <a:lnTo>
                                    <a:pt x="188" y="8"/>
                                  </a:lnTo>
                                  <a:lnTo>
                                    <a:pt x="188" y="8"/>
                                  </a:lnTo>
                                  <a:lnTo>
                                    <a:pt x="190" y="6"/>
                                  </a:lnTo>
                                  <a:lnTo>
                                    <a:pt x="192" y="4"/>
                                  </a:lnTo>
                                  <a:lnTo>
                                    <a:pt x="192" y="4"/>
                                  </a:lnTo>
                                  <a:lnTo>
                                    <a:pt x="190" y="2"/>
                                  </a:lnTo>
                                  <a:lnTo>
                                    <a:pt x="188" y="0"/>
                                  </a:lnTo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 vert="horz" wrap="square" lIns="57150" tIns="28575" rIns="57150" bIns="28575" numCol="1" anchor="t" anchorCtr="0" compatLnSpc="1"/>
                        </wps:wsp>
                        <wps:wsp xmlns:wps="http://schemas.microsoft.com/office/word/2010/wordprocessingShape">
                          <wps:cNvPr id="100" name="Freeform 222"/>
                          <wps:cNvSpPr/>
                          <wps:spPr bwMode="auto">
                            <a:xfrm>
                              <a:off x="3416432" y="8541426"/>
                              <a:ext cx="304800" cy="1270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88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2" y="2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2" y="6"/>
                                </a:cxn>
                                <a:cxn ang="0">
                                  <a:pos x="4" y="8"/>
                                </a:cxn>
                                <a:cxn ang="0">
                                  <a:pos x="188" y="8"/>
                                </a:cxn>
                                <a:cxn ang="0">
                                  <a:pos x="188" y="8"/>
                                </a:cxn>
                                <a:cxn ang="0">
                                  <a:pos x="190" y="6"/>
                                </a:cxn>
                                <a:cxn ang="0">
                                  <a:pos x="192" y="4"/>
                                </a:cxn>
                                <a:cxn ang="0">
                                  <a:pos x="192" y="4"/>
                                </a:cxn>
                                <a:cxn ang="0">
                                  <a:pos x="190" y="2"/>
                                </a:cxn>
                                <a:cxn ang="0">
                                  <a:pos x="188" y="0"/>
                                </a:cxn>
                              </a:cxnLst>
                              <a:rect l="0" t="0" r="r" b="b"/>
                              <a:pathLst>
                                <a:path fill="norm" h="8" w="192" stroke="1">
                                  <a:moveTo>
                                    <a:pt x="188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" y="6"/>
                                  </a:lnTo>
                                  <a:lnTo>
                                    <a:pt x="4" y="8"/>
                                  </a:lnTo>
                                  <a:lnTo>
                                    <a:pt x="188" y="8"/>
                                  </a:lnTo>
                                  <a:lnTo>
                                    <a:pt x="188" y="8"/>
                                  </a:lnTo>
                                  <a:lnTo>
                                    <a:pt x="190" y="6"/>
                                  </a:lnTo>
                                  <a:lnTo>
                                    <a:pt x="192" y="4"/>
                                  </a:lnTo>
                                  <a:lnTo>
                                    <a:pt x="192" y="4"/>
                                  </a:lnTo>
                                  <a:lnTo>
                                    <a:pt x="190" y="2"/>
                                  </a:lnTo>
                                  <a:lnTo>
                                    <a:pt x="188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 vert="horz" wrap="square" lIns="57150" tIns="28575" rIns="57150" bIns="28575" numCol="1" anchor="t" anchorCtr="0" compatLnSpc="1"/>
                        </wps:wsp>
                        <wps:wsp xmlns:wps="http://schemas.microsoft.com/office/word/2010/wordprocessingShape">
                          <wps:cNvPr id="101" name="Freeform 223"/>
                          <wps:cNvSpPr/>
                          <wps:spPr bwMode="auto">
                            <a:xfrm>
                              <a:off x="3416432" y="8541426"/>
                              <a:ext cx="304800" cy="1270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88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2" y="2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2" y="6"/>
                                </a:cxn>
                                <a:cxn ang="0">
                                  <a:pos x="4" y="8"/>
                                </a:cxn>
                                <a:cxn ang="0">
                                  <a:pos x="188" y="8"/>
                                </a:cxn>
                                <a:cxn ang="0">
                                  <a:pos x="188" y="8"/>
                                </a:cxn>
                                <a:cxn ang="0">
                                  <a:pos x="190" y="6"/>
                                </a:cxn>
                                <a:cxn ang="0">
                                  <a:pos x="192" y="4"/>
                                </a:cxn>
                                <a:cxn ang="0">
                                  <a:pos x="192" y="4"/>
                                </a:cxn>
                                <a:cxn ang="0">
                                  <a:pos x="190" y="2"/>
                                </a:cxn>
                                <a:cxn ang="0">
                                  <a:pos x="188" y="0"/>
                                </a:cxn>
                              </a:cxnLst>
                              <a:rect l="0" t="0" r="r" b="b"/>
                              <a:pathLst>
                                <a:path fill="norm" h="8" w="192" stroke="1">
                                  <a:moveTo>
                                    <a:pt x="188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" y="6"/>
                                  </a:lnTo>
                                  <a:lnTo>
                                    <a:pt x="4" y="8"/>
                                  </a:lnTo>
                                  <a:lnTo>
                                    <a:pt x="188" y="8"/>
                                  </a:lnTo>
                                  <a:lnTo>
                                    <a:pt x="188" y="8"/>
                                  </a:lnTo>
                                  <a:lnTo>
                                    <a:pt x="190" y="6"/>
                                  </a:lnTo>
                                  <a:lnTo>
                                    <a:pt x="192" y="4"/>
                                  </a:lnTo>
                                  <a:lnTo>
                                    <a:pt x="192" y="4"/>
                                  </a:lnTo>
                                  <a:lnTo>
                                    <a:pt x="190" y="2"/>
                                  </a:lnTo>
                                  <a:lnTo>
                                    <a:pt x="188" y="0"/>
                                  </a:lnTo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 vert="horz" wrap="square" lIns="57150" tIns="28575" rIns="57150" bIns="28575" numCol="1" anchor="t" anchorCtr="0" compatLnSpc="1"/>
                        </wps:wsp>
                        <wps:wsp xmlns:wps="http://schemas.microsoft.com/office/word/2010/wordprocessingShape">
                          <wps:cNvPr id="102" name="Freeform 224"/>
                          <wps:cNvSpPr/>
                          <wps:spPr bwMode="auto">
                            <a:xfrm>
                              <a:off x="3416432" y="8427126"/>
                              <a:ext cx="304800" cy="1270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88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2" y="2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2" y="6"/>
                                </a:cxn>
                                <a:cxn ang="0">
                                  <a:pos x="4" y="8"/>
                                </a:cxn>
                                <a:cxn ang="0">
                                  <a:pos x="188" y="8"/>
                                </a:cxn>
                                <a:cxn ang="0">
                                  <a:pos x="188" y="8"/>
                                </a:cxn>
                                <a:cxn ang="0">
                                  <a:pos x="190" y="6"/>
                                </a:cxn>
                                <a:cxn ang="0">
                                  <a:pos x="192" y="4"/>
                                </a:cxn>
                                <a:cxn ang="0">
                                  <a:pos x="192" y="4"/>
                                </a:cxn>
                                <a:cxn ang="0">
                                  <a:pos x="190" y="2"/>
                                </a:cxn>
                                <a:cxn ang="0">
                                  <a:pos x="188" y="0"/>
                                </a:cxn>
                              </a:cxnLst>
                              <a:rect l="0" t="0" r="r" b="b"/>
                              <a:pathLst>
                                <a:path fill="norm" h="8" w="192" stroke="1">
                                  <a:moveTo>
                                    <a:pt x="188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" y="6"/>
                                  </a:lnTo>
                                  <a:lnTo>
                                    <a:pt x="4" y="8"/>
                                  </a:lnTo>
                                  <a:lnTo>
                                    <a:pt x="188" y="8"/>
                                  </a:lnTo>
                                  <a:lnTo>
                                    <a:pt x="188" y="8"/>
                                  </a:lnTo>
                                  <a:lnTo>
                                    <a:pt x="190" y="6"/>
                                  </a:lnTo>
                                  <a:lnTo>
                                    <a:pt x="192" y="4"/>
                                  </a:lnTo>
                                  <a:lnTo>
                                    <a:pt x="192" y="4"/>
                                  </a:lnTo>
                                  <a:lnTo>
                                    <a:pt x="190" y="2"/>
                                  </a:lnTo>
                                  <a:lnTo>
                                    <a:pt x="188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 vert="horz" wrap="square" lIns="57150" tIns="28575" rIns="57150" bIns="28575" numCol="1" anchor="t" anchorCtr="0" compatLnSpc="1"/>
                        </wps:wsp>
                        <wps:wsp xmlns:wps="http://schemas.microsoft.com/office/word/2010/wordprocessingShape">
                          <wps:cNvPr id="103" name="Freeform 225"/>
                          <wps:cNvSpPr/>
                          <wps:spPr bwMode="auto">
                            <a:xfrm>
                              <a:off x="3416432" y="8427126"/>
                              <a:ext cx="304800" cy="1270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88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2" y="2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2" y="6"/>
                                </a:cxn>
                                <a:cxn ang="0">
                                  <a:pos x="4" y="8"/>
                                </a:cxn>
                                <a:cxn ang="0">
                                  <a:pos x="188" y="8"/>
                                </a:cxn>
                                <a:cxn ang="0">
                                  <a:pos x="188" y="8"/>
                                </a:cxn>
                                <a:cxn ang="0">
                                  <a:pos x="190" y="6"/>
                                </a:cxn>
                                <a:cxn ang="0">
                                  <a:pos x="192" y="4"/>
                                </a:cxn>
                                <a:cxn ang="0">
                                  <a:pos x="192" y="4"/>
                                </a:cxn>
                                <a:cxn ang="0">
                                  <a:pos x="190" y="2"/>
                                </a:cxn>
                                <a:cxn ang="0">
                                  <a:pos x="188" y="0"/>
                                </a:cxn>
                              </a:cxnLst>
                              <a:rect l="0" t="0" r="r" b="b"/>
                              <a:pathLst>
                                <a:path fill="norm" h="8" w="192" stroke="1">
                                  <a:moveTo>
                                    <a:pt x="188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" y="6"/>
                                  </a:lnTo>
                                  <a:lnTo>
                                    <a:pt x="4" y="8"/>
                                  </a:lnTo>
                                  <a:lnTo>
                                    <a:pt x="188" y="8"/>
                                  </a:lnTo>
                                  <a:lnTo>
                                    <a:pt x="188" y="8"/>
                                  </a:lnTo>
                                  <a:lnTo>
                                    <a:pt x="190" y="6"/>
                                  </a:lnTo>
                                  <a:lnTo>
                                    <a:pt x="192" y="4"/>
                                  </a:lnTo>
                                  <a:lnTo>
                                    <a:pt x="192" y="4"/>
                                  </a:lnTo>
                                  <a:lnTo>
                                    <a:pt x="190" y="2"/>
                                  </a:lnTo>
                                  <a:lnTo>
                                    <a:pt x="188" y="0"/>
                                  </a:lnTo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 vert="horz" wrap="square" lIns="57150" tIns="28575" rIns="57150" bIns="28575" numCol="1" anchor="t" anchorCtr="0" compatLnSpc="1"/>
                        </wps:wsp>
                        <wps:wsp xmlns:wps="http://schemas.microsoft.com/office/word/2010/wordprocessingShape">
                          <wps:cNvPr id="104" name="Freeform 226"/>
                          <wps:cNvSpPr>
                            <a:spLocks noEditPoints="1"/>
                          </wps:cNvSpPr>
                          <wps:spPr bwMode="auto">
                            <a:xfrm>
                              <a:off x="3416432" y="8300126"/>
                              <a:ext cx="114300" cy="10160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8" y="64"/>
                                </a:cxn>
                                <a:cxn ang="0">
                                  <a:pos x="64" y="64"/>
                                </a:cxn>
                                <a:cxn ang="0">
                                  <a:pos x="64" y="64"/>
                                </a:cxn>
                                <a:cxn ang="0">
                                  <a:pos x="68" y="64"/>
                                </a:cxn>
                                <a:cxn ang="0">
                                  <a:pos x="70" y="62"/>
                                </a:cxn>
                                <a:cxn ang="0">
                                  <a:pos x="72" y="60"/>
                                </a:cxn>
                                <a:cxn ang="0">
                                  <a:pos x="72" y="56"/>
                                </a:cxn>
                                <a:cxn ang="0">
                                  <a:pos x="72" y="8"/>
                                </a:cxn>
                                <a:cxn ang="0">
                                  <a:pos x="72" y="8"/>
                                </a:cxn>
                                <a:cxn ang="0">
                                  <a:pos x="72" y="4"/>
                                </a:cxn>
                                <a:cxn ang="0">
                                  <a:pos x="70" y="2"/>
                                </a:cxn>
                                <a:cxn ang="0">
                                  <a:pos x="68" y="0"/>
                                </a:cxn>
                                <a:cxn ang="0">
                                  <a:pos x="64" y="0"/>
                                </a:cxn>
                                <a:cxn ang="0">
                                  <a:pos x="8" y="0"/>
                                </a:cxn>
                                <a:cxn ang="0">
                                  <a:pos x="8" y="0"/>
                                </a:cxn>
                                <a:cxn ang="0">
                                  <a:pos x="4" y="0"/>
                                </a:cxn>
                                <a:cxn ang="0">
                                  <a:pos x="2" y="2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0" y="8"/>
                                </a:cxn>
                                <a:cxn ang="0">
                                  <a:pos x="0" y="56"/>
                                </a:cxn>
                                <a:cxn ang="0">
                                  <a:pos x="0" y="56"/>
                                </a:cxn>
                                <a:cxn ang="0">
                                  <a:pos x="0" y="60"/>
                                </a:cxn>
                                <a:cxn ang="0">
                                  <a:pos x="2" y="62"/>
                                </a:cxn>
                                <a:cxn ang="0">
                                  <a:pos x="4" y="64"/>
                                </a:cxn>
                                <a:cxn ang="0">
                                  <a:pos x="8" y="64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56" y="16"/>
                                </a:cxn>
                                <a:cxn ang="0">
                                  <a:pos x="56" y="48"/>
                                </a:cxn>
                                <a:cxn ang="0">
                                  <a:pos x="16" y="48"/>
                                </a:cxn>
                                <a:cxn ang="0">
                                  <a:pos x="16" y="16"/>
                                </a:cxn>
                              </a:cxnLst>
                              <a:rect l="0" t="0" r="r" b="b"/>
                              <a:pathLst>
                                <a:path fill="norm" h="64" w="72" stroke="1">
                                  <a:moveTo>
                                    <a:pt x="8" y="64"/>
                                  </a:moveTo>
                                  <a:lnTo>
                                    <a:pt x="64" y="64"/>
                                  </a:lnTo>
                                  <a:lnTo>
                                    <a:pt x="64" y="64"/>
                                  </a:lnTo>
                                  <a:lnTo>
                                    <a:pt x="68" y="64"/>
                                  </a:lnTo>
                                  <a:lnTo>
                                    <a:pt x="70" y="62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72" y="56"/>
                                  </a:lnTo>
                                  <a:lnTo>
                                    <a:pt x="72" y="8"/>
                                  </a:lnTo>
                                  <a:lnTo>
                                    <a:pt x="72" y="8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0" y="2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6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" y="62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8" y="64"/>
                                  </a:lnTo>
                                  <a:close/>
                                  <a:moveTo>
                                    <a:pt x="16" y="16"/>
                                  </a:moveTo>
                                  <a:lnTo>
                                    <a:pt x="56" y="16"/>
                                  </a:lnTo>
                                  <a:lnTo>
                                    <a:pt x="56" y="48"/>
                                  </a:lnTo>
                                  <a:lnTo>
                                    <a:pt x="16" y="48"/>
                                  </a:lnTo>
                                  <a:lnTo>
                                    <a:pt x="16" y="1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 vert="horz" wrap="square" lIns="57150" tIns="28575" rIns="57150" bIns="28575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183.8pt;height:31.2pt;margin-top:-46.75pt;margin-left:-75.85pt;mso-height-relative:page;mso-width-relative:page;position:absolute;z-index:251661312" coordorigin="4805,788" coordsize="3676,624">
                <o:lock v:ext="edit" aspectratio="f"/>
                <v:group id="_x0000_s1026" o:spid="_x0000_s1058" style="width:3677;height:624;left:4805;position:absolute;top:788" coordorigin="566,788" coordsize="3677,624">
                  <o:lock v:ext="edit" aspectratio="f"/>
                  <v:rect id="_x0000_s1026" o:spid="_x0000_s1059" style="width:397;height:624;left:566;position:absolute;top:788;v-text-anchor:middle" coordsize="21600,21600" filled="t" stroked="f" strokeweight="1pt">
                    <v:stroke joinstyle="miter"/>
                    <o:lock v:ext="edit" aspectratio="f"/>
                  </v:rect>
                  <v:shape id="_x0000_s1026" o:spid="_x0000_s1060" type="#_x0000_t15" style="width:3600;height:510;left:643;position:absolute;top:845;v-text-anchor:middle" coordsize="21600,21600" adj="20070" filled="t" stroked="f" strokeweight="1pt">
                    <v:stroke joinstyle="miter"/>
                    <o:lock v:ext="edit" aspectratio="f"/>
                  </v:shape>
                  <v:shape id="文本框 20" o:spid="_x0000_s1061" type="#_x0000_t202" style="width:1508;height:474;left:1753;position:absolute;top:863" coordsize="21600,21600" filled="t" stroked="f" strokeweight="0.5pt">
                    <o:lock v:ext="edit" aspectratio="f"/>
                    <v:textbox style="mso-fit-shape-to-text:t">
                      <w:txbxContent>
                        <w:p w14:paraId="36B9F01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distribute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基本信息 </w:t>
                          </w:r>
                        </w:p>
                      </w:txbxContent>
                    </v:textbox>
                  </v:shape>
                  <v:shape id="_x0000_s1026" o:spid="_x0000_s1062" type="#_x0000_t55" style="width:387;height:510;left:3729;position:absolute;top:845;v-text-anchor:middle" coordsize="21600,21600" adj="7535" filled="t" stroked="f" strokeweight="1pt">
                    <v:stroke joinstyle="miter"/>
                    <o:lock v:ext="edit" aspectratio="f"/>
                  </v:shape>
                  <v:shape id="_x0000_s1026" o:spid="_x0000_s1063" type="#_x0000_t55" style="width:387;height:510;left:3460;position:absolute;top:845;v-text-anchor:middle" coordsize="21600,21600" adj="7535" filled="t" stroked="f" strokeweight="1pt">
                    <v:stroke joinstyle="miter"/>
                    <o:lock v:ext="edit" aspectratio="f"/>
                  </v:shape>
                  <v:rect id="_x0000_s1026" o:spid="_x0000_s1064" style="width:113;height:283;left:736;position:absolute;top:959;v-text-anchor:middle" coordsize="21600,21600" filled="t" stroked="f" strokeweight="1pt">
                    <v:stroke joinstyle="miter"/>
                    <o:lock v:ext="edit" aspectratio="f"/>
                  </v:rect>
                </v:group>
                <v:group id="Group 51" o:spid="_x0000_s1065" style="width:340;height:340;left:5406;position:absolute;top:930" coordorigin="3365632,8236626" coordsize="406400,381000">
                  <o:lock v:ext="edit" aspectratio="f"/>
                  <v:shape id="Freeform 208" o:spid="_x0000_s1066" style="width:406400;height:381000;left:3365632;position:absolute;top:8236626" coordsize="256,240" o:spt="100" adj="-11796480,,5400" path="m252,52l204,4,204,4,198,2,192,,24,,24,,14,2,8,8,2,14,,24,,216,,216,2,226,8,232,14,238,24,240,232,240,232,240,242,238,248,232,254,226,256,216,256,64,256,64,254,58,252,52xm240,216l240,216,240,220,238,222,236,224,232,224,24,224,24,224,20,224,18,222,16,220,16,216,16,24,16,24,16,20,18,18,20,16,24,16,184,16,184,48,184,48,184,48,186,58,192,64,198,70,208,72,216,72,240,72,240,216xm216,64l208,64,208,64,202,62,196,60,194,54,192,48,192,48,192,16,240,64,216,64xe" filled="t" stroked="f">
                    <v:stroke joinstyle="round"/>
                    <v:path o:connecttype="custom" o:connectlocs="204,4;198,2;24,0;14,2;2,14;0,216;2,226;14,238;232,240;242,238;254,226;256,64;254,58;240,216;240,220;236,224;24,224;20,224;16,220;16,24;16,20;20,16;184,16;184,48;186,58;198,70;216,72;240,216;208,64;202,62;194,54;192,48;240,64" o:connectangles="0,0,0,0,0,0,0,0,0,0,0,0,0,0,0,0,0,0,0,0,0,0,0,0,0,0,0,0,0,0,0,0,0"/>
                    <o:lock v:ext="edit" aspectratio="f"/>
                  </v:shape>
                  <v:shape id="Freeform 212" o:spid="_x0000_s1067" style="width:76200;height:12700;left:3556132;position:absolute;top:8312826" coordsize="48,8" o:spt="100" adj="-11796480,,5400" path="m4,8l44,8,44,8,46,6,48,4,48,4,46,2,44,,4,,4,,2,2,,4,,4,2,6,4,8xe" filled="t" stroked="f">
                    <v:stroke joinstyle="round"/>
                    <v:path o:connecttype="custom" o:connectlocs="4,8;44,8;44,8;46,6;48,4;48,4;46,2;44,0;4,0;4,0;2,2;0,4;0,4;2,6;4,8" o:connectangles="0,0,0,0,0,0,0,0,0,0,0,0,0,0,0"/>
                    <o:lock v:ext="edit" aspectratio="f"/>
                  </v:shape>
                  <v:shape id="Freeform 213" o:spid="_x0000_s1068" style="width:76200;height:12700;left:3556132;position:absolute;top:8312826" coordsize="48,8" o:spt="100" adj="-11796480,,5400" path="m4,8l44,8,44,8,46,6,48,4,48,4,46,2,44,,4,,4,,2,2,,4,,4,2,6,4,8e" filled="t" stroked="f">
                    <v:stroke joinstyle="round"/>
                    <v:path o:connecttype="custom" o:connectlocs="4,8;44,8;44,8;46,6;48,4;48,4;46,2;44,0;4,0;4,0;2,2;0,4;0,4;2,6;4,8" o:connectangles="0,0,0,0,0,0,0,0,0,0,0,0,0,0,0"/>
                    <o:lock v:ext="edit" aspectratio="f"/>
                  </v:shape>
                  <v:shape id="Freeform 214" o:spid="_x0000_s1069" style="width:76200;height:12700;left:3556132;position:absolute;top:8350926" coordsize="48,8" o:spt="100" adj="-11796480,,5400" path="m4,8l44,8,44,8,46,6,48,4,48,4,46,2,44,,4,,4,,2,2,,4,,4,2,6,4,8xe" filled="t" stroked="f">
                    <v:stroke joinstyle="round"/>
                    <v:path o:connecttype="custom" o:connectlocs="4,8;44,8;44,8;46,6;48,4;48,4;46,2;44,0;4,0;4,0;2,2;0,4;0,4;2,6;4,8" o:connectangles="0,0,0,0,0,0,0,0,0,0,0,0,0,0,0"/>
                    <o:lock v:ext="edit" aspectratio="f"/>
                  </v:shape>
                  <v:shape id="Freeform 215" o:spid="_x0000_s1070" style="width:76200;height:12700;left:3556132;position:absolute;top:8350926" coordsize="48,8" o:spt="100" adj="-11796480,,5400" path="m4,8l44,8,44,8,46,6,48,4,48,4,46,2,44,,4,,4,,2,2,,4,,4,2,6,4,8e" filled="t" stroked="f">
                    <v:stroke joinstyle="round"/>
                    <v:path o:connecttype="custom" o:connectlocs="4,8;44,8;44,8;46,6;48,4;48,4;46,2;44,0;4,0;4,0;2,2;0,4;0,4;2,6;4,8" o:connectangles="0,0,0,0,0,0,0,0,0,0,0,0,0,0,0"/>
                    <o:lock v:ext="edit" aspectratio="f"/>
                  </v:shape>
                  <v:shape id="Freeform 216" o:spid="_x0000_s1071" style="width:165100;height:12700;left:3556132;position:absolute;top:8389026" coordsize="104,8" o:spt="100" adj="-11796480,,5400" path="m,4l,4,2,6,4,8,100,8,100,8,102,6,104,4,104,4,102,2,100,,4,,4,,2,2,,4xe" filled="t" stroked="f">
                    <v:stroke joinstyle="round"/>
                    <v:path o:connecttype="custom" o:connectlocs="0,4;0,4;2,6;4,8;100,8;100,8;102,6;104,4;104,4;102,2;100,0;4,0;4,0;2,2;0,4" o:connectangles="0,0,0,0,0,0,0,0,0,0,0,0,0,0,0"/>
                    <o:lock v:ext="edit" aspectratio="f"/>
                  </v:shape>
                  <v:shape id="Freeform 217" o:spid="_x0000_s1072" style="width:165100;height:12700;left:3556132;position:absolute;top:8389026" coordsize="104,8" o:spt="100" adj="-11796480,,5400" path="m,4l,4,2,6,4,8,100,8,100,8,102,6,104,4,104,4,102,2,100,,4,,4,,2,2,,4e" filled="t" stroked="f">
                    <v:stroke joinstyle="round"/>
                    <v:path o:connecttype="custom" o:connectlocs="0,4;0,4;2,6;4,8;100,8;100,8;102,6;104,4;104,4;102,2;100,0;4,0;4,0;2,2;0,4" o:connectangles="0,0,0,0,0,0,0,0,0,0,0,0,0,0,0"/>
                    <o:lock v:ext="edit" aspectratio="f"/>
                  </v:shape>
                  <v:shape id="Freeform 218" o:spid="_x0000_s1073" style="width:304800;height:12700;left:3416432;position:absolute;top:8465226" coordsize="192,8" o:spt="100" adj="-11796480,,5400" path="m188,l4,,4,,2,2,,4,,4,2,6,4,8,188,8,188,8,190,6,192,4,192,4,190,2,188,xe" filled="t" stroked="f">
                    <v:stroke joinstyle="round"/>
                    <v:path o:connecttype="custom" o:connectlocs="188,0;4,0;4,0;2,2;0,4;0,4;2,6;4,8;188,8;188,8;190,6;192,4;192,4;190,2;188,0" o:connectangles="0,0,0,0,0,0,0,0,0,0,0,0,0,0,0"/>
                    <o:lock v:ext="edit" aspectratio="f"/>
                  </v:shape>
                  <v:shape id="Freeform 219" o:spid="_x0000_s1074" style="width:304800;height:12700;left:3416432;position:absolute;top:8465226" coordsize="192,8" o:spt="100" adj="-11796480,,5400" path="m188,l4,,4,,2,2,,4,,4,2,6,4,8,188,8,188,8,190,6,192,4,192,4,190,2,188,e" filled="t" stroked="f">
                    <v:stroke joinstyle="round"/>
                    <v:path o:connecttype="custom" o:connectlocs="188,0;4,0;4,0;2,2;0,4;0,4;2,6;4,8;188,8;188,8;190,6;192,4;192,4;190,2;188,0" o:connectangles="0,0,0,0,0,0,0,0,0,0,0,0,0,0,0"/>
                    <o:lock v:ext="edit" aspectratio="f"/>
                  </v:shape>
                  <v:shape id="Freeform 220" o:spid="_x0000_s1075" style="width:304800;height:12700;left:3416432;position:absolute;top:8503326" coordsize="192,8" o:spt="100" adj="-11796480,,5400" path="m188,l4,,4,,2,2,,4,,4,2,6,4,8,188,8,188,8,190,6,192,4,192,4,190,2,188,xe" filled="t" stroked="f">
                    <v:stroke joinstyle="round"/>
                    <v:path o:connecttype="custom" o:connectlocs="188,0;4,0;4,0;2,2;0,4;0,4;2,6;4,8;188,8;188,8;190,6;192,4;192,4;190,2;188,0" o:connectangles="0,0,0,0,0,0,0,0,0,0,0,0,0,0,0"/>
                    <o:lock v:ext="edit" aspectratio="f"/>
                  </v:shape>
                  <v:shape id="Freeform 221" o:spid="_x0000_s1076" style="width:304800;height:12700;left:3416432;position:absolute;top:8503326" coordsize="192,8" o:spt="100" adj="-11796480,,5400" path="m188,l4,,4,,2,2,,4,,4,2,6,4,8,188,8,188,8,190,6,192,4,192,4,190,2,188,e" filled="t" stroked="f">
                    <v:stroke joinstyle="round"/>
                    <v:path o:connecttype="custom" o:connectlocs="188,0;4,0;4,0;2,2;0,4;0,4;2,6;4,8;188,8;188,8;190,6;192,4;192,4;190,2;188,0" o:connectangles="0,0,0,0,0,0,0,0,0,0,0,0,0,0,0"/>
                    <o:lock v:ext="edit" aspectratio="f"/>
                  </v:shape>
                  <v:shape id="Freeform 222" o:spid="_x0000_s1077" style="width:304800;height:12700;left:3416432;position:absolute;top:8541426" coordsize="192,8" o:spt="100" adj="-11796480,,5400" path="m188,l4,,4,,2,2,,4,,4,2,6,4,8,188,8,188,8,190,6,192,4,192,4,190,2,188,xe" filled="t" stroked="f">
                    <v:stroke joinstyle="round"/>
                    <v:path o:connecttype="custom" o:connectlocs="188,0;4,0;4,0;2,2;0,4;0,4;2,6;4,8;188,8;188,8;190,6;192,4;192,4;190,2;188,0" o:connectangles="0,0,0,0,0,0,0,0,0,0,0,0,0,0,0"/>
                    <o:lock v:ext="edit" aspectratio="f"/>
                  </v:shape>
                  <v:shape id="Freeform 223" o:spid="_x0000_s1078" style="width:304800;height:12700;left:3416432;position:absolute;top:8541426" coordsize="192,8" o:spt="100" adj="-11796480,,5400" path="m188,l4,,4,,2,2,,4,,4,2,6,4,8,188,8,188,8,190,6,192,4,192,4,190,2,188,e" filled="t" stroked="f">
                    <v:stroke joinstyle="round"/>
                    <v:path o:connecttype="custom" o:connectlocs="188,0;4,0;4,0;2,2;0,4;0,4;2,6;4,8;188,8;188,8;190,6;192,4;192,4;190,2;188,0" o:connectangles="0,0,0,0,0,0,0,0,0,0,0,0,0,0,0"/>
                    <o:lock v:ext="edit" aspectratio="f"/>
                  </v:shape>
                  <v:shape id="Freeform 224" o:spid="_x0000_s1079" style="width:304800;height:12700;left:3416432;position:absolute;top:8427126" coordsize="192,8" o:spt="100" adj="-11796480,,5400" path="m188,l4,,4,,2,2,,4,,4,2,6,4,8,188,8,188,8,190,6,192,4,192,4,190,2,188,xe" filled="t" stroked="f">
                    <v:stroke joinstyle="round"/>
                    <v:path o:connecttype="custom" o:connectlocs="188,0;4,0;4,0;2,2;0,4;0,4;2,6;4,8;188,8;188,8;190,6;192,4;192,4;190,2;188,0" o:connectangles="0,0,0,0,0,0,0,0,0,0,0,0,0,0,0"/>
                    <o:lock v:ext="edit" aspectratio="f"/>
                  </v:shape>
                  <v:shape id="Freeform 225" o:spid="_x0000_s1080" style="width:304800;height:12700;left:3416432;position:absolute;top:8427126" coordsize="192,8" o:spt="100" adj="-11796480,,5400" path="m188,l4,,4,,2,2,,4,,4,2,6,4,8,188,8,188,8,190,6,192,4,192,4,190,2,188,e" filled="t" stroked="f">
                    <v:stroke joinstyle="round"/>
                    <v:path o:connecttype="custom" o:connectlocs="188,0;4,0;4,0;2,2;0,4;0,4;2,6;4,8;188,8;188,8;190,6;192,4;192,4;190,2;188,0" o:connectangles="0,0,0,0,0,0,0,0,0,0,0,0,0,0,0"/>
                    <o:lock v:ext="edit" aspectratio="f"/>
                  </v:shape>
                  <v:shape id="Freeform 226" o:spid="_x0000_s1081" style="width:114300;height:101600;left:3416432;position:absolute;top:8300126" coordsize="72,64" o:spt="100" adj="-11796480,,5400" path="m8,64l64,64,64,64,68,64,70,62,72,60,72,56,72,8,72,8,72,4,70,2,68,,64,,8,,8,,4,,2,2,,4,,8,,56,,56,,60,2,62,4,64,8,64xm16,16l56,16,56,48,16,48,16,16xe" filled="t" stroked="f">
                    <v:stroke joinstyle="round"/>
                    <v:path o:connecttype="custom" o:connectlocs="8,64;64,64;64,64;68,64;70,62;72,60;72,56;72,8;72,8;72,4;70,2;68,0;64,0;8,0;8,0;4,0;2,2;0,4;0,8;0,56;0,56;0,60;2,62;4,64;8,64;16,16;56,16;56,48;16,48;16,16" o:connectangles="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-963295</wp:posOffset>
                </wp:positionH>
                <wp:positionV relativeFrom="paragraph">
                  <wp:posOffset>1550035</wp:posOffset>
                </wp:positionV>
                <wp:extent cx="2334260" cy="396240"/>
                <wp:effectExtent l="0" t="0" r="8890" b="381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34260" cy="396240"/>
                          <a:chOff x="4805" y="4164"/>
                          <a:chExt cx="3676" cy="624"/>
                        </a:xfrm>
                        <a:solidFill>
                          <a:schemeClr val="accent4"/>
                        </a:solidFill>
                      </wpg:grpSpPr>
                      <wpg:grpSp>
                        <wpg:cNvPr id="9" name="组合 9"/>
                        <wpg:cNvGrpSpPr/>
                        <wpg:grpSpPr>
                          <a:xfrm>
                            <a:off x="4805" y="4164"/>
                            <a:ext cx="3677" cy="624"/>
                            <a:chOff x="566" y="788"/>
                            <a:chExt cx="3677" cy="624"/>
                          </a:xfrm>
                          <a:grpFill/>
                        </wpg:grpSpPr>
                        <wps:wsp xmlns:wps="http://schemas.microsoft.com/office/word/2010/wordprocessingShape">
                          <wps:cNvPr id="10" name="矩形 3"/>
                          <wps:cNvSpPr/>
                          <wps:spPr>
                            <a:xfrm>
                              <a:off x="566" y="788"/>
                              <a:ext cx="397" cy="624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1" name="五边形 2"/>
                          <wps:cNvSpPr/>
                          <wps:spPr>
                            <a:xfrm>
                              <a:off x="643" y="845"/>
                              <a:ext cx="3600" cy="510"/>
                            </a:xfrm>
                            <a:prstGeom prst="homePlat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" name="文本框 20"/>
                          <wps:cNvSpPr txBox="1"/>
                          <wps:spPr>
                            <a:xfrm>
                              <a:off x="1753" y="863"/>
                              <a:ext cx="1508" cy="474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distribute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17" name="燕尾形 4"/>
                          <wps:cNvSpPr/>
                          <wps:spPr>
                            <a:xfrm>
                              <a:off x="3729" y="845"/>
                              <a:ext cx="387" cy="510"/>
                            </a:xfrm>
                            <a:prstGeom prst="chevron">
                              <a:avLst>
                                <a:gd name="adj" fmla="val 65116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8" name="燕尾形 6"/>
                          <wps:cNvSpPr/>
                          <wps:spPr>
                            <a:xfrm>
                              <a:off x="3460" y="845"/>
                              <a:ext cx="387" cy="510"/>
                            </a:xfrm>
                            <a:prstGeom prst="chevron">
                              <a:avLst>
                                <a:gd name="adj" fmla="val 65116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9" name="矩形 7"/>
                          <wps:cNvSpPr/>
                          <wps:spPr>
                            <a:xfrm>
                              <a:off x="736" y="959"/>
                              <a:ext cx="113" cy="283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14" name="Freeform 52"/>
                        <wps:cNvSpPr>
                          <a:spLocks noEditPoints="1"/>
                        </wps:cNvSpPr>
                        <wps:spPr bwMode="auto">
                          <a:xfrm>
                            <a:off x="5406" y="4306"/>
                            <a:ext cx="340" cy="34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24" y="12"/>
                              </a:cxn>
                              <a:cxn ang="0">
                                <a:pos x="188" y="0"/>
                              </a:cxn>
                              <a:cxn ang="0">
                                <a:pos x="168" y="4"/>
                              </a:cxn>
                              <a:cxn ang="0">
                                <a:pos x="112" y="54"/>
                              </a:cxn>
                              <a:cxn ang="0">
                                <a:pos x="110" y="54"/>
                              </a:cxn>
                              <a:cxn ang="0">
                                <a:pos x="28" y="138"/>
                              </a:cxn>
                              <a:cxn ang="0">
                                <a:pos x="20" y="152"/>
                              </a:cxn>
                              <a:cxn ang="0">
                                <a:pos x="0" y="228"/>
                              </a:cxn>
                              <a:cxn ang="0">
                                <a:pos x="8" y="248"/>
                              </a:cxn>
                              <a:cxn ang="0">
                                <a:pos x="28" y="256"/>
                              </a:cxn>
                              <a:cxn ang="0">
                                <a:pos x="106" y="236"/>
                              </a:cxn>
                              <a:cxn ang="0">
                                <a:pos x="240" y="106"/>
                              </a:cxn>
                              <a:cxn ang="0">
                                <a:pos x="252" y="86"/>
                              </a:cxn>
                              <a:cxn ang="0">
                                <a:pos x="254" y="52"/>
                              </a:cxn>
                              <a:cxn ang="0">
                                <a:pos x="236" y="20"/>
                              </a:cxn>
                              <a:cxn ang="0">
                                <a:pos x="126" y="180"/>
                              </a:cxn>
                              <a:cxn ang="0">
                                <a:pos x="198" y="94"/>
                              </a:cxn>
                              <a:cxn ang="0">
                                <a:pos x="196" y="126"/>
                              </a:cxn>
                              <a:cxn ang="0">
                                <a:pos x="190" y="134"/>
                              </a:cxn>
                              <a:cxn ang="0">
                                <a:pos x="128" y="196"/>
                              </a:cxn>
                              <a:cxn ang="0">
                                <a:pos x="118" y="162"/>
                              </a:cxn>
                              <a:cxn ang="0">
                                <a:pos x="100" y="142"/>
                              </a:cxn>
                              <a:cxn ang="0">
                                <a:pos x="168" y="60"/>
                              </a:cxn>
                              <a:cxn ang="0">
                                <a:pos x="184" y="72"/>
                              </a:cxn>
                              <a:cxn ang="0">
                                <a:pos x="118" y="162"/>
                              </a:cxn>
                              <a:cxn ang="0">
                                <a:pos x="72" y="130"/>
                              </a:cxn>
                              <a:cxn ang="0">
                                <a:pos x="122" y="66"/>
                              </a:cxn>
                              <a:cxn ang="0">
                                <a:pos x="150" y="56"/>
                              </a:cxn>
                              <a:cxn ang="0">
                                <a:pos x="34" y="238"/>
                              </a:cxn>
                              <a:cxn ang="0">
                                <a:pos x="28" y="240"/>
                              </a:cxn>
                              <a:cxn ang="0">
                                <a:pos x="16" y="232"/>
                              </a:cxn>
                              <a:cxn ang="0">
                                <a:pos x="16" y="224"/>
                              </a:cxn>
                              <a:cxn ang="0">
                                <a:pos x="32" y="194"/>
                              </a:cxn>
                              <a:cxn ang="0">
                                <a:pos x="52" y="204"/>
                              </a:cxn>
                              <a:cxn ang="0">
                                <a:pos x="60" y="218"/>
                              </a:cxn>
                              <a:cxn ang="0">
                                <a:pos x="34" y="238"/>
                              </a:cxn>
                              <a:cxn ang="0">
                                <a:pos x="70" y="222"/>
                              </a:cxn>
                              <a:cxn ang="0">
                                <a:pos x="58" y="198"/>
                              </a:cxn>
                              <a:cxn ang="0">
                                <a:pos x="44" y="188"/>
                              </a:cxn>
                              <a:cxn ang="0">
                                <a:pos x="36" y="156"/>
                              </a:cxn>
                              <a:cxn ang="0">
                                <a:pos x="38" y="150"/>
                              </a:cxn>
                              <a:cxn ang="0">
                                <a:pos x="60" y="144"/>
                              </a:cxn>
                              <a:cxn ang="0">
                                <a:pos x="82" y="150"/>
                              </a:cxn>
                              <a:cxn ang="0">
                                <a:pos x="96" y="160"/>
                              </a:cxn>
                              <a:cxn ang="0">
                                <a:pos x="110" y="182"/>
                              </a:cxn>
                              <a:cxn ang="0">
                                <a:pos x="110" y="206"/>
                              </a:cxn>
                              <a:cxn ang="0">
                                <a:pos x="104" y="220"/>
                              </a:cxn>
                              <a:cxn ang="0">
                                <a:pos x="230" y="94"/>
                              </a:cxn>
                              <a:cxn ang="0">
                                <a:pos x="216" y="102"/>
                              </a:cxn>
                              <a:cxn ang="0">
                                <a:pos x="210" y="80"/>
                              </a:cxn>
                              <a:cxn ang="0">
                                <a:pos x="196" y="60"/>
                              </a:cxn>
                              <a:cxn ang="0">
                                <a:pos x="162" y="42"/>
                              </a:cxn>
                              <a:cxn ang="0">
                                <a:pos x="162" y="26"/>
                              </a:cxn>
                              <a:cxn ang="0">
                                <a:pos x="180" y="16"/>
                              </a:cxn>
                              <a:cxn ang="0">
                                <a:pos x="198" y="18"/>
                              </a:cxn>
                              <a:cxn ang="0">
                                <a:pos x="224" y="32"/>
                              </a:cxn>
                              <a:cxn ang="0">
                                <a:pos x="236" y="48"/>
                              </a:cxn>
                              <a:cxn ang="0">
                                <a:pos x="240" y="66"/>
                              </a:cxn>
                              <a:cxn ang="0">
                                <a:pos x="234" y="88"/>
                              </a:cxn>
                            </a:cxnLst>
                            <a:rect l="0" t="0" r="r" b="b"/>
                            <a:pathLst>
                              <a:path fill="norm" h="256" w="256" stroke="1">
                                <a:moveTo>
                                  <a:pt x="236" y="20"/>
                                </a:moveTo>
                                <a:lnTo>
                                  <a:pt x="236" y="20"/>
                                </a:lnTo>
                                <a:lnTo>
                                  <a:pt x="224" y="12"/>
                                </a:lnTo>
                                <a:lnTo>
                                  <a:pt x="212" y="6"/>
                                </a:lnTo>
                                <a:lnTo>
                                  <a:pt x="200" y="2"/>
                                </a:lnTo>
                                <a:lnTo>
                                  <a:pt x="188" y="0"/>
                                </a:lnTo>
                                <a:lnTo>
                                  <a:pt x="188" y="0"/>
                                </a:lnTo>
                                <a:lnTo>
                                  <a:pt x="178" y="0"/>
                                </a:lnTo>
                                <a:lnTo>
                                  <a:pt x="168" y="4"/>
                                </a:lnTo>
                                <a:lnTo>
                                  <a:pt x="158" y="8"/>
                                </a:lnTo>
                                <a:lnTo>
                                  <a:pt x="150" y="16"/>
                                </a:lnTo>
                                <a:lnTo>
                                  <a:pt x="112" y="54"/>
                                </a:lnTo>
                                <a:lnTo>
                                  <a:pt x="112" y="54"/>
                                </a:lnTo>
                                <a:lnTo>
                                  <a:pt x="110" y="54"/>
                                </a:lnTo>
                                <a:lnTo>
                                  <a:pt x="110" y="54"/>
                                </a:lnTo>
                                <a:lnTo>
                                  <a:pt x="110" y="54"/>
                                </a:lnTo>
                                <a:lnTo>
                                  <a:pt x="110" y="54"/>
                                </a:lnTo>
                                <a:lnTo>
                                  <a:pt x="28" y="138"/>
                                </a:lnTo>
                                <a:lnTo>
                                  <a:pt x="28" y="138"/>
                                </a:lnTo>
                                <a:lnTo>
                                  <a:pt x="24" y="144"/>
                                </a:lnTo>
                                <a:lnTo>
                                  <a:pt x="20" y="152"/>
                                </a:lnTo>
                                <a:lnTo>
                                  <a:pt x="2" y="220"/>
                                </a:lnTo>
                                <a:lnTo>
                                  <a:pt x="2" y="220"/>
                                </a:lnTo>
                                <a:lnTo>
                                  <a:pt x="0" y="228"/>
                                </a:lnTo>
                                <a:lnTo>
                                  <a:pt x="0" y="228"/>
                                </a:lnTo>
                                <a:lnTo>
                                  <a:pt x="2" y="238"/>
                                </a:lnTo>
                                <a:lnTo>
                                  <a:pt x="8" y="248"/>
                                </a:lnTo>
                                <a:lnTo>
                                  <a:pt x="18" y="254"/>
                                </a:lnTo>
                                <a:lnTo>
                                  <a:pt x="28" y="256"/>
                                </a:lnTo>
                                <a:lnTo>
                                  <a:pt x="28" y="256"/>
                                </a:lnTo>
                                <a:lnTo>
                                  <a:pt x="38" y="254"/>
                                </a:lnTo>
                                <a:lnTo>
                                  <a:pt x="106" y="236"/>
                                </a:lnTo>
                                <a:lnTo>
                                  <a:pt x="106" y="236"/>
                                </a:lnTo>
                                <a:lnTo>
                                  <a:pt x="112" y="234"/>
                                </a:lnTo>
                                <a:lnTo>
                                  <a:pt x="118" y="228"/>
                                </a:lnTo>
                                <a:lnTo>
                                  <a:pt x="240" y="106"/>
                                </a:lnTo>
                                <a:lnTo>
                                  <a:pt x="240" y="106"/>
                                </a:lnTo>
                                <a:lnTo>
                                  <a:pt x="248" y="96"/>
                                </a:lnTo>
                                <a:lnTo>
                                  <a:pt x="252" y="86"/>
                                </a:lnTo>
                                <a:lnTo>
                                  <a:pt x="256" y="76"/>
                                </a:lnTo>
                                <a:lnTo>
                                  <a:pt x="256" y="64"/>
                                </a:lnTo>
                                <a:lnTo>
                                  <a:pt x="254" y="52"/>
                                </a:lnTo>
                                <a:lnTo>
                                  <a:pt x="250" y="42"/>
                                </a:lnTo>
                                <a:lnTo>
                                  <a:pt x="244" y="30"/>
                                </a:lnTo>
                                <a:lnTo>
                                  <a:pt x="236" y="20"/>
                                </a:lnTo>
                                <a:close/>
                                <a:moveTo>
                                  <a:pt x="128" y="190"/>
                                </a:moveTo>
                                <a:lnTo>
                                  <a:pt x="128" y="190"/>
                                </a:lnTo>
                                <a:lnTo>
                                  <a:pt x="126" y="180"/>
                                </a:lnTo>
                                <a:lnTo>
                                  <a:pt x="122" y="170"/>
                                </a:lnTo>
                                <a:lnTo>
                                  <a:pt x="198" y="94"/>
                                </a:lnTo>
                                <a:lnTo>
                                  <a:pt x="198" y="94"/>
                                </a:lnTo>
                                <a:lnTo>
                                  <a:pt x="200" y="104"/>
                                </a:lnTo>
                                <a:lnTo>
                                  <a:pt x="200" y="116"/>
                                </a:lnTo>
                                <a:lnTo>
                                  <a:pt x="196" y="126"/>
                                </a:lnTo>
                                <a:lnTo>
                                  <a:pt x="190" y="134"/>
                                </a:lnTo>
                                <a:lnTo>
                                  <a:pt x="190" y="134"/>
                                </a:lnTo>
                                <a:lnTo>
                                  <a:pt x="190" y="134"/>
                                </a:lnTo>
                                <a:lnTo>
                                  <a:pt x="190" y="134"/>
                                </a:lnTo>
                                <a:lnTo>
                                  <a:pt x="128" y="196"/>
                                </a:lnTo>
                                <a:lnTo>
                                  <a:pt x="128" y="196"/>
                                </a:lnTo>
                                <a:lnTo>
                                  <a:pt x="128" y="190"/>
                                </a:lnTo>
                                <a:close/>
                                <a:moveTo>
                                  <a:pt x="118" y="162"/>
                                </a:moveTo>
                                <a:lnTo>
                                  <a:pt x="118" y="162"/>
                                </a:lnTo>
                                <a:lnTo>
                                  <a:pt x="108" y="148"/>
                                </a:lnTo>
                                <a:lnTo>
                                  <a:pt x="108" y="148"/>
                                </a:lnTo>
                                <a:lnTo>
                                  <a:pt x="100" y="142"/>
                                </a:lnTo>
                                <a:lnTo>
                                  <a:pt x="92" y="136"/>
                                </a:lnTo>
                                <a:lnTo>
                                  <a:pt x="168" y="60"/>
                                </a:lnTo>
                                <a:lnTo>
                                  <a:pt x="168" y="60"/>
                                </a:lnTo>
                                <a:lnTo>
                                  <a:pt x="176" y="64"/>
                                </a:lnTo>
                                <a:lnTo>
                                  <a:pt x="184" y="72"/>
                                </a:lnTo>
                                <a:lnTo>
                                  <a:pt x="184" y="72"/>
                                </a:lnTo>
                                <a:lnTo>
                                  <a:pt x="190" y="78"/>
                                </a:lnTo>
                                <a:lnTo>
                                  <a:pt x="194" y="86"/>
                                </a:lnTo>
                                <a:lnTo>
                                  <a:pt x="118" y="162"/>
                                </a:lnTo>
                                <a:close/>
                                <a:moveTo>
                                  <a:pt x="84" y="132"/>
                                </a:moveTo>
                                <a:lnTo>
                                  <a:pt x="84" y="132"/>
                                </a:lnTo>
                                <a:lnTo>
                                  <a:pt x="72" y="130"/>
                                </a:lnTo>
                                <a:lnTo>
                                  <a:pt x="60" y="128"/>
                                </a:lnTo>
                                <a:lnTo>
                                  <a:pt x="122" y="66"/>
                                </a:lnTo>
                                <a:lnTo>
                                  <a:pt x="122" y="66"/>
                                </a:lnTo>
                                <a:lnTo>
                                  <a:pt x="130" y="60"/>
                                </a:lnTo>
                                <a:lnTo>
                                  <a:pt x="140" y="56"/>
                                </a:lnTo>
                                <a:lnTo>
                                  <a:pt x="150" y="56"/>
                                </a:lnTo>
                                <a:lnTo>
                                  <a:pt x="160" y="58"/>
                                </a:lnTo>
                                <a:lnTo>
                                  <a:pt x="84" y="132"/>
                                </a:lnTo>
                                <a:close/>
                                <a:moveTo>
                                  <a:pt x="34" y="238"/>
                                </a:moveTo>
                                <a:lnTo>
                                  <a:pt x="34" y="238"/>
                                </a:lnTo>
                                <a:lnTo>
                                  <a:pt x="28" y="240"/>
                                </a:lnTo>
                                <a:lnTo>
                                  <a:pt x="28" y="240"/>
                                </a:lnTo>
                                <a:lnTo>
                                  <a:pt x="24" y="240"/>
                                </a:lnTo>
                                <a:lnTo>
                                  <a:pt x="20" y="236"/>
                                </a:lnTo>
                                <a:lnTo>
                                  <a:pt x="16" y="232"/>
                                </a:lnTo>
                                <a:lnTo>
                                  <a:pt x="16" y="228"/>
                                </a:lnTo>
                                <a:lnTo>
                                  <a:pt x="16" y="228"/>
                                </a:lnTo>
                                <a:lnTo>
                                  <a:pt x="16" y="224"/>
                                </a:lnTo>
                                <a:lnTo>
                                  <a:pt x="26" y="192"/>
                                </a:lnTo>
                                <a:lnTo>
                                  <a:pt x="26" y="192"/>
                                </a:lnTo>
                                <a:lnTo>
                                  <a:pt x="32" y="194"/>
                                </a:lnTo>
                                <a:lnTo>
                                  <a:pt x="40" y="196"/>
                                </a:lnTo>
                                <a:lnTo>
                                  <a:pt x="46" y="200"/>
                                </a:lnTo>
                                <a:lnTo>
                                  <a:pt x="52" y="204"/>
                                </a:lnTo>
                                <a:lnTo>
                                  <a:pt x="52" y="204"/>
                                </a:lnTo>
                                <a:lnTo>
                                  <a:pt x="58" y="210"/>
                                </a:lnTo>
                                <a:lnTo>
                                  <a:pt x="60" y="218"/>
                                </a:lnTo>
                                <a:lnTo>
                                  <a:pt x="62" y="224"/>
                                </a:lnTo>
                                <a:lnTo>
                                  <a:pt x="64" y="232"/>
                                </a:lnTo>
                                <a:lnTo>
                                  <a:pt x="34" y="238"/>
                                </a:lnTo>
                                <a:close/>
                                <a:moveTo>
                                  <a:pt x="70" y="230"/>
                                </a:moveTo>
                                <a:lnTo>
                                  <a:pt x="70" y="230"/>
                                </a:lnTo>
                                <a:lnTo>
                                  <a:pt x="70" y="222"/>
                                </a:lnTo>
                                <a:lnTo>
                                  <a:pt x="68" y="214"/>
                                </a:lnTo>
                                <a:lnTo>
                                  <a:pt x="64" y="206"/>
                                </a:lnTo>
                                <a:lnTo>
                                  <a:pt x="58" y="198"/>
                                </a:lnTo>
                                <a:lnTo>
                                  <a:pt x="58" y="198"/>
                                </a:lnTo>
                                <a:lnTo>
                                  <a:pt x="50" y="192"/>
                                </a:lnTo>
                                <a:lnTo>
                                  <a:pt x="44" y="188"/>
                                </a:lnTo>
                                <a:lnTo>
                                  <a:pt x="36" y="186"/>
                                </a:lnTo>
                                <a:lnTo>
                                  <a:pt x="28" y="184"/>
                                </a:lnTo>
                                <a:lnTo>
                                  <a:pt x="36" y="156"/>
                                </a:lnTo>
                                <a:lnTo>
                                  <a:pt x="36" y="156"/>
                                </a:lnTo>
                                <a:lnTo>
                                  <a:pt x="38" y="150"/>
                                </a:lnTo>
                                <a:lnTo>
                                  <a:pt x="38" y="150"/>
                                </a:lnTo>
                                <a:lnTo>
                                  <a:pt x="44" y="146"/>
                                </a:lnTo>
                                <a:lnTo>
                                  <a:pt x="52" y="144"/>
                                </a:lnTo>
                                <a:lnTo>
                                  <a:pt x="60" y="144"/>
                                </a:lnTo>
                                <a:lnTo>
                                  <a:pt x="68" y="144"/>
                                </a:lnTo>
                                <a:lnTo>
                                  <a:pt x="74" y="146"/>
                                </a:lnTo>
                                <a:lnTo>
                                  <a:pt x="82" y="150"/>
                                </a:lnTo>
                                <a:lnTo>
                                  <a:pt x="90" y="154"/>
                                </a:lnTo>
                                <a:lnTo>
                                  <a:pt x="96" y="160"/>
                                </a:lnTo>
                                <a:lnTo>
                                  <a:pt x="96" y="160"/>
                                </a:lnTo>
                                <a:lnTo>
                                  <a:pt x="102" y="166"/>
                                </a:lnTo>
                                <a:lnTo>
                                  <a:pt x="108" y="174"/>
                                </a:lnTo>
                                <a:lnTo>
                                  <a:pt x="110" y="182"/>
                                </a:lnTo>
                                <a:lnTo>
                                  <a:pt x="112" y="190"/>
                                </a:lnTo>
                                <a:lnTo>
                                  <a:pt x="112" y="198"/>
                                </a:lnTo>
                                <a:lnTo>
                                  <a:pt x="110" y="206"/>
                                </a:lnTo>
                                <a:lnTo>
                                  <a:pt x="108" y="214"/>
                                </a:lnTo>
                                <a:lnTo>
                                  <a:pt x="104" y="220"/>
                                </a:lnTo>
                                <a:lnTo>
                                  <a:pt x="104" y="220"/>
                                </a:lnTo>
                                <a:lnTo>
                                  <a:pt x="100" y="222"/>
                                </a:lnTo>
                                <a:lnTo>
                                  <a:pt x="70" y="230"/>
                                </a:lnTo>
                                <a:close/>
                                <a:moveTo>
                                  <a:pt x="230" y="94"/>
                                </a:moveTo>
                                <a:lnTo>
                                  <a:pt x="216" y="108"/>
                                </a:lnTo>
                                <a:lnTo>
                                  <a:pt x="216" y="108"/>
                                </a:lnTo>
                                <a:lnTo>
                                  <a:pt x="216" y="102"/>
                                </a:lnTo>
                                <a:lnTo>
                                  <a:pt x="216" y="102"/>
                                </a:lnTo>
                                <a:lnTo>
                                  <a:pt x="214" y="90"/>
                                </a:lnTo>
                                <a:lnTo>
                                  <a:pt x="210" y="80"/>
                                </a:lnTo>
                                <a:lnTo>
                                  <a:pt x="204" y="70"/>
                                </a:lnTo>
                                <a:lnTo>
                                  <a:pt x="196" y="60"/>
                                </a:lnTo>
                                <a:lnTo>
                                  <a:pt x="196" y="60"/>
                                </a:lnTo>
                                <a:lnTo>
                                  <a:pt x="186" y="52"/>
                                </a:lnTo>
                                <a:lnTo>
                                  <a:pt x="174" y="46"/>
                                </a:lnTo>
                                <a:lnTo>
                                  <a:pt x="162" y="42"/>
                                </a:lnTo>
                                <a:lnTo>
                                  <a:pt x="148" y="40"/>
                                </a:lnTo>
                                <a:lnTo>
                                  <a:pt x="162" y="26"/>
                                </a:lnTo>
                                <a:lnTo>
                                  <a:pt x="162" y="26"/>
                                </a:lnTo>
                                <a:lnTo>
                                  <a:pt x="168" y="22"/>
                                </a:lnTo>
                                <a:lnTo>
                                  <a:pt x="174" y="18"/>
                                </a:lnTo>
                                <a:lnTo>
                                  <a:pt x="180" y="16"/>
                                </a:lnTo>
                                <a:lnTo>
                                  <a:pt x="188" y="16"/>
                                </a:lnTo>
                                <a:lnTo>
                                  <a:pt x="188" y="16"/>
                                </a:lnTo>
                                <a:lnTo>
                                  <a:pt x="198" y="18"/>
                                </a:lnTo>
                                <a:lnTo>
                                  <a:pt x="206" y="20"/>
                                </a:lnTo>
                                <a:lnTo>
                                  <a:pt x="216" y="26"/>
                                </a:lnTo>
                                <a:lnTo>
                                  <a:pt x="224" y="32"/>
                                </a:lnTo>
                                <a:lnTo>
                                  <a:pt x="224" y="32"/>
                                </a:lnTo>
                                <a:lnTo>
                                  <a:pt x="230" y="40"/>
                                </a:lnTo>
                                <a:lnTo>
                                  <a:pt x="236" y="48"/>
                                </a:lnTo>
                                <a:lnTo>
                                  <a:pt x="238" y="56"/>
                                </a:lnTo>
                                <a:lnTo>
                                  <a:pt x="240" y="66"/>
                                </a:lnTo>
                                <a:lnTo>
                                  <a:pt x="240" y="66"/>
                                </a:lnTo>
                                <a:lnTo>
                                  <a:pt x="240" y="74"/>
                                </a:lnTo>
                                <a:lnTo>
                                  <a:pt x="238" y="82"/>
                                </a:lnTo>
                                <a:lnTo>
                                  <a:pt x="234" y="88"/>
                                </a:lnTo>
                                <a:lnTo>
                                  <a:pt x="230" y="9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57150" tIns="28575" rIns="57150" bIns="28575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2" style="width:183.8pt;height:31.2pt;margin-top:122.05pt;margin-left:-75.85pt;mso-height-relative:page;mso-width-relative:page;position:absolute;z-index:251659264" coordorigin="4805,4164" coordsize="3676,624">
                <o:lock v:ext="edit" aspectratio="f"/>
                <v:group id="_x0000_s1026" o:spid="_x0000_s1083" style="width:3677;height:624;left:4805;position:absolute;top:4164" coordorigin="566,788" coordsize="3677,624">
                  <o:lock v:ext="edit" aspectratio="f"/>
                  <v:rect id="矩形 3" o:spid="_x0000_s1084" style="width:397;height:624;left:566;position:absolute;top:788;v-text-anchor:middle" coordsize="21600,21600" filled="t" stroked="f" strokeweight="1pt">
                    <v:stroke joinstyle="miter"/>
                    <o:lock v:ext="edit" aspectratio="f"/>
                  </v:rect>
                  <v:shape id="五边形 2" o:spid="_x0000_s1085" type="#_x0000_t15" style="width:3600;height:510;left:643;position:absolute;top:845;v-text-anchor:middle" coordsize="21600,21600" adj="20070" filled="t" stroked="f" strokeweight="1pt">
                    <v:stroke joinstyle="miter"/>
                    <o:lock v:ext="edit" aspectratio="f"/>
                  </v:shape>
                  <v:shape id="文本框 20" o:spid="_x0000_s1086" type="#_x0000_t202" style="width:1508;height:474;left:1753;position:absolute;top:863" coordsize="21600,21600" filled="t" stroked="f" strokeweight="0.5pt">
                    <o:lock v:ext="edit" aspectratio="f"/>
                    <v:textbox style="mso-fit-shape-to-text:t">
                      <w:txbxContent>
                        <w:p w14:paraId="3047548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distribute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燕尾形 4" o:spid="_x0000_s1087" type="#_x0000_t55" style="width:387;height:510;left:3729;position:absolute;top:845;v-text-anchor:middle" coordsize="21600,21600" adj="7535" filled="t" stroked="f" strokeweight="1pt">
                    <v:stroke joinstyle="miter"/>
                    <o:lock v:ext="edit" aspectratio="f"/>
                  </v:shape>
                  <v:shape id="燕尾形 6" o:spid="_x0000_s1088" type="#_x0000_t55" style="width:387;height:510;left:3460;position:absolute;top:845;v-text-anchor:middle" coordsize="21600,21600" adj="7535" filled="t" stroked="f" strokeweight="1pt">
                    <v:stroke joinstyle="miter"/>
                    <o:lock v:ext="edit" aspectratio="f"/>
                  </v:shape>
                  <v:rect id="矩形 7" o:spid="_x0000_s1089" style="width:113;height:283;left:736;position:absolute;top:959;v-text-anchor:middle" coordsize="21600,21600" filled="t" stroked="f" strokeweight="1pt">
                    <v:stroke joinstyle="miter"/>
                    <o:lock v:ext="edit" aspectratio="f"/>
                  </v:rect>
                </v:group>
                <v:shape id="Freeform 52" o:spid="_x0000_s1090" style="width:340;height:340;left:5406;position:absolute;top:4306" coordsize="256,256" o:spt="100" adj="-11796480,,5400" path="m236,20l236,20,224,12,212,6,200,2,188,,188,,178,,168,4,158,8,150,16,112,54,112,54,110,54,110,54,110,54,110,54,28,138,28,138,24,144,20,152,2,220,2,220,,228,,228,2,238,8,248,18,254,28,256,28,256,38,254,106,236,106,236,112,234,118,228,240,106,240,106,248,96,252,86,256,76,256,64,254,52,250,42,244,30,236,20xm128,190l128,190,126,180,122,170,198,94,198,94,200,104,200,116,196,126,190,134,190,134,190,134,190,134,128,196,128,196,128,190xm118,162l118,162,108,148,108,148,100,142,92,136,168,60,168,60,176,64,184,72,184,72,190,78,194,86,118,162xm84,132l84,132,72,130,60,128,122,66,122,66,130,60,140,56,150,56,160,58,84,132xm34,238l34,238,28,240,28,240,24,240,20,236,16,232,16,228,16,228,16,224,26,192,26,192,32,194,40,196,46,200,52,204,52,204,58,210,60,218,62,224,64,232,34,238xm70,230l70,230,70,222,68,214,64,206,58,198,58,198,50,192,44,188,36,186,28,184,36,156,36,156,38,150,38,150,44,146,52,144,60,144,68,144,74,146,82,150,90,154,96,160,96,160,102,166,108,174,110,182,112,190,112,198,110,206,108,214,104,220,104,220,100,222,70,230xm230,94l216,108,216,108,216,102,216,102,214,90,210,80,204,70,196,60,196,60,186,52,174,46,162,42,148,40,162,26,162,26,168,22,174,18,180,16,188,16,188,16,198,18,206,20,216,26,224,32,224,32,230,40,236,48,238,56,240,66,240,66,240,74,238,82,234,88,230,94xe" filled="t" stroked="f">
                  <v:stroke joinstyle="round"/>
                  <v:path o:connecttype="custom" o:connectlocs="224,12;188,0;168,4;112,54;110,54;28,138;20,152;0,228;8,248;28,256;106,236;240,106;252,86;254,52;236,20;126,180;198,94;196,126;190,134;128,196;118,162;100,142;168,60;184,72;118,162;72,130;122,66;150,56;34,238;28,240;16,232;16,224;32,194;52,204;60,218;34,238;70,222;58,198;44,188;36,156;38,150;60,144;82,150;96,160;110,182;110,206;104,220;230,94;216,102;210,80;196,60;162,42;162,26;180,16;198,18;224,32;236,48;240,66;234,88" o:connectangles="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-581660</wp:posOffset>
                </wp:positionH>
                <wp:positionV relativeFrom="paragraph">
                  <wp:posOffset>2884805</wp:posOffset>
                </wp:positionV>
                <wp:extent cx="6529705" cy="762000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970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6585CF" w:themeColor="accent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585CF" w:themeColor="accent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>2019.3-2023.11                      晓恩广告有限公司                 人力资源经理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建立健全人力资源管理制度，研究、设计人力资源管理模式；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根据公司各岗位人员需求，开展招聘工作，以满足公司经营发展对人才的需求；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完善并改进公司薪酬和福利体系，导入激励机制，创造公平竞争的组织氛围；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进行人工成本分析和控制，拟定人力资源成本预算并监督执行；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负责员工关系管理，制定员工离职、入职、转正、晋升等工作流程和标准，做好劳动合同管理；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585CF" w:themeColor="accent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585CF" w:themeColor="accent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>2017.3-2019.1                       晓恩网络科技有限公司              人力资源经理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参与制定公司人力资源战略规划，为重大人事决策提供建议和信息支持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负责组织制定人力资源相关管理制度和工作流程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负责招聘、培训、薪酬、绩效考核、员工关系等人力资源日常管理工作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制定招聘计划、招聘程序，参与初步的面试与筛选，做好各部门间的协调工作等。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91" type="#_x0000_t202" style="width:514.15pt;height:60pt;margin-top:227.15pt;margin-left:-45.8pt;mso-height-relative:page;mso-width-relative:page;position:absolute;z-index:251681792" coordsize="21600,21600" filled="f" stroked="f" strokeweight="0.5pt">
                <o:lock v:ext="edit" aspectratio="f"/>
                <v:textbox style="mso-fit-shape-to-text:t">
                  <w:txbxContent>
                    <w:p w14:paraId="6D9F5F2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6585CF" w:themeColor="accent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585CF" w:themeColor="accent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>2019.3-2023.11                      晓恩广告有限公司                 人力资源经理</w:t>
                      </w:r>
                    </w:p>
                    <w:p w14:paraId="03BAE5A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建立健全人力资源管理制度，研究、设计人力资源管理模式； </w:t>
                      </w:r>
                    </w:p>
                    <w:p w14:paraId="3ADD565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根据公司各岗位人员需求，开展招聘工作，以满足公司经营发展对人才的需求； </w:t>
                      </w:r>
                    </w:p>
                    <w:p w14:paraId="090CAA5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完善并改进公司薪酬和福利体系，导入激励机制，创造公平竞争的组织氛围； </w:t>
                      </w:r>
                    </w:p>
                    <w:p w14:paraId="5CA179B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进行人工成本分析和控制，拟定人力资源成本预算并监督执行； </w:t>
                      </w:r>
                    </w:p>
                    <w:p w14:paraId="3EDE8B3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负责员工关系管理，制定员工离职、入职、转正、晋升等工作流程和标准，做好劳动合同管理；</w:t>
                      </w:r>
                    </w:p>
                    <w:p w14:paraId="593C5D6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585CF" w:themeColor="accent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585CF" w:themeColor="accent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>2017.3-2019.1                       晓恩网络科技有限公司              人力资源经理</w:t>
                      </w:r>
                    </w:p>
                    <w:p w14:paraId="2F01DD3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参与制定公司人力资源战略规划，为重大人事决策提供建议和信息支持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</w:t>
                      </w:r>
                    </w:p>
                    <w:p w14:paraId="06BA573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负责组织制定人力资源相关管理制度和工作流程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</w:t>
                      </w:r>
                    </w:p>
                    <w:p w14:paraId="1838A24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负责招聘、培训、薪酬、绩效考核、员工关系等人力资源日常管理工作</w:t>
                      </w:r>
                    </w:p>
                    <w:p w14:paraId="345CA70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制定招聘计划、招聘程序，参与初步的面试与筛选，做好各部门间的协调工作等。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-581660</wp:posOffset>
                </wp:positionH>
                <wp:positionV relativeFrom="paragraph">
                  <wp:posOffset>1997075</wp:posOffset>
                </wp:positionV>
                <wp:extent cx="6529705" cy="762000"/>
                <wp:effectExtent l="0" t="0" r="0" b="0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970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6585CF" w:themeColor="accent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585CF" w:themeColor="accent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>2013.9-2017.6                         晓恩大学                        人力资源管理专业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92" type="#_x0000_t202" style="width:514.15pt;height:60pt;margin-top:157.25pt;margin-left:-45.8pt;mso-height-relative:page;mso-width-relative:page;position:absolute;z-index:251677696" coordsize="21600,21600" filled="f" stroked="f" strokeweight="0.5pt">
                <o:lock v:ext="edit" aspectratio="f"/>
                <v:textbox style="mso-fit-shape-to-text:t">
                  <w:txbxContent>
                    <w:p w14:paraId="4E48DB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6585CF" w:themeColor="accent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585CF" w:themeColor="accent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>2013.9-2017.6                         晓恩大学                        人力资源管理专业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-581660</wp:posOffset>
                </wp:positionH>
                <wp:positionV relativeFrom="paragraph">
                  <wp:posOffset>8165465</wp:posOffset>
                </wp:positionV>
                <wp:extent cx="6529705" cy="1085850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9705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本人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对现代企业人力资源管理模式有系统的了解和实践经验积累，对人力资源管理各个职能模块均有较深入的认识，能够贴近业务识别并解决与人相关的各类问题；有很强的计划性和实施、执行的能力；有亲和力，很强的激励、沟通、协调、团队领导能力，有很强的责任心、事业心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具有较强的抗压能力、学习能力、正能量、忠诚度、责任心、敬业精神。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93" type="#_x0000_t202" style="width:514.15pt;height:85.5pt;margin-top:642.95pt;margin-left:-45.8pt;mso-height-relative:page;mso-width-relative:page;position:absolute;z-index:251675648" coordsize="21600,21600" filled="f" stroked="f" strokeweight="0.5pt">
                <o:lock v:ext="edit" aspectratio="f"/>
                <v:textbox style="mso-fit-shape-to-text:t">
                  <w:txbxContent>
                    <w:p w14:paraId="3704F4F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本人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对现代企业人力资源管理模式有系统的了解和实践经验积累，对人力资源管理各个职能模块均有较深入的认识，能够贴近业务识别并解决与人相关的各类问题；有很强的计划性和实施、执行的能力；有亲和力，很强的激励、沟通、协调、团队领导能力，有很强的责任心、事业心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具有较强的抗压能力、学习能力、正能量、忠诚度、责任心、敬业精神。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-581660</wp:posOffset>
                </wp:positionH>
                <wp:positionV relativeFrom="paragraph">
                  <wp:posOffset>6693535</wp:posOffset>
                </wp:positionV>
                <wp:extent cx="6529705" cy="1085850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9705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4163"/>
                                <w:sz w:val="22"/>
                                <w:szCs w:val="22"/>
                                <w:lang w:val="en-US" w:eastAsia="zh-CN"/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英语四级证书；英语六级证书；普通话二级甲等证书；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4163"/>
                                <w:sz w:val="22"/>
                                <w:szCs w:val="22"/>
                                <w:lang w:val="en-US" w:eastAsia="zh-CN"/>
                              </w:rPr>
                              <w:t>其他技能：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C1驾驶证书；国家计算机二级证书；熟悉各类办公软件和PPT排版;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14163"/>
                                <w:sz w:val="22"/>
                                <w:szCs w:val="22"/>
                                <w:lang w:val="en-US" w:eastAsia="zh-CN"/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熟悉人力资源各模块基本工作；熟悉薪酬绩效模块；熟悉国家劳动法规与政策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94" type="#_x0000_t202" style="width:514.15pt;height:85.5pt;margin-top:527.05pt;margin-left:-45.8pt;mso-height-relative:page;mso-width-relative:page;position:absolute;z-index:251679744" coordsize="21600,21600" filled="f" stroked="f" strokeweight="0.5pt">
                <o:lock v:ext="edit" aspectratio="f"/>
                <v:textbox style="mso-fit-shape-to-text:t">
                  <w:txbxContent>
                    <w:p w14:paraId="7944D32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4163"/>
                          <w:sz w:val="22"/>
                          <w:szCs w:val="22"/>
                          <w:lang w:val="en-US" w:eastAsia="zh-CN"/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英语四级证书；英语六级证书；普通话二级甲等证书；</w:t>
                      </w:r>
                    </w:p>
                    <w:p w14:paraId="0960C88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4163"/>
                          <w:sz w:val="22"/>
                          <w:szCs w:val="22"/>
                          <w:lang w:val="en-US" w:eastAsia="zh-CN"/>
                        </w:rPr>
                        <w:t>其他技能：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C1驾驶证书；国家计算机二级证书；熟悉各类办公软件和PPT排版;</w:t>
                      </w:r>
                    </w:p>
                    <w:p w14:paraId="5ACBB22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14163"/>
                          <w:sz w:val="22"/>
                          <w:szCs w:val="22"/>
                          <w:lang w:val="en-US" w:eastAsia="zh-CN"/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熟悉人力资源各模块基本工作；熟悉薪酬绩效模块；熟悉国家劳动法规与政策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1541780</wp:posOffset>
                </wp:positionH>
                <wp:positionV relativeFrom="paragraph">
                  <wp:posOffset>-557530</wp:posOffset>
                </wp:positionV>
                <wp:extent cx="2947035" cy="353060"/>
                <wp:effectExtent l="0" t="0" r="0" b="0"/>
                <wp:wrapNone/>
                <wp:docPr id="98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47035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6585CF" w:themeColor="accent4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585CF" w:themeColor="accent4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585CF" w:themeColor="accent4"/>
                                <w:kern w:val="24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>人力资源经理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6" o:spid="_x0000_s1095" type="#_x0000_t202" style="width:232.05pt;height:27.8pt;margin-top:-43.9pt;margin-left:121.4pt;mso-height-relative:page;mso-width-relative:page;position:absolute;z-index:251686912" coordsize="21600,21600" filled="f" stroked="f">
                <o:lock v:ext="edit" aspectratio="f"/>
                <v:textbox style="mso-fit-shape-to-text:t">
                  <w:txbxContent>
                    <w:p w14:paraId="25F068B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6585CF" w:themeColor="accent4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585CF" w:themeColor="accent4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585CF" w:themeColor="accent4"/>
                          <w:kern w:val="24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>人力资源经理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4695190</wp:posOffset>
            </wp:positionH>
            <wp:positionV relativeFrom="paragraph">
              <wp:posOffset>-111760</wp:posOffset>
            </wp:positionV>
            <wp:extent cx="1115695" cy="1403985"/>
            <wp:effectExtent l="9525" t="9525" r="17780" b="21590"/>
            <wp:wrapNone/>
            <wp:docPr id="80" name="图片 80" descr="C:/Users/lenovo/Pictures/1.p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 descr="C:/Users/lenovo/Pictures/1.png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0289" r="10289"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40398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27940</wp:posOffset>
                </wp:positionV>
                <wp:extent cx="2794000" cy="1240790"/>
                <wp:effectExtent l="0" t="0" r="0" b="0"/>
                <wp:wrapNone/>
                <wp:docPr id="81" name="组合 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94000" cy="1240790"/>
                          <a:chOff x="5640" y="1723"/>
                          <a:chExt cx="4400" cy="1954"/>
                        </a:xfrm>
                      </wpg:grpSpPr>
                      <wps:wsp xmlns:wps="http://schemas.microsoft.com/office/word/2010/wordprocessingShape">
                        <wps:cNvPr id="82" name="文本框 4"/>
                        <wps:cNvSpPr txBox="1"/>
                        <wps:spPr>
                          <a:xfrm>
                            <a:off x="6002" y="1723"/>
                            <a:ext cx="4038" cy="19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工作经验：6年工作经验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联系电话：12345677890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电子邮箱：info@126.com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g:grpSp>
                        <wpg:cNvPr id="83" name="组合 15"/>
                        <wpg:cNvGrpSpPr/>
                        <wpg:grpSpPr>
                          <a:xfrm>
                            <a:off x="5640" y="2617"/>
                            <a:ext cx="340" cy="340"/>
                            <a:chOff x="3752" y="6290"/>
                            <a:chExt cx="340" cy="340"/>
                          </a:xfrm>
                        </wpg:grpSpPr>
                        <wps:wsp xmlns:wps="http://schemas.microsoft.com/office/word/2010/wordprocessingShape">
                          <wps:cNvPr id="66" name="圆角矩形 9"/>
                          <wps:cNvSpPr/>
                          <wps:spPr>
                            <a:xfrm>
                              <a:off x="3752" y="6290"/>
                              <a:ext cx="340" cy="340"/>
                            </a:xfrm>
                            <a:prstGeom prst="roundRect">
                              <a:avLst/>
                            </a:prstGeom>
                            <a:solidFill>
                              <a:srgbClr val="31416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64" name="任意多边形 5"/>
                          <wps:cNvSpPr/>
                          <wps:spPr>
                            <a:xfrm>
                              <a:off x="3837" y="6347"/>
                              <a:ext cx="170" cy="22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67659058" y="2437756"/>
                                </a:cxn>
                                <a:cxn ang="0">
                                  <a:pos x="62366035" y="0"/>
                                </a:cxn>
                                <a:cxn ang="0">
                                  <a:pos x="56670267" y="2970058"/>
                                </a:cxn>
                                <a:cxn ang="0">
                                  <a:pos x="24192761" y="19333691"/>
                                </a:cxn>
                                <a:cxn ang="0">
                                  <a:pos x="12254556" y="22892143"/>
                                </a:cxn>
                                <a:cxn ang="0">
                                  <a:pos x="3682138" y="31270105"/>
                                </a:cxn>
                                <a:cxn ang="0">
                                  <a:pos x="28767" y="42870320"/>
                                </a:cxn>
                                <a:cxn ang="0">
                                  <a:pos x="1524672" y="150914623"/>
                                </a:cxn>
                                <a:cxn ang="0">
                                  <a:pos x="8342278" y="160749569"/>
                                </a:cxn>
                                <a:cxn ang="0">
                                  <a:pos x="19129787" y="166437580"/>
                                </a:cxn>
                                <a:cxn ang="0">
                                  <a:pos x="66249545" y="166941968"/>
                                </a:cxn>
                                <a:cxn ang="0">
                                  <a:pos x="77641079" y="162290646"/>
                                </a:cxn>
                                <a:cxn ang="0">
                                  <a:pos x="85350565" y="153156190"/>
                                </a:cxn>
                                <a:cxn ang="0">
                                  <a:pos x="87910775" y="44131201"/>
                                </a:cxn>
                                <a:cxn ang="0">
                                  <a:pos x="86098518" y="35080752"/>
                                </a:cxn>
                                <a:cxn ang="0">
                                  <a:pos x="80575265" y="26842975"/>
                                </a:cxn>
                                <a:cxn ang="0">
                                  <a:pos x="72204219" y="21295062"/>
                                </a:cxn>
                                <a:cxn ang="0">
                                  <a:pos x="17461367" y="45420085"/>
                                </a:cxn>
                                <a:cxn ang="0">
                                  <a:pos x="19618833" y="41105051"/>
                                </a:cxn>
                                <a:cxn ang="0">
                                  <a:pos x="23531111" y="38247000"/>
                                </a:cxn>
                                <a:cxn ang="0">
                                  <a:pos x="60381083" y="37462504"/>
                                </a:cxn>
                                <a:cxn ang="0">
                                  <a:pos x="65242686" y="38695384"/>
                                </a:cxn>
                                <a:cxn ang="0">
                                  <a:pos x="68867289" y="41861545"/>
                                </a:cxn>
                                <a:cxn ang="0">
                                  <a:pos x="70564476" y="46428772"/>
                                </a:cxn>
                                <a:cxn ang="0">
                                  <a:pos x="70132965" y="78679564"/>
                                </a:cxn>
                                <a:cxn ang="0">
                                  <a:pos x="67601523" y="82770494"/>
                                </a:cxn>
                                <a:cxn ang="0">
                                  <a:pos x="63430429" y="85236253"/>
                                </a:cxn>
                                <a:cxn ang="0">
                                  <a:pos x="26436529" y="85628545"/>
                                </a:cxn>
                                <a:cxn ang="0">
                                  <a:pos x="21805066" y="83975371"/>
                                </a:cxn>
                                <a:cxn ang="0">
                                  <a:pos x="18496904" y="80472835"/>
                                </a:cxn>
                                <a:cxn ang="0">
                                  <a:pos x="17259996" y="75709505"/>
                                </a:cxn>
                                <a:cxn ang="0">
                                  <a:pos x="20481856" y="102132187"/>
                                </a:cxn>
                                <a:cxn ang="0">
                                  <a:pos x="35210319" y="100815214"/>
                                </a:cxn>
                                <a:cxn ang="0">
                                  <a:pos x="38058203" y="102132187"/>
                                </a:cxn>
                                <a:cxn ang="0">
                                  <a:pos x="38921225" y="114993283"/>
                                </a:cxn>
                                <a:cxn ang="0">
                                  <a:pos x="36965131" y="117795242"/>
                                </a:cxn>
                                <a:cxn ang="0">
                                  <a:pos x="22236577" y="118047436"/>
                                </a:cxn>
                                <a:cxn ang="0">
                                  <a:pos x="19820205" y="115693773"/>
                                </a:cxn>
                                <a:cxn ang="0">
                                  <a:pos x="48586805" y="103000777"/>
                                </a:cxn>
                                <a:cxn ang="0">
                                  <a:pos x="51233317" y="100871306"/>
                                </a:cxn>
                                <a:cxn ang="0">
                                  <a:pos x="65904336" y="101431697"/>
                                </a:cxn>
                                <a:cxn ang="0">
                                  <a:pos x="67543988" y="104429758"/>
                                </a:cxn>
                                <a:cxn ang="0">
                                  <a:pos x="66479684" y="117178758"/>
                                </a:cxn>
                                <a:cxn ang="0">
                                  <a:pos x="52010037" y="118215536"/>
                                </a:cxn>
                                <a:cxn ang="0">
                                  <a:pos x="48960781" y="116646456"/>
                                </a:cxn>
                                <a:cxn ang="0">
                                  <a:pos x="19676368" y="130236044"/>
                                </a:cxn>
                                <a:cxn ang="0">
                                  <a:pos x="21574927" y="127434086"/>
                                </a:cxn>
                                <a:cxn ang="0">
                                  <a:pos x="36303481" y="127181892"/>
                                </a:cxn>
                                <a:cxn ang="0">
                                  <a:pos x="38748621" y="129563557"/>
                                </a:cxn>
                                <a:cxn ang="0">
                                  <a:pos x="38460947" y="142564751"/>
                                </a:cxn>
                                <a:cxn ang="0">
                                  <a:pos x="35584296" y="144414026"/>
                                </a:cxn>
                                <a:cxn ang="0">
                                  <a:pos x="20999669" y="143601440"/>
                                </a:cxn>
                                <a:cxn ang="0">
                                  <a:pos x="19647601" y="130628336"/>
                                </a:cxn>
                                <a:cxn ang="0">
                                  <a:pos x="49392293" y="128106485"/>
                                </a:cxn>
                                <a:cxn ang="0">
                                  <a:pos x="63861850" y="127041794"/>
                                </a:cxn>
                                <a:cxn ang="0">
                                  <a:pos x="66939873" y="128610873"/>
                                </a:cxn>
                                <a:cxn ang="0">
                                  <a:pos x="67486453" y="141556063"/>
                                </a:cxn>
                                <a:cxn ang="0">
                                  <a:pos x="65300220" y="144133830"/>
                                </a:cxn>
                                <a:cxn ang="0">
                                  <a:pos x="50542899" y="144133830"/>
                                </a:cxn>
                                <a:cxn ang="0">
                                  <a:pos x="48385433" y="141556063"/>
                                </a:cxn>
                              </a:cxnLst>
                              <a:pathLst>
                                <a:path fill="norm" h="5968" w="3056" stroke="1">
                                  <a:moveTo>
                                    <a:pt x="2407" y="725"/>
                                  </a:moveTo>
                                  <a:lnTo>
                                    <a:pt x="2407" y="239"/>
                                  </a:lnTo>
                                  <a:lnTo>
                                    <a:pt x="2406" y="215"/>
                                  </a:lnTo>
                                  <a:lnTo>
                                    <a:pt x="2403" y="191"/>
                                  </a:lnTo>
                                  <a:lnTo>
                                    <a:pt x="2396" y="168"/>
                                  </a:lnTo>
                                  <a:lnTo>
                                    <a:pt x="2388" y="147"/>
                                  </a:lnTo>
                                  <a:lnTo>
                                    <a:pt x="2379" y="126"/>
                                  </a:lnTo>
                                  <a:lnTo>
                                    <a:pt x="2366" y="106"/>
                                  </a:lnTo>
                                  <a:lnTo>
                                    <a:pt x="2352" y="87"/>
                                  </a:lnTo>
                                  <a:lnTo>
                                    <a:pt x="2338" y="70"/>
                                  </a:lnTo>
                                  <a:lnTo>
                                    <a:pt x="2320" y="54"/>
                                  </a:lnTo>
                                  <a:lnTo>
                                    <a:pt x="2302" y="40"/>
                                  </a:lnTo>
                                  <a:lnTo>
                                    <a:pt x="2282" y="29"/>
                                  </a:lnTo>
                                  <a:lnTo>
                                    <a:pt x="2261" y="18"/>
                                  </a:lnTo>
                                  <a:lnTo>
                                    <a:pt x="2239" y="11"/>
                                  </a:lnTo>
                                  <a:lnTo>
                                    <a:pt x="2217" y="5"/>
                                  </a:lnTo>
                                  <a:lnTo>
                                    <a:pt x="2192" y="2"/>
                                  </a:lnTo>
                                  <a:lnTo>
                                    <a:pt x="2168" y="0"/>
                                  </a:lnTo>
                                  <a:lnTo>
                                    <a:pt x="2144" y="2"/>
                                  </a:lnTo>
                                  <a:lnTo>
                                    <a:pt x="2120" y="5"/>
                                  </a:lnTo>
                                  <a:lnTo>
                                    <a:pt x="2097" y="11"/>
                                  </a:lnTo>
                                  <a:lnTo>
                                    <a:pt x="2075" y="18"/>
                                  </a:lnTo>
                                  <a:lnTo>
                                    <a:pt x="2054" y="29"/>
                                  </a:lnTo>
                                  <a:lnTo>
                                    <a:pt x="2035" y="40"/>
                                  </a:lnTo>
                                  <a:lnTo>
                                    <a:pt x="2016" y="54"/>
                                  </a:lnTo>
                                  <a:lnTo>
                                    <a:pt x="1999" y="70"/>
                                  </a:lnTo>
                                  <a:lnTo>
                                    <a:pt x="1983" y="87"/>
                                  </a:lnTo>
                                  <a:lnTo>
                                    <a:pt x="1970" y="106"/>
                                  </a:lnTo>
                                  <a:lnTo>
                                    <a:pt x="1958" y="126"/>
                                  </a:lnTo>
                                  <a:lnTo>
                                    <a:pt x="1948" y="147"/>
                                  </a:lnTo>
                                  <a:lnTo>
                                    <a:pt x="1940" y="168"/>
                                  </a:lnTo>
                                  <a:lnTo>
                                    <a:pt x="1934" y="191"/>
                                  </a:lnTo>
                                  <a:lnTo>
                                    <a:pt x="1931" y="215"/>
                                  </a:lnTo>
                                  <a:lnTo>
                                    <a:pt x="1930" y="239"/>
                                  </a:lnTo>
                                  <a:lnTo>
                                    <a:pt x="1930" y="689"/>
                                  </a:lnTo>
                                  <a:lnTo>
                                    <a:pt x="887" y="689"/>
                                  </a:lnTo>
                                  <a:lnTo>
                                    <a:pt x="841" y="690"/>
                                  </a:lnTo>
                                  <a:lnTo>
                                    <a:pt x="795" y="693"/>
                                  </a:lnTo>
                                  <a:lnTo>
                                    <a:pt x="751" y="700"/>
                                  </a:lnTo>
                                  <a:lnTo>
                                    <a:pt x="708" y="707"/>
                                  </a:lnTo>
                                  <a:lnTo>
                                    <a:pt x="665" y="716"/>
                                  </a:lnTo>
                                  <a:lnTo>
                                    <a:pt x="623" y="729"/>
                                  </a:lnTo>
                                  <a:lnTo>
                                    <a:pt x="582" y="743"/>
                                  </a:lnTo>
                                  <a:lnTo>
                                    <a:pt x="541" y="758"/>
                                  </a:lnTo>
                                  <a:lnTo>
                                    <a:pt x="502" y="776"/>
                                  </a:lnTo>
                                  <a:lnTo>
                                    <a:pt x="464" y="796"/>
                                  </a:lnTo>
                                  <a:lnTo>
                                    <a:pt x="426" y="817"/>
                                  </a:lnTo>
                                  <a:lnTo>
                                    <a:pt x="391" y="840"/>
                                  </a:lnTo>
                                  <a:lnTo>
                                    <a:pt x="356" y="866"/>
                                  </a:lnTo>
                                  <a:lnTo>
                                    <a:pt x="322" y="892"/>
                                  </a:lnTo>
                                  <a:lnTo>
                                    <a:pt x="290" y="919"/>
                                  </a:lnTo>
                                  <a:lnTo>
                                    <a:pt x="259" y="949"/>
                                  </a:lnTo>
                                  <a:lnTo>
                                    <a:pt x="230" y="979"/>
                                  </a:lnTo>
                                  <a:lnTo>
                                    <a:pt x="203" y="1012"/>
                                  </a:lnTo>
                                  <a:lnTo>
                                    <a:pt x="176" y="1045"/>
                                  </a:lnTo>
                                  <a:lnTo>
                                    <a:pt x="151" y="1080"/>
                                  </a:lnTo>
                                  <a:lnTo>
                                    <a:pt x="128" y="1116"/>
                                  </a:lnTo>
                                  <a:lnTo>
                                    <a:pt x="107" y="1153"/>
                                  </a:lnTo>
                                  <a:lnTo>
                                    <a:pt x="87" y="1191"/>
                                  </a:lnTo>
                                  <a:lnTo>
                                    <a:pt x="69" y="1230"/>
                                  </a:lnTo>
                                  <a:lnTo>
                                    <a:pt x="53" y="1270"/>
                                  </a:lnTo>
                                  <a:lnTo>
                                    <a:pt x="40" y="1312"/>
                                  </a:lnTo>
                                  <a:lnTo>
                                    <a:pt x="27" y="1354"/>
                                  </a:lnTo>
                                  <a:lnTo>
                                    <a:pt x="18" y="1396"/>
                                  </a:lnTo>
                                  <a:lnTo>
                                    <a:pt x="9" y="1440"/>
                                  </a:lnTo>
                                  <a:lnTo>
                                    <a:pt x="4" y="1485"/>
                                  </a:lnTo>
                                  <a:lnTo>
                                    <a:pt x="1" y="1530"/>
                                  </a:lnTo>
                                  <a:lnTo>
                                    <a:pt x="0" y="1575"/>
                                  </a:lnTo>
                                  <a:lnTo>
                                    <a:pt x="0" y="5081"/>
                                  </a:lnTo>
                                  <a:lnTo>
                                    <a:pt x="1" y="5128"/>
                                  </a:lnTo>
                                  <a:lnTo>
                                    <a:pt x="4" y="5172"/>
                                  </a:lnTo>
                                  <a:lnTo>
                                    <a:pt x="9" y="5217"/>
                                  </a:lnTo>
                                  <a:lnTo>
                                    <a:pt x="18" y="5260"/>
                                  </a:lnTo>
                                  <a:lnTo>
                                    <a:pt x="27" y="5303"/>
                                  </a:lnTo>
                                  <a:lnTo>
                                    <a:pt x="40" y="5345"/>
                                  </a:lnTo>
                                  <a:lnTo>
                                    <a:pt x="53" y="5386"/>
                                  </a:lnTo>
                                  <a:lnTo>
                                    <a:pt x="69" y="5426"/>
                                  </a:lnTo>
                                  <a:lnTo>
                                    <a:pt x="87" y="5466"/>
                                  </a:lnTo>
                                  <a:lnTo>
                                    <a:pt x="107" y="5504"/>
                                  </a:lnTo>
                                  <a:lnTo>
                                    <a:pt x="128" y="5541"/>
                                  </a:lnTo>
                                  <a:lnTo>
                                    <a:pt x="151" y="5577"/>
                                  </a:lnTo>
                                  <a:lnTo>
                                    <a:pt x="176" y="5612"/>
                                  </a:lnTo>
                                  <a:lnTo>
                                    <a:pt x="203" y="5646"/>
                                  </a:lnTo>
                                  <a:lnTo>
                                    <a:pt x="230" y="5677"/>
                                  </a:lnTo>
                                  <a:lnTo>
                                    <a:pt x="259" y="5709"/>
                                  </a:lnTo>
                                  <a:lnTo>
                                    <a:pt x="290" y="5737"/>
                                  </a:lnTo>
                                  <a:lnTo>
                                    <a:pt x="322" y="5766"/>
                                  </a:lnTo>
                                  <a:lnTo>
                                    <a:pt x="356" y="5792"/>
                                  </a:lnTo>
                                  <a:lnTo>
                                    <a:pt x="391" y="5817"/>
                                  </a:lnTo>
                                  <a:lnTo>
                                    <a:pt x="426" y="5840"/>
                                  </a:lnTo>
                                  <a:lnTo>
                                    <a:pt x="464" y="5861"/>
                                  </a:lnTo>
                                  <a:lnTo>
                                    <a:pt x="502" y="5880"/>
                                  </a:lnTo>
                                  <a:lnTo>
                                    <a:pt x="541" y="5898"/>
                                  </a:lnTo>
                                  <a:lnTo>
                                    <a:pt x="582" y="5914"/>
                                  </a:lnTo>
                                  <a:lnTo>
                                    <a:pt x="623" y="5928"/>
                                  </a:lnTo>
                                  <a:lnTo>
                                    <a:pt x="665" y="5940"/>
                                  </a:lnTo>
                                  <a:lnTo>
                                    <a:pt x="708" y="5951"/>
                                  </a:lnTo>
                                  <a:lnTo>
                                    <a:pt x="751" y="5958"/>
                                  </a:lnTo>
                                  <a:lnTo>
                                    <a:pt x="795" y="5963"/>
                                  </a:lnTo>
                                  <a:lnTo>
                                    <a:pt x="841" y="5967"/>
                                  </a:lnTo>
                                  <a:lnTo>
                                    <a:pt x="887" y="5968"/>
                                  </a:lnTo>
                                  <a:lnTo>
                                    <a:pt x="2168" y="5968"/>
                                  </a:lnTo>
                                  <a:lnTo>
                                    <a:pt x="2214" y="5967"/>
                                  </a:lnTo>
                                  <a:lnTo>
                                    <a:pt x="2259" y="5963"/>
                                  </a:lnTo>
                                  <a:lnTo>
                                    <a:pt x="2303" y="5958"/>
                                  </a:lnTo>
                                  <a:lnTo>
                                    <a:pt x="2347" y="5951"/>
                                  </a:lnTo>
                                  <a:lnTo>
                                    <a:pt x="2390" y="5940"/>
                                  </a:lnTo>
                                  <a:lnTo>
                                    <a:pt x="2432" y="5928"/>
                                  </a:lnTo>
                                  <a:lnTo>
                                    <a:pt x="2473" y="5914"/>
                                  </a:lnTo>
                                  <a:lnTo>
                                    <a:pt x="2513" y="5898"/>
                                  </a:lnTo>
                                  <a:lnTo>
                                    <a:pt x="2553" y="5880"/>
                                  </a:lnTo>
                                  <a:lnTo>
                                    <a:pt x="2591" y="5861"/>
                                  </a:lnTo>
                                  <a:lnTo>
                                    <a:pt x="2628" y="5840"/>
                                  </a:lnTo>
                                  <a:lnTo>
                                    <a:pt x="2664" y="5817"/>
                                  </a:lnTo>
                                  <a:lnTo>
                                    <a:pt x="2699" y="5792"/>
                                  </a:lnTo>
                                  <a:lnTo>
                                    <a:pt x="2733" y="5766"/>
                                  </a:lnTo>
                                  <a:lnTo>
                                    <a:pt x="2764" y="5737"/>
                                  </a:lnTo>
                                  <a:lnTo>
                                    <a:pt x="2795" y="5709"/>
                                  </a:lnTo>
                                  <a:lnTo>
                                    <a:pt x="2824" y="5677"/>
                                  </a:lnTo>
                                  <a:lnTo>
                                    <a:pt x="2853" y="5646"/>
                                  </a:lnTo>
                                  <a:lnTo>
                                    <a:pt x="2879" y="5612"/>
                                  </a:lnTo>
                                  <a:lnTo>
                                    <a:pt x="2904" y="5577"/>
                                  </a:lnTo>
                                  <a:lnTo>
                                    <a:pt x="2926" y="5541"/>
                                  </a:lnTo>
                                  <a:lnTo>
                                    <a:pt x="2948" y="5504"/>
                                  </a:lnTo>
                                  <a:lnTo>
                                    <a:pt x="2967" y="5466"/>
                                  </a:lnTo>
                                  <a:lnTo>
                                    <a:pt x="2985" y="5426"/>
                                  </a:lnTo>
                                  <a:lnTo>
                                    <a:pt x="3001" y="5386"/>
                                  </a:lnTo>
                                  <a:lnTo>
                                    <a:pt x="3016" y="5345"/>
                                  </a:lnTo>
                                  <a:lnTo>
                                    <a:pt x="3027" y="5303"/>
                                  </a:lnTo>
                                  <a:lnTo>
                                    <a:pt x="3038" y="5260"/>
                                  </a:lnTo>
                                  <a:lnTo>
                                    <a:pt x="3045" y="5217"/>
                                  </a:lnTo>
                                  <a:lnTo>
                                    <a:pt x="3050" y="5172"/>
                                  </a:lnTo>
                                  <a:lnTo>
                                    <a:pt x="3054" y="5128"/>
                                  </a:lnTo>
                                  <a:lnTo>
                                    <a:pt x="3056" y="5081"/>
                                  </a:lnTo>
                                  <a:lnTo>
                                    <a:pt x="3056" y="1575"/>
                                  </a:lnTo>
                                  <a:lnTo>
                                    <a:pt x="3054" y="1537"/>
                                  </a:lnTo>
                                  <a:lnTo>
                                    <a:pt x="3052" y="1500"/>
                                  </a:lnTo>
                                  <a:lnTo>
                                    <a:pt x="3048" y="1463"/>
                                  </a:lnTo>
                                  <a:lnTo>
                                    <a:pt x="3043" y="1427"/>
                                  </a:lnTo>
                                  <a:lnTo>
                                    <a:pt x="3036" y="1390"/>
                                  </a:lnTo>
                                  <a:lnTo>
                                    <a:pt x="3027" y="1355"/>
                                  </a:lnTo>
                                  <a:lnTo>
                                    <a:pt x="3018" y="1321"/>
                                  </a:lnTo>
                                  <a:lnTo>
                                    <a:pt x="3006" y="1286"/>
                                  </a:lnTo>
                                  <a:lnTo>
                                    <a:pt x="2993" y="1252"/>
                                  </a:lnTo>
                                  <a:lnTo>
                                    <a:pt x="2980" y="1220"/>
                                  </a:lnTo>
                                  <a:lnTo>
                                    <a:pt x="2965" y="1187"/>
                                  </a:lnTo>
                                  <a:lnTo>
                                    <a:pt x="2948" y="1156"/>
                                  </a:lnTo>
                                  <a:lnTo>
                                    <a:pt x="2930" y="1125"/>
                                  </a:lnTo>
                                  <a:lnTo>
                                    <a:pt x="2913" y="1095"/>
                                  </a:lnTo>
                                  <a:lnTo>
                                    <a:pt x="2893" y="1065"/>
                                  </a:lnTo>
                                  <a:lnTo>
                                    <a:pt x="2872" y="1037"/>
                                  </a:lnTo>
                                  <a:lnTo>
                                    <a:pt x="2848" y="1010"/>
                                  </a:lnTo>
                                  <a:lnTo>
                                    <a:pt x="2825" y="983"/>
                                  </a:lnTo>
                                  <a:lnTo>
                                    <a:pt x="2801" y="958"/>
                                  </a:lnTo>
                                  <a:lnTo>
                                    <a:pt x="2776" y="933"/>
                                  </a:lnTo>
                                  <a:lnTo>
                                    <a:pt x="2750" y="910"/>
                                  </a:lnTo>
                                  <a:lnTo>
                                    <a:pt x="2723" y="887"/>
                                  </a:lnTo>
                                  <a:lnTo>
                                    <a:pt x="2695" y="866"/>
                                  </a:lnTo>
                                  <a:lnTo>
                                    <a:pt x="2666" y="846"/>
                                  </a:lnTo>
                                  <a:lnTo>
                                    <a:pt x="2636" y="826"/>
                                  </a:lnTo>
                                  <a:lnTo>
                                    <a:pt x="2606" y="808"/>
                                  </a:lnTo>
                                  <a:lnTo>
                                    <a:pt x="2574" y="791"/>
                                  </a:lnTo>
                                  <a:lnTo>
                                    <a:pt x="2543" y="775"/>
                                  </a:lnTo>
                                  <a:lnTo>
                                    <a:pt x="2510" y="760"/>
                                  </a:lnTo>
                                  <a:lnTo>
                                    <a:pt x="2476" y="748"/>
                                  </a:lnTo>
                                  <a:lnTo>
                                    <a:pt x="2442" y="735"/>
                                  </a:lnTo>
                                  <a:lnTo>
                                    <a:pt x="2407" y="725"/>
                                  </a:lnTo>
                                  <a:close/>
                                  <a:moveTo>
                                    <a:pt x="600" y="1693"/>
                                  </a:moveTo>
                                  <a:lnTo>
                                    <a:pt x="600" y="1693"/>
                                  </a:lnTo>
                                  <a:lnTo>
                                    <a:pt x="601" y="1675"/>
                                  </a:lnTo>
                                  <a:lnTo>
                                    <a:pt x="602" y="1657"/>
                                  </a:lnTo>
                                  <a:lnTo>
                                    <a:pt x="604" y="1639"/>
                                  </a:lnTo>
                                  <a:lnTo>
                                    <a:pt x="607" y="1621"/>
                                  </a:lnTo>
                                  <a:lnTo>
                                    <a:pt x="611" y="1604"/>
                                  </a:lnTo>
                                  <a:lnTo>
                                    <a:pt x="617" y="1588"/>
                                  </a:lnTo>
                                  <a:lnTo>
                                    <a:pt x="622" y="1571"/>
                                  </a:lnTo>
                                  <a:lnTo>
                                    <a:pt x="628" y="1555"/>
                                  </a:lnTo>
                                  <a:lnTo>
                                    <a:pt x="636" y="1539"/>
                                  </a:lnTo>
                                  <a:lnTo>
                                    <a:pt x="643" y="1524"/>
                                  </a:lnTo>
                                  <a:lnTo>
                                    <a:pt x="652" y="1509"/>
                                  </a:lnTo>
                                  <a:lnTo>
                                    <a:pt x="661" y="1494"/>
                                  </a:lnTo>
                                  <a:lnTo>
                                    <a:pt x="671" y="1480"/>
                                  </a:lnTo>
                                  <a:lnTo>
                                    <a:pt x="682" y="1467"/>
                                  </a:lnTo>
                                  <a:lnTo>
                                    <a:pt x="693" y="1454"/>
                                  </a:lnTo>
                                  <a:lnTo>
                                    <a:pt x="705" y="1442"/>
                                  </a:lnTo>
                                  <a:lnTo>
                                    <a:pt x="718" y="1430"/>
                                  </a:lnTo>
                                  <a:lnTo>
                                    <a:pt x="730" y="1418"/>
                                  </a:lnTo>
                                  <a:lnTo>
                                    <a:pt x="744" y="1408"/>
                                  </a:lnTo>
                                  <a:lnTo>
                                    <a:pt x="758" y="1398"/>
                                  </a:lnTo>
                                  <a:lnTo>
                                    <a:pt x="772" y="1389"/>
                                  </a:lnTo>
                                  <a:lnTo>
                                    <a:pt x="787" y="1381"/>
                                  </a:lnTo>
                                  <a:lnTo>
                                    <a:pt x="802" y="1372"/>
                                  </a:lnTo>
                                  <a:lnTo>
                                    <a:pt x="818" y="1365"/>
                                  </a:lnTo>
                                  <a:lnTo>
                                    <a:pt x="834" y="1359"/>
                                  </a:lnTo>
                                  <a:lnTo>
                                    <a:pt x="850" y="1353"/>
                                  </a:lnTo>
                                  <a:lnTo>
                                    <a:pt x="868" y="1348"/>
                                  </a:lnTo>
                                  <a:lnTo>
                                    <a:pt x="885" y="1345"/>
                                  </a:lnTo>
                                  <a:lnTo>
                                    <a:pt x="902" y="1342"/>
                                  </a:lnTo>
                                  <a:lnTo>
                                    <a:pt x="919" y="1339"/>
                                  </a:lnTo>
                                  <a:lnTo>
                                    <a:pt x="938" y="1337"/>
                                  </a:lnTo>
                                  <a:lnTo>
                                    <a:pt x="956" y="1337"/>
                                  </a:lnTo>
                                  <a:lnTo>
                                    <a:pt x="2099" y="1337"/>
                                  </a:lnTo>
                                  <a:lnTo>
                                    <a:pt x="2117" y="1337"/>
                                  </a:lnTo>
                                  <a:lnTo>
                                    <a:pt x="2136" y="1339"/>
                                  </a:lnTo>
                                  <a:lnTo>
                                    <a:pt x="2154" y="1342"/>
                                  </a:lnTo>
                                  <a:lnTo>
                                    <a:pt x="2170" y="1345"/>
                                  </a:lnTo>
                                  <a:lnTo>
                                    <a:pt x="2188" y="1348"/>
                                  </a:lnTo>
                                  <a:lnTo>
                                    <a:pt x="2205" y="1353"/>
                                  </a:lnTo>
                                  <a:lnTo>
                                    <a:pt x="2221" y="1359"/>
                                  </a:lnTo>
                                  <a:lnTo>
                                    <a:pt x="2238" y="1365"/>
                                  </a:lnTo>
                                  <a:lnTo>
                                    <a:pt x="2253" y="1372"/>
                                  </a:lnTo>
                                  <a:lnTo>
                                    <a:pt x="2268" y="1381"/>
                                  </a:lnTo>
                                  <a:lnTo>
                                    <a:pt x="2284" y="1389"/>
                                  </a:lnTo>
                                  <a:lnTo>
                                    <a:pt x="2298" y="1398"/>
                                  </a:lnTo>
                                  <a:lnTo>
                                    <a:pt x="2312" y="1408"/>
                                  </a:lnTo>
                                  <a:lnTo>
                                    <a:pt x="2325" y="1418"/>
                                  </a:lnTo>
                                  <a:lnTo>
                                    <a:pt x="2339" y="1430"/>
                                  </a:lnTo>
                                  <a:lnTo>
                                    <a:pt x="2350" y="1442"/>
                                  </a:lnTo>
                                  <a:lnTo>
                                    <a:pt x="2363" y="1454"/>
                                  </a:lnTo>
                                  <a:lnTo>
                                    <a:pt x="2373" y="1467"/>
                                  </a:lnTo>
                                  <a:lnTo>
                                    <a:pt x="2384" y="1480"/>
                                  </a:lnTo>
                                  <a:lnTo>
                                    <a:pt x="2394" y="1494"/>
                                  </a:lnTo>
                                  <a:lnTo>
                                    <a:pt x="2404" y="1509"/>
                                  </a:lnTo>
                                  <a:lnTo>
                                    <a:pt x="2412" y="1524"/>
                                  </a:lnTo>
                                  <a:lnTo>
                                    <a:pt x="2420" y="1539"/>
                                  </a:lnTo>
                                  <a:lnTo>
                                    <a:pt x="2427" y="1555"/>
                                  </a:lnTo>
                                  <a:lnTo>
                                    <a:pt x="2433" y="1571"/>
                                  </a:lnTo>
                                  <a:lnTo>
                                    <a:pt x="2438" y="1588"/>
                                  </a:lnTo>
                                  <a:lnTo>
                                    <a:pt x="2444" y="1604"/>
                                  </a:lnTo>
                                  <a:lnTo>
                                    <a:pt x="2448" y="1621"/>
                                  </a:lnTo>
                                  <a:lnTo>
                                    <a:pt x="2451" y="1639"/>
                                  </a:lnTo>
                                  <a:lnTo>
                                    <a:pt x="2453" y="1657"/>
                                  </a:lnTo>
                                  <a:lnTo>
                                    <a:pt x="2454" y="1675"/>
                                  </a:lnTo>
                                  <a:lnTo>
                                    <a:pt x="2455" y="1693"/>
                                  </a:lnTo>
                                  <a:lnTo>
                                    <a:pt x="2455" y="2702"/>
                                  </a:lnTo>
                                  <a:lnTo>
                                    <a:pt x="2454" y="2721"/>
                                  </a:lnTo>
                                  <a:lnTo>
                                    <a:pt x="2453" y="2739"/>
                                  </a:lnTo>
                                  <a:lnTo>
                                    <a:pt x="2451" y="2756"/>
                                  </a:lnTo>
                                  <a:lnTo>
                                    <a:pt x="2448" y="2774"/>
                                  </a:lnTo>
                                  <a:lnTo>
                                    <a:pt x="2444" y="2791"/>
                                  </a:lnTo>
                                  <a:lnTo>
                                    <a:pt x="2438" y="2808"/>
                                  </a:lnTo>
                                  <a:lnTo>
                                    <a:pt x="2433" y="2825"/>
                                  </a:lnTo>
                                  <a:lnTo>
                                    <a:pt x="2427" y="2840"/>
                                  </a:lnTo>
                                  <a:lnTo>
                                    <a:pt x="2420" y="2856"/>
                                  </a:lnTo>
                                  <a:lnTo>
                                    <a:pt x="2412" y="2872"/>
                                  </a:lnTo>
                                  <a:lnTo>
                                    <a:pt x="2404" y="2887"/>
                                  </a:lnTo>
                                  <a:lnTo>
                                    <a:pt x="2394" y="2901"/>
                                  </a:lnTo>
                                  <a:lnTo>
                                    <a:pt x="2384" y="2915"/>
                                  </a:lnTo>
                                  <a:lnTo>
                                    <a:pt x="2373" y="2929"/>
                                  </a:lnTo>
                                  <a:lnTo>
                                    <a:pt x="2363" y="2941"/>
                                  </a:lnTo>
                                  <a:lnTo>
                                    <a:pt x="2350" y="2954"/>
                                  </a:lnTo>
                                  <a:lnTo>
                                    <a:pt x="2339" y="2966"/>
                                  </a:lnTo>
                                  <a:lnTo>
                                    <a:pt x="2325" y="2977"/>
                                  </a:lnTo>
                                  <a:lnTo>
                                    <a:pt x="2312" y="2988"/>
                                  </a:lnTo>
                                  <a:lnTo>
                                    <a:pt x="2298" y="2997"/>
                                  </a:lnTo>
                                  <a:lnTo>
                                    <a:pt x="2284" y="3007"/>
                                  </a:lnTo>
                                  <a:lnTo>
                                    <a:pt x="2268" y="3015"/>
                                  </a:lnTo>
                                  <a:lnTo>
                                    <a:pt x="2253" y="3023"/>
                                  </a:lnTo>
                                  <a:lnTo>
                                    <a:pt x="2238" y="3030"/>
                                  </a:lnTo>
                                  <a:lnTo>
                                    <a:pt x="2221" y="3036"/>
                                  </a:lnTo>
                                  <a:lnTo>
                                    <a:pt x="2205" y="3042"/>
                                  </a:lnTo>
                                  <a:lnTo>
                                    <a:pt x="2188" y="3046"/>
                                  </a:lnTo>
                                  <a:lnTo>
                                    <a:pt x="2170" y="3051"/>
                                  </a:lnTo>
                                  <a:lnTo>
                                    <a:pt x="2154" y="3054"/>
                                  </a:lnTo>
                                  <a:lnTo>
                                    <a:pt x="2136" y="3056"/>
                                  </a:lnTo>
                                  <a:lnTo>
                                    <a:pt x="2117" y="3058"/>
                                  </a:lnTo>
                                  <a:lnTo>
                                    <a:pt x="2099" y="3058"/>
                                  </a:lnTo>
                                  <a:lnTo>
                                    <a:pt x="956" y="3058"/>
                                  </a:lnTo>
                                  <a:lnTo>
                                    <a:pt x="938" y="3058"/>
                                  </a:lnTo>
                                  <a:lnTo>
                                    <a:pt x="919" y="3056"/>
                                  </a:lnTo>
                                  <a:lnTo>
                                    <a:pt x="902" y="3054"/>
                                  </a:lnTo>
                                  <a:lnTo>
                                    <a:pt x="885" y="3051"/>
                                  </a:lnTo>
                                  <a:lnTo>
                                    <a:pt x="868" y="3046"/>
                                  </a:lnTo>
                                  <a:lnTo>
                                    <a:pt x="850" y="3042"/>
                                  </a:lnTo>
                                  <a:lnTo>
                                    <a:pt x="834" y="3036"/>
                                  </a:lnTo>
                                  <a:lnTo>
                                    <a:pt x="818" y="3030"/>
                                  </a:lnTo>
                                  <a:lnTo>
                                    <a:pt x="802" y="3023"/>
                                  </a:lnTo>
                                  <a:lnTo>
                                    <a:pt x="787" y="3015"/>
                                  </a:lnTo>
                                  <a:lnTo>
                                    <a:pt x="772" y="3007"/>
                                  </a:lnTo>
                                  <a:lnTo>
                                    <a:pt x="758" y="2997"/>
                                  </a:lnTo>
                                  <a:lnTo>
                                    <a:pt x="744" y="2988"/>
                                  </a:lnTo>
                                  <a:lnTo>
                                    <a:pt x="730" y="2977"/>
                                  </a:lnTo>
                                  <a:lnTo>
                                    <a:pt x="718" y="2966"/>
                                  </a:lnTo>
                                  <a:lnTo>
                                    <a:pt x="705" y="2954"/>
                                  </a:lnTo>
                                  <a:lnTo>
                                    <a:pt x="693" y="2941"/>
                                  </a:lnTo>
                                  <a:lnTo>
                                    <a:pt x="682" y="2929"/>
                                  </a:lnTo>
                                  <a:lnTo>
                                    <a:pt x="671" y="2915"/>
                                  </a:lnTo>
                                  <a:lnTo>
                                    <a:pt x="661" y="2901"/>
                                  </a:lnTo>
                                  <a:lnTo>
                                    <a:pt x="652" y="2887"/>
                                  </a:lnTo>
                                  <a:lnTo>
                                    <a:pt x="643" y="2872"/>
                                  </a:lnTo>
                                  <a:lnTo>
                                    <a:pt x="636" y="2856"/>
                                  </a:lnTo>
                                  <a:lnTo>
                                    <a:pt x="628" y="2840"/>
                                  </a:lnTo>
                                  <a:lnTo>
                                    <a:pt x="622" y="2825"/>
                                  </a:lnTo>
                                  <a:lnTo>
                                    <a:pt x="617" y="2808"/>
                                  </a:lnTo>
                                  <a:lnTo>
                                    <a:pt x="611" y="2791"/>
                                  </a:lnTo>
                                  <a:lnTo>
                                    <a:pt x="607" y="2774"/>
                                  </a:lnTo>
                                  <a:lnTo>
                                    <a:pt x="604" y="2756"/>
                                  </a:lnTo>
                                  <a:lnTo>
                                    <a:pt x="602" y="2739"/>
                                  </a:lnTo>
                                  <a:lnTo>
                                    <a:pt x="601" y="2721"/>
                                  </a:lnTo>
                                  <a:lnTo>
                                    <a:pt x="600" y="2702"/>
                                  </a:lnTo>
                                  <a:lnTo>
                                    <a:pt x="600" y="1693"/>
                                  </a:lnTo>
                                  <a:close/>
                                  <a:moveTo>
                                    <a:pt x="683" y="3727"/>
                                  </a:moveTo>
                                  <a:lnTo>
                                    <a:pt x="683" y="3727"/>
                                  </a:lnTo>
                                  <a:lnTo>
                                    <a:pt x="684" y="3714"/>
                                  </a:lnTo>
                                  <a:lnTo>
                                    <a:pt x="686" y="3700"/>
                                  </a:lnTo>
                                  <a:lnTo>
                                    <a:pt x="689" y="3689"/>
                                  </a:lnTo>
                                  <a:lnTo>
                                    <a:pt x="693" y="3676"/>
                                  </a:lnTo>
                                  <a:lnTo>
                                    <a:pt x="699" y="3666"/>
                                  </a:lnTo>
                                  <a:lnTo>
                                    <a:pt x="705" y="3655"/>
                                  </a:lnTo>
                                  <a:lnTo>
                                    <a:pt x="712" y="3645"/>
                                  </a:lnTo>
                                  <a:lnTo>
                                    <a:pt x="721" y="3636"/>
                                  </a:lnTo>
                                  <a:lnTo>
                                    <a:pt x="730" y="3628"/>
                                  </a:lnTo>
                                  <a:lnTo>
                                    <a:pt x="740" y="3620"/>
                                  </a:lnTo>
                                  <a:lnTo>
                                    <a:pt x="750" y="3614"/>
                                  </a:lnTo>
                                  <a:lnTo>
                                    <a:pt x="762" y="3609"/>
                                  </a:lnTo>
                                  <a:lnTo>
                                    <a:pt x="773" y="3604"/>
                                  </a:lnTo>
                                  <a:lnTo>
                                    <a:pt x="786" y="3600"/>
                                  </a:lnTo>
                                  <a:lnTo>
                                    <a:pt x="799" y="3599"/>
                                  </a:lnTo>
                                  <a:lnTo>
                                    <a:pt x="812" y="3598"/>
                                  </a:lnTo>
                                  <a:lnTo>
                                    <a:pt x="1224" y="3598"/>
                                  </a:lnTo>
                                  <a:lnTo>
                                    <a:pt x="1237" y="3599"/>
                                  </a:lnTo>
                                  <a:lnTo>
                                    <a:pt x="1251" y="3600"/>
                                  </a:lnTo>
                                  <a:lnTo>
                                    <a:pt x="1262" y="3604"/>
                                  </a:lnTo>
                                  <a:lnTo>
                                    <a:pt x="1274" y="3609"/>
                                  </a:lnTo>
                                  <a:lnTo>
                                    <a:pt x="1285" y="3614"/>
                                  </a:lnTo>
                                  <a:lnTo>
                                    <a:pt x="1296" y="3620"/>
                                  </a:lnTo>
                                  <a:lnTo>
                                    <a:pt x="1306" y="3628"/>
                                  </a:lnTo>
                                  <a:lnTo>
                                    <a:pt x="1315" y="3636"/>
                                  </a:lnTo>
                                  <a:lnTo>
                                    <a:pt x="1323" y="3645"/>
                                  </a:lnTo>
                                  <a:lnTo>
                                    <a:pt x="1331" y="3655"/>
                                  </a:lnTo>
                                  <a:lnTo>
                                    <a:pt x="1337" y="3666"/>
                                  </a:lnTo>
                                  <a:lnTo>
                                    <a:pt x="1343" y="3676"/>
                                  </a:lnTo>
                                  <a:lnTo>
                                    <a:pt x="1347" y="3689"/>
                                  </a:lnTo>
                                  <a:lnTo>
                                    <a:pt x="1350" y="3700"/>
                                  </a:lnTo>
                                  <a:lnTo>
                                    <a:pt x="1353" y="3714"/>
                                  </a:lnTo>
                                  <a:lnTo>
                                    <a:pt x="1353" y="3727"/>
                                  </a:lnTo>
                                  <a:lnTo>
                                    <a:pt x="1353" y="4091"/>
                                  </a:lnTo>
                                  <a:lnTo>
                                    <a:pt x="1353" y="4104"/>
                                  </a:lnTo>
                                  <a:lnTo>
                                    <a:pt x="1350" y="4116"/>
                                  </a:lnTo>
                                  <a:lnTo>
                                    <a:pt x="1347" y="4129"/>
                                  </a:lnTo>
                                  <a:lnTo>
                                    <a:pt x="1343" y="4141"/>
                                  </a:lnTo>
                                  <a:lnTo>
                                    <a:pt x="1337" y="4152"/>
                                  </a:lnTo>
                                  <a:lnTo>
                                    <a:pt x="1331" y="4163"/>
                                  </a:lnTo>
                                  <a:lnTo>
                                    <a:pt x="1323" y="4172"/>
                                  </a:lnTo>
                                  <a:lnTo>
                                    <a:pt x="1315" y="4182"/>
                                  </a:lnTo>
                                  <a:lnTo>
                                    <a:pt x="1306" y="4190"/>
                                  </a:lnTo>
                                  <a:lnTo>
                                    <a:pt x="1296" y="4197"/>
                                  </a:lnTo>
                                  <a:lnTo>
                                    <a:pt x="1285" y="4204"/>
                                  </a:lnTo>
                                  <a:lnTo>
                                    <a:pt x="1274" y="4209"/>
                                  </a:lnTo>
                                  <a:lnTo>
                                    <a:pt x="1262" y="4213"/>
                                  </a:lnTo>
                                  <a:lnTo>
                                    <a:pt x="1251" y="4216"/>
                                  </a:lnTo>
                                  <a:lnTo>
                                    <a:pt x="1237" y="4218"/>
                                  </a:lnTo>
                                  <a:lnTo>
                                    <a:pt x="1224" y="4219"/>
                                  </a:lnTo>
                                  <a:lnTo>
                                    <a:pt x="812" y="4219"/>
                                  </a:lnTo>
                                  <a:lnTo>
                                    <a:pt x="799" y="4218"/>
                                  </a:lnTo>
                                  <a:lnTo>
                                    <a:pt x="786" y="4216"/>
                                  </a:lnTo>
                                  <a:lnTo>
                                    <a:pt x="773" y="4213"/>
                                  </a:lnTo>
                                  <a:lnTo>
                                    <a:pt x="762" y="4209"/>
                                  </a:lnTo>
                                  <a:lnTo>
                                    <a:pt x="750" y="4204"/>
                                  </a:lnTo>
                                  <a:lnTo>
                                    <a:pt x="740" y="4197"/>
                                  </a:lnTo>
                                  <a:lnTo>
                                    <a:pt x="730" y="4190"/>
                                  </a:lnTo>
                                  <a:lnTo>
                                    <a:pt x="721" y="4182"/>
                                  </a:lnTo>
                                  <a:lnTo>
                                    <a:pt x="712" y="4172"/>
                                  </a:lnTo>
                                  <a:lnTo>
                                    <a:pt x="705" y="4163"/>
                                  </a:lnTo>
                                  <a:lnTo>
                                    <a:pt x="699" y="4152"/>
                                  </a:lnTo>
                                  <a:lnTo>
                                    <a:pt x="693" y="4141"/>
                                  </a:lnTo>
                                  <a:lnTo>
                                    <a:pt x="689" y="4129"/>
                                  </a:lnTo>
                                  <a:lnTo>
                                    <a:pt x="686" y="4116"/>
                                  </a:lnTo>
                                  <a:lnTo>
                                    <a:pt x="684" y="4104"/>
                                  </a:lnTo>
                                  <a:lnTo>
                                    <a:pt x="683" y="4091"/>
                                  </a:lnTo>
                                  <a:lnTo>
                                    <a:pt x="683" y="3727"/>
                                  </a:lnTo>
                                  <a:close/>
                                  <a:moveTo>
                                    <a:pt x="1679" y="3727"/>
                                  </a:moveTo>
                                  <a:lnTo>
                                    <a:pt x="1679" y="3727"/>
                                  </a:lnTo>
                                  <a:lnTo>
                                    <a:pt x="1679" y="3714"/>
                                  </a:lnTo>
                                  <a:lnTo>
                                    <a:pt x="1682" y="3700"/>
                                  </a:lnTo>
                                  <a:lnTo>
                                    <a:pt x="1685" y="3689"/>
                                  </a:lnTo>
                                  <a:lnTo>
                                    <a:pt x="1689" y="3676"/>
                                  </a:lnTo>
                                  <a:lnTo>
                                    <a:pt x="1695" y="3666"/>
                                  </a:lnTo>
                                  <a:lnTo>
                                    <a:pt x="1702" y="3655"/>
                                  </a:lnTo>
                                  <a:lnTo>
                                    <a:pt x="1709" y="3645"/>
                                  </a:lnTo>
                                  <a:lnTo>
                                    <a:pt x="1717" y="3636"/>
                                  </a:lnTo>
                                  <a:lnTo>
                                    <a:pt x="1726" y="3628"/>
                                  </a:lnTo>
                                  <a:lnTo>
                                    <a:pt x="1736" y="3620"/>
                                  </a:lnTo>
                                  <a:lnTo>
                                    <a:pt x="1747" y="3614"/>
                                  </a:lnTo>
                                  <a:lnTo>
                                    <a:pt x="1757" y="3609"/>
                                  </a:lnTo>
                                  <a:lnTo>
                                    <a:pt x="1770" y="3604"/>
                                  </a:lnTo>
                                  <a:lnTo>
                                    <a:pt x="1781" y="3600"/>
                                  </a:lnTo>
                                  <a:lnTo>
                                    <a:pt x="1794" y="3599"/>
                                  </a:lnTo>
                                  <a:lnTo>
                                    <a:pt x="1808" y="3598"/>
                                  </a:lnTo>
                                  <a:lnTo>
                                    <a:pt x="2220" y="3598"/>
                                  </a:lnTo>
                                  <a:lnTo>
                                    <a:pt x="2233" y="3599"/>
                                  </a:lnTo>
                                  <a:lnTo>
                                    <a:pt x="2246" y="3600"/>
                                  </a:lnTo>
                                  <a:lnTo>
                                    <a:pt x="2259" y="3604"/>
                                  </a:lnTo>
                                  <a:lnTo>
                                    <a:pt x="2270" y="3609"/>
                                  </a:lnTo>
                                  <a:lnTo>
                                    <a:pt x="2281" y="3614"/>
                                  </a:lnTo>
                                  <a:lnTo>
                                    <a:pt x="2291" y="3620"/>
                                  </a:lnTo>
                                  <a:lnTo>
                                    <a:pt x="2302" y="3628"/>
                                  </a:lnTo>
                                  <a:lnTo>
                                    <a:pt x="2311" y="3636"/>
                                  </a:lnTo>
                                  <a:lnTo>
                                    <a:pt x="2319" y="3645"/>
                                  </a:lnTo>
                                  <a:lnTo>
                                    <a:pt x="2327" y="3655"/>
                                  </a:lnTo>
                                  <a:lnTo>
                                    <a:pt x="2333" y="3666"/>
                                  </a:lnTo>
                                  <a:lnTo>
                                    <a:pt x="2339" y="3676"/>
                                  </a:lnTo>
                                  <a:lnTo>
                                    <a:pt x="2343" y="3689"/>
                                  </a:lnTo>
                                  <a:lnTo>
                                    <a:pt x="2346" y="3700"/>
                                  </a:lnTo>
                                  <a:lnTo>
                                    <a:pt x="2348" y="3714"/>
                                  </a:lnTo>
                                  <a:lnTo>
                                    <a:pt x="2348" y="3727"/>
                                  </a:lnTo>
                                  <a:lnTo>
                                    <a:pt x="2348" y="4091"/>
                                  </a:lnTo>
                                  <a:lnTo>
                                    <a:pt x="2348" y="4104"/>
                                  </a:lnTo>
                                  <a:lnTo>
                                    <a:pt x="2346" y="4116"/>
                                  </a:lnTo>
                                  <a:lnTo>
                                    <a:pt x="2343" y="4129"/>
                                  </a:lnTo>
                                  <a:lnTo>
                                    <a:pt x="2339" y="4141"/>
                                  </a:lnTo>
                                  <a:lnTo>
                                    <a:pt x="2333" y="4152"/>
                                  </a:lnTo>
                                  <a:lnTo>
                                    <a:pt x="2327" y="4163"/>
                                  </a:lnTo>
                                  <a:lnTo>
                                    <a:pt x="2319" y="4172"/>
                                  </a:lnTo>
                                  <a:lnTo>
                                    <a:pt x="2311" y="4182"/>
                                  </a:lnTo>
                                  <a:lnTo>
                                    <a:pt x="2302" y="4190"/>
                                  </a:lnTo>
                                  <a:lnTo>
                                    <a:pt x="2291" y="4197"/>
                                  </a:lnTo>
                                  <a:lnTo>
                                    <a:pt x="2281" y="4204"/>
                                  </a:lnTo>
                                  <a:lnTo>
                                    <a:pt x="2270" y="4209"/>
                                  </a:lnTo>
                                  <a:lnTo>
                                    <a:pt x="2259" y="4213"/>
                                  </a:lnTo>
                                  <a:lnTo>
                                    <a:pt x="2246" y="4216"/>
                                  </a:lnTo>
                                  <a:lnTo>
                                    <a:pt x="2233" y="4218"/>
                                  </a:lnTo>
                                  <a:lnTo>
                                    <a:pt x="2220" y="4219"/>
                                  </a:lnTo>
                                  <a:lnTo>
                                    <a:pt x="1808" y="4219"/>
                                  </a:lnTo>
                                  <a:lnTo>
                                    <a:pt x="1794" y="4218"/>
                                  </a:lnTo>
                                  <a:lnTo>
                                    <a:pt x="1781" y="4216"/>
                                  </a:lnTo>
                                  <a:lnTo>
                                    <a:pt x="1770" y="4213"/>
                                  </a:lnTo>
                                  <a:lnTo>
                                    <a:pt x="1757" y="4209"/>
                                  </a:lnTo>
                                  <a:lnTo>
                                    <a:pt x="1747" y="4204"/>
                                  </a:lnTo>
                                  <a:lnTo>
                                    <a:pt x="1736" y="4197"/>
                                  </a:lnTo>
                                  <a:lnTo>
                                    <a:pt x="1726" y="4190"/>
                                  </a:lnTo>
                                  <a:lnTo>
                                    <a:pt x="1717" y="4182"/>
                                  </a:lnTo>
                                  <a:lnTo>
                                    <a:pt x="1709" y="4172"/>
                                  </a:lnTo>
                                  <a:lnTo>
                                    <a:pt x="1702" y="4163"/>
                                  </a:lnTo>
                                  <a:lnTo>
                                    <a:pt x="1695" y="4152"/>
                                  </a:lnTo>
                                  <a:lnTo>
                                    <a:pt x="1689" y="4141"/>
                                  </a:lnTo>
                                  <a:lnTo>
                                    <a:pt x="1685" y="4129"/>
                                  </a:lnTo>
                                  <a:lnTo>
                                    <a:pt x="1682" y="4116"/>
                                  </a:lnTo>
                                  <a:lnTo>
                                    <a:pt x="1679" y="4104"/>
                                  </a:lnTo>
                                  <a:lnTo>
                                    <a:pt x="1679" y="4091"/>
                                  </a:lnTo>
                                  <a:lnTo>
                                    <a:pt x="1679" y="3727"/>
                                  </a:lnTo>
                                  <a:close/>
                                  <a:moveTo>
                                    <a:pt x="683" y="4662"/>
                                  </a:moveTo>
                                  <a:lnTo>
                                    <a:pt x="683" y="4662"/>
                                  </a:lnTo>
                                  <a:lnTo>
                                    <a:pt x="684" y="4648"/>
                                  </a:lnTo>
                                  <a:lnTo>
                                    <a:pt x="686" y="4636"/>
                                  </a:lnTo>
                                  <a:lnTo>
                                    <a:pt x="689" y="4624"/>
                                  </a:lnTo>
                                  <a:lnTo>
                                    <a:pt x="693" y="4611"/>
                                  </a:lnTo>
                                  <a:lnTo>
                                    <a:pt x="699" y="4601"/>
                                  </a:lnTo>
                                  <a:lnTo>
                                    <a:pt x="705" y="4590"/>
                                  </a:lnTo>
                                  <a:lnTo>
                                    <a:pt x="712" y="4580"/>
                                  </a:lnTo>
                                  <a:lnTo>
                                    <a:pt x="721" y="4572"/>
                                  </a:lnTo>
                                  <a:lnTo>
                                    <a:pt x="730" y="4563"/>
                                  </a:lnTo>
                                  <a:lnTo>
                                    <a:pt x="740" y="4556"/>
                                  </a:lnTo>
                                  <a:lnTo>
                                    <a:pt x="750" y="4548"/>
                                  </a:lnTo>
                                  <a:lnTo>
                                    <a:pt x="762" y="4543"/>
                                  </a:lnTo>
                                  <a:lnTo>
                                    <a:pt x="773" y="4539"/>
                                  </a:lnTo>
                                  <a:lnTo>
                                    <a:pt x="786" y="4536"/>
                                  </a:lnTo>
                                  <a:lnTo>
                                    <a:pt x="799" y="4534"/>
                                  </a:lnTo>
                                  <a:lnTo>
                                    <a:pt x="812" y="4534"/>
                                  </a:lnTo>
                                  <a:lnTo>
                                    <a:pt x="1224" y="4534"/>
                                  </a:lnTo>
                                  <a:lnTo>
                                    <a:pt x="1237" y="4534"/>
                                  </a:lnTo>
                                  <a:lnTo>
                                    <a:pt x="1251" y="4536"/>
                                  </a:lnTo>
                                  <a:lnTo>
                                    <a:pt x="1262" y="4539"/>
                                  </a:lnTo>
                                  <a:lnTo>
                                    <a:pt x="1274" y="4543"/>
                                  </a:lnTo>
                                  <a:lnTo>
                                    <a:pt x="1285" y="4548"/>
                                  </a:lnTo>
                                  <a:lnTo>
                                    <a:pt x="1296" y="4556"/>
                                  </a:lnTo>
                                  <a:lnTo>
                                    <a:pt x="1306" y="4563"/>
                                  </a:lnTo>
                                  <a:lnTo>
                                    <a:pt x="1315" y="4572"/>
                                  </a:lnTo>
                                  <a:lnTo>
                                    <a:pt x="1323" y="4580"/>
                                  </a:lnTo>
                                  <a:lnTo>
                                    <a:pt x="1331" y="4590"/>
                                  </a:lnTo>
                                  <a:lnTo>
                                    <a:pt x="1337" y="4601"/>
                                  </a:lnTo>
                                  <a:lnTo>
                                    <a:pt x="1343" y="4611"/>
                                  </a:lnTo>
                                  <a:lnTo>
                                    <a:pt x="1347" y="4624"/>
                                  </a:lnTo>
                                  <a:lnTo>
                                    <a:pt x="1350" y="4636"/>
                                  </a:lnTo>
                                  <a:lnTo>
                                    <a:pt x="1353" y="4648"/>
                                  </a:lnTo>
                                  <a:lnTo>
                                    <a:pt x="1353" y="4662"/>
                                  </a:lnTo>
                                  <a:lnTo>
                                    <a:pt x="1353" y="5026"/>
                                  </a:lnTo>
                                  <a:lnTo>
                                    <a:pt x="1353" y="5039"/>
                                  </a:lnTo>
                                  <a:lnTo>
                                    <a:pt x="1350" y="5052"/>
                                  </a:lnTo>
                                  <a:lnTo>
                                    <a:pt x="1347" y="5064"/>
                                  </a:lnTo>
                                  <a:lnTo>
                                    <a:pt x="1343" y="5076"/>
                                  </a:lnTo>
                                  <a:lnTo>
                                    <a:pt x="1337" y="5088"/>
                                  </a:lnTo>
                                  <a:lnTo>
                                    <a:pt x="1331" y="5098"/>
                                  </a:lnTo>
                                  <a:lnTo>
                                    <a:pt x="1323" y="5108"/>
                                  </a:lnTo>
                                  <a:lnTo>
                                    <a:pt x="1315" y="5117"/>
                                  </a:lnTo>
                                  <a:lnTo>
                                    <a:pt x="1306" y="5125"/>
                                  </a:lnTo>
                                  <a:lnTo>
                                    <a:pt x="1296" y="5133"/>
                                  </a:lnTo>
                                  <a:lnTo>
                                    <a:pt x="1285" y="5139"/>
                                  </a:lnTo>
                                  <a:lnTo>
                                    <a:pt x="1274" y="5144"/>
                                  </a:lnTo>
                                  <a:lnTo>
                                    <a:pt x="1262" y="5149"/>
                                  </a:lnTo>
                                  <a:lnTo>
                                    <a:pt x="1251" y="5152"/>
                                  </a:lnTo>
                                  <a:lnTo>
                                    <a:pt x="1237" y="5154"/>
                                  </a:lnTo>
                                  <a:lnTo>
                                    <a:pt x="1224" y="5155"/>
                                  </a:lnTo>
                                  <a:lnTo>
                                    <a:pt x="812" y="5155"/>
                                  </a:lnTo>
                                  <a:lnTo>
                                    <a:pt x="799" y="5154"/>
                                  </a:lnTo>
                                  <a:lnTo>
                                    <a:pt x="786" y="5152"/>
                                  </a:lnTo>
                                  <a:lnTo>
                                    <a:pt x="773" y="5149"/>
                                  </a:lnTo>
                                  <a:lnTo>
                                    <a:pt x="762" y="5144"/>
                                  </a:lnTo>
                                  <a:lnTo>
                                    <a:pt x="750" y="5139"/>
                                  </a:lnTo>
                                  <a:lnTo>
                                    <a:pt x="740" y="5133"/>
                                  </a:lnTo>
                                  <a:lnTo>
                                    <a:pt x="730" y="5125"/>
                                  </a:lnTo>
                                  <a:lnTo>
                                    <a:pt x="721" y="5117"/>
                                  </a:lnTo>
                                  <a:lnTo>
                                    <a:pt x="712" y="5108"/>
                                  </a:lnTo>
                                  <a:lnTo>
                                    <a:pt x="705" y="5098"/>
                                  </a:lnTo>
                                  <a:lnTo>
                                    <a:pt x="699" y="5088"/>
                                  </a:lnTo>
                                  <a:lnTo>
                                    <a:pt x="693" y="5076"/>
                                  </a:lnTo>
                                  <a:lnTo>
                                    <a:pt x="689" y="5064"/>
                                  </a:lnTo>
                                  <a:lnTo>
                                    <a:pt x="686" y="5052"/>
                                  </a:lnTo>
                                  <a:lnTo>
                                    <a:pt x="684" y="5039"/>
                                  </a:lnTo>
                                  <a:lnTo>
                                    <a:pt x="683" y="5026"/>
                                  </a:lnTo>
                                  <a:lnTo>
                                    <a:pt x="683" y="4662"/>
                                  </a:lnTo>
                                  <a:close/>
                                  <a:moveTo>
                                    <a:pt x="1679" y="4662"/>
                                  </a:moveTo>
                                  <a:lnTo>
                                    <a:pt x="1679" y="4662"/>
                                  </a:lnTo>
                                  <a:lnTo>
                                    <a:pt x="1679" y="4648"/>
                                  </a:lnTo>
                                  <a:lnTo>
                                    <a:pt x="1682" y="4636"/>
                                  </a:lnTo>
                                  <a:lnTo>
                                    <a:pt x="1685" y="4624"/>
                                  </a:lnTo>
                                  <a:lnTo>
                                    <a:pt x="1689" y="4611"/>
                                  </a:lnTo>
                                  <a:lnTo>
                                    <a:pt x="1695" y="4601"/>
                                  </a:lnTo>
                                  <a:lnTo>
                                    <a:pt x="1702" y="4590"/>
                                  </a:lnTo>
                                  <a:lnTo>
                                    <a:pt x="1709" y="4580"/>
                                  </a:lnTo>
                                  <a:lnTo>
                                    <a:pt x="1717" y="4572"/>
                                  </a:lnTo>
                                  <a:lnTo>
                                    <a:pt x="1726" y="4563"/>
                                  </a:lnTo>
                                  <a:lnTo>
                                    <a:pt x="1736" y="4556"/>
                                  </a:lnTo>
                                  <a:lnTo>
                                    <a:pt x="1747" y="4548"/>
                                  </a:lnTo>
                                  <a:lnTo>
                                    <a:pt x="1757" y="4543"/>
                                  </a:lnTo>
                                  <a:lnTo>
                                    <a:pt x="1770" y="4539"/>
                                  </a:lnTo>
                                  <a:lnTo>
                                    <a:pt x="1781" y="4536"/>
                                  </a:lnTo>
                                  <a:lnTo>
                                    <a:pt x="1794" y="4534"/>
                                  </a:lnTo>
                                  <a:lnTo>
                                    <a:pt x="1808" y="4534"/>
                                  </a:lnTo>
                                  <a:lnTo>
                                    <a:pt x="2220" y="4534"/>
                                  </a:lnTo>
                                  <a:lnTo>
                                    <a:pt x="2233" y="4534"/>
                                  </a:lnTo>
                                  <a:lnTo>
                                    <a:pt x="2246" y="4536"/>
                                  </a:lnTo>
                                  <a:lnTo>
                                    <a:pt x="2259" y="4539"/>
                                  </a:lnTo>
                                  <a:lnTo>
                                    <a:pt x="2270" y="4543"/>
                                  </a:lnTo>
                                  <a:lnTo>
                                    <a:pt x="2281" y="4548"/>
                                  </a:lnTo>
                                  <a:lnTo>
                                    <a:pt x="2291" y="4556"/>
                                  </a:lnTo>
                                  <a:lnTo>
                                    <a:pt x="2302" y="4563"/>
                                  </a:lnTo>
                                  <a:lnTo>
                                    <a:pt x="2311" y="4572"/>
                                  </a:lnTo>
                                  <a:lnTo>
                                    <a:pt x="2319" y="4580"/>
                                  </a:lnTo>
                                  <a:lnTo>
                                    <a:pt x="2327" y="4590"/>
                                  </a:lnTo>
                                  <a:lnTo>
                                    <a:pt x="2333" y="4601"/>
                                  </a:lnTo>
                                  <a:lnTo>
                                    <a:pt x="2339" y="4611"/>
                                  </a:lnTo>
                                  <a:lnTo>
                                    <a:pt x="2343" y="4624"/>
                                  </a:lnTo>
                                  <a:lnTo>
                                    <a:pt x="2346" y="4636"/>
                                  </a:lnTo>
                                  <a:lnTo>
                                    <a:pt x="2348" y="4648"/>
                                  </a:lnTo>
                                  <a:lnTo>
                                    <a:pt x="2348" y="4662"/>
                                  </a:lnTo>
                                  <a:lnTo>
                                    <a:pt x="2348" y="5026"/>
                                  </a:lnTo>
                                  <a:lnTo>
                                    <a:pt x="2348" y="5039"/>
                                  </a:lnTo>
                                  <a:lnTo>
                                    <a:pt x="2346" y="5052"/>
                                  </a:lnTo>
                                  <a:lnTo>
                                    <a:pt x="2343" y="5064"/>
                                  </a:lnTo>
                                  <a:lnTo>
                                    <a:pt x="2339" y="5076"/>
                                  </a:lnTo>
                                  <a:lnTo>
                                    <a:pt x="2333" y="5088"/>
                                  </a:lnTo>
                                  <a:lnTo>
                                    <a:pt x="2327" y="5098"/>
                                  </a:lnTo>
                                  <a:lnTo>
                                    <a:pt x="2319" y="5108"/>
                                  </a:lnTo>
                                  <a:lnTo>
                                    <a:pt x="2311" y="5117"/>
                                  </a:lnTo>
                                  <a:lnTo>
                                    <a:pt x="2302" y="5125"/>
                                  </a:lnTo>
                                  <a:lnTo>
                                    <a:pt x="2291" y="5133"/>
                                  </a:lnTo>
                                  <a:lnTo>
                                    <a:pt x="2281" y="5139"/>
                                  </a:lnTo>
                                  <a:lnTo>
                                    <a:pt x="2270" y="5144"/>
                                  </a:lnTo>
                                  <a:lnTo>
                                    <a:pt x="2259" y="5149"/>
                                  </a:lnTo>
                                  <a:lnTo>
                                    <a:pt x="2246" y="5152"/>
                                  </a:lnTo>
                                  <a:lnTo>
                                    <a:pt x="2233" y="5154"/>
                                  </a:lnTo>
                                  <a:lnTo>
                                    <a:pt x="2220" y="5155"/>
                                  </a:lnTo>
                                  <a:lnTo>
                                    <a:pt x="1808" y="5155"/>
                                  </a:lnTo>
                                  <a:lnTo>
                                    <a:pt x="1794" y="5154"/>
                                  </a:lnTo>
                                  <a:lnTo>
                                    <a:pt x="1781" y="5152"/>
                                  </a:lnTo>
                                  <a:lnTo>
                                    <a:pt x="1770" y="5149"/>
                                  </a:lnTo>
                                  <a:lnTo>
                                    <a:pt x="1757" y="5144"/>
                                  </a:lnTo>
                                  <a:lnTo>
                                    <a:pt x="1747" y="5139"/>
                                  </a:lnTo>
                                  <a:lnTo>
                                    <a:pt x="1736" y="5133"/>
                                  </a:lnTo>
                                  <a:lnTo>
                                    <a:pt x="1726" y="5125"/>
                                  </a:lnTo>
                                  <a:lnTo>
                                    <a:pt x="1717" y="5117"/>
                                  </a:lnTo>
                                  <a:lnTo>
                                    <a:pt x="1709" y="5108"/>
                                  </a:lnTo>
                                  <a:lnTo>
                                    <a:pt x="1702" y="5098"/>
                                  </a:lnTo>
                                  <a:lnTo>
                                    <a:pt x="1695" y="5088"/>
                                  </a:lnTo>
                                  <a:lnTo>
                                    <a:pt x="1689" y="5076"/>
                                  </a:lnTo>
                                  <a:lnTo>
                                    <a:pt x="1685" y="5064"/>
                                  </a:lnTo>
                                  <a:lnTo>
                                    <a:pt x="1682" y="5052"/>
                                  </a:lnTo>
                                  <a:lnTo>
                                    <a:pt x="1679" y="5039"/>
                                  </a:lnTo>
                                  <a:lnTo>
                                    <a:pt x="1679" y="5026"/>
                                  </a:lnTo>
                                  <a:lnTo>
                                    <a:pt x="1679" y="46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84" name="组合 16"/>
                        <wpg:cNvGrpSpPr/>
                        <wpg:grpSpPr>
                          <a:xfrm>
                            <a:off x="5640" y="3221"/>
                            <a:ext cx="340" cy="340"/>
                            <a:chOff x="3992" y="6530"/>
                            <a:chExt cx="340" cy="340"/>
                          </a:xfrm>
                        </wpg:grpSpPr>
                        <wps:wsp xmlns:wps="http://schemas.microsoft.com/office/word/2010/wordprocessingShape">
                          <wps:cNvPr id="85" name="圆角矩形 10"/>
                          <wps:cNvSpPr/>
                          <wps:spPr>
                            <a:xfrm>
                              <a:off x="3992" y="6530"/>
                              <a:ext cx="340" cy="340"/>
                            </a:xfrm>
                            <a:prstGeom prst="roundRect">
                              <a:avLst/>
                            </a:prstGeom>
                            <a:solidFill>
                              <a:srgbClr val="31416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62" name="任意多边形 3"/>
                          <wps:cNvSpPr/>
                          <wps:spPr>
                            <a:xfrm>
                              <a:off x="4049" y="6615"/>
                              <a:ext cx="227" cy="17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96091" y="148867"/>
                                </a:cxn>
                                <a:cxn ang="0">
                                  <a:pos x="286427" y="157960"/>
                                </a:cxn>
                                <a:cxn ang="0">
                                  <a:pos x="374942" y="241238"/>
                                </a:cxn>
                                <a:cxn ang="0">
                                  <a:pos x="376272" y="243252"/>
                                </a:cxn>
                                <a:cxn ang="0">
                                  <a:pos x="396413" y="243252"/>
                                </a:cxn>
                                <a:cxn ang="0">
                                  <a:pos x="130628" y="148867"/>
                                </a:cxn>
                                <a:cxn ang="0">
                                  <a:pos x="30306" y="243252"/>
                                </a:cxn>
                                <a:cxn ang="0">
                                  <a:pos x="50447" y="243252"/>
                                </a:cxn>
                                <a:cxn ang="0">
                                  <a:pos x="51776" y="241238"/>
                                </a:cxn>
                                <a:cxn ang="0">
                                  <a:pos x="140292" y="157960"/>
                                </a:cxn>
                                <a:cxn ang="0">
                                  <a:pos x="37365" y="60913"/>
                                </a:cxn>
                                <a:cxn ang="0">
                                  <a:pos x="179607" y="194738"/>
                                </a:cxn>
                                <a:cxn ang="0">
                                  <a:pos x="212426" y="207528"/>
                                </a:cxn>
                                <a:cxn ang="0">
                                  <a:pos x="213360" y="207443"/>
                                </a:cxn>
                                <a:cxn ang="0">
                                  <a:pos x="247112" y="194738"/>
                                </a:cxn>
                                <a:cxn ang="0">
                                  <a:pos x="389355" y="60913"/>
                                </a:cxn>
                                <a:cxn ang="0">
                                  <a:pos x="370025" y="60913"/>
                                </a:cxn>
                                <a:cxn ang="0">
                                  <a:pos x="242580" y="180816"/>
                                </a:cxn>
                                <a:cxn ang="0">
                                  <a:pos x="213360" y="191815"/>
                                </a:cxn>
                                <a:cxn ang="0">
                                  <a:pos x="212552" y="191888"/>
                                </a:cxn>
                                <a:cxn ang="0">
                                  <a:pos x="184139" y="180816"/>
                                </a:cxn>
                                <a:cxn ang="0">
                                  <a:pos x="56694" y="60913"/>
                                </a:cxn>
                                <a:cxn ang="0">
                                  <a:pos x="74179" y="0"/>
                                </a:cxn>
                                <a:cxn ang="0">
                                  <a:pos x="352540" y="0"/>
                                </a:cxn>
                                <a:cxn ang="0">
                                  <a:pos x="426720" y="69790"/>
                                </a:cxn>
                                <a:cxn ang="0">
                                  <a:pos x="426720" y="234374"/>
                                </a:cxn>
                                <a:cxn ang="0">
                                  <a:pos x="352540" y="304165"/>
                                </a:cxn>
                                <a:cxn ang="0">
                                  <a:pos x="74179" y="304165"/>
                                </a:cxn>
                                <a:cxn ang="0">
                                  <a:pos x="0" y="234374"/>
                                </a:cxn>
                                <a:cxn ang="0">
                                  <a:pos x="0" y="69790"/>
                                </a:cxn>
                                <a:cxn ang="0">
                                  <a:pos x="74179" y="0"/>
                                </a:cxn>
                              </a:cxnLst>
                              <a:pathLst>
                                <a:path fill="norm" h="401026" w="529316" stroke="1">
                                  <a:moveTo>
                                    <a:pt x="367281" y="196274"/>
                                  </a:moveTo>
                                  <a:lnTo>
                                    <a:pt x="355293" y="208263"/>
                                  </a:lnTo>
                                  <a:lnTo>
                                    <a:pt x="465090" y="318060"/>
                                  </a:lnTo>
                                  <a:cubicBezTo>
                                    <a:pt x="465822" y="318792"/>
                                    <a:pt x="466527" y="319541"/>
                                    <a:pt x="466739" y="320716"/>
                                  </a:cubicBezTo>
                                  <a:lnTo>
                                    <a:pt x="491723" y="320716"/>
                                  </a:lnTo>
                                  <a:close/>
                                  <a:moveTo>
                                    <a:pt x="162035" y="196274"/>
                                  </a:moveTo>
                                  <a:lnTo>
                                    <a:pt x="37593" y="320716"/>
                                  </a:lnTo>
                                  <a:lnTo>
                                    <a:pt x="62577" y="320716"/>
                                  </a:lnTo>
                                  <a:lnTo>
                                    <a:pt x="64225" y="318061"/>
                                  </a:lnTo>
                                  <a:lnTo>
                                    <a:pt x="174023" y="208263"/>
                                  </a:lnTo>
                                  <a:close/>
                                  <a:moveTo>
                                    <a:pt x="46349" y="80311"/>
                                  </a:moveTo>
                                  <a:lnTo>
                                    <a:pt x="222791" y="256753"/>
                                  </a:lnTo>
                                  <a:cubicBezTo>
                                    <a:pt x="234032" y="267995"/>
                                    <a:pt x="248767" y="273616"/>
                                    <a:pt x="263500" y="273616"/>
                                  </a:cubicBezTo>
                                  <a:cubicBezTo>
                                    <a:pt x="263887" y="273616"/>
                                    <a:pt x="264274" y="273611"/>
                                    <a:pt x="264659" y="273504"/>
                                  </a:cubicBezTo>
                                  <a:cubicBezTo>
                                    <a:pt x="279774" y="273906"/>
                                    <a:pt x="294989" y="268289"/>
                                    <a:pt x="306525" y="256753"/>
                                  </a:cubicBezTo>
                                  <a:lnTo>
                                    <a:pt x="482968" y="80311"/>
                                  </a:lnTo>
                                  <a:lnTo>
                                    <a:pt x="458990" y="80311"/>
                                  </a:lnTo>
                                  <a:lnTo>
                                    <a:pt x="300904" y="238397"/>
                                  </a:lnTo>
                                  <a:cubicBezTo>
                                    <a:pt x="290917" y="248385"/>
                                    <a:pt x="277745" y="253247"/>
                                    <a:pt x="264659" y="252899"/>
                                  </a:cubicBezTo>
                                  <a:cubicBezTo>
                                    <a:pt x="264325" y="252991"/>
                                    <a:pt x="263990" y="252995"/>
                                    <a:pt x="263656" y="252995"/>
                                  </a:cubicBezTo>
                                  <a:cubicBezTo>
                                    <a:pt x="250900" y="252995"/>
                                    <a:pt x="238144" y="248128"/>
                                    <a:pt x="228412" y="238397"/>
                                  </a:cubicBezTo>
                                  <a:lnTo>
                                    <a:pt x="70326" y="80311"/>
                                  </a:lnTo>
                                  <a:close/>
                                  <a:moveTo>
                                    <a:pt x="92015" y="0"/>
                                  </a:moveTo>
                                  <a:lnTo>
                                    <a:pt x="437301" y="0"/>
                                  </a:lnTo>
                                  <a:cubicBezTo>
                                    <a:pt x="488119" y="0"/>
                                    <a:pt x="529316" y="41197"/>
                                    <a:pt x="529316" y="92015"/>
                                  </a:cubicBezTo>
                                  <a:lnTo>
                                    <a:pt x="529316" y="309011"/>
                                  </a:lnTo>
                                  <a:cubicBezTo>
                                    <a:pt x="529316" y="359829"/>
                                    <a:pt x="488119" y="401026"/>
                                    <a:pt x="437301" y="401026"/>
                                  </a:cubicBezTo>
                                  <a:lnTo>
                                    <a:pt x="92015" y="401026"/>
                                  </a:lnTo>
                                  <a:cubicBezTo>
                                    <a:pt x="41197" y="401026"/>
                                    <a:pt x="0" y="359829"/>
                                    <a:pt x="0" y="309011"/>
                                  </a:cubicBezTo>
                                  <a:lnTo>
                                    <a:pt x="0" y="92015"/>
                                  </a:lnTo>
                                  <a:cubicBezTo>
                                    <a:pt x="0" y="41197"/>
                                    <a:pt x="41197" y="0"/>
                                    <a:pt x="9201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2540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86" name="组合 1"/>
                        <wpg:cNvGrpSpPr/>
                        <wpg:grpSpPr>
                          <a:xfrm>
                            <a:off x="5640" y="2013"/>
                            <a:ext cx="340" cy="340"/>
                            <a:chOff x="5169" y="1426"/>
                            <a:chExt cx="340" cy="340"/>
                          </a:xfrm>
                        </wpg:grpSpPr>
                        <wps:wsp xmlns:wps="http://schemas.microsoft.com/office/word/2010/wordprocessingShape">
                          <wps:cNvPr id="87" name="圆角矩形 7"/>
                          <wps:cNvSpPr/>
                          <wps:spPr>
                            <a:xfrm>
                              <a:off x="5169" y="1426"/>
                              <a:ext cx="340" cy="340"/>
                            </a:xfrm>
                            <a:prstGeom prst="roundRect">
                              <a:avLst/>
                            </a:prstGeom>
                            <a:solidFill>
                              <a:srgbClr val="31416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8" name="Freeform 8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5254" y="1511"/>
                              <a:ext cx="171" cy="170"/>
                            </a:xfrm>
                            <a:custGeom>
                              <a:avLst/>
                              <a:gdLst>
                                <a:gd name="T0" fmla="*/ 46 w 116"/>
                                <a:gd name="T1" fmla="*/ 64 h 116"/>
                                <a:gd name="T2" fmla="*/ 5 w 116"/>
                                <a:gd name="T3" fmla="*/ 64 h 116"/>
                                <a:gd name="T4" fmla="*/ 0 w 116"/>
                                <a:gd name="T5" fmla="*/ 70 h 116"/>
                                <a:gd name="T6" fmla="*/ 0 w 116"/>
                                <a:gd name="T7" fmla="*/ 111 h 116"/>
                                <a:gd name="T8" fmla="*/ 5 w 116"/>
                                <a:gd name="T9" fmla="*/ 116 h 116"/>
                                <a:gd name="T10" fmla="*/ 46 w 116"/>
                                <a:gd name="T11" fmla="*/ 116 h 116"/>
                                <a:gd name="T12" fmla="*/ 51 w 116"/>
                                <a:gd name="T13" fmla="*/ 111 h 116"/>
                                <a:gd name="T14" fmla="*/ 51 w 116"/>
                                <a:gd name="T15" fmla="*/ 70 h 116"/>
                                <a:gd name="T16" fmla="*/ 46 w 116"/>
                                <a:gd name="T17" fmla="*/ 64 h 116"/>
                                <a:gd name="T18" fmla="*/ 46 w 116"/>
                                <a:gd name="T19" fmla="*/ 0 h 116"/>
                                <a:gd name="T20" fmla="*/ 5 w 116"/>
                                <a:gd name="T21" fmla="*/ 0 h 116"/>
                                <a:gd name="T22" fmla="*/ 0 w 116"/>
                                <a:gd name="T23" fmla="*/ 5 h 116"/>
                                <a:gd name="T24" fmla="*/ 0 w 116"/>
                                <a:gd name="T25" fmla="*/ 47 h 116"/>
                                <a:gd name="T26" fmla="*/ 5 w 116"/>
                                <a:gd name="T27" fmla="*/ 52 h 116"/>
                                <a:gd name="T28" fmla="*/ 46 w 116"/>
                                <a:gd name="T29" fmla="*/ 52 h 116"/>
                                <a:gd name="T30" fmla="*/ 51 w 116"/>
                                <a:gd name="T31" fmla="*/ 47 h 116"/>
                                <a:gd name="T32" fmla="*/ 51 w 116"/>
                                <a:gd name="T33" fmla="*/ 5 h 116"/>
                                <a:gd name="T34" fmla="*/ 46 w 116"/>
                                <a:gd name="T35" fmla="*/ 0 h 116"/>
                                <a:gd name="T36" fmla="*/ 41 w 116"/>
                                <a:gd name="T37" fmla="*/ 39 h 116"/>
                                <a:gd name="T38" fmla="*/ 38 w 116"/>
                                <a:gd name="T39" fmla="*/ 41 h 116"/>
                                <a:gd name="T40" fmla="*/ 10 w 116"/>
                                <a:gd name="T41" fmla="*/ 41 h 116"/>
                                <a:gd name="T42" fmla="*/ 7 w 116"/>
                                <a:gd name="T43" fmla="*/ 39 h 116"/>
                                <a:gd name="T44" fmla="*/ 7 w 116"/>
                                <a:gd name="T45" fmla="*/ 10 h 116"/>
                                <a:gd name="T46" fmla="*/ 10 w 116"/>
                                <a:gd name="T47" fmla="*/ 8 h 116"/>
                                <a:gd name="T48" fmla="*/ 38 w 116"/>
                                <a:gd name="T49" fmla="*/ 8 h 116"/>
                                <a:gd name="T50" fmla="*/ 41 w 116"/>
                                <a:gd name="T51" fmla="*/ 10 h 116"/>
                                <a:gd name="T52" fmla="*/ 41 w 116"/>
                                <a:gd name="T53" fmla="*/ 39 h 116"/>
                                <a:gd name="T54" fmla="*/ 110 w 116"/>
                                <a:gd name="T55" fmla="*/ 0 h 116"/>
                                <a:gd name="T56" fmla="*/ 69 w 116"/>
                                <a:gd name="T57" fmla="*/ 0 h 116"/>
                                <a:gd name="T58" fmla="*/ 64 w 116"/>
                                <a:gd name="T59" fmla="*/ 5 h 116"/>
                                <a:gd name="T60" fmla="*/ 64 w 116"/>
                                <a:gd name="T61" fmla="*/ 47 h 116"/>
                                <a:gd name="T62" fmla="*/ 69 w 116"/>
                                <a:gd name="T63" fmla="*/ 52 h 116"/>
                                <a:gd name="T64" fmla="*/ 110 w 116"/>
                                <a:gd name="T65" fmla="*/ 52 h 116"/>
                                <a:gd name="T66" fmla="*/ 116 w 116"/>
                                <a:gd name="T67" fmla="*/ 47 h 116"/>
                                <a:gd name="T68" fmla="*/ 116 w 116"/>
                                <a:gd name="T69" fmla="*/ 5 h 116"/>
                                <a:gd name="T70" fmla="*/ 110 w 116"/>
                                <a:gd name="T71" fmla="*/ 0 h 116"/>
                                <a:gd name="T72" fmla="*/ 110 w 116"/>
                                <a:gd name="T73" fmla="*/ 64 h 116"/>
                                <a:gd name="T74" fmla="*/ 69 w 116"/>
                                <a:gd name="T75" fmla="*/ 64 h 116"/>
                                <a:gd name="T76" fmla="*/ 64 w 116"/>
                                <a:gd name="T77" fmla="*/ 70 h 116"/>
                                <a:gd name="T78" fmla="*/ 64 w 116"/>
                                <a:gd name="T79" fmla="*/ 111 h 116"/>
                                <a:gd name="T80" fmla="*/ 69 w 116"/>
                                <a:gd name="T81" fmla="*/ 116 h 116"/>
                                <a:gd name="T82" fmla="*/ 110 w 116"/>
                                <a:gd name="T83" fmla="*/ 116 h 116"/>
                                <a:gd name="T84" fmla="*/ 116 w 116"/>
                                <a:gd name="T85" fmla="*/ 111 h 116"/>
                                <a:gd name="T86" fmla="*/ 116 w 116"/>
                                <a:gd name="T87" fmla="*/ 70 h 116"/>
                                <a:gd name="T88" fmla="*/ 110 w 116"/>
                                <a:gd name="T89" fmla="*/ 64 h 116"/>
                                <a:gd name="T90" fmla="*/ 110 w 116"/>
                                <a:gd name="T91" fmla="*/ 64 h 116"/>
                                <a:gd name="T92" fmla="*/ 110 w 116"/>
                                <a:gd name="T93" fmla="*/ 64 h 11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fill="norm" h="116" w="116" stroke="1">
                                  <a:moveTo>
                                    <a:pt x="46" y="64"/>
                                  </a:moveTo>
                                  <a:cubicBezTo>
                                    <a:pt x="5" y="64"/>
                                    <a:pt x="5" y="64"/>
                                    <a:pt x="5" y="64"/>
                                  </a:cubicBezTo>
                                  <a:cubicBezTo>
                                    <a:pt x="2" y="64"/>
                                    <a:pt x="0" y="67"/>
                                    <a:pt x="0" y="70"/>
                                  </a:cubicBezTo>
                                  <a:cubicBezTo>
                                    <a:pt x="0" y="111"/>
                                    <a:pt x="0" y="111"/>
                                    <a:pt x="0" y="111"/>
                                  </a:cubicBezTo>
                                  <a:cubicBezTo>
                                    <a:pt x="0" y="114"/>
                                    <a:pt x="2" y="116"/>
                                    <a:pt x="5" y="116"/>
                                  </a:cubicBezTo>
                                  <a:cubicBezTo>
                                    <a:pt x="46" y="116"/>
                                    <a:pt x="46" y="116"/>
                                    <a:pt x="46" y="116"/>
                                  </a:cubicBezTo>
                                  <a:cubicBezTo>
                                    <a:pt x="49" y="116"/>
                                    <a:pt x="51" y="114"/>
                                    <a:pt x="51" y="111"/>
                                  </a:cubicBezTo>
                                  <a:cubicBezTo>
                                    <a:pt x="51" y="70"/>
                                    <a:pt x="51" y="70"/>
                                    <a:pt x="51" y="70"/>
                                  </a:cubicBezTo>
                                  <a:cubicBezTo>
                                    <a:pt x="51" y="67"/>
                                    <a:pt x="49" y="64"/>
                                    <a:pt x="46" y="64"/>
                                  </a:cubicBezTo>
                                  <a:close/>
                                  <a:moveTo>
                                    <a:pt x="46" y="0"/>
                                  </a:moveTo>
                                  <a:cubicBezTo>
                                    <a:pt x="5" y="0"/>
                                    <a:pt x="5" y="0"/>
                                    <a:pt x="5" y="0"/>
                                  </a:cubicBezTo>
                                  <a:cubicBezTo>
                                    <a:pt x="2" y="0"/>
                                    <a:pt x="0" y="2"/>
                                    <a:pt x="0" y="5"/>
                                  </a:cubicBezTo>
                                  <a:cubicBezTo>
                                    <a:pt x="0" y="47"/>
                                    <a:pt x="0" y="47"/>
                                    <a:pt x="0" y="47"/>
                                  </a:cubicBezTo>
                                  <a:cubicBezTo>
                                    <a:pt x="0" y="49"/>
                                    <a:pt x="2" y="52"/>
                                    <a:pt x="5" y="52"/>
                                  </a:cubicBezTo>
                                  <a:cubicBezTo>
                                    <a:pt x="46" y="52"/>
                                    <a:pt x="46" y="52"/>
                                    <a:pt x="46" y="52"/>
                                  </a:cubicBezTo>
                                  <a:cubicBezTo>
                                    <a:pt x="49" y="52"/>
                                    <a:pt x="51" y="49"/>
                                    <a:pt x="51" y="47"/>
                                  </a:cubicBezTo>
                                  <a:cubicBezTo>
                                    <a:pt x="51" y="5"/>
                                    <a:pt x="51" y="5"/>
                                    <a:pt x="51" y="5"/>
                                  </a:cubicBezTo>
                                  <a:cubicBezTo>
                                    <a:pt x="51" y="2"/>
                                    <a:pt x="49" y="0"/>
                                    <a:pt x="46" y="0"/>
                                  </a:cubicBezTo>
                                  <a:close/>
                                  <a:moveTo>
                                    <a:pt x="41" y="39"/>
                                  </a:moveTo>
                                  <a:cubicBezTo>
                                    <a:pt x="41" y="40"/>
                                    <a:pt x="40" y="41"/>
                                    <a:pt x="38" y="41"/>
                                  </a:cubicBezTo>
                                  <a:cubicBezTo>
                                    <a:pt x="10" y="41"/>
                                    <a:pt x="10" y="41"/>
                                    <a:pt x="10" y="41"/>
                                  </a:cubicBezTo>
                                  <a:cubicBezTo>
                                    <a:pt x="9" y="41"/>
                                    <a:pt x="7" y="40"/>
                                    <a:pt x="7" y="39"/>
                                  </a:cubicBezTo>
                                  <a:cubicBezTo>
                                    <a:pt x="7" y="10"/>
                                    <a:pt x="7" y="10"/>
                                    <a:pt x="7" y="10"/>
                                  </a:cubicBezTo>
                                  <a:cubicBezTo>
                                    <a:pt x="7" y="9"/>
                                    <a:pt x="9" y="8"/>
                                    <a:pt x="10" y="8"/>
                                  </a:cubicBezTo>
                                  <a:cubicBezTo>
                                    <a:pt x="38" y="8"/>
                                    <a:pt x="38" y="8"/>
                                    <a:pt x="38" y="8"/>
                                  </a:cubicBezTo>
                                  <a:cubicBezTo>
                                    <a:pt x="40" y="8"/>
                                    <a:pt x="41" y="9"/>
                                    <a:pt x="41" y="10"/>
                                  </a:cubicBezTo>
                                  <a:cubicBezTo>
                                    <a:pt x="41" y="39"/>
                                    <a:pt x="41" y="39"/>
                                    <a:pt x="41" y="39"/>
                                  </a:cubicBezTo>
                                  <a:close/>
                                  <a:moveTo>
                                    <a:pt x="110" y="0"/>
                                  </a:moveTo>
                                  <a:cubicBezTo>
                                    <a:pt x="69" y="0"/>
                                    <a:pt x="69" y="0"/>
                                    <a:pt x="69" y="0"/>
                                  </a:cubicBezTo>
                                  <a:cubicBezTo>
                                    <a:pt x="66" y="0"/>
                                    <a:pt x="64" y="2"/>
                                    <a:pt x="64" y="5"/>
                                  </a:cubicBezTo>
                                  <a:cubicBezTo>
                                    <a:pt x="64" y="47"/>
                                    <a:pt x="64" y="47"/>
                                    <a:pt x="64" y="47"/>
                                  </a:cubicBezTo>
                                  <a:cubicBezTo>
                                    <a:pt x="64" y="49"/>
                                    <a:pt x="66" y="52"/>
                                    <a:pt x="69" y="52"/>
                                  </a:cubicBezTo>
                                  <a:cubicBezTo>
                                    <a:pt x="110" y="52"/>
                                    <a:pt x="110" y="52"/>
                                    <a:pt x="110" y="52"/>
                                  </a:cubicBezTo>
                                  <a:cubicBezTo>
                                    <a:pt x="113" y="52"/>
                                    <a:pt x="116" y="49"/>
                                    <a:pt x="116" y="47"/>
                                  </a:cubicBezTo>
                                  <a:cubicBezTo>
                                    <a:pt x="116" y="5"/>
                                    <a:pt x="116" y="5"/>
                                    <a:pt x="116" y="5"/>
                                  </a:cubicBezTo>
                                  <a:cubicBezTo>
                                    <a:pt x="116" y="2"/>
                                    <a:pt x="113" y="0"/>
                                    <a:pt x="110" y="0"/>
                                  </a:cubicBezTo>
                                  <a:close/>
                                  <a:moveTo>
                                    <a:pt x="110" y="64"/>
                                  </a:moveTo>
                                  <a:cubicBezTo>
                                    <a:pt x="69" y="64"/>
                                    <a:pt x="69" y="64"/>
                                    <a:pt x="69" y="64"/>
                                  </a:cubicBezTo>
                                  <a:cubicBezTo>
                                    <a:pt x="66" y="64"/>
                                    <a:pt x="64" y="67"/>
                                    <a:pt x="64" y="70"/>
                                  </a:cubicBezTo>
                                  <a:cubicBezTo>
                                    <a:pt x="64" y="111"/>
                                    <a:pt x="64" y="111"/>
                                    <a:pt x="64" y="111"/>
                                  </a:cubicBezTo>
                                  <a:cubicBezTo>
                                    <a:pt x="64" y="114"/>
                                    <a:pt x="66" y="116"/>
                                    <a:pt x="69" y="116"/>
                                  </a:cubicBezTo>
                                  <a:cubicBezTo>
                                    <a:pt x="110" y="116"/>
                                    <a:pt x="110" y="116"/>
                                    <a:pt x="110" y="116"/>
                                  </a:cubicBezTo>
                                  <a:cubicBezTo>
                                    <a:pt x="113" y="116"/>
                                    <a:pt x="116" y="114"/>
                                    <a:pt x="116" y="111"/>
                                  </a:cubicBezTo>
                                  <a:cubicBezTo>
                                    <a:pt x="116" y="70"/>
                                    <a:pt x="116" y="70"/>
                                    <a:pt x="116" y="70"/>
                                  </a:cubicBezTo>
                                  <a:cubicBezTo>
                                    <a:pt x="116" y="67"/>
                                    <a:pt x="113" y="64"/>
                                    <a:pt x="110" y="64"/>
                                  </a:cubicBezTo>
                                  <a:close/>
                                  <a:moveTo>
                                    <a:pt x="110" y="64"/>
                                  </a:moveTo>
                                  <a:cubicBezTo>
                                    <a:pt x="110" y="64"/>
                                    <a:pt x="110" y="64"/>
                                    <a:pt x="110" y="64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96" style="width:220pt;height:97.7pt;margin-top:2.2pt;margin-left:135pt;mso-height-relative:page;mso-width-relative:page;position:absolute;z-index:251684864" coordorigin="5640,1723" coordsize="4400,1954">
                <o:lock v:ext="edit" aspectratio="f"/>
                <v:shape id="文本框 4" o:spid="_x0000_s1097" type="#_x0000_t202" style="width:4038;height:1954;left:6002;position:absolute;top:1723" coordsize="21600,21600" filled="f" stroked="f" strokeweight="0.5pt">
                  <o:lock v:ext="edit" aspectratio="f"/>
                  <v:textbox style="mso-fit-shape-to-text:t">
                    <w:txbxContent>
                      <w:p w14:paraId="3FE857C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工作经验：6年工作经验</w:t>
                        </w:r>
                      </w:p>
                      <w:p w14:paraId="3984A28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联系电话：12345677890</w:t>
                        </w:r>
                      </w:p>
                      <w:p w14:paraId="0CBD40B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电子邮箱：info@126.com</w:t>
                        </w:r>
                      </w:p>
                    </w:txbxContent>
                  </v:textbox>
                </v:shape>
                <v:group id="组合 15" o:spid="_x0000_s1098" style="width:340;height:340;left:5640;position:absolute;top:2617" coordorigin="3752,6290" coordsize="340,340">
                  <o:lock v:ext="edit" aspectratio="f"/>
                  <v:roundrect id="圆角矩形 9" o:spid="_x0000_s1099" style="width:340;height:340;left:3752;position:absolute;top:6290;v-text-anchor:middle" arcsize="10923f" coordsize="21600,21600" filled="t" fillcolor="#314163" stroked="f" strokeweight="1pt">
                    <v:stroke joinstyle="miter"/>
                    <o:lock v:ext="edit" aspectratio="f"/>
                  </v:roundrect>
                  <v:shape id="任意多边形 5" o:spid="_x0000_s1100" style="width:170;height:227;left:3837;position:absolute;top:6347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fillcolor="white" stroked="f">
                    <v:stroke joinstyle="miter"/>
                    <v:path o:connecttype="custom" o:connectlocs="67659058,2437756;62366035,0;56670267,2970058;24192761,19333691;12254556,22892143;3682138,31270105;28767,42870320;1524672,150914623;8342278,160749569;19129787,166437580;66249545,166941968;77641079,162290646;85350565,153156190;87910775,44131201;86098518,35080752;80575265,26842975;72204219,21295062;17461367,45420085;19618833,41105051;23531111,38247000;60381083,37462504;65242686,38695384;68867289,41861545;70564476,46428772;70132965,78679564;67601523,82770494;63430429,85236253;26436529,85628545;21805066,83975371;18496904,80472835;17259996,75709505;20481856,102132187;35210319,100815214;38058203,102132187;38921225,114993283;36965131,117795242;22236577,118047436;19820205,115693773;48586805,103000777;51233317,100871306;65904336,101431697;67543988,104429758;66479684,117178758;52010037,118215536;48960781,116646456;19676368,130236044;21574927,127434086;36303481,127181892;38748621,129563557;38460947,142564751;35584296,144414026;20999669,143601440;19647601,130628336;49392293,128106485;63861850,127041794;66939873,128610873;67486453,141556063;65300220,144133830;50542899,144133830;48385433,141556063" o:connectangles="0,0,0,0,0,0,0,0,0,0,0,0,0,0,0,0,0,0,0,0,0,0,0,0,0,0,0,0,0,0,0,0,0,0,0,0,0,0,0,0,0,0,0,0,0,0,0,0,0,0,0,0,0,0,0,0,0,0,0,0"/>
                    <o:lock v:ext="edit" aspectratio="f"/>
                  </v:shape>
                </v:group>
                <v:group id="组合 16" o:spid="_x0000_s1101" style="width:340;height:340;left:5640;position:absolute;top:3221" coordorigin="3992,6530" coordsize="340,340">
                  <o:lock v:ext="edit" aspectratio="f"/>
                  <v:roundrect id="圆角矩形 10" o:spid="_x0000_s1102" style="width:340;height:340;left:3992;position:absolute;top:6530;v-text-anchor:middle" arcsize="10923f" coordsize="21600,21600" filled="t" fillcolor="#314163" stroked="f" strokeweight="1pt">
                    <v:stroke joinstyle="miter"/>
                    <o:lock v:ext="edit" aspectratio="f"/>
                  </v:roundrect>
                  <v:shape id="任意多边形 3" o:spid="_x0000_s1103" style="width:227;height:170;left:4049;position:absolute;top:6615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white" stroked="f" strokeweight="2pt">
                    <v:stroke joinstyle="miter"/>
                    <v:path o:connecttype="custom" o:connectlocs="296091,148867;286427,157960;374942,241238;376272,243252;396413,243252;130628,148867;30306,243252;50447,243252;51776,241238;140292,157960;37365,60913;179607,194738;212426,207528;213360,207443;247112,194738;389355,60913;370025,60913;242580,180816;213360,191815;212552,191888;184139,180816;56694,60913;74179,0;352540,0;426720,69790;426720,234374;352540,304165;74179,304165;0,234374;0,69790;74179,0" o:connectangles="0,0,0,0,0,0,0,0,0,0,0,0,0,0,0,0,0,0,0,0,0,0,0,0,0,0,0,0,0,0,0"/>
                    <o:lock v:ext="edit" aspectratio="f"/>
                  </v:shape>
                </v:group>
                <v:group id="组合 1" o:spid="_x0000_s1104" style="width:340;height:340;left:5640;position:absolute;top:2013" coordorigin="5169,1426" coordsize="340,340">
                  <o:lock v:ext="edit" aspectratio="f"/>
                  <v:roundrect id="圆角矩形 7" o:spid="_x0000_s1105" style="width:340;height:340;left:5169;position:absolute;top:1426;v-text-anchor:middle" arcsize="10923f" coordsize="21600,21600" filled="t" fillcolor="#314163" stroked="f" strokeweight="1pt">
                    <v:stroke joinstyle="miter"/>
                    <o:lock v:ext="edit" aspectratio="f"/>
                  </v:roundrect>
                  <v:shape id="Freeform 82" o:spid="_x0000_s1106" style="width:171;height:170;left:5254;position:absolute;top:1511" coordsize="116,116" o:spt="100" adj="-11796480,,5400" path="m46,64c5,64,5,64,5,64c2,64,,67,,70c,111,,111,,111c,114,2,116,5,116c46,116,46,116,46,116c49,116,51,114,51,111c51,70,51,70,51,70c51,67,49,64,46,64xm46,c5,,5,,5,c2,,,2,,5c,47,,47,,47c,49,2,52,5,52c46,52,46,52,46,52c49,52,51,49,51,47c51,5,51,5,51,5c51,2,49,,46,xm41,39c41,40,40,41,38,41c10,41,10,41,10,41c9,41,7,40,7,39c7,10,7,10,7,10c7,9,9,8,10,8c38,8,38,8,38,8c40,8,41,9,41,10c41,39,41,39,41,39xm110,c69,,69,,69,c66,,64,2,64,5c64,47,64,47,64,47c64,49,66,52,69,52c110,52,110,52,110,52c113,52,116,49,116,47c116,5,116,5,116,5c116,2,113,,110,xm110,64c69,64,69,64,69,64c66,64,64,67,64,70c64,111,64,111,64,111c64,114,66,116,69,116c110,116,110,116,110,116c113,116,116,114,116,111c116,70,116,70,116,70c116,67,113,64,110,64xm110,64c110,64,110,64,110,64e" filled="t" fillcolor="white" stroked="f">
                    <v:stroke joinstyle="miter"/>
                    <v:path o:connecttype="custom" o:connectlocs="67,93;7,93;0,102;0,162;7,170;67,170;75,162;75,102;67,93;67,0;7,0;0,7;0,68;7,76;67,76;75,68;75,7;67,0;60,57;56,60;14,60;10,57;10,14;14,11;56,11;60,14;60,57;162,0;101,0;94,7;94,68;101,76;162,76;171,68;171,7;162,0;162,93;101,93;94,102;94,162;101,170;162,170;171,162;171,102;162,93;162,93;162,93" o:connectangles="0,0,0,0,0,0,0,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-581660</wp:posOffset>
                </wp:positionH>
                <wp:positionV relativeFrom="paragraph">
                  <wp:posOffset>27940</wp:posOffset>
                </wp:positionV>
                <wp:extent cx="1791335" cy="1240790"/>
                <wp:effectExtent l="0" t="0" r="0" b="0"/>
                <wp:wrapNone/>
                <wp:docPr id="89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91335" cy="1240790"/>
                          <a:chOff x="2020" y="1596"/>
                          <a:chExt cx="2821" cy="1954"/>
                        </a:xfrm>
                      </wpg:grpSpPr>
                      <wps:wsp xmlns:wps="http://schemas.microsoft.com/office/word/2010/wordprocessingShape">
                        <wps:cNvPr id="90" name="文本框 3"/>
                        <wps:cNvSpPr txBox="1"/>
                        <wps:spPr>
                          <a:xfrm>
                            <a:off x="2429" y="1596"/>
                            <a:ext cx="2413" cy="19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姓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名：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某某某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生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日：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1995.2.17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现  居：上海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  <wpg:grpSp>
                        <wpg:cNvPr id="91" name="组合 14"/>
                        <wpg:cNvGrpSpPr/>
                        <wpg:grpSpPr>
                          <a:xfrm>
                            <a:off x="2020" y="3065"/>
                            <a:ext cx="340" cy="340"/>
                            <a:chOff x="3512" y="6050"/>
                            <a:chExt cx="340" cy="340"/>
                          </a:xfrm>
                        </wpg:grpSpPr>
                        <wps:wsp xmlns:wps="http://schemas.microsoft.com/office/word/2010/wordprocessingShape">
                          <wps:cNvPr id="92" name="圆角矩形 8"/>
                          <wps:cNvSpPr/>
                          <wps:spPr>
                            <a:xfrm>
                              <a:off x="3512" y="6050"/>
                              <a:ext cx="340" cy="340"/>
                            </a:xfrm>
                            <a:prstGeom prst="roundRect">
                              <a:avLst/>
                            </a:prstGeom>
                            <a:solidFill>
                              <a:srgbClr val="31416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84" name="Freeform 81"/>
                          <wps:cNvSpPr>
                            <a:spLocks noChangeAspect="1" noEditPoints="1"/>
                          </wps:cNvSpPr>
                          <wps:spPr>
                            <a:xfrm>
                              <a:off x="3598" y="6107"/>
                              <a:ext cx="168" cy="227"/>
                            </a:xfrm>
                            <a:custGeom>
                              <a:avLst/>
                              <a:gdLst>
                                <a:gd name="T0" fmla="*/ 1026 w 2052"/>
                                <a:gd name="T1" fmla="*/ 0 h 2603"/>
                                <a:gd name="T2" fmla="*/ 0 w 2052"/>
                                <a:gd name="T3" fmla="*/ 1025 h 2603"/>
                                <a:gd name="T4" fmla="*/ 804 w 2052"/>
                                <a:gd name="T5" fmla="*/ 2459 h 2603"/>
                                <a:gd name="T6" fmla="*/ 1249 w 2052"/>
                                <a:gd name="T7" fmla="*/ 2458 h 2603"/>
                                <a:gd name="T8" fmla="*/ 2052 w 2052"/>
                                <a:gd name="T9" fmla="*/ 1025 h 2603"/>
                                <a:gd name="T10" fmla="*/ 1026 w 2052"/>
                                <a:gd name="T11" fmla="*/ 0 h 2603"/>
                                <a:gd name="T12" fmla="*/ 1026 w 2052"/>
                                <a:gd name="T13" fmla="*/ 1467 h 2603"/>
                                <a:gd name="T14" fmla="*/ 552 w 2052"/>
                                <a:gd name="T15" fmla="*/ 993 h 2603"/>
                                <a:gd name="T16" fmla="*/ 1026 w 2052"/>
                                <a:gd name="T17" fmla="*/ 518 h 2603"/>
                                <a:gd name="T18" fmla="*/ 1500 w 2052"/>
                                <a:gd name="T19" fmla="*/ 993 h 2603"/>
                                <a:gd name="T20" fmla="*/ 1026 w 2052"/>
                                <a:gd name="T21" fmla="*/ 1467 h 260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fill="norm" h="2603" w="2052" stroke="1">
                                  <a:moveTo>
                                    <a:pt x="1026" y="0"/>
                                  </a:moveTo>
                                  <a:cubicBezTo>
                                    <a:pt x="460" y="0"/>
                                    <a:pt x="0" y="459"/>
                                    <a:pt x="0" y="1025"/>
                                  </a:cubicBezTo>
                                  <a:cubicBezTo>
                                    <a:pt x="0" y="1592"/>
                                    <a:pt x="804" y="2459"/>
                                    <a:pt x="804" y="2459"/>
                                  </a:cubicBezTo>
                                  <a:cubicBezTo>
                                    <a:pt x="927" y="2602"/>
                                    <a:pt x="1127" y="2603"/>
                                    <a:pt x="1249" y="2458"/>
                                  </a:cubicBezTo>
                                  <a:cubicBezTo>
                                    <a:pt x="1249" y="2458"/>
                                    <a:pt x="2052" y="1592"/>
                                    <a:pt x="2052" y="1025"/>
                                  </a:cubicBezTo>
                                  <a:cubicBezTo>
                                    <a:pt x="2052" y="459"/>
                                    <a:pt x="1592" y="0"/>
                                    <a:pt x="1026" y="0"/>
                                  </a:cubicBezTo>
                                  <a:close/>
                                  <a:moveTo>
                                    <a:pt x="1026" y="1467"/>
                                  </a:moveTo>
                                  <a:cubicBezTo>
                                    <a:pt x="764" y="1467"/>
                                    <a:pt x="552" y="1255"/>
                                    <a:pt x="552" y="993"/>
                                  </a:cubicBezTo>
                                  <a:cubicBezTo>
                                    <a:pt x="552" y="731"/>
                                    <a:pt x="764" y="518"/>
                                    <a:pt x="1026" y="518"/>
                                  </a:cubicBezTo>
                                  <a:cubicBezTo>
                                    <a:pt x="1288" y="518"/>
                                    <a:pt x="1500" y="731"/>
                                    <a:pt x="1500" y="993"/>
                                  </a:cubicBezTo>
                                  <a:cubicBezTo>
                                    <a:pt x="1500" y="1255"/>
                                    <a:pt x="1288" y="1467"/>
                                    <a:pt x="1026" y="146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67" name="组合 67"/>
                        <wpg:cNvGrpSpPr/>
                        <wpg:grpSpPr>
                          <a:xfrm>
                            <a:off x="2020" y="1901"/>
                            <a:ext cx="340" cy="340"/>
                            <a:chOff x="2020" y="1901"/>
                            <a:chExt cx="340" cy="340"/>
                          </a:xfrm>
                        </wpg:grpSpPr>
                        <wps:wsp xmlns:wps="http://schemas.microsoft.com/office/word/2010/wordprocessingShape">
                          <wps:cNvPr id="93" name="圆角矩形 6"/>
                          <wps:cNvSpPr/>
                          <wps:spPr>
                            <a:xfrm>
                              <a:off x="2020" y="1901"/>
                              <a:ext cx="340" cy="340"/>
                            </a:xfrm>
                            <a:prstGeom prst="roundRect">
                              <a:avLst/>
                            </a:prstGeom>
                            <a:solidFill>
                              <a:srgbClr val="31416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94" name="组合 95"/>
                          <wpg:cNvGrpSpPr/>
                          <wpg:grpSpPr>
                            <a:xfrm>
                              <a:off x="2063" y="1972"/>
                              <a:ext cx="255" cy="198"/>
                              <a:chOff x="0" y="0"/>
                              <a:chExt cx="1089025" cy="828675"/>
                            </a:xfrm>
                            <a:solidFill>
                              <a:schemeClr val="bg1"/>
                            </a:solidFill>
                          </wpg:grpSpPr>
                          <wps:wsp xmlns:wps="http://schemas.microsoft.com/office/word/2010/wordprocessingShape">
                            <wps:cNvPr id="197" name="Freeform 5"/>
                            <wps:cNvSpPr>
                              <a:spLocks noEditPoints="1"/>
                            </wps:cNvSpPr>
                            <wps:spPr>
                              <a:xfrm>
                                <a:off x="0" y="0"/>
                                <a:ext cx="1089025" cy="828675"/>
                              </a:xfrm>
                              <a:custGeom>
                                <a:avLst/>
                                <a:gdLst>
                                  <a:gd name="T0" fmla="*/ 4926 w 5389"/>
                                  <a:gd name="T1" fmla="*/ 3880 h 4096"/>
                                  <a:gd name="T2" fmla="*/ 4926 w 5389"/>
                                  <a:gd name="T3" fmla="*/ 3880 h 4096"/>
                                  <a:gd name="T4" fmla="*/ 5174 w 5389"/>
                                  <a:gd name="T5" fmla="*/ 3663 h 4096"/>
                                  <a:gd name="T6" fmla="*/ 5174 w 5389"/>
                                  <a:gd name="T7" fmla="*/ 433 h 4096"/>
                                  <a:gd name="T8" fmla="*/ 4926 w 5389"/>
                                  <a:gd name="T9" fmla="*/ 216 h 4096"/>
                                  <a:gd name="T10" fmla="*/ 463 w 5389"/>
                                  <a:gd name="T11" fmla="*/ 216 h 4096"/>
                                  <a:gd name="T12" fmla="*/ 216 w 5389"/>
                                  <a:gd name="T13" fmla="*/ 433 h 4096"/>
                                  <a:gd name="T14" fmla="*/ 216 w 5389"/>
                                  <a:gd name="T15" fmla="*/ 3663 h 4096"/>
                                  <a:gd name="T16" fmla="*/ 463 w 5389"/>
                                  <a:gd name="T17" fmla="*/ 3880 h 4096"/>
                                  <a:gd name="T18" fmla="*/ 4926 w 5389"/>
                                  <a:gd name="T19" fmla="*/ 3880 h 4096"/>
                                  <a:gd name="T20" fmla="*/ 4926 w 5389"/>
                                  <a:gd name="T21" fmla="*/ 4096 h 4096"/>
                                  <a:gd name="T22" fmla="*/ 463 w 5389"/>
                                  <a:gd name="T23" fmla="*/ 4096 h 4096"/>
                                  <a:gd name="T24" fmla="*/ 0 w 5389"/>
                                  <a:gd name="T25" fmla="*/ 3663 h 4096"/>
                                  <a:gd name="T26" fmla="*/ 0 w 5389"/>
                                  <a:gd name="T27" fmla="*/ 433 h 4096"/>
                                  <a:gd name="T28" fmla="*/ 463 w 5389"/>
                                  <a:gd name="T29" fmla="*/ 0 h 4096"/>
                                  <a:gd name="T30" fmla="*/ 4926 w 5389"/>
                                  <a:gd name="T31" fmla="*/ 0 h 4096"/>
                                  <a:gd name="T32" fmla="*/ 5389 w 5389"/>
                                  <a:gd name="T33" fmla="*/ 433 h 4096"/>
                                  <a:gd name="T34" fmla="*/ 5389 w 5389"/>
                                  <a:gd name="T35" fmla="*/ 3663 h 4096"/>
                                  <a:gd name="T36" fmla="*/ 4926 w 5389"/>
                                  <a:gd name="T37" fmla="*/ 4096 h 409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fill="norm" h="4096" w="5389" stroke="1">
                                    <a:moveTo>
                                      <a:pt x="4926" y="3880"/>
                                    </a:moveTo>
                                    <a:cubicBezTo>
                                      <a:pt x="4926" y="3880"/>
                                      <a:pt x="4926" y="3880"/>
                                      <a:pt x="4926" y="3880"/>
                                    </a:cubicBezTo>
                                    <a:cubicBezTo>
                                      <a:pt x="5066" y="3880"/>
                                      <a:pt x="5174" y="3780"/>
                                      <a:pt x="5174" y="3663"/>
                                    </a:cubicBezTo>
                                    <a:cubicBezTo>
                                      <a:pt x="5174" y="433"/>
                                      <a:pt x="5174" y="433"/>
                                      <a:pt x="5174" y="433"/>
                                    </a:cubicBezTo>
                                    <a:cubicBezTo>
                                      <a:pt x="5174" y="316"/>
                                      <a:pt x="5066" y="216"/>
                                      <a:pt x="4926" y="216"/>
                                    </a:cubicBezTo>
                                    <a:cubicBezTo>
                                      <a:pt x="463" y="216"/>
                                      <a:pt x="463" y="216"/>
                                      <a:pt x="463" y="216"/>
                                    </a:cubicBezTo>
                                    <a:cubicBezTo>
                                      <a:pt x="323" y="216"/>
                                      <a:pt x="216" y="316"/>
                                      <a:pt x="216" y="433"/>
                                    </a:cubicBezTo>
                                    <a:cubicBezTo>
                                      <a:pt x="216" y="3663"/>
                                      <a:pt x="216" y="3663"/>
                                      <a:pt x="216" y="3663"/>
                                    </a:cubicBezTo>
                                    <a:cubicBezTo>
                                      <a:pt x="216" y="3780"/>
                                      <a:pt x="323" y="3880"/>
                                      <a:pt x="463" y="3880"/>
                                    </a:cubicBezTo>
                                    <a:lnTo>
                                      <a:pt x="4926" y="3880"/>
                                    </a:lnTo>
                                    <a:close/>
                                    <a:moveTo>
                                      <a:pt x="4926" y="4096"/>
                                    </a:moveTo>
                                    <a:cubicBezTo>
                                      <a:pt x="463" y="4096"/>
                                      <a:pt x="463" y="4096"/>
                                      <a:pt x="463" y="4096"/>
                                    </a:cubicBezTo>
                                    <a:cubicBezTo>
                                      <a:pt x="207" y="4096"/>
                                      <a:pt x="0" y="3902"/>
                                      <a:pt x="0" y="3663"/>
                                    </a:cubicBezTo>
                                    <a:cubicBezTo>
                                      <a:pt x="0" y="433"/>
                                      <a:pt x="0" y="433"/>
                                      <a:pt x="0" y="433"/>
                                    </a:cubicBezTo>
                                    <a:cubicBezTo>
                                      <a:pt x="0" y="194"/>
                                      <a:pt x="207" y="0"/>
                                      <a:pt x="463" y="0"/>
                                    </a:cubicBezTo>
                                    <a:cubicBezTo>
                                      <a:pt x="4926" y="0"/>
                                      <a:pt x="4926" y="0"/>
                                      <a:pt x="4926" y="0"/>
                                    </a:cubicBezTo>
                                    <a:cubicBezTo>
                                      <a:pt x="5182" y="0"/>
                                      <a:pt x="5389" y="194"/>
                                      <a:pt x="5389" y="433"/>
                                    </a:cubicBezTo>
                                    <a:cubicBezTo>
                                      <a:pt x="5389" y="3663"/>
                                      <a:pt x="5389" y="3663"/>
                                      <a:pt x="5389" y="3663"/>
                                    </a:cubicBezTo>
                                    <a:cubicBezTo>
                                      <a:pt x="5389" y="3902"/>
                                      <a:pt x="5182" y="4096"/>
                                      <a:pt x="4926" y="4096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98" name="Freeform 6"/>
                            <wps:cNvSpPr/>
                            <wps:spPr>
                              <a:xfrm>
                                <a:off x="130175" y="174625"/>
                                <a:ext cx="434975" cy="461963"/>
                              </a:xfrm>
                              <a:custGeom>
                                <a:avLst/>
                                <a:gdLst>
                                  <a:gd name="T0" fmla="*/ 5 w 2155"/>
                                  <a:gd name="T1" fmla="*/ 2285 h 2285"/>
                                  <a:gd name="T2" fmla="*/ 67 w 2155"/>
                                  <a:gd name="T3" fmla="*/ 1926 h 2285"/>
                                  <a:gd name="T4" fmla="*/ 519 w 2155"/>
                                  <a:gd name="T5" fmla="*/ 1698 h 2285"/>
                                  <a:gd name="T6" fmla="*/ 849 w 2155"/>
                                  <a:gd name="T7" fmla="*/ 1469 h 2285"/>
                                  <a:gd name="T8" fmla="*/ 840 w 2155"/>
                                  <a:gd name="T9" fmla="*/ 1302 h 2285"/>
                                  <a:gd name="T10" fmla="*/ 600 w 2155"/>
                                  <a:gd name="T11" fmla="*/ 1073 h 2285"/>
                                  <a:gd name="T12" fmla="*/ 489 w 2155"/>
                                  <a:gd name="T13" fmla="*/ 940 h 2285"/>
                                  <a:gd name="T14" fmla="*/ 532 w 2155"/>
                                  <a:gd name="T15" fmla="*/ 709 h 2285"/>
                                  <a:gd name="T16" fmla="*/ 570 w 2155"/>
                                  <a:gd name="T17" fmla="*/ 655 h 2285"/>
                                  <a:gd name="T18" fmla="*/ 572 w 2155"/>
                                  <a:gd name="T19" fmla="*/ 329 h 2285"/>
                                  <a:gd name="T20" fmla="*/ 753 w 2155"/>
                                  <a:gd name="T21" fmla="*/ 82 h 2285"/>
                                  <a:gd name="T22" fmla="*/ 874 w 2155"/>
                                  <a:gd name="T23" fmla="*/ 64 h 2285"/>
                                  <a:gd name="T24" fmla="*/ 985 w 2155"/>
                                  <a:gd name="T25" fmla="*/ 33 h 2285"/>
                                  <a:gd name="T26" fmla="*/ 1151 w 2155"/>
                                  <a:gd name="T27" fmla="*/ 0 h 2285"/>
                                  <a:gd name="T28" fmla="*/ 1326 w 2155"/>
                                  <a:gd name="T29" fmla="*/ 134 h 2285"/>
                                  <a:gd name="T30" fmla="*/ 1468 w 2155"/>
                                  <a:gd name="T31" fmla="*/ 132 h 2285"/>
                                  <a:gd name="T32" fmla="*/ 1585 w 2155"/>
                                  <a:gd name="T33" fmla="*/ 388 h 2285"/>
                                  <a:gd name="T34" fmla="*/ 1591 w 2155"/>
                                  <a:gd name="T35" fmla="*/ 667 h 2285"/>
                                  <a:gd name="T36" fmla="*/ 1617 w 2155"/>
                                  <a:gd name="T37" fmla="*/ 715 h 2285"/>
                                  <a:gd name="T38" fmla="*/ 1680 w 2155"/>
                                  <a:gd name="T39" fmla="*/ 946 h 2285"/>
                                  <a:gd name="T40" fmla="*/ 1541 w 2155"/>
                                  <a:gd name="T41" fmla="*/ 1068 h 2285"/>
                                  <a:gd name="T42" fmla="*/ 1312 w 2155"/>
                                  <a:gd name="T43" fmla="*/ 1333 h 2285"/>
                                  <a:gd name="T44" fmla="*/ 1310 w 2155"/>
                                  <a:gd name="T45" fmla="*/ 1486 h 2285"/>
                                  <a:gd name="T46" fmla="*/ 1594 w 2155"/>
                                  <a:gd name="T47" fmla="*/ 1698 h 2285"/>
                                  <a:gd name="T48" fmla="*/ 2080 w 2155"/>
                                  <a:gd name="T49" fmla="*/ 1926 h 2285"/>
                                  <a:gd name="T50" fmla="*/ 2155 w 2155"/>
                                  <a:gd name="T51" fmla="*/ 2285 h 2285"/>
                                  <a:gd name="T52" fmla="*/ 5 w 2155"/>
                                  <a:gd name="T53" fmla="*/ 2285 h 228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fill="norm" h="2285" w="2155" stroke="1">
                                    <a:moveTo>
                                      <a:pt x="5" y="2285"/>
                                    </a:moveTo>
                                    <a:cubicBezTo>
                                      <a:pt x="5" y="2285"/>
                                      <a:pt x="0" y="1989"/>
                                      <a:pt x="67" y="1926"/>
                                    </a:cubicBezTo>
                                    <a:cubicBezTo>
                                      <a:pt x="134" y="1863"/>
                                      <a:pt x="162" y="1750"/>
                                      <a:pt x="519" y="1698"/>
                                    </a:cubicBezTo>
                                    <a:cubicBezTo>
                                      <a:pt x="875" y="1647"/>
                                      <a:pt x="838" y="1463"/>
                                      <a:pt x="849" y="1469"/>
                                    </a:cubicBezTo>
                                    <a:cubicBezTo>
                                      <a:pt x="847" y="1400"/>
                                      <a:pt x="840" y="1302"/>
                                      <a:pt x="840" y="1302"/>
                                    </a:cubicBezTo>
                                    <a:cubicBezTo>
                                      <a:pt x="840" y="1302"/>
                                      <a:pt x="655" y="1225"/>
                                      <a:pt x="600" y="1073"/>
                                    </a:cubicBezTo>
                                    <a:cubicBezTo>
                                      <a:pt x="485" y="1028"/>
                                      <a:pt x="500" y="999"/>
                                      <a:pt x="489" y="940"/>
                                    </a:cubicBezTo>
                                    <a:cubicBezTo>
                                      <a:pt x="489" y="940"/>
                                      <a:pt x="454" y="704"/>
                                      <a:pt x="532" y="709"/>
                                    </a:cubicBezTo>
                                    <a:cubicBezTo>
                                      <a:pt x="532" y="709"/>
                                      <a:pt x="582" y="709"/>
                                      <a:pt x="570" y="655"/>
                                    </a:cubicBezTo>
                                    <a:cubicBezTo>
                                      <a:pt x="566" y="564"/>
                                      <a:pt x="566" y="389"/>
                                      <a:pt x="572" y="329"/>
                                    </a:cubicBezTo>
                                    <a:cubicBezTo>
                                      <a:pt x="578" y="269"/>
                                      <a:pt x="624" y="106"/>
                                      <a:pt x="753" y="82"/>
                                    </a:cubicBezTo>
                                    <a:cubicBezTo>
                                      <a:pt x="883" y="58"/>
                                      <a:pt x="831" y="70"/>
                                      <a:pt x="874" y="64"/>
                                    </a:cubicBezTo>
                                    <a:cubicBezTo>
                                      <a:pt x="917" y="58"/>
                                      <a:pt x="905" y="33"/>
                                      <a:pt x="985" y="33"/>
                                    </a:cubicBezTo>
                                    <a:cubicBezTo>
                                      <a:pt x="1151" y="0"/>
                                      <a:pt x="1151" y="0"/>
                                      <a:pt x="1151" y="0"/>
                                    </a:cubicBezTo>
                                    <a:cubicBezTo>
                                      <a:pt x="1232" y="0"/>
                                      <a:pt x="1283" y="128"/>
                                      <a:pt x="1326" y="134"/>
                                    </a:cubicBezTo>
                                    <a:cubicBezTo>
                                      <a:pt x="1369" y="140"/>
                                      <a:pt x="1379" y="116"/>
                                      <a:pt x="1468" y="132"/>
                                    </a:cubicBezTo>
                                    <a:cubicBezTo>
                                      <a:pt x="1597" y="156"/>
                                      <a:pt x="1579" y="328"/>
                                      <a:pt x="1585" y="388"/>
                                    </a:cubicBezTo>
                                    <a:cubicBezTo>
                                      <a:pt x="1592" y="449"/>
                                      <a:pt x="1603" y="612"/>
                                      <a:pt x="1591" y="667"/>
                                    </a:cubicBezTo>
                                    <a:cubicBezTo>
                                      <a:pt x="1578" y="721"/>
                                      <a:pt x="1617" y="715"/>
                                      <a:pt x="1617" y="715"/>
                                    </a:cubicBezTo>
                                    <a:cubicBezTo>
                                      <a:pt x="1709" y="715"/>
                                      <a:pt x="1680" y="946"/>
                                      <a:pt x="1680" y="946"/>
                                    </a:cubicBezTo>
                                    <a:cubicBezTo>
                                      <a:pt x="1666" y="1008"/>
                                      <a:pt x="1627" y="1015"/>
                                      <a:pt x="1541" y="1068"/>
                                    </a:cubicBezTo>
                                    <a:cubicBezTo>
                                      <a:pt x="1487" y="1220"/>
                                      <a:pt x="1312" y="1333"/>
                                      <a:pt x="1312" y="1333"/>
                                    </a:cubicBezTo>
                                    <a:cubicBezTo>
                                      <a:pt x="1312" y="1333"/>
                                      <a:pt x="1311" y="1459"/>
                                      <a:pt x="1310" y="1486"/>
                                    </a:cubicBezTo>
                                    <a:cubicBezTo>
                                      <a:pt x="1313" y="1497"/>
                                      <a:pt x="1290" y="1654"/>
                                      <a:pt x="1594" y="1698"/>
                                    </a:cubicBezTo>
                                    <a:cubicBezTo>
                                      <a:pt x="1951" y="1750"/>
                                      <a:pt x="2013" y="1863"/>
                                      <a:pt x="2080" y="1926"/>
                                    </a:cubicBezTo>
                                    <a:cubicBezTo>
                                      <a:pt x="2147" y="1989"/>
                                      <a:pt x="2155" y="2285"/>
                                      <a:pt x="2155" y="2285"/>
                                    </a:cubicBezTo>
                                    <a:cubicBezTo>
                                      <a:pt x="5" y="2285"/>
                                      <a:pt x="5" y="2285"/>
                                      <a:pt x="5" y="228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99" name="Freeform 7"/>
                            <wps:cNvSpPr/>
                            <wps:spPr>
                              <a:xfrm>
                                <a:off x="650875" y="552450"/>
                                <a:ext cx="271463" cy="85725"/>
                              </a:xfrm>
                              <a:custGeom>
                                <a:avLst/>
                                <a:gdLst>
                                  <a:gd name="T0" fmla="*/ 0 w 171"/>
                                  <a:gd name="T1" fmla="*/ 0 h 54"/>
                                  <a:gd name="T2" fmla="*/ 171 w 171"/>
                                  <a:gd name="T3" fmla="*/ 0 h 54"/>
                                  <a:gd name="T4" fmla="*/ 171 w 171"/>
                                  <a:gd name="T5" fmla="*/ 54 h 54"/>
                                  <a:gd name="T6" fmla="*/ 0 w 171"/>
                                  <a:gd name="T7" fmla="*/ 54 h 54"/>
                                  <a:gd name="T8" fmla="*/ 0 w 171"/>
                                  <a:gd name="T9" fmla="*/ 0 h 54"/>
                                  <a:gd name="T10" fmla="*/ 0 w 171"/>
                                  <a:gd name="T11" fmla="*/ 0 h 5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54" w="171" stroke="1">
                                    <a:moveTo>
                                      <a:pt x="0" y="0"/>
                                    </a:moveTo>
                                    <a:lnTo>
                                      <a:pt x="171" y="0"/>
                                    </a:lnTo>
                                    <a:lnTo>
                                      <a:pt x="171" y="54"/>
                                    </a:lnTo>
                                    <a:lnTo>
                                      <a:pt x="0" y="5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00" name="Freeform 8"/>
                            <wps:cNvSpPr/>
                            <wps:spPr>
                              <a:xfrm>
                                <a:off x="650875" y="382588"/>
                                <a:ext cx="271463" cy="84138"/>
                              </a:xfrm>
                              <a:custGeom>
                                <a:avLst/>
                                <a:gdLst>
                                  <a:gd name="T0" fmla="*/ 0 w 171"/>
                                  <a:gd name="T1" fmla="*/ 0 h 53"/>
                                  <a:gd name="T2" fmla="*/ 171 w 171"/>
                                  <a:gd name="T3" fmla="*/ 0 h 53"/>
                                  <a:gd name="T4" fmla="*/ 171 w 171"/>
                                  <a:gd name="T5" fmla="*/ 53 h 53"/>
                                  <a:gd name="T6" fmla="*/ 0 w 171"/>
                                  <a:gd name="T7" fmla="*/ 53 h 53"/>
                                  <a:gd name="T8" fmla="*/ 0 w 171"/>
                                  <a:gd name="T9" fmla="*/ 0 h 53"/>
                                  <a:gd name="T10" fmla="*/ 0 w 171"/>
                                  <a:gd name="T11" fmla="*/ 0 h 5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53" w="171" stroke="1">
                                    <a:moveTo>
                                      <a:pt x="0" y="0"/>
                                    </a:moveTo>
                                    <a:lnTo>
                                      <a:pt x="171" y="0"/>
                                    </a:lnTo>
                                    <a:lnTo>
                                      <a:pt x="171" y="53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95" name="Freeform 9"/>
                            <wps:cNvSpPr/>
                            <wps:spPr>
                              <a:xfrm>
                                <a:off x="650875" y="212725"/>
                                <a:ext cx="271463" cy="84138"/>
                              </a:xfrm>
                              <a:custGeom>
                                <a:avLst/>
                                <a:gdLst>
                                  <a:gd name="T0" fmla="*/ 0 w 171"/>
                                  <a:gd name="T1" fmla="*/ 0 h 53"/>
                                  <a:gd name="T2" fmla="*/ 171 w 171"/>
                                  <a:gd name="T3" fmla="*/ 0 h 53"/>
                                  <a:gd name="T4" fmla="*/ 171 w 171"/>
                                  <a:gd name="T5" fmla="*/ 53 h 53"/>
                                  <a:gd name="T6" fmla="*/ 0 w 171"/>
                                  <a:gd name="T7" fmla="*/ 53 h 53"/>
                                  <a:gd name="T8" fmla="*/ 0 w 171"/>
                                  <a:gd name="T9" fmla="*/ 0 h 53"/>
                                  <a:gd name="T10" fmla="*/ 0 w 171"/>
                                  <a:gd name="T11" fmla="*/ 0 h 5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53" w="171" stroke="1">
                                    <a:moveTo>
                                      <a:pt x="0" y="0"/>
                                    </a:moveTo>
                                    <a:lnTo>
                                      <a:pt x="171" y="0"/>
                                    </a:lnTo>
                                    <a:lnTo>
                                      <a:pt x="171" y="53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</wpg:grpSp>
                      <wpg:grpSp>
                        <wpg:cNvPr id="96" name="组合 17"/>
                        <wpg:cNvGrpSpPr/>
                        <wpg:grpSpPr>
                          <a:xfrm>
                            <a:off x="2020" y="2483"/>
                            <a:ext cx="340" cy="340"/>
                            <a:chOff x="4232" y="6770"/>
                            <a:chExt cx="340" cy="340"/>
                          </a:xfrm>
                        </wpg:grpSpPr>
                        <wps:wsp xmlns:wps="http://schemas.microsoft.com/office/word/2010/wordprocessingShape">
                          <wps:cNvPr id="97" name="圆角矩形 11"/>
                          <wps:cNvSpPr/>
                          <wps:spPr>
                            <a:xfrm>
                              <a:off x="4232" y="6770"/>
                              <a:ext cx="340" cy="340"/>
                            </a:xfrm>
                            <a:prstGeom prst="roundRect">
                              <a:avLst/>
                            </a:prstGeom>
                            <a:solidFill>
                              <a:srgbClr val="31416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86" name="Freeform 5"/>
                          <wps:cNvSpPr>
                            <a:spLocks noChangeAspect="1" noEditPoints="1"/>
                          </wps:cNvSpPr>
                          <wps:spPr>
                            <a:xfrm>
                              <a:off x="4304" y="6827"/>
                              <a:ext cx="196" cy="227"/>
                            </a:xfrm>
                            <a:custGeom>
                              <a:avLst/>
                              <a:gdLst>
                                <a:gd name="T0" fmla="*/ 2751 w 2782"/>
                                <a:gd name="T1" fmla="*/ 3039 h 3069"/>
                                <a:gd name="T2" fmla="*/ 105 w 2782"/>
                                <a:gd name="T3" fmla="*/ 3069 h 3069"/>
                                <a:gd name="T4" fmla="*/ 0 w 2782"/>
                                <a:gd name="T5" fmla="*/ 2964 h 3069"/>
                                <a:gd name="T6" fmla="*/ 31 w 2782"/>
                                <a:gd name="T7" fmla="*/ 348 h 3069"/>
                                <a:gd name="T8" fmla="*/ 428 w 2782"/>
                                <a:gd name="T9" fmla="*/ 317 h 3069"/>
                                <a:gd name="T10" fmla="*/ 749 w 2782"/>
                                <a:gd name="T11" fmla="*/ 741 h 3069"/>
                                <a:gd name="T12" fmla="*/ 1070 w 2782"/>
                                <a:gd name="T13" fmla="*/ 317 h 3069"/>
                                <a:gd name="T14" fmla="*/ 1712 w 2782"/>
                                <a:gd name="T15" fmla="*/ 423 h 3069"/>
                                <a:gd name="T16" fmla="*/ 2354 w 2782"/>
                                <a:gd name="T17" fmla="*/ 423 h 3069"/>
                                <a:gd name="T18" fmla="*/ 2677 w 2782"/>
                                <a:gd name="T19" fmla="*/ 317 h 3069"/>
                                <a:gd name="T20" fmla="*/ 2782 w 2782"/>
                                <a:gd name="T21" fmla="*/ 422 h 3069"/>
                                <a:gd name="T22" fmla="*/ 2568 w 2782"/>
                                <a:gd name="T23" fmla="*/ 1058 h 3069"/>
                                <a:gd name="T24" fmla="*/ 214 w 2782"/>
                                <a:gd name="T25" fmla="*/ 2858 h 3069"/>
                                <a:gd name="T26" fmla="*/ 2568 w 2782"/>
                                <a:gd name="T27" fmla="*/ 1058 h 3069"/>
                                <a:gd name="T28" fmla="*/ 428 w 2782"/>
                                <a:gd name="T29" fmla="*/ 1587 h 3069"/>
                                <a:gd name="T30" fmla="*/ 749 w 2782"/>
                                <a:gd name="T31" fmla="*/ 1270 h 3069"/>
                                <a:gd name="T32" fmla="*/ 749 w 2782"/>
                                <a:gd name="T33" fmla="*/ 2117 h 3069"/>
                                <a:gd name="T34" fmla="*/ 428 w 2782"/>
                                <a:gd name="T35" fmla="*/ 1799 h 3069"/>
                                <a:gd name="T36" fmla="*/ 749 w 2782"/>
                                <a:gd name="T37" fmla="*/ 2117 h 3069"/>
                                <a:gd name="T38" fmla="*/ 428 w 2782"/>
                                <a:gd name="T39" fmla="*/ 2646 h 3069"/>
                                <a:gd name="T40" fmla="*/ 749 w 2782"/>
                                <a:gd name="T41" fmla="*/ 2328 h 3069"/>
                                <a:gd name="T42" fmla="*/ 1284 w 2782"/>
                                <a:gd name="T43" fmla="*/ 1587 h 3069"/>
                                <a:gd name="T44" fmla="*/ 963 w 2782"/>
                                <a:gd name="T45" fmla="*/ 1270 h 3069"/>
                                <a:gd name="T46" fmla="*/ 1284 w 2782"/>
                                <a:gd name="T47" fmla="*/ 1587 h 3069"/>
                                <a:gd name="T48" fmla="*/ 963 w 2782"/>
                                <a:gd name="T49" fmla="*/ 2117 h 3069"/>
                                <a:gd name="T50" fmla="*/ 1284 w 2782"/>
                                <a:gd name="T51" fmla="*/ 1799 h 3069"/>
                                <a:gd name="T52" fmla="*/ 1284 w 2782"/>
                                <a:gd name="T53" fmla="*/ 2646 h 3069"/>
                                <a:gd name="T54" fmla="*/ 963 w 2782"/>
                                <a:gd name="T55" fmla="*/ 2328 h 3069"/>
                                <a:gd name="T56" fmla="*/ 1284 w 2782"/>
                                <a:gd name="T57" fmla="*/ 2646 h 3069"/>
                                <a:gd name="T58" fmla="*/ 1498 w 2782"/>
                                <a:gd name="T59" fmla="*/ 1587 h 3069"/>
                                <a:gd name="T60" fmla="*/ 1819 w 2782"/>
                                <a:gd name="T61" fmla="*/ 1270 h 3069"/>
                                <a:gd name="T62" fmla="*/ 1819 w 2782"/>
                                <a:gd name="T63" fmla="*/ 2117 h 3069"/>
                                <a:gd name="T64" fmla="*/ 1498 w 2782"/>
                                <a:gd name="T65" fmla="*/ 1799 h 3069"/>
                                <a:gd name="T66" fmla="*/ 1819 w 2782"/>
                                <a:gd name="T67" fmla="*/ 2117 h 3069"/>
                                <a:gd name="T68" fmla="*/ 1498 w 2782"/>
                                <a:gd name="T69" fmla="*/ 2646 h 3069"/>
                                <a:gd name="T70" fmla="*/ 1819 w 2782"/>
                                <a:gd name="T71" fmla="*/ 2328 h 3069"/>
                                <a:gd name="T72" fmla="*/ 2354 w 2782"/>
                                <a:gd name="T73" fmla="*/ 1587 h 3069"/>
                                <a:gd name="T74" fmla="*/ 2033 w 2782"/>
                                <a:gd name="T75" fmla="*/ 1270 h 3069"/>
                                <a:gd name="T76" fmla="*/ 2354 w 2782"/>
                                <a:gd name="T77" fmla="*/ 1587 h 3069"/>
                                <a:gd name="T78" fmla="*/ 2033 w 2782"/>
                                <a:gd name="T79" fmla="*/ 2117 h 3069"/>
                                <a:gd name="T80" fmla="*/ 2354 w 2782"/>
                                <a:gd name="T81" fmla="*/ 1799 h 3069"/>
                                <a:gd name="T82" fmla="*/ 2354 w 2782"/>
                                <a:gd name="T83" fmla="*/ 2646 h 3069"/>
                                <a:gd name="T84" fmla="*/ 2033 w 2782"/>
                                <a:gd name="T85" fmla="*/ 2328 h 3069"/>
                                <a:gd name="T86" fmla="*/ 2354 w 2782"/>
                                <a:gd name="T87" fmla="*/ 2646 h 3069"/>
                                <a:gd name="T88" fmla="*/ 1819 w 2782"/>
                                <a:gd name="T89" fmla="*/ 426 h 3069"/>
                                <a:gd name="T90" fmla="*/ 2030 w 2782"/>
                                <a:gd name="T91" fmla="*/ 0 h 3069"/>
                                <a:gd name="T92" fmla="*/ 2240 w 2782"/>
                                <a:gd name="T93" fmla="*/ 426 h 3069"/>
                                <a:gd name="T94" fmla="*/ 746 w 2782"/>
                                <a:gd name="T95" fmla="*/ 635 h 3069"/>
                                <a:gd name="T96" fmla="*/ 535 w 2782"/>
                                <a:gd name="T97" fmla="*/ 208 h 3069"/>
                                <a:gd name="T98" fmla="*/ 957 w 2782"/>
                                <a:gd name="T99" fmla="*/ 208 h 3069"/>
                                <a:gd name="T100" fmla="*/ 746 w 2782"/>
                                <a:gd name="T101" fmla="*/ 635 h 306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fill="norm" h="3069" w="2782" stroke="1">
                                  <a:moveTo>
                                    <a:pt x="2782" y="2964"/>
                                  </a:moveTo>
                                  <a:cubicBezTo>
                                    <a:pt x="2782" y="2991"/>
                                    <a:pt x="2772" y="3018"/>
                                    <a:pt x="2751" y="3039"/>
                                  </a:cubicBezTo>
                                  <a:cubicBezTo>
                                    <a:pt x="2731" y="3059"/>
                                    <a:pt x="2704" y="3069"/>
                                    <a:pt x="2677" y="3069"/>
                                  </a:cubicBezTo>
                                  <a:cubicBezTo>
                                    <a:pt x="105" y="3069"/>
                                    <a:pt x="105" y="3069"/>
                                    <a:pt x="105" y="3069"/>
                                  </a:cubicBezTo>
                                  <a:cubicBezTo>
                                    <a:pt x="78" y="3069"/>
                                    <a:pt x="51" y="3059"/>
                                    <a:pt x="31" y="3039"/>
                                  </a:cubicBezTo>
                                  <a:cubicBezTo>
                                    <a:pt x="10" y="3018"/>
                                    <a:pt x="0" y="2991"/>
                                    <a:pt x="0" y="2964"/>
                                  </a:cubicBezTo>
                                  <a:cubicBezTo>
                                    <a:pt x="0" y="422"/>
                                    <a:pt x="0" y="422"/>
                                    <a:pt x="0" y="422"/>
                                  </a:cubicBezTo>
                                  <a:cubicBezTo>
                                    <a:pt x="0" y="395"/>
                                    <a:pt x="10" y="368"/>
                                    <a:pt x="31" y="348"/>
                                  </a:cubicBezTo>
                                  <a:cubicBezTo>
                                    <a:pt x="51" y="328"/>
                                    <a:pt x="78" y="317"/>
                                    <a:pt x="105" y="317"/>
                                  </a:cubicBezTo>
                                  <a:cubicBezTo>
                                    <a:pt x="428" y="317"/>
                                    <a:pt x="428" y="317"/>
                                    <a:pt x="428" y="317"/>
                                  </a:cubicBezTo>
                                  <a:cubicBezTo>
                                    <a:pt x="428" y="423"/>
                                    <a:pt x="428" y="423"/>
                                    <a:pt x="428" y="423"/>
                                  </a:cubicBezTo>
                                  <a:cubicBezTo>
                                    <a:pt x="428" y="599"/>
                                    <a:pt x="572" y="741"/>
                                    <a:pt x="749" y="741"/>
                                  </a:cubicBezTo>
                                  <a:cubicBezTo>
                                    <a:pt x="926" y="741"/>
                                    <a:pt x="1070" y="599"/>
                                    <a:pt x="1070" y="423"/>
                                  </a:cubicBezTo>
                                  <a:cubicBezTo>
                                    <a:pt x="1070" y="317"/>
                                    <a:pt x="1070" y="317"/>
                                    <a:pt x="1070" y="317"/>
                                  </a:cubicBezTo>
                                  <a:cubicBezTo>
                                    <a:pt x="1712" y="317"/>
                                    <a:pt x="1712" y="317"/>
                                    <a:pt x="1712" y="317"/>
                                  </a:cubicBezTo>
                                  <a:cubicBezTo>
                                    <a:pt x="1712" y="423"/>
                                    <a:pt x="1712" y="423"/>
                                    <a:pt x="1712" y="423"/>
                                  </a:cubicBezTo>
                                  <a:cubicBezTo>
                                    <a:pt x="1712" y="599"/>
                                    <a:pt x="1856" y="741"/>
                                    <a:pt x="2033" y="741"/>
                                  </a:cubicBezTo>
                                  <a:cubicBezTo>
                                    <a:pt x="2210" y="741"/>
                                    <a:pt x="2354" y="599"/>
                                    <a:pt x="2354" y="423"/>
                                  </a:cubicBezTo>
                                  <a:cubicBezTo>
                                    <a:pt x="2354" y="317"/>
                                    <a:pt x="2354" y="317"/>
                                    <a:pt x="2354" y="317"/>
                                  </a:cubicBezTo>
                                  <a:cubicBezTo>
                                    <a:pt x="2677" y="317"/>
                                    <a:pt x="2677" y="317"/>
                                    <a:pt x="2677" y="317"/>
                                  </a:cubicBezTo>
                                  <a:cubicBezTo>
                                    <a:pt x="2704" y="317"/>
                                    <a:pt x="2731" y="328"/>
                                    <a:pt x="2751" y="348"/>
                                  </a:cubicBezTo>
                                  <a:cubicBezTo>
                                    <a:pt x="2772" y="368"/>
                                    <a:pt x="2782" y="395"/>
                                    <a:pt x="2782" y="422"/>
                                  </a:cubicBezTo>
                                  <a:cubicBezTo>
                                    <a:pt x="2782" y="2964"/>
                                    <a:pt x="2782" y="2964"/>
                                    <a:pt x="2782" y="2964"/>
                                  </a:cubicBezTo>
                                  <a:close/>
                                  <a:moveTo>
                                    <a:pt x="2568" y="1058"/>
                                  </a:moveTo>
                                  <a:cubicBezTo>
                                    <a:pt x="214" y="1058"/>
                                    <a:pt x="214" y="1058"/>
                                    <a:pt x="214" y="1058"/>
                                  </a:cubicBezTo>
                                  <a:cubicBezTo>
                                    <a:pt x="214" y="2858"/>
                                    <a:pt x="214" y="2858"/>
                                    <a:pt x="214" y="2858"/>
                                  </a:cubicBezTo>
                                  <a:cubicBezTo>
                                    <a:pt x="2568" y="2858"/>
                                    <a:pt x="2568" y="2858"/>
                                    <a:pt x="2568" y="2858"/>
                                  </a:cubicBezTo>
                                  <a:cubicBezTo>
                                    <a:pt x="2568" y="1058"/>
                                    <a:pt x="2568" y="1058"/>
                                    <a:pt x="2568" y="1058"/>
                                  </a:cubicBezTo>
                                  <a:close/>
                                  <a:moveTo>
                                    <a:pt x="749" y="1587"/>
                                  </a:moveTo>
                                  <a:cubicBezTo>
                                    <a:pt x="428" y="1587"/>
                                    <a:pt x="428" y="1587"/>
                                    <a:pt x="428" y="1587"/>
                                  </a:cubicBezTo>
                                  <a:cubicBezTo>
                                    <a:pt x="428" y="1270"/>
                                    <a:pt x="428" y="1270"/>
                                    <a:pt x="428" y="1270"/>
                                  </a:cubicBezTo>
                                  <a:cubicBezTo>
                                    <a:pt x="749" y="1270"/>
                                    <a:pt x="749" y="1270"/>
                                    <a:pt x="749" y="1270"/>
                                  </a:cubicBezTo>
                                  <a:lnTo>
                                    <a:pt x="749" y="1587"/>
                                  </a:lnTo>
                                  <a:close/>
                                  <a:moveTo>
                                    <a:pt x="749" y="2117"/>
                                  </a:moveTo>
                                  <a:cubicBezTo>
                                    <a:pt x="428" y="2117"/>
                                    <a:pt x="428" y="2117"/>
                                    <a:pt x="428" y="2117"/>
                                  </a:cubicBezTo>
                                  <a:cubicBezTo>
                                    <a:pt x="428" y="1799"/>
                                    <a:pt x="428" y="1799"/>
                                    <a:pt x="428" y="1799"/>
                                  </a:cubicBezTo>
                                  <a:cubicBezTo>
                                    <a:pt x="749" y="1799"/>
                                    <a:pt x="749" y="1799"/>
                                    <a:pt x="749" y="1799"/>
                                  </a:cubicBezTo>
                                  <a:lnTo>
                                    <a:pt x="749" y="2117"/>
                                  </a:lnTo>
                                  <a:close/>
                                  <a:moveTo>
                                    <a:pt x="749" y="2646"/>
                                  </a:moveTo>
                                  <a:cubicBezTo>
                                    <a:pt x="428" y="2646"/>
                                    <a:pt x="428" y="2646"/>
                                    <a:pt x="428" y="2646"/>
                                  </a:cubicBezTo>
                                  <a:cubicBezTo>
                                    <a:pt x="428" y="2328"/>
                                    <a:pt x="428" y="2328"/>
                                    <a:pt x="428" y="2328"/>
                                  </a:cubicBezTo>
                                  <a:cubicBezTo>
                                    <a:pt x="749" y="2328"/>
                                    <a:pt x="749" y="2328"/>
                                    <a:pt x="749" y="2328"/>
                                  </a:cubicBezTo>
                                  <a:lnTo>
                                    <a:pt x="749" y="2646"/>
                                  </a:lnTo>
                                  <a:close/>
                                  <a:moveTo>
                                    <a:pt x="1284" y="1587"/>
                                  </a:moveTo>
                                  <a:cubicBezTo>
                                    <a:pt x="963" y="1587"/>
                                    <a:pt x="963" y="1587"/>
                                    <a:pt x="963" y="1587"/>
                                  </a:cubicBezTo>
                                  <a:cubicBezTo>
                                    <a:pt x="963" y="1270"/>
                                    <a:pt x="963" y="1270"/>
                                    <a:pt x="963" y="1270"/>
                                  </a:cubicBezTo>
                                  <a:cubicBezTo>
                                    <a:pt x="1284" y="1270"/>
                                    <a:pt x="1284" y="1270"/>
                                    <a:pt x="1284" y="1270"/>
                                  </a:cubicBezTo>
                                  <a:lnTo>
                                    <a:pt x="1284" y="1587"/>
                                  </a:lnTo>
                                  <a:close/>
                                  <a:moveTo>
                                    <a:pt x="1284" y="2117"/>
                                  </a:moveTo>
                                  <a:cubicBezTo>
                                    <a:pt x="963" y="2117"/>
                                    <a:pt x="963" y="2117"/>
                                    <a:pt x="963" y="2117"/>
                                  </a:cubicBezTo>
                                  <a:cubicBezTo>
                                    <a:pt x="963" y="1799"/>
                                    <a:pt x="963" y="1799"/>
                                    <a:pt x="963" y="1799"/>
                                  </a:cubicBezTo>
                                  <a:cubicBezTo>
                                    <a:pt x="1284" y="1799"/>
                                    <a:pt x="1284" y="1799"/>
                                    <a:pt x="1284" y="1799"/>
                                  </a:cubicBezTo>
                                  <a:lnTo>
                                    <a:pt x="1284" y="2117"/>
                                  </a:lnTo>
                                  <a:close/>
                                  <a:moveTo>
                                    <a:pt x="1284" y="2646"/>
                                  </a:moveTo>
                                  <a:cubicBezTo>
                                    <a:pt x="963" y="2646"/>
                                    <a:pt x="963" y="2646"/>
                                    <a:pt x="963" y="2646"/>
                                  </a:cubicBezTo>
                                  <a:cubicBezTo>
                                    <a:pt x="963" y="2328"/>
                                    <a:pt x="963" y="2328"/>
                                    <a:pt x="963" y="2328"/>
                                  </a:cubicBezTo>
                                  <a:cubicBezTo>
                                    <a:pt x="1284" y="2328"/>
                                    <a:pt x="1284" y="2328"/>
                                    <a:pt x="1284" y="2328"/>
                                  </a:cubicBezTo>
                                  <a:lnTo>
                                    <a:pt x="1284" y="2646"/>
                                  </a:lnTo>
                                  <a:close/>
                                  <a:moveTo>
                                    <a:pt x="1819" y="1587"/>
                                  </a:moveTo>
                                  <a:cubicBezTo>
                                    <a:pt x="1498" y="1587"/>
                                    <a:pt x="1498" y="1587"/>
                                    <a:pt x="1498" y="1587"/>
                                  </a:cubicBezTo>
                                  <a:cubicBezTo>
                                    <a:pt x="1498" y="1270"/>
                                    <a:pt x="1498" y="1270"/>
                                    <a:pt x="1498" y="1270"/>
                                  </a:cubicBezTo>
                                  <a:cubicBezTo>
                                    <a:pt x="1819" y="1270"/>
                                    <a:pt x="1819" y="1270"/>
                                    <a:pt x="1819" y="1270"/>
                                  </a:cubicBezTo>
                                  <a:lnTo>
                                    <a:pt x="1819" y="1587"/>
                                  </a:lnTo>
                                  <a:close/>
                                  <a:moveTo>
                                    <a:pt x="1819" y="2117"/>
                                  </a:moveTo>
                                  <a:cubicBezTo>
                                    <a:pt x="1498" y="2117"/>
                                    <a:pt x="1498" y="2117"/>
                                    <a:pt x="1498" y="2117"/>
                                  </a:cubicBezTo>
                                  <a:cubicBezTo>
                                    <a:pt x="1498" y="1799"/>
                                    <a:pt x="1498" y="1799"/>
                                    <a:pt x="1498" y="1799"/>
                                  </a:cubicBezTo>
                                  <a:cubicBezTo>
                                    <a:pt x="1819" y="1799"/>
                                    <a:pt x="1819" y="1799"/>
                                    <a:pt x="1819" y="1799"/>
                                  </a:cubicBezTo>
                                  <a:lnTo>
                                    <a:pt x="1819" y="2117"/>
                                  </a:lnTo>
                                  <a:close/>
                                  <a:moveTo>
                                    <a:pt x="1819" y="2646"/>
                                  </a:moveTo>
                                  <a:cubicBezTo>
                                    <a:pt x="1498" y="2646"/>
                                    <a:pt x="1498" y="2646"/>
                                    <a:pt x="1498" y="2646"/>
                                  </a:cubicBezTo>
                                  <a:cubicBezTo>
                                    <a:pt x="1498" y="2328"/>
                                    <a:pt x="1498" y="2328"/>
                                    <a:pt x="1498" y="2328"/>
                                  </a:cubicBezTo>
                                  <a:cubicBezTo>
                                    <a:pt x="1819" y="2328"/>
                                    <a:pt x="1819" y="2328"/>
                                    <a:pt x="1819" y="2328"/>
                                  </a:cubicBezTo>
                                  <a:lnTo>
                                    <a:pt x="1819" y="2646"/>
                                  </a:lnTo>
                                  <a:close/>
                                  <a:moveTo>
                                    <a:pt x="2354" y="1587"/>
                                  </a:moveTo>
                                  <a:cubicBezTo>
                                    <a:pt x="2033" y="1587"/>
                                    <a:pt x="2033" y="1587"/>
                                    <a:pt x="2033" y="1587"/>
                                  </a:cubicBezTo>
                                  <a:cubicBezTo>
                                    <a:pt x="2033" y="1270"/>
                                    <a:pt x="2033" y="1270"/>
                                    <a:pt x="2033" y="1270"/>
                                  </a:cubicBezTo>
                                  <a:cubicBezTo>
                                    <a:pt x="2354" y="1270"/>
                                    <a:pt x="2354" y="1270"/>
                                    <a:pt x="2354" y="1270"/>
                                  </a:cubicBezTo>
                                  <a:lnTo>
                                    <a:pt x="2354" y="1587"/>
                                  </a:lnTo>
                                  <a:close/>
                                  <a:moveTo>
                                    <a:pt x="2354" y="2117"/>
                                  </a:moveTo>
                                  <a:cubicBezTo>
                                    <a:pt x="2033" y="2117"/>
                                    <a:pt x="2033" y="2117"/>
                                    <a:pt x="2033" y="2117"/>
                                  </a:cubicBezTo>
                                  <a:cubicBezTo>
                                    <a:pt x="2033" y="1799"/>
                                    <a:pt x="2033" y="1799"/>
                                    <a:pt x="2033" y="1799"/>
                                  </a:cubicBezTo>
                                  <a:cubicBezTo>
                                    <a:pt x="2354" y="1799"/>
                                    <a:pt x="2354" y="1799"/>
                                    <a:pt x="2354" y="1799"/>
                                  </a:cubicBezTo>
                                  <a:lnTo>
                                    <a:pt x="2354" y="2117"/>
                                  </a:lnTo>
                                  <a:close/>
                                  <a:moveTo>
                                    <a:pt x="2354" y="2646"/>
                                  </a:moveTo>
                                  <a:cubicBezTo>
                                    <a:pt x="2033" y="2646"/>
                                    <a:pt x="2033" y="2646"/>
                                    <a:pt x="2033" y="2646"/>
                                  </a:cubicBezTo>
                                  <a:cubicBezTo>
                                    <a:pt x="2033" y="2328"/>
                                    <a:pt x="2033" y="2328"/>
                                    <a:pt x="2033" y="2328"/>
                                  </a:cubicBezTo>
                                  <a:cubicBezTo>
                                    <a:pt x="2354" y="2328"/>
                                    <a:pt x="2354" y="2328"/>
                                    <a:pt x="2354" y="2328"/>
                                  </a:cubicBezTo>
                                  <a:lnTo>
                                    <a:pt x="2354" y="2646"/>
                                  </a:lnTo>
                                  <a:close/>
                                  <a:moveTo>
                                    <a:pt x="2030" y="635"/>
                                  </a:moveTo>
                                  <a:cubicBezTo>
                                    <a:pt x="1914" y="635"/>
                                    <a:pt x="1819" y="542"/>
                                    <a:pt x="1819" y="426"/>
                                  </a:cubicBezTo>
                                  <a:cubicBezTo>
                                    <a:pt x="1819" y="208"/>
                                    <a:pt x="1819" y="208"/>
                                    <a:pt x="1819" y="208"/>
                                  </a:cubicBezTo>
                                  <a:cubicBezTo>
                                    <a:pt x="1819" y="93"/>
                                    <a:pt x="1914" y="0"/>
                                    <a:pt x="2030" y="0"/>
                                  </a:cubicBezTo>
                                  <a:cubicBezTo>
                                    <a:pt x="2146" y="0"/>
                                    <a:pt x="2240" y="93"/>
                                    <a:pt x="2240" y="208"/>
                                  </a:cubicBezTo>
                                  <a:cubicBezTo>
                                    <a:pt x="2240" y="426"/>
                                    <a:pt x="2240" y="426"/>
                                    <a:pt x="2240" y="426"/>
                                  </a:cubicBezTo>
                                  <a:cubicBezTo>
                                    <a:pt x="2240" y="542"/>
                                    <a:pt x="2146" y="635"/>
                                    <a:pt x="2030" y="635"/>
                                  </a:cubicBezTo>
                                  <a:close/>
                                  <a:moveTo>
                                    <a:pt x="746" y="635"/>
                                  </a:moveTo>
                                  <a:cubicBezTo>
                                    <a:pt x="630" y="635"/>
                                    <a:pt x="535" y="542"/>
                                    <a:pt x="535" y="426"/>
                                  </a:cubicBezTo>
                                  <a:cubicBezTo>
                                    <a:pt x="535" y="208"/>
                                    <a:pt x="535" y="208"/>
                                    <a:pt x="535" y="208"/>
                                  </a:cubicBezTo>
                                  <a:cubicBezTo>
                                    <a:pt x="535" y="93"/>
                                    <a:pt x="630" y="0"/>
                                    <a:pt x="746" y="0"/>
                                  </a:cubicBezTo>
                                  <a:cubicBezTo>
                                    <a:pt x="862" y="0"/>
                                    <a:pt x="957" y="93"/>
                                    <a:pt x="957" y="208"/>
                                  </a:cubicBezTo>
                                  <a:cubicBezTo>
                                    <a:pt x="957" y="426"/>
                                    <a:pt x="957" y="426"/>
                                    <a:pt x="957" y="426"/>
                                  </a:cubicBezTo>
                                  <a:cubicBezTo>
                                    <a:pt x="957" y="542"/>
                                    <a:pt x="862" y="635"/>
                                    <a:pt x="746" y="6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89" o:spid="_x0000_s1107" style="width:141.05pt;height:97.7pt;margin-top:2.2pt;margin-left:-45.8pt;mso-wrap-distance-bottom:0;mso-wrap-distance-left:9pt;mso-wrap-distance-right:9pt;mso-wrap-distance-top:0;position:absolute;z-index:251668480" coordorigin="15466,17642" coordsize="21600,21600">
                <v:shape id="_x0000_s1108" type="#_x0000_t202" style="width:18476;height:21600;left:18599;position:absolute;top:17643;v-text-anchor:top" filled="f" fillcolor="this" stroked="f" strokeweight="0.5pt">
                  <v:textbox style="mso-fit-shape-to-text:t">
                    <w:txbxContent>
                      <w:p w14:paraId="6DC8ECC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>姓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>名：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  <w:t>某某某</w:t>
                        </w:r>
                      </w:p>
                      <w:p w14:paraId="3A81074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>生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>日：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  <w:t>1995.2.17</w:t>
                        </w:r>
                      </w:p>
                      <w:p w14:paraId="01BC135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  <w:t>现  居：上海</w:t>
                        </w:r>
                      </w:p>
                    </w:txbxContent>
                  </v:textbox>
                </v:shape>
                <v:group id="_x0000_s1109" style="width:2603;height:3758;left:15467;position:absolute;top:33881" coordorigin="223115,384352" coordsize="21600,21600">
                  <v:roundrect id="_x0000_s1110" style="width:21600;height:21600;left:223115;position:absolute;top:384353;v-text-anchor:middle" arcsize="10923f" fillcolor="#314163" stroked="f" strokecolor="#978749" strokeweight="1pt"/>
                  <v:shape id="_x0000_s1111" style="width:10673;height:14421;left:228579;position:absolute;top:387974;v-text-anchor:top" coordsize="21600,21600" path="m10800,c4842,,,3809,,8506l,8506c,13211,8463,20405,8463,20405l8463,20405c9758,21592,11863,21600,13147,20397l13147,20397c13147,20397,21600,13211,21600,8506l21600,8506c21600,3809,16758,,10800,xm10800,12173c8042,12173,5811,10414,5811,8240l5811,8240c5811,6066,8042,4298,10800,4298l10800,4298c13558,4298,15789,6066,15789,8240l15789,8240c15789,10414,13558,12173,10800,12173xe" fillcolor="white" stroked="f"/>
                </v:group>
                <v:group id="_x0000_s1112" style="width:2603;height:3758;left:15467;position:absolute;top:21014" coordorigin="128329,120769" coordsize="21600,21600">
                  <v:roundrect id="_x0000_s1113" style="width:21600;height:21600;left:128329;position:absolute;top:120769;v-text-anchor:middle" arcsize="10923f" fillcolor="#314163" stroked="f" strokecolor="#978749" strokeweight="1pt"/>
                  <v:group id="_x0000_s1114" style="width:16200;height:12579;left:131061;position:absolute;top:125280" coordorigin="0,0" coordsize="21600,21600">
                    <v:shape id="_x0000_s1115" style="width:21600;height:21600;position:absolute;v-text-anchor:top" coordsize="21600,21600" path="m19744,20461c19744,20461,19744,20461,19744,20461l19744,20461c20305,20461,20738,19934,20738,19317l20738,19317c20738,2283,20738,2283,20738,2283l20738,2283c20738,1666,20305,1139,19744,1139l19744,1139c1856,1139,1856,1139,1856,1139l1856,1139c1295,1139,866,1666,866,2283l866,2283c866,19317,866,19317,866,19317l866,19317c866,19934,1295,20461,1856,20461l1856,20461l19744,20461xm19744,21600c1856,21600,1856,21600,1856,21600l1856,21600c830,21600,,20577,,19317l,19317c,2283,,2283,,2283l,2283c,1023,830,,1856,l1856,c19744,,19744,,19744,l19744,c20770,,21600,1023,21600,2283l21600,2283c21600,19317,21600,19317,21600,19317l21600,19317c21600,20577,20770,21600,19744,21600xe" fillcolor="white" stroked="f"/>
                    <v:shape id="_x0000_s1116" style="width:8627;height:12041;left:2582;position:absolute;top:4552;v-text-anchor:top" coordsize="21600,21600" path="m50,21600c50,21600,,18802,672,18206l672,18206c1343,17611,1624,16543,5202,16051l5202,16051c8770,15569,8399,13830,8510,13886l8510,13886c8490,13234,8419,12308,8419,12308l8419,12308c8419,12308,6565,11580,6014,10143l6014,10143c4861,9718,5012,9444,4901,8886l4901,8886c4901,8886,4551,6655,5332,6702l5332,6702c5332,6702,5834,6702,5713,6192l5713,6192c5673,5331,5673,3677,5733,3110l5733,3110c5793,2543,6254,1002,7547,775l7547,775c8850,548,8329,662,8760,605l8760,605c9191,548,9071,312,9873,312l9873,312c11537,,11537,,11537,l11537,c12349,,12860,1210,13291,1267l13291,1267c13722,1323,13822,1097,14714,1248l14714,1248c16007,1475,15827,3101,15887,3668l15887,3668c15957,4244,16067,5785,15947,6305l15947,6305c15817,6816,16208,6759,16208,6759l16208,6759c17130,6759,16839,8942,16839,8942l16839,8942c16699,9529,16308,9595,15446,10096l15446,10096c14905,11533,13150,12601,13150,12601l13150,12601c13150,12601,13140,13792,13130,14047l13130,14047c13160,14151,12930,15635,15977,16051l15977,16051c19555,16543,20177,17611,20848,18206l20848,18206c21520,18802,21600,21600,21600,21600l21600,21600c50,21600,50,21600,50,21600xe" fillcolor="white" stroked="f"/>
                    <v:shape id="_x0000_s1117" style="width:5384;height:2234;left:12910;position:absolute;top:14400;v-text-anchor:top" coordsize="21600,21600" path="m,l21600,l21600,l21600,21600l21600,21600l,21600l,21600l,l,l,xe" fillcolor="white" stroked="f"/>
                    <v:shape id="_x0000_s1118" style="width:5384;height:2193;left:12910;position:absolute;top:9972;v-text-anchor:top" coordsize="21600,21600" path="m,l21600,l21600,l21600,21600l21600,21600l,21600l,21600l,l,l,xe" fillcolor="white" stroked="f"/>
                    <v:shape id="_x0000_s1119" style="width:5384;height:2193;left:12910;position:absolute;top:5545;v-text-anchor:top" coordsize="21600,21600" path="m,l21600,l21600,l21600,21600l21600,21600l,21600l,21600l,l,l,xe" fillcolor="white" stroked="f"/>
                  </v:group>
                </v:group>
                <v:group id="_x0000_s1120" style="width:2603;height:3758;left:15467;position:absolute;top:27448" coordorigin="268856,430094" coordsize="21600,21600">
                  <v:roundrect id="_x0000_s1121" style="width:21600;height:21600;left:268856;position:absolute;top:430094;v-text-anchor:middle" arcsize="10923f" fillcolor="#314163" stroked="f" strokecolor="#978749" strokeweight="1pt"/>
                  <v:shape id="_x0000_s1122" style="width:12452;height:14421;left:273431;position:absolute;top:433715;v-text-anchor:top" coordsize="21600,21600" path="m21600,20861c21600,21051,21522,21241,21359,21389l21359,21389c21204,21530,20994,21600,20785,21600l20785,21600c815,21600,815,21600,815,21600l815,21600c606,21600,396,21530,241,21389l241,21389c78,21241,,21051,,20861l,20861c,2970,,2970,,2970l,2970c,2780,78,2590,241,2449l241,2449c396,2309,606,2231,815,2231l815,2231c3323,2231,3323,2231,3323,2231l3323,2231c3323,2977,3323,2977,3323,2977l3323,2977c3323,4216,4441,5215,5815,5215l5815,5215c7190,5215,8308,4216,8308,2977l8308,2977c8308,2231,8308,2231,8308,2231l8308,2231c13292,2231,13292,2231,13292,2231l13292,2231c13292,2977,13292,2977,13292,2977l13292,2977c13292,4216,14410,5215,15785,5215l15785,5215c17159,5215,18277,4216,18277,2977l18277,2977c18277,2231,18277,2231,18277,2231l18277,2231c20785,2231,20785,2231,20785,2231l20785,2231c20994,2231,21204,2309,21359,2449l21359,2449c21522,2590,21600,2780,21600,2970l21600,2970c21600,20861,21600,20861,21600,20861xm19938,7446c1662,7446,1662,7446,1662,7446l1662,7446c1662,20115,1662,20115,1662,20115l1662,20115c19938,20115,19938,20115,19938,20115l19938,20115c19938,7446,19938,7446,19938,7446xm5815,11170c3323,11170,3323,11170,3323,11170l3323,11170c3323,8938,3323,8938,3323,8938l3323,8938c5815,8938,5815,8938,5815,8938l5815,8938l5815,11170xm5815,14900c3323,14900,3323,14900,3323,14900l3323,14900c3323,12662,3323,12662,3323,12662l3323,12662c5815,12662,5815,12662,5815,12662l5815,12662l5815,14900xm5815,18623c3323,18623,3323,18623,3323,18623l3323,18623c3323,16385,3323,16385,3323,16385l3323,16385c5815,16385,5815,16385,5815,16385l5815,16385l5815,18623xm9969,11170c7477,11170,7477,11170,7477,11170l7477,11170c7477,8938,7477,8938,7477,8938l7477,8938c9969,8938,9969,8938,9969,8938l9969,8938l9969,11170xm9969,14900c7477,14900,7477,14900,7477,14900l7477,14900c7477,12662,7477,12662,7477,12662l7477,12662c9969,12662,9969,12662,9969,12662l9969,12662l9969,14900xm9969,18623c7477,18623,7477,18623,7477,18623l7477,18623c7477,16385,7477,16385,7477,16385l7477,16385c9969,16385,9969,16385,9969,16385l9969,16385l9969,18623xm14123,11170c11631,11170,11631,11170,11631,11170l11631,11170c11631,8938,11631,8938,11631,8938l11631,8938c14123,8938,14123,8938,14123,8938l14123,8938l14123,11170xm14123,14900c11631,14900,11631,14900,11631,14900l11631,14900c11631,12662,11631,12662,11631,12662l11631,12662c14123,12662,14123,12662,14123,12662l14123,12662l14123,14900xm14123,18623c11631,18623,11631,18623,11631,18623l11631,18623c11631,16385,11631,16385,11631,16385l11631,16385c14123,16385,14123,16385,14123,16385l14123,16385l14123,18623xm18277,11170c15785,11170,15785,11170,15785,11170l15785,11170c15785,8938,15785,8938,15785,8938l15785,8938c18277,8938,18277,8938,18277,8938l18277,8938l18277,11170xm18277,14900c15785,14900,15785,14900,15785,14900l15785,14900c15785,12662,15785,12662,15785,12662l15785,12662c18277,12662,18277,12662,18277,12662l18277,12662l18277,14900xm18277,18623c15785,18623,15785,18623,15785,18623l15785,18623c15785,16385,15785,16385,15785,16385l15785,16385c18277,16385,18277,16385,18277,16385l18277,16385l18277,18623xm15761,4469c14861,4469,14123,3815,14123,2998l14123,2998c14123,1464,14123,1464,14123,1464l14123,1464c14123,655,14861,,15761,l15761,c16662,,17392,655,17392,1464l17392,1464c17392,2998,17392,2998,17392,2998l17392,2998c17392,3815,16662,4469,15761,4469xm5792,4469c4891,4469,4154,3815,4154,2998l4154,2998c4154,1464,4154,1464,4154,1464l4154,1464c4154,655,4891,,5792,l5792,c6693,,7430,655,7430,1464l7430,1464c7430,2998,7430,2998,7430,2998l7430,2998c7430,3815,6693,4469,5792,4469xe" fillcolor="white" stroked="f"/>
                </v:group>
              </v:group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-1100455</wp:posOffset>
                </wp:positionH>
                <wp:positionV relativeFrom="paragraph">
                  <wp:posOffset>9388475</wp:posOffset>
                </wp:positionV>
                <wp:extent cx="346075" cy="431800"/>
                <wp:effectExtent l="0" t="0" r="6350" b="15875"/>
                <wp:wrapNone/>
                <wp:docPr id="76" name="燕尾形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346075" cy="431800"/>
                        </a:xfrm>
                        <a:prstGeom prst="chevron">
                          <a:avLst>
                            <a:gd name="adj" fmla="val 60642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23" type="#_x0000_t55" style="width:27.25pt;height:34pt;margin-top:739.25pt;margin-left:-86.65pt;mso-height-relative:page;mso-width-relative:page;position:absolute;rotation:-90;v-text-anchor:middle;z-index:251673600" coordsize="21600,21600" adj="8502" filled="t" fillcolor="white" stroked="f" strokeweight="1pt">
                <v:stroke joinstyle="miter"/>
                <o:lock v:ext="edit" aspectratio="f"/>
                <v:textbox>
                  <w:txbxContent>
                    <w:p w14:paraId="601C082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431800" cy="10692130"/>
                <wp:effectExtent l="0" t="0" r="6350" b="139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8600" y="220980"/>
                          <a:ext cx="431800" cy="1069213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24" style="width:34pt;height:841.9pt;margin-top:-1in;margin-left:-90pt;mso-height-relative:page;mso-width-relative:page;position:absolute;v-text-anchor:middle;z-index:251671552" coordsize="21600,21600" filled="t" fillcolor="#6585cf" stroked="f" strokeweight="1pt">
                <v:stroke joinstyle="miter"/>
                <o:lock v:ext="edit" aspectratio="f"/>
                <v:textbox>
                  <w:txbxContent>
                    <w:p w14:paraId="7E02E7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24E28BE"/>
    <w:multiLevelType w:val="singleLevel"/>
    <w:tmpl w:val="B24E28B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01075E"/>
    <w:rsid w:val="02D442B3"/>
    <w:rsid w:val="09212233"/>
    <w:rsid w:val="1C525984"/>
    <w:rsid w:val="1D60405C"/>
    <w:rsid w:val="31402028"/>
    <w:rsid w:val="35BB4C4A"/>
    <w:rsid w:val="433657CA"/>
    <w:rsid w:val="48863E9F"/>
    <w:rsid w:val="516A2408"/>
    <w:rsid w:val="53A336F1"/>
    <w:rsid w:val="5B01075E"/>
    <w:rsid w:val="617223CF"/>
    <w:rsid w:val="70B50CD5"/>
    <w:rsid w:val="795D2E38"/>
  </w:rsids>
  <w:docVars>
    <w:docVar w:name="commondata" w:val="eyJjb3VudCI6NCwiaGRpZCI6ImIyNTFjMTU2YjEyYTViY2Y0OWQ2MDQ5MTQzMmI4OTUwIiwidXNlckNvdW50Ijoz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="微软雅黑"/>
      <w:kern w:val="2"/>
      <w:sz w:val="26"/>
      <w:szCs w:val="26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hl\AppData\Roaming\kingsoft\office6\templates\download\6341ba1b-249e-4f59-b957-1dc437d99cf7\&#20154;&#21147;&#36164;&#28304;&#32463;&#29702;&#27714;&#32844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人力资源经理求职简历.docx</Template>
  <TotalTime>8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ADEC78C71B9D48F583F6CDDEDDFF1FE0_13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v1.0_mb_2FD1Y91L1IWhwyLnY4pWIw==</vt:lpwstr>
  </property>
</Properties>
</file>