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E1D24B0">
      <w:pPr>
        <w:ind w:firstLine="210" w:firstLineChars="100"/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5228590</wp:posOffset>
                </wp:positionV>
                <wp:extent cx="1817370" cy="89725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7370" cy="897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: 138001 38000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: 123456@qq.com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微信 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1"/>
                                <w:szCs w:val="21"/>
                                <w:u w:val="non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VX7777777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43.1pt;height:70.65pt;margin-top:411.7pt;margin-left:-73.3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6D34F80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手机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: 138001 38000</w:t>
                      </w:r>
                    </w:p>
                    <w:p w14:paraId="488FC0E2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: 123456@qq.com</w:t>
                      </w:r>
                    </w:p>
                    <w:p w14:paraId="7056723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微信 :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1"/>
                          <w:szCs w:val="21"/>
                          <w:u w:val="non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VX7777777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4651375</wp:posOffset>
                </wp:positionV>
                <wp:extent cx="1017270" cy="45466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727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6"/>
                                <w:lang w:val="en-US" w:eastAsia="zh-CN"/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80.1pt;height:35.8pt;margin-top:366.25pt;margin-left:-23.6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25B6059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6"/>
                          <w:lang w:val="en-US" w:eastAsia="zh-CN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2649855</wp:posOffset>
                </wp:positionV>
                <wp:extent cx="1830070" cy="454660"/>
                <wp:effectExtent l="0" t="0" r="2413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0070" cy="454660"/>
                          <a:chOff x="8066" y="5864"/>
                          <a:chExt cx="2882" cy="716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8066" y="5947"/>
                            <a:ext cx="2882" cy="566"/>
                            <a:chOff x="8050" y="5997"/>
                            <a:chExt cx="2882" cy="566"/>
                          </a:xfrm>
                        </wpg:grpSpPr>
                        <wps:wsp xmlns:wps="http://schemas.microsoft.com/office/word/2010/wordprocessingShape">
                          <wps:cNvPr id="64" name="矩形 64"/>
                          <wps:cNvSpPr/>
                          <wps:spPr>
                            <a:xfrm>
                              <a:off x="8050" y="5997"/>
                              <a:ext cx="2883" cy="567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7" name="矩形 67"/>
                          <wps:cNvSpPr/>
                          <wps:spPr>
                            <a:xfrm>
                              <a:off x="8070" y="5997"/>
                              <a:ext cx="350" cy="567"/>
                            </a:xfrm>
                            <a:prstGeom prst="rect">
                              <a:avLst/>
                            </a:prstGeom>
                            <a:solidFill>
                              <a:srgbClr val="474C5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5" name="文本框 65"/>
                        <wps:cNvSpPr txBox="1"/>
                        <wps:spPr>
                          <a:xfrm>
                            <a:off x="8706" y="5864"/>
                            <a:ext cx="1602" cy="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32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32"/>
                                  <w:szCs w:val="36"/>
                                  <w:lang w:val="en-US" w:eastAsia="zh-CN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44.1pt;height:35.8pt;margin-top:208.65pt;margin-left:-56.1pt;mso-height-relative:page;mso-width-relative:page;position:absolute;z-index:251697152" coordorigin="8066,5864" coordsize="2882,716">
                <o:lock v:ext="edit" aspectratio="f"/>
                <v:group id="_x0000_s1026" o:spid="_x0000_s1028" style="width:2882;height:566;left:8066;position:absolute;top:5947" coordorigin="8050,5997" coordsize="2882,566">
                  <o:lock v:ext="edit" aspectratio="f"/>
                  <v:rect id="_x0000_s1026" o:spid="_x0000_s1029" style="width:2883;height:567;left:8050;position:absolute;top:5997;v-text-anchor:middle" coordsize="21600,21600" filled="t" fillcolor="#d8d8d8" stroked="f" strokeweight="1pt">
                    <v:stroke joinstyle="miter"/>
                    <o:lock v:ext="edit" aspectratio="f"/>
                  </v:rect>
                  <v:rect id="_x0000_s1026" o:spid="_x0000_s1030" style="width:350;height:567;left:8070;position:absolute;top:5997;v-text-anchor:middle" coordsize="21600,21600" filled="t" fillcolor="#474c52" stroked="f" strokeweight="1pt">
                    <v:stroke joinstyle="miter"/>
                    <o:lock v:ext="edit" aspectratio="f"/>
                  </v:rect>
                </v:group>
                <v:shape id="_x0000_s1026" o:spid="_x0000_s1031" type="#_x0000_t202" style="width:1602;height:716;left:8706;position:absolute;top:5864" coordsize="21600,21600" filled="f" stroked="f" strokeweight="0.5pt">
                  <o:lock v:ext="edit" aspectratio="f"/>
                  <v:textbox>
                    <w:txbxContent>
                      <w:p w14:paraId="64BB19DF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32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32"/>
                            <w:szCs w:val="36"/>
                            <w:lang w:val="en-US" w:eastAsia="zh-CN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-720725</wp:posOffset>
                </wp:positionH>
                <wp:positionV relativeFrom="paragraph">
                  <wp:posOffset>1327785</wp:posOffset>
                </wp:positionV>
                <wp:extent cx="1524000" cy="81026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3870" y="2465070"/>
                          <a:ext cx="1524000" cy="810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sz w:val="56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56"/>
                                <w:szCs w:val="72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32" type="#_x0000_t202" style="width:120pt;height:63.8pt;margin-top:104.55pt;margin-left:-56.75pt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 w14:paraId="24DA91E2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sz w:val="56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56"/>
                          <w:szCs w:val="7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8808085</wp:posOffset>
                </wp:positionV>
                <wp:extent cx="4787900" cy="847090"/>
                <wp:effectExtent l="0" t="0" r="0" b="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8790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t>本人工作认真.细心负责。熟练运用办公自动化软件,善于在工作中提出问题发现问题、 解决问题.有较强的分析能力:勤奋好学.踏实博干,动手能力强认真负责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377pt;height:66.7pt;margin-top:693.55pt;margin-left:104.4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02CA357D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t>本人工作认真.细心负责。熟练运用办公自动化软件,善于在工作中提出问题发现问题、 解决问题.有较强的分析能力:勤奋好学.踏实博干,动手能力强认真负责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7381240</wp:posOffset>
                </wp:positionV>
                <wp:extent cx="4787900" cy="84709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8790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94E54"/>
                                <w:kern w:val="24"/>
                                <w:sz w:val="24"/>
                                <w:szCs w:val="24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英语CET6、粤语、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94E54"/>
                                <w:kern w:val="24"/>
                                <w:sz w:val="24"/>
                                <w:szCs w:val="24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t>熟练操作PS、 excel. word等电脑办公软件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94E54"/>
                                <w:kern w:val="24"/>
                                <w:sz w:val="24"/>
                                <w:szCs w:val="24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熟练使用Office 办公软件、Axure RP、Visio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377pt;height:66.7pt;margin-top:581.2pt;margin-left:104.4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3A99DDC7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94E54"/>
                          <w:kern w:val="24"/>
                          <w:sz w:val="24"/>
                          <w:szCs w:val="24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英语CET6、粤语、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t>普通话二级甲等</w:t>
                      </w:r>
                    </w:p>
                    <w:p w14:paraId="388B0C90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94E54"/>
                          <w:kern w:val="24"/>
                          <w:sz w:val="24"/>
                          <w:szCs w:val="24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t>熟练操作PS、 excel. word等电脑办公软件</w:t>
                      </w:r>
                    </w:p>
                    <w:p w14:paraId="16B78F6D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94E54"/>
                          <w:kern w:val="24"/>
                          <w:sz w:val="24"/>
                          <w:szCs w:val="24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熟练使用Office 办公软件、Axure RP、Visio</w:t>
                      </w:r>
                    </w:p>
                    <w:p w14:paraId="5E832A23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1787525</wp:posOffset>
                </wp:positionV>
                <wp:extent cx="4787900" cy="495617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87900" cy="495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.5-20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.9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 xml:space="preserve">XX科技有限公司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行政文员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1.协助上级建立健全公司公司招聘、培训、工资、保险、福利.绩效考核等人力资源制度建设;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2.协同开展新员工入职培训，业务培训，执行培训计划，联系组织外部培训以及培训效果的跟踪、反馈;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3.负责协助人员招聘工作，包括招聘流程、面试记录与筛选推荐等以及人员入职、离职、调任、升职等手续;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4.执行人力资源管理各项实务的操作流程和各类规章制度的实施，配合其他业务部门工作;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.4-20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XX策划公司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行政人事助理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t>工作描述: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t>1.主要负责招聘工作流程，协调、办理员工招聘、入职、离职、调任、升职等手续;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t>2.负责员工工资结算和年度工资总额申报，办理相应的社会保险等;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t>3.帮助建立员工关系,协调员工与管理层的关系，组织员工的活动;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2"/>
                                <w:szCs w:val="22"/>
                              </w:rPr>
                              <w:t>4.负责建立、维护人事档案，办理和更新劳动合同以及协同开展新员工入职培训，业务培训。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377pt;height:390.25pt;margin-top:140.75pt;margin-left:104.4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20325E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.5-20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.9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 xml:space="preserve">                   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 xml:space="preserve">XX科技有限公司     </w:t>
                      </w:r>
                    </w:p>
                    <w:p w14:paraId="341E1E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行政文员</w:t>
                      </w:r>
                    </w:p>
                    <w:p w14:paraId="400506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工作描述:</w:t>
                      </w:r>
                    </w:p>
                    <w:p w14:paraId="22D486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1.协助上级建立健全公司公司招聘、培训、工资、保险、福利.绩效考核等人力资源制度建设;</w:t>
                      </w:r>
                    </w:p>
                    <w:p w14:paraId="67AF60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2.协同开展新员工入职培训，业务培训，执行培训计划，联系组织外部培训以及培训效果的跟踪、反馈;</w:t>
                      </w:r>
                    </w:p>
                    <w:p w14:paraId="112B76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3.负责协助人员招聘工作，包括招聘流程、面试记录与筛选推荐等以及人员入职、离职、调任、升职等手续;</w:t>
                      </w:r>
                    </w:p>
                    <w:p w14:paraId="6A1CE9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4.执行人力资源管理各项实务的操作流程和各类规章制度的实施，配合其他业务部门工作;</w:t>
                      </w:r>
                    </w:p>
                    <w:p w14:paraId="533C71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.4-20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XX策划公司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>行政人事助理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2C4E07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t>工作描述: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t>1.主要负责招聘工作流程，协调、办理员工招聘、入职、离职、调任、升职等手续;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t>2.负责员工工资结算和年度工资总额申报，办理相应的社会保险等;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t>3.帮助建立员工关系,协调员工与管理层的关系，组织员工的活动;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2"/>
                          <w:szCs w:val="22"/>
                        </w:rPr>
                        <w:t>4.负责建立、维护人事档案，办理和更新劳动合同以及协同开展新员工入职培训，业务培训。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8321675</wp:posOffset>
                </wp:positionV>
                <wp:extent cx="4896485" cy="393700"/>
                <wp:effectExtent l="0" t="0" r="18415" b="508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6485" cy="393700"/>
                          <a:chOff x="11191" y="13752"/>
                          <a:chExt cx="7708" cy="620"/>
                        </a:xfrm>
                      </wpg:grpSpPr>
                      <wpg:grpSp>
                        <wpg:cNvPr id="81" name="组合 81"/>
                        <wpg:cNvGrpSpPr/>
                        <wpg:grpSpPr>
                          <a:xfrm>
                            <a:off x="11191" y="13752"/>
                            <a:ext cx="2329" cy="620"/>
                            <a:chOff x="11191" y="13752"/>
                            <a:chExt cx="2329" cy="620"/>
                          </a:xfrm>
                        </wpg:grpSpPr>
                        <wps:wsp xmlns:wps="http://schemas.microsoft.com/office/word/2010/wordprocessingShape">
                          <wps:cNvPr id="19" name="文本框 95"/>
                          <wps:cNvSpPr txBox="1"/>
                          <wps:spPr>
                            <a:xfrm>
                              <a:off x="11786" y="13752"/>
                              <a:ext cx="1734" cy="6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napToGrid w:val="0"/>
                                  <w:spacing w:before="0" w:beforeAutospacing="0" w:after="0" w:afterAutospacing="0"/>
                                  <w:rPr>
                                    <w:color w:val="494E54"/>
                                  </w:rPr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494E54"/>
                                    <w:kern w:val="24"/>
                                    <w:sz w:val="32"/>
                                    <w:szCs w:val="32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26" name="组合 26"/>
                          <wpg:cNvGrpSpPr/>
                          <wpg:grpSpPr>
                            <a:xfrm>
                              <a:off x="11191" y="13870"/>
                              <a:ext cx="458" cy="458"/>
                              <a:chOff x="11207" y="13915"/>
                              <a:chExt cx="458" cy="458"/>
                            </a:xfrm>
                          </wpg:grpSpPr>
                          <wps:wsp xmlns:wps="http://schemas.microsoft.com/office/word/2010/wordprocessingShape">
                            <wps:cNvPr id="20" name="矩形 93"/>
                            <wps:cNvSpPr/>
                            <wps:spPr>
                              <a:xfrm>
                                <a:off x="11207" y="13915"/>
                                <a:ext cx="458" cy="4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B4E57"/>
                              </a:solidFill>
                              <a:ln w="25400">
                                <a:noFill/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38" name="KSO_Shape"/>
                            <wps:cNvSpPr/>
                            <wps:spPr bwMode="auto">
                              <a:xfrm>
                                <a:off x="11355" y="13990"/>
                                <a:ext cx="162" cy="308"/>
                              </a:xfrm>
                              <a:custGeom>
                                <a:avLst/>
                                <a:gdLst>
                                  <a:gd name="T0" fmla="*/ 815953 w 3389"/>
                                  <a:gd name="T1" fmla="*/ 142499 h 6457"/>
                                  <a:gd name="T2" fmla="*/ 812410 w 3389"/>
                                  <a:gd name="T3" fmla="*/ 151940 h 6457"/>
                                  <a:gd name="T4" fmla="*/ 800897 w 3389"/>
                                  <a:gd name="T5" fmla="*/ 179082 h 6457"/>
                                  <a:gd name="T6" fmla="*/ 783185 w 3389"/>
                                  <a:gd name="T7" fmla="*/ 218911 h 6457"/>
                                  <a:gd name="T8" fmla="*/ 759568 w 3389"/>
                                  <a:gd name="T9" fmla="*/ 268476 h 6457"/>
                                  <a:gd name="T10" fmla="*/ 737723 w 3389"/>
                                  <a:gd name="T11" fmla="*/ 310075 h 6457"/>
                                  <a:gd name="T12" fmla="*/ 721191 w 3389"/>
                                  <a:gd name="T13" fmla="*/ 338693 h 6457"/>
                                  <a:gd name="T14" fmla="*/ 703479 w 3389"/>
                                  <a:gd name="T15" fmla="*/ 367901 h 6457"/>
                                  <a:gd name="T16" fmla="*/ 684881 w 3389"/>
                                  <a:gd name="T17" fmla="*/ 396814 h 6457"/>
                                  <a:gd name="T18" fmla="*/ 665102 w 3389"/>
                                  <a:gd name="T19" fmla="*/ 425136 h 6457"/>
                                  <a:gd name="T20" fmla="*/ 643847 w 3389"/>
                                  <a:gd name="T21" fmla="*/ 452574 h 6457"/>
                                  <a:gd name="T22" fmla="*/ 621706 w 3389"/>
                                  <a:gd name="T23" fmla="*/ 478536 h 6457"/>
                                  <a:gd name="T24" fmla="*/ 1000457 w 3389"/>
                                  <a:gd name="T25" fmla="*/ 1407582 h 6457"/>
                                  <a:gd name="T26" fmla="*/ 0 w 3389"/>
                                  <a:gd name="T27" fmla="*/ 1407582 h 6457"/>
                                  <a:gd name="T28" fmla="*/ 388493 w 3389"/>
                                  <a:gd name="T29" fmla="*/ 499484 h 6457"/>
                                  <a:gd name="T30" fmla="*/ 365171 w 3389"/>
                                  <a:gd name="T31" fmla="*/ 473521 h 6457"/>
                                  <a:gd name="T32" fmla="*/ 343031 w 3389"/>
                                  <a:gd name="T33" fmla="*/ 445788 h 6457"/>
                                  <a:gd name="T34" fmla="*/ 321481 w 3389"/>
                                  <a:gd name="T35" fmla="*/ 416580 h 6457"/>
                                  <a:gd name="T36" fmla="*/ 301406 w 3389"/>
                                  <a:gd name="T37" fmla="*/ 386488 h 6457"/>
                                  <a:gd name="T38" fmla="*/ 282218 w 3389"/>
                                  <a:gd name="T39" fmla="*/ 355805 h 6457"/>
                                  <a:gd name="T40" fmla="*/ 264506 w 3389"/>
                                  <a:gd name="T41" fmla="*/ 325122 h 6457"/>
                                  <a:gd name="T42" fmla="*/ 247974 w 3389"/>
                                  <a:gd name="T43" fmla="*/ 294734 h 6457"/>
                                  <a:gd name="T44" fmla="*/ 219339 w 3389"/>
                                  <a:gd name="T45" fmla="*/ 238383 h 6457"/>
                                  <a:gd name="T46" fmla="*/ 197198 w 3389"/>
                                  <a:gd name="T47" fmla="*/ 189998 h 6457"/>
                                  <a:gd name="T48" fmla="*/ 181552 w 3389"/>
                                  <a:gd name="T49" fmla="*/ 153710 h 6457"/>
                                  <a:gd name="T50" fmla="*/ 172106 w 3389"/>
                                  <a:gd name="T51" fmla="*/ 130993 h 6457"/>
                                  <a:gd name="T52" fmla="*/ 175648 w 3389"/>
                                  <a:gd name="T53" fmla="*/ 127452 h 6457"/>
                                  <a:gd name="T54" fmla="*/ 192770 w 3389"/>
                                  <a:gd name="T55" fmla="*/ 112996 h 6457"/>
                                  <a:gd name="T56" fmla="*/ 211664 w 3389"/>
                                  <a:gd name="T57" fmla="*/ 97950 h 6457"/>
                                  <a:gd name="T58" fmla="*/ 236461 w 3389"/>
                                  <a:gd name="T59" fmla="*/ 80838 h 6457"/>
                                  <a:gd name="T60" fmla="*/ 266277 w 3389"/>
                                  <a:gd name="T61" fmla="*/ 62841 h 6457"/>
                                  <a:gd name="T62" fmla="*/ 301111 w 3389"/>
                                  <a:gd name="T63" fmla="*/ 44549 h 6457"/>
                                  <a:gd name="T64" fmla="*/ 320595 w 3389"/>
                                  <a:gd name="T65" fmla="*/ 36289 h 6457"/>
                                  <a:gd name="T66" fmla="*/ 340669 w 3389"/>
                                  <a:gd name="T67" fmla="*/ 28028 h 6457"/>
                                  <a:gd name="T68" fmla="*/ 362219 w 3389"/>
                                  <a:gd name="T69" fmla="*/ 20947 h 6457"/>
                                  <a:gd name="T70" fmla="*/ 384655 w 3389"/>
                                  <a:gd name="T71" fmla="*/ 14456 h 6457"/>
                                  <a:gd name="T72" fmla="*/ 408271 w 3389"/>
                                  <a:gd name="T73" fmla="*/ 8851 h 6457"/>
                                  <a:gd name="T74" fmla="*/ 432478 w 3389"/>
                                  <a:gd name="T75" fmla="*/ 4425 h 6457"/>
                                  <a:gd name="T76" fmla="*/ 457866 w 3389"/>
                                  <a:gd name="T77" fmla="*/ 1475 h 6457"/>
                                  <a:gd name="T78" fmla="*/ 483845 w 3389"/>
                                  <a:gd name="T79" fmla="*/ 0 h 6457"/>
                                  <a:gd name="T80" fmla="*/ 510708 w 3389"/>
                                  <a:gd name="T81" fmla="*/ 295 h 6457"/>
                                  <a:gd name="T82" fmla="*/ 538753 w 3389"/>
                                  <a:gd name="T83" fmla="*/ 2360 h 6457"/>
                                  <a:gd name="T84" fmla="*/ 567388 w 3389"/>
                                  <a:gd name="T85" fmla="*/ 6491 h 6457"/>
                                  <a:gd name="T86" fmla="*/ 596318 w 3389"/>
                                  <a:gd name="T87" fmla="*/ 12686 h 6457"/>
                                  <a:gd name="T88" fmla="*/ 626430 w 3389"/>
                                  <a:gd name="T89" fmla="*/ 20947 h 6457"/>
                                  <a:gd name="T90" fmla="*/ 656836 w 3389"/>
                                  <a:gd name="T91" fmla="*/ 31863 h 6457"/>
                                  <a:gd name="T92" fmla="*/ 687833 w 3389"/>
                                  <a:gd name="T93" fmla="*/ 45434 h 6457"/>
                                  <a:gd name="T94" fmla="*/ 719420 w 3389"/>
                                  <a:gd name="T95" fmla="*/ 61661 h 6457"/>
                                  <a:gd name="T96" fmla="*/ 751597 w 3389"/>
                                  <a:gd name="T97" fmla="*/ 80838 h 6457"/>
                                  <a:gd name="T98" fmla="*/ 784070 w 3389"/>
                                  <a:gd name="T99" fmla="*/ 103260 h 6457"/>
                                  <a:gd name="T100" fmla="*/ 817133 w 3389"/>
                                  <a:gd name="T101" fmla="*/ 128928 h 6457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6457" w="3389" stroke="1">
                                    <a:moveTo>
                                      <a:pt x="2768" y="437"/>
                                    </a:moveTo>
                                    <a:lnTo>
                                      <a:pt x="2764" y="483"/>
                                    </a:lnTo>
                                    <a:lnTo>
                                      <a:pt x="2752" y="515"/>
                                    </a:lnTo>
                                    <a:lnTo>
                                      <a:pt x="2735" y="555"/>
                                    </a:lnTo>
                                    <a:lnTo>
                                      <a:pt x="2713" y="607"/>
                                    </a:lnTo>
                                    <a:lnTo>
                                      <a:pt x="2687" y="669"/>
                                    </a:lnTo>
                                    <a:lnTo>
                                      <a:pt x="2653" y="742"/>
                                    </a:lnTo>
                                    <a:lnTo>
                                      <a:pt x="2615" y="823"/>
                                    </a:lnTo>
                                    <a:lnTo>
                                      <a:pt x="2573" y="910"/>
                                    </a:lnTo>
                                    <a:lnTo>
                                      <a:pt x="2524" y="1003"/>
                                    </a:lnTo>
                                    <a:lnTo>
                                      <a:pt x="2499" y="1051"/>
                                    </a:lnTo>
                                    <a:lnTo>
                                      <a:pt x="2471" y="1100"/>
                                    </a:lnTo>
                                    <a:lnTo>
                                      <a:pt x="2443" y="1148"/>
                                    </a:lnTo>
                                    <a:lnTo>
                                      <a:pt x="2414" y="1198"/>
                                    </a:lnTo>
                                    <a:lnTo>
                                      <a:pt x="2383" y="1247"/>
                                    </a:lnTo>
                                    <a:lnTo>
                                      <a:pt x="2352" y="1296"/>
                                    </a:lnTo>
                                    <a:lnTo>
                                      <a:pt x="2320" y="1345"/>
                                    </a:lnTo>
                                    <a:lnTo>
                                      <a:pt x="2286" y="1393"/>
                                    </a:lnTo>
                                    <a:lnTo>
                                      <a:pt x="2253" y="1441"/>
                                    </a:lnTo>
                                    <a:lnTo>
                                      <a:pt x="2217" y="1488"/>
                                    </a:lnTo>
                                    <a:lnTo>
                                      <a:pt x="2181" y="1534"/>
                                    </a:lnTo>
                                    <a:lnTo>
                                      <a:pt x="2144" y="1578"/>
                                    </a:lnTo>
                                    <a:lnTo>
                                      <a:pt x="2106" y="1622"/>
                                    </a:lnTo>
                                    <a:lnTo>
                                      <a:pt x="2067" y="1662"/>
                                    </a:lnTo>
                                    <a:lnTo>
                                      <a:pt x="3389" y="4771"/>
                                    </a:lnTo>
                                    <a:lnTo>
                                      <a:pt x="1695" y="6457"/>
                                    </a:lnTo>
                                    <a:lnTo>
                                      <a:pt x="0" y="4771"/>
                                    </a:lnTo>
                                    <a:lnTo>
                                      <a:pt x="1316" y="1693"/>
                                    </a:lnTo>
                                    <a:lnTo>
                                      <a:pt x="1276" y="1650"/>
                                    </a:lnTo>
                                    <a:lnTo>
                                      <a:pt x="1237" y="1605"/>
                                    </a:lnTo>
                                    <a:lnTo>
                                      <a:pt x="1199" y="1558"/>
                                    </a:lnTo>
                                    <a:lnTo>
                                      <a:pt x="1162" y="1511"/>
                                    </a:lnTo>
                                    <a:lnTo>
                                      <a:pt x="1125" y="1463"/>
                                    </a:lnTo>
                                    <a:lnTo>
                                      <a:pt x="1089" y="1412"/>
                                    </a:lnTo>
                                    <a:lnTo>
                                      <a:pt x="1055" y="1361"/>
                                    </a:lnTo>
                                    <a:lnTo>
                                      <a:pt x="1021" y="1310"/>
                                    </a:lnTo>
                                    <a:lnTo>
                                      <a:pt x="988" y="1258"/>
                                    </a:lnTo>
                                    <a:lnTo>
                                      <a:pt x="956" y="1206"/>
                                    </a:lnTo>
                                    <a:lnTo>
                                      <a:pt x="925" y="1154"/>
                                    </a:lnTo>
                                    <a:lnTo>
                                      <a:pt x="896" y="1102"/>
                                    </a:lnTo>
                                    <a:lnTo>
                                      <a:pt x="868" y="1050"/>
                                    </a:lnTo>
                                    <a:lnTo>
                                      <a:pt x="840" y="999"/>
                                    </a:lnTo>
                                    <a:lnTo>
                                      <a:pt x="789" y="901"/>
                                    </a:lnTo>
                                    <a:lnTo>
                                      <a:pt x="743" y="808"/>
                                    </a:lnTo>
                                    <a:lnTo>
                                      <a:pt x="702" y="722"/>
                                    </a:lnTo>
                                    <a:lnTo>
                                      <a:pt x="668" y="644"/>
                                    </a:lnTo>
                                    <a:lnTo>
                                      <a:pt x="638" y="577"/>
                                    </a:lnTo>
                                    <a:lnTo>
                                      <a:pt x="615" y="521"/>
                                    </a:lnTo>
                                    <a:lnTo>
                                      <a:pt x="597" y="480"/>
                                    </a:lnTo>
                                    <a:lnTo>
                                      <a:pt x="583" y="444"/>
                                    </a:lnTo>
                                    <a:lnTo>
                                      <a:pt x="595" y="432"/>
                                    </a:lnTo>
                                    <a:lnTo>
                                      <a:pt x="628" y="403"/>
                                    </a:lnTo>
                                    <a:lnTo>
                                      <a:pt x="653" y="383"/>
                                    </a:lnTo>
                                    <a:lnTo>
                                      <a:pt x="683" y="358"/>
                                    </a:lnTo>
                                    <a:lnTo>
                                      <a:pt x="717" y="332"/>
                                    </a:lnTo>
                                    <a:lnTo>
                                      <a:pt x="757" y="304"/>
                                    </a:lnTo>
                                    <a:lnTo>
                                      <a:pt x="801" y="274"/>
                                    </a:lnTo>
                                    <a:lnTo>
                                      <a:pt x="849" y="243"/>
                                    </a:lnTo>
                                    <a:lnTo>
                                      <a:pt x="902" y="213"/>
                                    </a:lnTo>
                                    <a:lnTo>
                                      <a:pt x="959" y="181"/>
                                    </a:lnTo>
                                    <a:lnTo>
                                      <a:pt x="1020" y="151"/>
                                    </a:lnTo>
                                    <a:lnTo>
                                      <a:pt x="1052" y="136"/>
                                    </a:lnTo>
                                    <a:lnTo>
                                      <a:pt x="1086" y="123"/>
                                    </a:lnTo>
                                    <a:lnTo>
                                      <a:pt x="1119" y="109"/>
                                    </a:lnTo>
                                    <a:lnTo>
                                      <a:pt x="1154" y="95"/>
                                    </a:lnTo>
                                    <a:lnTo>
                                      <a:pt x="1190" y="82"/>
                                    </a:lnTo>
                                    <a:lnTo>
                                      <a:pt x="1227" y="71"/>
                                    </a:lnTo>
                                    <a:lnTo>
                                      <a:pt x="1265" y="59"/>
                                    </a:lnTo>
                                    <a:lnTo>
                                      <a:pt x="1303" y="49"/>
                                    </a:lnTo>
                                    <a:lnTo>
                                      <a:pt x="1342" y="38"/>
                                    </a:lnTo>
                                    <a:lnTo>
                                      <a:pt x="1383" y="30"/>
                                    </a:lnTo>
                                    <a:lnTo>
                                      <a:pt x="1423" y="22"/>
                                    </a:lnTo>
                                    <a:lnTo>
                                      <a:pt x="1465" y="15"/>
                                    </a:lnTo>
                                    <a:lnTo>
                                      <a:pt x="1507" y="9"/>
                                    </a:lnTo>
                                    <a:lnTo>
                                      <a:pt x="1551" y="5"/>
                                    </a:lnTo>
                                    <a:lnTo>
                                      <a:pt x="1595" y="2"/>
                                    </a:lnTo>
                                    <a:lnTo>
                                      <a:pt x="1639" y="0"/>
                                    </a:lnTo>
                                    <a:lnTo>
                                      <a:pt x="1685" y="0"/>
                                    </a:lnTo>
                                    <a:lnTo>
                                      <a:pt x="1730" y="1"/>
                                    </a:lnTo>
                                    <a:lnTo>
                                      <a:pt x="1778" y="4"/>
                                    </a:lnTo>
                                    <a:lnTo>
                                      <a:pt x="1825" y="8"/>
                                    </a:lnTo>
                                    <a:lnTo>
                                      <a:pt x="1873" y="14"/>
                                    </a:lnTo>
                                    <a:lnTo>
                                      <a:pt x="1922" y="22"/>
                                    </a:lnTo>
                                    <a:lnTo>
                                      <a:pt x="1971" y="31"/>
                                    </a:lnTo>
                                    <a:lnTo>
                                      <a:pt x="2020" y="43"/>
                                    </a:lnTo>
                                    <a:lnTo>
                                      <a:pt x="2071" y="56"/>
                                    </a:lnTo>
                                    <a:lnTo>
                                      <a:pt x="2122" y="71"/>
                                    </a:lnTo>
                                    <a:lnTo>
                                      <a:pt x="2173" y="88"/>
                                    </a:lnTo>
                                    <a:lnTo>
                                      <a:pt x="2225" y="108"/>
                                    </a:lnTo>
                                    <a:lnTo>
                                      <a:pt x="2278" y="130"/>
                                    </a:lnTo>
                                    <a:lnTo>
                                      <a:pt x="2330" y="154"/>
                                    </a:lnTo>
                                    <a:lnTo>
                                      <a:pt x="2383" y="180"/>
                                    </a:lnTo>
                                    <a:lnTo>
                                      <a:pt x="2437" y="209"/>
                                    </a:lnTo>
                                    <a:lnTo>
                                      <a:pt x="2492" y="240"/>
                                    </a:lnTo>
                                    <a:lnTo>
                                      <a:pt x="2546" y="274"/>
                                    </a:lnTo>
                                    <a:lnTo>
                                      <a:pt x="2601" y="311"/>
                                    </a:lnTo>
                                    <a:lnTo>
                                      <a:pt x="2656" y="350"/>
                                    </a:lnTo>
                                    <a:lnTo>
                                      <a:pt x="2712" y="392"/>
                                    </a:lnTo>
                                    <a:lnTo>
                                      <a:pt x="2768" y="4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 flipV="1">
                            <a:off x="11744" y="14336"/>
                            <a:ext cx="7155" cy="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85.55pt;height:31pt;margin-top:655.25pt;margin-left:100.15pt;mso-height-relative:page;mso-width-relative:page;position:absolute;z-index:251674624" coordorigin="11191,13752" coordsize="7708,620">
                <o:lock v:ext="edit" aspectratio="f"/>
                <v:group id="_x0000_s1026" o:spid="_x0000_s1037" style="width:2329;height:620;left:11191;position:absolute;top:13752" coordorigin="11191,13752" coordsize="2329,620">
                  <o:lock v:ext="edit" aspectratio="f"/>
                  <v:shape id="文本框 95" o:spid="_x0000_s1038" type="#_x0000_t202" style="width:1734;height:620;left:11786;position:absolute;top:13752" coordsize="21600,21600" filled="f" stroked="f">
                    <o:lock v:ext="edit" aspectratio="f"/>
                    <v:textbox style="mso-fit-shape-to-text:t">
                      <w:txbxContent>
                        <w:p w14:paraId="1D08C1A9">
                          <w:pPr>
                            <w:pStyle w:val="NormalWeb"/>
                            <w:snapToGrid w:val="0"/>
                            <w:spacing w:before="0" w:beforeAutospacing="0" w:after="0" w:afterAutospacing="0"/>
                            <w:rPr>
                              <w:color w:val="494E54"/>
                            </w:rPr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494E54"/>
                              <w:kern w:val="24"/>
                              <w:sz w:val="32"/>
                              <w:szCs w:val="32"/>
                            </w:rPr>
                            <w:t>自我评价</w:t>
                          </w:r>
                        </w:p>
                      </w:txbxContent>
                    </v:textbox>
                  </v:shape>
                  <v:group id="_x0000_s1026" o:spid="_x0000_s1039" style="width:458;height:458;left:11191;position:absolute;top:13870" coordorigin="11207,13915" coordsize="458,458">
                    <o:lock v:ext="edit" aspectratio="f"/>
                    <v:oval id="矩形 93" o:spid="_x0000_s1040" style="width:458;height:458;left:11207;position:absolute;top:13915;v-text-anchor:middle" coordsize="21600,21600" filled="t" fillcolor="#4b4e57" stroked="f" strokeweight="2pt">
                      <o:lock v:ext="edit" aspectratio="f"/>
                    </v:oval>
                    <v:shape id="KSO_Shape" o:spid="_x0000_s1041" style="width:162;height:308;left:11355;position:absolute;top:13990;v-text-anchor:middle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      <v:stroke joinstyle="miter"/>
                      <v:path o:connecttype="custom" o:connectlocs="39003,6797;38834,7247;38284,8542;37437,10442;36308,12806;35264,14790;34474,16155;33627,17548;32738,18928;31793,20279;30776,21587;29718,22826;47823,67141;0,67141;18570,23825;17455,22587;16397,21264;15367,19870;14407,18435;13490,16971;12643,15508;11853,14058;10484,11370;9426,9062;8678,7331;8226,6248;8396,6079;9214,5389;10117,4672;11303,3855;12728,2997;14393,2124;15324,1730;16284,1336;17314,999;18387,689;19516,422;20673,211;21886,70;23128,0;24412,14;25753,112;27122,309;28505,605;29944,999;31397,1519;32879,2167;34389,2941;35927,3855;37479,4925;39060,6149" o:connectangles="0,0,0,0,0,0,0,0,0,0,0,0,0,0,0,0,0,0,0,0,0,0,0,0,0,0,0,0,0,0,0,0,0,0,0,0,0,0,0,0,0,0,0,0,0,0,0,0,0,0,0"/>
                      <o:lock v:ext="edit" aspectratio="f"/>
                    </v:shape>
                  </v:group>
                </v:group>
                <v:line id="_x0000_s1026" o:spid="_x0000_s1042" style="flip:y;position:absolute" from="11744,14336" to="18899,14351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6824980</wp:posOffset>
                </wp:positionV>
                <wp:extent cx="4896485" cy="393700"/>
                <wp:effectExtent l="0" t="0" r="18415" b="508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6485" cy="393700"/>
                          <a:chOff x="11191" y="10567"/>
                          <a:chExt cx="7708" cy="620"/>
                        </a:xfrm>
                      </wpg:grpSpPr>
                      <wpg:grpSp>
                        <wpg:cNvPr id="80" name="组合 80"/>
                        <wpg:cNvGrpSpPr/>
                        <wpg:grpSpPr>
                          <a:xfrm>
                            <a:off x="11191" y="10567"/>
                            <a:ext cx="2329" cy="620"/>
                            <a:chOff x="11191" y="10567"/>
                            <a:chExt cx="2329" cy="620"/>
                          </a:xfrm>
                        </wpg:grpSpPr>
                        <wps:wsp xmlns:wps="http://schemas.microsoft.com/office/word/2010/wordprocessingShape">
                          <wps:cNvPr id="16" name="文本框 97"/>
                          <wps:cNvSpPr txBox="1"/>
                          <wps:spPr>
                            <a:xfrm>
                              <a:off x="11786" y="10567"/>
                              <a:ext cx="1734" cy="6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napToGrid w:val="0"/>
                                  <w:spacing w:before="0" w:beforeAutospacing="0" w:after="0" w:afterAutospacing="0"/>
                                  <w:rPr>
                                    <w:color w:val="494E54"/>
                                  </w:rPr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494E54"/>
                                    <w:kern w:val="24"/>
                                    <w:sz w:val="32"/>
                                    <w:szCs w:val="32"/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25" name="组合 25"/>
                          <wpg:cNvGrpSpPr/>
                          <wpg:grpSpPr>
                            <a:xfrm>
                              <a:off x="11191" y="10685"/>
                              <a:ext cx="458" cy="458"/>
                              <a:chOff x="11178" y="10779"/>
                              <a:chExt cx="458" cy="458"/>
                            </a:xfrm>
                          </wpg:grpSpPr>
                          <wps:wsp xmlns:wps="http://schemas.microsoft.com/office/word/2010/wordprocessingShape">
                            <wps:cNvPr id="8" name="矩形 92"/>
                            <wps:cNvSpPr/>
                            <wps:spPr>
                              <a:xfrm>
                                <a:off x="11178" y="10779"/>
                                <a:ext cx="458" cy="4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B4E57"/>
                              </a:solidFill>
                              <a:ln w="25400">
                                <a:noFill/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39" name="KSO_Shape"/>
                            <wps:cNvSpPr/>
                            <wps:spPr>
                              <a:xfrm>
                                <a:off x="11284" y="10884"/>
                                <a:ext cx="245" cy="248"/>
                              </a:xfrm>
                              <a:custGeom>
                                <a:avLst/>
                                <a:gdLst>
                                  <a:gd name="connsiteX0" fmla="*/ 876522 w 1879600"/>
                                  <a:gd name="connsiteY0" fmla="*/ 1026915 h 1901723"/>
                                  <a:gd name="connsiteX1" fmla="*/ 1879600 w 1879600"/>
                                  <a:gd name="connsiteY1" fmla="*/ 1035310 h 1901723"/>
                                  <a:gd name="connsiteX2" fmla="*/ 1879600 w 1879600"/>
                                  <a:gd name="connsiteY2" fmla="*/ 1901723 h 1901723"/>
                                  <a:gd name="connsiteX3" fmla="*/ 876522 w 1879600"/>
                                  <a:gd name="connsiteY3" fmla="*/ 1775813 h 1901723"/>
                                  <a:gd name="connsiteX4" fmla="*/ 0 w 1879600"/>
                                  <a:gd name="connsiteY4" fmla="*/ 1014080 h 1901723"/>
                                  <a:gd name="connsiteX5" fmla="*/ 717549 w 1879600"/>
                                  <a:gd name="connsiteY5" fmla="*/ 1026818 h 1901723"/>
                                  <a:gd name="connsiteX6" fmla="*/ 717549 w 1879600"/>
                                  <a:gd name="connsiteY6" fmla="*/ 1753167 h 1901723"/>
                                  <a:gd name="connsiteX7" fmla="*/ 0 w 1879600"/>
                                  <a:gd name="connsiteY7" fmla="*/ 1642117 h 1901723"/>
                                  <a:gd name="connsiteX8" fmla="*/ 717549 w 1879600"/>
                                  <a:gd name="connsiteY8" fmla="*/ 159389 h 1901723"/>
                                  <a:gd name="connsiteX9" fmla="*/ 717549 w 1879600"/>
                                  <a:gd name="connsiteY9" fmla="*/ 883871 h 1901723"/>
                                  <a:gd name="connsiteX10" fmla="*/ 0 w 1879600"/>
                                  <a:gd name="connsiteY10" fmla="*/ 908194 h 1901723"/>
                                  <a:gd name="connsiteX11" fmla="*/ 0 w 1879600"/>
                                  <a:gd name="connsiteY11" fmla="*/ 256684 h 1901723"/>
                                  <a:gd name="connsiteX12" fmla="*/ 1879600 w 1879600"/>
                                  <a:gd name="connsiteY12" fmla="*/ 0 h 1901723"/>
                                  <a:gd name="connsiteX13" fmla="*/ 1879600 w 1879600"/>
                                  <a:gd name="connsiteY13" fmla="*/ 872112 h 1901723"/>
                                  <a:gd name="connsiteX14" fmla="*/ 879497 w 1879600"/>
                                  <a:gd name="connsiteY14" fmla="*/ 880660 h 1901723"/>
                                  <a:gd name="connsiteX15" fmla="*/ 876522 w 1879600"/>
                                  <a:gd name="connsiteY15" fmla="*/ 626314 h 1901723"/>
                                  <a:gd name="connsiteX16" fmla="*/ 876522 w 1879600"/>
                                  <a:gd name="connsiteY16" fmla="*/ 144511 h 1901723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fill="norm" h="1901723" w="1879600" stroke="1">
                                    <a:moveTo>
                                      <a:pt x="876522" y="1026915"/>
                                    </a:moveTo>
                                    <a:lnTo>
                                      <a:pt x="1879600" y="1035310"/>
                                    </a:lnTo>
                                    <a:lnTo>
                                      <a:pt x="1879600" y="1901723"/>
                                    </a:lnTo>
                                    <a:lnTo>
                                      <a:pt x="876522" y="1775813"/>
                                    </a:lnTo>
                                    <a:close/>
                                    <a:moveTo>
                                      <a:pt x="0" y="1014080"/>
                                    </a:moveTo>
                                    <a:lnTo>
                                      <a:pt x="717549" y="1026818"/>
                                    </a:lnTo>
                                    <a:lnTo>
                                      <a:pt x="717549" y="1753167"/>
                                    </a:lnTo>
                                    <a:lnTo>
                                      <a:pt x="0" y="1642117"/>
                                    </a:lnTo>
                                    <a:close/>
                                    <a:moveTo>
                                      <a:pt x="717549" y="159389"/>
                                    </a:moveTo>
                                    <a:lnTo>
                                      <a:pt x="717549" y="883871"/>
                                    </a:lnTo>
                                    <a:lnTo>
                                      <a:pt x="0" y="908194"/>
                                    </a:lnTo>
                                    <a:lnTo>
                                      <a:pt x="0" y="256684"/>
                                    </a:lnTo>
                                    <a:close/>
                                    <a:moveTo>
                                      <a:pt x="1879600" y="0"/>
                                    </a:moveTo>
                                    <a:lnTo>
                                      <a:pt x="1879600" y="872112"/>
                                    </a:lnTo>
                                    <a:lnTo>
                                      <a:pt x="879497" y="880660"/>
                                    </a:lnTo>
                                    <a:lnTo>
                                      <a:pt x="876522" y="626314"/>
                                    </a:lnTo>
                                    <a:lnTo>
                                      <a:pt x="876522" y="1445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noFill/>
                                <a:prstDash val="solid"/>
                              </a:ln>
                              <a:effectLst/>
                            </wps:spPr>
                            <wps:bodyPr anchor="ctr"/>
                          </wps:wsp>
                        </wpg:grpSp>
                      </wpg:grp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 flipV="1">
                            <a:off x="11744" y="11154"/>
                            <a:ext cx="7155" cy="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85.55pt;height:31pt;margin-top:537.4pt;margin-left:100.15pt;mso-height-relative:page;mso-width-relative:page;position:absolute;z-index:251684864" coordorigin="11191,10567" coordsize="7708,620">
                <o:lock v:ext="edit" aspectratio="f"/>
                <v:group id="_x0000_s1026" o:spid="_x0000_s1044" style="width:2329;height:620;left:11191;position:absolute;top:10567" coordorigin="11191,10567" coordsize="2329,620">
                  <o:lock v:ext="edit" aspectratio="f"/>
                  <v:shape id="文本框 97" o:spid="_x0000_s1045" type="#_x0000_t202" style="width:1734;height:620;left:11786;position:absolute;top:10567" coordsize="21600,21600" filled="f" stroked="f">
                    <o:lock v:ext="edit" aspectratio="f"/>
                    <v:textbox style="mso-fit-shape-to-text:t">
                      <w:txbxContent>
                        <w:p w14:paraId="039029AD">
                          <w:pPr>
                            <w:pStyle w:val="NormalWeb"/>
                            <w:snapToGrid w:val="0"/>
                            <w:spacing w:before="0" w:beforeAutospacing="0" w:after="0" w:afterAutospacing="0"/>
                            <w:rPr>
                              <w:color w:val="494E54"/>
                            </w:rPr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494E54"/>
                              <w:kern w:val="24"/>
                              <w:sz w:val="32"/>
                              <w:szCs w:val="32"/>
                            </w:rPr>
                            <w:t>专业技能</w:t>
                          </w:r>
                        </w:p>
                      </w:txbxContent>
                    </v:textbox>
                  </v:shape>
                  <v:group id="_x0000_s1026" o:spid="_x0000_s1046" style="width:458;height:458;left:11191;position:absolute;top:10685" coordorigin="11178,10779" coordsize="458,458">
                    <o:lock v:ext="edit" aspectratio="f"/>
                    <v:oval id="矩形 92" o:spid="_x0000_s1047" style="width:458;height:458;left:11178;position:absolute;top:10779;v-text-anchor:middle" coordsize="21600,21600" filled="t" fillcolor="#4b4e57" stroked="f" strokeweight="2pt">
                      <o:lock v:ext="edit" aspectratio="f"/>
                    </v:oval>
                    <v:shape id="KSO_Shape" o:spid="_x0000_s1048" style="width:245;height:248;left:11284;position:absolute;top:10884;v-text-anchor:middle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white" stroked="f" strokeweight="1pt">
                      <v:stroke joinstyle="miter"/>
                      <v:path o:connecttype="custom" o:connectlocs="114,133;245,135;245,248;114,231;0,132;93,133;93,228;0,214;93,20;93,115;0,118;0,33;245,0;245,113;114,114;114,81;114,18" o:connectangles="0,0,0,0,0,0,0,0,0,0,0,0,0,0,0,0,0"/>
                      <o:lock v:ext="edit" aspectratio="f"/>
                    </v:shape>
                  </v:group>
                </v:group>
                <v:line id="_x0000_s1026" o:spid="_x0000_s1049" style="flip:y;position:absolute" from="11744,11154" to="18899,11169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1222375</wp:posOffset>
                </wp:positionV>
                <wp:extent cx="4896485" cy="393700"/>
                <wp:effectExtent l="0" t="0" r="18415" b="508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414905" y="2096135"/>
                          <a:ext cx="4896485" cy="393700"/>
                          <a:chOff x="11191" y="3584"/>
                          <a:chExt cx="7708" cy="620"/>
                        </a:xfrm>
                      </wpg:grpSpPr>
                      <wpg:grpSp>
                        <wpg:cNvPr id="82" name="组合 82"/>
                        <wpg:cNvGrpSpPr/>
                        <wpg:grpSpPr>
                          <a:xfrm>
                            <a:off x="11191" y="3584"/>
                            <a:ext cx="2329" cy="620"/>
                            <a:chOff x="11191" y="3584"/>
                            <a:chExt cx="2329" cy="620"/>
                          </a:xfrm>
                        </wpg:grpSpPr>
                        <wps:wsp xmlns:wps="http://schemas.microsoft.com/office/word/2010/wordprocessingShape">
                          <wps:cNvPr id="15" name="文本框 99"/>
                          <wps:cNvSpPr txBox="1"/>
                          <wps:spPr>
                            <a:xfrm>
                              <a:off x="11786" y="3584"/>
                              <a:ext cx="1734" cy="6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napToGrid w:val="0"/>
                                  <w:spacing w:before="0" w:beforeAutospacing="0" w:after="0" w:afterAutospacing="0"/>
                                  <w:rPr>
                                    <w:color w:val="5694C3"/>
                                  </w:rPr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494E54"/>
                                    <w:kern w:val="24"/>
                                    <w:sz w:val="32"/>
                                    <w:szCs w:val="32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28" name="组合 28"/>
                          <wpg:cNvGrpSpPr/>
                          <wpg:grpSpPr>
                            <a:xfrm>
                              <a:off x="11191" y="3702"/>
                              <a:ext cx="458" cy="458"/>
                              <a:chOff x="11176" y="3720"/>
                              <a:chExt cx="458" cy="458"/>
                            </a:xfrm>
                          </wpg:grpSpPr>
                          <wps:wsp xmlns:wps="http://schemas.microsoft.com/office/word/2010/wordprocessingShape">
                            <wps:cNvPr id="17" name="矩形 91"/>
                            <wps:cNvSpPr/>
                            <wps:spPr>
                              <a:xfrm>
                                <a:off x="11176" y="3720"/>
                                <a:ext cx="458" cy="4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D5258"/>
                              </a:solidFill>
                              <a:ln w="25400">
                                <a:noFill/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40" name="KSO_Shape"/>
                            <wps:cNvSpPr/>
                            <wps:spPr>
                              <a:xfrm flipH="1">
                                <a:off x="11269" y="3853"/>
                                <a:ext cx="272" cy="192"/>
                              </a:xfrm>
                              <a:custGeom>
                                <a:avLst/>
                                <a:gdLst>
                                  <a:gd name="connsiteX0" fmla="*/ 7782622 w 7782622"/>
                                  <a:gd name="connsiteY0" fmla="*/ 1956116 h 5514836"/>
                                  <a:gd name="connsiteX1" fmla="*/ 1120218 w 7782622"/>
                                  <a:gd name="connsiteY1" fmla="*/ 1956116 h 5514836"/>
                                  <a:gd name="connsiteX2" fmla="*/ 4 w 7782622"/>
                                  <a:gd name="connsiteY2" fmla="*/ 5514836 h 5514836"/>
                                  <a:gd name="connsiteX3" fmla="*/ 6662408 w 7782622"/>
                                  <a:gd name="connsiteY3" fmla="*/ 5514836 h 5514836"/>
                                  <a:gd name="connsiteX4" fmla="*/ 2210075 w 7782622"/>
                                  <a:gd name="connsiteY4" fmla="*/ 0 h 5514836"/>
                                  <a:gd name="connsiteX5" fmla="*/ 0 w 7782622"/>
                                  <a:gd name="connsiteY5" fmla="*/ 0 h 5514836"/>
                                  <a:gd name="connsiteX6" fmla="*/ 0 w 7782622"/>
                                  <a:gd name="connsiteY6" fmla="*/ 1356040 h 5514836"/>
                                  <a:gd name="connsiteX7" fmla="*/ 2 w 7782622"/>
                                  <a:gd name="connsiteY7" fmla="*/ 1356040 h 5514836"/>
                                  <a:gd name="connsiteX8" fmla="*/ 2 w 7782622"/>
                                  <a:gd name="connsiteY8" fmla="*/ 4425111 h 5514836"/>
                                  <a:gd name="connsiteX9" fmla="*/ 872566 w 7782622"/>
                                  <a:gd name="connsiteY9" fmla="*/ 1653131 h 5514836"/>
                                  <a:gd name="connsiteX10" fmla="*/ 6705945 w 7782622"/>
                                  <a:gd name="connsiteY10" fmla="*/ 1653131 h 5514836"/>
                                  <a:gd name="connsiteX11" fmla="*/ 6705945 w 7782622"/>
                                  <a:gd name="connsiteY11" fmla="*/ 984566 h 5514836"/>
                                  <a:gd name="connsiteX12" fmla="*/ 2611236 w 7782622"/>
                                  <a:gd name="connsiteY12" fmla="*/ 984566 h 551483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fill="norm" h="5514836" w="7782622" stroke="1">
                                    <a:moveTo>
                                      <a:pt x="7782622" y="1956116"/>
                                    </a:moveTo>
                                    <a:lnTo>
                                      <a:pt x="1120218" y="1956116"/>
                                    </a:lnTo>
                                    <a:lnTo>
                                      <a:pt x="4" y="5514836"/>
                                    </a:lnTo>
                                    <a:lnTo>
                                      <a:pt x="6662408" y="5514836"/>
                                    </a:lnTo>
                                    <a:close/>
                                    <a:moveTo>
                                      <a:pt x="221007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56040"/>
                                    </a:lnTo>
                                    <a:lnTo>
                                      <a:pt x="2" y="1356040"/>
                                    </a:lnTo>
                                    <a:lnTo>
                                      <a:pt x="2" y="4425111"/>
                                    </a:lnTo>
                                    <a:lnTo>
                                      <a:pt x="872566" y="1653131"/>
                                    </a:lnTo>
                                    <a:lnTo>
                                      <a:pt x="6705945" y="1653131"/>
                                    </a:lnTo>
                                    <a:lnTo>
                                      <a:pt x="6705945" y="984566"/>
                                    </a:lnTo>
                                    <a:lnTo>
                                      <a:pt x="2611236" y="9845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5400">
                                <a:noFill/>
                                <a:prstDash val="solid"/>
                              </a:ln>
                              <a:effectLst/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 flipV="1">
                            <a:off x="11744" y="4170"/>
                            <a:ext cx="7155" cy="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385.55pt;height:31pt;margin-top:96.25pt;margin-left:100.15pt;mso-height-relative:page;mso-width-relative:page;position:absolute;z-index:251682816" coordorigin="11191,3584" coordsize="7708,620">
                <o:lock v:ext="edit" aspectratio="f"/>
                <v:group id="_x0000_s1026" o:spid="_x0000_s1051" style="width:2329;height:620;left:11191;position:absolute;top:3584" coordorigin="11191,3584" coordsize="2329,620">
                  <o:lock v:ext="edit" aspectratio="f"/>
                  <v:shape id="文本框 99" o:spid="_x0000_s1052" type="#_x0000_t202" style="width:1734;height:620;left:11786;position:absolute;top:3584" coordsize="21600,21600" filled="f" stroked="f">
                    <o:lock v:ext="edit" aspectratio="f"/>
                    <v:textbox style="mso-fit-shape-to-text:t">
                      <w:txbxContent>
                        <w:p w14:paraId="63F1E552">
                          <w:pPr>
                            <w:pStyle w:val="NormalWeb"/>
                            <w:snapToGrid w:val="0"/>
                            <w:spacing w:before="0" w:beforeAutospacing="0" w:after="0" w:afterAutospacing="0"/>
                            <w:rPr>
                              <w:color w:val="5694C3"/>
                            </w:rPr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494E54"/>
                              <w:kern w:val="24"/>
                              <w:sz w:val="32"/>
                              <w:szCs w:val="32"/>
                            </w:rPr>
                            <w:t>工作经验</w:t>
                          </w:r>
                        </w:p>
                      </w:txbxContent>
                    </v:textbox>
                  </v:shape>
                  <v:group id="_x0000_s1026" o:spid="_x0000_s1053" style="width:458;height:458;left:11191;position:absolute;top:3702" coordorigin="11176,3720" coordsize="458,458">
                    <o:lock v:ext="edit" aspectratio="f"/>
                    <v:oval id="矩形 91" o:spid="_x0000_s1054" style="width:458;height:458;left:11176;position:absolute;top:3720;v-text-anchor:middle" coordsize="21600,21600" filled="t" fillcolor="#4d5258" stroked="f" strokeweight="2pt">
                      <o:lock v:ext="edit" aspectratio="f"/>
                    </v:oval>
                    <v:shape id="KSO_Shape" o:spid="_x0000_s1055" style="width:272;height:192;flip:x;left:11269;position:absolute;top:3853;v-text-anchor:middle" coordsize="7782622,5514836" o:spt="100" adj="-11796480,,5400" path="m7782622,1956116l1120218,1956116,4,5514836,6662408,5514836xm2210075,l,,,1356040,2,1356040,2,4425111,872566,1653131,6705945,1653131,6705945,984566,2611236,984566xe" filled="t" fillcolor="white" stroked="f" strokeweight="2pt">
                      <v:stroke joinstyle="miter"/>
                      <v:path o:connecttype="custom" o:connectlocs="272,68;39,68;0,192;232,192;77,0;0,0;0,47;0,47;0,154;30,57;234,57;234,34;91,34" o:connectangles="0,0,0,0,0,0,0,0,0,0,0,0,0"/>
                      <o:lock v:ext="edit" aspectratio="f"/>
                    </v:shape>
                  </v:group>
                </v:group>
                <v:line id="_x0000_s1026" o:spid="_x0000_s1056" style="flip:y;position:absolute" from="11744,4170" to="18899,4185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330835</wp:posOffset>
                </wp:positionV>
                <wp:extent cx="4787900" cy="80327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87900" cy="80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.09- 20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.06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深圳大学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行政管理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:行政学原理、管理学原理、政治学原理、法学导论、行政法与行政诉讼法、人力资源管理、行政组织学、社会心理学等。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377pt;height:63.25pt;margin-top:26.05pt;margin-left:104.4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47A417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.09- 20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04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.06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深圳大学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>行政管理</w:t>
                      </w:r>
                    </w:p>
                    <w:p w14:paraId="793086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:行政学原理、管理学原理、政治学原理、法学导论、行政法与行政诉讼法、人力资源管理、行政组织学、社会心理学等。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-231140</wp:posOffset>
                </wp:positionV>
                <wp:extent cx="4896485" cy="393700"/>
                <wp:effectExtent l="0" t="0" r="18415" b="5715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6485" cy="393700"/>
                          <a:chOff x="11191" y="1359"/>
                          <a:chExt cx="7708" cy="620"/>
                        </a:xfrm>
                      </wpg:grpSpPr>
                      <wpg:grpSp>
                        <wpg:cNvPr id="83" name="组合 83"/>
                        <wpg:cNvGrpSpPr/>
                        <wpg:grpSpPr>
                          <a:xfrm>
                            <a:off x="11191" y="1359"/>
                            <a:ext cx="2329" cy="620"/>
                            <a:chOff x="11191" y="1359"/>
                            <a:chExt cx="2329" cy="620"/>
                          </a:xfrm>
                        </wpg:grpSpPr>
                        <wps:wsp xmlns:wps="http://schemas.microsoft.com/office/word/2010/wordprocessingShape">
                          <wps:cNvPr id="12" name="文本框 101"/>
                          <wps:cNvSpPr txBox="1"/>
                          <wps:spPr>
                            <a:xfrm>
                              <a:off x="11786" y="1359"/>
                              <a:ext cx="1734" cy="6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napToGrid w:val="0"/>
                                  <w:spacing w:before="0" w:beforeAutospacing="0" w:after="0" w:afterAutospacing="0"/>
                                  <w:rPr>
                                    <w:color w:val="474C52"/>
                                  </w:rPr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474C52"/>
                                    <w:kern w:val="24"/>
                                    <w:sz w:val="32"/>
                                    <w:szCs w:val="32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29" name="组合 29"/>
                          <wpg:cNvGrpSpPr/>
                          <wpg:grpSpPr>
                            <a:xfrm>
                              <a:off x="11191" y="1476"/>
                              <a:ext cx="458" cy="458"/>
                              <a:chOff x="11193" y="804"/>
                              <a:chExt cx="458" cy="458"/>
                            </a:xfrm>
                          </wpg:grpSpPr>
                          <wps:wsp xmlns:wps="http://schemas.microsoft.com/office/word/2010/wordprocessingShape">
                            <wps:cNvPr id="10" name="矩形 90"/>
                            <wps:cNvSpPr/>
                            <wps:spPr>
                              <a:xfrm>
                                <a:off x="11193" y="804"/>
                                <a:ext cx="458" cy="4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64B51"/>
                              </a:solidFill>
                              <a:ln w="25400">
                                <a:noFill/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37" name="KSO_Shape"/>
                            <wps:cNvSpPr/>
                            <wps:spPr bwMode="auto">
                              <a:xfrm>
                                <a:off x="11269" y="894"/>
                                <a:ext cx="306" cy="277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2147483646 h 57"/>
                                  <a:gd name="T2" fmla="*/ 2147483646 w 63"/>
                                  <a:gd name="T3" fmla="*/ 2147483646 h 57"/>
                                  <a:gd name="T4" fmla="*/ 2147483646 w 63"/>
                                  <a:gd name="T5" fmla="*/ 2147483646 h 57"/>
                                  <a:gd name="T6" fmla="*/ 2147483646 w 63"/>
                                  <a:gd name="T7" fmla="*/ 2147483646 h 57"/>
                                  <a:gd name="T8" fmla="*/ 2147483646 w 63"/>
                                  <a:gd name="T9" fmla="*/ 0 h 57"/>
                                  <a:gd name="T10" fmla="*/ 2147483646 w 63"/>
                                  <a:gd name="T11" fmla="*/ 2147483646 h 57"/>
                                  <a:gd name="T12" fmla="*/ 2147483646 w 63"/>
                                  <a:gd name="T13" fmla="*/ 2147483646 h 57"/>
                                  <a:gd name="T14" fmla="*/ 0 w 63"/>
                                  <a:gd name="T15" fmla="*/ 2147483646 h 57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fill="norm" h="57" w="63" stroke="1">
                                    <a:moveTo>
                                      <a:pt x="0" y="55"/>
                                    </a:moveTo>
                                    <a:cubicBezTo>
                                      <a:pt x="0" y="55"/>
                                      <a:pt x="0" y="57"/>
                                      <a:pt x="4" y="57"/>
                                    </a:cubicBezTo>
                                    <a:cubicBezTo>
                                      <a:pt x="3" y="54"/>
                                      <a:pt x="11" y="45"/>
                                      <a:pt x="11" y="45"/>
                                    </a:cubicBezTo>
                                    <a:cubicBezTo>
                                      <a:pt x="11" y="45"/>
                                      <a:pt x="25" y="54"/>
                                      <a:pt x="40" y="39"/>
                                    </a:cubicBezTo>
                                    <a:cubicBezTo>
                                      <a:pt x="54" y="23"/>
                                      <a:pt x="44" y="11"/>
                                      <a:pt x="63" y="0"/>
                                    </a:cubicBezTo>
                                    <a:cubicBezTo>
                                      <a:pt x="17" y="10"/>
                                      <a:pt x="7" y="24"/>
                                      <a:pt x="8" y="43"/>
                                    </a:cubicBezTo>
                                    <a:cubicBezTo>
                                      <a:pt x="12" y="34"/>
                                      <a:pt x="24" y="22"/>
                                      <a:pt x="34" y="17"/>
                                    </a:cubicBezTo>
                                    <a:cubicBezTo>
                                      <a:pt x="17" y="29"/>
                                      <a:pt x="5" y="47"/>
                                      <a:pt x="0" y="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/>
                          </wps:wsp>
                        </wpg:grpSp>
                      </wpg:grpSp>
                      <wps:wsp xmlns:wps="http://schemas.microsoft.com/office/word/2010/wordprocessingShape">
                        <wps:cNvPr id="21" name="直接连接符 21"/>
                        <wps:cNvCnPr/>
                        <wps:spPr>
                          <a:xfrm flipV="1">
                            <a:off x="11744" y="1947"/>
                            <a:ext cx="7155" cy="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385.55pt;height:31pt;margin-top:-18.2pt;margin-left:100.15pt;mso-height-relative:page;mso-width-relative:page;position:absolute;z-index:251672576" coordorigin="11191,1359" coordsize="7708,620">
                <o:lock v:ext="edit" aspectratio="f"/>
                <v:group id="_x0000_s1026" o:spid="_x0000_s1059" style="width:2329;height:620;left:11191;position:absolute;top:1359" coordorigin="11191,1359" coordsize="2329,620">
                  <o:lock v:ext="edit" aspectratio="f"/>
                  <v:shape id="文本框 101" o:spid="_x0000_s1060" type="#_x0000_t202" style="width:1734;height:620;left:11786;position:absolute;top:1359" coordsize="21600,21600" filled="f" stroked="f">
                    <o:lock v:ext="edit" aspectratio="f"/>
                    <v:textbox style="mso-fit-shape-to-text:t">
                      <w:txbxContent>
                        <w:p w14:paraId="517335B7">
                          <w:pPr>
                            <w:pStyle w:val="NormalWeb"/>
                            <w:snapToGrid w:val="0"/>
                            <w:spacing w:before="0" w:beforeAutospacing="0" w:after="0" w:afterAutospacing="0"/>
                            <w:rPr>
                              <w:color w:val="474C52"/>
                            </w:rPr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474C52"/>
                              <w:kern w:val="24"/>
                              <w:sz w:val="32"/>
                              <w:szCs w:val="32"/>
                            </w:rPr>
                            <w:t>教育背景</w:t>
                          </w:r>
                        </w:p>
                      </w:txbxContent>
                    </v:textbox>
                  </v:shape>
                  <v:group id="_x0000_s1026" o:spid="_x0000_s1061" style="width:458;height:458;left:11191;position:absolute;top:1476" coordorigin="11193,804" coordsize="458,458">
                    <o:lock v:ext="edit" aspectratio="f"/>
                    <v:oval id="矩形 90" o:spid="_x0000_s1062" style="width:458;height:458;left:11193;position:absolute;top:804;v-text-anchor:middle" coordsize="21600,21600" filled="t" fillcolor="#464b51" stroked="f" strokeweight="2pt">
                      <o:lock v:ext="edit" aspectratio="f"/>
                    </v:oval>
                    <v:shape id="KSO_Shape" o:spid="_x0000_s1063" style="width:306;height:277;left:11269;position:absolute;top:894;v-text-anchor:middle" coordsize="63,57" o:spt="100" adj="-11796480,,5400" path="m,55c,55,,57,4,57c3,54,11,45,11,45c11,45,25,54,40,39c54,23,44,11,63,c17,10,7,24,8,43c12,34,24,22,34,17c17,29,5,47,,55xe" filled="t" fillcolor="white" stroked="f">
                      <v:stroke joinstyle="miter"/>
                      <v:path o:connecttype="custom" o:connectlocs="0,@0;@0,@0;@0,@0;@0,@0;@0,0;@0,@0;@0,@0;0,@0" o:connectangles="0,0,0,0,0,0,0,0"/>
                      <o:lock v:ext="edit" aspectratio="f"/>
                    </v:shape>
                  </v:group>
                </v:group>
                <v:line id="_x0000_s1026" o:spid="_x0000_s1064" style="flip:y;position:absolute" from="11744,1947" to="18899,1962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6934835</wp:posOffset>
                </wp:positionV>
                <wp:extent cx="1817370" cy="175387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7370" cy="175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技能类：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CET-6 (520分通过)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大学生创业大赛金奖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荣誉类：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获得校二等奖奖学金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 xml:space="preserve">全国计算机等级三级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全国英语六级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43.1pt;height:138.1pt;margin-top:546.05pt;margin-left:-73.3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3707F03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技能类：</w:t>
                      </w:r>
                    </w:p>
                    <w:p w14:paraId="5F5C1D3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CET-6 (520分通过)</w:t>
                      </w:r>
                    </w:p>
                    <w:p w14:paraId="5A4F42D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大学生创业大赛金奖</w:t>
                      </w:r>
                    </w:p>
                    <w:p w14:paraId="41ED4E8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</w:p>
                    <w:p w14:paraId="7EED94A1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荣誉类：</w:t>
                      </w:r>
                    </w:p>
                    <w:p w14:paraId="5D10A7D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获得校二等奖奖学金</w:t>
                      </w:r>
                    </w:p>
                    <w:p w14:paraId="0ACBB76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 xml:space="preserve">全国计算机等级三级        </w:t>
                      </w:r>
                    </w:p>
                    <w:p w14:paraId="2F154A4F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全国英语六级</w:t>
                      </w:r>
                    </w:p>
                    <w:p w14:paraId="532A149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6409690</wp:posOffset>
                </wp:positionV>
                <wp:extent cx="1830070" cy="359410"/>
                <wp:effectExtent l="0" t="0" r="17780" b="254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0070" cy="359410"/>
                          <a:chOff x="8050" y="5997"/>
                          <a:chExt cx="2882" cy="566"/>
                        </a:xfrm>
                      </wpg:grpSpPr>
                      <wps:wsp xmlns:wps="http://schemas.microsoft.com/office/word/2010/wordprocessingShape">
                        <wps:cNvPr id="76" name="矩形 64"/>
                        <wps:cNvSpPr/>
                        <wps:spPr>
                          <a:xfrm>
                            <a:off x="8050" y="5997"/>
                            <a:ext cx="2883" cy="567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7" name="矩形 67"/>
                        <wps:cNvSpPr/>
                        <wps:spPr>
                          <a:xfrm>
                            <a:off x="8070" y="5997"/>
                            <a:ext cx="350" cy="567"/>
                          </a:xfrm>
                          <a:prstGeom prst="rect">
                            <a:avLst/>
                          </a:prstGeom>
                          <a:solidFill>
                            <a:srgbClr val="474C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44.1pt;height:28.3pt;margin-top:504.7pt;margin-left:-55.3pt;mso-height-relative:page;mso-width-relative:page;position:absolute;z-index:251688960" coordorigin="8050,5997" coordsize="2882,566">
                <o:lock v:ext="edit" aspectratio="f"/>
                <v:rect id="矩形 64" o:spid="_x0000_s1067" style="width:2883;height:567;left:8050;position:absolute;top:5997;v-text-anchor:middle" coordsize="21600,21600" filled="t" fillcolor="#d8d8d8" stroked="f" strokeweight="1pt">
                  <v:stroke joinstyle="miter"/>
                  <o:lock v:ext="edit" aspectratio="f"/>
                </v:rect>
                <v:rect id="矩形 67" o:spid="_x0000_s1068" style="width:350;height:567;left:8070;position:absolute;top:5997;v-text-anchor:middle" coordsize="21600,21600" filled="t" fillcolor="#474c5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6351905</wp:posOffset>
                </wp:positionV>
                <wp:extent cx="1017270" cy="45466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727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6"/>
                                <w:lang w:val="en-US" w:eastAsia="zh-CN"/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80.1pt;height:35.8pt;margin-top:500.15pt;margin-left:-23.3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FD401C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6"/>
                          <w:lang w:val="en-US" w:eastAsia="zh-CN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4714240</wp:posOffset>
                </wp:positionV>
                <wp:extent cx="1830070" cy="359410"/>
                <wp:effectExtent l="0" t="0" r="17780" b="254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0070" cy="359410"/>
                          <a:chOff x="8050" y="5997"/>
                          <a:chExt cx="2882" cy="566"/>
                        </a:xfrm>
                      </wpg:grpSpPr>
                      <wps:wsp xmlns:wps="http://schemas.microsoft.com/office/word/2010/wordprocessingShape">
                        <wps:cNvPr id="70" name="矩形 64"/>
                        <wps:cNvSpPr/>
                        <wps:spPr>
                          <a:xfrm>
                            <a:off x="8050" y="5997"/>
                            <a:ext cx="2883" cy="567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矩形 67"/>
                        <wps:cNvSpPr/>
                        <wps:spPr>
                          <a:xfrm>
                            <a:off x="8070" y="5997"/>
                            <a:ext cx="350" cy="567"/>
                          </a:xfrm>
                          <a:prstGeom prst="rect">
                            <a:avLst/>
                          </a:prstGeom>
                          <a:solidFill>
                            <a:srgbClr val="474C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44.1pt;height:28.3pt;margin-top:371.2pt;margin-left:-55.65pt;mso-height-relative:page;mso-width-relative:page;position:absolute;z-index:251678720" coordorigin="8050,5997" coordsize="2882,566">
                <o:lock v:ext="edit" aspectratio="f"/>
                <v:rect id="矩形 64" o:spid="_x0000_s1071" style="width:2883;height:567;left:8050;position:absolute;top:5997;v-text-anchor:middle" coordsize="21600,21600" filled="t" fillcolor="#d8d8d8" stroked="f" strokeweight="1pt">
                  <v:stroke joinstyle="miter"/>
                  <o:lock v:ext="edit" aspectratio="f"/>
                </v:rect>
                <v:rect id="矩形 67" o:spid="_x0000_s1072" style="width:350;height:567;left:8070;position:absolute;top:5997;v-text-anchor:middle" coordsize="21600,21600" filled="t" fillcolor="#474c5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3237865</wp:posOffset>
                </wp:positionV>
                <wp:extent cx="1817370" cy="1213485"/>
                <wp:effectExtent l="0" t="0" r="11430" b="571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7370" cy="1213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出生日期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</w:rPr>
                              <w:t> ：1994.06.11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地址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</w:rPr>
                              <w:t> ：湛江市霞山区 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</w:rPr>
                              <w:t> 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党员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教育水平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</w:rPr>
                              <w:t> 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本科学历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143.1pt;height:95.55pt;margin-top:254.95pt;margin-left:-73.3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3A336BD8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出生日期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</w:rPr>
                        <w:t> ：1994.06.11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   </w:t>
                      </w:r>
                    </w:p>
                    <w:p w14:paraId="7E7D1652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地址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</w:rPr>
                        <w:t> ：湛江市霞山区 </w:t>
                      </w:r>
                    </w:p>
                    <w:p w14:paraId="00EDC0EB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政治面貌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</w:rPr>
                        <w:t> 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党员</w:t>
                      </w:r>
                    </w:p>
                    <w:p w14:paraId="4035381A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教育水平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</w:rPr>
                        <w:t> 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353" w:themeColor="accent3" w:themeShade="80"/>
                          <w:sz w:val="22"/>
                          <w:szCs w:val="22"/>
                          <w:u w:val="none"/>
                          <w:lang w:eastAsia="zh-CN"/>
                        </w:rPr>
                        <w:t>本科学历</w:t>
                      </w:r>
                    </w:p>
                    <w:p w14:paraId="5D790C5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-901065</wp:posOffset>
                </wp:positionH>
                <wp:positionV relativeFrom="paragraph">
                  <wp:posOffset>-915670</wp:posOffset>
                </wp:positionV>
                <wp:extent cx="1986915" cy="3911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09035" y="858520"/>
                          <a:ext cx="1986915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方正兰亭粗黑简体" w:hAnsi="Impact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156.45pt;height:30.8pt;margin-top:-72.1pt;margin-left:-70.9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57136416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方正兰亭粗黑简体" w:hAnsi="Impact" w:cstheme="minorBidi"/>
                          <w:color w:val="FFFFFF" w:themeColor="background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  <w:p w14:paraId="044E1637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2136775</wp:posOffset>
                </wp:positionV>
                <wp:extent cx="1557020" cy="487680"/>
                <wp:effectExtent l="0" t="0" r="0" b="0"/>
                <wp:wrapNone/>
                <wp:docPr id="5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3985" y="3036570"/>
                          <a:ext cx="155702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行政专员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75" type="#_x0000_t202" style="width:122.6pt;height:38.4pt;margin-top:168.25pt;margin-left:-62.3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077FFE41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kern w:val="24"/>
                          <w:sz w:val="24"/>
                          <w:szCs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行政专员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-1080770</wp:posOffset>
                </wp:positionV>
                <wp:extent cx="2286635" cy="11178540"/>
                <wp:effectExtent l="0" t="0" r="18415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40" y="5080"/>
                          <a:ext cx="2286635" cy="11178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180.05pt;height:880.2pt;margin-top:-85.1pt;margin-left:-91.8pt;mso-height-relative:page;mso-width-relative:page;position:absolute;v-text-anchor:middle;z-index:-251657216" coordsize="21600,21600" filled="t" fillcolor="#ededed" stroked="f" strokeweight="2pt">
                <o:lock v:ext="edit" aspectratio="f"/>
                <v:textbox>
                  <w:txbxContent>
                    <w:p w14:paraId="62A1F7DF"/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-83185</wp:posOffset>
            </wp:positionV>
            <wp:extent cx="1247140" cy="1502410"/>
            <wp:effectExtent l="0" t="0" r="2540" b="6350"/>
            <wp:wrapNone/>
            <wp:docPr id="1" name="图片 1" descr="C:\Users\曾燕\Desktop\ppt设计资料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ppt设计资料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50241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-903605</wp:posOffset>
                </wp:positionV>
                <wp:extent cx="7579995" cy="420370"/>
                <wp:effectExtent l="0" t="0" r="1905" b="1778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258445"/>
                          <a:ext cx="7579995" cy="420370"/>
                        </a:xfrm>
                        <a:prstGeom prst="rect">
                          <a:avLst/>
                        </a:prstGeom>
                        <a:solidFill>
                          <a:srgbClr val="474C52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596.85pt;height:33.1pt;margin-top:-71.15pt;margin-left:-89.95pt;mso-height-relative:page;mso-width-relative:page;position:absolute;v-text-anchor:middle;z-index:251665408" coordsize="21600,21600" filled="t" fillcolor="#474c52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1493520</wp:posOffset>
                </wp:positionV>
                <wp:extent cx="944880" cy="48768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488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hint="eastAsia"/>
                                <w:color w:val="5694C3"/>
                              </w:rPr>
                            </w:pP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74.4pt;height:38.4pt;margin-top:117.6pt;margin-left:-67.6pt;mso-height-relative:page;mso-width-relative:page;mso-wrap-style:none;position:absolute;z-index:251663360" coordsize="21600,21600" filled="f" stroked="f">
                <o:lock v:ext="edit" aspectratio="f"/>
                <v:textbox style="mso-fit-shape-to-text:t">
                  <w:txbxContent>
                    <w:p w14:paraId="456ECB11">
                      <w:pPr>
                        <w:pStyle w:val="NormalWeb"/>
                        <w:spacing w:before="0" w:beforeAutospacing="0" w:after="0" w:afterAutospacing="0"/>
                        <w:rPr>
                          <w:rFonts w:hint="eastAsia"/>
                          <w:color w:val="5694C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886C8B"/>
    <w:rsid w:val="00084882"/>
    <w:rsid w:val="001D2DB7"/>
    <w:rsid w:val="00485566"/>
    <w:rsid w:val="009315AF"/>
    <w:rsid w:val="009F129A"/>
    <w:rsid w:val="00BB1DC5"/>
    <w:rsid w:val="031441AA"/>
    <w:rsid w:val="059B4D98"/>
    <w:rsid w:val="08BF61B6"/>
    <w:rsid w:val="09AB0309"/>
    <w:rsid w:val="108F4CEC"/>
    <w:rsid w:val="1B470CF8"/>
    <w:rsid w:val="1CF4110B"/>
    <w:rsid w:val="209330A0"/>
    <w:rsid w:val="221E5EBB"/>
    <w:rsid w:val="24CF678A"/>
    <w:rsid w:val="27EB6429"/>
    <w:rsid w:val="34FF599F"/>
    <w:rsid w:val="3A11294E"/>
    <w:rsid w:val="3D160037"/>
    <w:rsid w:val="3DA57743"/>
    <w:rsid w:val="4180382C"/>
    <w:rsid w:val="43C11FDF"/>
    <w:rsid w:val="47C16E12"/>
    <w:rsid w:val="488163FC"/>
    <w:rsid w:val="4FD6508F"/>
    <w:rsid w:val="556D5282"/>
    <w:rsid w:val="56B86611"/>
    <w:rsid w:val="58886C8B"/>
    <w:rsid w:val="5A812DC7"/>
    <w:rsid w:val="5A8C571E"/>
    <w:rsid w:val="613A4D7A"/>
    <w:rsid w:val="63776FA6"/>
    <w:rsid w:val="6BB8165B"/>
    <w:rsid w:val="6F4A649A"/>
    <w:rsid w:val="76F27C12"/>
    <w:rsid w:val="795B2CCB"/>
    <w:rsid w:val="7A090C5D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AC044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简历AC044.docx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B58906817E7745DB98412AD365EC3A35_13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v1.0_mb_JpX7/T0hgUxSWCrrPg3Gjg==</vt:lpwstr>
  </property>
</Properties>
</file>