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04AC7D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-539750</wp:posOffset>
                </wp:positionV>
                <wp:extent cx="1562100" cy="1562100"/>
                <wp:effectExtent l="6350" t="6350" r="12700" b="12700"/>
                <wp:wrapNone/>
                <wp:docPr id="64" name="椭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38470" y="488950"/>
                          <a:ext cx="1562100" cy="15621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23pt;height:123pt;margin-top:-42.5pt;margin-left:341.7pt;mso-height-relative:page;mso-width-relative:page;position:absolute;v-text-anchor:middle;z-index:251710464" coordsize="21600,21600" filled="t" stroked="t" strokecolor="#d9d9d9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6737350</wp:posOffset>
                </wp:positionV>
                <wp:extent cx="1367790" cy="256540"/>
                <wp:effectExtent l="0" t="0" r="3810" b="1016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256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5A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107.7pt;height:20.2pt;margin-top:530.5pt;margin-left:-48.45pt;mso-height-relative:page;mso-width-relative:page;position:absolute;v-text-anchor:middle;z-index:251661312" arcsize="0.5" coordsize="21600,21600" filled="t" fillcolor="#55a3be" stroked="f" strokeweight="1pt">
                <v:stroke joinstyle="miter"/>
                <o:lock v:ext="edit" aspectratio="f"/>
                <v:textbox>
                  <w:txbxContent>
                    <w:p w14:paraId="16A4E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8132445</wp:posOffset>
                </wp:positionV>
                <wp:extent cx="1367790" cy="256540"/>
                <wp:effectExtent l="0" t="0" r="3810" b="1016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256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5A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107.7pt;height:20.2pt;margin-top:640.35pt;margin-left:-48.45pt;mso-height-relative:page;mso-width-relative:page;position:absolute;v-text-anchor:middle;z-index:251663360" arcsize="0.5" coordsize="21600,21600" filled="t" fillcolor="#55a3be" stroked="f" strokeweight="1pt">
                <v:stroke joinstyle="miter"/>
                <o:lock v:ext="edit" aspectratio="f"/>
                <v:textbox>
                  <w:txbxContent>
                    <w:p w14:paraId="5C5CB2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3022600</wp:posOffset>
                </wp:positionV>
                <wp:extent cx="1367790" cy="256540"/>
                <wp:effectExtent l="0" t="0" r="3810" b="1016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256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5A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107.7pt;height:20.2pt;margin-top:238pt;margin-left:-48.45pt;mso-height-relative:page;mso-width-relative:page;position:absolute;v-text-anchor:middle;z-index:251665408" arcsize="0.5" coordsize="21600,21600" filled="t" fillcolor="#55a3be" stroked="f" strokeweight="1pt">
                <v:stroke joinstyle="miter"/>
                <o:lock v:ext="edit" aspectratio="f"/>
                <v:textbox>
                  <w:txbxContent>
                    <w:p w14:paraId="710760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262255</wp:posOffset>
                </wp:positionV>
                <wp:extent cx="4237355" cy="725805"/>
                <wp:effectExtent l="0" t="0" r="0" b="0"/>
                <wp:wrapNone/>
                <wp:docPr id="2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91820" y="1165860"/>
                          <a:ext cx="4237355" cy="725805"/>
                          <a:chOff x="1273" y="2171"/>
                          <a:chExt cx="6673" cy="1143"/>
                        </a:xfrm>
                      </wpg:grpSpPr>
                      <wps:wsp xmlns:wps="http://schemas.microsoft.com/office/word/2010/wordprocessingShape">
                        <wps:cNvPr id="3" name="文本框 87"/>
                        <wps:cNvSpPr txBox="1"/>
                        <wps:spPr>
                          <a:xfrm>
                            <a:off x="1291" y="2171"/>
                            <a:ext cx="66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1991-10-01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67171" w:themeColor="background2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>docer@qq.com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" name="组合 21"/>
                        <wpg:cNvGrpSpPr/>
                        <wpg:grpSpPr>
                          <a:xfrm>
                            <a:off x="1273" y="2319"/>
                            <a:ext cx="3884" cy="811"/>
                            <a:chOff x="1391" y="1799"/>
                            <a:chExt cx="3884" cy="811"/>
                          </a:xfrm>
                          <a:solidFill>
                            <a:srgbClr val="1F4E79"/>
                          </a:solidFill>
                        </wpg:grpSpPr>
                        <wps:wsp xmlns:wps="http://schemas.microsoft.com/office/word/2010/wordprocessingShape">
                          <wps:cNvPr id="156" name="圆角矩形 1"/>
                          <wps:cNvSpPr/>
                          <wps:spPr>
                            <a:xfrm>
                              <a:off x="1391" y="1799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2A2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圆角矩形 6"/>
                          <wps:cNvSpPr/>
                          <wps:spPr>
                            <a:xfrm>
                              <a:off x="1391" y="2351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2A2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7" name="圆角矩形 16"/>
                          <wps:cNvSpPr/>
                          <wps:spPr>
                            <a:xfrm>
                              <a:off x="5016" y="1799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2A2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圆角矩形 20"/>
                          <wps:cNvSpPr/>
                          <wps:spPr>
                            <a:xfrm>
                              <a:off x="5016" y="2351"/>
                              <a:ext cx="259" cy="259"/>
                            </a:xfrm>
                            <a:prstGeom prst="roundRect">
                              <a:avLst/>
                            </a:prstGeom>
                            <a:solidFill>
                              <a:srgbClr val="52A2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1317" y="2366"/>
                            <a:ext cx="3796" cy="692"/>
                            <a:chOff x="1317" y="2366"/>
                            <a:chExt cx="3796" cy="692"/>
                          </a:xfrm>
                        </wpg:grpSpPr>
                        <wpg:grpSp>
                          <wpg:cNvPr id="19" name="组合 26"/>
                          <wpg:cNvGrpSpPr/>
                          <wpg:grpSpPr>
                            <a:xfrm>
                              <a:off x="4939" y="2371"/>
                              <a:ext cx="174" cy="687"/>
                              <a:chOff x="4931" y="2058"/>
                              <a:chExt cx="174" cy="687"/>
                            </a:xfrm>
                          </wpg:grpSpPr>
                          <wps:wsp xmlns:wps="http://schemas.microsoft.com/office/word/2010/wordprocessingShape">
                            <wps:cNvPr id="24" name="任意多边形 20"/>
                            <wps:cNvSpPr>
                              <a:spLocks noChangeAspect="1"/>
                            </wps:cNvSpPr>
                            <wps:spPr>
                              <a:xfrm>
                                <a:off x="4943" y="2058"/>
                                <a:ext cx="154" cy="1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6" name="任意多边形 2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4931" y="2623"/>
                                <a:ext cx="174" cy="12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7" name="任意多边形 11"/>
                          <wps:cNvSpPr>
                            <a:spLocks noChangeAspect="1"/>
                          </wps:cNvSpPr>
                          <wps:spPr>
                            <a:xfrm>
                              <a:off x="1317" y="2366"/>
                              <a:ext cx="168" cy="1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" o:spid="_x0000_s1029" style="width:333.65pt;height:57.15pt;margin-top:20.65pt;margin-left:-43.4pt;mso-height-relative:page;mso-width-relative:page;position:absolute;z-index:251683840" coordorigin="1273,2171" coordsize="6673,114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7" o:spid="_x0000_s1030" type="#_x0000_t202" style="width:6655;height:1143;left:1291;position:absolute;top:2171" coordsize="21600,21600" filled="f" stroked="f" strokeweight="0.5pt">
                  <o:lock v:ext="edit" aspectratio="f"/>
                  <v:textbox>
                    <w:txbxContent>
                      <w:p w14:paraId="2706BC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1991-10-01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>130-1300-0000</w:t>
                        </w:r>
                      </w:p>
                      <w:p w14:paraId="7FDB800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</w:rPr>
                          <w:t>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67171" w:themeColor="background2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docer@qq.com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46AD79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22E113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3483E653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422D3C6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21" o:spid="_x0000_s1031" style="width:3884;height:811;left:1273;position:absolute;top:2319" coordorigin="1391,1799" coordsize="3884,811">
                  <o:lock v:ext="edit" aspectratio="f"/>
                  <v:roundrect id="圆角矩形 1" o:spid="_x0000_s1032" style="width:259;height:259;left:1391;position:absolute;top:1799;v-text-anchor:middle" arcsize="10923f" coordsize="21600,21600" filled="t" fillcolor="#52a2bd" stroked="f" strokeweight="1pt">
                    <v:stroke joinstyle="miter"/>
                    <o:lock v:ext="edit" aspectratio="f"/>
                  </v:roundrect>
                  <v:roundrect id="圆角矩形 6" o:spid="_x0000_s1033" style="width:259;height:259;left:1391;position:absolute;top:2351;v-text-anchor:middle" arcsize="10923f" coordsize="21600,21600" filled="t" fillcolor="#52a2bd" stroked="f" strokeweight="1pt">
                    <v:stroke joinstyle="miter"/>
                    <o:lock v:ext="edit" aspectratio="f"/>
                  </v:roundrect>
                  <v:roundrect id="圆角矩形 16" o:spid="_x0000_s1034" style="width:259;height:259;left:5016;position:absolute;top:1799;v-text-anchor:middle" arcsize="10923f" coordsize="21600,21600" filled="t" fillcolor="#52a2bd" stroked="f" strokeweight="1pt">
                    <v:stroke joinstyle="miter"/>
                    <o:lock v:ext="edit" aspectratio="f"/>
                  </v:roundrect>
                  <v:roundrect id="圆角矩形 20" o:spid="_x0000_s1035" style="width:259;height:259;left:5016;position:absolute;top:2351;v-text-anchor:middle" arcsize="10923f" coordsize="21600,21600" filled="t" fillcolor="#52a2bd" stroked="f" strokeweight="1pt">
                    <v:stroke joinstyle="miter"/>
                    <o:lock v:ext="edit" aspectratio="f"/>
                  </v:roundrect>
                </v:group>
                <v:group id="_x0000_s1026" o:spid="_x0000_s1036" style="width:3796;height:692;left:1317;position:absolute;top:2366" coordorigin="1317,2366" coordsize="3796,692">
                  <o:lock v:ext="edit" aspectratio="f"/>
                  <v:group id="组合 26" o:spid="_x0000_s1037" style="width:174;height:687;left:4939;position:absolute;top:2371" coordorigin="4931,2058" coordsize="174,687">
                    <o:lock v:ext="edit" aspectratio="f"/>
                    <v:shape id="任意多边形 20" o:spid="_x0000_s1038" style="width:154;height:156;left:4943;position:absolute;top:2058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任意多边形 21" o:spid="_x0000_s1039" style="width:174;height:122;flip:x;left:4931;position:absolute;top:2623" coordsize="302,208" o:spt="100" adj="-11796480,,5400" path="m,208l94,123,151,170,208,123,302,208,,208m217,114l302,48,302,189,217,114m,189l,48,85,114,,189m151,152l,29,,,302,,302,29,151,152m151,152l151,152e" filled="t" fillcolor="white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</v:group>
                  <v:shape id="任意多边形 11" o:spid="_x0000_s1040" style="width:168;height:168;left:1317;position:absolute;top:236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  <v:stroke joinstyle="miter"/>
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-1662430</wp:posOffset>
                </wp:positionH>
                <wp:positionV relativeFrom="paragraph">
                  <wp:posOffset>-438785</wp:posOffset>
                </wp:positionV>
                <wp:extent cx="5605145" cy="521970"/>
                <wp:effectExtent l="0" t="0" r="14605" b="1143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05145" cy="5219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5A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441.35pt;height:41.1pt;margin-top:-34.55pt;margin-left:-130.9pt;mso-height-relative:page;mso-width-relative:page;position:absolute;v-text-anchor:middle;z-index:251667456" arcsize="0.5" coordsize="21600,21600" filled="t" fillcolor="#55a3be" stroked="f" strokeweight="1pt">
                <v:stroke joinstyle="miter"/>
                <o:lock v:ext="edit" aspectratio="f"/>
                <v:textbox>
                  <w:txbxContent>
                    <w:p w14:paraId="09E1DB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-522605</wp:posOffset>
                </wp:positionV>
                <wp:extent cx="1288415" cy="68389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307975"/>
                          <a:ext cx="1288415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101.45pt;height:53.85pt;margin-top:-41.15pt;margin-left:-49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90BC0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-361315</wp:posOffset>
                </wp:positionV>
                <wp:extent cx="180149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11705" y="524510"/>
                          <a:ext cx="18014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3" type="#_x0000_t202" style="width:141.85pt;height:26.55pt;margin-top:-28.45pt;margin-left:128.6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241BD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1283335</wp:posOffset>
                </wp:positionV>
                <wp:extent cx="1367790" cy="256540"/>
                <wp:effectExtent l="0" t="0" r="3810" b="1016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7375" y="2197735"/>
                          <a:ext cx="1367790" cy="256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5A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107.7pt;height:20.2pt;margin-top:101.05pt;margin-left:-48.45pt;mso-height-relative:page;mso-width-relative:page;position:absolute;v-text-anchor:middle;z-index:251669504" arcsize="0.5" coordsize="21600,21600" filled="t" fillcolor="#55a3be" stroked="f" strokeweight="1pt">
                <v:stroke joinstyle="miter"/>
                <o:lock v:ext="edit" aspectratio="f"/>
                <v:textbox>
                  <w:txbxContent>
                    <w:p w14:paraId="4DFC9E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1159510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2490" y="207391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5" type="#_x0000_t202" style="width:73.7pt;height:34.3pt;margin-top:91.3pt;margin-left:-21.3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38421A9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6611620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1220" y="752602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6" type="#_x0000_t202" style="width:74.65pt;height:34.3pt;margin-top:520.6pt;margin-left:-21.4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3E90164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8007985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0900" y="892238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7" type="#_x0000_t202" style="width:75.3pt;height:34.3pt;margin-top:630.55pt;margin-left:-23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7E3196A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2899410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3920" y="381381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8" type="#_x0000_t202" style="width:72.6pt;height:34.3pt;margin-top:228.3pt;margin-left:-20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32D44D6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6777990</wp:posOffset>
                </wp:positionV>
                <wp:extent cx="176530" cy="176530"/>
                <wp:effectExtent l="0" t="0" r="13970" b="15875"/>
                <wp:wrapNone/>
                <wp:docPr id="36" name="任意多边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1195" y="7692390"/>
                          <a:ext cx="176530" cy="1765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3.9pt;height:13.9pt;margin-top:533.7pt;margin-left:-37.15pt;mso-height-relative:page;mso-width-relative:page;position:absolute;z-index:25170432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1334770</wp:posOffset>
                </wp:positionV>
                <wp:extent cx="212090" cy="148590"/>
                <wp:effectExtent l="0" t="0" r="16510" b="4445"/>
                <wp:wrapNone/>
                <wp:docPr id="2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59765" y="2249170"/>
                          <a:ext cx="212090" cy="14859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50" style="width:16.7pt;height:11.7pt;margin-top:105.1pt;margin-left:-38.05pt;mso-height-relative:page;mso-width-relative:page;position:absolute;z-index:2517002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3077210</wp:posOffset>
                </wp:positionV>
                <wp:extent cx="176530" cy="156210"/>
                <wp:effectExtent l="0" t="0" r="13970" b="1524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9925" y="3991610"/>
                          <a:ext cx="176530" cy="15621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51" style="width:13.9pt;height:12.3pt;margin-top:242.3pt;margin-left:-37.25pt;mso-height-relative:page;mso-width-relative:page;position:absolute;v-text-anchor:middle;z-index:25169612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8191500</wp:posOffset>
                </wp:positionV>
                <wp:extent cx="153035" cy="153670"/>
                <wp:effectExtent l="0" t="0" r="18415" b="17780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0720" y="9105900"/>
                          <a:ext cx="153035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2" style="width:12.05pt;height:12.1pt;margin-top:645pt;margin-left:-36.4pt;mso-height-relative:page;mso-width-relative:page;position:absolute;z-index:251692032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5FF3E7D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5342255</wp:posOffset>
                </wp:positionH>
                <wp:positionV relativeFrom="paragraph">
                  <wp:posOffset>-2502535</wp:posOffset>
                </wp:positionV>
                <wp:extent cx="1959610" cy="2289175"/>
                <wp:effectExtent l="0" t="0" r="2540" b="15875"/>
                <wp:wrapNone/>
                <wp:docPr id="78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9610" cy="2289175"/>
                        </a:xfrm>
                        <a:prstGeom prst="ellipse">
                          <a:avLst/>
                        </a:prstGeom>
                        <a:solidFill>
                          <a:srgbClr val="2D8CAE">
                            <a:alpha val="5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3" style="width:154.3pt;height:180.25pt;margin-top:-197.05pt;margin-left:420.65pt;mso-height-relative:page;mso-width-relative:page;position:absolute;v-text-anchor:middle;z-index:251708416" coordsize="21600,21600" filled="t" fillcolor="#2d8cae" stroked="f" strokeweight="1pt">
                <v:fill opacity="36700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-1236980</wp:posOffset>
                </wp:positionV>
                <wp:extent cx="1959610" cy="2016125"/>
                <wp:effectExtent l="0" t="0" r="2540" b="3175"/>
                <wp:wrapNone/>
                <wp:docPr id="80" name="椭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9610" cy="2016125"/>
                        </a:xfrm>
                        <a:prstGeom prst="ellipse">
                          <a:avLst/>
                        </a:prstGeom>
                        <a:solidFill>
                          <a:srgbClr val="2D8CAE">
                            <a:alpha val="5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154.3pt;height:158.75pt;margin-top:-97.4pt;margin-left:482.8pt;mso-height-relative:page;mso-width-relative:page;position:absolute;v-text-anchor:middle;z-index:251714560" coordsize="21600,21600" filled="t" fillcolor="#2d8cae" stroked="f" strokeweight="1pt">
                <v:fill opacity="36700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-1366520</wp:posOffset>
                </wp:positionV>
                <wp:extent cx="312420" cy="11271250"/>
                <wp:effectExtent l="0" t="0" r="11430" b="635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005" y="10795"/>
                          <a:ext cx="312420" cy="11271250"/>
                        </a:xfrm>
                        <a:prstGeom prst="rect">
                          <a:avLst/>
                        </a:prstGeom>
                        <a:solidFill>
                          <a:srgbClr val="55A3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4.6pt;height:887.5pt;margin-top:-107.6pt;margin-left:-95.1pt;mso-height-relative:page;mso-width-relative:page;position:absolute;v-text-anchor:middle;z-index:251712512" coordsize="21600,21600" filled="t" fillcolor="#55a3b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-4082415</wp:posOffset>
                </wp:positionH>
                <wp:positionV relativeFrom="paragraph">
                  <wp:posOffset>6648450</wp:posOffset>
                </wp:positionV>
                <wp:extent cx="11137265" cy="8581390"/>
                <wp:effectExtent l="0" t="139065" r="0" b="156845"/>
                <wp:wrapNone/>
                <wp:docPr id="81" name="椭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">
                          <a:off x="0" y="0"/>
                          <a:ext cx="11137265" cy="8581390"/>
                        </a:xfrm>
                        <a:prstGeom prst="ellipse">
                          <a:avLst/>
                        </a:prstGeom>
                        <a:solidFill>
                          <a:srgbClr val="EEF8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876.95pt;height:675.7pt;margin-top:523.5pt;margin-left:-321.45pt;mso-height-relative:page;mso-width-relative:page;position:absolute;rotation:18;v-text-anchor:middle;z-index:251659264" coordsize="21600,21600" filled="t" fillcolor="#eef8f9" stroked="f" strokeweight="1pt">
                <v:stroke joinstyle="miter"/>
                <o:lock v:ext="edit" aspectratio="f"/>
                <v:textbox>
                  <w:txbxContent>
                    <w:p w14:paraId="261228E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744855</wp:posOffset>
                </wp:positionV>
                <wp:extent cx="127635" cy="102870"/>
                <wp:effectExtent l="0" t="0" r="8890" b="11430"/>
                <wp:wrapNone/>
                <wp:docPr id="20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8330" y="164020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10.05pt;height:8.1pt;margin-top:58.65pt;margin-left:-42.1pt;mso-height-relative:page;mso-width-relative:page;position:absolute;z-index:25168998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607.5pt;height:876.95pt;margin-top:-83.25pt;margin-left:-95.6pt;mso-height-relative:page;mso-width-relative:page;position:absolute;v-text-anchor:middle;z-index:-25164288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38338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8497570</wp:posOffset>
                </wp:positionV>
                <wp:extent cx="6770370" cy="8718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037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有良好的亲和力和服务意识，工作认真细致有耐心，积极主动，吃苦耐劳，责任心强，有团队精神等良好的职业素养，具有较强的心理承受能力、沟通能力、协调能力、应变能力、控制能力、活动策划能力、计划与执行能力、抗压能力，有敏锐的观察力，能及时发现并解决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33.1pt;height:68.65pt;margin-top:669.1pt;margin-left:-51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9D4DB0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有良好的亲和力和服务意识，工作认真细致有耐心，积极主动，吃苦耐劳，责任心强，有团队精神等良好的职业素养，具有较强的心理承受能力、沟通能力、协调能力、应变能力、控制能力、活动策划能力、计划与执行能力、抗压能力，有敏锐的观察力，能及时发现并解决问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7125335</wp:posOffset>
                </wp:positionV>
                <wp:extent cx="665162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16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英语国家四级，能简单英语交流，德语略懂，粤语良好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熟悉人力资源管理各项实务的操作流程，熟悉国家各项劳动人事法规政策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熟练使用相关办公软件，尤其Excel、Word等办公软件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3.75pt;height:69pt;margin-top:561.05pt;margin-left:-49.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72A35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英语国家四级，能简单英语交流，德语略懂，粤语良好</w:t>
                      </w:r>
                    </w:p>
                    <w:p w14:paraId="54923C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熟悉人力资源管理各项实务的操作流程，熟悉国家各项劳动人事法规政策</w:t>
                      </w:r>
                    </w:p>
                    <w:p w14:paraId="1F88D6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熟练使用相关办公软件，尤其Excel、Word等办公软件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1632585</wp:posOffset>
                </wp:positionV>
                <wp:extent cx="6776720" cy="12433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720" cy="124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20XX年9月-20XX年6月                毕业于华南师范大学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行政管理专业（本科）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管理学原理、行政学原理、政治学原理、当代中国政治制度、比较政治制度、法学导论、社会学概论、政府经济学、行政组织学、地方政府学、市政学、公共政策等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主要课程。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荣誉证书：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《人力资源管理师证》、《行政管理师证》、《英语四级证书》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33.6pt;height:97.9pt;margin-top:128.55pt;margin-left:-51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2A355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20XX年9月-20XX年6月                毕业于华南师范大学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行政管理专业（本科）</w:t>
                      </w:r>
                    </w:p>
                    <w:p w14:paraId="4EA294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管理学原理、行政学原理、政治学原理、当代中国政治制度、比较政治制度、法学导论、社会学概论、政府经济学、行政组织学、地方政府学、市政学、公共政策等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主要课程。</w:t>
                      </w:r>
                    </w:p>
                    <w:p w14:paraId="324372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荣誉证书：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《人力资源管理师证》、《行政管理师证》、《英语四级证书》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4958715</wp:posOffset>
                </wp:positionV>
                <wp:extent cx="6878320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832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20XX年6月-20XX年5月                </w:t>
                            </w:r>
                            <w:hyperlink r:id="rId7" w:tgtFrame="https://jobs.51job.com/shenzhen-baq/_blank" w:tooltip="深圳市赛思普电子科技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</w:rPr>
                                <w:t>广州国泰慧体育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负责招聘工作，协助各部门进行人员招聘工作，包括建立和维护各种招聘渠道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员工入职、离职手续办理，员工劳动合同的签订、续签与管理，公司内部员工档案的建立与更新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负责企业资产配置，办公设备、库房的管理，包括清点、购买、维护、登记等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41.6pt;height:131pt;margin-top:390.45pt;margin-left:-51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BAED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20XX年6月-20XX年5月                </w:t>
                      </w:r>
                      <w:hyperlink r:id="rId7" w:tgtFrame="https://jobs.51job.com/shenzhen-baq/_blank" w:tooltip="深圳市赛思普电子科技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</w:rPr>
                          <w:t>广州国泰慧体育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人事行政专员</w:t>
                      </w:r>
                    </w:p>
                    <w:p w14:paraId="3E2F4F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053B18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负责招聘工作，协助各部门进行人员招聘工作，包括建立和维护各种招聘渠道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118FC0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员工入职、离职手续办理，员工劳动合同的签订、续签与管理，公司内部员工档案的建立与更新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54F55F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负责企业资产配置，办公设备、库房的管理，包括清点、购买、维护、登记等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5F39B8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离职原因：个人职业规划</w:t>
                      </w:r>
                    </w:p>
                    <w:p w14:paraId="5B256E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3383280</wp:posOffset>
                </wp:positionV>
                <wp:extent cx="6943090" cy="15665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3090" cy="156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20XX年6月-至今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hyperlink r:id="rId8" w:tgtFrame="https://jobs.51job.com/kaifeng/_blank" w:tooltip="郑州尚简文化传播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</w:t>
                              </w:r>
                              <w:hyperlink r:id="rId9" w:tgtFrame="https://jobs.51job.com/wuhan-dxhq/_blank" w:tooltip="武汉回盛生物科技股份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767171" w:themeColor="background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</w:rPr>
                                  <w:t>广州圣戈班磨具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767171" w:themeColor="background2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人事行政专员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负责职员的入离职、转岗等人事变动的手续与通知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负责薪资核算，确保每月工资按时、准确发放，及每月社保、医保、公积金实务管理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协助开展人员回顾及年度绩效评估工作，绩效辅导沟通等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协助制定公司年度培训计划，并协调及跟进各部门培训计划的完成，并确保培训有效性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46.7pt;height:123.35pt;margin-top:266.4pt;margin-left:-51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360B4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20XX年6月-至今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hyperlink r:id="rId8" w:tgtFrame="https://jobs.51job.com/kaifeng/_blank" w:tooltip="郑州尚简文化传播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</w:t>
                        </w:r>
                        <w:hyperlink r:id="rId9" w:tgtFrame="https://jobs.51job.com/wuhan-dxhq/_blank" w:tooltip="武汉回盛生物科技股份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767171" w:themeColor="background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</w:rPr>
                            <w:t>广州圣戈班磨具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767171" w:themeColor="background2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人事行政专员</w:t>
                      </w:r>
                    </w:p>
                    <w:p w14:paraId="11710D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19BA14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负责职员的入离职、转岗等人事变动的手续与通知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668F02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负责薪资核算，确保每月工资按时、准确发放，及每月社保、医保、公积金实务管理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3DAC4E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协助开展人员回顾及年度绩效评估工作，绩效辅导沟通等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6DCD21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协助制定公司年度培训计划，并协调及跟进各部门培训计划的完成，并确保培训有效性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2F02DB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6833C0"/>
    <w:rsid w:val="00936F15"/>
    <w:rsid w:val="00C64A46"/>
    <w:rsid w:val="00C92AAA"/>
    <w:rsid w:val="00D036C3"/>
    <w:rsid w:val="00E6068F"/>
    <w:rsid w:val="01701FD7"/>
    <w:rsid w:val="01894E35"/>
    <w:rsid w:val="01E4527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183A10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3E1640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D151CA"/>
    <w:rsid w:val="0CF2184A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1F2E31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41A1C"/>
    <w:rsid w:val="13480E16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1A64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E65A8A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A9643F6"/>
    <w:rsid w:val="2A9B1E36"/>
    <w:rsid w:val="2ACC38B1"/>
    <w:rsid w:val="2ADE26D0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53BEF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519EA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8E441A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9D3047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453DDE"/>
    <w:rsid w:val="44DF66BC"/>
    <w:rsid w:val="45085E14"/>
    <w:rsid w:val="45927D48"/>
    <w:rsid w:val="45B14780"/>
    <w:rsid w:val="45C2203C"/>
    <w:rsid w:val="45CE5548"/>
    <w:rsid w:val="45D2293C"/>
    <w:rsid w:val="460126F5"/>
    <w:rsid w:val="4611323B"/>
    <w:rsid w:val="46351951"/>
    <w:rsid w:val="464A7F94"/>
    <w:rsid w:val="464E2802"/>
    <w:rsid w:val="468D25D9"/>
    <w:rsid w:val="469A5ED6"/>
    <w:rsid w:val="469F52BB"/>
    <w:rsid w:val="4703484D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777A24"/>
    <w:rsid w:val="4EAE77CF"/>
    <w:rsid w:val="4EAF7232"/>
    <w:rsid w:val="4EF23151"/>
    <w:rsid w:val="4EF53800"/>
    <w:rsid w:val="4F250EB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D23D42"/>
    <w:rsid w:val="541B187A"/>
    <w:rsid w:val="5435008D"/>
    <w:rsid w:val="54350C7B"/>
    <w:rsid w:val="54357592"/>
    <w:rsid w:val="54433EFC"/>
    <w:rsid w:val="547C2C41"/>
    <w:rsid w:val="54FE4287"/>
    <w:rsid w:val="55887D44"/>
    <w:rsid w:val="55A4094D"/>
    <w:rsid w:val="55B26F6C"/>
    <w:rsid w:val="55B80159"/>
    <w:rsid w:val="55C50C93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32652D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70830"/>
    <w:rsid w:val="5F9B2CCF"/>
    <w:rsid w:val="5FA44497"/>
    <w:rsid w:val="5FB375DD"/>
    <w:rsid w:val="5FEF4696"/>
    <w:rsid w:val="600C14F4"/>
    <w:rsid w:val="609A10A0"/>
    <w:rsid w:val="60D86DCD"/>
    <w:rsid w:val="612018A5"/>
    <w:rsid w:val="613C2984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057C8"/>
    <w:rsid w:val="62D73E24"/>
    <w:rsid w:val="62DE0FC5"/>
    <w:rsid w:val="62E46882"/>
    <w:rsid w:val="630948A4"/>
    <w:rsid w:val="630D4CDB"/>
    <w:rsid w:val="631018F4"/>
    <w:rsid w:val="632F2EAE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D71200"/>
    <w:rsid w:val="67EB2084"/>
    <w:rsid w:val="68420BD1"/>
    <w:rsid w:val="685F0A6E"/>
    <w:rsid w:val="6873416A"/>
    <w:rsid w:val="68C356C6"/>
    <w:rsid w:val="68C92469"/>
    <w:rsid w:val="68CE2F67"/>
    <w:rsid w:val="69067B6A"/>
    <w:rsid w:val="696856B4"/>
    <w:rsid w:val="69877F2E"/>
    <w:rsid w:val="69F1312B"/>
    <w:rsid w:val="6A274B44"/>
    <w:rsid w:val="6A513965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5E7EAF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A57940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CD31F5"/>
    <w:rsid w:val="7BE72367"/>
    <w:rsid w:val="7C4F5D38"/>
    <w:rsid w:val="7C730D9C"/>
    <w:rsid w:val="7C766462"/>
    <w:rsid w:val="7CD114B9"/>
    <w:rsid w:val="7CED5FA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266B17"/>
    <w:rsid w:val="7F663224"/>
    <w:rsid w:val="7F8263BD"/>
    <w:rsid w:val="7FB625A4"/>
    <w:rsid w:val="7FC1408E"/>
    <w:rsid w:val="7FD37624"/>
    <w:rsid w:val="7FE872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4909449.html" TargetMode="External" /><Relationship Id="rId8" Type="http://schemas.openxmlformats.org/officeDocument/2006/relationships/hyperlink" Target="https://jobs.51job.com/all/co2784628.html" TargetMode="External" /><Relationship Id="rId9" Type="http://schemas.openxmlformats.org/officeDocument/2006/relationships/hyperlink" Target="https://jobs.51job.com/all/co2224140.html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98E7AC0B7F9F42F691C93B8531F851BC_13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v1.0_mb_7Gc++pqbq/AdkIn++MJbOw==</vt:lpwstr>
  </property>
</Properties>
</file>