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2A44DA5">
      <w:pPr>
        <w:ind w:right="565" w:rightChars="269"/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50165</wp:posOffset>
                </wp:positionV>
                <wp:extent cx="7614920" cy="109220"/>
                <wp:effectExtent l="0" t="44450" r="5080" b="2413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14920" cy="109220"/>
                          <a:chOff x="735" y="3589"/>
                          <a:chExt cx="11992" cy="172"/>
                        </a:xfrm>
                      </wpg:grpSpPr>
                      <wps:wsp xmlns:wps="http://schemas.microsoft.com/office/word/2010/wordprocessingShape">
                        <wps:cNvPr id="51" name="直接连接符 51"/>
                        <wps:cNvCnPr/>
                        <wps:spPr>
                          <a:xfrm>
                            <a:off x="793" y="3761"/>
                            <a:ext cx="11934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3B76C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2" name="直接连接符 52"/>
                        <wps:cNvCnPr/>
                        <wps:spPr>
                          <a:xfrm>
                            <a:off x="735" y="3589"/>
                            <a:ext cx="11934" cy="0"/>
                          </a:xfrm>
                          <a:prstGeom prst="line">
                            <a:avLst/>
                          </a:prstGeom>
                          <a:ln w="88900">
                            <a:solidFill>
                              <a:srgbClr val="3B76C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99.6pt;height:8.6pt;margin-top:3.95pt;margin-left:-2.15pt;mso-height-relative:page;mso-width-relative:page;position:absolute;z-index:251697152" coordorigin="735,3589" coordsize="11992,172">
                <o:lock v:ext="edit" aspectratio="f"/>
                <v:line id="_x0000_s1026" o:spid="_x0000_s1026" style="position:absolute" from="793,3761" to="12727,3761" coordsize="21600,21600" stroked="t" strokecolor="#3b76cf" strokeweight="3pt">
                  <v:stroke joinstyle="miter"/>
                  <o:lock v:ext="edit" aspectratio="f"/>
                </v:line>
                <v:line id="_x0000_s1026" o:spid="_x0000_s1027" style="position:absolute" from="735,3589" to="12669,3589" coordsize="21600,21600" stroked="t" strokecolor="#3b76cf" strokeweight="7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24D311E0">
      <w:pPr>
        <w:tabs>
          <w:tab w:val="left" w:pos="840"/>
        </w:tabs>
        <w:ind w:left="1054" w:hanging="1054" w:leftChars="0" w:hangingChars="502"/>
        <w:rPr>
          <w:sz w:val="21"/>
        </w:rPr>
      </w:pPr>
    </w:p>
    <w:p w14:paraId="3448EF03">
      <w:pPr>
        <w:tabs>
          <w:tab w:val="left" w:pos="840"/>
        </w:tabs>
        <w:ind w:left="7692" w:hanging="2100" w:leftChars="2663" w:hangingChars="1000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5861050</wp:posOffset>
            </wp:positionH>
            <wp:positionV relativeFrom="paragraph">
              <wp:posOffset>149225</wp:posOffset>
            </wp:positionV>
            <wp:extent cx="979170" cy="1269365"/>
            <wp:effectExtent l="0" t="0" r="11430" b="635"/>
            <wp:wrapNone/>
            <wp:docPr id="21" name="图片 21" descr="C:\Users\lenovo\Pictures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lenovo\Pictures\图片1.png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746" b="746"/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135255</wp:posOffset>
                </wp:positionV>
                <wp:extent cx="4165600" cy="371475"/>
                <wp:effectExtent l="0" t="0" r="0" b="9525"/>
                <wp:wrapNone/>
                <wp:docPr id="9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65600" cy="371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2880" w:firstLineChars="900"/>
                              <w:jc w:val="left"/>
                              <w:textAlignment w:val="auto"/>
                              <w:outlineLvl w:val="9"/>
                              <w:rPr>
                                <w:rFonts w:ascii="宋体" w:eastAsia="宋体" w:hAnsi="宋体" w:cs="宋体" w:hint="eastAsia"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76CF"/>
                                <w:sz w:val="32"/>
                                <w:szCs w:val="32"/>
                                <w:lang w:val="en-US" w:eastAsia="zh-CN"/>
                              </w:rPr>
                              <w:t xml:space="preserve">Personal Information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32"/>
                                <w:szCs w:val="40"/>
                                <w:u w:val="double"/>
                                <w:lang w:val="en-US" w:eastAsia="zh-CN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28" type="#_x0000_t202" style="width:328pt;height:29.25pt;margin-top:10.65pt;margin-left:128.6pt;mso-height-relative:page;mso-width-relative:page;position:absolute;z-index:251699200" coordsize="21600,21600" filled="t" fillcolor="#ededed" stroked="f" strokeweight="0.5pt">
                <o:lock v:ext="edit" aspectratio="f"/>
                <v:textbox>
                  <w:txbxContent>
                    <w:p w14:paraId="099164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2880" w:firstLineChars="900"/>
                        <w:jc w:val="left"/>
                        <w:textAlignment w:val="auto"/>
                        <w:outlineLvl w:val="9"/>
                        <w:rPr>
                          <w:rFonts w:ascii="宋体" w:eastAsia="宋体" w:hAnsi="宋体" w:cs="宋体" w:hint="eastAsia"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76CF"/>
                          <w:sz w:val="32"/>
                          <w:szCs w:val="32"/>
                          <w:lang w:val="en-US" w:eastAsia="zh-CN"/>
                        </w:rPr>
                        <w:t xml:space="preserve">Personal Information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                                              </w:t>
                      </w:r>
                    </w:p>
                    <w:p w14:paraId="481728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32"/>
                          <w:szCs w:val="40"/>
                          <w:u w:val="double"/>
                          <w:lang w:val="en-US" w:eastAsia="zh-CN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137795</wp:posOffset>
                </wp:positionV>
                <wp:extent cx="1586230" cy="518795"/>
                <wp:effectExtent l="0" t="0" r="1270" b="190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86230" cy="518795"/>
                          <a:chOff x="895" y="4092"/>
                          <a:chExt cx="2498" cy="817"/>
                        </a:xfrm>
                      </wpg:grpSpPr>
                      <wps:wsp xmlns:wps="http://schemas.microsoft.com/office/word/2010/wordprocessingShape">
                        <wps:cNvPr id="6" name="直角三角形 29"/>
                        <wps:cNvSpPr/>
                        <wps:spPr>
                          <a:xfrm rot="5400000" flipV="1">
                            <a:off x="897" y="4675"/>
                            <a:ext cx="234" cy="234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文本框 20"/>
                        <wps:cNvSpPr txBox="1"/>
                        <wps:spPr>
                          <a:xfrm>
                            <a:off x="895" y="4092"/>
                            <a:ext cx="2498" cy="585"/>
                          </a:xfrm>
                          <a:prstGeom prst="rect">
                            <a:avLst/>
                          </a:prstGeom>
                          <a:solidFill>
                            <a:srgbClr val="3B76CF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right"/>
                                <w:textAlignment w:val="auto"/>
                                <w:outlineLvl w:val="9"/>
                                <w:rPr>
                                  <w:rFonts w:ascii="宋体" w:eastAsia="宋体" w:hAnsi="宋体" w:cs="宋体" w:hint="eastAsia"/>
                                  <w:color w:val="7B6993"/>
                                  <w:sz w:val="32"/>
                                  <w:szCs w:val="40"/>
                                  <w:u w:val="non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prstMaterial="cle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u w:val="non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  <w14:props3d w14:prstMaterial="clear"/>
                                </w:rPr>
                                <w:t xml:space="preserve">   个人信息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B6993"/>
                                  <w:sz w:val="32"/>
                                  <w:szCs w:val="40"/>
                                  <w:u w:val="non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prstMaterial="clear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7B6993"/>
                                  <w:sz w:val="32"/>
                                  <w:szCs w:val="40"/>
                                  <w:u w:val="non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prstMaterial="clear"/>
                                </w:rPr>
                                <w:t xml:space="preserve">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F5597" w:themeColor="accent5" w:themeShade="BF"/>
                                  <w:sz w:val="32"/>
                                  <w:szCs w:val="40"/>
                                  <w:u w:val="double"/>
                                  <w:lang w:val="en-US" w:eastAsia="zh-CN"/>
                                  <w14:reflection w14:blurRad="0" w14:stA="0" w14:stPos="0" w14:endA="0" w14:endPos="21000" w14:dist="0" w14:dir="0" w14:fadeDir="0" w14:sx="0" w14:sy="0" w14:kx="0" w14:ky="0" w14:algn="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24.9pt;height:40.85pt;margin-top:10.85pt;margin-left:3.5pt;mso-height-relative:page;mso-width-relative:page;position:absolute;z-index:251695104" coordorigin="895,4092" coordsize="2498,817">
                <o:lock v:ext="edit" aspectratio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29" o:spid="_x0000_s1030" type="#_x0000_t6" style="width:234;height:234;flip:y;left:897;position:absolute;rotation:-90;top:4675;v-text-anchor:middle" coordsize="21600,21600" filled="t" fillcolor="gray" stroked="f" strokeweight="1pt">
                  <v:stroke joinstyle="miter"/>
                  <o:lock v:ext="edit" aspectratio="f"/>
                  <v:textbox>
                    <w:txbxContent>
                      <w:p w14:paraId="3532670A">
                        <w:pPr>
                          <w:jc w:val="center"/>
                        </w:pPr>
                      </w:p>
                    </w:txbxContent>
                  </v:textbox>
                </v:shape>
                <v:shape id="文本框 20" o:spid="_x0000_s1031" type="#_x0000_t202" style="width:2498;height:585;left:895;position:absolute;top:4092" coordsize="21600,21600" filled="t" fillcolor="#3b76cf" stroked="f" strokeweight="0.5pt">
                  <o:lock v:ext="edit" aspectratio="f"/>
                  <v:textbox>
                    <w:txbxContent>
                      <w:p w14:paraId="7B2824C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right"/>
                          <w:textAlignment w:val="auto"/>
                          <w:outlineLvl w:val="9"/>
                          <w:rPr>
                            <w:rFonts w:ascii="宋体" w:eastAsia="宋体" w:hAnsi="宋体" w:cs="宋体" w:hint="eastAsia"/>
                            <w:color w:val="7B6993"/>
                            <w:sz w:val="32"/>
                            <w:szCs w:val="40"/>
                            <w:u w:val="non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prstMaterial="cle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u w:val="non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bg1"/>
                              </w14:solidFill>
                            </w14:textFill>
                            <w14:props3d w14:prstMaterial="clear"/>
                          </w:rPr>
                          <w:t xml:space="preserve">   个人信息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B6993"/>
                            <w:sz w:val="32"/>
                            <w:szCs w:val="40"/>
                            <w:u w:val="non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prstMaterial="clear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 w:hint="eastAsia"/>
                            <w:b/>
                            <w:bCs/>
                            <w:color w:val="7B6993"/>
                            <w:sz w:val="32"/>
                            <w:szCs w:val="40"/>
                            <w:u w:val="non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prstMaterial="clear"/>
                          </w:rPr>
                          <w:t xml:space="preserve">                                               </w:t>
                        </w:r>
                      </w:p>
                      <w:p w14:paraId="0FBB4B2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F5597" w:themeColor="accent5" w:themeShade="BF"/>
                            <w:sz w:val="32"/>
                            <w:szCs w:val="40"/>
                            <w:u w:val="double"/>
                            <w:lang w:val="en-US" w:eastAsia="zh-CN"/>
                            <w14:reflection w14:blurRad="0" w14:stA="0" w14:stPos="0" w14:endA="0" w14:endPos="21000" w14:dist="0" w14:dir="0" w14:fadeDir="0" w14:sx="0" w14:sy="0" w14:kx="0" w14:ky="0" w14:algn="b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B5C16C">
      <w:pPr>
        <w:tabs>
          <w:tab w:val="left" w:pos="840"/>
        </w:tabs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198120</wp:posOffset>
                </wp:positionV>
                <wp:extent cx="104140" cy="11979910"/>
                <wp:effectExtent l="0" t="0" r="10160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5080" y="26670"/>
                          <a:ext cx="104140" cy="119799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50000">
                              <a:srgbClr val="9098AC"/>
                            </a:gs>
                            <a:gs pos="0">
                              <a:srgbClr val="B5BAC8"/>
                            </a:gs>
                            <a:gs pos="100000">
                              <a:srgbClr val="6A759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8.2pt;height:943.3pt;margin-top:15.6pt;margin-left:15.3pt;mso-height-relative:page;mso-width-relative:page;position:absolute;v-text-anchor:middle;z-index:251665408" coordsize="21600,21600" filled="t" fillcolor="#b5bac8" stroked="f" strokeweight="1pt">
                <v:fill color2="#6a7590" rotate="t" angle="90" colors="0 #b5bac8;0.5 #9098ac;1 #6a7590" focus="100%" type="gradient"/>
                <v:stroke joinstyle="miter"/>
                <o:lock v:ext="edit" aspectratio="f"/>
                <v:textbox>
                  <w:txbxContent>
                    <w:p w14:paraId="1D7BFE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E5CE7D5">
      <w:pPr>
        <w:tabs>
          <w:tab w:val="left" w:pos="840"/>
        </w:tabs>
        <w:ind w:left="1054" w:hanging="1054" w:leftChars="0" w:hangingChars="502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191135</wp:posOffset>
                </wp:positionV>
                <wp:extent cx="5130165" cy="8756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1510" y="1134745"/>
                          <a:ext cx="5130165" cy="875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姓名：萧大大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身高：165 cm           健康：良好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应聘：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人事专员        婚姻：未婚              籍贯：广东广州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工龄：三年            学历：本科              爱好：篮球、羽毛球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403.95pt;height:68.95pt;margin-top:15.05pt;margin-left:52.4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610DCF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姓名：萧大大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身高：165 cm           健康：良好</w:t>
                      </w:r>
                    </w:p>
                    <w:p w14:paraId="289783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应聘：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人事专员        婚姻：未婚              籍贯：广东广州</w:t>
                      </w:r>
                    </w:p>
                    <w:p w14:paraId="2E5AF7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工龄：三年            学历：本科              爱好：篮球、羽毛球</w:t>
                      </w:r>
                    </w:p>
                    <w:p w14:paraId="7DBE6F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B6127B1">
      <w:pPr>
        <w:tabs>
          <w:tab w:val="left" w:pos="7770"/>
        </w:tabs>
        <w:ind w:left="0" w:right="4345" w:firstLine="1478" w:leftChars="0" w:rightChars="2069" w:firstLineChars="704"/>
        <w:rPr>
          <w:rFonts w:hint="default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8735060</wp:posOffset>
                </wp:positionV>
                <wp:extent cx="148590" cy="155575"/>
                <wp:effectExtent l="0" t="0" r="9525" b="3810"/>
                <wp:wrapNone/>
                <wp:docPr id="45" name="直角三角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78740" y="10057765"/>
                          <a:ext cx="148590" cy="155575"/>
                        </a:xfrm>
                        <a:prstGeom prst="rtTriangl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直角三角形 29" o:spid="_x0000_s1034" type="#_x0000_t6" style="width:11.7pt;height:12.25pt;margin-top:687.8pt;margin-left:6.6pt;flip:y;mso-height-relative:page;mso-width-relative:page;position:absolute;rotation:-90;v-text-anchor:middle;z-index:251663360" coordsize="21600,21600" filled="t" fillcolor="gray" stroked="f" strokeweight="1pt">
                <v:stroke joinstyle="miter"/>
                <o:lock v:ext="edit" aspectratio="f"/>
                <v:textbox>
                  <w:txbxContent>
                    <w:p w14:paraId="0B762A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4556125</wp:posOffset>
                </wp:positionV>
                <wp:extent cx="148590" cy="148590"/>
                <wp:effectExtent l="0" t="0" r="3810" b="3810"/>
                <wp:wrapNone/>
                <wp:docPr id="41" name="直角三角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76835" y="6181725"/>
                          <a:ext cx="148590" cy="148590"/>
                        </a:xfrm>
                        <a:prstGeom prst="rtTriangl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直角三角形 29" o:spid="_x0000_s1035" type="#_x0000_t6" style="width:11.7pt;height:11.7pt;margin-top:358.75pt;margin-left:6.15pt;flip:y;mso-height-relative:page;mso-width-relative:page;position:absolute;rotation:-90;v-text-anchor:middle;z-index:251659264" coordsize="21600,21600" filled="t" fillcolor="gray" stroked="f" strokeweight="1pt">
                <v:stroke joinstyle="miter"/>
                <o:lock v:ext="edit" aspectratio="f"/>
                <v:textbox>
                  <w:txbxContent>
                    <w:p w14:paraId="7258F3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3189605</wp:posOffset>
                </wp:positionV>
                <wp:extent cx="148590" cy="148590"/>
                <wp:effectExtent l="0" t="0" r="3810" b="3810"/>
                <wp:wrapNone/>
                <wp:docPr id="38" name="直角三角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67310" y="4727575"/>
                          <a:ext cx="148590" cy="148590"/>
                        </a:xfrm>
                        <a:prstGeom prst="rtTriangl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直角三角形 29" o:spid="_x0000_s1036" type="#_x0000_t6" style="width:11.7pt;height:11.7pt;margin-top:251.15pt;margin-left:5.4pt;flip:y;mso-height-relative:page;mso-width-relative:page;position:absolute;rotation:-90;v-text-anchor:middle;z-index:251661312" coordsize="21600,21600" filled="t" fillcolor="gray" stroked="f" strokeweight="1pt">
                <v:stroke joinstyle="miter"/>
                <o:lock v:ext="edit" aspectratio="f"/>
                <v:textbox>
                  <w:txbxContent>
                    <w:p w14:paraId="70AE58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1205865</wp:posOffset>
                </wp:positionV>
                <wp:extent cx="1586230" cy="518795"/>
                <wp:effectExtent l="0" t="0" r="1270" b="190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86230" cy="518795"/>
                          <a:chOff x="895" y="4092"/>
                          <a:chExt cx="2498" cy="817"/>
                        </a:xfrm>
                      </wpg:grpSpPr>
                      <wps:wsp xmlns:wps="http://schemas.microsoft.com/office/word/2010/wordprocessingShape">
                        <wps:cNvPr id="29" name="直角三角形 29"/>
                        <wps:cNvSpPr/>
                        <wps:spPr>
                          <a:xfrm rot="5400000" flipV="1">
                            <a:off x="897" y="4675"/>
                            <a:ext cx="234" cy="234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文本框 20"/>
                        <wps:cNvSpPr txBox="1"/>
                        <wps:spPr>
                          <a:xfrm>
                            <a:off x="895" y="4092"/>
                            <a:ext cx="2498" cy="585"/>
                          </a:xfrm>
                          <a:prstGeom prst="rect">
                            <a:avLst/>
                          </a:prstGeom>
                          <a:solidFill>
                            <a:srgbClr val="3B76CF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right"/>
                                <w:textAlignment w:val="auto"/>
                                <w:outlineLvl w:val="9"/>
                                <w:rPr>
                                  <w:rFonts w:ascii="宋体" w:eastAsia="宋体" w:hAnsi="宋体" w:cs="宋体" w:hint="eastAsia"/>
                                  <w:color w:val="7B6993"/>
                                  <w:sz w:val="32"/>
                                  <w:szCs w:val="40"/>
                                  <w:u w:val="non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prstMaterial="cle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u w:val="non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  <w14:props3d w14:prstMaterial="clear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6"/>
                                  <w:szCs w:val="44"/>
                                  <w:u w:val="non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  <w14:props3d w14:prstMaterial="clear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B6993"/>
                                  <w:sz w:val="32"/>
                                  <w:szCs w:val="40"/>
                                  <w:u w:val="non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prstMaterial="clear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7B6993"/>
                                  <w:sz w:val="32"/>
                                  <w:szCs w:val="40"/>
                                  <w:u w:val="non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prstMaterial="clear"/>
                                </w:rPr>
                                <w:t xml:space="preserve">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F5597" w:themeColor="accent5" w:themeShade="BF"/>
                                  <w:sz w:val="32"/>
                                  <w:szCs w:val="40"/>
                                  <w:u w:val="double"/>
                                  <w:lang w:val="en-US" w:eastAsia="zh-CN"/>
                                  <w14:reflection w14:blurRad="0" w14:stA="0" w14:stPos="0" w14:endA="0" w14:endPos="21000" w14:dist="0" w14:dir="0" w14:fadeDir="0" w14:sx="0" w14:sy="0" w14:kx="0" w14:ky="0" w14:algn="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24.9pt;height:40.85pt;margin-top:94.95pt;margin-left:4.3pt;mso-height-relative:page;mso-width-relative:page;position:absolute;z-index:251677696" coordorigin="895,4092" coordsize="2498,817">
                <o:lock v:ext="edit" aspectratio="f"/>
                <v:shape id="_x0000_s1026" o:spid="_x0000_s1038" type="#_x0000_t6" style="width:234;height:234;flip:y;left:897;position:absolute;rotation:-90;top:4675;v-text-anchor:middle" coordsize="21600,21600" filled="t" fillcolor="gray" stroked="f" strokeweight="1pt">
                  <v:stroke joinstyle="miter"/>
                  <o:lock v:ext="edit" aspectratio="f"/>
                  <v:textbox>
                    <w:txbxContent>
                      <w:p w14:paraId="6596B6F6">
                        <w:pPr>
                          <w:jc w:val="center"/>
                        </w:pPr>
                      </w:p>
                    </w:txbxContent>
                  </v:textbox>
                </v:shape>
                <v:shape id="文本框 20" o:spid="_x0000_s1039" type="#_x0000_t202" style="width:2498;height:585;left:895;position:absolute;top:4092" coordsize="21600,21600" filled="t" fillcolor="#3b76cf" stroked="f" strokeweight="0.5pt">
                  <o:lock v:ext="edit" aspectratio="f"/>
                  <v:textbox>
                    <w:txbxContent>
                      <w:p w14:paraId="009E0D1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right"/>
                          <w:textAlignment w:val="auto"/>
                          <w:outlineLvl w:val="9"/>
                          <w:rPr>
                            <w:rFonts w:ascii="宋体" w:eastAsia="宋体" w:hAnsi="宋体" w:cs="宋体" w:hint="eastAsia"/>
                            <w:color w:val="7B6993"/>
                            <w:sz w:val="32"/>
                            <w:szCs w:val="40"/>
                            <w:u w:val="non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prstMaterial="cle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u w:val="non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bg1"/>
                              </w14:solidFill>
                            </w14:textFill>
                            <w14:props3d w14:prstMaterial="clear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6"/>
                            <w:szCs w:val="44"/>
                            <w:u w:val="non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bg1"/>
                              </w14:solidFill>
                            </w14:textFill>
                            <w14:props3d w14:prstMaterial="clear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B6993"/>
                            <w:sz w:val="32"/>
                            <w:szCs w:val="40"/>
                            <w:u w:val="non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prstMaterial="clear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 w:hint="eastAsia"/>
                            <w:b/>
                            <w:bCs/>
                            <w:color w:val="7B6993"/>
                            <w:sz w:val="32"/>
                            <w:szCs w:val="40"/>
                            <w:u w:val="non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prstMaterial="clear"/>
                          </w:rPr>
                          <w:t xml:space="preserve">                                               </w:t>
                        </w:r>
                      </w:p>
                      <w:p w14:paraId="18BB974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F5597" w:themeColor="accent5" w:themeShade="BF"/>
                            <w:sz w:val="32"/>
                            <w:szCs w:val="40"/>
                            <w:u w:val="double"/>
                            <w:lang w:val="en-US" w:eastAsia="zh-CN"/>
                            <w14:reflection w14:blurRad="0" w14:stA="0" w14:stPos="0" w14:endA="0" w14:endPos="21000" w14:dist="0" w14:dir="0" w14:fadeDir="0" w14:sx="0" w14:sy="0" w14:kx="0" w14:ky="0" w14:algn="b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8362315</wp:posOffset>
                </wp:positionV>
                <wp:extent cx="5835015" cy="371475"/>
                <wp:effectExtent l="0" t="0" r="6985" b="9525"/>
                <wp:wrapNone/>
                <wp:docPr id="5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5015" cy="371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6400" w:firstLineChars="2000"/>
                              <w:jc w:val="left"/>
                              <w:textAlignment w:val="auto"/>
                              <w:outlineLvl w:val="9"/>
                              <w:rPr>
                                <w:rFonts w:ascii="宋体" w:eastAsia="宋体" w:hAnsi="宋体" w:cs="宋体" w:hint="eastAsia"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76CF"/>
                                <w:sz w:val="32"/>
                                <w:szCs w:val="32"/>
                                <w:lang w:val="en-US" w:eastAsia="zh-CN"/>
                              </w:rPr>
                              <w:t>Contact way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32"/>
                                <w:szCs w:val="40"/>
                                <w:u w:val="double"/>
                                <w:lang w:val="en-US" w:eastAsia="zh-CN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40" type="#_x0000_t202" style="width:459.45pt;height:29.25pt;margin-top:658.45pt;margin-left:131.7pt;mso-height-relative:page;mso-width-relative:page;position:absolute;z-index:251692032" coordsize="21600,21600" filled="t" fillcolor="#ededed" stroked="f" strokeweight="0.5pt">
                <o:lock v:ext="edit" aspectratio="f"/>
                <v:textbox>
                  <w:txbxContent>
                    <w:p w14:paraId="5480EF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6400" w:firstLineChars="2000"/>
                        <w:jc w:val="left"/>
                        <w:textAlignment w:val="auto"/>
                        <w:outlineLvl w:val="9"/>
                        <w:rPr>
                          <w:rFonts w:ascii="宋体" w:eastAsia="宋体" w:hAnsi="宋体" w:cs="宋体" w:hint="eastAsia"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76CF"/>
                          <w:sz w:val="32"/>
                          <w:szCs w:val="32"/>
                          <w:lang w:val="en-US" w:eastAsia="zh-CN"/>
                        </w:rPr>
                        <w:t>Contact way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                                              </w:t>
                      </w:r>
                    </w:p>
                    <w:p w14:paraId="79B814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32"/>
                          <w:szCs w:val="40"/>
                          <w:u w:val="double"/>
                          <w:lang w:val="en-US" w:eastAsia="zh-CN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4196715</wp:posOffset>
                </wp:positionV>
                <wp:extent cx="5835015" cy="371475"/>
                <wp:effectExtent l="0" t="0" r="6985" b="9525"/>
                <wp:wrapNone/>
                <wp:docPr id="49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5015" cy="371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6400" w:firstLineChars="2000"/>
                              <w:jc w:val="left"/>
                              <w:textAlignment w:val="auto"/>
                              <w:outlineLvl w:val="9"/>
                              <w:rPr>
                                <w:rFonts w:ascii="宋体" w:eastAsia="宋体" w:hAnsi="宋体" w:cs="宋体" w:hint="eastAsia"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76CF"/>
                                <w:sz w:val="32"/>
                                <w:szCs w:val="32"/>
                                <w:lang w:val="en-US" w:eastAsia="zh-CN"/>
                              </w:rPr>
                              <w:t xml:space="preserve">Experience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32"/>
                                <w:szCs w:val="40"/>
                                <w:u w:val="double"/>
                                <w:lang w:val="en-US" w:eastAsia="zh-CN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41" type="#_x0000_t202" style="width:459.45pt;height:29.25pt;margin-top:330.45pt;margin-left:130.7pt;mso-height-relative:page;mso-width-relative:page;position:absolute;z-index:251689984" coordsize="21600,21600" filled="t" fillcolor="#ededed" stroked="f" strokeweight="0.5pt">
                <o:lock v:ext="edit" aspectratio="f"/>
                <v:textbox>
                  <w:txbxContent>
                    <w:p w14:paraId="70574E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6400" w:firstLineChars="2000"/>
                        <w:jc w:val="left"/>
                        <w:textAlignment w:val="auto"/>
                        <w:outlineLvl w:val="9"/>
                        <w:rPr>
                          <w:rFonts w:ascii="宋体" w:eastAsia="宋体" w:hAnsi="宋体" w:cs="宋体" w:hint="eastAsia"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76CF"/>
                          <w:sz w:val="32"/>
                          <w:szCs w:val="32"/>
                          <w:lang w:val="en-US" w:eastAsia="zh-CN"/>
                        </w:rPr>
                        <w:t xml:space="preserve">Experience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                                              </w:t>
                      </w:r>
                    </w:p>
                    <w:p w14:paraId="6267AD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32"/>
                          <w:szCs w:val="40"/>
                          <w:u w:val="double"/>
                          <w:lang w:val="en-US" w:eastAsia="zh-CN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2825115</wp:posOffset>
                </wp:positionV>
                <wp:extent cx="5835015" cy="371475"/>
                <wp:effectExtent l="0" t="0" r="6985" b="9525"/>
                <wp:wrapNone/>
                <wp:docPr id="48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5015" cy="371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6400" w:firstLineChars="2000"/>
                              <w:jc w:val="left"/>
                              <w:textAlignment w:val="auto"/>
                              <w:outlineLvl w:val="9"/>
                              <w:rPr>
                                <w:rFonts w:ascii="宋体" w:eastAsia="宋体" w:hAnsi="宋体" w:cs="宋体" w:hint="eastAsia"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76CF"/>
                                <w:sz w:val="32"/>
                                <w:szCs w:val="32"/>
                                <w:lang w:val="en-US" w:eastAsia="zh-CN"/>
                              </w:rPr>
                              <w:t>Education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32"/>
                                <w:szCs w:val="40"/>
                                <w:u w:val="double"/>
                                <w:lang w:val="en-US" w:eastAsia="zh-CN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42" type="#_x0000_t202" style="width:459.45pt;height:29.25pt;margin-top:222.45pt;margin-left:129.7pt;mso-height-relative:page;mso-width-relative:page;position:absolute;z-index:251687936" coordsize="21600,21600" filled="t" fillcolor="#ededed" stroked="f" strokeweight="0.5pt">
                <o:lock v:ext="edit" aspectratio="f"/>
                <v:textbox>
                  <w:txbxContent>
                    <w:p w14:paraId="231ADF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6400" w:firstLineChars="2000"/>
                        <w:jc w:val="left"/>
                        <w:textAlignment w:val="auto"/>
                        <w:outlineLvl w:val="9"/>
                        <w:rPr>
                          <w:rFonts w:ascii="宋体" w:eastAsia="宋体" w:hAnsi="宋体" w:cs="宋体" w:hint="eastAsia"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76CF"/>
                          <w:sz w:val="32"/>
                          <w:szCs w:val="32"/>
                          <w:lang w:val="en-US" w:eastAsia="zh-CN"/>
                        </w:rPr>
                        <w:t>Education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                                              </w:t>
                      </w:r>
                    </w:p>
                    <w:p w14:paraId="418B6F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32"/>
                          <w:szCs w:val="40"/>
                          <w:u w:val="double"/>
                          <w:lang w:val="en-US" w:eastAsia="zh-CN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8815070</wp:posOffset>
                </wp:positionV>
                <wp:extent cx="6447155" cy="43053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94385" y="9565005"/>
                          <a:ext cx="6447155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电话：138-****-****              微信：52013****            邮箱：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>12345****@163.com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07.65pt;height:33.9pt;margin-top:694.1pt;margin-left:54.1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F5C2B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电话：138-****-****              微信：52013****            邮箱：</w:t>
                      </w:r>
                      <w:hyperlink r:id="rId6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>12345****@163.com</w:t>
                        </w:r>
                      </w:hyperlink>
                    </w:p>
                    <w:p w14:paraId="6DD3320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</w:p>
                    <w:p w14:paraId="164F43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6A3004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ascii="宋体" w:eastAsia="宋体" w:hAnsi="宋体" w:cs="宋体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33702F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ascii="宋体" w:eastAsia="宋体" w:hAnsi="宋体" w:cs="宋体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8363585</wp:posOffset>
                </wp:positionV>
                <wp:extent cx="1586230" cy="371475"/>
                <wp:effectExtent l="0" t="0" r="1270" b="9525"/>
                <wp:wrapNone/>
                <wp:docPr id="44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7470" y="9687560"/>
                          <a:ext cx="1586230" cy="371475"/>
                        </a:xfrm>
                        <a:prstGeom prst="rect">
                          <a:avLst/>
                        </a:prstGeom>
                        <a:solidFill>
                          <a:srgbClr val="3B76C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right"/>
                              <w:textAlignment w:val="auto"/>
                              <w:outlineLvl w:val="9"/>
                              <w:rPr>
                                <w:rFonts w:ascii="宋体" w:eastAsia="宋体" w:hAnsi="宋体" w:cs="宋体" w:hint="eastAsia"/>
                                <w:color w:val="7B6993"/>
                                <w:sz w:val="36"/>
                                <w:szCs w:val="44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B6993"/>
                                <w:sz w:val="36"/>
                                <w:szCs w:val="44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7B6993"/>
                                <w:sz w:val="36"/>
                                <w:szCs w:val="44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36"/>
                                <w:szCs w:val="44"/>
                                <w:u w:val="double"/>
                                <w:lang w:val="en-US" w:eastAsia="zh-CN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44" type="#_x0000_t202" style="width:124.9pt;height:29.25pt;margin-top:658.55pt;margin-left:6.7pt;mso-height-relative:page;mso-width-relative:page;position:absolute;z-index:251683840" coordsize="21600,21600" filled="t" fillcolor="#3b76cf" stroked="f" strokeweight="0.5pt">
                <o:lock v:ext="edit" aspectratio="f"/>
                <v:textbox>
                  <w:txbxContent>
                    <w:p w14:paraId="051487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right"/>
                        <w:textAlignment w:val="auto"/>
                        <w:outlineLvl w:val="9"/>
                        <w:rPr>
                          <w:rFonts w:ascii="宋体" w:eastAsia="宋体" w:hAnsi="宋体" w:cs="宋体" w:hint="eastAsia"/>
                          <w:color w:val="7B6993"/>
                          <w:sz w:val="36"/>
                          <w:szCs w:val="44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B6993"/>
                          <w:sz w:val="36"/>
                          <w:szCs w:val="44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7B6993"/>
                          <w:sz w:val="36"/>
                          <w:szCs w:val="44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                                              </w:t>
                      </w:r>
                    </w:p>
                    <w:p w14:paraId="533C20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36"/>
                          <w:szCs w:val="44"/>
                          <w:u w:val="double"/>
                          <w:lang w:val="en-US" w:eastAsia="zh-CN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711835</wp:posOffset>
                </wp:positionH>
                <wp:positionV relativeFrom="paragraph">
                  <wp:posOffset>4637405</wp:posOffset>
                </wp:positionV>
                <wp:extent cx="6267450" cy="348107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52805" y="4258310"/>
                          <a:ext cx="6267450" cy="3481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2013.09 - 2018.06                                 广州市萧大大速运有限公司  -  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1、运用各个招聘渠道进行基础职能和一线岗位招聘；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2、完成招聘流程，根据需求甄选合适人才；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3、通过实践对招聘流程存在的问题进行反思和优化，提高招聘效率和雇主品牌建设；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4、定期维护各种招聘渠道，实施有效管理。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2017.09 - 2018.06                                 广州市萧大大生物有限公司  -  行政文员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1、负责员工的招聘、入职、培训、人事调动、考勤、离职等手续，建立人事档案；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2、负责办公室环境卫生维保管理及维护；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3、负责办公用品等公司资产的日常使用、保管、维护管理及负责公司会议、活动策划，组织与执行；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4、协助公司规章制度的建立并对制度的执行进行监督工作。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333333"/>
                                <w:spacing w:val="0"/>
                                <w:sz w:val="14"/>
                                <w:szCs w:val="14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493.5pt;height:274.1pt;margin-top:365.15pt;margin-left:56.0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0DDD5C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2013.09 - 2018.06                                 广州市萧大大速运有限公司  -  人事专员</w:t>
                      </w:r>
                    </w:p>
                    <w:p w14:paraId="27A80E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工作职责：</w:t>
                      </w:r>
                    </w:p>
                    <w:p w14:paraId="02310D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1、运用各个招聘渠道进行基础职能和一线岗位招聘；</w:t>
                      </w:r>
                    </w:p>
                    <w:p w14:paraId="0051424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2、完成招聘流程，根据需求甄选合适人才；</w:t>
                      </w:r>
                    </w:p>
                    <w:p w14:paraId="5595F79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3、通过实践对招聘流程存在的问题进行反思和优化，提高招聘效率和雇主品牌建设；</w:t>
                      </w:r>
                    </w:p>
                    <w:p w14:paraId="420D14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4、定期维护各种招聘渠道，实施有效管理。</w:t>
                      </w:r>
                    </w:p>
                    <w:p w14:paraId="61B0328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0CD5A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2017.09 - 2018.06                                 广州市萧大大生物有限公司  -  行政文员</w:t>
                      </w:r>
                    </w:p>
                    <w:p w14:paraId="5F09AA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工作职责：</w:t>
                      </w:r>
                    </w:p>
                    <w:p w14:paraId="169E80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1、负责员工的招聘、入职、培训、人事调动、考勤、离职等手续，建立人事档案；</w:t>
                      </w:r>
                    </w:p>
                    <w:p w14:paraId="66325D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2、负责办公室环境卫生维保管理及维护；</w:t>
                      </w:r>
                    </w:p>
                    <w:p w14:paraId="292992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3、负责办公用品等公司资产的日常使用、保管、维护管理及负责公司会议、活动策划，组织与执行；</w:t>
                      </w:r>
                    </w:p>
                    <w:p w14:paraId="03FC18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4、协助公司规章制度的建立并对制度的执行进行监督工作。</w:t>
                      </w:r>
                    </w:p>
                    <w:p w14:paraId="735E564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333333"/>
                          <w:spacing w:val="0"/>
                          <w:sz w:val="14"/>
                          <w:szCs w:val="14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1EE9C10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4193540</wp:posOffset>
                </wp:positionV>
                <wp:extent cx="1586230" cy="371475"/>
                <wp:effectExtent l="0" t="0" r="1270" b="9525"/>
                <wp:wrapNone/>
                <wp:docPr id="4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5565" y="5811520"/>
                          <a:ext cx="1586230" cy="371475"/>
                        </a:xfrm>
                        <a:prstGeom prst="rect">
                          <a:avLst/>
                        </a:prstGeom>
                        <a:solidFill>
                          <a:srgbClr val="3B76C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right"/>
                              <w:textAlignment w:val="auto"/>
                              <w:outlineLvl w:val="9"/>
                              <w:rPr>
                                <w:rFonts w:ascii="宋体" w:eastAsia="宋体" w:hAnsi="宋体" w:cs="宋体" w:hint="eastAsia"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32"/>
                                <w:szCs w:val="40"/>
                                <w:u w:val="double"/>
                                <w:lang w:val="en-US" w:eastAsia="zh-CN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46" type="#_x0000_t202" style="width:124.9pt;height:29.25pt;margin-top:330.2pt;margin-left:5.95pt;mso-height-relative:page;mso-width-relative:page;position:absolute;z-index:251681792" coordsize="21600,21600" filled="t" fillcolor="#3b76cf" stroked="f" strokeweight="0.5pt">
                <o:lock v:ext="edit" aspectratio="f"/>
                <v:textbox>
                  <w:txbxContent>
                    <w:p w14:paraId="4C68D8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right"/>
                        <w:textAlignment w:val="auto"/>
                        <w:outlineLvl w:val="9"/>
                        <w:rPr>
                          <w:rFonts w:ascii="宋体" w:eastAsia="宋体" w:hAnsi="宋体" w:cs="宋体" w:hint="eastAsia"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                                              </w:t>
                      </w:r>
                    </w:p>
                    <w:p w14:paraId="6AD571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32"/>
                          <w:szCs w:val="40"/>
                          <w:u w:val="double"/>
                          <w:lang w:val="en-US" w:eastAsia="zh-CN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2827020</wp:posOffset>
                </wp:positionV>
                <wp:extent cx="1586230" cy="371475"/>
                <wp:effectExtent l="0" t="0" r="1270" b="9525"/>
                <wp:wrapNone/>
                <wp:docPr id="39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6040" y="4357370"/>
                          <a:ext cx="1586230" cy="371475"/>
                        </a:xfrm>
                        <a:prstGeom prst="rect">
                          <a:avLst/>
                        </a:prstGeom>
                        <a:solidFill>
                          <a:srgbClr val="3B76C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right"/>
                              <w:textAlignment w:val="auto"/>
                              <w:outlineLvl w:val="9"/>
                              <w:rPr>
                                <w:rFonts w:ascii="宋体" w:eastAsia="宋体" w:hAnsi="宋体" w:cs="宋体" w:hint="eastAsia"/>
                                <w:color w:val="7B6993"/>
                                <w:sz w:val="36"/>
                                <w:szCs w:val="44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B6993"/>
                                <w:sz w:val="36"/>
                                <w:szCs w:val="44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7B6993"/>
                                <w:sz w:val="36"/>
                                <w:szCs w:val="44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36"/>
                                <w:szCs w:val="44"/>
                                <w:u w:val="double"/>
                                <w:lang w:val="en-US" w:eastAsia="zh-CN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47" type="#_x0000_t202" style="width:124.9pt;height:29.25pt;margin-top:222.6pt;margin-left:5.2pt;mso-height-relative:page;mso-width-relative:page;position:absolute;z-index:251679744" coordsize="21600,21600" filled="t" fillcolor="#3b76cf" stroked="f" strokeweight="0.5pt">
                <o:lock v:ext="edit" aspectratio="f"/>
                <v:textbox>
                  <w:txbxContent>
                    <w:p w14:paraId="2133F5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right"/>
                        <w:textAlignment w:val="auto"/>
                        <w:outlineLvl w:val="9"/>
                        <w:rPr>
                          <w:rFonts w:ascii="宋体" w:eastAsia="宋体" w:hAnsi="宋体" w:cs="宋体" w:hint="eastAsia"/>
                          <w:color w:val="7B6993"/>
                          <w:sz w:val="36"/>
                          <w:szCs w:val="44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B6993"/>
                          <w:sz w:val="36"/>
                          <w:szCs w:val="44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7B6993"/>
                          <w:sz w:val="36"/>
                          <w:szCs w:val="44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                                              </w:t>
                      </w:r>
                    </w:p>
                    <w:p w14:paraId="7C719A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36"/>
                          <w:szCs w:val="44"/>
                          <w:u w:val="double"/>
                          <w:lang w:val="en-US" w:eastAsia="zh-CN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1663065</wp:posOffset>
                </wp:positionV>
                <wp:extent cx="6243320" cy="91630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9950" y="7888605"/>
                          <a:ext cx="6243320" cy="916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40" w:lef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本人能熟练掌握电脑操作及办公软件的使用；了解人力资源各模块，兼顾人事工作的同时，能够保证招聘产出；沟通协调能力强待人接物有礼；具备清晰的职业规划，热爱人力资源工作；具备良好的沟通表达和协调能力，抗压能力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491.6pt;height:72.15pt;margin-top:130.95pt;margin-left:55.1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2467815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40" w:lef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本人能熟练掌握电脑操作及办公软件的使用；了解人力资源各模块，兼顾人事工作的同时，能够保证招聘产出；沟通协调能力强待人接物有礼；具备清晰的职业规划，热爱人力资源工作；具备良好的沟通表达和协调能力，抗压能力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1202690</wp:posOffset>
                </wp:positionV>
                <wp:extent cx="5835015" cy="371475"/>
                <wp:effectExtent l="0" t="0" r="6985" b="9525"/>
                <wp:wrapNone/>
                <wp:docPr id="47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5015" cy="371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6400" w:firstLineChars="2000"/>
                              <w:jc w:val="left"/>
                              <w:textAlignment w:val="auto"/>
                              <w:outlineLvl w:val="9"/>
                              <w:rPr>
                                <w:rFonts w:ascii="宋体" w:eastAsia="宋体" w:hAnsi="宋体" w:cs="宋体" w:hint="eastAsia"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76CF"/>
                                <w:sz w:val="32"/>
                                <w:szCs w:val="32"/>
                                <w:lang w:val="en-US" w:eastAsia="zh-CN"/>
                              </w:rPr>
                              <w:t>Assessment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7B6993"/>
                                <w:sz w:val="32"/>
                                <w:szCs w:val="40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32"/>
                                <w:szCs w:val="40"/>
                                <w:u w:val="double"/>
                                <w:lang w:val="en-US" w:eastAsia="zh-CN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49" type="#_x0000_t202" style="width:459.45pt;height:29.25pt;margin-top:94.7pt;margin-left:128.75pt;mso-height-relative:page;mso-width-relative:page;position:absolute;z-index:251685888" coordsize="21600,21600" filled="t" fillcolor="#ededed" stroked="f" strokeweight="0.5pt">
                <o:lock v:ext="edit" aspectratio="f"/>
                <v:textbox>
                  <w:txbxContent>
                    <w:p w14:paraId="10B216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6400" w:firstLineChars="2000"/>
                        <w:jc w:val="left"/>
                        <w:textAlignment w:val="auto"/>
                        <w:outlineLvl w:val="9"/>
                        <w:rPr>
                          <w:rFonts w:ascii="宋体" w:eastAsia="宋体" w:hAnsi="宋体" w:cs="宋体" w:hint="eastAsia"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76CF"/>
                          <w:sz w:val="32"/>
                          <w:szCs w:val="32"/>
                          <w:lang w:val="en-US" w:eastAsia="zh-CN"/>
                        </w:rPr>
                        <w:t>Assessment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7B6993"/>
                          <w:sz w:val="32"/>
                          <w:szCs w:val="40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                                               </w:t>
                      </w:r>
                    </w:p>
                    <w:p w14:paraId="48955B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32"/>
                          <w:szCs w:val="40"/>
                          <w:u w:val="double"/>
                          <w:lang w:val="en-US" w:eastAsia="zh-CN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3303270</wp:posOffset>
                </wp:positionV>
                <wp:extent cx="6279515" cy="64960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7725" y="2934335"/>
                          <a:ext cx="6279515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2009.09 - 2012.06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广州市萧大大学院  -  大专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主修科目：人力资源、行政管理、商务管理、会计学、高级计算机、财经管理、酒店管理等。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494.45pt;height:51.15pt;margin-top:260.1pt;margin-left:55.9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173968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2009.09 - 2012.06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广州市萧大大学院  -  大专</w:t>
                      </w:r>
                    </w:p>
                    <w:p w14:paraId="498FFA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主修科目：人力资源、行政管理、商务管理、会计学、高级计算机、财经管理、酒店管理等。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6E4E0C"/>
    <w:rsid w:val="007C3FB5"/>
    <w:rsid w:val="02A50407"/>
    <w:rsid w:val="03A77FE7"/>
    <w:rsid w:val="04075EB4"/>
    <w:rsid w:val="044B3DA1"/>
    <w:rsid w:val="058731AA"/>
    <w:rsid w:val="06185C80"/>
    <w:rsid w:val="0A83458C"/>
    <w:rsid w:val="137639D1"/>
    <w:rsid w:val="162D4C85"/>
    <w:rsid w:val="168E5D32"/>
    <w:rsid w:val="171134F3"/>
    <w:rsid w:val="17393264"/>
    <w:rsid w:val="173E6D0F"/>
    <w:rsid w:val="17576DFB"/>
    <w:rsid w:val="1A872058"/>
    <w:rsid w:val="1C006F07"/>
    <w:rsid w:val="1CD54DC6"/>
    <w:rsid w:val="1DD708F3"/>
    <w:rsid w:val="1F7D75C9"/>
    <w:rsid w:val="21393E46"/>
    <w:rsid w:val="21D50220"/>
    <w:rsid w:val="22265160"/>
    <w:rsid w:val="27D76F9E"/>
    <w:rsid w:val="2B455FB7"/>
    <w:rsid w:val="2BD419B0"/>
    <w:rsid w:val="2D1F34AC"/>
    <w:rsid w:val="2F8F4567"/>
    <w:rsid w:val="33FE1676"/>
    <w:rsid w:val="34CB6729"/>
    <w:rsid w:val="36C662D7"/>
    <w:rsid w:val="37394F52"/>
    <w:rsid w:val="395B2059"/>
    <w:rsid w:val="396B0521"/>
    <w:rsid w:val="3E5D46A9"/>
    <w:rsid w:val="434F4C82"/>
    <w:rsid w:val="44B75DF7"/>
    <w:rsid w:val="460572CA"/>
    <w:rsid w:val="473837DC"/>
    <w:rsid w:val="474C4D43"/>
    <w:rsid w:val="481607C6"/>
    <w:rsid w:val="483D01BE"/>
    <w:rsid w:val="485700D5"/>
    <w:rsid w:val="4BC318FE"/>
    <w:rsid w:val="4C5A0909"/>
    <w:rsid w:val="4CF27C53"/>
    <w:rsid w:val="4FFB70EC"/>
    <w:rsid w:val="503E666C"/>
    <w:rsid w:val="512A610C"/>
    <w:rsid w:val="51F62480"/>
    <w:rsid w:val="541C4D90"/>
    <w:rsid w:val="54EF12CE"/>
    <w:rsid w:val="55450A8D"/>
    <w:rsid w:val="56117214"/>
    <w:rsid w:val="56690B07"/>
    <w:rsid w:val="57255D7A"/>
    <w:rsid w:val="572B221E"/>
    <w:rsid w:val="582E3E78"/>
    <w:rsid w:val="58354945"/>
    <w:rsid w:val="58E46CF7"/>
    <w:rsid w:val="5A9303AF"/>
    <w:rsid w:val="5B342616"/>
    <w:rsid w:val="5B3F4DA2"/>
    <w:rsid w:val="5C8847DA"/>
    <w:rsid w:val="5D162EFF"/>
    <w:rsid w:val="5DDF1CC6"/>
    <w:rsid w:val="5DDF5F83"/>
    <w:rsid w:val="623450EB"/>
    <w:rsid w:val="6545601B"/>
    <w:rsid w:val="65BA24E4"/>
    <w:rsid w:val="67497DAC"/>
    <w:rsid w:val="6922048D"/>
    <w:rsid w:val="6986265D"/>
    <w:rsid w:val="6B465BC9"/>
    <w:rsid w:val="6C303B0F"/>
    <w:rsid w:val="6C5F072B"/>
    <w:rsid w:val="6D535020"/>
    <w:rsid w:val="6D88102F"/>
    <w:rsid w:val="6E6E4E0C"/>
    <w:rsid w:val="6FCF7F12"/>
    <w:rsid w:val="703D1FB2"/>
    <w:rsid w:val="71002AA9"/>
    <w:rsid w:val="72684164"/>
    <w:rsid w:val="72737882"/>
    <w:rsid w:val="72D311B8"/>
    <w:rsid w:val="75037AE7"/>
    <w:rsid w:val="764760B0"/>
    <w:rsid w:val="77D5786E"/>
    <w:rsid w:val="78CC20EE"/>
    <w:rsid w:val="7D97773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78@163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ngelina\AppData\Roaming\Kingsoft\wps\addons\pool\win-i386\knewfileruby_1.0.0.11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060A60347C0543D2A422C0A83C4E6BB2_13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v1.0_mb_ph84WzWxCtf9DleMvBoExQ==</vt:lpwstr>
  </property>
</Properties>
</file>