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D9AA73D">
      <w: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-600075</wp:posOffset>
            </wp:positionH>
            <wp:positionV relativeFrom="page">
              <wp:posOffset>510540</wp:posOffset>
            </wp:positionV>
            <wp:extent cx="882015" cy="1257300"/>
            <wp:effectExtent l="0" t="0" r="13335" b="0"/>
            <wp:wrapNone/>
            <wp:docPr id="42" name="图片 80" descr="D:\桌面\桌面文件\登记照4\00117.jpg00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80" descr="D:\桌面\桌面文件\登记照4\00117.jpg001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-1153160</wp:posOffset>
                </wp:positionH>
                <wp:positionV relativeFrom="paragraph">
                  <wp:posOffset>-917575</wp:posOffset>
                </wp:positionV>
                <wp:extent cx="7613650" cy="262890"/>
                <wp:effectExtent l="0" t="0" r="6350" b="381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746342"/>
                        </a:xfrm>
                        <a:prstGeom prst="rect">
                          <a:avLst/>
                        </a:prstGeom>
                        <a:solidFill>
                          <a:srgbClr val="3195C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9.5pt;height:20.7pt;margin-top:-72.25pt;margin-left:-90.8pt;mso-height-relative:page;mso-width-relative:page;position:absolute;v-text-anchor:middle;z-index:251663360" coordsize="21600,21600" filled="t" fillcolor="#3195c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-761365</wp:posOffset>
                </wp:positionH>
                <wp:positionV relativeFrom="paragraph">
                  <wp:posOffset>1153160</wp:posOffset>
                </wp:positionV>
                <wp:extent cx="6767830" cy="0"/>
                <wp:effectExtent l="0" t="0" r="0" b="0"/>
                <wp:wrapNone/>
                <wp:docPr id="43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7973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8" o:spid="_x0000_s1026" style="mso-height-relative:page;mso-width-relative:page;position:absolute;z-index:251721728" from="-59.95pt,90.8pt" to="472.95pt,90.8pt" coordsize="21600,21600" stroked="t" strokecolor="#bfbfbf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-1149985</wp:posOffset>
                </wp:positionH>
                <wp:positionV relativeFrom="paragraph">
                  <wp:posOffset>-923290</wp:posOffset>
                </wp:positionV>
                <wp:extent cx="7576820" cy="10695305"/>
                <wp:effectExtent l="0" t="0" r="5080" b="10795"/>
                <wp:wrapNone/>
                <wp:docPr id="1" name="矩形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76820" cy="1069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133" o:spid="_x0000_s1027" style="width:596.6pt;height:842.15pt;margin-top:-72.7pt;margin-left:-90.55pt;mso-height-relative:page;mso-width-relative:page;position:absolute;z-index:-251657216" coordsize="21600,21600" filled="t" fillcolor="white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846455</wp:posOffset>
                </wp:positionH>
                <wp:positionV relativeFrom="paragraph">
                  <wp:posOffset>1619250</wp:posOffset>
                </wp:positionV>
                <wp:extent cx="0" cy="8168005"/>
                <wp:effectExtent l="19050" t="0" r="19050" b="444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8168174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195C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661312" from="66.65pt,127.5pt" to="66.65pt,770.65pt" coordsize="21600,21600" stroked="t" strokecolor="#3195c7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1478915</wp:posOffset>
                </wp:positionV>
                <wp:extent cx="435610" cy="435610"/>
                <wp:effectExtent l="14605" t="14605" r="26035" b="26035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5610" cy="435610"/>
                          <a:chOff x="3073" y="4052"/>
                          <a:chExt cx="686" cy="686"/>
                        </a:xfrm>
                      </wpg:grpSpPr>
                      <wps:wsp xmlns:wps="http://schemas.microsoft.com/office/word/2010/wordprocessingShape">
                        <wps:cNvPr id="5" name="椭圆 5"/>
                        <wps:cNvSpPr/>
                        <wps:spPr>
                          <a:xfrm>
                            <a:off x="3073" y="4052"/>
                            <a:ext cx="686" cy="68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12" name="椭圆 12"/>
                        <wps:cNvSpPr/>
                        <wps:spPr>
                          <a:xfrm>
                            <a:off x="3164" y="4143"/>
                            <a:ext cx="504" cy="504"/>
                          </a:xfrm>
                          <a:prstGeom prst="ellipse">
                            <a:avLst/>
                          </a:prstGeom>
                          <a:solidFill>
                            <a:srgbClr val="3195C7"/>
                          </a:solidFill>
                          <a:ln w="28575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31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3249" y="4273"/>
                            <a:ext cx="367" cy="25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</a:ln>
                          <a:effectLst/>
                        </wps:spPr>
                        <wps:bodyPr vert="horz" wrap="square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34.3pt;height:34.3pt;margin-top:116.45pt;margin-left:49.5pt;mso-height-relative:page;mso-width-relative:page;position:absolute;z-index:251692032" coordorigin="3073,4052" coordsize="686,686">
                <o:lock v:ext="edit" aspectratio="f"/>
                <v:oval id="_x0000_s1026" o:spid="_x0000_s1030" style="width:686;height:686;left:3073;position:absolute;top:4052;v-text-anchor:middle" coordsize="21600,21600" filled="t" fillcolor="white" stroked="t" strokecolor="#3195c7" strokeweight="2.25pt">
                  <v:stroke joinstyle="miter"/>
                  <o:lock v:ext="edit" aspectratio="f"/>
                </v:oval>
                <v:oval id="_x0000_s1026" o:spid="_x0000_s1031" style="width:504;height:504;left:3164;position:absolute;top:4143;v-text-anchor:middle" coordsize="21600,21600" filled="t" fillcolor="#3195c7" stroked="t" strokecolor="#3195c7" strokeweight="2.25pt">
                  <v:stroke joinstyle="miter"/>
                  <o:lock v:ext="edit" aspectratio="f"/>
                </v:oval>
                <v:shape id="Freeform 142" o:spid="_x0000_s1032" style="width:367;height:256;left:3249;position:absolute;top:4273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round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2971800</wp:posOffset>
                </wp:positionV>
                <wp:extent cx="435610" cy="435610"/>
                <wp:effectExtent l="14605" t="14605" r="26035" b="26035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5610" cy="435610"/>
                          <a:chOff x="3073" y="6403"/>
                          <a:chExt cx="686" cy="686"/>
                        </a:xfrm>
                      </wpg:grpSpPr>
                      <wps:wsp xmlns:wps="http://schemas.microsoft.com/office/word/2010/wordprocessingShape">
                        <wps:cNvPr id="6" name="椭圆 6"/>
                        <wps:cNvSpPr/>
                        <wps:spPr>
                          <a:xfrm>
                            <a:off x="3073" y="6403"/>
                            <a:ext cx="686" cy="68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13" name="椭圆 13"/>
                        <wps:cNvSpPr/>
                        <wps:spPr>
                          <a:xfrm>
                            <a:off x="3164" y="6494"/>
                            <a:ext cx="504" cy="504"/>
                          </a:xfrm>
                          <a:prstGeom prst="ellipse">
                            <a:avLst/>
                          </a:prstGeom>
                          <a:solidFill>
                            <a:srgbClr val="3195C7"/>
                          </a:solidFill>
                          <a:ln w="28575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33" name="KSO_Shape"/>
                        <wps:cNvSpPr/>
                        <wps:spPr bwMode="auto">
                          <a:xfrm>
                            <a:off x="3289" y="6615"/>
                            <a:ext cx="266" cy="266"/>
                          </a:xfrm>
                          <a:custGeom>
                            <a:avLst/>
                            <a:gdLst>
                              <a:gd name="T0" fmla="*/ 883582 w 2298700"/>
                              <a:gd name="T1" fmla="*/ 1295872 h 2298700"/>
                              <a:gd name="T2" fmla="*/ 899660 w 2298700"/>
                              <a:gd name="T3" fmla="*/ 1824434 h 2298700"/>
                              <a:gd name="T4" fmla="*/ 870674 w 2298700"/>
                              <a:gd name="T5" fmla="*/ 1867800 h 2298700"/>
                              <a:gd name="T6" fmla="*/ 472571 w 2298700"/>
                              <a:gd name="T7" fmla="*/ 1870524 h 2298700"/>
                              <a:gd name="T8" fmla="*/ 439282 w 2298700"/>
                              <a:gd name="T9" fmla="*/ 1829883 h 2298700"/>
                              <a:gd name="T10" fmla="*/ 450831 w 2298700"/>
                              <a:gd name="T11" fmla="*/ 1299959 h 2298700"/>
                              <a:gd name="T12" fmla="*/ 1168971 w 2298700"/>
                              <a:gd name="T13" fmla="*/ 903287 h 2298700"/>
                              <a:gd name="T14" fmla="*/ 1561900 w 2298700"/>
                              <a:gd name="T15" fmla="*/ 923717 h 2298700"/>
                              <a:gd name="T16" fmla="*/ 1573443 w 2298700"/>
                              <a:gd name="T17" fmla="*/ 1829892 h 2298700"/>
                              <a:gd name="T18" fmla="*/ 1540624 w 2298700"/>
                              <a:gd name="T19" fmla="*/ 1870524 h 2298700"/>
                              <a:gd name="T20" fmla="*/ 1142262 w 2298700"/>
                              <a:gd name="T21" fmla="*/ 1867800 h 2298700"/>
                              <a:gd name="T22" fmla="*/ 1113291 w 2298700"/>
                              <a:gd name="T23" fmla="*/ 1824444 h 2298700"/>
                              <a:gd name="T24" fmla="*/ 1129361 w 2298700"/>
                              <a:gd name="T25" fmla="*/ 919404 h 2298700"/>
                              <a:gd name="T26" fmla="*/ 2191940 w 2298700"/>
                              <a:gd name="T27" fmla="*/ 450850 h 2298700"/>
                              <a:gd name="T28" fmla="*/ 2238385 w 2298700"/>
                              <a:gd name="T29" fmla="*/ 475582 h 2298700"/>
                              <a:gd name="T30" fmla="*/ 2245636 w 2298700"/>
                              <a:gd name="T31" fmla="*/ 1835358 h 2298700"/>
                              <a:gd name="T32" fmla="*/ 2208706 w 2298700"/>
                              <a:gd name="T33" fmla="*/ 1872115 h 2298700"/>
                              <a:gd name="T34" fmla="*/ 1810633 w 2298700"/>
                              <a:gd name="T35" fmla="*/ 1865309 h 2298700"/>
                              <a:gd name="T36" fmla="*/ 1785938 w 2298700"/>
                              <a:gd name="T37" fmla="*/ 1818568 h 2298700"/>
                              <a:gd name="T38" fmla="*/ 1806329 w 2298700"/>
                              <a:gd name="T39" fmla="*/ 463556 h 2298700"/>
                              <a:gd name="T40" fmla="*/ 1464870 w 2298700"/>
                              <a:gd name="T41" fmla="*/ 38100 h 2298700"/>
                              <a:gd name="T42" fmla="*/ 1493876 w 2298700"/>
                              <a:gd name="T43" fmla="*/ 48317 h 2298700"/>
                              <a:gd name="T44" fmla="*/ 1512005 w 2298700"/>
                              <a:gd name="T45" fmla="*/ 72609 h 2298700"/>
                              <a:gd name="T46" fmla="*/ 1540105 w 2298700"/>
                              <a:gd name="T47" fmla="*/ 509198 h 2298700"/>
                              <a:gd name="T48" fmla="*/ 1503847 w 2298700"/>
                              <a:gd name="T49" fmla="*/ 543253 h 2298700"/>
                              <a:gd name="T50" fmla="*/ 1459205 w 2298700"/>
                              <a:gd name="T51" fmla="*/ 535761 h 2298700"/>
                              <a:gd name="T52" fmla="*/ 1437677 w 2298700"/>
                              <a:gd name="T53" fmla="*/ 503749 h 2298700"/>
                              <a:gd name="T54" fmla="*/ 1348845 w 2298700"/>
                              <a:gd name="T55" fmla="*/ 357311 h 2298700"/>
                              <a:gd name="T56" fmla="*/ 1214465 w 2298700"/>
                              <a:gd name="T57" fmla="*/ 507608 h 2298700"/>
                              <a:gd name="T58" fmla="*/ 1010062 w 2298700"/>
                              <a:gd name="T59" fmla="*/ 669711 h 2298700"/>
                              <a:gd name="T60" fmla="*/ 834212 w 2298700"/>
                              <a:gd name="T61" fmla="*/ 763477 h 2298700"/>
                              <a:gd name="T62" fmla="*/ 682609 w 2298700"/>
                              <a:gd name="T63" fmla="*/ 817965 h 2298700"/>
                              <a:gd name="T64" fmla="*/ 523528 w 2298700"/>
                              <a:gd name="T65" fmla="*/ 852928 h 2298700"/>
                              <a:gd name="T66" fmla="*/ 404104 w 2298700"/>
                              <a:gd name="T67" fmla="*/ 862464 h 2298700"/>
                              <a:gd name="T68" fmla="*/ 374191 w 2298700"/>
                              <a:gd name="T69" fmla="*/ 838852 h 2298700"/>
                              <a:gd name="T70" fmla="*/ 369206 w 2298700"/>
                              <a:gd name="T71" fmla="*/ 795034 h 2298700"/>
                              <a:gd name="T72" fmla="*/ 405237 w 2298700"/>
                              <a:gd name="T73" fmla="*/ 760071 h 2298700"/>
                              <a:gd name="T74" fmla="*/ 535765 w 2298700"/>
                              <a:gd name="T75" fmla="*/ 742589 h 2298700"/>
                              <a:gd name="T76" fmla="*/ 679890 w 2298700"/>
                              <a:gd name="T77" fmla="*/ 706945 h 2298700"/>
                              <a:gd name="T78" fmla="*/ 816536 w 2298700"/>
                              <a:gd name="T79" fmla="*/ 654273 h 2298700"/>
                              <a:gd name="T80" fmla="*/ 989667 w 2298700"/>
                              <a:gd name="T81" fmla="*/ 554832 h 2298700"/>
                              <a:gd name="T82" fmla="*/ 1171862 w 2298700"/>
                              <a:gd name="T83" fmla="*/ 398859 h 2298700"/>
                              <a:gd name="T84" fmla="*/ 1282675 w 2298700"/>
                              <a:gd name="T85" fmla="*/ 267178 h 2298700"/>
                              <a:gd name="T86" fmla="*/ 1087110 w 2298700"/>
                              <a:gd name="T87" fmla="*/ 283979 h 2298700"/>
                              <a:gd name="T88" fmla="*/ 1044054 w 2298700"/>
                              <a:gd name="T89" fmla="*/ 259005 h 2298700"/>
                              <a:gd name="T90" fmla="*/ 1040654 w 2298700"/>
                              <a:gd name="T91" fmla="*/ 208376 h 2298700"/>
                              <a:gd name="T92" fmla="*/ 1446288 w 2298700"/>
                              <a:gd name="T93" fmla="*/ 40370 h 2298700"/>
                              <a:gd name="T94" fmla="*/ 128386 w 2298700"/>
                              <a:gd name="T95" fmla="*/ 3403 h 2298700"/>
                              <a:gd name="T96" fmla="*/ 171711 w 2298700"/>
                              <a:gd name="T97" fmla="*/ 26993 h 2298700"/>
                              <a:gd name="T98" fmla="*/ 199157 w 2298700"/>
                              <a:gd name="T99" fmla="*/ 67596 h 2298700"/>
                              <a:gd name="T100" fmla="*/ 2201163 w 2298700"/>
                              <a:gd name="T101" fmla="*/ 2093192 h 2298700"/>
                              <a:gd name="T102" fmla="*/ 2249251 w 2298700"/>
                              <a:gd name="T103" fmla="*/ 2107936 h 2298700"/>
                              <a:gd name="T104" fmla="*/ 2283729 w 2298700"/>
                              <a:gd name="T105" fmla="*/ 2142414 h 2298700"/>
                              <a:gd name="T106" fmla="*/ 2298473 w 2298700"/>
                              <a:gd name="T107" fmla="*/ 2190729 h 2298700"/>
                              <a:gd name="T108" fmla="*/ 2288720 w 2298700"/>
                              <a:gd name="T109" fmla="*/ 2240405 h 2298700"/>
                              <a:gd name="T110" fmla="*/ 2257417 w 2298700"/>
                              <a:gd name="T111" fmla="*/ 2278059 h 2298700"/>
                              <a:gd name="T112" fmla="*/ 2211597 w 2298700"/>
                              <a:gd name="T113" fmla="*/ 2297566 h 2298700"/>
                              <a:gd name="T114" fmla="*/ 72132 w 2298700"/>
                              <a:gd name="T115" fmla="*/ 2294164 h 2298700"/>
                              <a:gd name="T116" fmla="*/ 29715 w 2298700"/>
                              <a:gd name="T117" fmla="*/ 2268532 h 2298700"/>
                              <a:gd name="T118" fmla="*/ 4537 w 2298700"/>
                              <a:gd name="T119" fmla="*/ 2226568 h 2298700"/>
                              <a:gd name="T120" fmla="*/ 907 w 2298700"/>
                              <a:gd name="T121" fmla="*/ 87330 h 2298700"/>
                              <a:gd name="T122" fmla="*/ 20188 w 2298700"/>
                              <a:gd name="T123" fmla="*/ 41510 h 2298700"/>
                              <a:gd name="T124" fmla="*/ 57842 w 2298700"/>
                              <a:gd name="T125" fmla="*/ 10434 h 22987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fill="norm" h="2298700" w="2298700" stroke="1">
                                <a:moveTo>
                                  <a:pt x="494084" y="1279525"/>
                                </a:moveTo>
                                <a:lnTo>
                                  <a:pt x="844179" y="1279525"/>
                                </a:lnTo>
                                <a:lnTo>
                                  <a:pt x="849841" y="1279752"/>
                                </a:lnTo>
                                <a:lnTo>
                                  <a:pt x="855502" y="1280660"/>
                                </a:lnTo>
                                <a:lnTo>
                                  <a:pt x="860710" y="1282023"/>
                                </a:lnTo>
                                <a:lnTo>
                                  <a:pt x="865692" y="1283839"/>
                                </a:lnTo>
                                <a:lnTo>
                                  <a:pt x="870674" y="1286109"/>
                                </a:lnTo>
                                <a:lnTo>
                                  <a:pt x="875203" y="1289061"/>
                                </a:lnTo>
                                <a:lnTo>
                                  <a:pt x="879732" y="1292467"/>
                                </a:lnTo>
                                <a:lnTo>
                                  <a:pt x="883582" y="1295872"/>
                                </a:lnTo>
                                <a:lnTo>
                                  <a:pt x="887205" y="1299959"/>
                                </a:lnTo>
                                <a:lnTo>
                                  <a:pt x="890602" y="1304273"/>
                                </a:lnTo>
                                <a:lnTo>
                                  <a:pt x="893320" y="1308814"/>
                                </a:lnTo>
                                <a:lnTo>
                                  <a:pt x="895584" y="1313809"/>
                                </a:lnTo>
                                <a:lnTo>
                                  <a:pt x="897396" y="1319031"/>
                                </a:lnTo>
                                <a:lnTo>
                                  <a:pt x="898981" y="1324480"/>
                                </a:lnTo>
                                <a:lnTo>
                                  <a:pt x="899660" y="1329702"/>
                                </a:lnTo>
                                <a:lnTo>
                                  <a:pt x="900113" y="1335378"/>
                                </a:lnTo>
                                <a:lnTo>
                                  <a:pt x="900113" y="1818531"/>
                                </a:lnTo>
                                <a:lnTo>
                                  <a:pt x="899660" y="1824434"/>
                                </a:lnTo>
                                <a:lnTo>
                                  <a:pt x="898981" y="1829883"/>
                                </a:lnTo>
                                <a:lnTo>
                                  <a:pt x="897396" y="1835332"/>
                                </a:lnTo>
                                <a:lnTo>
                                  <a:pt x="895584" y="1840554"/>
                                </a:lnTo>
                                <a:lnTo>
                                  <a:pt x="893320" y="1845322"/>
                                </a:lnTo>
                                <a:lnTo>
                                  <a:pt x="890602" y="1850090"/>
                                </a:lnTo>
                                <a:lnTo>
                                  <a:pt x="887205" y="1854404"/>
                                </a:lnTo>
                                <a:lnTo>
                                  <a:pt x="883582" y="1858264"/>
                                </a:lnTo>
                                <a:lnTo>
                                  <a:pt x="879732" y="1861897"/>
                                </a:lnTo>
                                <a:lnTo>
                                  <a:pt x="875203" y="1865302"/>
                                </a:lnTo>
                                <a:lnTo>
                                  <a:pt x="870674" y="1867800"/>
                                </a:lnTo>
                                <a:lnTo>
                                  <a:pt x="865692" y="1870524"/>
                                </a:lnTo>
                                <a:lnTo>
                                  <a:pt x="860710" y="1872114"/>
                                </a:lnTo>
                                <a:lnTo>
                                  <a:pt x="855502" y="1873476"/>
                                </a:lnTo>
                                <a:lnTo>
                                  <a:pt x="849841" y="1874611"/>
                                </a:lnTo>
                                <a:lnTo>
                                  <a:pt x="844179" y="1874838"/>
                                </a:lnTo>
                                <a:lnTo>
                                  <a:pt x="494084" y="1874838"/>
                                </a:lnTo>
                                <a:lnTo>
                                  <a:pt x="488423" y="1874611"/>
                                </a:lnTo>
                                <a:lnTo>
                                  <a:pt x="482761" y="1873476"/>
                                </a:lnTo>
                                <a:lnTo>
                                  <a:pt x="477326" y="1872114"/>
                                </a:lnTo>
                                <a:lnTo>
                                  <a:pt x="472571" y="1870524"/>
                                </a:lnTo>
                                <a:lnTo>
                                  <a:pt x="467589" y="1867800"/>
                                </a:lnTo>
                                <a:lnTo>
                                  <a:pt x="463060" y="1865302"/>
                                </a:lnTo>
                                <a:lnTo>
                                  <a:pt x="458531" y="1861897"/>
                                </a:lnTo>
                                <a:lnTo>
                                  <a:pt x="454455" y="1858264"/>
                                </a:lnTo>
                                <a:lnTo>
                                  <a:pt x="450831" y="1854404"/>
                                </a:lnTo>
                                <a:lnTo>
                                  <a:pt x="447661" y="1850090"/>
                                </a:lnTo>
                                <a:lnTo>
                                  <a:pt x="444944" y="1845322"/>
                                </a:lnTo>
                                <a:lnTo>
                                  <a:pt x="442679" y="1840554"/>
                                </a:lnTo>
                                <a:lnTo>
                                  <a:pt x="440868" y="1835332"/>
                                </a:lnTo>
                                <a:lnTo>
                                  <a:pt x="439282" y="1829883"/>
                                </a:lnTo>
                                <a:lnTo>
                                  <a:pt x="438603" y="1824434"/>
                                </a:lnTo>
                                <a:lnTo>
                                  <a:pt x="438150" y="1818531"/>
                                </a:lnTo>
                                <a:lnTo>
                                  <a:pt x="438150" y="1335378"/>
                                </a:lnTo>
                                <a:lnTo>
                                  <a:pt x="438603" y="1329702"/>
                                </a:lnTo>
                                <a:lnTo>
                                  <a:pt x="439282" y="1324480"/>
                                </a:lnTo>
                                <a:lnTo>
                                  <a:pt x="440868" y="1319031"/>
                                </a:lnTo>
                                <a:lnTo>
                                  <a:pt x="442679" y="1313809"/>
                                </a:lnTo>
                                <a:lnTo>
                                  <a:pt x="444944" y="1308814"/>
                                </a:lnTo>
                                <a:lnTo>
                                  <a:pt x="447661" y="1304273"/>
                                </a:lnTo>
                                <a:lnTo>
                                  <a:pt x="450831" y="1299959"/>
                                </a:lnTo>
                                <a:lnTo>
                                  <a:pt x="454455" y="1295872"/>
                                </a:lnTo>
                                <a:lnTo>
                                  <a:pt x="458531" y="1292467"/>
                                </a:lnTo>
                                <a:lnTo>
                                  <a:pt x="463060" y="1289061"/>
                                </a:lnTo>
                                <a:lnTo>
                                  <a:pt x="467589" y="1286109"/>
                                </a:lnTo>
                                <a:lnTo>
                                  <a:pt x="472571" y="1283839"/>
                                </a:lnTo>
                                <a:lnTo>
                                  <a:pt x="477326" y="1282023"/>
                                </a:lnTo>
                                <a:lnTo>
                                  <a:pt x="482761" y="1280660"/>
                                </a:lnTo>
                                <a:lnTo>
                                  <a:pt x="488423" y="1279752"/>
                                </a:lnTo>
                                <a:lnTo>
                                  <a:pt x="494084" y="1279525"/>
                                </a:lnTo>
                                <a:close/>
                                <a:moveTo>
                                  <a:pt x="1168971" y="903287"/>
                                </a:moveTo>
                                <a:lnTo>
                                  <a:pt x="1518668" y="903287"/>
                                </a:lnTo>
                                <a:lnTo>
                                  <a:pt x="1524553" y="903514"/>
                                </a:lnTo>
                                <a:lnTo>
                                  <a:pt x="1529985" y="904195"/>
                                </a:lnTo>
                                <a:lnTo>
                                  <a:pt x="1535418" y="905557"/>
                                </a:lnTo>
                                <a:lnTo>
                                  <a:pt x="1540624" y="907600"/>
                                </a:lnTo>
                                <a:lnTo>
                                  <a:pt x="1545377" y="909870"/>
                                </a:lnTo>
                                <a:lnTo>
                                  <a:pt x="1550130" y="912821"/>
                                </a:lnTo>
                                <a:lnTo>
                                  <a:pt x="1554430" y="915999"/>
                                </a:lnTo>
                                <a:lnTo>
                                  <a:pt x="1558278" y="919404"/>
                                </a:lnTo>
                                <a:lnTo>
                                  <a:pt x="1561900" y="923717"/>
                                </a:lnTo>
                                <a:lnTo>
                                  <a:pt x="1565295" y="927803"/>
                                </a:lnTo>
                                <a:lnTo>
                                  <a:pt x="1567784" y="932343"/>
                                </a:lnTo>
                                <a:lnTo>
                                  <a:pt x="1570274" y="937337"/>
                                </a:lnTo>
                                <a:lnTo>
                                  <a:pt x="1572085" y="942558"/>
                                </a:lnTo>
                                <a:lnTo>
                                  <a:pt x="1573443" y="948006"/>
                                </a:lnTo>
                                <a:lnTo>
                                  <a:pt x="1574575" y="953681"/>
                                </a:lnTo>
                                <a:lnTo>
                                  <a:pt x="1574801" y="959355"/>
                                </a:lnTo>
                                <a:lnTo>
                                  <a:pt x="1574801" y="1818542"/>
                                </a:lnTo>
                                <a:lnTo>
                                  <a:pt x="1574575" y="1824444"/>
                                </a:lnTo>
                                <a:lnTo>
                                  <a:pt x="1573443" y="1829892"/>
                                </a:lnTo>
                                <a:lnTo>
                                  <a:pt x="1572085" y="1835340"/>
                                </a:lnTo>
                                <a:lnTo>
                                  <a:pt x="1570274" y="1840560"/>
                                </a:lnTo>
                                <a:lnTo>
                                  <a:pt x="1567784" y="1845327"/>
                                </a:lnTo>
                                <a:lnTo>
                                  <a:pt x="1565295" y="1850094"/>
                                </a:lnTo>
                                <a:lnTo>
                                  <a:pt x="1561900" y="1854407"/>
                                </a:lnTo>
                                <a:lnTo>
                                  <a:pt x="1558278" y="1858266"/>
                                </a:lnTo>
                                <a:lnTo>
                                  <a:pt x="1554430" y="1861898"/>
                                </a:lnTo>
                                <a:lnTo>
                                  <a:pt x="1550130" y="1865303"/>
                                </a:lnTo>
                                <a:lnTo>
                                  <a:pt x="1545377" y="1867800"/>
                                </a:lnTo>
                                <a:lnTo>
                                  <a:pt x="1540624" y="1870524"/>
                                </a:lnTo>
                                <a:lnTo>
                                  <a:pt x="1535418" y="1872113"/>
                                </a:lnTo>
                                <a:lnTo>
                                  <a:pt x="1529985" y="1873475"/>
                                </a:lnTo>
                                <a:lnTo>
                                  <a:pt x="1524553" y="1874610"/>
                                </a:lnTo>
                                <a:lnTo>
                                  <a:pt x="1518668" y="1874837"/>
                                </a:lnTo>
                                <a:lnTo>
                                  <a:pt x="1168971" y="1874837"/>
                                </a:lnTo>
                                <a:lnTo>
                                  <a:pt x="1163312" y="1874610"/>
                                </a:lnTo>
                                <a:lnTo>
                                  <a:pt x="1157654" y="1873475"/>
                                </a:lnTo>
                                <a:lnTo>
                                  <a:pt x="1152221" y="1872113"/>
                                </a:lnTo>
                                <a:lnTo>
                                  <a:pt x="1147242" y="1870524"/>
                                </a:lnTo>
                                <a:lnTo>
                                  <a:pt x="1142262" y="1867800"/>
                                </a:lnTo>
                                <a:lnTo>
                                  <a:pt x="1137736" y="1865303"/>
                                </a:lnTo>
                                <a:lnTo>
                                  <a:pt x="1133435" y="1861898"/>
                                </a:lnTo>
                                <a:lnTo>
                                  <a:pt x="1129361" y="1858266"/>
                                </a:lnTo>
                                <a:lnTo>
                                  <a:pt x="1125740" y="1854407"/>
                                </a:lnTo>
                                <a:lnTo>
                                  <a:pt x="1122797" y="1850094"/>
                                </a:lnTo>
                                <a:lnTo>
                                  <a:pt x="1119855" y="1845327"/>
                                </a:lnTo>
                                <a:lnTo>
                                  <a:pt x="1117365" y="1840560"/>
                                </a:lnTo>
                                <a:lnTo>
                                  <a:pt x="1115554" y="1835340"/>
                                </a:lnTo>
                                <a:lnTo>
                                  <a:pt x="1114196" y="1829892"/>
                                </a:lnTo>
                                <a:lnTo>
                                  <a:pt x="1113291" y="1824444"/>
                                </a:lnTo>
                                <a:lnTo>
                                  <a:pt x="1112838" y="1818542"/>
                                </a:lnTo>
                                <a:lnTo>
                                  <a:pt x="1112838" y="959355"/>
                                </a:lnTo>
                                <a:lnTo>
                                  <a:pt x="1113291" y="953681"/>
                                </a:lnTo>
                                <a:lnTo>
                                  <a:pt x="1114196" y="948006"/>
                                </a:lnTo>
                                <a:lnTo>
                                  <a:pt x="1115554" y="942558"/>
                                </a:lnTo>
                                <a:lnTo>
                                  <a:pt x="1117365" y="937337"/>
                                </a:lnTo>
                                <a:lnTo>
                                  <a:pt x="1119855" y="932343"/>
                                </a:lnTo>
                                <a:lnTo>
                                  <a:pt x="1122797" y="927803"/>
                                </a:lnTo>
                                <a:lnTo>
                                  <a:pt x="1125740" y="923717"/>
                                </a:lnTo>
                                <a:lnTo>
                                  <a:pt x="1129361" y="919404"/>
                                </a:lnTo>
                                <a:lnTo>
                                  <a:pt x="1133435" y="915999"/>
                                </a:lnTo>
                                <a:lnTo>
                                  <a:pt x="1137736" y="912821"/>
                                </a:lnTo>
                                <a:lnTo>
                                  <a:pt x="1142262" y="909870"/>
                                </a:lnTo>
                                <a:lnTo>
                                  <a:pt x="1147242" y="907600"/>
                                </a:lnTo>
                                <a:lnTo>
                                  <a:pt x="1152221" y="905557"/>
                                </a:lnTo>
                                <a:lnTo>
                                  <a:pt x="1157654" y="904195"/>
                                </a:lnTo>
                                <a:lnTo>
                                  <a:pt x="1163312" y="903514"/>
                                </a:lnTo>
                                <a:lnTo>
                                  <a:pt x="1168971" y="903287"/>
                                </a:lnTo>
                                <a:close/>
                                <a:moveTo>
                                  <a:pt x="1841899" y="450850"/>
                                </a:moveTo>
                                <a:lnTo>
                                  <a:pt x="2191940" y="450850"/>
                                </a:lnTo>
                                <a:lnTo>
                                  <a:pt x="2197604" y="451077"/>
                                </a:lnTo>
                                <a:lnTo>
                                  <a:pt x="2203268" y="451985"/>
                                </a:lnTo>
                                <a:lnTo>
                                  <a:pt x="2208706" y="453573"/>
                                </a:lnTo>
                                <a:lnTo>
                                  <a:pt x="2213917" y="455388"/>
                                </a:lnTo>
                                <a:lnTo>
                                  <a:pt x="2218674" y="457657"/>
                                </a:lnTo>
                                <a:lnTo>
                                  <a:pt x="2223206" y="460380"/>
                                </a:lnTo>
                                <a:lnTo>
                                  <a:pt x="2227510" y="463556"/>
                                </a:lnTo>
                                <a:lnTo>
                                  <a:pt x="2231589" y="467186"/>
                                </a:lnTo>
                                <a:lnTo>
                                  <a:pt x="2235214" y="471271"/>
                                </a:lnTo>
                                <a:lnTo>
                                  <a:pt x="2238385" y="475582"/>
                                </a:lnTo>
                                <a:lnTo>
                                  <a:pt x="2241104" y="480119"/>
                                </a:lnTo>
                                <a:lnTo>
                                  <a:pt x="2243596" y="484884"/>
                                </a:lnTo>
                                <a:lnTo>
                                  <a:pt x="2245636" y="490103"/>
                                </a:lnTo>
                                <a:lnTo>
                                  <a:pt x="2246768" y="495548"/>
                                </a:lnTo>
                                <a:lnTo>
                                  <a:pt x="2247675" y="501221"/>
                                </a:lnTo>
                                <a:lnTo>
                                  <a:pt x="2247901" y="506893"/>
                                </a:lnTo>
                                <a:lnTo>
                                  <a:pt x="2247901" y="1818568"/>
                                </a:lnTo>
                                <a:lnTo>
                                  <a:pt x="2247675" y="1824468"/>
                                </a:lnTo>
                                <a:lnTo>
                                  <a:pt x="2246768" y="1829913"/>
                                </a:lnTo>
                                <a:lnTo>
                                  <a:pt x="2245636" y="1835358"/>
                                </a:lnTo>
                                <a:lnTo>
                                  <a:pt x="2243596" y="1840577"/>
                                </a:lnTo>
                                <a:lnTo>
                                  <a:pt x="2241104" y="1845342"/>
                                </a:lnTo>
                                <a:lnTo>
                                  <a:pt x="2238385" y="1850107"/>
                                </a:lnTo>
                                <a:lnTo>
                                  <a:pt x="2235214" y="1854418"/>
                                </a:lnTo>
                                <a:lnTo>
                                  <a:pt x="2231589" y="1858275"/>
                                </a:lnTo>
                                <a:lnTo>
                                  <a:pt x="2227510" y="1861905"/>
                                </a:lnTo>
                                <a:lnTo>
                                  <a:pt x="2223206" y="1865309"/>
                                </a:lnTo>
                                <a:lnTo>
                                  <a:pt x="2218674" y="1867804"/>
                                </a:lnTo>
                                <a:lnTo>
                                  <a:pt x="2213917" y="1870527"/>
                                </a:lnTo>
                                <a:lnTo>
                                  <a:pt x="2208706" y="1872115"/>
                                </a:lnTo>
                                <a:lnTo>
                                  <a:pt x="2203268" y="1873477"/>
                                </a:lnTo>
                                <a:lnTo>
                                  <a:pt x="2197604" y="1874611"/>
                                </a:lnTo>
                                <a:lnTo>
                                  <a:pt x="2191940" y="1874838"/>
                                </a:lnTo>
                                <a:lnTo>
                                  <a:pt x="1841899" y="1874838"/>
                                </a:lnTo>
                                <a:lnTo>
                                  <a:pt x="1836235" y="1874611"/>
                                </a:lnTo>
                                <a:lnTo>
                                  <a:pt x="1830798" y="1873477"/>
                                </a:lnTo>
                                <a:lnTo>
                                  <a:pt x="1825360" y="1872115"/>
                                </a:lnTo>
                                <a:lnTo>
                                  <a:pt x="1820149" y="1870527"/>
                                </a:lnTo>
                                <a:lnTo>
                                  <a:pt x="1815165" y="1867804"/>
                                </a:lnTo>
                                <a:lnTo>
                                  <a:pt x="1810633" y="1865309"/>
                                </a:lnTo>
                                <a:lnTo>
                                  <a:pt x="1806329" y="1861905"/>
                                </a:lnTo>
                                <a:lnTo>
                                  <a:pt x="1802477" y="1858275"/>
                                </a:lnTo>
                                <a:lnTo>
                                  <a:pt x="1798852" y="1854418"/>
                                </a:lnTo>
                                <a:lnTo>
                                  <a:pt x="1795454" y="1850107"/>
                                </a:lnTo>
                                <a:lnTo>
                                  <a:pt x="1792508" y="1845342"/>
                                </a:lnTo>
                                <a:lnTo>
                                  <a:pt x="1790243" y="1840577"/>
                                </a:lnTo>
                                <a:lnTo>
                                  <a:pt x="1788430" y="1835358"/>
                                </a:lnTo>
                                <a:lnTo>
                                  <a:pt x="1786844" y="1829913"/>
                                </a:lnTo>
                                <a:lnTo>
                                  <a:pt x="1786165" y="1824468"/>
                                </a:lnTo>
                                <a:lnTo>
                                  <a:pt x="1785938" y="1818568"/>
                                </a:lnTo>
                                <a:lnTo>
                                  <a:pt x="1785938" y="506893"/>
                                </a:lnTo>
                                <a:lnTo>
                                  <a:pt x="1786165" y="501221"/>
                                </a:lnTo>
                                <a:lnTo>
                                  <a:pt x="1786844" y="495548"/>
                                </a:lnTo>
                                <a:lnTo>
                                  <a:pt x="1788430" y="490103"/>
                                </a:lnTo>
                                <a:lnTo>
                                  <a:pt x="1790243" y="484884"/>
                                </a:lnTo>
                                <a:lnTo>
                                  <a:pt x="1792508" y="480119"/>
                                </a:lnTo>
                                <a:lnTo>
                                  <a:pt x="1795454" y="475582"/>
                                </a:lnTo>
                                <a:lnTo>
                                  <a:pt x="1798852" y="471271"/>
                                </a:lnTo>
                                <a:lnTo>
                                  <a:pt x="1802477" y="467186"/>
                                </a:lnTo>
                                <a:lnTo>
                                  <a:pt x="1806329" y="463556"/>
                                </a:lnTo>
                                <a:lnTo>
                                  <a:pt x="1810633" y="460380"/>
                                </a:lnTo>
                                <a:lnTo>
                                  <a:pt x="1815165" y="457657"/>
                                </a:lnTo>
                                <a:lnTo>
                                  <a:pt x="1820149" y="455388"/>
                                </a:lnTo>
                                <a:lnTo>
                                  <a:pt x="1825360" y="453573"/>
                                </a:lnTo>
                                <a:lnTo>
                                  <a:pt x="1830798" y="451985"/>
                                </a:lnTo>
                                <a:lnTo>
                                  <a:pt x="1836235" y="451077"/>
                                </a:lnTo>
                                <a:lnTo>
                                  <a:pt x="1841899" y="450850"/>
                                </a:lnTo>
                                <a:close/>
                                <a:moveTo>
                                  <a:pt x="1458752" y="38100"/>
                                </a:moveTo>
                                <a:lnTo>
                                  <a:pt x="1461698" y="38100"/>
                                </a:lnTo>
                                <a:lnTo>
                                  <a:pt x="1464870" y="38100"/>
                                </a:lnTo>
                                <a:lnTo>
                                  <a:pt x="1468043" y="38327"/>
                                </a:lnTo>
                                <a:lnTo>
                                  <a:pt x="1470989" y="38554"/>
                                </a:lnTo>
                                <a:lnTo>
                                  <a:pt x="1473935" y="39235"/>
                                </a:lnTo>
                                <a:lnTo>
                                  <a:pt x="1477107" y="40143"/>
                                </a:lnTo>
                                <a:lnTo>
                                  <a:pt x="1479827" y="40825"/>
                                </a:lnTo>
                                <a:lnTo>
                                  <a:pt x="1482773" y="42187"/>
                                </a:lnTo>
                                <a:lnTo>
                                  <a:pt x="1485718" y="43322"/>
                                </a:lnTo>
                                <a:lnTo>
                                  <a:pt x="1488438" y="44684"/>
                                </a:lnTo>
                                <a:lnTo>
                                  <a:pt x="1491157" y="46500"/>
                                </a:lnTo>
                                <a:lnTo>
                                  <a:pt x="1493876" y="48317"/>
                                </a:lnTo>
                                <a:lnTo>
                                  <a:pt x="1496143" y="50133"/>
                                </a:lnTo>
                                <a:lnTo>
                                  <a:pt x="1498409" y="52176"/>
                                </a:lnTo>
                                <a:lnTo>
                                  <a:pt x="1500675" y="54447"/>
                                </a:lnTo>
                                <a:lnTo>
                                  <a:pt x="1502714" y="56490"/>
                                </a:lnTo>
                                <a:lnTo>
                                  <a:pt x="1504754" y="59214"/>
                                </a:lnTo>
                                <a:lnTo>
                                  <a:pt x="1506567" y="61485"/>
                                </a:lnTo>
                                <a:lnTo>
                                  <a:pt x="1508153" y="64436"/>
                                </a:lnTo>
                                <a:lnTo>
                                  <a:pt x="1509739" y="66934"/>
                                </a:lnTo>
                                <a:lnTo>
                                  <a:pt x="1511099" y="69658"/>
                                </a:lnTo>
                                <a:lnTo>
                                  <a:pt x="1512005" y="72609"/>
                                </a:lnTo>
                                <a:lnTo>
                                  <a:pt x="1513138" y="75334"/>
                                </a:lnTo>
                                <a:lnTo>
                                  <a:pt x="1514045" y="78512"/>
                                </a:lnTo>
                                <a:lnTo>
                                  <a:pt x="1514725" y="81691"/>
                                </a:lnTo>
                                <a:lnTo>
                                  <a:pt x="1515178" y="84642"/>
                                </a:lnTo>
                                <a:lnTo>
                                  <a:pt x="1515405" y="87821"/>
                                </a:lnTo>
                                <a:lnTo>
                                  <a:pt x="1543051" y="488083"/>
                                </a:lnTo>
                                <a:lnTo>
                                  <a:pt x="1543051" y="493305"/>
                                </a:lnTo>
                                <a:lnTo>
                                  <a:pt x="1542371" y="498754"/>
                                </a:lnTo>
                                <a:lnTo>
                                  <a:pt x="1541691" y="503976"/>
                                </a:lnTo>
                                <a:lnTo>
                                  <a:pt x="1540105" y="509198"/>
                                </a:lnTo>
                                <a:lnTo>
                                  <a:pt x="1538066" y="513965"/>
                                </a:lnTo>
                                <a:lnTo>
                                  <a:pt x="1535800" y="518506"/>
                                </a:lnTo>
                                <a:lnTo>
                                  <a:pt x="1532854" y="522820"/>
                                </a:lnTo>
                                <a:lnTo>
                                  <a:pt x="1529908" y="526906"/>
                                </a:lnTo>
                                <a:lnTo>
                                  <a:pt x="1526282" y="530539"/>
                                </a:lnTo>
                                <a:lnTo>
                                  <a:pt x="1522429" y="533944"/>
                                </a:lnTo>
                                <a:lnTo>
                                  <a:pt x="1518350" y="537123"/>
                                </a:lnTo>
                                <a:lnTo>
                                  <a:pt x="1513592" y="539620"/>
                                </a:lnTo>
                                <a:lnTo>
                                  <a:pt x="1509059" y="541663"/>
                                </a:lnTo>
                                <a:lnTo>
                                  <a:pt x="1503847" y="543253"/>
                                </a:lnTo>
                                <a:lnTo>
                                  <a:pt x="1498635" y="544615"/>
                                </a:lnTo>
                                <a:lnTo>
                                  <a:pt x="1493197" y="545069"/>
                                </a:lnTo>
                                <a:lnTo>
                                  <a:pt x="1488211" y="545296"/>
                                </a:lnTo>
                                <a:lnTo>
                                  <a:pt x="1482999" y="544842"/>
                                </a:lnTo>
                                <a:lnTo>
                                  <a:pt x="1478014" y="543934"/>
                                </a:lnTo>
                                <a:lnTo>
                                  <a:pt x="1473481" y="542799"/>
                                </a:lnTo>
                                <a:lnTo>
                                  <a:pt x="1469629" y="541437"/>
                                </a:lnTo>
                                <a:lnTo>
                                  <a:pt x="1466003" y="539847"/>
                                </a:lnTo>
                                <a:lnTo>
                                  <a:pt x="1462604" y="537804"/>
                                </a:lnTo>
                                <a:lnTo>
                                  <a:pt x="1459205" y="535761"/>
                                </a:lnTo>
                                <a:lnTo>
                                  <a:pt x="1456032" y="533490"/>
                                </a:lnTo>
                                <a:lnTo>
                                  <a:pt x="1453086" y="530766"/>
                                </a:lnTo>
                                <a:lnTo>
                                  <a:pt x="1450367" y="528041"/>
                                </a:lnTo>
                                <a:lnTo>
                                  <a:pt x="1447874" y="525090"/>
                                </a:lnTo>
                                <a:lnTo>
                                  <a:pt x="1445382" y="522139"/>
                                </a:lnTo>
                                <a:lnTo>
                                  <a:pt x="1443342" y="518733"/>
                                </a:lnTo>
                                <a:lnTo>
                                  <a:pt x="1441529" y="515100"/>
                                </a:lnTo>
                                <a:lnTo>
                                  <a:pt x="1439943" y="511468"/>
                                </a:lnTo>
                                <a:lnTo>
                                  <a:pt x="1438583" y="507608"/>
                                </a:lnTo>
                                <a:lnTo>
                                  <a:pt x="1437677" y="503749"/>
                                </a:lnTo>
                                <a:lnTo>
                                  <a:pt x="1436770" y="499662"/>
                                </a:lnTo>
                                <a:lnTo>
                                  <a:pt x="1436317" y="495348"/>
                                </a:lnTo>
                                <a:lnTo>
                                  <a:pt x="1419775" y="256735"/>
                                </a:lnTo>
                                <a:lnTo>
                                  <a:pt x="1404592" y="280119"/>
                                </a:lnTo>
                                <a:lnTo>
                                  <a:pt x="1396434" y="292606"/>
                                </a:lnTo>
                                <a:lnTo>
                                  <a:pt x="1387596" y="304866"/>
                                </a:lnTo>
                                <a:lnTo>
                                  <a:pt x="1378531" y="317580"/>
                                </a:lnTo>
                                <a:lnTo>
                                  <a:pt x="1369014" y="330748"/>
                                </a:lnTo>
                                <a:lnTo>
                                  <a:pt x="1359270" y="343916"/>
                                </a:lnTo>
                                <a:lnTo>
                                  <a:pt x="1348845" y="357311"/>
                                </a:lnTo>
                                <a:lnTo>
                                  <a:pt x="1338421" y="370933"/>
                                </a:lnTo>
                                <a:lnTo>
                                  <a:pt x="1327317" y="384782"/>
                                </a:lnTo>
                                <a:lnTo>
                                  <a:pt x="1315760" y="398632"/>
                                </a:lnTo>
                                <a:lnTo>
                                  <a:pt x="1303750" y="412935"/>
                                </a:lnTo>
                                <a:lnTo>
                                  <a:pt x="1291513" y="426784"/>
                                </a:lnTo>
                                <a:lnTo>
                                  <a:pt x="1278823" y="441314"/>
                                </a:lnTo>
                                <a:lnTo>
                                  <a:pt x="1265679" y="455390"/>
                                </a:lnTo>
                                <a:lnTo>
                                  <a:pt x="1252082" y="469920"/>
                                </a:lnTo>
                                <a:lnTo>
                                  <a:pt x="1233500" y="488991"/>
                                </a:lnTo>
                                <a:lnTo>
                                  <a:pt x="1214465" y="507608"/>
                                </a:lnTo>
                                <a:lnTo>
                                  <a:pt x="1195430" y="525998"/>
                                </a:lnTo>
                                <a:lnTo>
                                  <a:pt x="1175715" y="543707"/>
                                </a:lnTo>
                                <a:lnTo>
                                  <a:pt x="1156226" y="560961"/>
                                </a:lnTo>
                                <a:lnTo>
                                  <a:pt x="1136058" y="577762"/>
                                </a:lnTo>
                                <a:lnTo>
                                  <a:pt x="1115663" y="594336"/>
                                </a:lnTo>
                                <a:lnTo>
                                  <a:pt x="1095041" y="610455"/>
                                </a:lnTo>
                                <a:lnTo>
                                  <a:pt x="1074193" y="625893"/>
                                </a:lnTo>
                                <a:lnTo>
                                  <a:pt x="1053118" y="641105"/>
                                </a:lnTo>
                                <a:lnTo>
                                  <a:pt x="1031590" y="655408"/>
                                </a:lnTo>
                                <a:lnTo>
                                  <a:pt x="1010062" y="669711"/>
                                </a:lnTo>
                                <a:lnTo>
                                  <a:pt x="988081" y="683333"/>
                                </a:lnTo>
                                <a:lnTo>
                                  <a:pt x="966099" y="696501"/>
                                </a:lnTo>
                                <a:lnTo>
                                  <a:pt x="943891" y="709442"/>
                                </a:lnTo>
                                <a:lnTo>
                                  <a:pt x="921004" y="721702"/>
                                </a:lnTo>
                                <a:lnTo>
                                  <a:pt x="906954" y="729194"/>
                                </a:lnTo>
                                <a:lnTo>
                                  <a:pt x="892451" y="736232"/>
                                </a:lnTo>
                                <a:lnTo>
                                  <a:pt x="878174" y="743497"/>
                                </a:lnTo>
                                <a:lnTo>
                                  <a:pt x="863671" y="750309"/>
                                </a:lnTo>
                                <a:lnTo>
                                  <a:pt x="848941" y="756893"/>
                                </a:lnTo>
                                <a:lnTo>
                                  <a:pt x="834212" y="763477"/>
                                </a:lnTo>
                                <a:lnTo>
                                  <a:pt x="819482" y="769834"/>
                                </a:lnTo>
                                <a:lnTo>
                                  <a:pt x="804526" y="775736"/>
                                </a:lnTo>
                                <a:lnTo>
                                  <a:pt x="789569" y="781866"/>
                                </a:lnTo>
                                <a:lnTo>
                                  <a:pt x="774613" y="787542"/>
                                </a:lnTo>
                                <a:lnTo>
                                  <a:pt x="759430" y="793218"/>
                                </a:lnTo>
                                <a:lnTo>
                                  <a:pt x="744247" y="798440"/>
                                </a:lnTo>
                                <a:lnTo>
                                  <a:pt x="729064" y="803435"/>
                                </a:lnTo>
                                <a:lnTo>
                                  <a:pt x="713655" y="808657"/>
                                </a:lnTo>
                                <a:lnTo>
                                  <a:pt x="698472" y="813197"/>
                                </a:lnTo>
                                <a:lnTo>
                                  <a:pt x="682609" y="817965"/>
                                </a:lnTo>
                                <a:lnTo>
                                  <a:pt x="667199" y="822279"/>
                                </a:lnTo>
                                <a:lnTo>
                                  <a:pt x="651563" y="826365"/>
                                </a:lnTo>
                                <a:lnTo>
                                  <a:pt x="635701" y="830452"/>
                                </a:lnTo>
                                <a:lnTo>
                                  <a:pt x="620064" y="834084"/>
                                </a:lnTo>
                                <a:lnTo>
                                  <a:pt x="604202" y="837717"/>
                                </a:lnTo>
                                <a:lnTo>
                                  <a:pt x="588112" y="841350"/>
                                </a:lnTo>
                                <a:lnTo>
                                  <a:pt x="572249" y="844528"/>
                                </a:lnTo>
                                <a:lnTo>
                                  <a:pt x="555933" y="847479"/>
                                </a:lnTo>
                                <a:lnTo>
                                  <a:pt x="539618" y="850431"/>
                                </a:lnTo>
                                <a:lnTo>
                                  <a:pt x="523528" y="852928"/>
                                </a:lnTo>
                                <a:lnTo>
                                  <a:pt x="507212" y="855653"/>
                                </a:lnTo>
                                <a:lnTo>
                                  <a:pt x="490896" y="857923"/>
                                </a:lnTo>
                                <a:lnTo>
                                  <a:pt x="474353" y="859966"/>
                                </a:lnTo>
                                <a:lnTo>
                                  <a:pt x="458037" y="861783"/>
                                </a:lnTo>
                                <a:lnTo>
                                  <a:pt x="441268" y="863372"/>
                                </a:lnTo>
                                <a:lnTo>
                                  <a:pt x="424726" y="864961"/>
                                </a:lnTo>
                                <a:lnTo>
                                  <a:pt x="419287" y="865188"/>
                                </a:lnTo>
                                <a:lnTo>
                                  <a:pt x="414075" y="864734"/>
                                </a:lnTo>
                                <a:lnTo>
                                  <a:pt x="409089" y="863826"/>
                                </a:lnTo>
                                <a:lnTo>
                                  <a:pt x="404104" y="862464"/>
                                </a:lnTo>
                                <a:lnTo>
                                  <a:pt x="400252" y="861329"/>
                                </a:lnTo>
                                <a:lnTo>
                                  <a:pt x="396626" y="859739"/>
                                </a:lnTo>
                                <a:lnTo>
                                  <a:pt x="393227" y="857923"/>
                                </a:lnTo>
                                <a:lnTo>
                                  <a:pt x="389827" y="855880"/>
                                </a:lnTo>
                                <a:lnTo>
                                  <a:pt x="386882" y="853609"/>
                                </a:lnTo>
                                <a:lnTo>
                                  <a:pt x="383936" y="850885"/>
                                </a:lnTo>
                                <a:lnTo>
                                  <a:pt x="381216" y="848161"/>
                                </a:lnTo>
                                <a:lnTo>
                                  <a:pt x="378497" y="845209"/>
                                </a:lnTo>
                                <a:lnTo>
                                  <a:pt x="376231" y="842258"/>
                                </a:lnTo>
                                <a:lnTo>
                                  <a:pt x="374191" y="838852"/>
                                </a:lnTo>
                                <a:lnTo>
                                  <a:pt x="372378" y="835447"/>
                                </a:lnTo>
                                <a:lnTo>
                                  <a:pt x="370566" y="831814"/>
                                </a:lnTo>
                                <a:lnTo>
                                  <a:pt x="369206" y="827955"/>
                                </a:lnTo>
                                <a:lnTo>
                                  <a:pt x="368299" y="824095"/>
                                </a:lnTo>
                                <a:lnTo>
                                  <a:pt x="367620" y="820008"/>
                                </a:lnTo>
                                <a:lnTo>
                                  <a:pt x="366940" y="815922"/>
                                </a:lnTo>
                                <a:lnTo>
                                  <a:pt x="366713" y="810473"/>
                                </a:lnTo>
                                <a:lnTo>
                                  <a:pt x="367167" y="805024"/>
                                </a:lnTo>
                                <a:lnTo>
                                  <a:pt x="368073" y="799802"/>
                                </a:lnTo>
                                <a:lnTo>
                                  <a:pt x="369206" y="795034"/>
                                </a:lnTo>
                                <a:lnTo>
                                  <a:pt x="371472" y="790040"/>
                                </a:lnTo>
                                <a:lnTo>
                                  <a:pt x="373738" y="785272"/>
                                </a:lnTo>
                                <a:lnTo>
                                  <a:pt x="376231" y="780958"/>
                                </a:lnTo>
                                <a:lnTo>
                                  <a:pt x="379403" y="776872"/>
                                </a:lnTo>
                                <a:lnTo>
                                  <a:pt x="383029" y="773239"/>
                                </a:lnTo>
                                <a:lnTo>
                                  <a:pt x="386882" y="769607"/>
                                </a:lnTo>
                                <a:lnTo>
                                  <a:pt x="390961" y="766882"/>
                                </a:lnTo>
                                <a:lnTo>
                                  <a:pt x="395266" y="763931"/>
                                </a:lnTo>
                                <a:lnTo>
                                  <a:pt x="400252" y="761887"/>
                                </a:lnTo>
                                <a:lnTo>
                                  <a:pt x="405237" y="760071"/>
                                </a:lnTo>
                                <a:lnTo>
                                  <a:pt x="410222" y="758709"/>
                                </a:lnTo>
                                <a:lnTo>
                                  <a:pt x="415661" y="758255"/>
                                </a:lnTo>
                                <a:lnTo>
                                  <a:pt x="431071" y="756666"/>
                                </a:lnTo>
                                <a:lnTo>
                                  <a:pt x="446027" y="755076"/>
                                </a:lnTo>
                                <a:lnTo>
                                  <a:pt x="461210" y="753714"/>
                                </a:lnTo>
                                <a:lnTo>
                                  <a:pt x="476166" y="751898"/>
                                </a:lnTo>
                                <a:lnTo>
                                  <a:pt x="491123" y="749854"/>
                                </a:lnTo>
                                <a:lnTo>
                                  <a:pt x="506079" y="747357"/>
                                </a:lnTo>
                                <a:lnTo>
                                  <a:pt x="521035" y="745087"/>
                                </a:lnTo>
                                <a:lnTo>
                                  <a:pt x="535765" y="742589"/>
                                </a:lnTo>
                                <a:lnTo>
                                  <a:pt x="550495" y="739638"/>
                                </a:lnTo>
                                <a:lnTo>
                                  <a:pt x="565224" y="736913"/>
                                </a:lnTo>
                                <a:lnTo>
                                  <a:pt x="579728" y="733735"/>
                                </a:lnTo>
                                <a:lnTo>
                                  <a:pt x="594231" y="730329"/>
                                </a:lnTo>
                                <a:lnTo>
                                  <a:pt x="608734" y="726697"/>
                                </a:lnTo>
                                <a:lnTo>
                                  <a:pt x="623010" y="723064"/>
                                </a:lnTo>
                                <a:lnTo>
                                  <a:pt x="637287" y="719432"/>
                                </a:lnTo>
                                <a:lnTo>
                                  <a:pt x="651563" y="715345"/>
                                </a:lnTo>
                                <a:lnTo>
                                  <a:pt x="665613" y="711259"/>
                                </a:lnTo>
                                <a:lnTo>
                                  <a:pt x="679890" y="706945"/>
                                </a:lnTo>
                                <a:lnTo>
                                  <a:pt x="693713" y="702404"/>
                                </a:lnTo>
                                <a:lnTo>
                                  <a:pt x="707763" y="697864"/>
                                </a:lnTo>
                                <a:lnTo>
                                  <a:pt x="721586" y="692869"/>
                                </a:lnTo>
                                <a:lnTo>
                                  <a:pt x="735183" y="687874"/>
                                </a:lnTo>
                                <a:lnTo>
                                  <a:pt x="749233" y="682652"/>
                                </a:lnTo>
                                <a:lnTo>
                                  <a:pt x="762603" y="677430"/>
                                </a:lnTo>
                                <a:lnTo>
                                  <a:pt x="776199" y="671755"/>
                                </a:lnTo>
                                <a:lnTo>
                                  <a:pt x="789569" y="666079"/>
                                </a:lnTo>
                                <a:lnTo>
                                  <a:pt x="803166" y="660176"/>
                                </a:lnTo>
                                <a:lnTo>
                                  <a:pt x="816536" y="654273"/>
                                </a:lnTo>
                                <a:lnTo>
                                  <a:pt x="829679" y="648143"/>
                                </a:lnTo>
                                <a:lnTo>
                                  <a:pt x="842823" y="641559"/>
                                </a:lnTo>
                                <a:lnTo>
                                  <a:pt x="855966" y="634975"/>
                                </a:lnTo>
                                <a:lnTo>
                                  <a:pt x="868883" y="628164"/>
                                </a:lnTo>
                                <a:lnTo>
                                  <a:pt x="889505" y="617039"/>
                                </a:lnTo>
                                <a:lnTo>
                                  <a:pt x="910126" y="605460"/>
                                </a:lnTo>
                                <a:lnTo>
                                  <a:pt x="930068" y="593655"/>
                                </a:lnTo>
                                <a:lnTo>
                                  <a:pt x="950237" y="580941"/>
                                </a:lnTo>
                                <a:lnTo>
                                  <a:pt x="970178" y="568000"/>
                                </a:lnTo>
                                <a:lnTo>
                                  <a:pt x="989667" y="554832"/>
                                </a:lnTo>
                                <a:lnTo>
                                  <a:pt x="1008929" y="540982"/>
                                </a:lnTo>
                                <a:lnTo>
                                  <a:pt x="1027964" y="526906"/>
                                </a:lnTo>
                                <a:lnTo>
                                  <a:pt x="1046773" y="512149"/>
                                </a:lnTo>
                                <a:lnTo>
                                  <a:pt x="1065355" y="497165"/>
                                </a:lnTo>
                                <a:lnTo>
                                  <a:pt x="1083937" y="481726"/>
                                </a:lnTo>
                                <a:lnTo>
                                  <a:pt x="1102066" y="466061"/>
                                </a:lnTo>
                                <a:lnTo>
                                  <a:pt x="1119742" y="449714"/>
                                </a:lnTo>
                                <a:lnTo>
                                  <a:pt x="1137644" y="433141"/>
                                </a:lnTo>
                                <a:lnTo>
                                  <a:pt x="1154866" y="416113"/>
                                </a:lnTo>
                                <a:lnTo>
                                  <a:pt x="1171862" y="398859"/>
                                </a:lnTo>
                                <a:lnTo>
                                  <a:pt x="1184779" y="385236"/>
                                </a:lnTo>
                                <a:lnTo>
                                  <a:pt x="1197469" y="371841"/>
                                </a:lnTo>
                                <a:lnTo>
                                  <a:pt x="1209480" y="358219"/>
                                </a:lnTo>
                                <a:lnTo>
                                  <a:pt x="1221037" y="344597"/>
                                </a:lnTo>
                                <a:lnTo>
                                  <a:pt x="1232367" y="331429"/>
                                </a:lnTo>
                                <a:lnTo>
                                  <a:pt x="1243245" y="318261"/>
                                </a:lnTo>
                                <a:lnTo>
                                  <a:pt x="1253895" y="305093"/>
                                </a:lnTo>
                                <a:lnTo>
                                  <a:pt x="1263866" y="292606"/>
                                </a:lnTo>
                                <a:lnTo>
                                  <a:pt x="1273384" y="279665"/>
                                </a:lnTo>
                                <a:lnTo>
                                  <a:pt x="1282675" y="267178"/>
                                </a:lnTo>
                                <a:lnTo>
                                  <a:pt x="1291739" y="255145"/>
                                </a:lnTo>
                                <a:lnTo>
                                  <a:pt x="1300124" y="242886"/>
                                </a:lnTo>
                                <a:lnTo>
                                  <a:pt x="1308282" y="231307"/>
                                </a:lnTo>
                                <a:lnTo>
                                  <a:pt x="1316213" y="219728"/>
                                </a:lnTo>
                                <a:lnTo>
                                  <a:pt x="1330263" y="197706"/>
                                </a:lnTo>
                                <a:lnTo>
                                  <a:pt x="1107958" y="281027"/>
                                </a:lnTo>
                                <a:lnTo>
                                  <a:pt x="1102746" y="282390"/>
                                </a:lnTo>
                                <a:lnTo>
                                  <a:pt x="1097534" y="283525"/>
                                </a:lnTo>
                                <a:lnTo>
                                  <a:pt x="1092322" y="283979"/>
                                </a:lnTo>
                                <a:lnTo>
                                  <a:pt x="1087110" y="283979"/>
                                </a:lnTo>
                                <a:lnTo>
                                  <a:pt x="1081898" y="283752"/>
                                </a:lnTo>
                                <a:lnTo>
                                  <a:pt x="1076686" y="282844"/>
                                </a:lnTo>
                                <a:lnTo>
                                  <a:pt x="1071927" y="281255"/>
                                </a:lnTo>
                                <a:lnTo>
                                  <a:pt x="1067168" y="279438"/>
                                </a:lnTo>
                                <a:lnTo>
                                  <a:pt x="1062636" y="277168"/>
                                </a:lnTo>
                                <a:lnTo>
                                  <a:pt x="1058103" y="274216"/>
                                </a:lnTo>
                                <a:lnTo>
                                  <a:pt x="1054251" y="270811"/>
                                </a:lnTo>
                                <a:lnTo>
                                  <a:pt x="1050399" y="267178"/>
                                </a:lnTo>
                                <a:lnTo>
                                  <a:pt x="1047226" y="263319"/>
                                </a:lnTo>
                                <a:lnTo>
                                  <a:pt x="1044054" y="259005"/>
                                </a:lnTo>
                                <a:lnTo>
                                  <a:pt x="1041561" y="254237"/>
                                </a:lnTo>
                                <a:lnTo>
                                  <a:pt x="1039295" y="249470"/>
                                </a:lnTo>
                                <a:lnTo>
                                  <a:pt x="1037482" y="244021"/>
                                </a:lnTo>
                                <a:lnTo>
                                  <a:pt x="1036575" y="238799"/>
                                </a:lnTo>
                                <a:lnTo>
                                  <a:pt x="1036122" y="233350"/>
                                </a:lnTo>
                                <a:lnTo>
                                  <a:pt x="1036122" y="228355"/>
                                </a:lnTo>
                                <a:lnTo>
                                  <a:pt x="1036349" y="223134"/>
                                </a:lnTo>
                                <a:lnTo>
                                  <a:pt x="1037255" y="218139"/>
                                </a:lnTo>
                                <a:lnTo>
                                  <a:pt x="1038841" y="213144"/>
                                </a:lnTo>
                                <a:lnTo>
                                  <a:pt x="1040654" y="208376"/>
                                </a:lnTo>
                                <a:lnTo>
                                  <a:pt x="1042920" y="203836"/>
                                </a:lnTo>
                                <a:lnTo>
                                  <a:pt x="1045866" y="199295"/>
                                </a:lnTo>
                                <a:lnTo>
                                  <a:pt x="1049266" y="195435"/>
                                </a:lnTo>
                                <a:lnTo>
                                  <a:pt x="1052891" y="191576"/>
                                </a:lnTo>
                                <a:lnTo>
                                  <a:pt x="1056744" y="188170"/>
                                </a:lnTo>
                                <a:lnTo>
                                  <a:pt x="1061049" y="185219"/>
                                </a:lnTo>
                                <a:lnTo>
                                  <a:pt x="1065582" y="182494"/>
                                </a:lnTo>
                                <a:lnTo>
                                  <a:pt x="1070567" y="180451"/>
                                </a:lnTo>
                                <a:lnTo>
                                  <a:pt x="1443569" y="41279"/>
                                </a:lnTo>
                                <a:lnTo>
                                  <a:pt x="1446288" y="40370"/>
                                </a:lnTo>
                                <a:lnTo>
                                  <a:pt x="1449461" y="39462"/>
                                </a:lnTo>
                                <a:lnTo>
                                  <a:pt x="1452633" y="38781"/>
                                </a:lnTo>
                                <a:lnTo>
                                  <a:pt x="1455579" y="38327"/>
                                </a:lnTo>
                                <a:lnTo>
                                  <a:pt x="1458752" y="38100"/>
                                </a:lnTo>
                                <a:close/>
                                <a:moveTo>
                                  <a:pt x="102528" y="0"/>
                                </a:moveTo>
                                <a:lnTo>
                                  <a:pt x="107971" y="454"/>
                                </a:lnTo>
                                <a:lnTo>
                                  <a:pt x="113189" y="681"/>
                                </a:lnTo>
                                <a:lnTo>
                                  <a:pt x="118406" y="1361"/>
                                </a:lnTo>
                                <a:lnTo>
                                  <a:pt x="123169" y="2268"/>
                                </a:lnTo>
                                <a:lnTo>
                                  <a:pt x="128386" y="3403"/>
                                </a:lnTo>
                                <a:lnTo>
                                  <a:pt x="133376" y="4764"/>
                                </a:lnTo>
                                <a:lnTo>
                                  <a:pt x="137913" y="6578"/>
                                </a:lnTo>
                                <a:lnTo>
                                  <a:pt x="142450" y="8393"/>
                                </a:lnTo>
                                <a:lnTo>
                                  <a:pt x="147213" y="10434"/>
                                </a:lnTo>
                                <a:lnTo>
                                  <a:pt x="151523" y="12476"/>
                                </a:lnTo>
                                <a:lnTo>
                                  <a:pt x="156059" y="14971"/>
                                </a:lnTo>
                                <a:lnTo>
                                  <a:pt x="160143" y="17693"/>
                                </a:lnTo>
                                <a:lnTo>
                                  <a:pt x="164225" y="20642"/>
                                </a:lnTo>
                                <a:lnTo>
                                  <a:pt x="168082" y="23590"/>
                                </a:lnTo>
                                <a:lnTo>
                                  <a:pt x="171711" y="26993"/>
                                </a:lnTo>
                                <a:lnTo>
                                  <a:pt x="175340" y="30169"/>
                                </a:lnTo>
                                <a:lnTo>
                                  <a:pt x="178743" y="33798"/>
                                </a:lnTo>
                                <a:lnTo>
                                  <a:pt x="181918" y="37427"/>
                                </a:lnTo>
                                <a:lnTo>
                                  <a:pt x="185094" y="41510"/>
                                </a:lnTo>
                                <a:lnTo>
                                  <a:pt x="188043" y="45593"/>
                                </a:lnTo>
                                <a:lnTo>
                                  <a:pt x="190538" y="49676"/>
                                </a:lnTo>
                                <a:lnTo>
                                  <a:pt x="193033" y="53986"/>
                                </a:lnTo>
                                <a:lnTo>
                                  <a:pt x="195074" y="58296"/>
                                </a:lnTo>
                                <a:lnTo>
                                  <a:pt x="197343" y="63059"/>
                                </a:lnTo>
                                <a:lnTo>
                                  <a:pt x="199157" y="67596"/>
                                </a:lnTo>
                                <a:lnTo>
                                  <a:pt x="200745" y="72359"/>
                                </a:lnTo>
                                <a:lnTo>
                                  <a:pt x="202106" y="77122"/>
                                </a:lnTo>
                                <a:lnTo>
                                  <a:pt x="203467" y="82340"/>
                                </a:lnTo>
                                <a:lnTo>
                                  <a:pt x="204148" y="87330"/>
                                </a:lnTo>
                                <a:lnTo>
                                  <a:pt x="205055" y="92320"/>
                                </a:lnTo>
                                <a:lnTo>
                                  <a:pt x="205282" y="97537"/>
                                </a:lnTo>
                                <a:lnTo>
                                  <a:pt x="205509" y="102981"/>
                                </a:lnTo>
                                <a:lnTo>
                                  <a:pt x="205509" y="2092965"/>
                                </a:lnTo>
                                <a:lnTo>
                                  <a:pt x="2195719" y="2092965"/>
                                </a:lnTo>
                                <a:lnTo>
                                  <a:pt x="2201163" y="2093192"/>
                                </a:lnTo>
                                <a:lnTo>
                                  <a:pt x="2206380" y="2093419"/>
                                </a:lnTo>
                                <a:lnTo>
                                  <a:pt x="2211597" y="2094326"/>
                                </a:lnTo>
                                <a:lnTo>
                                  <a:pt x="2216587" y="2095233"/>
                                </a:lnTo>
                                <a:lnTo>
                                  <a:pt x="2221578" y="2096367"/>
                                </a:lnTo>
                                <a:lnTo>
                                  <a:pt x="2226568" y="2097501"/>
                                </a:lnTo>
                                <a:lnTo>
                                  <a:pt x="2231105" y="2099316"/>
                                </a:lnTo>
                                <a:lnTo>
                                  <a:pt x="2235868" y="2101131"/>
                                </a:lnTo>
                                <a:lnTo>
                                  <a:pt x="2240405" y="2103172"/>
                                </a:lnTo>
                                <a:lnTo>
                                  <a:pt x="2244714" y="2105667"/>
                                </a:lnTo>
                                <a:lnTo>
                                  <a:pt x="2249251" y="2107936"/>
                                </a:lnTo>
                                <a:lnTo>
                                  <a:pt x="2253334" y="2110658"/>
                                </a:lnTo>
                                <a:lnTo>
                                  <a:pt x="2257417" y="2113606"/>
                                </a:lnTo>
                                <a:lnTo>
                                  <a:pt x="2261273" y="2116328"/>
                                </a:lnTo>
                                <a:lnTo>
                                  <a:pt x="2264902" y="2119731"/>
                                </a:lnTo>
                                <a:lnTo>
                                  <a:pt x="2268532" y="2123133"/>
                                </a:lnTo>
                                <a:lnTo>
                                  <a:pt x="2271934" y="2126763"/>
                                </a:lnTo>
                                <a:lnTo>
                                  <a:pt x="2275337" y="2130619"/>
                                </a:lnTo>
                                <a:lnTo>
                                  <a:pt x="2278285" y="2134475"/>
                                </a:lnTo>
                                <a:lnTo>
                                  <a:pt x="2281234" y="2138331"/>
                                </a:lnTo>
                                <a:lnTo>
                                  <a:pt x="2283729" y="2142414"/>
                                </a:lnTo>
                                <a:lnTo>
                                  <a:pt x="2286224" y="2146724"/>
                                </a:lnTo>
                                <a:lnTo>
                                  <a:pt x="2288720" y="2151260"/>
                                </a:lnTo>
                                <a:lnTo>
                                  <a:pt x="2290761" y="2155797"/>
                                </a:lnTo>
                                <a:lnTo>
                                  <a:pt x="2292576" y="2160560"/>
                                </a:lnTo>
                                <a:lnTo>
                                  <a:pt x="2294164" y="2165324"/>
                                </a:lnTo>
                                <a:lnTo>
                                  <a:pt x="2295298" y="2170087"/>
                                </a:lnTo>
                                <a:lnTo>
                                  <a:pt x="2296659" y="2175304"/>
                                </a:lnTo>
                                <a:lnTo>
                                  <a:pt x="2297339" y="2180068"/>
                                </a:lnTo>
                                <a:lnTo>
                                  <a:pt x="2298246" y="2185285"/>
                                </a:lnTo>
                                <a:lnTo>
                                  <a:pt x="2298473" y="2190729"/>
                                </a:lnTo>
                                <a:lnTo>
                                  <a:pt x="2298700" y="2195946"/>
                                </a:lnTo>
                                <a:lnTo>
                                  <a:pt x="2298473" y="2201163"/>
                                </a:lnTo>
                                <a:lnTo>
                                  <a:pt x="2298246" y="2206380"/>
                                </a:lnTo>
                                <a:lnTo>
                                  <a:pt x="2297339" y="2211597"/>
                                </a:lnTo>
                                <a:lnTo>
                                  <a:pt x="2296659" y="2216361"/>
                                </a:lnTo>
                                <a:lnTo>
                                  <a:pt x="2295298" y="2221578"/>
                                </a:lnTo>
                                <a:lnTo>
                                  <a:pt x="2294164" y="2226568"/>
                                </a:lnTo>
                                <a:lnTo>
                                  <a:pt x="2292576" y="2231105"/>
                                </a:lnTo>
                                <a:lnTo>
                                  <a:pt x="2290761" y="2235868"/>
                                </a:lnTo>
                                <a:lnTo>
                                  <a:pt x="2288720" y="2240405"/>
                                </a:lnTo>
                                <a:lnTo>
                                  <a:pt x="2286224" y="2244941"/>
                                </a:lnTo>
                                <a:lnTo>
                                  <a:pt x="2283729" y="2249251"/>
                                </a:lnTo>
                                <a:lnTo>
                                  <a:pt x="2281234" y="2253334"/>
                                </a:lnTo>
                                <a:lnTo>
                                  <a:pt x="2278285" y="2257417"/>
                                </a:lnTo>
                                <a:lnTo>
                                  <a:pt x="2275337" y="2261273"/>
                                </a:lnTo>
                                <a:lnTo>
                                  <a:pt x="2271934" y="2264902"/>
                                </a:lnTo>
                                <a:lnTo>
                                  <a:pt x="2268532" y="2268532"/>
                                </a:lnTo>
                                <a:lnTo>
                                  <a:pt x="2264902" y="2271934"/>
                                </a:lnTo>
                                <a:lnTo>
                                  <a:pt x="2261273" y="2275337"/>
                                </a:lnTo>
                                <a:lnTo>
                                  <a:pt x="2257417" y="2278059"/>
                                </a:lnTo>
                                <a:lnTo>
                                  <a:pt x="2253334" y="2281234"/>
                                </a:lnTo>
                                <a:lnTo>
                                  <a:pt x="2249251" y="2283729"/>
                                </a:lnTo>
                                <a:lnTo>
                                  <a:pt x="2244714" y="2286451"/>
                                </a:lnTo>
                                <a:lnTo>
                                  <a:pt x="2240405" y="2288493"/>
                                </a:lnTo>
                                <a:lnTo>
                                  <a:pt x="2235868" y="2290534"/>
                                </a:lnTo>
                                <a:lnTo>
                                  <a:pt x="2231105" y="2292349"/>
                                </a:lnTo>
                                <a:lnTo>
                                  <a:pt x="2226568" y="2294164"/>
                                </a:lnTo>
                                <a:lnTo>
                                  <a:pt x="2221578" y="2295298"/>
                                </a:lnTo>
                                <a:lnTo>
                                  <a:pt x="2216587" y="2296659"/>
                                </a:lnTo>
                                <a:lnTo>
                                  <a:pt x="2211597" y="2297566"/>
                                </a:lnTo>
                                <a:lnTo>
                                  <a:pt x="2206380" y="2298246"/>
                                </a:lnTo>
                                <a:lnTo>
                                  <a:pt x="2201163" y="2298473"/>
                                </a:lnTo>
                                <a:lnTo>
                                  <a:pt x="2195719" y="2298700"/>
                                </a:lnTo>
                                <a:lnTo>
                                  <a:pt x="102528" y="2298700"/>
                                </a:lnTo>
                                <a:lnTo>
                                  <a:pt x="97310" y="2298473"/>
                                </a:lnTo>
                                <a:lnTo>
                                  <a:pt x="92093" y="2298246"/>
                                </a:lnTo>
                                <a:lnTo>
                                  <a:pt x="86876" y="2297566"/>
                                </a:lnTo>
                                <a:lnTo>
                                  <a:pt x="81886" y="2296659"/>
                                </a:lnTo>
                                <a:lnTo>
                                  <a:pt x="77122" y="2295298"/>
                                </a:lnTo>
                                <a:lnTo>
                                  <a:pt x="72132" y="2294164"/>
                                </a:lnTo>
                                <a:lnTo>
                                  <a:pt x="67142" y="2292349"/>
                                </a:lnTo>
                                <a:lnTo>
                                  <a:pt x="62605" y="2290534"/>
                                </a:lnTo>
                                <a:lnTo>
                                  <a:pt x="57842" y="2288493"/>
                                </a:lnTo>
                                <a:lnTo>
                                  <a:pt x="53532" y="2286451"/>
                                </a:lnTo>
                                <a:lnTo>
                                  <a:pt x="49449" y="2283729"/>
                                </a:lnTo>
                                <a:lnTo>
                                  <a:pt x="45139" y="2281234"/>
                                </a:lnTo>
                                <a:lnTo>
                                  <a:pt x="41283" y="2278059"/>
                                </a:lnTo>
                                <a:lnTo>
                                  <a:pt x="37200" y="2275337"/>
                                </a:lnTo>
                                <a:lnTo>
                                  <a:pt x="33344" y="2271934"/>
                                </a:lnTo>
                                <a:lnTo>
                                  <a:pt x="29715" y="2268532"/>
                                </a:lnTo>
                                <a:lnTo>
                                  <a:pt x="26539" y="2264902"/>
                                </a:lnTo>
                                <a:lnTo>
                                  <a:pt x="23364" y="2261273"/>
                                </a:lnTo>
                                <a:lnTo>
                                  <a:pt x="20188" y="2257417"/>
                                </a:lnTo>
                                <a:lnTo>
                                  <a:pt x="17466" y="2253334"/>
                                </a:lnTo>
                                <a:lnTo>
                                  <a:pt x="14517" y="2249251"/>
                                </a:lnTo>
                                <a:lnTo>
                                  <a:pt x="12249" y="2244941"/>
                                </a:lnTo>
                                <a:lnTo>
                                  <a:pt x="9981" y="2240405"/>
                                </a:lnTo>
                                <a:lnTo>
                                  <a:pt x="7939" y="2235868"/>
                                </a:lnTo>
                                <a:lnTo>
                                  <a:pt x="6125" y="2231105"/>
                                </a:lnTo>
                                <a:lnTo>
                                  <a:pt x="4537" y="2226568"/>
                                </a:lnTo>
                                <a:lnTo>
                                  <a:pt x="2949" y="2221578"/>
                                </a:lnTo>
                                <a:lnTo>
                                  <a:pt x="2042" y="2216361"/>
                                </a:lnTo>
                                <a:lnTo>
                                  <a:pt x="907" y="2211597"/>
                                </a:lnTo>
                                <a:lnTo>
                                  <a:pt x="454" y="2206380"/>
                                </a:lnTo>
                                <a:lnTo>
                                  <a:pt x="0" y="2201163"/>
                                </a:lnTo>
                                <a:lnTo>
                                  <a:pt x="0" y="2195946"/>
                                </a:lnTo>
                                <a:lnTo>
                                  <a:pt x="0" y="102981"/>
                                </a:lnTo>
                                <a:lnTo>
                                  <a:pt x="0" y="97537"/>
                                </a:lnTo>
                                <a:lnTo>
                                  <a:pt x="454" y="92320"/>
                                </a:lnTo>
                                <a:lnTo>
                                  <a:pt x="907" y="87330"/>
                                </a:lnTo>
                                <a:lnTo>
                                  <a:pt x="2042" y="82340"/>
                                </a:lnTo>
                                <a:lnTo>
                                  <a:pt x="2949" y="77122"/>
                                </a:lnTo>
                                <a:lnTo>
                                  <a:pt x="4537" y="72359"/>
                                </a:lnTo>
                                <a:lnTo>
                                  <a:pt x="6125" y="67596"/>
                                </a:lnTo>
                                <a:lnTo>
                                  <a:pt x="7939" y="63059"/>
                                </a:lnTo>
                                <a:lnTo>
                                  <a:pt x="9981" y="58296"/>
                                </a:lnTo>
                                <a:lnTo>
                                  <a:pt x="12249" y="53986"/>
                                </a:lnTo>
                                <a:lnTo>
                                  <a:pt x="14517" y="49676"/>
                                </a:lnTo>
                                <a:lnTo>
                                  <a:pt x="17466" y="45593"/>
                                </a:lnTo>
                                <a:lnTo>
                                  <a:pt x="20188" y="41510"/>
                                </a:lnTo>
                                <a:lnTo>
                                  <a:pt x="23364" y="37427"/>
                                </a:lnTo>
                                <a:lnTo>
                                  <a:pt x="26539" y="33798"/>
                                </a:lnTo>
                                <a:lnTo>
                                  <a:pt x="29715" y="30169"/>
                                </a:lnTo>
                                <a:lnTo>
                                  <a:pt x="33344" y="26993"/>
                                </a:lnTo>
                                <a:lnTo>
                                  <a:pt x="37200" y="23590"/>
                                </a:lnTo>
                                <a:lnTo>
                                  <a:pt x="41283" y="20642"/>
                                </a:lnTo>
                                <a:lnTo>
                                  <a:pt x="45139" y="17693"/>
                                </a:lnTo>
                                <a:lnTo>
                                  <a:pt x="49449" y="14971"/>
                                </a:lnTo>
                                <a:lnTo>
                                  <a:pt x="53532" y="12476"/>
                                </a:lnTo>
                                <a:lnTo>
                                  <a:pt x="57842" y="10434"/>
                                </a:lnTo>
                                <a:lnTo>
                                  <a:pt x="62605" y="8393"/>
                                </a:lnTo>
                                <a:lnTo>
                                  <a:pt x="67142" y="6578"/>
                                </a:lnTo>
                                <a:lnTo>
                                  <a:pt x="72132" y="4764"/>
                                </a:lnTo>
                                <a:lnTo>
                                  <a:pt x="77122" y="3403"/>
                                </a:lnTo>
                                <a:lnTo>
                                  <a:pt x="81886" y="2268"/>
                                </a:lnTo>
                                <a:lnTo>
                                  <a:pt x="86876" y="1361"/>
                                </a:lnTo>
                                <a:lnTo>
                                  <a:pt x="92093" y="681"/>
                                </a:lnTo>
                                <a:lnTo>
                                  <a:pt x="97310" y="454"/>
                                </a:lnTo>
                                <a:lnTo>
                                  <a:pt x="102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34.3pt;height:34.3pt;margin-top:234pt;margin-left:49.5pt;mso-height-relative:page;mso-width-relative:page;position:absolute;z-index:251698176" coordorigin="3073,6403" coordsize="686,686">
                <o:lock v:ext="edit" aspectratio="f"/>
                <v:oval id="_x0000_s1026" o:spid="_x0000_s1034" style="width:686;height:686;left:3073;position:absolute;top:6403;v-text-anchor:middle" coordsize="21600,21600" filled="t" fillcolor="white" stroked="t" strokecolor="#3195c7" strokeweight="2.25pt">
                  <v:stroke joinstyle="miter"/>
                  <o:lock v:ext="edit" aspectratio="f"/>
                </v:oval>
                <v:oval id="_x0000_s1026" o:spid="_x0000_s1035" style="width:504;height:504;left:3164;position:absolute;top:6494;v-text-anchor:middle" coordsize="21600,21600" filled="t" fillcolor="#3195c7" stroked="t" strokecolor="#3195c7" strokeweight="2.25pt">
                  <v:stroke joinstyle="miter"/>
                  <o:lock v:ext="edit" aspectratio="f"/>
                </v:oval>
                <v:shape id="KSO_Shape" o:spid="_x0000_s1036" style="width:266;height:266;left:3289;position:absolute;top:6615;v-text-anchor:middle" coordsize="2298700,2298700" o:spt="100" adj="-11796480,,5400" path="m494084,1279525l844179,1279525,849841,1279752,855502,1280660,860710,1282023,865692,1283839,870674,1286109,875203,1289061,879732,1292467,883582,1295872,887205,1299959,890602,1304273,893320,1308814,895584,1313809,897396,1319031,898981,1324480,899660,1329702,900113,1335378,900113,1818531,899660,1824434,898981,1829883,897396,1835332,895584,1840554,893320,1845322,890602,1850090,887205,1854404,883582,1858264,879732,1861897,875203,1865302,870674,1867800,865692,1870524,860710,1872114,855502,1873476,849841,1874611,844179,1874838,494084,1874838,488423,1874611,482761,1873476,477326,1872114,472571,1870524,467589,1867800,463060,1865302,458531,1861897,454455,1858264,450831,1854404,447661,1850090,444944,1845322,442679,1840554,440868,1835332,439282,1829883,438603,1824434,438150,1818531,438150,1335378,438603,1329702,439282,1324480,440868,1319031,442679,1313809,444944,1308814,447661,1304273,450831,1299959,454455,1295872,458531,1292467,463060,1289061,467589,1286109,472571,1283839,477326,1282023,482761,1280660,488423,1279752,494084,1279525xm1168971,903287l1518668,903287,1524553,903514,1529985,904195,1535418,905557,1540624,907600,1545377,909870,1550130,912821,1554430,915999,1558278,919404,1561900,923717,1565295,927803,1567784,932343,1570274,937337,1572085,942558,1573443,948006,1574575,953681,1574801,959355,1574801,1818542,1574575,1824444,1573443,1829892,1572085,1835340,1570274,1840560,1567784,1845327,1565295,1850094,1561900,1854407,1558278,1858266,1554430,1861898,1550130,1865303,1545377,1867800,1540624,1870524,1535418,1872113,1529985,1873475,1524553,1874610,1518668,1874837,1168971,1874837,1163312,1874610,1157654,1873475,1152221,1872113,1147242,1870524,1142262,1867800,1137736,1865303,1133435,1861898,1129361,1858266,1125740,1854407,1122797,1850094,1119855,1845327,1117365,1840560,1115554,1835340,1114196,1829892,1113291,1824444,1112838,1818542,1112838,959355,1113291,953681,1114196,948006,1115554,942558,1117365,937337,1119855,932343,1122797,927803,1125740,923717,1129361,919404,1133435,915999,1137736,912821,1142262,909870,1147242,907600,1152221,905557,1157654,904195,1163312,903514,1168971,903287xm1841899,450850l2191940,450850,2197604,451077,2203268,451985,2208706,453573,2213917,455388,2218674,457657,2223206,460380,2227510,463556,2231589,467186,2235214,471271,2238385,475582,2241104,480119,2243596,484884,2245636,490103,2246768,495548,2247675,501221,2247901,506893,2247901,1818568,2247675,1824468,2246768,1829913,2245636,1835358,2243596,1840577,2241104,1845342,2238385,1850107,2235214,1854418,2231589,1858275,2227510,1861905,2223206,1865309,2218674,1867804,2213917,1870527,2208706,1872115,2203268,1873477,2197604,1874611,2191940,1874838,1841899,1874838,1836235,1874611,1830798,1873477,1825360,1872115,1820149,1870527,1815165,1867804,1810633,1865309,1806329,1861905,1802477,1858275,1798852,1854418,1795454,1850107,1792508,1845342,1790243,1840577,1788430,1835358,1786844,1829913,1786165,1824468,1785938,1818568,1785938,506893,1786165,501221,1786844,495548,1788430,490103,1790243,484884,1792508,480119,1795454,475582,1798852,471271,1802477,467186,1806329,463556,1810633,460380,1815165,457657,1820149,455388,1825360,453573,1830798,451985,1836235,451077,1841899,450850xm1458752,38100l1461698,38100,1464870,38100,1468043,38327,1470989,38554,1473935,39235,1477107,40143,1479827,40825,1482773,42187,1485718,43322,1488438,44684,1491157,46500,1493876,48317,1496143,50133,1498409,52176,1500675,54447,1502714,56490,1504754,59214,1506567,61485,1508153,64436,1509739,66934,1511099,69658,1512005,72609,1513138,75334,1514045,78512,1514725,81691,1515178,84642,1515405,87821,1543051,488083,1543051,493305,1542371,498754,1541691,503976,1540105,509198,1538066,513965,1535800,518506,1532854,522820,1529908,526906,1526282,530539,1522429,533944,1518350,537123,1513592,539620,1509059,541663,1503847,543253,1498635,544615,1493197,545069,1488211,545296,1482999,544842,1478014,543934,1473481,542799,1469629,541437,1466003,539847,1462604,537804,1459205,535761,1456032,533490,1453086,530766,1450367,528041,1447874,525090,1445382,522139,1443342,518733,1441529,515100,1439943,511468,1438583,507608,1437677,503749,1436770,499662,1436317,495348,1419775,256735,1404592,280119,1396434,292606,1387596,304866,1378531,317580,1369014,330748,1359270,343916,1348845,357311,1338421,370933,1327317,384782,1315760,398632,1303750,412935,1291513,426784,1278823,441314,1265679,455390,1252082,469920,1233500,488991,1214465,507608,1195430,525998,1175715,543707,1156226,560961,1136058,577762,1115663,594336,1095041,610455,1074193,625893,1053118,641105,1031590,655408,1010062,669711,988081,683333,966099,696501,943891,709442,921004,721702,906954,729194,892451,736232,878174,743497,863671,750309,848941,756893,834212,763477,819482,769834,804526,775736,789569,781866,774613,787542,759430,793218,744247,798440,729064,803435,713655,808657,698472,813197,682609,817965,667199,822279,651563,826365,635701,830452,620064,834084,604202,837717,588112,841350,572249,844528,555933,847479,539618,850431,523528,852928,507212,855653,490896,857923,474353,859966,458037,861783,441268,863372,424726,864961,419287,865188,414075,864734,409089,863826,404104,862464,400252,861329,396626,859739,393227,857923,389827,855880,386882,853609,383936,850885,381216,848161,378497,845209,376231,842258,374191,838852,372378,835447,370566,831814,369206,827955,368299,824095,367620,820008,366940,815922,366713,810473,367167,805024,368073,799802,369206,795034,371472,790040,373738,785272,376231,780958,379403,776872,383029,773239,386882,769607,390961,766882,395266,763931,400252,761887,405237,760071,410222,758709,415661,758255,431071,756666,446027,755076,461210,753714,476166,751898,491123,749854,506079,747357,521035,745087,535765,742589,550495,739638,565224,736913,579728,733735,594231,730329,608734,726697,623010,723064,637287,719432,651563,715345,665613,711259,679890,706945,693713,702404,707763,697864,721586,692869,735183,687874,749233,682652,762603,677430,776199,671755,789569,666079,803166,660176,816536,654273,829679,648143,842823,641559,855966,634975,868883,628164,889505,617039,910126,605460,930068,593655,950237,580941,970178,568000,989667,554832,1008929,540982,1027964,526906,1046773,512149,1065355,497165,1083937,481726,1102066,466061,1119742,449714,1137644,433141,1154866,416113,1171862,398859,1184779,385236,1197469,371841,1209480,358219,1221037,344597,1232367,331429,1243245,318261,1253895,305093,1263866,292606,1273384,279665,1282675,267178,1291739,255145,1300124,242886,1308282,231307,1316213,219728,1330263,197706,1107958,281027,1102746,282390,1097534,283525,1092322,283979,1087110,283979,1081898,283752,1076686,282844,1071927,281255,1067168,279438,1062636,277168,1058103,274216,1054251,270811,1050399,267178,1047226,263319,1044054,259005,1041561,254237,1039295,249470,1037482,244021,1036575,238799,1036122,233350,1036122,228355,1036349,223134,1037255,218139,1038841,213144,1040654,208376,1042920,203836,1045866,199295,1049266,195435,1052891,191576,1056744,188170,1061049,185219,1065582,182494,1070567,180451,1443569,41279,1446288,40370,1449461,39462,1452633,38781,1455579,38327,1458752,38100xm102528,l107971,454,113189,681,118406,1361,123169,2268,128386,3403,133376,4764,137913,6578,142450,8393,147213,10434,151523,12476,156059,14971,160143,17693,164225,20642,168082,23590,171711,26993,175340,30169,178743,33798,181918,37427,185094,41510,188043,45593,190538,49676,193033,53986,195074,58296,197343,63059,199157,67596,200745,72359,202106,77122,203467,82340,204148,87330,205055,92320,205282,97537,205509,102981,205509,2092965,2195719,2092965,2201163,2093192,2206380,2093419,2211597,2094326,2216587,2095233,2221578,2096367,2226568,2097501,2231105,2099316,2235868,2101131,2240405,2103172,2244714,2105667,2249251,2107936,2253334,2110658,2257417,2113606,2261273,2116328,2264902,2119731,2268532,2123133,2271934,2126763,2275337,2130619,2278285,2134475,2281234,2138331,2283729,2142414,2286224,2146724,2288720,2151260,2290761,2155797,2292576,2160560,2294164,2165324,2295298,2170087,2296659,2175304,2297339,2180068,2298246,2185285,2298473,2190729,2298700,2195946,2298473,2201163,2298246,2206380,2297339,2211597,2296659,2216361,2295298,2221578,2294164,2226568,2292576,2231105,2290761,2235868,2288720,2240405,2286224,2244941,2283729,2249251,2281234,2253334,2278285,2257417,2275337,2261273,2271934,2264902,2268532,2268532,2264902,2271934,2261273,2275337,2257417,2278059,2253334,2281234,2249251,2283729,2244714,2286451,2240405,2288493,2235868,2290534,2231105,2292349,2226568,2294164,2221578,2295298,2216587,2296659,2211597,2297566,2206380,2298246,2201163,2298473,2195719,2298700,102528,2298700,97310,2298473,92093,2298246,86876,2297566,81886,2296659,77122,2295298,72132,2294164,67142,2292349,62605,2290534,57842,2288493,53532,2286451,49449,2283729,45139,2281234,41283,2278059,37200,2275337,33344,2271934,29715,2268532,26539,2264902,23364,2261273,20188,2257417,17466,2253334,14517,2249251,12249,2244941,9981,2240405,7939,2235868,6125,2231105,4537,2226568,2949,2221578,2042,2216361,907,2211597,454,2206380,,2201163,,2195946,,102981,,97537,454,92320,907,87330,2042,82340,2949,77122,4537,72359,6125,67596,7939,63059,9981,58296,12249,53986,14517,49676,17466,45593,20188,41510,23364,37427,26539,33798,29715,30169,33344,26993,37200,23590,41283,20642,45139,17693,49449,14971,53532,12476,57842,10434,62605,8393,67142,6578,72132,4764,77122,3403,81886,2268,86876,1361,92093,681,97310,454,102528,xe" filled="t" fillcolor="white" stroked="f">
                  <v:stroke joinstyle="miter"/>
                  <v:path o:connecttype="custom" o:connectlocs="102,149;104,211;100,216;54,216;50,211;52,150;135,104;180,106;182,211;178,216;132,216;128,211;130,106;253,52;259,55;259,212;255,216;209,215;206,210;209,53;169,4;172,5;174,8;178,58;174,62;168,61;166,58;156,41;140,58;116,77;96,88;78,94;60,98;46,99;43,97;42,91;46,87;61,85;78,81;94,75;114,64;135,46;148,30;125,32;120,29;120,24;167,4;14,0;19,3;23,7;254,242;260,243;264,247;265,253;264,259;261,263;255,265;8,265;3,262;0,257;0,10;2,4;6,1" o:connectangles="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6438265</wp:posOffset>
                </wp:positionV>
                <wp:extent cx="435610" cy="435610"/>
                <wp:effectExtent l="14605" t="14605" r="26035" b="26035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5610" cy="435610"/>
                          <a:chOff x="3073" y="11862"/>
                          <a:chExt cx="686" cy="686"/>
                        </a:xfrm>
                      </wpg:grpSpPr>
                      <wps:wsp xmlns:wps="http://schemas.microsoft.com/office/word/2010/wordprocessingShape">
                        <wps:cNvPr id="7" name="椭圆 7"/>
                        <wps:cNvSpPr/>
                        <wps:spPr>
                          <a:xfrm>
                            <a:off x="3073" y="11862"/>
                            <a:ext cx="686" cy="68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14" name="椭圆 14"/>
                        <wps:cNvSpPr/>
                        <wps:spPr>
                          <a:xfrm>
                            <a:off x="3164" y="11953"/>
                            <a:ext cx="504" cy="504"/>
                          </a:xfrm>
                          <a:prstGeom prst="ellipse">
                            <a:avLst/>
                          </a:prstGeom>
                          <a:solidFill>
                            <a:srgbClr val="3195C7"/>
                          </a:solidFill>
                          <a:ln w="28575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34" name="KSO_Shape"/>
                        <wps:cNvSpPr/>
                        <wps:spPr bwMode="auto">
                          <a:xfrm>
                            <a:off x="3270" y="12047"/>
                            <a:ext cx="333" cy="327"/>
                          </a:xfrm>
                          <a:custGeom>
                            <a:avLst/>
                            <a:gdLst>
                              <a:gd name="T0" fmla="*/ 2147483646 w 99"/>
                              <a:gd name="T1" fmla="*/ 2147483646 h 97"/>
                              <a:gd name="T2" fmla="*/ 2147483646 w 99"/>
                              <a:gd name="T3" fmla="*/ 2147483646 h 97"/>
                              <a:gd name="T4" fmla="*/ 2147483646 w 99"/>
                              <a:gd name="T5" fmla="*/ 2147483646 h 97"/>
                              <a:gd name="T6" fmla="*/ 2147483646 w 99"/>
                              <a:gd name="T7" fmla="*/ 2147483646 h 97"/>
                              <a:gd name="T8" fmla="*/ 2147483646 w 99"/>
                              <a:gd name="T9" fmla="*/ 2147483646 h 97"/>
                              <a:gd name="T10" fmla="*/ 2147483646 w 99"/>
                              <a:gd name="T11" fmla="*/ 2147483646 h 97"/>
                              <a:gd name="T12" fmla="*/ 2147483646 w 99"/>
                              <a:gd name="T13" fmla="*/ 2147483646 h 97"/>
                              <a:gd name="T14" fmla="*/ 2147483646 w 99"/>
                              <a:gd name="T15" fmla="*/ 2147483646 h 97"/>
                              <a:gd name="T16" fmla="*/ 2147483646 w 99"/>
                              <a:gd name="T17" fmla="*/ 2147483646 h 97"/>
                              <a:gd name="T18" fmla="*/ 2147483646 w 99"/>
                              <a:gd name="T19" fmla="*/ 2147483646 h 97"/>
                              <a:gd name="T20" fmla="*/ 2147483646 w 99"/>
                              <a:gd name="T21" fmla="*/ 2147483646 h 97"/>
                              <a:gd name="T22" fmla="*/ 2147483646 w 99"/>
                              <a:gd name="T23" fmla="*/ 2147483646 h 97"/>
                              <a:gd name="T24" fmla="*/ 2147483646 w 99"/>
                              <a:gd name="T25" fmla="*/ 2147483646 h 97"/>
                              <a:gd name="T26" fmla="*/ 2147483646 w 99"/>
                              <a:gd name="T27" fmla="*/ 2147483646 h 97"/>
                              <a:gd name="T28" fmla="*/ 2147483646 w 99"/>
                              <a:gd name="T29" fmla="*/ 2147483646 h 97"/>
                              <a:gd name="T30" fmla="*/ 0 w 99"/>
                              <a:gd name="T31" fmla="*/ 2147483646 h 97"/>
                              <a:gd name="T32" fmla="*/ 2147483646 w 99"/>
                              <a:gd name="T33" fmla="*/ 2147483646 h 97"/>
                              <a:gd name="T34" fmla="*/ 2147483646 w 99"/>
                              <a:gd name="T35" fmla="*/ 2147483646 h 97"/>
                              <a:gd name="T36" fmla="*/ 2147483646 w 99"/>
                              <a:gd name="T37" fmla="*/ 0 h 97"/>
                              <a:gd name="T38" fmla="*/ 2147483646 w 99"/>
                              <a:gd name="T39" fmla="*/ 2147483646 h 97"/>
                              <a:gd name="T40" fmla="*/ 2147483646 w 99"/>
                              <a:gd name="T41" fmla="*/ 2147483646 h 97"/>
                              <a:gd name="T42" fmla="*/ 2147483646 w 99"/>
                              <a:gd name="T43" fmla="*/ 2147483646 h 97"/>
                              <a:gd name="T44" fmla="*/ 2147483646 w 99"/>
                              <a:gd name="T45" fmla="*/ 2147483646 h 97"/>
                              <a:gd name="T46" fmla="*/ 2147483646 w 99"/>
                              <a:gd name="T47" fmla="*/ 2147483646 h 97"/>
                              <a:gd name="T48" fmla="*/ 2147483646 w 99"/>
                              <a:gd name="T49" fmla="*/ 2147483646 h 97"/>
                              <a:gd name="T50" fmla="*/ 2147483646 w 99"/>
                              <a:gd name="T51" fmla="*/ 2147483646 h 97"/>
                              <a:gd name="T52" fmla="*/ 2147483646 w 99"/>
                              <a:gd name="T53" fmla="*/ 2147483646 h 97"/>
                              <a:gd name="T54" fmla="*/ 2147483646 w 99"/>
                              <a:gd name="T55" fmla="*/ 2147483646 h 97"/>
                              <a:gd name="T56" fmla="*/ 2147483646 w 99"/>
                              <a:gd name="T57" fmla="*/ 2147483646 h 97"/>
                              <a:gd name="T58" fmla="*/ 2147483646 w 99"/>
                              <a:gd name="T59" fmla="*/ 2147483646 h 97"/>
                              <a:gd name="T60" fmla="*/ 2147483646 w 99"/>
                              <a:gd name="T61" fmla="*/ 2147483646 h 97"/>
                              <a:gd name="T62" fmla="*/ 2147483646 w 99"/>
                              <a:gd name="T63" fmla="*/ 2147483646 h 97"/>
                              <a:gd name="T64" fmla="*/ 2147483646 w 99"/>
                              <a:gd name="T65" fmla="*/ 2147483646 h 97"/>
                              <a:gd name="T66" fmla="*/ 2147483646 w 99"/>
                              <a:gd name="T67" fmla="*/ 2147483646 h 97"/>
                              <a:gd name="T68" fmla="*/ 2147483646 w 99"/>
                              <a:gd name="T69" fmla="*/ 2147483646 h 97"/>
                              <a:gd name="T70" fmla="*/ 2147483646 w 99"/>
                              <a:gd name="T71" fmla="*/ 2147483646 h 97"/>
                              <a:gd name="T72" fmla="*/ 2147483646 w 99"/>
                              <a:gd name="T73" fmla="*/ 2147483646 h 97"/>
                              <a:gd name="T74" fmla="*/ 2147483646 w 99"/>
                              <a:gd name="T75" fmla="*/ 2147483646 h 97"/>
                              <a:gd name="T76" fmla="*/ 2147483646 w 99"/>
                              <a:gd name="T77" fmla="*/ 2147483646 h 97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97" w="99" stroke="1">
                                <a:moveTo>
                                  <a:pt x="31" y="1"/>
                                </a:moveTo>
                                <a:cubicBezTo>
                                  <a:pt x="50" y="21"/>
                                  <a:pt x="50" y="21"/>
                                  <a:pt x="50" y="21"/>
                                </a:cubicBezTo>
                                <a:cubicBezTo>
                                  <a:pt x="50" y="21"/>
                                  <a:pt x="50" y="22"/>
                                  <a:pt x="50" y="23"/>
                                </a:cubicBezTo>
                                <a:cubicBezTo>
                                  <a:pt x="50" y="28"/>
                                  <a:pt x="48" y="33"/>
                                  <a:pt x="44" y="37"/>
                                </a:cubicBezTo>
                                <a:cubicBezTo>
                                  <a:pt x="37" y="30"/>
                                  <a:pt x="37" y="30"/>
                                  <a:pt x="37" y="30"/>
                                </a:cubicBezTo>
                                <a:cubicBezTo>
                                  <a:pt x="38" y="27"/>
                                  <a:pt x="36" y="23"/>
                                  <a:pt x="34" y="20"/>
                                </a:cubicBezTo>
                                <a:cubicBezTo>
                                  <a:pt x="31" y="17"/>
                                  <a:pt x="27" y="16"/>
                                  <a:pt x="24" y="16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21" y="6"/>
                                  <a:pt x="25" y="3"/>
                                  <a:pt x="31" y="1"/>
                                </a:cubicBezTo>
                                <a:close/>
                                <a:moveTo>
                                  <a:pt x="23" y="21"/>
                                </a:moveTo>
                                <a:cubicBezTo>
                                  <a:pt x="21" y="23"/>
                                  <a:pt x="21" y="27"/>
                                  <a:pt x="24" y="30"/>
                                </a:cubicBezTo>
                                <a:cubicBezTo>
                                  <a:pt x="27" y="32"/>
                                  <a:pt x="31" y="33"/>
                                  <a:pt x="33" y="31"/>
                                </a:cubicBezTo>
                                <a:cubicBezTo>
                                  <a:pt x="35" y="29"/>
                                  <a:pt x="34" y="25"/>
                                  <a:pt x="32" y="22"/>
                                </a:cubicBezTo>
                                <a:cubicBezTo>
                                  <a:pt x="29" y="19"/>
                                  <a:pt x="25" y="18"/>
                                  <a:pt x="23" y="21"/>
                                </a:cubicBezTo>
                                <a:close/>
                                <a:moveTo>
                                  <a:pt x="2" y="35"/>
                                </a:moveTo>
                                <a:cubicBezTo>
                                  <a:pt x="1" y="36"/>
                                  <a:pt x="1" y="38"/>
                                  <a:pt x="0" y="40"/>
                                </a:cubicBezTo>
                                <a:cubicBezTo>
                                  <a:pt x="48" y="88"/>
                                  <a:pt x="48" y="88"/>
                                  <a:pt x="48" y="88"/>
                                </a:cubicBezTo>
                                <a:cubicBezTo>
                                  <a:pt x="70" y="97"/>
                                  <a:pt x="99" y="72"/>
                                  <a:pt x="89" y="47"/>
                                </a:cubicBezTo>
                                <a:cubicBezTo>
                                  <a:pt x="42" y="0"/>
                                  <a:pt x="42" y="0"/>
                                  <a:pt x="42" y="0"/>
                                </a:cubicBezTo>
                                <a:cubicBezTo>
                                  <a:pt x="40" y="0"/>
                                  <a:pt x="38" y="0"/>
                                  <a:pt x="37" y="1"/>
                                </a:cubicBezTo>
                                <a:cubicBezTo>
                                  <a:pt x="53" y="18"/>
                                  <a:pt x="53" y="18"/>
                                  <a:pt x="53" y="18"/>
                                </a:cubicBezTo>
                                <a:cubicBezTo>
                                  <a:pt x="54" y="19"/>
                                  <a:pt x="54" y="19"/>
                                  <a:pt x="54" y="19"/>
                                </a:cubicBezTo>
                                <a:cubicBezTo>
                                  <a:pt x="54" y="20"/>
                                  <a:pt x="54" y="20"/>
                                  <a:pt x="54" y="20"/>
                                </a:cubicBezTo>
                                <a:cubicBezTo>
                                  <a:pt x="54" y="21"/>
                                  <a:pt x="54" y="22"/>
                                  <a:pt x="54" y="24"/>
                                </a:cubicBezTo>
                                <a:cubicBezTo>
                                  <a:pt x="54" y="31"/>
                                  <a:pt x="50" y="38"/>
                                  <a:pt x="44" y="44"/>
                                </a:cubicBezTo>
                                <a:cubicBezTo>
                                  <a:pt x="39" y="49"/>
                                  <a:pt x="32" y="52"/>
                                  <a:pt x="25" y="53"/>
                                </a:cubicBezTo>
                                <a:cubicBezTo>
                                  <a:pt x="24" y="53"/>
                                  <a:pt x="22" y="53"/>
                                  <a:pt x="21" y="53"/>
                                </a:cubicBezTo>
                                <a:cubicBezTo>
                                  <a:pt x="20" y="53"/>
                                  <a:pt x="20" y="53"/>
                                  <a:pt x="20" y="53"/>
                                </a:cubicBezTo>
                                <a:cubicBezTo>
                                  <a:pt x="19" y="52"/>
                                  <a:pt x="19" y="52"/>
                                  <a:pt x="19" y="52"/>
                                </a:cubicBezTo>
                                <a:cubicBezTo>
                                  <a:pt x="2" y="35"/>
                                  <a:pt x="2" y="35"/>
                                  <a:pt x="2" y="35"/>
                                </a:cubicBezTo>
                                <a:close/>
                                <a:moveTo>
                                  <a:pt x="12" y="14"/>
                                </a:moveTo>
                                <a:cubicBezTo>
                                  <a:pt x="8" y="18"/>
                                  <a:pt x="5" y="23"/>
                                  <a:pt x="3" y="28"/>
                                </a:cubicBezTo>
                                <a:cubicBezTo>
                                  <a:pt x="23" y="48"/>
                                  <a:pt x="23" y="48"/>
                                  <a:pt x="23" y="48"/>
                                </a:cubicBezTo>
                                <a:cubicBezTo>
                                  <a:pt x="23" y="48"/>
                                  <a:pt x="24" y="48"/>
                                  <a:pt x="24" y="48"/>
                                </a:cubicBezTo>
                                <a:cubicBezTo>
                                  <a:pt x="29" y="48"/>
                                  <a:pt x="35" y="46"/>
                                  <a:pt x="39" y="42"/>
                                </a:cubicBezTo>
                                <a:cubicBezTo>
                                  <a:pt x="32" y="35"/>
                                  <a:pt x="32" y="35"/>
                                  <a:pt x="32" y="35"/>
                                </a:cubicBezTo>
                                <a:cubicBezTo>
                                  <a:pt x="29" y="36"/>
                                  <a:pt x="25" y="34"/>
                                  <a:pt x="22" y="31"/>
                                </a:cubicBezTo>
                                <a:cubicBezTo>
                                  <a:pt x="19" y="28"/>
                                  <a:pt x="18" y="24"/>
                                  <a:pt x="18" y="21"/>
                                </a:cubicBezTo>
                                <a:lnTo>
                                  <a:pt x="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34.3pt;height:34.3pt;margin-top:506.95pt;margin-left:49.5pt;mso-height-relative:page;mso-width-relative:page;position:absolute;z-index:251704320" coordorigin="3073,11862" coordsize="686,686">
                <o:lock v:ext="edit" aspectratio="f"/>
                <v:oval id="_x0000_s1026" o:spid="_x0000_s1038" style="width:686;height:686;left:3073;position:absolute;top:11862;v-text-anchor:middle" coordsize="21600,21600" filled="t" fillcolor="white" stroked="t" strokecolor="#3195c7" strokeweight="2.25pt">
                  <v:stroke joinstyle="miter"/>
                  <o:lock v:ext="edit" aspectratio="f"/>
                </v:oval>
                <v:oval id="_x0000_s1026" o:spid="_x0000_s1039" style="width:504;height:504;left:3164;position:absolute;top:11953;v-text-anchor:middle" coordsize="21600,21600" filled="t" fillcolor="#3195c7" stroked="t" strokecolor="#3195c7" strokeweight="2.25pt">
                  <v:stroke joinstyle="miter"/>
                  <o:lock v:ext="edit" aspectratio="f"/>
                </v:oval>
                <v:shape id="KSO_Shape" o:spid="_x0000_s1040" style="width:333;height:327;left:3270;position:absolute;top:12047;v-text-anchor:middle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white" stroked="f">
                  <v:stroke joinstyle="miter"/>
                  <v:path o:connecttype="custom"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8148320</wp:posOffset>
                </wp:positionV>
                <wp:extent cx="435610" cy="435610"/>
                <wp:effectExtent l="14605" t="14605" r="26035" b="26035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5610" cy="435610"/>
                          <a:chOff x="3073" y="14555"/>
                          <a:chExt cx="686" cy="686"/>
                        </a:xfrm>
                      </wpg:grpSpPr>
                      <wps:wsp xmlns:wps="http://schemas.microsoft.com/office/word/2010/wordprocessingShape">
                        <wps:cNvPr id="8" name="椭圆 8"/>
                        <wps:cNvSpPr/>
                        <wps:spPr>
                          <a:xfrm>
                            <a:off x="3073" y="14555"/>
                            <a:ext cx="686" cy="68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23" name="椭圆 23"/>
                        <wps:cNvSpPr/>
                        <wps:spPr>
                          <a:xfrm>
                            <a:off x="3164" y="14646"/>
                            <a:ext cx="504" cy="504"/>
                          </a:xfrm>
                          <a:prstGeom prst="ellipse">
                            <a:avLst/>
                          </a:prstGeom>
                          <a:solidFill>
                            <a:srgbClr val="3195C7"/>
                          </a:solidFill>
                          <a:ln w="28575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32" name="KSO_Shape"/>
                        <wps:cNvSpPr/>
                        <wps:spPr bwMode="auto">
                          <a:xfrm>
                            <a:off x="3284" y="14726"/>
                            <a:ext cx="255" cy="323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wrap="square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34.3pt;height:34.3pt;margin-top:641.6pt;margin-left:49.5pt;mso-height-relative:page;mso-width-relative:page;position:absolute;z-index:251696128" coordorigin="3073,14555" coordsize="686,686">
                <o:lock v:ext="edit" aspectratio="f"/>
                <v:oval id="_x0000_s1026" o:spid="_x0000_s1042" style="width:686;height:686;left:3073;position:absolute;top:14555;v-text-anchor:middle" coordsize="21600,21600" filled="t" fillcolor="white" stroked="t" strokecolor="#3195c7" strokeweight="2.25pt">
                  <v:stroke joinstyle="miter"/>
                  <o:lock v:ext="edit" aspectratio="f"/>
                </v:oval>
                <v:oval id="_x0000_s1026" o:spid="_x0000_s1043" style="width:504;height:504;left:3164;position:absolute;top:14646;v-text-anchor:middle" coordsize="21600,21600" filled="t" fillcolor="#3195c7" stroked="t" strokecolor="#3195c7" strokeweight="2.25pt">
                  <v:stroke joinstyle="miter"/>
                  <o:lock v:ext="edit" aspectratio="f"/>
                </v:oval>
                <v:shape id="KSO_Shape" o:spid="_x0000_s1044" style="width:255;height:323;left:3284;position:absolute;top:14726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<v:stroke joinstyle="miter"/>
                  <v:path o:connecttype="custom" o:connectlocs="77,141;97,152;96,158;95,166;98,174;140,255;134,172;136,164;134,157;139,151;159,140;177,141;190,155;202,170;212,186;219,204;225,225;228,248;218,264;188,277;157,285;124,289;90,287;56,280;24,268;0,254;2,230;7,209;14,189;23,172;35,157;48,143;64,130;126,0;140,4;153,11;165,21;173,32;180,46;183,60;183,78;177,95;168,110;156,122;138,131;127,134;114,135;100,133;86,129;75,122;64,111;55,98;50,84;48,67;49,52;54,38;62,26;72,15;85,7;99,2;114,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-320040</wp:posOffset>
                </wp:positionV>
                <wp:extent cx="3496945" cy="685800"/>
                <wp:effectExtent l="0" t="0" r="0" b="0"/>
                <wp:wrapNone/>
                <wp:docPr id="1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9694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3195C7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方文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195C7"/>
                                <w:kern w:val="24"/>
                              </w:rPr>
                              <w:t>求职意向：银行财务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0" o:spid="_x0000_s1045" type="#_x0000_t202" style="width:275.35pt;height:54pt;margin-top:-25.2pt;margin-left:111.6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6E0CD37A">
                      <w:pPr>
                        <w:pStyle w:val="NormalWeb"/>
                        <w:spacing w:before="0" w:beforeAutospacing="0" w:after="0" w:afterAutospacing="0"/>
                        <w:rPr>
                          <w:color w:val="3195C7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40"/>
                          <w:szCs w:val="40"/>
                          <w:lang w:val="en-US" w:eastAsia="zh-CN"/>
                        </w:rPr>
                        <w:t>方文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  <w:sz w:val="40"/>
                          <w:szCs w:val="40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195C7"/>
                          <w:kern w:val="24"/>
                        </w:rPr>
                        <w:t>求职意向：银行财务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9617075</wp:posOffset>
                </wp:positionV>
                <wp:extent cx="7559675" cy="170815"/>
                <wp:effectExtent l="0" t="0" r="3175" b="63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70967"/>
                        </a:xfrm>
                        <a:prstGeom prst="rect">
                          <a:avLst/>
                        </a:prstGeom>
                        <a:solidFill>
                          <a:srgbClr val="3195C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595.25pt;height:13.45pt;margin-top:757.25pt;margin-left:-90pt;mso-height-relative:page;mso-width-relative:page;position:absolute;v-text-anchor:middle;z-index:251667456" coordsize="21600,21600" filled="t" fillcolor="#3195c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1504315</wp:posOffset>
                </wp:positionV>
                <wp:extent cx="4808220" cy="81534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08220" cy="815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>2012.09-2016.07        华南电子科技大学             财务管理本科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主修课程：管理学，微观经济学，宏观经济学，统计学，管理信息系统，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财务管理，公司理财，经济法，人资管理，市场营销，企业战略管理等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378.6pt;height:64.2pt;margin-top:118.45pt;margin-left:110.6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367D269B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195C7"/>
                          <w:kern w:val="24"/>
                          <w:sz w:val="22"/>
                          <w:szCs w:val="22"/>
                        </w:rPr>
                        <w:t>2012.09-2016.07        华南电子科技大学             财务管理本科</w:t>
                      </w:r>
                    </w:p>
                    <w:p w14:paraId="0595B695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71D28"/>
                          <w:kern w:val="24"/>
                          <w:sz w:val="22"/>
                          <w:szCs w:val="22"/>
                        </w:rPr>
                        <w:t>主修课程：管理学，微观经济学，宏观经济学，统计学，管理信息系统，</w:t>
                      </w:r>
                    </w:p>
                    <w:p w14:paraId="0996FCE3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71D28"/>
                          <w:kern w:val="24"/>
                          <w:sz w:val="22"/>
                          <w:szCs w:val="22"/>
                        </w:rPr>
                        <w:t>财务管理，公司理财，经济法，人资管理，市场营销，企业战略管理等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3002915</wp:posOffset>
                </wp:positionV>
                <wp:extent cx="4808220" cy="274574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08220" cy="274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 xml:space="preserve">2015.07-2015.09        农村信用合作联社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 xml:space="preserve">  大堂经理助理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负责接待客户，帮助客户填写一些资料给他们提供咨询业务；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对银行的基本业务比较熟悉，能协助银行内部人员办理业务；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打印对账单利息单等文件，帮助柜台人员复制必要的资料等。</w:t>
                            </w:r>
                          </w:p>
                          <w:p>
                            <w:pPr>
                              <w:pStyle w:val="ListParagraph"/>
                              <w:spacing w:line="380" w:lineRule="exact"/>
                              <w:ind w:left="720" w:firstLine="0" w:firstLineChars="0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 xml:space="preserve">2013.09-2014.09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 xml:space="preserve">    学生会勤工助学部                协助助理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 xml:space="preserve">工作描述：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80" w:lineRule="exact"/>
                              <w:ind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进行学生会部门之间的协调，负责对学生会内部的组织管理；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80" w:lineRule="exact"/>
                              <w:ind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对学生会主办活动进行部门配合的协助，保证活动组织效果；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80" w:lineRule="exact"/>
                              <w:ind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完成大学勤工助学中心的临时工作任务，有不错的应变能力。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378.6pt;height:216.2pt;margin-top:236.45pt;margin-left:110.6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5B24E5A4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195C7"/>
                          <w:kern w:val="24"/>
                          <w:sz w:val="22"/>
                          <w:szCs w:val="22"/>
                        </w:rPr>
                        <w:t xml:space="preserve">2015.07-2015.09        农村信用合作联社          </w:t>
                      </w:r>
                      <w:r>
                        <w:rPr>
                          <w:rFonts w:ascii="微软雅黑" w:eastAsia="微软雅黑" w:hAnsi="微软雅黑" w:cs="Times New Roman"/>
                          <w:color w:val="3195C7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195C7"/>
                          <w:kern w:val="24"/>
                          <w:sz w:val="22"/>
                          <w:szCs w:val="22"/>
                        </w:rPr>
                        <w:t xml:space="preserve">  大堂经理助理</w:t>
                      </w:r>
                    </w:p>
                    <w:p w14:paraId="1CCE2BE7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71D28"/>
                          <w:kern w:val="24"/>
                          <w:sz w:val="22"/>
                          <w:szCs w:val="22"/>
                        </w:rPr>
                        <w:t>工作描述：</w:t>
                      </w:r>
                    </w:p>
                    <w:p w14:paraId="0F3180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71D28"/>
                          <w:kern w:val="24"/>
                          <w:sz w:val="22"/>
                          <w:szCs w:val="22"/>
                        </w:rPr>
                        <w:t>负责接待客户，帮助客户填写一些资料给他们提供咨询业务；</w:t>
                      </w:r>
                    </w:p>
                    <w:p w14:paraId="1EBD0C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71D28"/>
                          <w:kern w:val="24"/>
                          <w:sz w:val="22"/>
                          <w:szCs w:val="22"/>
                        </w:rPr>
                        <w:t>对银行的基本业务比较熟悉，能协助银行内部人员办理业务；</w:t>
                      </w:r>
                    </w:p>
                    <w:p w14:paraId="5D2106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71D28"/>
                          <w:kern w:val="24"/>
                          <w:sz w:val="22"/>
                          <w:szCs w:val="22"/>
                        </w:rPr>
                        <w:t>打印对账单利息单等文件，帮助柜台人员复制必要的资料等。</w:t>
                      </w:r>
                    </w:p>
                    <w:p w14:paraId="697778B1">
                      <w:pPr>
                        <w:pStyle w:val="ListParagraph"/>
                        <w:spacing w:line="380" w:lineRule="exact"/>
                        <w:ind w:left="720" w:firstLine="0" w:firstLineChars="0"/>
                        <w:rPr>
                          <w:rFonts w:hint="eastAsia"/>
                          <w:sz w:val="22"/>
                        </w:rPr>
                      </w:pPr>
                    </w:p>
                    <w:p w14:paraId="3DFFD587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195C7"/>
                          <w:kern w:val="24"/>
                          <w:sz w:val="22"/>
                          <w:szCs w:val="22"/>
                        </w:rPr>
                        <w:t xml:space="preserve">2013.09-2014.09   </w:t>
                      </w:r>
                      <w:r>
                        <w:rPr>
                          <w:rFonts w:ascii="微软雅黑" w:eastAsia="微软雅黑" w:hAnsi="微软雅黑" w:cs="Times New Roman"/>
                          <w:color w:val="3195C7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195C7"/>
                          <w:kern w:val="24"/>
                          <w:sz w:val="22"/>
                          <w:szCs w:val="22"/>
                        </w:rPr>
                        <w:t xml:space="preserve">    学生会勤工助学部                协助助理 </w:t>
                      </w:r>
                    </w:p>
                    <w:p w14:paraId="0038CB6A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71D28"/>
                          <w:kern w:val="24"/>
                          <w:sz w:val="22"/>
                          <w:szCs w:val="22"/>
                        </w:rPr>
                        <w:t xml:space="preserve">工作描述：  </w:t>
                      </w:r>
                    </w:p>
                    <w:p w14:paraId="12BF07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80" w:lineRule="exact"/>
                        <w:ind w:firstLineChars="0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71D28"/>
                          <w:kern w:val="24"/>
                          <w:sz w:val="22"/>
                          <w:szCs w:val="22"/>
                        </w:rPr>
                        <w:t>进行学生会部门之间的协调，负责对学生会内部的组织管理；</w:t>
                      </w:r>
                    </w:p>
                    <w:p w14:paraId="33ADF7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80" w:lineRule="exact"/>
                        <w:ind w:firstLineChars="0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71D28"/>
                          <w:kern w:val="24"/>
                          <w:sz w:val="22"/>
                          <w:szCs w:val="22"/>
                        </w:rPr>
                        <w:t>对学生会主办活动进行部门配合的协助，保证活动组织效果；</w:t>
                      </w:r>
                    </w:p>
                    <w:p w14:paraId="7A9A7D4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80" w:lineRule="exact"/>
                        <w:ind w:firstLineChars="0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71D28"/>
                          <w:kern w:val="24"/>
                          <w:sz w:val="22"/>
                          <w:szCs w:val="22"/>
                        </w:rPr>
                        <w:t>完成大学勤工助学中心的临时工作任务，有不错的应变能力。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6446520</wp:posOffset>
                </wp:positionV>
                <wp:extent cx="4808220" cy="1056640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08220" cy="105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 xml:space="preserve">语言类：大学英语六级证书，普通话二甲资格证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 xml:space="preserve">软件类：熟练掌握PS、PR、AU和Final Cut等软件以及Office办公软件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荣誉类：获得华南大学三等奖学金、华南大学2013-2014年度优秀团员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活动类：华南电子科技大学摄影大赛二等奖，创业计划大赛亚军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378.6pt;height:83.2pt;margin-top:507.6pt;margin-left:110.65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1756C147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71D28"/>
                          <w:kern w:val="24"/>
                          <w:sz w:val="22"/>
                          <w:szCs w:val="22"/>
                        </w:rPr>
                        <w:t xml:space="preserve">语言类：大学英语六级证书，普通话二甲资格证 </w:t>
                      </w:r>
                    </w:p>
                    <w:p w14:paraId="5C03082B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71D28"/>
                          <w:kern w:val="24"/>
                          <w:sz w:val="22"/>
                          <w:szCs w:val="22"/>
                        </w:rPr>
                        <w:t xml:space="preserve">软件类：熟练掌握PS、PR、AU和Final Cut等软件以及Office办公软件   </w:t>
                      </w:r>
                    </w:p>
                    <w:p w14:paraId="4FEF9BB8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71D28"/>
                          <w:kern w:val="24"/>
                          <w:sz w:val="22"/>
                          <w:szCs w:val="22"/>
                        </w:rPr>
                        <w:t>荣誉类：获得华南大学三等奖学金、华南大学2013-2014年度优秀团员</w:t>
                      </w:r>
                    </w:p>
                    <w:p w14:paraId="7AD95ADB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71D28"/>
                          <w:kern w:val="24"/>
                          <w:sz w:val="22"/>
                          <w:szCs w:val="22"/>
                        </w:rPr>
                        <w:t>活动类：华南电子科技大学摄影大赛二等奖，创业计划大赛亚军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8161020</wp:posOffset>
                </wp:positionV>
                <wp:extent cx="4808220" cy="105664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08220" cy="105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作为一位职场新人，我以积极主动的工作态度来迎接工作中每一个挑战。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善于沟通，有一定团队协作经验，具备一定的活动策划和组织协调能力。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良好的心态和责任感，吃苦耐劳，擅于管理时间，勇于面对变化和挑战。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71D28"/>
                                <w:kern w:val="24"/>
                                <w:sz w:val="22"/>
                                <w:szCs w:val="22"/>
                              </w:rPr>
                              <w:t>习惯制定切实可行学习计划，上岗后能积极主动学习岗位所需知识技能。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378.6pt;height:83.2pt;margin-top:642.6pt;margin-left:110.6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6F1D4556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71D28"/>
                          <w:kern w:val="24"/>
                          <w:sz w:val="22"/>
                          <w:szCs w:val="22"/>
                        </w:rPr>
                        <w:t>作为一位职场新人，我以积极主动的工作态度来迎接工作中每一个挑战。</w:t>
                      </w:r>
                    </w:p>
                    <w:p w14:paraId="4248BC05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71D28"/>
                          <w:kern w:val="24"/>
                          <w:sz w:val="22"/>
                          <w:szCs w:val="22"/>
                        </w:rPr>
                        <w:t>善于沟通，有一定团队协作经验，具备一定的活动策划和组织协调能力。</w:t>
                      </w:r>
                    </w:p>
                    <w:p w14:paraId="78A37AC3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71D28"/>
                          <w:kern w:val="24"/>
                          <w:sz w:val="22"/>
                          <w:szCs w:val="22"/>
                        </w:rPr>
                        <w:t>良好的心态和责任感，吃苦耐劳，擅于管理时间，勇于面对变化和挑战。</w:t>
                      </w:r>
                    </w:p>
                    <w:p w14:paraId="09546758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71D28"/>
                          <w:kern w:val="24"/>
                          <w:sz w:val="22"/>
                          <w:szCs w:val="22"/>
                        </w:rPr>
                        <w:t>习惯制定切实可行学习计划，上岗后能积极主动学习岗位所需知识技能。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1537970</wp:posOffset>
                </wp:positionV>
                <wp:extent cx="1132840" cy="341630"/>
                <wp:effectExtent l="13970" t="0" r="15240" b="1714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32840" cy="341630"/>
                          <a:chOff x="953" y="4145"/>
                          <a:chExt cx="1784" cy="538"/>
                        </a:xfrm>
                      </wpg:grpSpPr>
                      <wps:wsp xmlns:wps="http://schemas.microsoft.com/office/word/2010/wordprocessingShape">
                        <wps:cNvPr id="24" name="矩形 24"/>
                        <wps:cNvSpPr/>
                        <wps:spPr>
                          <a:xfrm>
                            <a:off x="953" y="4163"/>
                            <a:ext cx="1716" cy="51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19" name="矩形 19"/>
                        <wps:cNvSpPr/>
                        <wps:spPr>
                          <a:xfrm>
                            <a:off x="1087" y="4145"/>
                            <a:ext cx="1651" cy="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3195C7"/>
                                  <w:kern w:val="24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89.2pt;height:26.9pt;margin-top:121.1pt;margin-left:-56.5pt;mso-height-relative:page;mso-width-relative:page;position:absolute;z-index:251677696" coordorigin="953,4145" coordsize="1784,538">
                <o:lock v:ext="edit" aspectratio="f"/>
                <v:rect id="_x0000_s1026" o:spid="_x0000_s1052" style="width:1716;height:511;left:953;position:absolute;top:4163;v-text-anchor:middle" coordsize="21600,21600" filled="f" stroked="t" strokecolor="#3195c7" strokeweight="2.25pt">
                  <v:stroke joinstyle="miter"/>
                  <o:lock v:ext="edit" aspectratio="f"/>
                </v:rect>
                <v:rect id="_x0000_s1026" o:spid="_x0000_s1053" style="width:1651;height:539;left:1087;position:absolute;top:4145" coordsize="21600,21600" filled="f" stroked="f">
                  <o:lock v:ext="edit" aspectratio="f"/>
                  <v:textbox style="mso-fit-shape-to-text:t">
                    <w:txbxContent>
                      <w:p w14:paraId="5E61837A">
                        <w:pPr>
                          <w:pStyle w:val="NormalWeb"/>
                          <w:spacing w:before="0" w:beforeAutospacing="0" w:after="0" w:afterAutospacing="0" w:line="380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3195C7"/>
                            <w:kern w:val="24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3029585</wp:posOffset>
                </wp:positionV>
                <wp:extent cx="1132840" cy="341630"/>
                <wp:effectExtent l="13970" t="0" r="15240" b="952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32840" cy="341630"/>
                          <a:chOff x="953" y="6494"/>
                          <a:chExt cx="1784" cy="538"/>
                        </a:xfrm>
                      </wpg:grpSpPr>
                      <wps:wsp xmlns:wps="http://schemas.microsoft.com/office/word/2010/wordprocessingShape">
                        <wps:cNvPr id="25" name="矩形 25"/>
                        <wps:cNvSpPr/>
                        <wps:spPr>
                          <a:xfrm>
                            <a:off x="953" y="6500"/>
                            <a:ext cx="1716" cy="51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20" name="矩形 20"/>
                        <wps:cNvSpPr/>
                        <wps:spPr>
                          <a:xfrm>
                            <a:off x="1087" y="6494"/>
                            <a:ext cx="1651" cy="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3195C7"/>
                                  <w:kern w:val="24"/>
                                  <w:sz w:val="28"/>
                                  <w:szCs w:val="28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89.2pt;height:26.9pt;margin-top:238.55pt;margin-left:-56.5pt;mso-height-relative:page;mso-width-relative:page;position:absolute;z-index:251679744" coordorigin="953,6494" coordsize="1784,538">
                <o:lock v:ext="edit" aspectratio="f"/>
                <v:rect id="_x0000_s1026" o:spid="_x0000_s1055" style="width:1716;height:511;left:953;position:absolute;top:6500;v-text-anchor:middle" coordsize="21600,21600" filled="f" stroked="t" strokecolor="#3195c7" strokeweight="2.25pt">
                  <v:stroke joinstyle="miter"/>
                  <o:lock v:ext="edit" aspectratio="f"/>
                </v:rect>
                <v:rect id="_x0000_s1026" o:spid="_x0000_s1056" style="width:1651;height:539;left:1087;position:absolute;top:6494" coordsize="21600,21600" filled="f" stroked="f">
                  <o:lock v:ext="edit" aspectratio="f"/>
                  <v:textbox style="mso-fit-shape-to-text:t">
                    <w:txbxContent>
                      <w:p w14:paraId="7DB0F52D">
                        <w:pPr>
                          <w:pStyle w:val="NormalWeb"/>
                          <w:spacing w:before="0" w:beforeAutospacing="0" w:after="0" w:afterAutospacing="0" w:line="380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3195C7"/>
                            <w:kern w:val="24"/>
                            <w:sz w:val="28"/>
                            <w:szCs w:val="28"/>
                          </w:rPr>
                          <w:t>工作经历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6496685</wp:posOffset>
                </wp:positionV>
                <wp:extent cx="1132840" cy="341630"/>
                <wp:effectExtent l="13970" t="0" r="15240" b="1143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32840" cy="341630"/>
                          <a:chOff x="953" y="11954"/>
                          <a:chExt cx="1784" cy="538"/>
                        </a:xfrm>
                      </wpg:grpSpPr>
                      <wps:wsp xmlns:wps="http://schemas.microsoft.com/office/word/2010/wordprocessingShape">
                        <wps:cNvPr id="26" name="矩形 26"/>
                        <wps:cNvSpPr/>
                        <wps:spPr>
                          <a:xfrm>
                            <a:off x="953" y="11963"/>
                            <a:ext cx="1716" cy="51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21" name="矩形 21"/>
                        <wps:cNvSpPr/>
                        <wps:spPr>
                          <a:xfrm>
                            <a:off x="1087" y="11954"/>
                            <a:ext cx="1651" cy="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3195C7"/>
                                  <w:kern w:val="24"/>
                                  <w:sz w:val="28"/>
                                  <w:szCs w:val="28"/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89.2pt;height:26.9pt;margin-top:511.55pt;margin-left:-56.5pt;mso-height-relative:page;mso-width-relative:page;position:absolute;z-index:251683840" coordorigin="953,11954" coordsize="1784,538">
                <o:lock v:ext="edit" aspectratio="f"/>
                <v:rect id="_x0000_s1026" o:spid="_x0000_s1058" style="width:1716;height:511;left:953;position:absolute;top:11963;v-text-anchor:middle" coordsize="21600,21600" filled="f" stroked="t" strokecolor="#3195c7" strokeweight="2.25pt">
                  <v:stroke joinstyle="miter"/>
                  <o:lock v:ext="edit" aspectratio="f"/>
                </v:rect>
                <v:rect id="_x0000_s1026" o:spid="_x0000_s1059" style="width:1651;height:539;left:1087;position:absolute;top:11954" coordsize="21600,21600" filled="f" stroked="f">
                  <o:lock v:ext="edit" aspectratio="f"/>
                  <v:textbox style="mso-fit-shape-to-text:t">
                    <w:txbxContent>
                      <w:p w14:paraId="52BAB166">
                        <w:pPr>
                          <w:pStyle w:val="NormalWeb"/>
                          <w:spacing w:before="0" w:beforeAutospacing="0" w:after="0" w:afterAutospacing="0" w:line="380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3195C7"/>
                            <w:kern w:val="24"/>
                            <w:sz w:val="28"/>
                            <w:szCs w:val="28"/>
                          </w:rPr>
                          <w:t>技能证书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8207375</wp:posOffset>
                </wp:positionV>
                <wp:extent cx="1132840" cy="341630"/>
                <wp:effectExtent l="13970" t="0" r="15240" b="1143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32840" cy="341630"/>
                          <a:chOff x="953" y="14648"/>
                          <a:chExt cx="1784" cy="538"/>
                        </a:xfrm>
                      </wpg:grpSpPr>
                      <wps:wsp xmlns:wps="http://schemas.microsoft.com/office/word/2010/wordprocessingShape">
                        <wps:cNvPr id="27" name="矩形 27"/>
                        <wps:cNvSpPr/>
                        <wps:spPr>
                          <a:xfrm>
                            <a:off x="953" y="14657"/>
                            <a:ext cx="1716" cy="51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3195C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wrap="square" rtlCol="0" anchor="ctr"/>
                      </wps:wsp>
                      <wps:wsp xmlns:wps="http://schemas.microsoft.com/office/word/2010/wordprocessingShape">
                        <wps:cNvPr id="22" name="矩形 22"/>
                        <wps:cNvSpPr/>
                        <wps:spPr>
                          <a:xfrm>
                            <a:off x="1087" y="14648"/>
                            <a:ext cx="1651" cy="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380" w:lineRule="exact"/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color w:val="3195C7"/>
                                  <w:kern w:val="24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89.2pt;height:26.9pt;margin-top:646.25pt;margin-left:-56.5pt;mso-height-relative:page;mso-width-relative:page;position:absolute;z-index:251687936" coordorigin="953,14648" coordsize="1784,538">
                <o:lock v:ext="edit" aspectratio="f"/>
                <v:rect id="_x0000_s1026" o:spid="_x0000_s1061" style="width:1716;height:511;left:953;position:absolute;top:14657;v-text-anchor:middle" coordsize="21600,21600" filled="f" stroked="t" strokecolor="#3195c7" strokeweight="2.25pt">
                  <v:stroke joinstyle="miter"/>
                  <o:lock v:ext="edit" aspectratio="f"/>
                </v:rect>
                <v:rect id="_x0000_s1026" o:spid="_x0000_s1062" style="width:1651;height:539;left:1087;position:absolute;top:14648" coordsize="21600,21600" filled="f" stroked="f">
                  <o:lock v:ext="edit" aspectratio="f"/>
                  <v:textbox style="mso-fit-shape-to-text:t">
                    <w:txbxContent>
                      <w:p w14:paraId="161BA806">
                        <w:pPr>
                          <w:pStyle w:val="NormalWeb"/>
                          <w:spacing w:before="0" w:beforeAutospacing="0" w:after="0" w:afterAutospacing="0" w:line="380" w:lineRule="exact"/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color w:val="3195C7"/>
                            <w:kern w:val="24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2712085</wp:posOffset>
                </wp:positionV>
                <wp:extent cx="457962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7973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3" style="mso-height-relative:page;mso-width-relative:page;position:absolute;z-index:251681792" from="112.35pt,213.55pt" to="472.95pt,213.55pt" coordsize="21600,21600" stroked="t" strokecolor="#bfbfbf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6133465</wp:posOffset>
                </wp:positionV>
                <wp:extent cx="457962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7973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4" style="mso-height-relative:page;mso-width-relative:page;position:absolute;z-index:251685888" from="112.35pt,482.95pt" to="472.95pt,482.95pt" coordsize="21600,21600" stroked="t" strokecolor="#bfbfbf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7907020</wp:posOffset>
                </wp:positionV>
                <wp:extent cx="4579620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7973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5" style="mso-height-relative:page;mso-width-relative:page;position:absolute;z-index:251689984" from="112.35pt,622.6pt" to="472.95pt,622.6pt" coordsize="21600,21600" stroked="t" strokecolor="#bfbfbf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288290</wp:posOffset>
                </wp:positionV>
                <wp:extent cx="184785" cy="184785"/>
                <wp:effectExtent l="0" t="0" r="5715" b="5715"/>
                <wp:wrapNone/>
                <wp:docPr id="2" name="圆角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785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195C7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35" o:spid="_x0000_s1066" style="width:14.55pt;height:14.55pt;margin-top:22.7pt;margin-left:276.35pt;mso-height-relative:page;mso-width-relative:page;position:absolute;v-text-anchor:middle;z-index:251694080" arcsize="10923f" coordsize="21600,21600" filled="t" fillcolor="#3195c7" stroked="f" strokeweight="1pt"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3540760</wp:posOffset>
                </wp:positionH>
                <wp:positionV relativeFrom="paragraph">
                  <wp:posOffset>324485</wp:posOffset>
                </wp:positionV>
                <wp:extent cx="118110" cy="118110"/>
                <wp:effectExtent l="0" t="0" r="15240" b="15240"/>
                <wp:wrapNone/>
                <wp:docPr id="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110" cy="118110"/>
                        </a:xfrm>
                        <a:custGeom>
                          <a:avLst/>
                          <a:gdLst>
                            <a:gd name="G0" fmla="val 0"/>
                          </a:gdLst>
                          <a:cxnLst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841439302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841432183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</a:cxnLst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67" style="width:9.3pt;height:9.3pt;margin-top:25.55pt;margin-left:278.8pt;mso-height-relative:page;mso-width-relative:page;position:absolute;v-text-anchor:middle;z-index:25170636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0,0;0,0;0,0;0,0;0,0;0,0;0,0;0,0;0,0;0,0;0,0;0,0;0,0;0,0;0,0;0,0;0,0;0,0;0,0;0,0;0,841439302;0,0;0,0;0,0;0,0;841432183,0;0,0;0,0;0,0;0,0;0,0;0,0;0,0;0,0;0,0;0,0;0,0;0,0;0,0;0,0;0,0;0,0;0,0;0,0;0,0;0,0;0,0;0,0;0,0;0,0;0,0;0,0;0,0;0,0;0,0;0,0;0,0;0,0;0,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594995</wp:posOffset>
                </wp:positionV>
                <wp:extent cx="184785" cy="184785"/>
                <wp:effectExtent l="0" t="0" r="5715" b="5715"/>
                <wp:wrapNone/>
                <wp:docPr id="35" name="圆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785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195C7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37" o:spid="_x0000_s1068" style="width:14.55pt;height:14.55pt;margin-top:46.85pt;margin-left:276.35pt;mso-height-relative:page;mso-width-relative:page;position:absolute;v-text-anchor:middle;z-index:251702272" arcsize="10923f" coordsize="21600,21600" filled="t" fillcolor="#3195c7" stroked="f" strokeweight="1pt"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620395</wp:posOffset>
                </wp:positionV>
                <wp:extent cx="116205" cy="120015"/>
                <wp:effectExtent l="0" t="0" r="17145" b="14605"/>
                <wp:wrapNone/>
                <wp:docPr id="3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205" cy="120015"/>
                        </a:xfrm>
                        <a:custGeom>
                          <a:avLst/>
                          <a:gdLst>
                            <a:gd name="G0" fmla="val 0"/>
                          </a:gdLst>
                          <a:cxnLst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0" y="G0"/>
                            </a:cxn>
                            <a:cxn ang="0">
                              <a:pos x="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</a:cxnLst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69" style="width:9.15pt;height:9.45pt;margin-top:48.85pt;margin-left:279.1pt;mso-height-relative:page;mso-width-relative:page;position:absolute;v-text-anchor:middle;z-index:251700224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132080</wp:posOffset>
                </wp:positionV>
                <wp:extent cx="1527810" cy="726440"/>
                <wp:effectExtent l="0" t="0" r="0" b="0"/>
                <wp:wrapNone/>
                <wp:docPr id="39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810" cy="726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3195C7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 xml:space="preserve">152 0000 0000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3195C7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>125612@qq.com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70" type="#_x0000_t202" style="width:120.3pt;height:57.2pt;margin-top:10.4pt;margin-left:299.8pt;mso-height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 w14:paraId="7DB31BF6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3195C7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195C7"/>
                          <w:kern w:val="24"/>
                          <w:sz w:val="22"/>
                          <w:szCs w:val="22"/>
                        </w:rPr>
                        <w:t xml:space="preserve">152 0000 0000  </w:t>
                      </w:r>
                    </w:p>
                    <w:p w14:paraId="7881DE13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3195C7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195C7"/>
                          <w:kern w:val="24"/>
                          <w:sz w:val="22"/>
                          <w:szCs w:val="22"/>
                        </w:rPr>
                        <w:t>125612@qq.com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593090</wp:posOffset>
                </wp:positionV>
                <wp:extent cx="184785" cy="184785"/>
                <wp:effectExtent l="0" t="0" r="5715" b="5715"/>
                <wp:wrapNone/>
                <wp:docPr id="37" name="圆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785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195C7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40" o:spid="_x0000_s1071" style="width:14.55pt;height:14.55pt;margin-top:46.7pt;margin-left:121.45pt;mso-height-relative:page;mso-width-relative:page;position:absolute;v-text-anchor:middle;z-index:251710464" arcsize="10923f" coordsize="21600,21600" filled="t" fillcolor="#3195c7" stroked="f" strokeweight="1pt"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621030</wp:posOffset>
                </wp:positionV>
                <wp:extent cx="74930" cy="128270"/>
                <wp:effectExtent l="15240" t="0" r="24130" b="5080"/>
                <wp:wrapNone/>
                <wp:docPr id="3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930" cy="128270"/>
                        </a:xfrm>
                        <a:custGeom>
                          <a:avLst/>
                          <a:gdLst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</a:ln>
                      </wps:spPr>
                      <wps:bodyPr vert="horz" wrap="square" lIns="91440" tIns="45720" rIns="91440" bIns="293927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72" style="width:5.9pt;height:10.1pt;margin-top:48.9pt;margin-left:125.8pt;mso-height-relative:page;mso-width-relative:page;position:absolute;v-text-anchor:middle;z-index:25171251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286385</wp:posOffset>
                </wp:positionV>
                <wp:extent cx="184785" cy="184785"/>
                <wp:effectExtent l="0" t="0" r="5715" b="5715"/>
                <wp:wrapNone/>
                <wp:docPr id="40" name="圆角矩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785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195C7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oundrect id="圆角矩形 42" o:spid="_x0000_s1073" style="width:14.55pt;height:14.55pt;margin-top:22.55pt;margin-left:121.45pt;mso-height-relative:page;mso-width-relative:page;position:absolute;v-text-anchor:middle;z-index:251714560" arcsize="10923f" coordsize="21600,21600" filled="t" fillcolor="#3195c7" stroked="f" strokeweight="1pt"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1570355</wp:posOffset>
                </wp:positionH>
                <wp:positionV relativeFrom="paragraph">
                  <wp:posOffset>318135</wp:posOffset>
                </wp:positionV>
                <wp:extent cx="128905" cy="120650"/>
                <wp:effectExtent l="0" t="0" r="4445" b="12700"/>
                <wp:wrapNone/>
                <wp:docPr id="4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905" cy="120650"/>
                        </a:xfrm>
                        <a:custGeom>
                          <a:avLst/>
                          <a:gdLst/>
                          <a:cxnLst>
                            <a:cxn ang="0">
                              <a:pos x="12031" y="94985"/>
                            </a:cxn>
                            <a:cxn ang="0">
                              <a:pos x="83617" y="37210"/>
                            </a:cxn>
                            <a:cxn ang="0">
                              <a:pos x="74405" y="73291"/>
                            </a:cxn>
                            <a:cxn ang="0">
                              <a:pos x="70754" y="51491"/>
                            </a:cxn>
                            <a:cxn ang="0">
                              <a:pos x="66565" y="45465"/>
                            </a:cxn>
                            <a:cxn ang="0">
                              <a:pos x="69578" y="44804"/>
                            </a:cxn>
                            <a:cxn ang="0">
                              <a:pos x="72028" y="43652"/>
                            </a:cxn>
                            <a:cxn ang="0">
                              <a:pos x="73964" y="42085"/>
                            </a:cxn>
                            <a:cxn ang="0">
                              <a:pos x="75360" y="40052"/>
                            </a:cxn>
                            <a:cxn ang="0">
                              <a:pos x="76414" y="37210"/>
                            </a:cxn>
                            <a:cxn ang="0">
                              <a:pos x="36681" y="80003"/>
                            </a:cxn>
                            <a:cxn ang="0">
                              <a:pos x="43418" y="51099"/>
                            </a:cxn>
                            <a:cxn ang="0">
                              <a:pos x="36681" y="51809"/>
                            </a:cxn>
                            <a:cxn ang="0">
                              <a:pos x="39302" y="45073"/>
                            </a:cxn>
                            <a:cxn ang="0">
                              <a:pos x="41924" y="44069"/>
                            </a:cxn>
                            <a:cxn ang="0">
                              <a:pos x="44031" y="42648"/>
                            </a:cxn>
                            <a:cxn ang="0">
                              <a:pos x="45599" y="40787"/>
                            </a:cxn>
                            <a:cxn ang="0">
                              <a:pos x="46701" y="38484"/>
                            </a:cxn>
                            <a:cxn ang="0">
                              <a:pos x="13843" y="17209"/>
                            </a:cxn>
                            <a:cxn ang="0">
                              <a:pos x="11079" y="19094"/>
                            </a:cxn>
                            <a:cxn ang="0">
                              <a:pos x="9759" y="22204"/>
                            </a:cxn>
                            <a:cxn ang="0">
                              <a:pos x="10199" y="102207"/>
                            </a:cxn>
                            <a:cxn ang="0">
                              <a:pos x="12302" y="104777"/>
                            </a:cxn>
                            <a:cxn ang="0">
                              <a:pos x="15580" y="105781"/>
                            </a:cxn>
                            <a:cxn ang="0">
                              <a:pos x="110041" y="105047"/>
                            </a:cxn>
                            <a:cxn ang="0">
                              <a:pos x="112413" y="102721"/>
                            </a:cxn>
                            <a:cxn ang="0">
                              <a:pos x="113122" y="22791"/>
                            </a:cxn>
                            <a:cxn ang="0">
                              <a:pos x="112095" y="19535"/>
                            </a:cxn>
                            <a:cxn ang="0">
                              <a:pos x="109527" y="17405"/>
                            </a:cxn>
                            <a:cxn ang="0">
                              <a:pos x="99401" y="20906"/>
                            </a:cxn>
                            <a:cxn ang="0">
                              <a:pos x="21548" y="16940"/>
                            </a:cxn>
                            <a:cxn ang="0">
                              <a:pos x="86095" y="13293"/>
                            </a:cxn>
                            <a:cxn ang="0">
                              <a:pos x="107277" y="7172"/>
                            </a:cxn>
                            <a:cxn ang="0">
                              <a:pos x="111900" y="7882"/>
                            </a:cxn>
                            <a:cxn ang="0">
                              <a:pos x="115984" y="9841"/>
                            </a:cxn>
                            <a:cxn ang="0">
                              <a:pos x="119286" y="12876"/>
                            </a:cxn>
                            <a:cxn ang="0">
                              <a:pos x="121634" y="16720"/>
                            </a:cxn>
                            <a:cxn ang="0">
                              <a:pos x="122784" y="21224"/>
                            </a:cxn>
                            <a:cxn ang="0">
                              <a:pos x="122686" y="102305"/>
                            </a:cxn>
                            <a:cxn ang="0">
                              <a:pos x="121316" y="106687"/>
                            </a:cxn>
                            <a:cxn ang="0">
                              <a:pos x="118797" y="110408"/>
                            </a:cxn>
                            <a:cxn ang="0">
                              <a:pos x="115348" y="113272"/>
                            </a:cxn>
                            <a:cxn ang="0">
                              <a:pos x="111166" y="115035"/>
                            </a:cxn>
                            <a:cxn ang="0">
                              <a:pos x="15580" y="115549"/>
                            </a:cxn>
                            <a:cxn ang="0">
                              <a:pos x="10957" y="114839"/>
                            </a:cxn>
                            <a:cxn ang="0">
                              <a:pos x="6848" y="112856"/>
                            </a:cxn>
                            <a:cxn ang="0">
                              <a:pos x="3546" y="109845"/>
                            </a:cxn>
                            <a:cxn ang="0">
                              <a:pos x="1222" y="106001"/>
                            </a:cxn>
                            <a:cxn ang="0">
                              <a:pos x="73" y="101521"/>
                            </a:cxn>
                            <a:cxn ang="0">
                              <a:pos x="171" y="20416"/>
                            </a:cxn>
                            <a:cxn ang="0">
                              <a:pos x="1516" y="16034"/>
                            </a:cxn>
                            <a:cxn ang="0">
                              <a:pos x="4035" y="12289"/>
                            </a:cxn>
                            <a:cxn ang="0">
                              <a:pos x="7508" y="9425"/>
                            </a:cxn>
                            <a:cxn ang="0">
                              <a:pos x="11691" y="7662"/>
                            </a:cxn>
                            <a:cxn ang="0">
                              <a:pos x="23456" y="7172"/>
                            </a:cxn>
                          </a:cxnLst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74" style="width:10.15pt;height:9.5pt;margin-top:25.05pt;margin-left:123.65pt;mso-height-relative:page;mso-width-relative:page;position:absolute;v-text-anchor:middle;z-index:251716608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white" stroked="f">
                <v:stroke joinstyle="miter"/>
                <v:path o:connecttype="custom" o:connectlocs="12031,94985;83617,37210;74405,73291;70754,51491;66565,45465;69578,44804;72028,43652;73964,42085;75360,40052;76414,37210;36681,80003;43418,51099;36681,51809;39302,45073;41924,44069;44031,42648;45599,40787;46701,38484;13843,17209;11079,19094;9759,22204;10199,102207;12302,104777;15580,105781;110041,105047;112413,102721;113122,22791;112095,19535;109527,17405;99401,20906;21548,16940;86095,13293;107277,7172;111900,7882;115984,9841;119286,12876;121634,16720;122784,21224;122686,102305;121316,106687;118797,110408;115348,113272;111166,115035;15580,115549;10957,114839;6848,112856;3546,109845;1222,106001;73,101521;171,20416;1516,16034;4035,12289;7508,9425;11691,7662;23456,7172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142875</wp:posOffset>
                </wp:positionV>
                <wp:extent cx="1527810" cy="726440"/>
                <wp:effectExtent l="0" t="0" r="0" b="0"/>
                <wp:wrapNone/>
                <wp:docPr id="44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810" cy="726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3195C7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195C7"/>
                                <w:kern w:val="24"/>
                                <w:sz w:val="22"/>
                                <w:szCs w:val="22"/>
                              </w:rPr>
                              <w:t xml:space="preserve">现居：湖北 · 武汉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8" o:spid="_x0000_s1075" type="#_x0000_t202" style="width:120.3pt;height:57.2pt;margin-top:11.25pt;margin-left:140.35pt;mso-height-relative:page;mso-width-relative:page;position:absolute;z-index:251718656" coordsize="21600,21600" filled="f" stroked="f">
                <o:lock v:ext="edit" aspectratio="f"/>
                <v:textbox style="mso-fit-shape-to-text:t">
                  <w:txbxContent>
                    <w:p w14:paraId="0EC69DA0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3195C7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195C7"/>
                          <w:kern w:val="24"/>
                          <w:sz w:val="22"/>
                          <w:szCs w:val="22"/>
                        </w:rPr>
                        <w:t>生日：1991.07.07</w:t>
                      </w:r>
                    </w:p>
                    <w:p w14:paraId="00544FE6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195C7"/>
                          <w:kern w:val="24"/>
                          <w:sz w:val="22"/>
                          <w:szCs w:val="22"/>
                        </w:rPr>
                        <w:t xml:space="preserve">现居：湖北 · 武汉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9C29AA"/>
    <w:multiLevelType w:val="multilevel"/>
    <w:tmpl w:val="0A9C29A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C217D24"/>
    <w:multiLevelType w:val="multilevel"/>
    <w:tmpl w:val="0C217D2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697C47"/>
    <w:rsid w:val="00291D1F"/>
    <w:rsid w:val="003F1AF1"/>
    <w:rsid w:val="00483FC9"/>
    <w:rsid w:val="008E1D74"/>
    <w:rsid w:val="00CA22DC"/>
    <w:rsid w:val="169D5224"/>
    <w:rsid w:val="24443F57"/>
    <w:rsid w:val="2C8B639F"/>
    <w:rsid w:val="307C70C6"/>
    <w:rsid w:val="31C46091"/>
    <w:rsid w:val="38AB06FD"/>
    <w:rsid w:val="3FF64E74"/>
    <w:rsid w:val="46CF565E"/>
    <w:rsid w:val="57B311E6"/>
    <w:rsid w:val="655C479D"/>
    <w:rsid w:val="686A487B"/>
    <w:rsid w:val="6F514507"/>
    <w:rsid w:val="78B85392"/>
    <w:rsid w:val="7A697C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36130;&#21153;&#31616;&#21382;&#12305;&#40575;&#31513;&#32032;&#38597;&#21830;&#21153;&#27714;&#32844;&#31616;&#21382;023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【财务简历】鹿笙素雅商务求职简历023.docx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B54862BF3A714895A7B4BA447ABFE31D_13</vt:lpwstr>
  </property>
  <property fmtid="{D5CDD505-2E9C-101B-9397-08002B2CF9AE}" pid="3" name="KSOProductBuildVer">
    <vt:lpwstr>2052-12.1.0.17147</vt:lpwstr>
  </property>
</Properties>
</file>