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CBD0E14">
      <w:pPr>
        <w:rPr>
          <w:rFonts w:eastAsiaTheme="minorEastAsia" w:hint="eastAsia"/>
          <w:lang w:eastAsia="zh-CN"/>
        </w:rPr>
      </w:pPr>
      <w:bookmarkStart w:id="0" w:name="_GoBack"/>
      <w:bookmarkEnd w:id="0"/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-1156335</wp:posOffset>
            </wp:positionH>
            <wp:positionV relativeFrom="paragraph">
              <wp:posOffset>-935355</wp:posOffset>
            </wp:positionV>
            <wp:extent cx="7609205" cy="10763250"/>
            <wp:effectExtent l="0" t="0" r="10795" b="0"/>
            <wp:wrapNone/>
            <wp:docPr id="4" name="图片 4" descr="未标题-1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未标题-1 副本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09205" cy="1076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0C46BB">
      <w:pPr>
        <w:rPr>
          <w:rFonts w:eastAsiaTheme="minorEastAsia" w:hint="eastAsia"/>
          <w:lang w:eastAsia="zh-CN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4769485</wp:posOffset>
                </wp:positionV>
                <wp:extent cx="3667760" cy="2181860"/>
                <wp:effectExtent l="0" t="0" r="0" b="889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667760" cy="2181860"/>
                          <a:chOff x="9788" y="8737"/>
                          <a:chExt cx="5776" cy="3436"/>
                        </a:xfrm>
                      </wpg:grpSpPr>
                      <wpg:grpSp>
                        <wpg:cNvPr id="5" name="组合 101"/>
                        <wpg:cNvGrpSpPr/>
                        <wpg:grpSpPr>
                          <a:xfrm>
                            <a:off x="10544" y="8737"/>
                            <a:ext cx="5020" cy="3437"/>
                            <a:chOff x="6172" y="4030"/>
                            <a:chExt cx="4537" cy="3437"/>
                          </a:xfrm>
                        </wpg:grpSpPr>
                        <wps:wsp xmlns:wps="http://schemas.microsoft.com/office/word/2010/wordprocessingShape">
                          <wps:cNvPr id="6" name="文本框 65"/>
                          <wps:cNvSpPr txBox="1"/>
                          <wps:spPr>
                            <a:xfrm>
                              <a:off x="6179" y="4896"/>
                              <a:ext cx="4262" cy="62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000000" w:themeColor="text1"/>
                                    <w:kern w:val="2"/>
                                    <w:sz w:val="32"/>
                                    <w:szCs w:val="36"/>
                                    <w:lang w:val="en-US" w:eastAsia="zh-CN" w:bidi="ar-SA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kern w:val="2"/>
                                    <w:sz w:val="32"/>
                                    <w:szCs w:val="36"/>
                                    <w:lang w:val="en-US" w:eastAsia="zh-CN" w:bidi="ar-SA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联系电话：XXX-XXXX-XXXX</w:t>
                                </w:r>
                              </w:p>
                            </w:txbxContent>
                          </wps:txbx>
                          <wps:bodyPr wrap="square" rtlCol="0"/>
                        </wps:wsp>
                        <wps:wsp xmlns:wps="http://schemas.microsoft.com/office/word/2010/wordprocessingShape">
                          <wps:cNvPr id="12" name="文本框 49"/>
                          <wps:cNvSpPr txBox="1"/>
                          <wps:spPr>
                            <a:xfrm>
                              <a:off x="6172" y="4030"/>
                              <a:ext cx="3077" cy="66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56"/>
                                    <w:szCs w:val="7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32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姓    名：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32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某某某</w:t>
                                </w:r>
                              </w:p>
                              <w:p>
                                <w:pPr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3" name="文本框 65"/>
                          <wps:cNvSpPr txBox="1"/>
                          <wps:spPr>
                            <a:xfrm>
                              <a:off x="6194" y="6775"/>
                              <a:ext cx="4515" cy="69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kern w:val="2"/>
                                    <w:sz w:val="32"/>
                                    <w:szCs w:val="36"/>
                                    <w:lang w:val="en-US" w:eastAsia="zh-CN" w:bidi="ar-SA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kern w:val="2"/>
                                    <w:sz w:val="32"/>
                                    <w:szCs w:val="36"/>
                                    <w:lang w:val="en-US" w:eastAsia="zh-CN" w:bidi="ar-SA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电子邮箱：XXXXX@QQ.com</w:t>
                                </w:r>
                              </w:p>
                            </w:txbxContent>
                          </wps:txbx>
                          <wps:bodyPr wrap="square" rtlCol="0"/>
                        </wps:wsp>
                        <wps:wsp xmlns:wps="http://schemas.microsoft.com/office/word/2010/wordprocessingShape">
                          <wps:cNvPr id="59" name="文本框 65"/>
                          <wps:cNvSpPr txBox="1"/>
                          <wps:spPr>
                            <a:xfrm>
                              <a:off x="6192" y="5834"/>
                              <a:ext cx="3744" cy="77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kern w:val="2"/>
                                    <w:sz w:val="32"/>
                                    <w:szCs w:val="36"/>
                                    <w:lang w:val="en-US" w:eastAsia="zh-CN" w:bidi="ar-SA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kern w:val="2"/>
                                    <w:sz w:val="32"/>
                                    <w:szCs w:val="36"/>
                                    <w:lang w:val="en-US" w:eastAsia="zh-CN" w:bidi="ar-SA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毕业院校：深圳大学</w:t>
                                </w:r>
                              </w:p>
                            </w:txbxContent>
                          </wps:txbx>
                          <wps:bodyPr wrap="square" rtlCol="0"/>
                        </wps:wsp>
                      </wpg:grpSp>
                      <wpg:grpSp>
                        <wpg:cNvPr id="14" name="组合 5"/>
                        <wpg:cNvGrpSpPr/>
                        <wpg:grpSpPr>
                          <a:xfrm>
                            <a:off x="9788" y="8867"/>
                            <a:ext cx="570" cy="3258"/>
                            <a:chOff x="9805" y="8767"/>
                            <a:chExt cx="603" cy="3441"/>
                          </a:xfrm>
                        </wpg:grpSpPr>
                        <wpg:grpSp>
                          <wpg:cNvPr id="35" name="组合 11"/>
                          <wpg:cNvGrpSpPr/>
                          <wpg:grpSpPr>
                            <a:xfrm>
                              <a:off x="9820" y="11620"/>
                              <a:ext cx="589" cy="589"/>
                              <a:chOff x="3999" y="13018"/>
                              <a:chExt cx="500" cy="500"/>
                            </a:xfrm>
                          </wpg:grpSpPr>
                          <wps:wsp xmlns:wps="http://schemas.microsoft.com/office/word/2010/wordprocessingShape">
                            <wps:cNvPr id="62" name="椭圆 17"/>
                            <wps:cNvSpPr/>
                            <wps:spPr>
                              <a:xfrm>
                                <a:off x="3999" y="13018"/>
                                <a:ext cx="500" cy="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F4A4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63" name="AutoShape 80"/>
                            <wps:cNvSpPr/>
                            <wps:spPr bwMode="auto">
                              <a:xfrm>
                                <a:off x="4118" y="13154"/>
                                <a:ext cx="269" cy="238"/>
                              </a:xfrm>
                              <a:custGeom>
                                <a:avLst/>
                                <a:gdLst>
                                  <a:gd name="T0" fmla="*/ 10800 w 21600"/>
                                  <a:gd name="T1" fmla="*/ 10800 h 21600"/>
                                  <a:gd name="T2" fmla="*/ 10800 w 21600"/>
                                  <a:gd name="T3" fmla="*/ 10800 h 21600"/>
                                  <a:gd name="T4" fmla="*/ 10800 w 21600"/>
                                  <a:gd name="T5" fmla="*/ 10800 h 21600"/>
                                  <a:gd name="T6" fmla="*/ 10800 w 21600"/>
                                  <a:gd name="T7" fmla="*/ 10800 h 21600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fill="norm" h="21600" w="21600" stroke="1">
                                    <a:moveTo>
                                      <a:pt x="20265" y="0"/>
                                    </a:moveTo>
                                    <a:cubicBezTo>
                                      <a:pt x="20632" y="0"/>
                                      <a:pt x="20946" y="161"/>
                                      <a:pt x="21208" y="475"/>
                                    </a:cubicBezTo>
                                    <a:cubicBezTo>
                                      <a:pt x="21470" y="795"/>
                                      <a:pt x="21599" y="1174"/>
                                      <a:pt x="21599" y="1618"/>
                                    </a:cubicBezTo>
                                    <a:lnTo>
                                      <a:pt x="21599" y="19981"/>
                                    </a:lnTo>
                                    <a:cubicBezTo>
                                      <a:pt x="21599" y="20422"/>
                                      <a:pt x="21470" y="20800"/>
                                      <a:pt x="21208" y="21118"/>
                                    </a:cubicBezTo>
                                    <a:cubicBezTo>
                                      <a:pt x="20946" y="21438"/>
                                      <a:pt x="20632" y="21599"/>
                                      <a:pt x="20265" y="21599"/>
                                    </a:cubicBezTo>
                                    <a:lnTo>
                                      <a:pt x="1346" y="21599"/>
                                    </a:lnTo>
                                    <a:cubicBezTo>
                                      <a:pt x="979" y="21599"/>
                                      <a:pt x="663" y="21438"/>
                                      <a:pt x="396" y="21118"/>
                                    </a:cubicBezTo>
                                    <a:cubicBezTo>
                                      <a:pt x="132" y="20804"/>
                                      <a:pt x="0" y="20425"/>
                                      <a:pt x="0" y="19981"/>
                                    </a:cubicBezTo>
                                    <a:lnTo>
                                      <a:pt x="0" y="1618"/>
                                    </a:lnTo>
                                    <a:cubicBezTo>
                                      <a:pt x="0" y="1177"/>
                                      <a:pt x="132" y="798"/>
                                      <a:pt x="396" y="475"/>
                                    </a:cubicBezTo>
                                    <a:cubicBezTo>
                                      <a:pt x="663" y="161"/>
                                      <a:pt x="979" y="0"/>
                                      <a:pt x="1346" y="0"/>
                                    </a:cubicBezTo>
                                    <a:lnTo>
                                      <a:pt x="20265" y="0"/>
                                    </a:lnTo>
                                    <a:close/>
                                    <a:moveTo>
                                      <a:pt x="1802" y="2161"/>
                                    </a:moveTo>
                                    <a:lnTo>
                                      <a:pt x="1802" y="3078"/>
                                    </a:lnTo>
                                    <a:cubicBezTo>
                                      <a:pt x="1802" y="3365"/>
                                      <a:pt x="1855" y="3674"/>
                                      <a:pt x="1966" y="3994"/>
                                    </a:cubicBezTo>
                                    <a:cubicBezTo>
                                      <a:pt x="2073" y="4314"/>
                                      <a:pt x="2213" y="4631"/>
                                      <a:pt x="2382" y="4928"/>
                                    </a:cubicBezTo>
                                    <a:cubicBezTo>
                                      <a:pt x="2548" y="5228"/>
                                      <a:pt x="2732" y="5507"/>
                                      <a:pt x="2933" y="5765"/>
                                    </a:cubicBezTo>
                                    <a:cubicBezTo>
                                      <a:pt x="3131" y="6024"/>
                                      <a:pt x="3329" y="6241"/>
                                      <a:pt x="3525" y="6420"/>
                                    </a:cubicBezTo>
                                    <a:cubicBezTo>
                                      <a:pt x="4304" y="7131"/>
                                      <a:pt x="5085" y="7836"/>
                                      <a:pt x="5863" y="8538"/>
                                    </a:cubicBezTo>
                                    <a:cubicBezTo>
                                      <a:pt x="6640" y="9237"/>
                                      <a:pt x="7418" y="9948"/>
                                      <a:pt x="8202" y="10682"/>
                                    </a:cubicBezTo>
                                    <a:cubicBezTo>
                                      <a:pt x="8356" y="10832"/>
                                      <a:pt x="8545" y="11002"/>
                                      <a:pt x="8762" y="11211"/>
                                    </a:cubicBezTo>
                                    <a:cubicBezTo>
                                      <a:pt x="8983" y="11410"/>
                                      <a:pt x="9208" y="11607"/>
                                      <a:pt x="9443" y="11795"/>
                                    </a:cubicBezTo>
                                    <a:cubicBezTo>
                                      <a:pt x="9678" y="11989"/>
                                      <a:pt x="9911" y="12156"/>
                                      <a:pt x="10141" y="12289"/>
                                    </a:cubicBezTo>
                                    <a:cubicBezTo>
                                      <a:pt x="10371" y="12427"/>
                                      <a:pt x="10584" y="12494"/>
                                      <a:pt x="10780" y="12494"/>
                                    </a:cubicBezTo>
                                    <a:lnTo>
                                      <a:pt x="10802" y="12494"/>
                                    </a:lnTo>
                                    <a:lnTo>
                                      <a:pt x="10826" y="12494"/>
                                    </a:lnTo>
                                    <a:cubicBezTo>
                                      <a:pt x="11022" y="12494"/>
                                      <a:pt x="11235" y="12427"/>
                                      <a:pt x="11465" y="12289"/>
                                    </a:cubicBezTo>
                                    <a:cubicBezTo>
                                      <a:pt x="11696" y="12156"/>
                                      <a:pt x="11926" y="11989"/>
                                      <a:pt x="12156" y="11795"/>
                                    </a:cubicBezTo>
                                    <a:cubicBezTo>
                                      <a:pt x="12386" y="11607"/>
                                      <a:pt x="12611" y="11410"/>
                                      <a:pt x="12824" y="11211"/>
                                    </a:cubicBezTo>
                                    <a:cubicBezTo>
                                      <a:pt x="13040" y="11005"/>
                                      <a:pt x="13228" y="10832"/>
                                      <a:pt x="13392" y="10682"/>
                                    </a:cubicBezTo>
                                    <a:cubicBezTo>
                                      <a:pt x="14176" y="9948"/>
                                      <a:pt x="14954" y="9231"/>
                                      <a:pt x="15731" y="8532"/>
                                    </a:cubicBezTo>
                                    <a:cubicBezTo>
                                      <a:pt x="16509" y="7827"/>
                                      <a:pt x="17288" y="7122"/>
                                      <a:pt x="18071" y="6420"/>
                                    </a:cubicBezTo>
                                    <a:cubicBezTo>
                                      <a:pt x="18265" y="6253"/>
                                      <a:pt x="18463" y="6035"/>
                                      <a:pt x="18661" y="5771"/>
                                    </a:cubicBezTo>
                                    <a:cubicBezTo>
                                      <a:pt x="18862" y="5507"/>
                                      <a:pt x="19043" y="5225"/>
                                      <a:pt x="19212" y="4928"/>
                                    </a:cubicBezTo>
                                    <a:cubicBezTo>
                                      <a:pt x="19381" y="4628"/>
                                      <a:pt x="19521" y="4314"/>
                                      <a:pt x="19636" y="3994"/>
                                    </a:cubicBezTo>
                                    <a:cubicBezTo>
                                      <a:pt x="19748" y="3674"/>
                                      <a:pt x="19805" y="3362"/>
                                      <a:pt x="19805" y="3078"/>
                                    </a:cubicBezTo>
                                    <a:lnTo>
                                      <a:pt x="19805" y="2161"/>
                                    </a:lnTo>
                                    <a:lnTo>
                                      <a:pt x="1802" y="2161"/>
                                    </a:lnTo>
                                    <a:close/>
                                    <a:moveTo>
                                      <a:pt x="19805" y="19429"/>
                                    </a:moveTo>
                                    <a:lnTo>
                                      <a:pt x="19805" y="7451"/>
                                    </a:lnTo>
                                    <a:cubicBezTo>
                                      <a:pt x="19562" y="7745"/>
                                      <a:pt x="19337" y="7974"/>
                                      <a:pt x="19124" y="8150"/>
                                    </a:cubicBezTo>
                                    <a:cubicBezTo>
                                      <a:pt x="18297" y="8902"/>
                                      <a:pt x="17467" y="9648"/>
                                      <a:pt x="16634" y="10394"/>
                                    </a:cubicBezTo>
                                    <a:cubicBezTo>
                                      <a:pt x="15802" y="11140"/>
                                      <a:pt x="14977" y="11910"/>
                                      <a:pt x="14154" y="12694"/>
                                    </a:cubicBezTo>
                                    <a:cubicBezTo>
                                      <a:pt x="13679" y="13152"/>
                                      <a:pt x="13165" y="13596"/>
                                      <a:pt x="12614" y="14013"/>
                                    </a:cubicBezTo>
                                    <a:cubicBezTo>
                                      <a:pt x="12063" y="14439"/>
                                      <a:pt x="11451" y="14650"/>
                                      <a:pt x="10780" y="14650"/>
                                    </a:cubicBezTo>
                                    <a:cubicBezTo>
                                      <a:pt x="10138" y="14650"/>
                                      <a:pt x="9541" y="14438"/>
                                      <a:pt x="8988" y="14013"/>
                                    </a:cubicBezTo>
                                    <a:cubicBezTo>
                                      <a:pt x="8432" y="13593"/>
                                      <a:pt x="7915" y="13152"/>
                                      <a:pt x="7440" y="12694"/>
                                    </a:cubicBezTo>
                                    <a:cubicBezTo>
                                      <a:pt x="6627" y="11907"/>
                                      <a:pt x="5802" y="11140"/>
                                      <a:pt x="4965" y="10388"/>
                                    </a:cubicBezTo>
                                    <a:cubicBezTo>
                                      <a:pt x="4130" y="9636"/>
                                      <a:pt x="3298" y="8896"/>
                                      <a:pt x="2470" y="8150"/>
                                    </a:cubicBezTo>
                                    <a:cubicBezTo>
                                      <a:pt x="2257" y="7989"/>
                                      <a:pt x="2037" y="7748"/>
                                      <a:pt x="1802" y="7451"/>
                                    </a:cubicBezTo>
                                    <a:lnTo>
                                      <a:pt x="1802" y="19429"/>
                                    </a:lnTo>
                                    <a:lnTo>
                                      <a:pt x="19805" y="1942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lIns="16726" tIns="16726" rIns="16726" bIns="16726" anchor="ctr"/>
                          </wps:wsp>
                        </wpg:grpSp>
                        <wpg:grpSp>
                          <wpg:cNvPr id="28" name="组合 53"/>
                          <wpg:cNvGrpSpPr/>
                          <wpg:grpSpPr>
                            <a:xfrm>
                              <a:off x="9810" y="8767"/>
                              <a:ext cx="589" cy="590"/>
                              <a:chOff x="2350047" y="1723922"/>
                              <a:chExt cx="317500" cy="317500"/>
                            </a:xfrm>
                          </wpg:grpSpPr>
                          <wps:wsp xmlns:wps="http://schemas.microsoft.com/office/word/2010/wordprocessingShape">
                            <wps:cNvPr id="44" name="椭圆 21"/>
                            <wps:cNvSpPr/>
                            <wps:spPr>
                              <a:xfrm>
                                <a:off x="2350047" y="1723922"/>
                                <a:ext cx="317500" cy="317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F4A4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47" name="Freeform 91"/>
                            <wps:cNvSpPr/>
                            <wps:spPr bwMode="auto">
                              <a:xfrm>
                                <a:off x="2452434" y="1766887"/>
                                <a:ext cx="107145" cy="212985"/>
                              </a:xfrm>
                              <a:custGeom>
                                <a:avLst/>
                                <a:gdLst>
                                  <a:gd name="T0" fmla="*/ 144 w 144"/>
                                  <a:gd name="T1" fmla="*/ 72 h 288"/>
                                  <a:gd name="T2" fmla="*/ 72 w 144"/>
                                  <a:gd name="T3" fmla="*/ 0 h 288"/>
                                  <a:gd name="T4" fmla="*/ 0 w 144"/>
                                  <a:gd name="T5" fmla="*/ 72 h 288"/>
                                  <a:gd name="T6" fmla="*/ 36 w 144"/>
                                  <a:gd name="T7" fmla="*/ 134 h 288"/>
                                  <a:gd name="T8" fmla="*/ 0 w 144"/>
                                  <a:gd name="T9" fmla="*/ 288 h 288"/>
                                  <a:gd name="T10" fmla="*/ 144 w 144"/>
                                  <a:gd name="T11" fmla="*/ 288 h 288"/>
                                  <a:gd name="T12" fmla="*/ 109 w 144"/>
                                  <a:gd name="T13" fmla="*/ 134 h 288"/>
                                  <a:gd name="T14" fmla="*/ 144 w 144"/>
                                  <a:gd name="T15" fmla="*/ 72 h 288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fill="norm" h="288" w="144" stroke="1">
                                    <a:moveTo>
                                      <a:pt x="144" y="72"/>
                                    </a:moveTo>
                                    <a:cubicBezTo>
                                      <a:pt x="144" y="32"/>
                                      <a:pt x="112" y="0"/>
                                      <a:pt x="72" y="0"/>
                                    </a:cubicBezTo>
                                    <a:cubicBezTo>
                                      <a:pt x="33" y="0"/>
                                      <a:pt x="0" y="32"/>
                                      <a:pt x="0" y="72"/>
                                    </a:cubicBezTo>
                                    <a:cubicBezTo>
                                      <a:pt x="0" y="98"/>
                                      <a:pt x="14" y="121"/>
                                      <a:pt x="36" y="134"/>
                                    </a:cubicBezTo>
                                    <a:cubicBezTo>
                                      <a:pt x="0" y="288"/>
                                      <a:pt x="0" y="288"/>
                                      <a:pt x="0" y="288"/>
                                    </a:cubicBezTo>
                                    <a:cubicBezTo>
                                      <a:pt x="144" y="288"/>
                                      <a:pt x="144" y="288"/>
                                      <a:pt x="144" y="288"/>
                                    </a:cubicBezTo>
                                    <a:cubicBezTo>
                                      <a:pt x="109" y="134"/>
                                      <a:pt x="109" y="134"/>
                                      <a:pt x="109" y="134"/>
                                    </a:cubicBezTo>
                                    <a:cubicBezTo>
                                      <a:pt x="130" y="121"/>
                                      <a:pt x="144" y="98"/>
                                      <a:pt x="144" y="7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</wpg:grpSp>
                        <wpg:grpSp>
                          <wpg:cNvPr id="37" name="组合 66"/>
                          <wpg:cNvGrpSpPr/>
                          <wpg:grpSpPr>
                            <a:xfrm>
                              <a:off x="9805" y="10648"/>
                              <a:ext cx="589" cy="589"/>
                              <a:chOff x="4477" y="13011"/>
                              <a:chExt cx="716" cy="716"/>
                            </a:xfrm>
                          </wpg:grpSpPr>
                          <wps:wsp xmlns:wps="http://schemas.microsoft.com/office/word/2010/wordprocessingShape">
                            <wps:cNvPr id="40" name="椭圆 13"/>
                            <wps:cNvSpPr/>
                            <wps:spPr>
                              <a:xfrm>
                                <a:off x="4477" y="13011"/>
                                <a:ext cx="716" cy="71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F4A4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9" name="Freeform 188"/>
                            <wps:cNvSpPr/>
                            <wps:spPr bwMode="auto">
                              <a:xfrm>
                                <a:off x="4632" y="13246"/>
                                <a:ext cx="393" cy="345"/>
                              </a:xfrm>
                              <a:custGeom>
                                <a:avLst/>
                                <a:gdLst>
                                  <a:gd name="T0" fmla="*/ 217 w 288"/>
                                  <a:gd name="T1" fmla="*/ 0 h 252"/>
                                  <a:gd name="T2" fmla="*/ 144 w 288"/>
                                  <a:gd name="T3" fmla="*/ 44 h 252"/>
                                  <a:gd name="T4" fmla="*/ 72 w 288"/>
                                  <a:gd name="T5" fmla="*/ 0 h 252"/>
                                  <a:gd name="T6" fmla="*/ 0 w 288"/>
                                  <a:gd name="T7" fmla="*/ 72 h 252"/>
                                  <a:gd name="T8" fmla="*/ 36 w 288"/>
                                  <a:gd name="T9" fmla="*/ 144 h 252"/>
                                  <a:gd name="T10" fmla="*/ 144 w 288"/>
                                  <a:gd name="T11" fmla="*/ 252 h 252"/>
                                  <a:gd name="T12" fmla="*/ 252 w 288"/>
                                  <a:gd name="T13" fmla="*/ 144 h 252"/>
                                  <a:gd name="T14" fmla="*/ 288 w 288"/>
                                  <a:gd name="T15" fmla="*/ 72 h 252"/>
                                  <a:gd name="T16" fmla="*/ 217 w 288"/>
                                  <a:gd name="T17" fmla="*/ 0 h 252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fill="norm" h="252" w="288" stroke="1">
                                    <a:moveTo>
                                      <a:pt x="217" y="0"/>
                                    </a:moveTo>
                                    <a:cubicBezTo>
                                      <a:pt x="180" y="0"/>
                                      <a:pt x="144" y="44"/>
                                      <a:pt x="144" y="44"/>
                                    </a:cubicBezTo>
                                    <a:cubicBezTo>
                                      <a:pt x="144" y="44"/>
                                      <a:pt x="108" y="0"/>
                                      <a:pt x="72" y="0"/>
                                    </a:cubicBezTo>
                                    <a:cubicBezTo>
                                      <a:pt x="35" y="0"/>
                                      <a:pt x="0" y="18"/>
                                      <a:pt x="0" y="72"/>
                                    </a:cubicBezTo>
                                    <a:cubicBezTo>
                                      <a:pt x="0" y="111"/>
                                      <a:pt x="36" y="144"/>
                                      <a:pt x="36" y="144"/>
                                    </a:cubicBezTo>
                                    <a:cubicBezTo>
                                      <a:pt x="144" y="252"/>
                                      <a:pt x="144" y="252"/>
                                      <a:pt x="144" y="252"/>
                                    </a:cubicBezTo>
                                    <a:cubicBezTo>
                                      <a:pt x="252" y="144"/>
                                      <a:pt x="252" y="144"/>
                                      <a:pt x="252" y="144"/>
                                    </a:cubicBezTo>
                                    <a:cubicBezTo>
                                      <a:pt x="252" y="144"/>
                                      <a:pt x="288" y="111"/>
                                      <a:pt x="288" y="72"/>
                                    </a:cubicBezTo>
                                    <a:cubicBezTo>
                                      <a:pt x="288" y="18"/>
                                      <a:pt x="253" y="0"/>
                                      <a:pt x="217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</wpg:grpSp>
                        <wpg:grpSp>
                          <wpg:cNvPr id="55" name="组合 8"/>
                          <wpg:cNvGrpSpPr/>
                          <wpg:grpSpPr>
                            <a:xfrm>
                              <a:off x="9815" y="9676"/>
                              <a:ext cx="589" cy="589"/>
                              <a:chOff x="2350047" y="2163709"/>
                              <a:chExt cx="317500" cy="317500"/>
                            </a:xfrm>
                          </wpg:grpSpPr>
                          <wps:wsp xmlns:wps="http://schemas.microsoft.com/office/word/2010/wordprocessingShape">
                            <wps:cNvPr id="60" name="椭圆 9"/>
                            <wps:cNvSpPr/>
                            <wps:spPr>
                              <a:xfrm>
                                <a:off x="2350047" y="2163709"/>
                                <a:ext cx="317500" cy="317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F4A4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30" name="任意多边形 10"/>
                            <wps:cNvSpPr/>
                            <wps:spPr>
                              <a:xfrm flipH="1">
                                <a:off x="2422156" y="2230358"/>
                                <a:ext cx="170475" cy="172910"/>
                              </a:xfrm>
                              <a:custGeom>
                                <a:avLst/>
                                <a:gdLst>
                                  <a:gd name="connsiteX0" fmla="*/ 383381 w 439854"/>
                                  <a:gd name="connsiteY0" fmla="*/ 0 h 445872"/>
                                  <a:gd name="connsiteX1" fmla="*/ 347663 w 439854"/>
                                  <a:gd name="connsiteY1" fmla="*/ 345281 h 445872"/>
                                  <a:gd name="connsiteX2" fmla="*/ 0 w 439854"/>
                                  <a:gd name="connsiteY2" fmla="*/ 385762 h 445872"/>
                                  <a:gd name="connsiteX3" fmla="*/ 102394 w 439854"/>
                                  <a:gd name="connsiteY3" fmla="*/ 297657 h 445872"/>
                                  <a:gd name="connsiteX4" fmla="*/ 292894 w 439854"/>
                                  <a:gd name="connsiteY4" fmla="*/ 288131 h 445872"/>
                                  <a:gd name="connsiteX5" fmla="*/ 292894 w 439854"/>
                                  <a:gd name="connsiteY5" fmla="*/ 102394 h 445872"/>
                                  <a:gd name="connsiteX6" fmla="*/ 383381 w 439854"/>
                                  <a:gd name="connsiteY6" fmla="*/ 0 h 445872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fill="norm" h="445872" w="439854" stroke="1">
                                    <a:moveTo>
                                      <a:pt x="383381" y="0"/>
                                    </a:moveTo>
                                    <a:cubicBezTo>
                                      <a:pt x="514350" y="167482"/>
                                      <a:pt x="381000" y="306387"/>
                                      <a:pt x="347663" y="345281"/>
                                    </a:cubicBezTo>
                                    <a:cubicBezTo>
                                      <a:pt x="300831" y="389732"/>
                                      <a:pt x="123032" y="522287"/>
                                      <a:pt x="0" y="385762"/>
                                    </a:cubicBezTo>
                                    <a:cubicBezTo>
                                      <a:pt x="24606" y="338931"/>
                                      <a:pt x="65881" y="313531"/>
                                      <a:pt x="102394" y="297657"/>
                                    </a:cubicBezTo>
                                    <a:cubicBezTo>
                                      <a:pt x="203995" y="404813"/>
                                      <a:pt x="267493" y="304800"/>
                                      <a:pt x="292894" y="288131"/>
                                    </a:cubicBezTo>
                                    <a:cubicBezTo>
                                      <a:pt x="340519" y="245269"/>
                                      <a:pt x="369094" y="178593"/>
                                      <a:pt x="292894" y="102394"/>
                                    </a:cubicBezTo>
                                    <a:cubicBezTo>
                                      <a:pt x="297656" y="68262"/>
                                      <a:pt x="342900" y="24606"/>
                                      <a:pt x="383381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3" o:spid="_x0000_s1025" style="width:288.8pt;height:172.5pt;margin-top:375.55pt;margin-left:99.5pt;mso-wrap-distance-bottom:0;mso-wrap-distance-left:9pt;mso-wrap-distance-right:9pt;mso-wrap-distance-top:0;position:absolute;z-index:251679744" coordorigin="36603,54924" coordsize="21600,21600">
                <v:group id="_x0000_s1026" style="width:18773;height:21606;left:39430;position:absolute;top:54924" coordorigin="29383,25326" coordsize="21600,21600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width:20291;height:3896;left:29417;position:absolute;top:30769;v-text-anchor:top" filled="f" fillcolor="this">
                    <v:textbox>
                      <w:txbxContent>
                        <w:p w14:paraId="697EED66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000000" w:themeColor="text1"/>
                              <w:kern w:val="2"/>
                              <w:sz w:val="32"/>
                              <w:szCs w:val="36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kern w:val="2"/>
                              <w:sz w:val="32"/>
                              <w:szCs w:val="36"/>
                              <w:lang w:val="en-US" w:eastAsia="zh-CN" w:bidi="ar-SA"/>
                            </w:rPr>
                            <w:t>联系电话：XXX-XXXX-XXXX</w:t>
                          </w:r>
                        </w:p>
                      </w:txbxContent>
                    </v:textbox>
                  </v:shape>
                  <v:shape id="_x0000_s1028" type="#_x0000_t202" style="width:14649;height:4198;left:29384;position:absolute;top:25327;v-text-anchor:top" filled="f" fillcolor="this" stroked="f" strokeweight="0.5pt">
                    <v:textbox>
                      <w:txbxContent>
                        <w:p w14:paraId="2C7D655E">
                          <w:pP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56"/>
                              <w:szCs w:val="7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32"/>
                              <w:szCs w:val="36"/>
                              <w:lang w:val="en-US" w:eastAsia="zh-CN"/>
                            </w:rPr>
                            <w:t>姓    名：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32"/>
                              <w:szCs w:val="36"/>
                              <w:lang w:val="en-US" w:eastAsia="zh-CN"/>
                            </w:rPr>
                            <w:t>某某某</w:t>
                          </w:r>
                        </w:p>
                        <w:p w14:paraId="4A3DE7E7"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  <v:shape id="_x0000_s1029" type="#_x0000_t202" style="width:21495;height:4349;left:29489;position:absolute;top:42578;v-text-anchor:top" filled="f" fillcolor="this">
                    <v:textbox>
                      <w:txbxContent>
                        <w:p w14:paraId="59960309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kern w:val="2"/>
                              <w:sz w:val="32"/>
                              <w:szCs w:val="36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kern w:val="2"/>
                              <w:sz w:val="32"/>
                              <w:szCs w:val="36"/>
                              <w:lang w:val="en-US" w:eastAsia="zh-CN" w:bidi="ar-SA"/>
                            </w:rPr>
                            <w:t>电子邮箱：XXXXX@QQ.com</w:t>
                          </w:r>
                        </w:p>
                      </w:txbxContent>
                    </v:textbox>
                  </v:shape>
                  <v:shape id="_x0000_s1030" type="#_x0000_t202" style="width:17825;height:4852;left:29479;position:absolute;top:36664;v-text-anchor:top" filled="f" fillcolor="this">
                    <v:textbox>
                      <w:txbxContent>
                        <w:p w14:paraId="2FA773CE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kern w:val="2"/>
                              <w:sz w:val="32"/>
                              <w:szCs w:val="36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kern w:val="2"/>
                              <w:sz w:val="32"/>
                              <w:szCs w:val="36"/>
                              <w:lang w:val="en-US" w:eastAsia="zh-CN" w:bidi="ar-SA"/>
                            </w:rPr>
                            <w:t>毕业院校：深圳大学</w:t>
                          </w:r>
                        </w:p>
                      </w:txbxContent>
                    </v:textbox>
                  </v:shape>
                </v:group>
                <v:group id="_x0000_s1031" style="width:2132;height:20481;left:36603;position:absolute;top:55741" coordorigin="351223,55032" coordsize="21600,21600">
                  <v:group id="_x0000_s1032" style="width:21099;height:3697;left:351761;position:absolute;top:72942" coordorigin="172756,562377" coordsize="21600,21600">
                    <v:oval id="_x0000_s1033" style="width:21600;height:21600;left:172757;position:absolute;top:562378;v-text-anchor:middle" fillcolor="#2f4a4e" stroked="f" strokecolor="#70ad47" strokeweight="0.5pt"/>
                    <v:shape id="_x0000_s1034" style="width:11621;height:10282;left:177898;position:absolute;top:568253;v-text-anchor:middle" coordsize="21600,21600" path="m20265,c20632,,20946,161,21208,475l21208,475c21470,795,21599,1174,21599,1618l21599,1618l21599,19981l21599,19981c21599,20422,21470,20800,21208,21118l21208,21118c20946,21438,20632,21599,20265,21599l20265,21599l1346,21599l1346,21599c979,21599,663,21438,396,21118l396,21118c132,20804,,20425,,19981l,19981l,1618l,1618c,1177,132,798,396,475l396,475c663,161,979,,1346,l1346,l20265,xm1802,2161l1802,3078l1802,3078c1802,3365,1855,3674,1966,3994l1966,3994c2073,4314,2213,4631,2382,4928l2382,4928c2548,5228,2732,5507,2933,5765l2933,5765c3131,6024,3329,6241,3525,6420l3525,6420c4304,7131,5085,7836,5863,8538l5863,8538c6640,9237,7418,9948,8202,10682l8202,10682c8356,10832,8545,11002,8762,11211l8762,11211c8983,11410,9208,11607,9443,11795l9443,11795c9678,11989,9911,12156,10141,12289l10141,12289c10371,12427,10584,12494,10780,12494l10780,12494l10802,12494l10802,12494l10826,12494l10826,12494c11022,12494,11235,12427,11465,12289l11465,12289c11696,12156,11926,11989,12156,11795l12156,11795c12386,11607,12611,11410,12824,11211l12824,11211c13040,11005,13228,10832,13392,10682l13392,10682c14176,9948,14954,9231,15731,8532l15731,8532c16509,7827,17288,7122,18071,6420l18071,6420c18265,6253,18463,6035,18661,5771l18661,5771c18862,5507,19043,5225,19212,4928l19212,4928c19381,4628,19521,4314,19636,3994l19636,3994c19748,3674,19805,3362,19805,3078l19805,3078l19805,2161l19805,2161l1802,2161xm19805,19429l19805,7451l19805,7451c19562,7745,19337,7974,19124,8150l19124,8150c18297,8902,17467,9648,16634,10394l16634,10394c15802,11140,14977,11910,14154,12694l14154,12694c13679,13152,13165,13596,12614,14013l12614,14013c12063,14439,11451,14650,10780,14650l10780,14650c10138,14650,9541,14438,8988,14013l8988,14013c8432,13593,7915,13152,7440,12694l7440,12694c6627,11907,5802,11140,4965,10388l4965,10388c4130,9636,3298,8896,2470,8150l2470,8150c2257,7989,2037,7748,1802,7451l1802,7451l1802,19429l1802,19429l19805,19429xe" fillcolor="white" stroked="f"/>
                  </v:group>
                  <v:group id="_x0000_s1035" style="width:21099;height:3704;left:351403;position:absolute;top:55033" coordorigin="159877,117280" coordsize="21600,21600">
                    <v:oval id="_x0000_s1036" style="width:21600;height:21600;left:159877;position:absolute;top:117281;v-text-anchor:middle" fillcolor="#2f4a4e" stroked="f" strokecolor="#70ad47" strokeweight="0.5pt"/>
                    <v:shape id="_x0000_s1037" style="width:7289;height:14490;left:166843;position:absolute;top:120204;v-text-anchor:top" coordsize="21600,21600" path="m21600,5400c21600,2400,16800,,10800,l10800,c4950,,,2400,,5400l,5400c,7350,2100,9075,5400,10050l5400,10050c,21600,,21600,,21600l,21600c21600,21600,21600,21600,21600,21600l21600,21600c16350,10050,16350,10050,16350,10050l16350,10050c19500,9075,21600,7350,21600,5400xe" fillcolor="white" stroked="f"/>
                  </v:group>
                  <v:group id="_x0000_s1038" style="width:21099;height:3697;left:351224;position:absolute;top:66840" coordorigin="135060,392510" coordsize="21600,21600">
                    <v:oval id="_x0000_s1039" style="width:21600;height:21630;left:135060;position:absolute;top:392511;v-text-anchor:middle" fillcolor="#2f4a4e" stroked="f" strokecolor="#70ad47" strokeweight="0.5pt"/>
                    <v:shape id="_x0000_s1040" style="width:11856;height:10408;left:139736;position:absolute;top:399600;v-text-anchor:top" coordsize="21600,21600" path="m16275,c13500,,10800,3771,10800,3771l10800,3771c10800,3771,8100,,5400,l5400,c2625,,,1543,,6171l,6171c,9514,2700,12343,2700,12343l2700,12343c10800,21600,10800,21600,10800,21600l10800,21600c18900,12343,18900,12343,18900,12343l18900,12343c18900,12343,21600,9514,21600,6171l21600,6171c21600,1543,18975,,16275,xe" fillcolor="white" stroked="f"/>
                  </v:group>
                  <v:group id="_x0000_s1041" style="width:21099;height:3697;left:351582;position:absolute;top:60739" coordorigin="159877,147200" coordsize="21600,21600">
                    <v:oval id="_x0000_s1042" style="width:21600;height:21600;left:159877;position:absolute;top:147200;v-text-anchor:middle" fillcolor="#2f4a4e" stroked="f" strokecolor="#70ad47" strokeweight="0.5pt"/>
                    <v:shape id="_x0000_s1043" style="width:11598;height:11763;flip:x;left:164783;position:absolute;top:151735;v-text-anchor:middle" coordsize="21600,21600" path="m18827,c25258,8114,18710,14843,17073,16727l17073,16727c14773,18880,6042,25302,,18688l,18688c1208,16419,3235,15189,5028,14420l5028,14420c10018,19611,13136,14766,14383,13958l14383,13958c16722,11882,18125,8652,14383,4960l14383,4960c14617,3307,16839,1192,18827,xe" fillcolor="white" stroked="f" strokeweight="1pt"/>
                  </v:group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1983105</wp:posOffset>
                </wp:positionH>
                <wp:positionV relativeFrom="paragraph">
                  <wp:posOffset>828040</wp:posOffset>
                </wp:positionV>
                <wp:extent cx="1493520" cy="1921510"/>
                <wp:effectExtent l="0" t="0" r="0" b="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93520" cy="1921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Theme="minorEastAsia" w:eastAsiaTheme="minorEastAsia" w:hAnsiTheme="minorEastAsia" w:cstheme="minorEastAsia" w:hint="eastAsia"/>
                                <w:b/>
                                <w:bCs/>
                                <w:color w:val="2F4A4E"/>
                                <w:sz w:val="220"/>
                                <w:szCs w:val="260"/>
                                <w:lang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  <w:b/>
                                <w:bCs/>
                                <w:color w:val="2F4A4E"/>
                                <w:sz w:val="220"/>
                                <w:szCs w:val="260"/>
                                <w:lang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117.6pt;height:151.3pt;margin-top:65.2pt;margin-left:156.15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 w14:paraId="21177E88">
                      <w:pPr>
                        <w:rPr>
                          <w:rFonts w:asciiTheme="minorEastAsia" w:eastAsiaTheme="minorEastAsia" w:hAnsiTheme="minorEastAsia" w:cstheme="minorEastAsia" w:hint="eastAsia"/>
                          <w:b/>
                          <w:bCs/>
                          <w:color w:val="2F4A4E"/>
                          <w:sz w:val="220"/>
                          <w:szCs w:val="260"/>
                          <w:lang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</w:pPr>
                      <w:r>
                        <w:rPr>
                          <w:rFonts w:asciiTheme="minorEastAsia" w:eastAsiaTheme="minorEastAsia" w:hAnsiTheme="minorEastAsia" w:cstheme="minorEastAsia" w:hint="eastAsia"/>
                          <w:b/>
                          <w:bCs/>
                          <w:color w:val="2F4A4E"/>
                          <w:sz w:val="220"/>
                          <w:szCs w:val="260"/>
                          <w:lang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>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2489200</wp:posOffset>
                </wp:positionV>
                <wp:extent cx="1518920" cy="180721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18920" cy="1807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叶根友毛笔行书2.0版" w:eastAsia="叶根友毛笔行书2.0版" w:hAnsi="叶根友毛笔行书2.0版" w:cs="叶根友毛笔行书2.0版" w:hint="eastAsia"/>
                                <w:b/>
                                <w:bCs/>
                                <w:color w:val="2F4A4E"/>
                                <w:sz w:val="220"/>
                                <w:szCs w:val="260"/>
                                <w:lang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  <w:b/>
                                <w:bCs/>
                                <w:color w:val="2F4A4E"/>
                                <w:sz w:val="220"/>
                                <w:szCs w:val="260"/>
                                <w:lang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119.6pt;height:142.3pt;margin-top:196pt;margin-left:153.6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63E2C68D">
                      <w:pPr>
                        <w:rPr>
                          <w:rFonts w:ascii="叶根友毛笔行书2.0版" w:eastAsia="叶根友毛笔行书2.0版" w:hAnsi="叶根友毛笔行书2.0版" w:cs="叶根友毛笔行书2.0版" w:hint="eastAsia"/>
                          <w:b/>
                          <w:bCs/>
                          <w:color w:val="2F4A4E"/>
                          <w:sz w:val="220"/>
                          <w:szCs w:val="260"/>
                          <w:lang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</w:pPr>
                      <w:r>
                        <w:rPr>
                          <w:rFonts w:asciiTheme="minorEastAsia" w:eastAsiaTheme="minorEastAsia" w:hAnsiTheme="minorEastAsia" w:cstheme="minorEastAsia" w:hint="eastAsia"/>
                          <w:b/>
                          <w:bCs/>
                          <w:color w:val="2F4A4E"/>
                          <w:sz w:val="220"/>
                          <w:szCs w:val="260"/>
                          <w:lang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>历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14138275</wp:posOffset>
            </wp:positionH>
            <wp:positionV relativeFrom="paragraph">
              <wp:posOffset>-2307590</wp:posOffset>
            </wp:positionV>
            <wp:extent cx="7727315" cy="3284220"/>
            <wp:effectExtent l="0" t="0" r="6985" b="11430"/>
            <wp:wrapNone/>
            <wp:docPr id="5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7315" cy="3284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1590B2">
      <w:pPr>
        <w:rPr>
          <w:sz w:val="21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-818515</wp:posOffset>
                </wp:positionH>
                <wp:positionV relativeFrom="paragraph">
                  <wp:posOffset>-453390</wp:posOffset>
                </wp:positionV>
                <wp:extent cx="2795270" cy="41656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95270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Arial Black" w:eastAsia="黑体" w:hAnsi="Arial Black" w:cs="Arial Black" w:hint="eastAsia"/>
                                <w:b/>
                                <w:bCs/>
                                <w:i w:val="0"/>
                                <w:iCs w:val="0"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eastAsia="黑体" w:hAnsi="Arial Black" w:cs="Arial Black" w:hint="eastAsia"/>
                                <w:b/>
                                <w:bCs/>
                                <w:i w:val="0"/>
                                <w:iCs w:val="0"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求职意向：行政主管岗位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220.1pt;height:32.8pt;margin-top:-35.7pt;margin-left:-64.4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1BE8F2DB">
                      <w:pPr>
                        <w:jc w:val="distribute"/>
                        <w:rPr>
                          <w:rFonts w:ascii="Arial Black" w:eastAsia="黑体" w:hAnsi="Arial Black" w:cs="Arial Black" w:hint="eastAsia"/>
                          <w:b/>
                          <w:bCs/>
                          <w:i w:val="0"/>
                          <w:iCs w:val="0"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 Black" w:eastAsia="黑体" w:hAnsi="Arial Black" w:cs="Arial Black" w:hint="eastAsia"/>
                          <w:b/>
                          <w:bCs/>
                          <w:i w:val="0"/>
                          <w:iCs w:val="0"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求职意向：行政主管岗位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-1586865</wp:posOffset>
                </wp:positionH>
                <wp:positionV relativeFrom="paragraph">
                  <wp:posOffset>-1134110</wp:posOffset>
                </wp:positionV>
                <wp:extent cx="8544560" cy="10979785"/>
                <wp:effectExtent l="0" t="0" r="8890" b="1206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26720" y="391795"/>
                          <a:ext cx="8544560" cy="109797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672.8pt;height:864.55pt;margin-top:-89.3pt;margin-left:-124.95pt;mso-height-relative:page;mso-width-relative:page;position:absolute;v-text-anchor:middle;z-index:-251657216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4292600</wp:posOffset>
                </wp:positionH>
                <wp:positionV relativeFrom="paragraph">
                  <wp:posOffset>-314325</wp:posOffset>
                </wp:positionV>
                <wp:extent cx="1794510" cy="1794510"/>
                <wp:effectExtent l="15875" t="15875" r="75565" b="75565"/>
                <wp:wrapNone/>
                <wp:docPr id="1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4510" cy="179451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>
                          <a:outerShdw blurRad="50800" dist="38100" dir="2700000" sx="100000" sy="100000" kx="0" ky="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48" style="width:141.3pt;height:141.3pt;margin-top:-24.75pt;margin-left:338pt;mso-height-relative:page;mso-width-relative:page;position:absolute;v-text-anchor:middle;z-index:251670528" coordsize="21600,21600" filled="t" stroked="f" strokeweight="1pt">
                <v:fill r:id="rId7" o:title="" recolor="t" rotate="t" type="frame"/>
                <v:stroke joinstyle="miter"/>
                <v:shadow on="t" color="black" opacity="26214f" origin="-0.5,-0.5" offset="2.12pt,2.12pt" matrix="1,0,0,1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-530225</wp:posOffset>
                </wp:positionH>
                <wp:positionV relativeFrom="paragraph">
                  <wp:posOffset>5250180</wp:posOffset>
                </wp:positionV>
                <wp:extent cx="6564630" cy="126301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64630" cy="1263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4A4E"/>
                                <w:sz w:val="22"/>
                                <w:szCs w:val="22"/>
                                <w:lang w:val="en-US" w:eastAsia="zh-CN"/>
                              </w:rPr>
                              <w:t xml:space="preserve">职位：行政助理             深圳索尼娅实业有限公司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4A4E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4A4E"/>
                                <w:sz w:val="22"/>
                                <w:szCs w:val="22"/>
                                <w:lang w:val="en-US" w:eastAsia="zh-CN"/>
                              </w:rPr>
                              <w:t>XXX年X月-XXXX年X月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工作职责：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负责深圳索尼娅公司行政部门日常接待工作、以及前台管理、中心行政事务；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协助处理公司客户一切服务、以及简单客诉、负责中心简单财务管理、资产管控、；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516.9pt;height:99.45pt;margin-top:413.4pt;margin-left:-41.75pt;mso-height-relative:page;mso-width-relative:page;position:absolute;z-index:251703296" coordsize="21600,21600" filled="f" stroked="f" strokeweight="0.5pt">
                <o:lock v:ext="edit" aspectratio="f"/>
                <v:textbox>
                  <w:txbxContent>
                    <w:p w14:paraId="7FB0E0AA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4A4E"/>
                          <w:sz w:val="22"/>
                          <w:szCs w:val="22"/>
                          <w:lang w:val="en-US" w:eastAsia="zh-CN"/>
                        </w:rPr>
                        <w:t xml:space="preserve">职位：行政助理             深圳索尼娅实业有限公司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4A4E"/>
                          <w:sz w:val="22"/>
                          <w:szCs w:val="22"/>
                          <w:u w:val="none"/>
                          <w:lang w:val="en-US" w:eastAsia="zh-CN"/>
                        </w:rPr>
                        <w:t>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4A4E"/>
                          <w:sz w:val="22"/>
                          <w:szCs w:val="22"/>
                          <w:lang w:val="en-US" w:eastAsia="zh-CN"/>
                        </w:rPr>
                        <w:t>XXX年X月-XXXX年X月</w:t>
                      </w:r>
                    </w:p>
                    <w:p w14:paraId="277707CC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工作职责：</w:t>
                      </w:r>
                    </w:p>
                    <w:p w14:paraId="3733C63C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负责深圳索尼娅公司行政部门日常接待工作、以及前台管理、中心行政事务；</w:t>
                      </w:r>
                    </w:p>
                    <w:p w14:paraId="79A3FD63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协助处理公司客户一切服务、以及简单客诉、负责中心简单财务管理、资产管控、；</w:t>
                      </w:r>
                    </w:p>
                    <w:p w14:paraId="174D9E3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-652145</wp:posOffset>
                </wp:positionH>
                <wp:positionV relativeFrom="paragraph">
                  <wp:posOffset>550545</wp:posOffset>
                </wp:positionV>
                <wp:extent cx="6628130" cy="381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28130" cy="381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0" style="mso-height-relative:page;mso-width-relative:page;position:absolute;z-index:-251619328" from="-51.35pt,43.35pt" to="470.55pt,43.65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-539750</wp:posOffset>
                </wp:positionH>
                <wp:positionV relativeFrom="paragraph">
                  <wp:posOffset>2240280</wp:posOffset>
                </wp:positionV>
                <wp:extent cx="6424295" cy="957580"/>
                <wp:effectExtent l="0" t="0" r="0" b="0"/>
                <wp:wrapNone/>
                <wp:docPr id="88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24295" cy="957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4A4E"/>
                                <w:sz w:val="22"/>
                                <w:szCs w:val="22"/>
                                <w:lang w:val="en-US" w:eastAsia="zh-CN"/>
                              </w:rPr>
                              <w:t xml:space="preserve">专业：工商管理              深圳大学（本科）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4A4E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4A4E"/>
                                <w:sz w:val="22"/>
                                <w:szCs w:val="22"/>
                                <w:lang w:val="en-US" w:eastAsia="zh-CN"/>
                              </w:rPr>
                              <w:t>XXX年X月-XXXX年X月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主修课程：基础会计学、银行货币学、经济管理学、微观经济学、宏观经济学、管理信息系统、统计学、运筹学、会计学、财务管理、市场营销、经济法、消费者行为学、企业管理学等。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505.85pt;height:75.4pt;margin-top:176.4pt;margin-left:-42.5pt;mso-height-relative:page;mso-width-relative:page;position:absolute;z-index:251666432" coordsize="21600,21600" filled="f" stroked="f" strokeweight="0.5pt">
                <o:lock v:ext="edit" aspectratio="f"/>
                <v:textbox>
                  <w:txbxContent>
                    <w:p w14:paraId="17968ABA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4A4E"/>
                          <w:sz w:val="22"/>
                          <w:szCs w:val="22"/>
                          <w:lang w:val="en-US" w:eastAsia="zh-CN"/>
                        </w:rPr>
                        <w:t xml:space="preserve">专业：工商管理              深圳大学（本科）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4A4E"/>
                          <w:sz w:val="22"/>
                          <w:szCs w:val="22"/>
                          <w:u w:val="none"/>
                          <w:lang w:val="en-US" w:eastAsia="zh-CN"/>
                        </w:rPr>
                        <w:t>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4A4E"/>
                          <w:sz w:val="22"/>
                          <w:szCs w:val="22"/>
                          <w:lang w:val="en-US" w:eastAsia="zh-CN"/>
                        </w:rPr>
                        <w:t>XXX年X月-XXXX年X月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  <w:p w14:paraId="1C6DDAAB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主修课程：基础会计学、银行货币学、经济管理学、微观经济学、宏观经济学、管理信息系统、统计学、运筹学、会计学、财务管理、市场营销、经济法、消费者行为学、企业管理学等。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-711835</wp:posOffset>
                </wp:positionH>
                <wp:positionV relativeFrom="paragraph">
                  <wp:posOffset>2113915</wp:posOffset>
                </wp:positionV>
                <wp:extent cx="6647180" cy="6216015"/>
                <wp:effectExtent l="0" t="6350" r="1270" b="6985"/>
                <wp:wrapNone/>
                <wp:docPr id="74" name="组合 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47180" cy="6216015"/>
                          <a:chOff x="5462" y="21548"/>
                          <a:chExt cx="10468" cy="9789"/>
                        </a:xfrm>
                      </wpg:grpSpPr>
                      <wps:wsp xmlns:wps="http://schemas.microsoft.com/office/word/2010/wordprocessingShape">
                        <wps:cNvPr id="73" name="直接连接符 73"/>
                        <wps:cNvCnPr/>
                        <wps:spPr>
                          <a:xfrm>
                            <a:off x="5492" y="23883"/>
                            <a:ext cx="10438" cy="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77" name="直接连接符 77"/>
                        <wps:cNvCnPr/>
                        <wps:spPr>
                          <a:xfrm>
                            <a:off x="5462" y="29042"/>
                            <a:ext cx="10438" cy="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9" name="直接连接符 69"/>
                        <wps:cNvCnPr/>
                        <wps:spPr>
                          <a:xfrm>
                            <a:off x="5480" y="21548"/>
                            <a:ext cx="10438" cy="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81" name="直接连接符 81"/>
                        <wps:cNvCnPr/>
                        <wps:spPr>
                          <a:xfrm>
                            <a:off x="5484" y="31331"/>
                            <a:ext cx="10438" cy="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523.4pt;height:489.45pt;margin-top:166.45pt;margin-left:-56.05pt;mso-height-relative:page;mso-width-relative:page;position:absolute;z-index:251688960" coordorigin="5462,21548" coordsize="10468,9789">
                <o:lock v:ext="edit" aspectratio="f"/>
                <v:line id="_x0000_s1026" o:spid="_x0000_s1053" style="position:absolute" from="5492,23883" to="15930,23889" coordsize="21600,21600" stroked="t" strokecolor="#a6a6a6" strokeweight="1pt">
                  <v:stroke joinstyle="miter"/>
                  <o:lock v:ext="edit" aspectratio="f"/>
                </v:line>
                <v:line id="_x0000_s1026" o:spid="_x0000_s1054" style="position:absolute" from="5462,29042" to="15900,29048" coordsize="21600,21600" stroked="t" strokecolor="#a6a6a6" strokeweight="1pt">
                  <v:stroke joinstyle="miter"/>
                  <o:lock v:ext="edit" aspectratio="f"/>
                </v:line>
                <v:line id="_x0000_s1026" o:spid="_x0000_s1055" style="position:absolute" from="5480,21548" to="15918,21554" coordsize="21600,21600" stroked="t" strokecolor="#a6a6a6" strokeweight="1pt">
                  <v:stroke joinstyle="miter"/>
                  <o:lock v:ext="edit" aspectratio="f"/>
                </v:line>
                <v:line id="_x0000_s1026" o:spid="_x0000_s1056" style="position:absolute" from="5484,31331" to="15922,31337" coordsize="21600,21600" stroked="t" strokecolor="#a6a6a6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-687070</wp:posOffset>
                </wp:positionH>
                <wp:positionV relativeFrom="paragraph">
                  <wp:posOffset>1811655</wp:posOffset>
                </wp:positionV>
                <wp:extent cx="1255395" cy="6512560"/>
                <wp:effectExtent l="0" t="0" r="1905" b="254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55395" cy="6512560"/>
                          <a:chOff x="16399" y="4066"/>
                          <a:chExt cx="1977" cy="10256"/>
                        </a:xfrm>
                      </wpg:grpSpPr>
                      <wps:wsp xmlns:wps="http://schemas.microsoft.com/office/word/2010/wordprocessingShape">
                        <wps:cNvPr id="10" name="流程图: 终止 10"/>
                        <wps:cNvSpPr/>
                        <wps:spPr>
                          <a:xfrm>
                            <a:off x="16399" y="4066"/>
                            <a:ext cx="1977" cy="477"/>
                          </a:xfrm>
                          <a:prstGeom prst="flowChartTerminator">
                            <a:avLst/>
                          </a:prstGeom>
                          <a:solidFill>
                            <a:srgbClr val="2F4A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" name="流程图: 终止 11"/>
                        <wps:cNvSpPr/>
                        <wps:spPr>
                          <a:xfrm>
                            <a:off x="16399" y="6403"/>
                            <a:ext cx="1977" cy="477"/>
                          </a:xfrm>
                          <a:prstGeom prst="flowChartTerminator">
                            <a:avLst/>
                          </a:prstGeom>
                          <a:solidFill>
                            <a:srgbClr val="2F4A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5" name="流程图: 终止 15"/>
                        <wps:cNvSpPr/>
                        <wps:spPr>
                          <a:xfrm>
                            <a:off x="16399" y="11580"/>
                            <a:ext cx="1977" cy="477"/>
                          </a:xfrm>
                          <a:prstGeom prst="flowChartTerminator">
                            <a:avLst/>
                          </a:prstGeom>
                          <a:solidFill>
                            <a:srgbClr val="2F4A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6" name="流程图: 终止 16"/>
                        <wps:cNvSpPr/>
                        <wps:spPr>
                          <a:xfrm>
                            <a:off x="16399" y="13845"/>
                            <a:ext cx="1977" cy="477"/>
                          </a:xfrm>
                          <a:prstGeom prst="flowChartTerminator">
                            <a:avLst/>
                          </a:prstGeom>
                          <a:solidFill>
                            <a:srgbClr val="2F4A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98.85pt;height:512.8pt;margin-top:142.65pt;margin-left:-54.1pt;mso-height-relative:page;mso-width-relative:page;position:absolute;z-index:-251648000" coordorigin="16399,4066" coordsize="1977,10256">
                <o:lock v:ext="edit" aspectratio="f"/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_x0000_s1026" o:spid="_x0000_s1058" type="#_x0000_t116" style="width:1977;height:477;left:16399;position:absolute;top:4066;v-text-anchor:middle" coordsize="21600,21600" filled="t" fillcolor="#2f4a4e" stroked="f" strokeweight="1pt">
                  <v:stroke joinstyle="miter"/>
                  <o:lock v:ext="edit" aspectratio="f"/>
                </v:shape>
                <v:shape id="_x0000_s1026" o:spid="_x0000_s1059" type="#_x0000_t116" style="width:1977;height:477;left:16399;position:absolute;top:6403;v-text-anchor:middle" coordsize="21600,21600" filled="t" fillcolor="#2f4a4e" stroked="f" strokeweight="1pt">
                  <v:stroke joinstyle="miter"/>
                  <o:lock v:ext="edit" aspectratio="f"/>
                </v:shape>
                <v:shape id="_x0000_s1026" o:spid="_x0000_s1060" type="#_x0000_t116" style="width:1977;height:477;left:16399;position:absolute;top:11580;v-text-anchor:middle" coordsize="21600,21600" filled="t" fillcolor="#2f4a4e" stroked="f" strokeweight="1pt">
                  <v:stroke joinstyle="miter"/>
                  <o:lock v:ext="edit" aspectratio="f"/>
                </v:shape>
                <v:shape id="_x0000_s1026" o:spid="_x0000_s1061" type="#_x0000_t116" style="width:1977;height:477;left:16399;position:absolute;top:13845;v-text-anchor:middle" coordsize="21600,21600" filled="t" fillcolor="#2f4a4e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-660400</wp:posOffset>
                </wp:positionH>
                <wp:positionV relativeFrom="paragraph">
                  <wp:posOffset>1681480</wp:posOffset>
                </wp:positionV>
                <wp:extent cx="1170305" cy="6727825"/>
                <wp:effectExtent l="0" t="0" r="0" b="0"/>
                <wp:wrapNone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70305" cy="6727825"/>
                          <a:chOff x="17150" y="3766"/>
                          <a:chExt cx="1843" cy="10595"/>
                        </a:xfrm>
                      </wpg:grpSpPr>
                      <wps:wsp xmlns:wps="http://schemas.microsoft.com/office/word/2010/wordprocessingShape">
                        <wps:cNvPr id="57" name="文本框 50"/>
                        <wps:cNvSpPr txBox="1"/>
                        <wps:spPr>
                          <a:xfrm>
                            <a:off x="17150" y="3766"/>
                            <a:ext cx="1827" cy="819"/>
                          </a:xfrm>
                          <a:prstGeom prst="flowChartAlternateProcess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Style w:val="Strong"/>
                                  <w:rFonts w:ascii="微软雅黑" w:eastAsia="微软雅黑" w:hAnsi="微软雅黑" w:cs="微软雅黑"/>
                                  <w:b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8"/>
                                  <w:szCs w:val="28"/>
                                  <w:vertAlign w:val="baseline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Strong"/>
                                  <w:rFonts w:ascii="微软雅黑" w:eastAsia="微软雅黑" w:hAnsi="微软雅黑" w:cs="微软雅黑"/>
                                  <w:b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8"/>
                                  <w:szCs w:val="28"/>
                                  <w:vertAlign w:val="baseline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54" name="文本框 50"/>
                        <wps:cNvSpPr txBox="1"/>
                        <wps:spPr>
                          <a:xfrm>
                            <a:off x="17207" y="11318"/>
                            <a:ext cx="1786" cy="7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Style w:val="Strong"/>
                                  <w:rFonts w:ascii="微软雅黑" w:eastAsia="微软雅黑" w:hAnsi="微软雅黑" w:cs="微软雅黑" w:hint="eastAsia"/>
                                  <w:b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8"/>
                                  <w:szCs w:val="28"/>
                                  <w:vertAlign w:val="baseline"/>
                                  <w:lang w:eastAsia="zh-CN"/>
                                  <w14:glow w14:rad="0">
                                    <w14:srgbClr w14:val="000000"/>
                                  </w14:gl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  <w14:props3d w14:prstMaterial="clear"/>
                                </w:rPr>
                              </w:pPr>
                              <w:r>
                                <w:rPr>
                                  <w:rStyle w:val="Strong"/>
                                  <w:rFonts w:ascii="微软雅黑" w:eastAsia="微软雅黑" w:hAnsi="微软雅黑" w:cs="微软雅黑"/>
                                  <w:b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8"/>
                                  <w:szCs w:val="28"/>
                                  <w:vertAlign w:val="baseline"/>
                                  <w14:glow w14:rad="0">
                                    <w14:srgbClr w14:val="000000"/>
                                  </w14:gl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  <w14:props3d w14:prstMaterial="clear"/>
                                </w:rPr>
                                <w:t>技能</w:t>
                              </w:r>
                              <w:r>
                                <w:rPr>
                                  <w:rStyle w:val="Strong"/>
                                  <w:rFonts w:ascii="微软雅黑" w:eastAsia="微软雅黑" w:hAnsi="微软雅黑" w:cs="微软雅黑" w:hint="eastAsia"/>
                                  <w:b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8"/>
                                  <w:szCs w:val="28"/>
                                  <w:vertAlign w:val="baseline"/>
                                  <w:lang w:eastAsia="zh-CN"/>
                                  <w14:glow w14:rad="0">
                                    <w14:srgbClr w14:val="000000"/>
                                  </w14:gl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  <w14:props3d w14:prstMaterial="clear"/>
                                </w:rPr>
                                <w:t>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89" name="文本框 50"/>
                        <wps:cNvSpPr txBox="1"/>
                        <wps:spPr>
                          <a:xfrm>
                            <a:off x="17252" y="6150"/>
                            <a:ext cx="1728" cy="7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Style w:val="Strong"/>
                                  <w:rFonts w:ascii="微软雅黑" w:eastAsia="微软雅黑" w:hAnsi="微软雅黑" w:cs="微软雅黑"/>
                                  <w:b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8"/>
                                  <w:szCs w:val="28"/>
                                  <w:vertAlign w:val="baseline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Strong"/>
                                  <w:rFonts w:ascii="微软雅黑" w:eastAsia="微软雅黑" w:hAnsi="微软雅黑" w:cs="微软雅黑" w:hint="eastAsia"/>
                                  <w:b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8"/>
                                  <w:szCs w:val="28"/>
                                  <w:vertAlign w:val="baseline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</w:t>
                              </w:r>
                              <w:r>
                                <w:rPr>
                                  <w:rStyle w:val="Strong"/>
                                  <w:rFonts w:ascii="微软雅黑" w:eastAsia="微软雅黑" w:hAnsi="微软雅黑" w:cs="微软雅黑"/>
                                  <w:b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8"/>
                                  <w:szCs w:val="28"/>
                                  <w:vertAlign w:val="baseline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98" name="文本框 50"/>
                        <wps:cNvSpPr txBox="1"/>
                        <wps:spPr>
                          <a:xfrm>
                            <a:off x="17192" y="13598"/>
                            <a:ext cx="1766" cy="7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Style w:val="Strong"/>
                                  <w:rFonts w:ascii="微软雅黑" w:eastAsia="微软雅黑" w:hAnsi="微软雅黑" w:cs="微软雅黑" w:hint="eastAsia"/>
                                  <w:b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8"/>
                                  <w:szCs w:val="28"/>
                                  <w:vertAlign w:val="baseline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Strong"/>
                                  <w:rFonts w:ascii="微软雅黑" w:eastAsia="微软雅黑" w:hAnsi="微软雅黑" w:cs="微软雅黑" w:hint="eastAsia"/>
                                  <w:b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8"/>
                                  <w:szCs w:val="28"/>
                                  <w:vertAlign w:val="baseline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2" style="width:92.15pt;height:529.75pt;margin-top:132.4pt;margin-left:-52pt;mso-height-relative:page;mso-width-relative:page;position:absolute;z-index:251686912" coordorigin="17150,3766" coordsize="1843,10595">
                <o:lock v:ext="edit" aspectratio="f"/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文本框 50" o:spid="_x0000_s1063" type="#_x0000_t176" style="width:1827;height:819;left:17150;position:absolute;top:3766" coordsize="21600,21600" filled="f" stroked="f" strokeweight="0.5pt">
                  <o:lock v:ext="edit" aspectratio="f"/>
                  <v:textbox>
                    <w:txbxContent>
                      <w:p w14:paraId="388CE4CF">
                        <w:pPr>
                          <w:jc w:val="distribute"/>
                          <w:rPr>
                            <w:rStyle w:val="Strong"/>
                            <w:rFonts w:ascii="微软雅黑" w:eastAsia="微软雅黑" w:hAnsi="微软雅黑" w:cs="微软雅黑"/>
                            <w:b/>
                            <w:i w:val="0"/>
                            <w:caps w:val="0"/>
                            <w:color w:val="FFFFFF" w:themeColor="background1"/>
                            <w:spacing w:val="0"/>
                            <w:sz w:val="28"/>
                            <w:szCs w:val="28"/>
                            <w:vertAlign w:val="baseline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Style w:val="Strong"/>
                            <w:rFonts w:ascii="微软雅黑" w:eastAsia="微软雅黑" w:hAnsi="微软雅黑" w:cs="微软雅黑"/>
                            <w:b/>
                            <w:i w:val="0"/>
                            <w:caps w:val="0"/>
                            <w:color w:val="FFFFFF" w:themeColor="background1"/>
                            <w:spacing w:val="0"/>
                            <w:sz w:val="28"/>
                            <w:szCs w:val="28"/>
                            <w:vertAlign w:val="baseline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教育经历</w:t>
                        </w:r>
                      </w:p>
                    </w:txbxContent>
                  </v:textbox>
                </v:shape>
                <v:shape id="文本框 50" o:spid="_x0000_s1064" type="#_x0000_t202" style="width:1786;height:763;left:17207;position:absolute;top:11318" coordsize="21600,21600" filled="f" stroked="f" strokeweight="0.5pt">
                  <o:lock v:ext="edit" aspectratio="f"/>
                  <v:textbox>
                    <w:txbxContent>
                      <w:p w14:paraId="1333ECCB">
                        <w:pPr>
                          <w:jc w:val="distribute"/>
                          <w:rPr>
                            <w:rStyle w:val="Strong"/>
                            <w:rFonts w:ascii="微软雅黑" w:eastAsia="微软雅黑" w:hAnsi="微软雅黑" w:cs="微软雅黑" w:hint="eastAsia"/>
                            <w:b/>
                            <w:i w:val="0"/>
                            <w:caps w:val="0"/>
                            <w:color w:val="FFFFFF" w:themeColor="background1"/>
                            <w:spacing w:val="0"/>
                            <w:sz w:val="28"/>
                            <w:szCs w:val="28"/>
                            <w:vertAlign w:val="baseline"/>
                            <w:lang w:eastAsia="zh-CN"/>
                            <w14:glow w14:rad="0">
                              <w14:srgbClr w14:val="000000"/>
                            </w14:gl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bg1"/>
                              </w14:solidFill>
                            </w14:textFill>
                            <w14:props3d w14:prstMaterial="clear"/>
                          </w:rPr>
                        </w:pPr>
                        <w:r>
                          <w:rPr>
                            <w:rStyle w:val="Strong"/>
                            <w:rFonts w:ascii="微软雅黑" w:eastAsia="微软雅黑" w:hAnsi="微软雅黑" w:cs="微软雅黑"/>
                            <w:b/>
                            <w:i w:val="0"/>
                            <w:caps w:val="0"/>
                            <w:color w:val="FFFFFF" w:themeColor="background1"/>
                            <w:spacing w:val="0"/>
                            <w:sz w:val="28"/>
                            <w:szCs w:val="28"/>
                            <w:vertAlign w:val="baseline"/>
                            <w14:glow w14:rad="0">
                              <w14:srgbClr w14:val="000000"/>
                            </w14:gl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bg1"/>
                              </w14:solidFill>
                            </w14:textFill>
                            <w14:props3d w14:prstMaterial="clear"/>
                          </w:rPr>
                          <w:t>技能</w:t>
                        </w:r>
                        <w:r>
                          <w:rPr>
                            <w:rStyle w:val="Strong"/>
                            <w:rFonts w:ascii="微软雅黑" w:eastAsia="微软雅黑" w:hAnsi="微软雅黑" w:cs="微软雅黑" w:hint="eastAsia"/>
                            <w:b/>
                            <w:i w:val="0"/>
                            <w:caps w:val="0"/>
                            <w:color w:val="FFFFFF" w:themeColor="background1"/>
                            <w:spacing w:val="0"/>
                            <w:sz w:val="28"/>
                            <w:szCs w:val="28"/>
                            <w:vertAlign w:val="baseline"/>
                            <w:lang w:eastAsia="zh-CN"/>
                            <w14:glow w14:rad="0">
                              <w14:srgbClr w14:val="000000"/>
                            </w14:gl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bg1"/>
                              </w14:solidFill>
                            </w14:textFill>
                            <w14:props3d w14:prstMaterial="clear"/>
                          </w:rPr>
                          <w:t>证书</w:t>
                        </w:r>
                      </w:p>
                    </w:txbxContent>
                  </v:textbox>
                </v:shape>
                <v:shape id="文本框 50" o:spid="_x0000_s1065" type="#_x0000_t202" style="width:1728;height:797;left:17252;position:absolute;top:6150" coordsize="21600,21600" filled="f" stroked="f" strokeweight="0.5pt">
                  <o:lock v:ext="edit" aspectratio="f"/>
                  <v:textbox>
                    <w:txbxContent>
                      <w:p w14:paraId="1E9CA48C">
                        <w:pPr>
                          <w:jc w:val="distribute"/>
                          <w:rPr>
                            <w:rStyle w:val="Strong"/>
                            <w:rFonts w:ascii="微软雅黑" w:eastAsia="微软雅黑" w:hAnsi="微软雅黑" w:cs="微软雅黑"/>
                            <w:b/>
                            <w:i w:val="0"/>
                            <w:caps w:val="0"/>
                            <w:color w:val="FFFFFF" w:themeColor="background1"/>
                            <w:spacing w:val="0"/>
                            <w:sz w:val="28"/>
                            <w:szCs w:val="28"/>
                            <w:vertAlign w:val="baseline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Style w:val="Strong"/>
                            <w:rFonts w:ascii="微软雅黑" w:eastAsia="微软雅黑" w:hAnsi="微软雅黑" w:cs="微软雅黑" w:hint="eastAsia"/>
                            <w:b/>
                            <w:i w:val="0"/>
                            <w:caps w:val="0"/>
                            <w:color w:val="FFFFFF" w:themeColor="background1"/>
                            <w:spacing w:val="0"/>
                            <w:sz w:val="28"/>
                            <w:szCs w:val="28"/>
                            <w:vertAlign w:val="baseline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</w:t>
                        </w:r>
                        <w:r>
                          <w:rPr>
                            <w:rStyle w:val="Strong"/>
                            <w:rFonts w:ascii="微软雅黑" w:eastAsia="微软雅黑" w:hAnsi="微软雅黑" w:cs="微软雅黑"/>
                            <w:b/>
                            <w:i w:val="0"/>
                            <w:caps w:val="0"/>
                            <w:color w:val="FFFFFF" w:themeColor="background1"/>
                            <w:spacing w:val="0"/>
                            <w:sz w:val="28"/>
                            <w:szCs w:val="28"/>
                            <w:vertAlign w:val="baseline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经历</w:t>
                        </w:r>
                      </w:p>
                    </w:txbxContent>
                  </v:textbox>
                </v:shape>
                <v:shape id="文本框 50" o:spid="_x0000_s1066" type="#_x0000_t202" style="width:1766;height:763;left:17192;position:absolute;top:13598" coordsize="21600,21600" filled="f" stroked="f" strokeweight="0.5pt">
                  <o:lock v:ext="edit" aspectratio="f"/>
                  <v:textbox>
                    <w:txbxContent>
                      <w:p w14:paraId="27D614C0">
                        <w:pPr>
                          <w:jc w:val="distribute"/>
                          <w:rPr>
                            <w:rStyle w:val="Strong"/>
                            <w:rFonts w:ascii="微软雅黑" w:eastAsia="微软雅黑" w:hAnsi="微软雅黑" w:cs="微软雅黑" w:hint="eastAsia"/>
                            <w:b/>
                            <w:i w:val="0"/>
                            <w:caps w:val="0"/>
                            <w:color w:val="FFFFFF" w:themeColor="background1"/>
                            <w:spacing w:val="0"/>
                            <w:sz w:val="28"/>
                            <w:szCs w:val="28"/>
                            <w:vertAlign w:val="baseline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Style w:val="Strong"/>
                            <w:rFonts w:ascii="微软雅黑" w:eastAsia="微软雅黑" w:hAnsi="微软雅黑" w:cs="微软雅黑" w:hint="eastAsia"/>
                            <w:b/>
                            <w:i w:val="0"/>
                            <w:caps w:val="0"/>
                            <w:color w:val="FFFFFF" w:themeColor="background1"/>
                            <w:spacing w:val="0"/>
                            <w:sz w:val="28"/>
                            <w:szCs w:val="28"/>
                            <w:vertAlign w:val="baseline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-539750</wp:posOffset>
                </wp:positionH>
                <wp:positionV relativeFrom="paragraph">
                  <wp:posOffset>696595</wp:posOffset>
                </wp:positionV>
                <wp:extent cx="6564630" cy="8699500"/>
                <wp:effectExtent l="0" t="0" r="0" b="0"/>
                <wp:wrapNone/>
                <wp:docPr id="87" name="组合 8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64630" cy="8699500"/>
                          <a:chOff x="18704" y="2526"/>
                          <a:chExt cx="10338" cy="13700"/>
                        </a:xfrm>
                      </wpg:grpSpPr>
                      <wpg:grpSp>
                        <wpg:cNvPr id="68" name="组合 68"/>
                        <wpg:cNvGrpSpPr/>
                        <wpg:grpSpPr>
                          <a:xfrm>
                            <a:off x="18704" y="7230"/>
                            <a:ext cx="10338" cy="8996"/>
                            <a:chOff x="15008" y="6987"/>
                            <a:chExt cx="10338" cy="8996"/>
                          </a:xfrm>
                        </wpg:grpSpPr>
                        <wps:wsp xmlns:wps="http://schemas.microsoft.com/office/word/2010/wordprocessingShape">
                          <wps:cNvPr id="51" name="文本框 51"/>
                          <wps:cNvSpPr txBox="1"/>
                          <wps:spPr>
                            <a:xfrm>
                              <a:off x="15008" y="6987"/>
                              <a:ext cx="10338" cy="242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left="420" w:hanging="420" w:leftChars="0" w:firstLineChars="0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F4A4E"/>
                                    <w:sz w:val="22"/>
                                    <w:szCs w:val="22"/>
                                    <w:lang w:val="en-US" w:eastAsia="zh-CN"/>
                                  </w:rPr>
                                  <w:t xml:space="preserve">职位：行政主管             深圳索尼娅实业有限公司         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F4A4E"/>
                                    <w:sz w:val="22"/>
                                    <w:szCs w:val="22"/>
                                    <w:u w:val="none"/>
                                    <w:lang w:val="en-US" w:eastAsia="zh-CN"/>
                                  </w:rPr>
                                  <w:t>X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F4A4E"/>
                                    <w:sz w:val="22"/>
                                    <w:szCs w:val="22"/>
                                    <w:lang w:val="en-US" w:eastAsia="zh-CN"/>
                                  </w:rPr>
                                  <w:t>XXX年X月-XXXX年X月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left="420" w:hanging="420" w:leftChars="0" w:firstLineChars="0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工作职责：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left="420" w:hanging="420" w:leftChars="0" w:firstLineChars="0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负责深圳索尼娅公司行政部门日常事务、协助总监搞好各部门综合协调、落实公司的规章制度；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left="420" w:hanging="420" w:leftChars="0" w:firstLineChars="0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负责公司内外联系、保证上情下达和下情上报、负责会议文件、负责全公司组织系统；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left="420" w:hanging="420" w:leftChars="0" w:firstLineChars="0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负责公司各部门人才招聘事务、制定公司人力资源发展计划、确保人才梯队发展和储备及培养。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240" w:lineRule="auto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595959" w:themeColor="text1" w:themeTint="A6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58" name="文本框 58"/>
                          <wps:cNvSpPr txBox="1"/>
                          <wps:spPr>
                            <a:xfrm>
                              <a:off x="15008" y="12238"/>
                              <a:ext cx="9923" cy="145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left="420" w:hanging="420" w:leftChars="0" w:firstLineChars="0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语言技能：英语通过国家考试六级水平，熟练书写英文函件，普通话标准，粤语可以日常交流；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left="420" w:hanging="420" w:leftChars="0" w:firstLineChars="0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专业技能：行政管理资格证、行政企业管理资格证、;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left="420" w:hanging="420" w:leftChars="0" w:firstLineChars="0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办公技能：熟练使用WSP/熟练制作表格，排版、等常用办公软件.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56" name="文本框 56"/>
                          <wps:cNvSpPr txBox="1"/>
                          <wps:spPr>
                            <a:xfrm>
                              <a:off x="15008" y="14482"/>
                              <a:ext cx="8957" cy="150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left="420" w:hanging="420" w:leftChars="0" w:firstLineChars="0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有较好的沟通能力以及表达能力、口头表达能力、思维敏捷、文案能力强；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left="420" w:hanging="420" w:leftChars="0" w:firstLineChars="0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有较强的责任心、良好的职业道德、有良好的协调工作能力、有团队精神。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left="420" w:hanging="420" w:leftChars="0" w:firstLineChars="0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能熟悉操作WSP能够使用各种办公软件，可以制作PPT，制表。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84" name="文本框 84"/>
                        <wps:cNvSpPr txBox="1"/>
                        <wps:spPr>
                          <a:xfrm>
                            <a:off x="18704" y="2526"/>
                            <a:ext cx="7463" cy="149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left="42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最高学历：大学本科       微信：XXXXXXXXXX      婚姻：未婚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left="42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现暂住地：广东广州       电话：XXXXXXXXXX      民族：汉族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left="42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政治面貌：预备党员       邮箱：XXXXXXXXXX      年龄：XX岁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7" style="width:516.9pt;height:685pt;margin-top:54.85pt;margin-left:-42.5pt;mso-height-relative:page;mso-width-relative:page;position:absolute;z-index:251691008" coordorigin="18704,2526" coordsize="10338,13700">
                <o:lock v:ext="edit" aspectratio="f"/>
                <v:group id="_x0000_s1026" o:spid="_x0000_s1068" style="width:10338;height:8996;left:18704;position:absolute;top:7230" coordorigin="15008,6987" coordsize="10338,8996">
                  <o:lock v:ext="edit" aspectratio="f"/>
                  <v:shape id="_x0000_s1026" o:spid="_x0000_s1069" type="#_x0000_t202" style="width:10338;height:2423;left:15008;position:absolute;top:6987" coordsize="21600,21600" filled="f" stroked="f" strokeweight="0.5pt">
                    <o:lock v:ext="edit" aspectratio="f"/>
                    <v:textbox>
                      <w:txbxContent>
                        <w:p w14:paraId="19D8F1AE">
                          <w:pPr>
                            <w:keepNext w:val="0"/>
                            <w:keepLines w:val="0"/>
                            <w:pageBreakBefore w:val="0"/>
                            <w:widowControl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left="420" w:hanging="420" w:leftChars="0" w:firstLineChars="0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F4A4E"/>
                              <w:sz w:val="22"/>
                              <w:szCs w:val="22"/>
                              <w:lang w:val="en-US" w:eastAsia="zh-CN"/>
                            </w:rPr>
                            <w:t xml:space="preserve">职位：行政主管             深圳索尼娅实业有限公司         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F4A4E"/>
                              <w:sz w:val="22"/>
                              <w:szCs w:val="22"/>
                              <w:u w:val="none"/>
                              <w:lang w:val="en-US" w:eastAsia="zh-CN"/>
                            </w:rPr>
                            <w:t>X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F4A4E"/>
                              <w:sz w:val="22"/>
                              <w:szCs w:val="22"/>
                              <w:lang w:val="en-US" w:eastAsia="zh-CN"/>
                            </w:rPr>
                            <w:t>XXX年X月-XXXX年X月</w:t>
                          </w:r>
                        </w:p>
                        <w:p w14:paraId="7724CE8D">
                          <w:pPr>
                            <w:keepNext w:val="0"/>
                            <w:keepLines w:val="0"/>
                            <w:pageBreakBefore w:val="0"/>
                            <w:widowControl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left="420" w:hanging="420" w:leftChars="0" w:firstLineChars="0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工作职责：</w:t>
                          </w:r>
                        </w:p>
                        <w:p w14:paraId="2514E2BD">
                          <w:pPr>
                            <w:keepNext w:val="0"/>
                            <w:keepLines w:val="0"/>
                            <w:pageBreakBefore w:val="0"/>
                            <w:widowControl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left="420" w:hanging="420" w:leftChars="0" w:firstLineChars="0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负责深圳索尼娅公司行政部门日常事务、协助总监搞好各部门综合协调、落实公司的规章制度；</w:t>
                          </w:r>
                        </w:p>
                        <w:p w14:paraId="6F1FB6A4">
                          <w:pPr>
                            <w:keepNext w:val="0"/>
                            <w:keepLines w:val="0"/>
                            <w:pageBreakBefore w:val="0"/>
                            <w:widowControl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left="420" w:hanging="420" w:leftChars="0" w:firstLineChars="0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负责公司内外联系、保证上情下达和下情上报、负责会议文件、负责全公司组织系统；</w:t>
                          </w:r>
                        </w:p>
                        <w:p w14:paraId="2F9F469D">
                          <w:pPr>
                            <w:keepNext w:val="0"/>
                            <w:keepLines w:val="0"/>
                            <w:pageBreakBefore w:val="0"/>
                            <w:widowControl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left="420" w:hanging="420" w:leftChars="0" w:firstLineChars="0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负责公司各部门人才招聘事务、制定公司人力资源发展计划、确保人才梯队发展和储备及培养。</w:t>
                          </w:r>
                        </w:p>
                        <w:p w14:paraId="0E3308B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line="240" w:lineRule="auto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595959" w:themeColor="text1" w:themeTint="A6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_x0000_s1026" o:spid="_x0000_s1070" type="#_x0000_t202" style="width:9923;height:1457;left:15008;position:absolute;top:12238" coordsize="21600,21600" filled="f" stroked="f" strokeweight="0.5pt">
                    <o:lock v:ext="edit" aspectratio="f"/>
                    <v:textbox>
                      <w:txbxContent>
                        <w:p w14:paraId="78C70147">
                          <w:pPr>
                            <w:keepNext w:val="0"/>
                            <w:keepLines w:val="0"/>
                            <w:pageBreakBefore w:val="0"/>
                            <w:widowControl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left="420" w:hanging="420" w:leftChars="0" w:firstLineChars="0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语言技能：英语通过国家考试六级水平，熟练书写英文函件，普通话标准，粤语可以日常交流；</w:t>
                          </w:r>
                        </w:p>
                        <w:p w14:paraId="5B1D7040">
                          <w:pPr>
                            <w:keepNext w:val="0"/>
                            <w:keepLines w:val="0"/>
                            <w:pageBreakBefore w:val="0"/>
                            <w:widowControl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left="420" w:hanging="420" w:leftChars="0" w:firstLineChars="0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专业技能：行政管理资格证、行政企业管理资格证、;</w:t>
                          </w:r>
                        </w:p>
                        <w:p w14:paraId="4A90D618">
                          <w:pPr>
                            <w:keepNext w:val="0"/>
                            <w:keepLines w:val="0"/>
                            <w:pageBreakBefore w:val="0"/>
                            <w:widowControl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left="420" w:hanging="420" w:leftChars="0" w:firstLineChars="0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办公技能：熟练使用WSP/熟练制作表格，排版、等常用办公软件.</w:t>
                          </w:r>
                        </w:p>
                      </w:txbxContent>
                    </v:textbox>
                  </v:shape>
                  <v:shape id="_x0000_s1026" o:spid="_x0000_s1071" type="#_x0000_t202" style="width:8957;height:1501;left:15008;position:absolute;top:14482" coordsize="21600,21600" filled="f" stroked="f" strokeweight="0.5pt">
                    <o:lock v:ext="edit" aspectratio="f"/>
                    <v:textbox>
                      <w:txbxContent>
                        <w:p w14:paraId="20D76027">
                          <w:pPr>
                            <w:keepNext w:val="0"/>
                            <w:keepLines w:val="0"/>
                            <w:pageBreakBefore w:val="0"/>
                            <w:widowControl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left="420" w:hanging="420" w:leftChars="0" w:firstLineChars="0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有较好的沟通能力以及表达能力、口头表达能力、思维敏捷、文案能力强；</w:t>
                          </w:r>
                        </w:p>
                        <w:p w14:paraId="6EBE666F">
                          <w:pPr>
                            <w:keepNext w:val="0"/>
                            <w:keepLines w:val="0"/>
                            <w:pageBreakBefore w:val="0"/>
                            <w:widowControl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left="420" w:hanging="420" w:leftChars="0" w:firstLineChars="0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有较强的责任心、良好的职业道德、有良好的协调工作能力、有团队精神。</w:t>
                          </w:r>
                        </w:p>
                        <w:p w14:paraId="5C1DEF89">
                          <w:pPr>
                            <w:keepNext w:val="0"/>
                            <w:keepLines w:val="0"/>
                            <w:pageBreakBefore w:val="0"/>
                            <w:widowControl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left="420" w:hanging="420" w:leftChars="0" w:firstLineChars="0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能熟悉操作WSP能够使用各种办公软件，可以制作PPT，制表。</w:t>
                          </w:r>
                        </w:p>
                      </w:txbxContent>
                    </v:textbox>
                  </v:shape>
                </v:group>
                <v:shape id="_x0000_s1026" o:spid="_x0000_s1072" type="#_x0000_t202" style="width:7463;height:1492;left:18704;position:absolute;top:2526" coordsize="21600,21600" filled="f" stroked="f" strokeweight="0.5pt">
                  <o:lock v:ext="edit" aspectratio="f"/>
                  <v:textbox>
                    <w:txbxContent>
                      <w:p w14:paraId="5DBAA789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left="42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最高学历：大学本科       微信：XXXXXXXXXX      婚姻：未婚      </w:t>
                        </w:r>
                      </w:p>
                      <w:p w14:paraId="5D75DA8A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left="42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现暂住地：广东广州       电话：XXXXXXXXXX      民族：汉族</w:t>
                        </w:r>
                      </w:p>
                      <w:p w14:paraId="0C778EA9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left="42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政治面貌：预备党员       邮箱：XXXXXXXXXX      年龄：XX岁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-601980</wp:posOffset>
                </wp:positionH>
                <wp:positionV relativeFrom="paragraph">
                  <wp:posOffset>133985</wp:posOffset>
                </wp:positionV>
                <wp:extent cx="1160145" cy="520065"/>
                <wp:effectExtent l="0" t="0" r="0" b="0"/>
                <wp:wrapNone/>
                <wp:docPr id="2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60145" cy="520065"/>
                        </a:xfrm>
                        <a:prstGeom prst="flowChartAlternateProcess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8"/>
                                <w:szCs w:val="28"/>
                                <w:vertAlign w:val="baseline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8"/>
                                <w:szCs w:val="28"/>
                                <w:vertAlign w:val="baseline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0" o:spid="_x0000_s1073" type="#_x0000_t176" style="width:91.35pt;height:40.95pt;margin-top:10.55pt;margin-left:-47.4pt;mso-wrap-distance-bottom:0;mso-wrap-distance-left:9pt;mso-wrap-distance-right:9pt;mso-wrap-distance-top:0;position:absolute;v-text-anchor:top;z-index:251698176" filled="f" fillcolor="this" stroked="f" strokeweight="0.5pt">
                <v:textbox>
                  <w:txbxContent>
                    <w:p w14:paraId="29DA90D8">
                      <w:pPr>
                        <w:jc w:val="distribute"/>
                        <w:rPr>
                          <w:rStyle w:val="Strong"/>
                          <w:rFonts w:ascii="微软雅黑" w:eastAsia="微软雅黑" w:hAnsi="微软雅黑" w:cs="微软雅黑" w:hint="eastAsia"/>
                          <w:b/>
                          <w:i w:val="0"/>
                          <w:caps w:val="0"/>
                          <w:color w:val="FFFFFF" w:themeColor="background1"/>
                          <w:spacing w:val="0"/>
                          <w:sz w:val="28"/>
                          <w:szCs w:val="28"/>
                          <w:vertAlign w:val="baseline"/>
                          <w:lang w:eastAsia="zh-CN"/>
                        </w:rPr>
                      </w:pPr>
                      <w:r>
                        <w:rPr>
                          <w:rStyle w:val="Strong"/>
                          <w:rFonts w:ascii="微软雅黑" w:eastAsia="微软雅黑" w:hAnsi="微软雅黑" w:cs="微软雅黑" w:hint="eastAsia"/>
                          <w:b/>
                          <w:i w:val="0"/>
                          <w:caps w:val="0"/>
                          <w:color w:val="FFFFFF" w:themeColor="background1"/>
                          <w:spacing w:val="0"/>
                          <w:sz w:val="28"/>
                          <w:szCs w:val="28"/>
                          <w:vertAlign w:val="baseline"/>
                          <w:lang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column">
                  <wp:posOffset>-660400</wp:posOffset>
                </wp:positionH>
                <wp:positionV relativeFrom="paragraph">
                  <wp:posOffset>252730</wp:posOffset>
                </wp:positionV>
                <wp:extent cx="1255395" cy="302895"/>
                <wp:effectExtent l="0" t="0" r="1905" b="1905"/>
                <wp:wrapNone/>
                <wp:docPr id="22" name="流程图: 终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55395" cy="302895"/>
                        </a:xfrm>
                        <a:prstGeom prst="flowChartTerminator">
                          <a:avLst/>
                        </a:prstGeom>
                        <a:solidFill>
                          <a:srgbClr val="2F4A4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4" type="#_x0000_t116" style="width:98.85pt;height:23.85pt;margin-top:19.9pt;margin-left:-52pt;mso-height-relative:page;mso-width-relative:page;position:absolute;v-text-anchor:middle;z-index:-251615232" coordsize="21600,21600" filled="t" fillcolor="#2f4a4e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-876935</wp:posOffset>
                </wp:positionH>
                <wp:positionV relativeFrom="paragraph">
                  <wp:posOffset>-876300</wp:posOffset>
                </wp:positionV>
                <wp:extent cx="3056255" cy="416560"/>
                <wp:effectExtent l="0" t="0" r="0" b="0"/>
                <wp:wrapNone/>
                <wp:docPr id="130" name="文本框 1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5625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Arial Black" w:eastAsia="黑体" w:hAnsi="Arial Black" w:cs="Arial Black" w:hint="default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eastAsia="黑体" w:hAnsi="Arial Black" w:cs="Arial Black" w:hint="default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5" type="#_x0000_t202" style="width:240.65pt;height:32.8pt;margin-top:-69pt;margin-left:-69.05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64CED4F5">
                      <w:pPr>
                        <w:jc w:val="distribute"/>
                        <w:rPr>
                          <w:rFonts w:ascii="Arial Black" w:eastAsia="黑体" w:hAnsi="Arial Black" w:cs="Arial Black" w:hint="default"/>
                          <w:b/>
                          <w:bCs/>
                          <w:i/>
                          <w:iCs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 Black" w:eastAsia="黑体" w:hAnsi="Arial Black" w:cs="Arial Black" w:hint="default"/>
                          <w:b/>
                          <w:bCs/>
                          <w:i/>
                          <w:iCs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-1696085</wp:posOffset>
                </wp:positionH>
                <wp:positionV relativeFrom="paragraph">
                  <wp:posOffset>-877570</wp:posOffset>
                </wp:positionV>
                <wp:extent cx="4245610" cy="1061085"/>
                <wp:effectExtent l="0" t="0" r="2540" b="5715"/>
                <wp:wrapNone/>
                <wp:docPr id="8" name="流程图: 终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08000" y="554990"/>
                          <a:ext cx="4245610" cy="1061085"/>
                        </a:xfrm>
                        <a:prstGeom prst="flowChartTerminator">
                          <a:avLst/>
                        </a:prstGeom>
                        <a:solidFill>
                          <a:srgbClr val="2F4A4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6" type="#_x0000_t116" style="width:334.3pt;height:83.55pt;margin-top:-69.1pt;margin-left:-133.55pt;mso-height-relative:page;mso-width-relative:page;position:absolute;v-text-anchor:middle;z-index:-251623424" coordsize="21600,21600" filled="t" fillcolor="#2f4a4e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-564515</wp:posOffset>
                </wp:positionH>
                <wp:positionV relativeFrom="paragraph">
                  <wp:posOffset>3044825</wp:posOffset>
                </wp:positionV>
                <wp:extent cx="6490970" cy="1424305"/>
                <wp:effectExtent l="0" t="0" r="5080" b="4445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90970" cy="142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7" style="width:511.1pt;height:112.15pt;margin-top:239.75pt;margin-left:-44.45pt;mso-height-relative:page;mso-width-relative:page;position:absolute;v-text-anchor:middle;z-index:-251641856" coordsize="21600,21600" filled="f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5091DF73">
      <w:pPr>
        <w:rPr>
          <w:rFonts w:eastAsiaTheme="minorEastAsia" w:hint="eastAsia"/>
          <w:i/>
          <w:iCs/>
          <w:sz w:val="21"/>
          <w:lang w:eastAsia="zh-CN"/>
        </w:rPr>
      </w:pP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-1156335</wp:posOffset>
            </wp:positionH>
            <wp:positionV relativeFrom="paragraph">
              <wp:posOffset>-935355</wp:posOffset>
            </wp:positionV>
            <wp:extent cx="7609205" cy="10763250"/>
            <wp:effectExtent l="0" t="0" r="10795" b="0"/>
            <wp:wrapNone/>
            <wp:docPr id="7" name="图片 7" descr="未标题-1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未标题-1 副本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09205" cy="1076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1087755</wp:posOffset>
                </wp:positionH>
                <wp:positionV relativeFrom="paragraph">
                  <wp:posOffset>-242570</wp:posOffset>
                </wp:positionV>
                <wp:extent cx="3091815" cy="123253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970530" y="1059180"/>
                          <a:ext cx="3091815" cy="1232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Theme="minorEastAsia" w:eastAsiaTheme="minorEastAsia" w:hAnsiTheme="minorEastAsia" w:cstheme="minorEastAsia" w:hint="eastAsia"/>
                                <w:b/>
                                <w:bCs/>
                                <w:color w:val="2F4A4E"/>
                                <w:sz w:val="144"/>
                                <w:szCs w:val="180"/>
                                <w:lang w:eastAsia="zh-CN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  <w:b/>
                                <w:bCs/>
                                <w:color w:val="2F4A4E"/>
                                <w:sz w:val="144"/>
                                <w:szCs w:val="180"/>
                                <w:lang w:eastAsia="zh-CN"/>
                              </w:rPr>
                              <w:t>自荐信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8" type="#_x0000_t202" style="width:243.45pt;height:97.05pt;margin-top:-19.1pt;margin-left:85.65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 w14:paraId="6D8082E6">
                      <w:pPr>
                        <w:rPr>
                          <w:rFonts w:asciiTheme="minorEastAsia" w:eastAsiaTheme="minorEastAsia" w:hAnsiTheme="minorEastAsia" w:cstheme="minorEastAsia" w:hint="eastAsia"/>
                          <w:b/>
                          <w:bCs/>
                          <w:color w:val="2F4A4E"/>
                          <w:sz w:val="144"/>
                          <w:szCs w:val="180"/>
                          <w:lang w:eastAsia="zh-CN"/>
                        </w:rPr>
                      </w:pPr>
                      <w:r>
                        <w:rPr>
                          <w:rFonts w:asciiTheme="minorEastAsia" w:eastAsiaTheme="minorEastAsia" w:hAnsiTheme="minorEastAsia" w:cstheme="minorEastAsia" w:hint="eastAsia"/>
                          <w:b/>
                          <w:bCs/>
                          <w:color w:val="2F4A4E"/>
                          <w:sz w:val="144"/>
                          <w:szCs w:val="180"/>
                          <w:lang w:eastAsia="zh-CN"/>
                        </w:rPr>
                        <w:t>自荐信</w:t>
                      </w:r>
                    </w:p>
                  </w:txbxContent>
                </v:textbox>
              </v:shape>
            </w:pict>
          </mc:Fallback>
        </mc:AlternateContent>
      </w:r>
    </w:p>
    <w:p w14:paraId="3527B7A6">
      <w:pPr>
        <w:rPr>
          <w:rFonts w:hint="eastAsia"/>
          <w:i/>
          <w:iCs/>
          <w:sz w:val="21"/>
          <w:lang w:val="en-US" w:eastAsia="zh-CN"/>
        </w:rPr>
      </w:pPr>
      <w:r>
        <w:rPr>
          <w:rFonts w:hint="eastAsia"/>
          <w:i/>
          <w:iCs/>
          <w:sz w:val="21"/>
          <w:lang w:val="en-US" w:eastAsia="zh-CN"/>
        </w:rPr>
        <w:t xml:space="preserve">     </w:t>
      </w:r>
    </w:p>
    <w:p w14:paraId="1B68750A">
      <w:pPr>
        <w:rPr>
          <w:rFonts w:hint="eastAsia"/>
          <w:i/>
          <w:iCs/>
          <w:sz w:val="21"/>
          <w:lang w:val="en-US" w:eastAsia="zh-CN"/>
        </w:rPr>
      </w:pPr>
    </w:p>
    <w:p w14:paraId="1D0A4108">
      <w:pPr>
        <w:rPr>
          <w:rFonts w:hint="eastAsia"/>
          <w:i/>
          <w:iCs/>
          <w:sz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-732790</wp:posOffset>
                </wp:positionH>
                <wp:positionV relativeFrom="paragraph">
                  <wp:posOffset>177800</wp:posOffset>
                </wp:positionV>
                <wp:extent cx="6638925" cy="6777355"/>
                <wp:effectExtent l="0" t="0" r="0" b="0"/>
                <wp:wrapNone/>
                <wp:docPr id="90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38925" cy="6777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尊敬的领导：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您好！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首先衷心感谢您在百忙之中浏览我的自荐信，为一位满腔热情的大学生开启一扇希望之门。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我叫XXX，是一名即将于XXX年XXX月毕业于XXX学院，XXX专业的学生。借此择业之际，我怀着一颗赤诚的心和对事业的执著追求，真诚地推荐自己。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我热爱XXX专业，在校期间，系统学习了XXX专业的理论与实践知识，并且以社会对人才的需求为向导，努力使自己向复合型人才方向发展，在课余时间，学习计算机知识，，熟练使用网络，能够快速的在网上查找所需要的资料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就个人来讲能够吃苦耐劳、诚实、自信、敬业，，具有一定的工作能力及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4"/>
                                <w:szCs w:val="24"/>
                                <w:u w:val="none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组织协调能力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，具有较强的责任心我有很强的动手能力，并且脚踏实地的努力的办好每一件事。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积极参加操作性较强的实习和设计，我就特殊地强调了我们的实际动手能力，因为我深知，在现今社会中，空有理论是远远不够的，需要将所学理论应用到实际中去，参加多项社会活动。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过去并不代表未来，勤奋才是真实的内涵，对于实际工作我相信，我能够很快适应工作环境，熟悉业务，并且在实际工作中不断学习，不断完善自己，做好本职工作。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“惧怀逸兴思斗志，欲上青天揽日月。”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期待您的反馈！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敬礼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9" type="#_x0000_t202" style="width:522.75pt;height:533.65pt;margin-top:14pt;margin-left:-57.7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19317D12"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尊敬的领导：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您好！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首先衷心感谢您在百忙之中浏览我的自荐信，为一位满腔热情的大学生开启一扇希望之门。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我叫XXX，是一名即将于XXX年XXX月毕业于XXX学院，XXX专业的学生。借此择业之际，我怀着一颗赤诚的心和对事业的执著追求，真诚地推荐自己。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我热爱XXX专业，在校期间，系统学习了XXX专业的理论与实践知识，并且以社会对人才的需求为向导，努力使自己向复合型人才方向发展，在课余时间，学习计算机知识，，熟练使用网络，能够快速的在网上查找所需要的资料。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就个人来讲能够吃苦耐劳、诚实、自信、敬业，，具有一定的工作能力及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000000" w:themeColor="text1"/>
                          <w:spacing w:val="0"/>
                          <w:sz w:val="24"/>
                          <w:szCs w:val="24"/>
                          <w:u w:val="none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组织协调能力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，具有较强的责任心我有很强的动手能力，并且脚踏实地的努力的办好每一件事。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积极参加操作性较强的实习和设计，我就特殊地强调了我们的实际动手能力，因为我深知，在现今社会中，空有理论是远远不够的，需要将所学理论应用到实际中去，参加多项社会活动。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过去并不代表未来，勤奋才是真实的内涵，对于实际工作我相信，我能够很快适应工作环境，熟悉业务，并且在实际工作中不断学习，不断完善自己，做好本职工作。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“惧怀逸兴思斗志，欲上青天揽日月。”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期待您的反馈！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敬礼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499F0105">
      <w:pPr>
        <w:rPr>
          <w:rFonts w:hint="eastAsia"/>
          <w:i/>
          <w:iCs/>
          <w:sz w:val="21"/>
          <w:lang w:val="en-US" w:eastAsia="zh-CN"/>
        </w:rPr>
      </w:pPr>
    </w:p>
    <w:p w14:paraId="6A4BD9A8">
      <w:pPr>
        <w:rPr>
          <w:rFonts w:hint="eastAsia"/>
          <w:i/>
          <w:iCs/>
          <w:sz w:val="21"/>
          <w:lang w:val="en-US" w:eastAsia="zh-CN"/>
        </w:rPr>
      </w:pPr>
    </w:p>
    <w:p w14:paraId="5880FAA1">
      <w:pPr>
        <w:rPr>
          <w:rFonts w:eastAsiaTheme="minorEastAsia" w:hint="eastAsia"/>
          <w:i/>
          <w:iCs/>
          <w:sz w:val="21"/>
          <w:lang w:eastAsia="zh-CN"/>
        </w:rPr>
      </w:pPr>
      <w:r>
        <w:rPr>
          <w:i/>
          <w:iCs/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4322445</wp:posOffset>
                </wp:positionH>
                <wp:positionV relativeFrom="paragraph">
                  <wp:posOffset>6563995</wp:posOffset>
                </wp:positionV>
                <wp:extent cx="1587500" cy="993775"/>
                <wp:effectExtent l="0" t="0" r="0" b="0"/>
                <wp:wrapNone/>
                <wp:docPr id="91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87500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自荐人：XXX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年XX月XX日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0" type="#_x0000_t202" style="width:125pt;height:78.25pt;margin-top:516.85pt;margin-left:340.35pt;mso-height-relative:page;mso-width-relative:page;position:absolute;z-index:251672576" coordsize="21600,21600" filled="f" stroked="f" strokeweight="0.5pt">
                <o:lock v:ext="edit" aspectratio="f"/>
                <v:textbox>
                  <w:txbxContent>
                    <w:p w14:paraId="280FE616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自荐人：XXX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年XX月XX日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DEC36F2"/>
    <w:multiLevelType w:val="singleLevel"/>
    <w:tmpl w:val="DDEC36F2"/>
    <w:lvl w:ilvl="0">
      <w:start w:val="1"/>
      <w:numFmt w:val="bullet"/>
      <w:lvlText w:val=""/>
      <w:lvlJc w:val="left"/>
      <w:pPr>
        <w:ind w:left="420" w:hanging="420" w:leftChars="0" w:firstLineChars="0"/>
      </w:pPr>
      <w:rPr>
        <w:rFonts w:ascii="Wingdings" w:hAnsi="Wingdings" w:hint="default"/>
        <w:color w:val="595959" w:themeColor="text1" w:themeTint="A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E66688"/>
    <w:rsid w:val="001B2066"/>
    <w:rsid w:val="00906B82"/>
    <w:rsid w:val="00942D62"/>
    <w:rsid w:val="00AA30BF"/>
    <w:rsid w:val="00C152A9"/>
    <w:rsid w:val="01606F2F"/>
    <w:rsid w:val="0182411B"/>
    <w:rsid w:val="023A2F70"/>
    <w:rsid w:val="0254132E"/>
    <w:rsid w:val="02B56BEF"/>
    <w:rsid w:val="02B870AD"/>
    <w:rsid w:val="02E75267"/>
    <w:rsid w:val="03053626"/>
    <w:rsid w:val="03CE717F"/>
    <w:rsid w:val="03E90C95"/>
    <w:rsid w:val="04142ADF"/>
    <w:rsid w:val="049A7A76"/>
    <w:rsid w:val="04C40B75"/>
    <w:rsid w:val="04DB55B2"/>
    <w:rsid w:val="050D3479"/>
    <w:rsid w:val="056944A2"/>
    <w:rsid w:val="05A46503"/>
    <w:rsid w:val="05D10254"/>
    <w:rsid w:val="05D533AC"/>
    <w:rsid w:val="05F17B88"/>
    <w:rsid w:val="063B1F20"/>
    <w:rsid w:val="06FF1F3E"/>
    <w:rsid w:val="07C826A0"/>
    <w:rsid w:val="08053688"/>
    <w:rsid w:val="088876D4"/>
    <w:rsid w:val="096F7836"/>
    <w:rsid w:val="09EF0092"/>
    <w:rsid w:val="0A3B4834"/>
    <w:rsid w:val="0A476790"/>
    <w:rsid w:val="0A4F5CC8"/>
    <w:rsid w:val="0A7B13D5"/>
    <w:rsid w:val="0A7D2521"/>
    <w:rsid w:val="0B5A3394"/>
    <w:rsid w:val="0C647247"/>
    <w:rsid w:val="0D152DFB"/>
    <w:rsid w:val="0D89018B"/>
    <w:rsid w:val="0DCF5F64"/>
    <w:rsid w:val="0E097F29"/>
    <w:rsid w:val="0E2B2E64"/>
    <w:rsid w:val="10327C7C"/>
    <w:rsid w:val="105F523F"/>
    <w:rsid w:val="10791C51"/>
    <w:rsid w:val="10A6469C"/>
    <w:rsid w:val="10F16729"/>
    <w:rsid w:val="11746F83"/>
    <w:rsid w:val="117C4B42"/>
    <w:rsid w:val="11931C65"/>
    <w:rsid w:val="12B56D47"/>
    <w:rsid w:val="12F136B3"/>
    <w:rsid w:val="131F36E0"/>
    <w:rsid w:val="135F4F1E"/>
    <w:rsid w:val="13B409EB"/>
    <w:rsid w:val="150A439D"/>
    <w:rsid w:val="171D7D93"/>
    <w:rsid w:val="17A95248"/>
    <w:rsid w:val="17CB414A"/>
    <w:rsid w:val="18047D02"/>
    <w:rsid w:val="182737A1"/>
    <w:rsid w:val="18311EA3"/>
    <w:rsid w:val="18A23BEF"/>
    <w:rsid w:val="1915752F"/>
    <w:rsid w:val="1916044F"/>
    <w:rsid w:val="19D26D93"/>
    <w:rsid w:val="1AA9509E"/>
    <w:rsid w:val="1AA97869"/>
    <w:rsid w:val="1AD3303C"/>
    <w:rsid w:val="1B2C2467"/>
    <w:rsid w:val="1B5D6CB0"/>
    <w:rsid w:val="1BA56DC1"/>
    <w:rsid w:val="1C2D7107"/>
    <w:rsid w:val="1CDF1235"/>
    <w:rsid w:val="1D0A100E"/>
    <w:rsid w:val="1DF62F17"/>
    <w:rsid w:val="1E2C588B"/>
    <w:rsid w:val="1E501303"/>
    <w:rsid w:val="1EBB33A0"/>
    <w:rsid w:val="1EC761F7"/>
    <w:rsid w:val="1ED20A6C"/>
    <w:rsid w:val="1EDA387F"/>
    <w:rsid w:val="1EE85748"/>
    <w:rsid w:val="1EF67FC5"/>
    <w:rsid w:val="1F2518E4"/>
    <w:rsid w:val="1F6B5147"/>
    <w:rsid w:val="1FCC4E39"/>
    <w:rsid w:val="2054682E"/>
    <w:rsid w:val="2085217F"/>
    <w:rsid w:val="20BA1445"/>
    <w:rsid w:val="20DE7358"/>
    <w:rsid w:val="20ED030A"/>
    <w:rsid w:val="228864AF"/>
    <w:rsid w:val="22CC631B"/>
    <w:rsid w:val="22E4376D"/>
    <w:rsid w:val="22E6283D"/>
    <w:rsid w:val="232954D1"/>
    <w:rsid w:val="234D3C95"/>
    <w:rsid w:val="254041F2"/>
    <w:rsid w:val="26144C91"/>
    <w:rsid w:val="26AF7DF1"/>
    <w:rsid w:val="26D57E5F"/>
    <w:rsid w:val="275076A3"/>
    <w:rsid w:val="27612BCD"/>
    <w:rsid w:val="279C2BDE"/>
    <w:rsid w:val="282361AF"/>
    <w:rsid w:val="282500B6"/>
    <w:rsid w:val="28272954"/>
    <w:rsid w:val="285260F3"/>
    <w:rsid w:val="289E6138"/>
    <w:rsid w:val="29E95FD9"/>
    <w:rsid w:val="2A9F3252"/>
    <w:rsid w:val="2ABE2C41"/>
    <w:rsid w:val="2B291CE7"/>
    <w:rsid w:val="2B811FD6"/>
    <w:rsid w:val="2C537F04"/>
    <w:rsid w:val="2C5D2C42"/>
    <w:rsid w:val="2CA73660"/>
    <w:rsid w:val="2CC20414"/>
    <w:rsid w:val="2CE301C7"/>
    <w:rsid w:val="2D1251DA"/>
    <w:rsid w:val="2D2C59C6"/>
    <w:rsid w:val="2D5753B3"/>
    <w:rsid w:val="2D834CAA"/>
    <w:rsid w:val="2D8C60E2"/>
    <w:rsid w:val="2E2E04F4"/>
    <w:rsid w:val="2E4842A0"/>
    <w:rsid w:val="2E60183F"/>
    <w:rsid w:val="2FB52537"/>
    <w:rsid w:val="2FD23A79"/>
    <w:rsid w:val="30285B97"/>
    <w:rsid w:val="309B65D4"/>
    <w:rsid w:val="30F433A7"/>
    <w:rsid w:val="31021FA6"/>
    <w:rsid w:val="311F3C00"/>
    <w:rsid w:val="324C38F7"/>
    <w:rsid w:val="32614243"/>
    <w:rsid w:val="327C42CC"/>
    <w:rsid w:val="32925DC9"/>
    <w:rsid w:val="32B9531F"/>
    <w:rsid w:val="32BD2F34"/>
    <w:rsid w:val="32FB7C2F"/>
    <w:rsid w:val="34654DF5"/>
    <w:rsid w:val="34E31F62"/>
    <w:rsid w:val="35DD2E97"/>
    <w:rsid w:val="35EE66BC"/>
    <w:rsid w:val="36263020"/>
    <w:rsid w:val="365437AC"/>
    <w:rsid w:val="37E00570"/>
    <w:rsid w:val="380B31AF"/>
    <w:rsid w:val="390F4E3E"/>
    <w:rsid w:val="39FD0AC5"/>
    <w:rsid w:val="3A2D5F55"/>
    <w:rsid w:val="3A397C84"/>
    <w:rsid w:val="3A704481"/>
    <w:rsid w:val="3ABE0451"/>
    <w:rsid w:val="3BE455A6"/>
    <w:rsid w:val="3C7F2389"/>
    <w:rsid w:val="3C8C68EA"/>
    <w:rsid w:val="3D2D74ED"/>
    <w:rsid w:val="3E3F7D4E"/>
    <w:rsid w:val="3E4630A5"/>
    <w:rsid w:val="3EBB65B5"/>
    <w:rsid w:val="3EED738A"/>
    <w:rsid w:val="3F13622B"/>
    <w:rsid w:val="3F773F76"/>
    <w:rsid w:val="3FC15367"/>
    <w:rsid w:val="3FC609D8"/>
    <w:rsid w:val="401827D8"/>
    <w:rsid w:val="40305517"/>
    <w:rsid w:val="405745FA"/>
    <w:rsid w:val="40872785"/>
    <w:rsid w:val="40992A4B"/>
    <w:rsid w:val="41730FF8"/>
    <w:rsid w:val="41D15E2F"/>
    <w:rsid w:val="430D173C"/>
    <w:rsid w:val="43F202E7"/>
    <w:rsid w:val="442F3338"/>
    <w:rsid w:val="44352EE7"/>
    <w:rsid w:val="44453DDE"/>
    <w:rsid w:val="445821DF"/>
    <w:rsid w:val="4489122A"/>
    <w:rsid w:val="45CD4445"/>
    <w:rsid w:val="466C5178"/>
    <w:rsid w:val="46713E24"/>
    <w:rsid w:val="477A08AD"/>
    <w:rsid w:val="47F7797E"/>
    <w:rsid w:val="481249B1"/>
    <w:rsid w:val="485E624C"/>
    <w:rsid w:val="48843F35"/>
    <w:rsid w:val="48BF7991"/>
    <w:rsid w:val="49123756"/>
    <w:rsid w:val="49191580"/>
    <w:rsid w:val="49F713F7"/>
    <w:rsid w:val="49F727FC"/>
    <w:rsid w:val="4A051EC9"/>
    <w:rsid w:val="4A8D3B83"/>
    <w:rsid w:val="4B8D6CF2"/>
    <w:rsid w:val="4BAB6F72"/>
    <w:rsid w:val="4BD07C32"/>
    <w:rsid w:val="4C0E11E0"/>
    <w:rsid w:val="4C6C50DD"/>
    <w:rsid w:val="4C6F58C1"/>
    <w:rsid w:val="4CB42E9C"/>
    <w:rsid w:val="4CF14003"/>
    <w:rsid w:val="4CF14333"/>
    <w:rsid w:val="4D27225D"/>
    <w:rsid w:val="4D301D44"/>
    <w:rsid w:val="4D571CDE"/>
    <w:rsid w:val="4D7B6396"/>
    <w:rsid w:val="4DC63704"/>
    <w:rsid w:val="4F064202"/>
    <w:rsid w:val="4F887A3F"/>
    <w:rsid w:val="4FDB6016"/>
    <w:rsid w:val="50814B0C"/>
    <w:rsid w:val="50AD0394"/>
    <w:rsid w:val="50E32F83"/>
    <w:rsid w:val="50E66688"/>
    <w:rsid w:val="510A3BDE"/>
    <w:rsid w:val="51DA4268"/>
    <w:rsid w:val="525301C8"/>
    <w:rsid w:val="52673763"/>
    <w:rsid w:val="527E4FA1"/>
    <w:rsid w:val="52E76460"/>
    <w:rsid w:val="531E6972"/>
    <w:rsid w:val="53581CDF"/>
    <w:rsid w:val="537F5E26"/>
    <w:rsid w:val="53FD40EB"/>
    <w:rsid w:val="542303E8"/>
    <w:rsid w:val="559A3BA1"/>
    <w:rsid w:val="55C7196D"/>
    <w:rsid w:val="56246DB4"/>
    <w:rsid w:val="567D0B79"/>
    <w:rsid w:val="56C21314"/>
    <w:rsid w:val="578640F5"/>
    <w:rsid w:val="589A1208"/>
    <w:rsid w:val="58DE6F8A"/>
    <w:rsid w:val="59076194"/>
    <w:rsid w:val="593C4D5B"/>
    <w:rsid w:val="5B090D91"/>
    <w:rsid w:val="5B1D296B"/>
    <w:rsid w:val="5B4712B9"/>
    <w:rsid w:val="5B966421"/>
    <w:rsid w:val="5B9D5AD5"/>
    <w:rsid w:val="5C6F4F8C"/>
    <w:rsid w:val="5D407720"/>
    <w:rsid w:val="5E7C1275"/>
    <w:rsid w:val="5E8541E0"/>
    <w:rsid w:val="5ECB34C2"/>
    <w:rsid w:val="5EE462C7"/>
    <w:rsid w:val="5F490A4D"/>
    <w:rsid w:val="60A03991"/>
    <w:rsid w:val="60D22D45"/>
    <w:rsid w:val="6182580E"/>
    <w:rsid w:val="6194536F"/>
    <w:rsid w:val="619517BF"/>
    <w:rsid w:val="61A24F9F"/>
    <w:rsid w:val="61E84D77"/>
    <w:rsid w:val="62350D89"/>
    <w:rsid w:val="629038A5"/>
    <w:rsid w:val="63332492"/>
    <w:rsid w:val="6359705E"/>
    <w:rsid w:val="63A02257"/>
    <w:rsid w:val="63F735D5"/>
    <w:rsid w:val="642A19C3"/>
    <w:rsid w:val="6509022D"/>
    <w:rsid w:val="65EE64C6"/>
    <w:rsid w:val="66EB7C01"/>
    <w:rsid w:val="66EC72C2"/>
    <w:rsid w:val="6774748E"/>
    <w:rsid w:val="67902DFD"/>
    <w:rsid w:val="68545B5F"/>
    <w:rsid w:val="68764109"/>
    <w:rsid w:val="68BC1457"/>
    <w:rsid w:val="68F81C68"/>
    <w:rsid w:val="68F93166"/>
    <w:rsid w:val="692A34CF"/>
    <w:rsid w:val="69515CF9"/>
    <w:rsid w:val="69645F1D"/>
    <w:rsid w:val="69D74E13"/>
    <w:rsid w:val="6A43491A"/>
    <w:rsid w:val="6A492614"/>
    <w:rsid w:val="6B786E8A"/>
    <w:rsid w:val="6D535020"/>
    <w:rsid w:val="6D962A9C"/>
    <w:rsid w:val="6DC7318E"/>
    <w:rsid w:val="6EE45431"/>
    <w:rsid w:val="6F994C35"/>
    <w:rsid w:val="70276E26"/>
    <w:rsid w:val="70802BE8"/>
    <w:rsid w:val="70CE0FA6"/>
    <w:rsid w:val="70F035AC"/>
    <w:rsid w:val="7117073A"/>
    <w:rsid w:val="711856FD"/>
    <w:rsid w:val="71D5205C"/>
    <w:rsid w:val="735B7AC1"/>
    <w:rsid w:val="736D1EA1"/>
    <w:rsid w:val="73885205"/>
    <w:rsid w:val="73DB1DEE"/>
    <w:rsid w:val="747361A0"/>
    <w:rsid w:val="74C86F63"/>
    <w:rsid w:val="74EB4F3B"/>
    <w:rsid w:val="75FD7858"/>
    <w:rsid w:val="75FE43BB"/>
    <w:rsid w:val="76082678"/>
    <w:rsid w:val="760F5249"/>
    <w:rsid w:val="761348B1"/>
    <w:rsid w:val="767C4940"/>
    <w:rsid w:val="786945CD"/>
    <w:rsid w:val="78A341DF"/>
    <w:rsid w:val="79030655"/>
    <w:rsid w:val="7A15517F"/>
    <w:rsid w:val="7A8905D9"/>
    <w:rsid w:val="7AAC7522"/>
    <w:rsid w:val="7B3D5F4F"/>
    <w:rsid w:val="7B5C79A1"/>
    <w:rsid w:val="7BE16C50"/>
    <w:rsid w:val="7BFE50A6"/>
    <w:rsid w:val="7C825308"/>
    <w:rsid w:val="7CA45F95"/>
    <w:rsid w:val="7DAF096D"/>
    <w:rsid w:val="7DBE362A"/>
    <w:rsid w:val="7DCF1E12"/>
    <w:rsid w:val="7DD155BD"/>
    <w:rsid w:val="7E097CCE"/>
    <w:rsid w:val="7E531632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1\AppData\Roaming\Kingsoft\wps\addons\pool\win-i386\knewfileruby_1.0.0.11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</TotalTime>
  <Pages>3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3AE8A5E9D412434EBE6B0AD27F4B927E_13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v1.0_mb_T6BxBLjyPFkp7ufwUmeOsw==</vt:lpwstr>
  </property>
</Properties>
</file>