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6D1F912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4478020</wp:posOffset>
            </wp:positionH>
            <wp:positionV relativeFrom="paragraph">
              <wp:posOffset>-584200</wp:posOffset>
            </wp:positionV>
            <wp:extent cx="1416685" cy="1416685"/>
            <wp:effectExtent l="9525" t="9525" r="21590" b="21590"/>
            <wp:wrapNone/>
            <wp:docPr id="2" name="图片 2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6511925</wp:posOffset>
                </wp:positionV>
                <wp:extent cx="6820535" cy="42100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0535" cy="421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人力资源经理职业资格证书、国家励志奖学金二等奖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2次，优秀毕业生称号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7.05pt;height:33.15pt;margin-top:512.75pt;margin-left:-50.1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5D0B8E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人力资源经理职业资格证书、国家励志奖学金二等奖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2次，优秀毕业生称号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6257290</wp:posOffset>
                </wp:positionV>
                <wp:extent cx="5629275" cy="36195"/>
                <wp:effectExtent l="0" t="0" r="9525" b="1905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275" cy="36195"/>
                          <a:chOff x="3041" y="3737"/>
                          <a:chExt cx="8865" cy="57"/>
                        </a:xfrm>
                      </wpg:grpSpPr>
                      <wps:wsp xmlns:wps="http://schemas.microsoft.com/office/word/2010/wordprocessingShape">
                        <wps:cNvPr id="99" name="直接连接符 80"/>
                        <wps:cNvCnPr/>
                        <wps:spPr>
                          <a:xfrm>
                            <a:off x="4345" y="3765"/>
                            <a:ext cx="756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0" name="矩形 19"/>
                        <wps:cNvSpPr/>
                        <wps:spPr>
                          <a:xfrm>
                            <a:off x="3041" y="3737"/>
                            <a:ext cx="1212" cy="57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443.25pt;height:2.85pt;margin-top:492.7pt;margin-left:25.7pt;mso-height-relative:page;mso-width-relative:page;position:absolute;z-index:251713536" coordorigin="3041,3737" coordsize="8865,57">
                <o:lock v:ext="edit" aspectratio="f"/>
                <v:line id="直接连接符 80" o:spid="_x0000_s1027" style="position:absolute" from="4345,3765" to="11906,3765" coordsize="21600,21600" stroked="t" strokecolor="#d9d9d9">
                  <v:stroke joinstyle="miter"/>
                  <o:lock v:ext="edit" aspectratio="f"/>
                </v:line>
                <v:rect id="矩形 19" o:spid="_x0000_s1028" style="width:1212;height:57;left:3041;position:absolute;top:3737;v-text-anchor:middle" coordsize="21600,21600" filled="t" fillcolor="#6c838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6028055</wp:posOffset>
                </wp:positionV>
                <wp:extent cx="935990" cy="435610"/>
                <wp:effectExtent l="0" t="0" r="0" b="0"/>
                <wp:wrapNone/>
                <wp:docPr id="10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9" type="#_x0000_t202" style="width:73.7pt;height:34.3pt;margin-top:474.65pt;margin-left:-51.7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0584B186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-1285240</wp:posOffset>
                </wp:positionH>
                <wp:positionV relativeFrom="paragraph">
                  <wp:posOffset>6154420</wp:posOffset>
                </wp:positionV>
                <wp:extent cx="610870" cy="212090"/>
                <wp:effectExtent l="0" t="0" r="17780" b="165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0870" cy="212090"/>
                          <a:chOff x="135" y="3713"/>
                          <a:chExt cx="962" cy="334"/>
                        </a:xfrm>
                      </wpg:grpSpPr>
                      <wps:wsp xmlns:wps="http://schemas.microsoft.com/office/word/2010/wordprocessingShape">
                        <wps:cNvPr id="83" name="矩形 17"/>
                        <wps:cNvSpPr/>
                        <wps:spPr>
                          <a:xfrm>
                            <a:off x="135" y="3713"/>
                            <a:ext cx="790" cy="335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3" name="矩形 20"/>
                        <wps:cNvSpPr/>
                        <wps:spPr>
                          <a:xfrm>
                            <a:off x="989" y="3713"/>
                            <a:ext cx="108" cy="335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48.1pt;height:16.7pt;margin-top:484.6pt;margin-left:-101.2pt;mso-height-relative:page;mso-width-relative:page;position:absolute;z-index:251715584" coordorigin="135,3713" coordsize="962,334">
                <o:lock v:ext="edit" aspectratio="f"/>
                <v:rect id="矩形 17" o:spid="_x0000_s1031" style="width:790;height:335;left:135;position:absolute;top:3713;v-text-anchor:middle" coordsize="21600,21600" filled="t" fillcolor="#6c8388" stroked="f" strokeweight="1pt">
                  <v:stroke joinstyle="miter"/>
                  <o:lock v:ext="edit" aspectratio="f"/>
                </v:rect>
                <v:rect id="矩形 20" o:spid="_x0000_s1032" style="width:108;height:335;left:989;position:absolute;top:3713;v-text-anchor:middle" coordsize="21600,21600" filled="t" fillcolor="#6c838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-1285240</wp:posOffset>
                </wp:positionH>
                <wp:positionV relativeFrom="paragraph">
                  <wp:posOffset>7113905</wp:posOffset>
                </wp:positionV>
                <wp:extent cx="610870" cy="212090"/>
                <wp:effectExtent l="0" t="0" r="17780" b="1651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0870" cy="212090"/>
                          <a:chOff x="135" y="3713"/>
                          <a:chExt cx="962" cy="334"/>
                        </a:xfrm>
                      </wpg:grpSpPr>
                      <wps:wsp xmlns:wps="http://schemas.microsoft.com/office/word/2010/wordprocessingShape">
                        <wps:cNvPr id="61" name="矩形 17"/>
                        <wps:cNvSpPr/>
                        <wps:spPr>
                          <a:xfrm>
                            <a:off x="135" y="3713"/>
                            <a:ext cx="790" cy="335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矩形 20"/>
                        <wps:cNvSpPr/>
                        <wps:spPr>
                          <a:xfrm>
                            <a:off x="989" y="3713"/>
                            <a:ext cx="108" cy="335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48.1pt;height:16.7pt;margin-top:560.15pt;margin-left:-101.2pt;mso-height-relative:page;mso-width-relative:page;position:absolute;z-index:251705344" coordorigin="135,3713" coordsize="962,334">
                <o:lock v:ext="edit" aspectratio="f"/>
                <v:rect id="矩形 17" o:spid="_x0000_s1034" style="width:790;height:335;left:135;position:absolute;top:3713;v-text-anchor:middle" coordsize="21600,21600" filled="t" fillcolor="#6c8388" stroked="f" strokeweight="1pt">
                  <v:stroke joinstyle="miter"/>
                  <o:lock v:ext="edit" aspectratio="f"/>
                </v:rect>
                <v:rect id="矩形 20" o:spid="_x0000_s1035" style="width:108;height:335;left:989;position:absolute;top:3713;v-text-anchor:middle" coordsize="21600,21600" filled="t" fillcolor="#6c838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7214870</wp:posOffset>
                </wp:positionV>
                <wp:extent cx="5629275" cy="36195"/>
                <wp:effectExtent l="0" t="0" r="9525" b="190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275" cy="36195"/>
                          <a:chOff x="3041" y="3737"/>
                          <a:chExt cx="8865" cy="57"/>
                        </a:xfrm>
                      </wpg:grpSpPr>
                      <wps:wsp xmlns:wps="http://schemas.microsoft.com/office/word/2010/wordprocessingShape">
                        <wps:cNvPr id="37" name="直接连接符 80"/>
                        <wps:cNvCnPr/>
                        <wps:spPr>
                          <a:xfrm>
                            <a:off x="4345" y="3765"/>
                            <a:ext cx="756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矩形 19"/>
                        <wps:cNvSpPr/>
                        <wps:spPr>
                          <a:xfrm>
                            <a:off x="3041" y="3737"/>
                            <a:ext cx="1212" cy="57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443.25pt;height:2.85pt;margin-top:568.1pt;margin-left:25.7pt;mso-height-relative:page;mso-width-relative:page;position:absolute;z-index:251691008" coordorigin="3041,3737" coordsize="8865,57">
                <o:lock v:ext="edit" aspectratio="f"/>
                <v:line id="直接连接符 80" o:spid="_x0000_s1037" style="position:absolute" from="4345,3765" to="11906,3765" coordsize="21600,21600" stroked="t" strokecolor="#d9d9d9">
                  <v:stroke joinstyle="miter"/>
                  <o:lock v:ext="edit" aspectratio="f"/>
                </v:line>
                <v:rect id="矩形 19" o:spid="_x0000_s1038" style="width:1212;height:57;left:3041;position:absolute;top:3737;v-text-anchor:middle" coordsize="21600,21600" filled="t" fillcolor="#6c838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7465695</wp:posOffset>
                </wp:positionV>
                <wp:extent cx="6820535" cy="73787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0535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大学英语四级（CET-4），良好的听说读写能力，快速浏览英文文件，中文（流利）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熟悉EXCEL、WORD、PPT等办公软件相关的人事管理软件，熟练撰写各种工作报告及总结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37.05pt;height:58.1pt;margin-top:587.85pt;margin-left:-50.1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33604D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大学英语四级（CET-4），良好的听说读写能力，快速浏览英文文件，中文（流利）</w:t>
                      </w:r>
                    </w:p>
                    <w:p w14:paraId="26D1F5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熟悉EXCEL、WORD、PPT等办公软件相关的人事管理软件，熟练撰写各种工作报告及总结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6991985</wp:posOffset>
                </wp:positionV>
                <wp:extent cx="935990" cy="435610"/>
                <wp:effectExtent l="0" t="0" r="0" b="0"/>
                <wp:wrapNone/>
                <wp:docPr id="2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0" type="#_x0000_t202" style="width:73.7pt;height:34.3pt;margin-top:550.55pt;margin-left:-51.7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23EBD8F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8387715</wp:posOffset>
                </wp:positionV>
                <wp:extent cx="5629275" cy="36195"/>
                <wp:effectExtent l="0" t="0" r="9525" b="190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275" cy="36195"/>
                          <a:chOff x="3041" y="3737"/>
                          <a:chExt cx="8865" cy="57"/>
                        </a:xfrm>
                      </wpg:grpSpPr>
                      <wps:wsp xmlns:wps="http://schemas.microsoft.com/office/word/2010/wordprocessingShape">
                        <wps:cNvPr id="42" name="直接连接符 80"/>
                        <wps:cNvCnPr/>
                        <wps:spPr>
                          <a:xfrm>
                            <a:off x="4345" y="3765"/>
                            <a:ext cx="756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矩形 19"/>
                        <wps:cNvSpPr/>
                        <wps:spPr>
                          <a:xfrm>
                            <a:off x="3041" y="3737"/>
                            <a:ext cx="1212" cy="57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443.25pt;height:2.85pt;margin-top:660.45pt;margin-left:25.7pt;mso-height-relative:page;mso-width-relative:page;position:absolute;z-index:251693056" coordorigin="3041,3737" coordsize="8865,57">
                <o:lock v:ext="edit" aspectratio="f"/>
                <v:line id="直接连接符 80" o:spid="_x0000_s1042" style="position:absolute" from="4345,3765" to="11906,3765" coordsize="21600,21600" stroked="t" strokecolor="#d9d9d9">
                  <v:stroke joinstyle="miter"/>
                  <o:lock v:ext="edit" aspectratio="f"/>
                </v:line>
                <v:rect id="矩形 19" o:spid="_x0000_s1043" style="width:1212;height:57;left:3041;position:absolute;top:3737;v-text-anchor:middle" coordsize="21600,21600" filled="t" fillcolor="#6c838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-1285240</wp:posOffset>
                </wp:positionH>
                <wp:positionV relativeFrom="paragraph">
                  <wp:posOffset>8300720</wp:posOffset>
                </wp:positionV>
                <wp:extent cx="610870" cy="212090"/>
                <wp:effectExtent l="0" t="0" r="17780" b="1651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0870" cy="212090"/>
                          <a:chOff x="135" y="3713"/>
                          <a:chExt cx="962" cy="334"/>
                        </a:xfrm>
                      </wpg:grpSpPr>
                      <wps:wsp xmlns:wps="http://schemas.microsoft.com/office/word/2010/wordprocessingShape">
                        <wps:cNvPr id="73" name="矩形 17"/>
                        <wps:cNvSpPr/>
                        <wps:spPr>
                          <a:xfrm>
                            <a:off x="135" y="3713"/>
                            <a:ext cx="790" cy="335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矩形 20"/>
                        <wps:cNvSpPr/>
                        <wps:spPr>
                          <a:xfrm>
                            <a:off x="989" y="3713"/>
                            <a:ext cx="108" cy="335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48.1pt;height:16.7pt;margin-top:653.6pt;margin-left:-101.2pt;mso-height-relative:page;mso-width-relative:page;position:absolute;z-index:251707392" coordorigin="135,3713" coordsize="962,334">
                <o:lock v:ext="edit" aspectratio="f"/>
                <v:rect id="矩形 17" o:spid="_x0000_s1045" style="width:790;height:335;left:135;position:absolute;top:3713;v-text-anchor:middle" coordsize="21600,21600" filled="t" fillcolor="#6c8388" stroked="f" strokeweight="1pt">
                  <v:stroke joinstyle="miter"/>
                  <o:lock v:ext="edit" aspectratio="f"/>
                </v:rect>
                <v:rect id="矩形 20" o:spid="_x0000_s1046" style="width:108;height:335;left:989;position:absolute;top:3713;v-text-anchor:middle" coordsize="21600,21600" filled="t" fillcolor="#6c838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8614410</wp:posOffset>
                </wp:positionV>
                <wp:extent cx="6666865" cy="88138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6865" cy="881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勤奋好学、创新思维活跃、做事风格严谨且具备良好团队精神，良好沟通协调能力，工作执行力强，工作态度积极肯定干，充满热情，有良好的沟通能力、组织协调能力，有较好的文字功底，良好的心态，工作积极主动，较强的学习能力和工作热情，良好的适应能力，能在时间限制和任务压力下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24.95pt;height:69.4pt;margin-top:678.3pt;margin-left:-50.1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E8720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勤奋好学、创新思维活跃、做事风格严谨且具备良好团队精神，良好沟通协调能力，工作执行力强，工作态度积极肯定干，充满热情，有良好的沟通能力、组织协调能力，有较好的文字功底，良好的心态，工作积极主动，较强的学习能力和工作热情，良好的适应能力，能在时间限制和任务压力下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8173085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6775" y="849566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8" type="#_x0000_t202" style="width:75.3pt;height:34.3pt;margin-top:643.55pt;margin-left:-51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07C1C22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1174750</wp:posOffset>
                </wp:positionV>
                <wp:extent cx="93599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8365" y="2261870"/>
                          <a:ext cx="9359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9" type="#_x0000_t202" style="width:73.7pt;height:34.3pt;margin-top:92.5pt;margin-left:-51.7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1389D26F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-1285240</wp:posOffset>
                </wp:positionH>
                <wp:positionV relativeFrom="paragraph">
                  <wp:posOffset>1304290</wp:posOffset>
                </wp:positionV>
                <wp:extent cx="610870" cy="212090"/>
                <wp:effectExtent l="0" t="0" r="17780" b="1651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0870" cy="212090"/>
                          <a:chOff x="135" y="3713"/>
                          <a:chExt cx="962" cy="334"/>
                        </a:xfrm>
                      </wpg:grpSpPr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135" y="3713"/>
                            <a:ext cx="790" cy="335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989" y="3713"/>
                            <a:ext cx="108" cy="335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48.1pt;height:16.7pt;margin-top:102.7pt;margin-left:-101.2pt;mso-height-relative:page;mso-width-relative:page;position:absolute;z-index:251701248" coordorigin="135,3713" coordsize="962,334">
                <o:lock v:ext="edit" aspectratio="f"/>
                <v:rect id="_x0000_s1026" o:spid="_x0000_s1051" style="width:790;height:335;left:135;position:absolute;top:3713;v-text-anchor:middle" coordsize="21600,21600" filled="t" fillcolor="#6c8388" stroked="f" strokeweight="1pt">
                  <v:stroke joinstyle="miter"/>
                  <o:lock v:ext="edit" aspectratio="f"/>
                </v:rect>
                <v:rect id="_x0000_s1026" o:spid="_x0000_s1052" style="width:108;height:335;left:989;position:absolute;top:3713;v-text-anchor:middle" coordsize="21600,21600" filled="t" fillcolor="#6c838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1635125</wp:posOffset>
                </wp:positionV>
                <wp:extent cx="6647180" cy="15919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7180" cy="159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广东XXX大学 / 人力资源管理 - 学士学位                                     20XX.09-20XX.06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高等数学、线性代数、概率论与数理统计、方差分析、精算学、金融建模、实用回归分析、离散数据分析、定性数据分析、统计计算与软件、统计学概论、贝叶斯统计学、数理统计学、时间序列分析、统计计算方法、风险统计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毕业成绩：GPA：3.6/4.0      专业排名：3/40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23.4pt;height:125.35pt;margin-top:128.75pt;margin-left:-50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DCF2D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广东XXX大学 / 人力资源管理 - 学士学位                                     20XX.09-20XX.06</w:t>
                      </w:r>
                    </w:p>
                    <w:p w14:paraId="2C5E6A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2F32DC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高等数学、线性代数、概率论与数理统计、方差分析、精算学、金融建模、实用回归分析、离散数据分析、定性数据分析、统计计算与软件、统计学概论、贝叶斯统计学、数理统计学、时间序列分析、统计计算方法、风险统计等。</w:t>
                      </w:r>
                    </w:p>
                    <w:p w14:paraId="019673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毕业成绩：GPA：3.6/4.0      专业排名：3/40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1399540</wp:posOffset>
                </wp:positionV>
                <wp:extent cx="5629275" cy="36195"/>
                <wp:effectExtent l="0" t="0" r="9525" b="190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275" cy="36195"/>
                          <a:chOff x="3041" y="3737"/>
                          <a:chExt cx="8865" cy="57"/>
                        </a:xfrm>
                      </wpg:grpSpPr>
                      <wps:wsp xmlns:wps="http://schemas.microsoft.com/office/word/2010/wordprocessingShape">
                        <wps:cNvPr id="6" name="直接连接符 80"/>
                        <wps:cNvCnPr/>
                        <wps:spPr>
                          <a:xfrm>
                            <a:off x="4345" y="3765"/>
                            <a:ext cx="756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3041" y="3737"/>
                            <a:ext cx="1212" cy="57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443.25pt;height:2.85pt;margin-top:110.2pt;margin-left:25.7pt;mso-height-relative:page;mso-width-relative:page;position:absolute;z-index:251686912" coordorigin="3041,3737" coordsize="8865,57">
                <o:lock v:ext="edit" aspectratio="f"/>
                <v:line id="直接连接符 80" o:spid="_x0000_s1055" style="position:absolute" from="4345,3765" to="11906,3765" coordsize="21600,21600" stroked="t" strokecolor="#d9d9d9">
                  <v:stroke joinstyle="miter"/>
                  <o:lock v:ext="edit" aspectratio="f"/>
                </v:line>
                <v:rect id="_x0000_s1026" o:spid="_x0000_s1056" style="width:1212;height:57;left:3041;position:absolute;top:3737;v-text-anchor:middle" coordsize="21600,21600" filled="t" fillcolor="#6c838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-1285240</wp:posOffset>
                </wp:positionH>
                <wp:positionV relativeFrom="paragraph">
                  <wp:posOffset>3446145</wp:posOffset>
                </wp:positionV>
                <wp:extent cx="610870" cy="212090"/>
                <wp:effectExtent l="0" t="0" r="17780" b="1651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0870" cy="212090"/>
                          <a:chOff x="135" y="3713"/>
                          <a:chExt cx="962" cy="334"/>
                        </a:xfrm>
                      </wpg:grpSpPr>
                      <wps:wsp xmlns:wps="http://schemas.microsoft.com/office/word/2010/wordprocessingShape">
                        <wps:cNvPr id="56" name="矩形 17"/>
                        <wps:cNvSpPr/>
                        <wps:spPr>
                          <a:xfrm>
                            <a:off x="135" y="3713"/>
                            <a:ext cx="790" cy="335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矩形 20"/>
                        <wps:cNvSpPr/>
                        <wps:spPr>
                          <a:xfrm>
                            <a:off x="989" y="3713"/>
                            <a:ext cx="108" cy="335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48.1pt;height:16.7pt;margin-top:271.35pt;margin-left:-101.2pt;mso-height-relative:page;mso-width-relative:page;position:absolute;z-index:251703296" coordorigin="135,3713" coordsize="962,334">
                <o:lock v:ext="edit" aspectratio="f"/>
                <v:rect id="矩形 17" o:spid="_x0000_s1058" style="width:790;height:335;left:135;position:absolute;top:3713;v-text-anchor:middle" coordsize="21600,21600" filled="t" fillcolor="#6c8388" stroked="f" strokeweight="1pt">
                  <v:stroke joinstyle="miter"/>
                  <o:lock v:ext="edit" aspectratio="f"/>
                </v:rect>
                <v:rect id="矩形 20" o:spid="_x0000_s1059" style="width:108;height:335;left:989;position:absolute;top:3713;v-text-anchor:middle" coordsize="21600,21600" filled="t" fillcolor="#6c838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3549015</wp:posOffset>
                </wp:positionV>
                <wp:extent cx="5629275" cy="36195"/>
                <wp:effectExtent l="0" t="0" r="9525" b="190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275" cy="36195"/>
                          <a:chOff x="3041" y="3737"/>
                          <a:chExt cx="8865" cy="57"/>
                        </a:xfrm>
                      </wpg:grpSpPr>
                      <wps:wsp xmlns:wps="http://schemas.microsoft.com/office/word/2010/wordprocessingShape">
                        <wps:cNvPr id="28" name="直接连接符 80"/>
                        <wps:cNvCnPr/>
                        <wps:spPr>
                          <a:xfrm>
                            <a:off x="4345" y="3765"/>
                            <a:ext cx="756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矩形 19"/>
                        <wps:cNvSpPr/>
                        <wps:spPr>
                          <a:xfrm>
                            <a:off x="3041" y="3737"/>
                            <a:ext cx="1212" cy="57"/>
                          </a:xfrm>
                          <a:prstGeom prst="rect">
                            <a:avLst/>
                          </a:prstGeom>
                          <a:solidFill>
                            <a:srgbClr val="6C83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443.25pt;height:2.85pt;margin-top:279.45pt;margin-left:25.7pt;mso-height-relative:page;mso-width-relative:page;position:absolute;z-index:251688960" coordorigin="3041,3737" coordsize="8865,57">
                <o:lock v:ext="edit" aspectratio="f"/>
                <v:line id="直接连接符 80" o:spid="_x0000_s1061" style="position:absolute" from="4345,3765" to="11906,3765" coordsize="21600,21600" stroked="t" strokecolor="#d9d9d9">
                  <v:stroke joinstyle="miter"/>
                  <o:lock v:ext="edit" aspectratio="f"/>
                </v:line>
                <v:rect id="矩形 19" o:spid="_x0000_s1062" style="width:1212;height:57;left:3041;position:absolute;top:3737;v-text-anchor:middle" coordsize="21600,21600" filled="t" fillcolor="#6c838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3319780</wp:posOffset>
                </wp:positionV>
                <wp:extent cx="935990" cy="435610"/>
                <wp:effectExtent l="0" t="0" r="0" b="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3" type="#_x0000_t202" style="width:73.7pt;height:34.3pt;margin-top:261.4pt;margin-left:-51.7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B3679BB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3813810</wp:posOffset>
                </wp:positionV>
                <wp:extent cx="6609715" cy="21971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219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广州XXX科技有限公司 / 人事总监助理                                        20XX.08-20XX.07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负责建立并优化公司内部的管理体系、各项行政管理制度及相关的流程，并督促、检查及评估制度和流程的贯彻执行；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制定行政工作发展规划、年度及月度工作目标与工作计划，并监督其实施；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制定公司办公费用的预算方案和计划，并在实施过程中进行费用控制；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制订行政部年度、季度费用预算，分解到各功能区块，监控其实施过程，以合理降低行政费用；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负责公司管理层会议、公司庆典等重要会议、重要活动的组织、筹备、联系、协调工作。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20.45pt;height:173pt;margin-top:300.3pt;margin-left:-50.1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F01A3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广州XXX科技有限公司 / 人事总监助理                                        20XX.08-20XX.07</w:t>
                      </w:r>
                    </w:p>
                    <w:p w14:paraId="79F8EE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322410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负责建立并优化公司内部的管理体系、各项行政管理制度及相关的流程，并督促、检查及评估制度和流程的贯彻执行；</w:t>
                      </w:r>
                    </w:p>
                    <w:p w14:paraId="6D201C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制定行政工作发展规划、年度及月度工作目标与工作计划，并监督其实施；</w:t>
                      </w:r>
                    </w:p>
                    <w:p w14:paraId="6CB940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制定公司办公费用的预算方案和计划，并在实施过程中进行费用控制；</w:t>
                      </w:r>
                    </w:p>
                    <w:p w14:paraId="0426CD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制订行政部年度、季度费用预算，分解到各功能区块，监控其实施过程，以合理降低行政费用；</w:t>
                      </w:r>
                    </w:p>
                    <w:p w14:paraId="5663E7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负责公司管理层会议、公司庆典等重要会议、重要活动的组织、筹备、联系、协调工作。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-547370</wp:posOffset>
                </wp:positionV>
                <wp:extent cx="1659890" cy="295910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79625" y="785495"/>
                          <a:ext cx="165989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求职意向：人事总监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65" type="#_x0000_t202" style="width:130.7pt;height:23.3pt;margin-top:-43.1pt;margin-left:56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C33D5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求职意向：人事总监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-173355</wp:posOffset>
                </wp:positionV>
                <wp:extent cx="4655820" cy="286385"/>
                <wp:effectExtent l="0" t="0" r="0" b="0"/>
                <wp:wrapNone/>
                <wp:docPr id="7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5582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  <w:t>熟知企业关于合同管理、薪金制度、用人机制、保险福利待遇和培训方针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汉仪文黑-55简" w:eastAsia="汉仪文黑-55简" w:hAnsi="汉仪文黑-55简" w:cs="汉仪文黑-55简" w:hint="eastAsia"/>
                                <w:color w:val="7F7F7F" w:themeColor="background1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6" type="#_x0000_t202" style="width:366.6pt;height:22.55pt;margin-top:-13.65pt;margin-left:-51.7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0B4176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F7F7F" w:themeColor="background1" w:themeShade="8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F7F7F" w:themeColor="background1" w:themeShade="80"/>
                          <w:sz w:val="22"/>
                          <w:szCs w:val="22"/>
                          <w:lang w:val="en-US" w:eastAsia="zh-CN"/>
                        </w:rPr>
                        <w:t>熟知企业关于合同管理、薪金制度、用人机制、保险福利待遇和培训方针</w:t>
                      </w:r>
                    </w:p>
                    <w:p w14:paraId="19BEE7EC">
                      <w:pPr>
                        <w:snapToGrid w:val="0"/>
                        <w:jc w:val="left"/>
                        <w:rPr>
                          <w:rFonts w:ascii="汉仪文黑-55简" w:eastAsia="汉仪文黑-55简" w:hAnsi="汉仪文黑-55简" w:cs="汉仪文黑-55简" w:hint="eastAsia"/>
                          <w:color w:val="7F7F7F" w:themeColor="background1" w:themeShade="8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-654685</wp:posOffset>
                </wp:positionV>
                <wp:extent cx="1598930" cy="186690"/>
                <wp:effectExtent l="0" t="0" r="1270" b="381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59730" y="212725"/>
                          <a:ext cx="1598930" cy="186690"/>
                        </a:xfrm>
                        <a:prstGeom prst="rect">
                          <a:avLst/>
                        </a:prstGeom>
                        <a:solidFill>
                          <a:srgbClr val="6C83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125.9pt;height:14.7pt;margin-top:-51.55pt;margin-left:345.75pt;mso-height-relative:page;mso-width-relative:page;position:absolute;v-text-anchor:middle;z-index:251659264" coordsize="21600,21600" filled="t" fillcolor="#6c838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-1213485</wp:posOffset>
                </wp:positionH>
                <wp:positionV relativeFrom="paragraph">
                  <wp:posOffset>996950</wp:posOffset>
                </wp:positionV>
                <wp:extent cx="7703820" cy="64770"/>
                <wp:effectExtent l="0" t="0" r="11430" b="114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2245" y="1818640"/>
                          <a:ext cx="7703820" cy="64770"/>
                        </a:xfrm>
                        <a:prstGeom prst="rect">
                          <a:avLst/>
                        </a:prstGeom>
                        <a:solidFill>
                          <a:srgbClr val="6C83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606.6pt;height:5.1pt;margin-top:78.5pt;margin-left:-95.55pt;mso-height-relative:page;mso-width-relative:page;position:absolute;v-text-anchor:middle;z-index:251699200" coordsize="21600,21600" filled="t" fillcolor="#6c838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320675</wp:posOffset>
                </wp:positionV>
                <wp:extent cx="2690495" cy="480060"/>
                <wp:effectExtent l="0" t="0" r="0" b="1524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90495" cy="480060"/>
                          <a:chOff x="3194" y="2050"/>
                          <a:chExt cx="4237" cy="756"/>
                        </a:xfrm>
                        <a:solidFill>
                          <a:srgbClr val="6C8388"/>
                        </a:solidFill>
                      </wpg:grpSpPr>
                      <wps:wsp xmlns:wps="http://schemas.microsoft.com/office/word/2010/wordprocessingShape">
                        <wps:cNvPr id="9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3235" y="2063"/>
                            <a:ext cx="225" cy="211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" name="KSO_Shape"/>
                        <wps:cNvSpPr/>
                        <wps:spPr bwMode="auto">
                          <a:xfrm>
                            <a:off x="7210" y="2558"/>
                            <a:ext cx="219" cy="227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/>
                      </wps:wsp>
                      <wps:wsp xmlns:wps="http://schemas.microsoft.com/office/word/2010/wordprocessingShape">
                        <wps:cNvPr id="5" name="KSO_Shape"/>
                        <wps:cNvSpPr/>
                        <wps:spPr bwMode="auto">
                          <a:xfrm>
                            <a:off x="7232" y="2050"/>
                            <a:ext cx="199" cy="199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1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194" y="2575"/>
                            <a:ext cx="284" cy="231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211.85pt;height:37.8pt;margin-top:25.25pt;margin-left:-45.15pt;mso-height-relative:page;mso-width-relative:page;position:absolute;z-index:251683840" coordorigin="3194,2050" coordsize="4237,756">
                <o:lock v:ext="edit" aspectratio="f"/>
                <v:shape id="KSO_Shape" o:spid="_x0000_s1070" style="width:225;height:211;left:3235;position:absolute;top:2063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stroked="f">
                  <v:stroke joinstyle="miter"/>
                  <v:path o:connecttype="custom" o:connectlocs="21,165;146,64;130,127;123,89;116,79;121,78;126,76;129,73;131,69;133,64;64,139;75,89;64,90;68,78;73,76;77,74;79,71;81,67;24,30;19,33;17,38;17,178;21,182;27,184;192,183;196,179;197,39;196,34;191,30;173,36;37,29;150,23;187,12;195,13;202,17;208,22;212,29;214,37;214,178;212,186;207,192;201,197;194,200;27,201;19,200;11,197;6,191;2,185;0,177;0,35;2,27;7,21;13,16;20,13;41,12" o:connectangles="0,0,0,0,0,0,0,0,0,0,0,0,0,0,0,0,0,0,0,0,0,0,0,0,0,0,0,0,0,0,0,0,0,0,0,0,0,0,0,0,0,0,0,0,0,0,0,0,0,0,0,0,0,0,0" textboxrect="0,0,1993900,1873250"/>
                  <o:lock v:ext="edit" aspectratio="f"/>
                  <v:textbox>
                    <w:txbxContent>
                      <w:p w14:paraId="606CA9A7">
                        <w:pPr>
                          <w:jc w:val="center"/>
                        </w:pPr>
                      </w:p>
                    </w:txbxContent>
                  </v:textbox>
                </v:shape>
                <v:shape id="KSO_Shape" o:spid="_x0000_s1071" style="width:219;height:227;left:7210;position:absolute;top:2558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 textboxrect="0,0,90,93"/>
                  <o:lock v:ext="edit" aspectratio="f"/>
                  <v:textbox>
                    <w:txbxContent>
                      <w:p w14:paraId="60A54C05">
                        <w:pPr>
                          <w:jc w:val="center"/>
                        </w:pPr>
                      </w:p>
                    </w:txbxContent>
                  </v:textbox>
                </v:shape>
                <v:shape id="KSO_Shape" o:spid="_x0000_s1072" style="width:199;height:199;left:7232;position:absolute;top:205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stroked="f">
                  <v:stroke joinstyle="miter"/>
                  <v:path o:connecttype="custom" o:connectlocs="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48211661;76572163,1416648;76572163,76572163;76572163,76572163;76572163,76572163;21270464,76572163;1416648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" o:connectangles="0,0,0,0,0,0,0,0,0,0,0,0,0,0,0,0,0,0,0,0,0,0,0,0,0,0,0,0,0,0,0,0,0,0,0,0,0,0,0,0,0,0,0,0,0,0,0,0,0,0,0,0,0,0,0,0,0,0,0" textboxrect="0,0,5581,5581"/>
                  <o:lock v:ext="edit" aspectratio="f"/>
                  <v:textbox>
                    <w:txbxContent>
                      <w:p w14:paraId="7FEA7DE3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48" o:spid="_x0000_s1073" style="width:284;height:231;left:3194;position:absolute;top:2575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stroked="f">
                  <v:stroke joinstyle="miter"/>
                  <v:path o:connecttype="custom" o:connectlocs="260,151;265,111;279,111;284,151;260,151;265,89;269,89;269,41;154,58;33,39;33,14;148,0;272,18;275,18;275,89;279,89;279,104;265,104;265,89;61,182;8,161;27,119;73,148;61,182;79,194;54,207;54,194;42,194;58,184;79,194;95,157;163,172;150,231;83,188;95,157;67,123;67,54;148,71;241,54;241,138;160,161;67,123;171,182;190,207;166,228;148,207;171,182;171,182;171,182" o:connectangles="0,0,0,0,0,0,0,0,0,0,0,0,0,0,0,0,0,0,0,0,0,0,0,0,0,0,0,0,0,0,0,0,0,0,0,0,0,0,0,0,0,0,0,0,0,0,0,0,0" textboxrect="0,0,228,185"/>
                  <o:lock v:ext="edit" aspectratio="t"/>
                  <v:textbox>
                    <w:txbxContent>
                      <w:p w14:paraId="1247B68C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253365</wp:posOffset>
                </wp:positionV>
                <wp:extent cx="4677410" cy="739775"/>
                <wp:effectExtent l="0" t="0" r="0" b="0"/>
                <wp:wrapNone/>
                <wp:docPr id="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3250" y="1336675"/>
                          <a:ext cx="4677410" cy="73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28岁      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学历：人力资源管理学士学位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汉仪文黑-55简" w:eastAsia="汉仪文黑-55简" w:hAnsi="汉仪文黑-55简" w:cs="汉仪文黑-55简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00000@qq.com</w:t>
                              </w:r>
                            </w:hyperlink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4" type="#_x0000_t202" style="width:368.3pt;height:58.25pt;margin-top:19.95pt;margin-left:-32.2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2C9B0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28岁      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130-1300-0000</w:t>
                      </w:r>
                    </w:p>
                    <w:p w14:paraId="306AD2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学历：人力资源管理学士学位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箱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hyperlink r:id="rId6" w:history="1">
                        <w:r>
                          <w:rPr>
                            <w:rStyle w:val="Hyperlink"/>
                            <w:rFonts w:ascii="汉仪文黑-55简" w:eastAsia="汉仪文黑-55简" w:hAnsi="汉仪文黑-55简" w:cs="汉仪文黑-55简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00000@qq.com</w:t>
                        </w:r>
                      </w:hyperlink>
                    </w:p>
                    <w:p w14:paraId="6059F3FC">
                      <w:pPr>
                        <w:snapToGrid w:val="0"/>
                        <w:jc w:val="left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115570</wp:posOffset>
                </wp:positionV>
                <wp:extent cx="453580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55955" y="1049020"/>
                          <a:ext cx="45358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5" style="mso-height-relative:page;mso-width-relative:page;position:absolute;z-index:251697152" from="-45.1pt,9.1pt" to="312.05pt,9.1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-692785</wp:posOffset>
                </wp:positionV>
                <wp:extent cx="1067435" cy="470535"/>
                <wp:effectExtent l="0" t="0" r="0" b="0"/>
                <wp:wrapNone/>
                <wp:docPr id="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2445" y="575945"/>
                          <a:ext cx="106743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6C8388"/>
                                <w:sz w:val="42"/>
                                <w:szCs w:val="4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C8388"/>
                                <w:sz w:val="42"/>
                                <w:szCs w:val="42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76" type="#_x0000_t202" style="width:84.05pt;height:37.05pt;margin-top:-54.55pt;margin-left:-51.7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4E4457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6C8388"/>
                          <w:sz w:val="42"/>
                          <w:szCs w:val="4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C8388"/>
                          <w:sz w:val="42"/>
                          <w:szCs w:val="4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71" name="剪去单角的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style="width:607.5pt;height:876.95pt;margin-top:-83.25pt;margin-left:-95.6pt;mso-height-relative:page;mso-width-relative:page;position:absolute;v-text-anchor:middle;z-index:-251651072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60001" w:csb1="00000000"/>
    <w:embedRegular r:id="rId1" w:subsetted="1" w:fontKey="{BC9A000A-82B3-4834-B077-54F086C82BFE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4C7789ED-6985-4F38-B9B3-6F328E0F54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3" w:subsetted="1" w:fontKey="{00E829D2-04CC-41CA-AD69-F5E1C47324B3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46A7A84"/>
    <w:multiLevelType w:val="singleLevel"/>
    <w:tmpl w:val="A46A7A8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F723E"/>
    <w:rsid w:val="00C92AAA"/>
    <w:rsid w:val="00D036C3"/>
    <w:rsid w:val="00E6068F"/>
    <w:rsid w:val="01701FD7"/>
    <w:rsid w:val="01894E35"/>
    <w:rsid w:val="01E45276"/>
    <w:rsid w:val="01E7664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6A60C3"/>
    <w:rsid w:val="03746426"/>
    <w:rsid w:val="0384091E"/>
    <w:rsid w:val="03AE6DD7"/>
    <w:rsid w:val="03BC2831"/>
    <w:rsid w:val="04160CB4"/>
    <w:rsid w:val="04237D89"/>
    <w:rsid w:val="042C3E7C"/>
    <w:rsid w:val="042C7454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726074"/>
    <w:rsid w:val="05924FA8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6CE6280"/>
    <w:rsid w:val="06D43B73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819E2"/>
    <w:rsid w:val="08DC243F"/>
    <w:rsid w:val="08EF37D2"/>
    <w:rsid w:val="090E1192"/>
    <w:rsid w:val="09212446"/>
    <w:rsid w:val="09302F2B"/>
    <w:rsid w:val="09392BF6"/>
    <w:rsid w:val="09425845"/>
    <w:rsid w:val="0969178C"/>
    <w:rsid w:val="09931565"/>
    <w:rsid w:val="099B645C"/>
    <w:rsid w:val="09B36064"/>
    <w:rsid w:val="0A273913"/>
    <w:rsid w:val="0A476236"/>
    <w:rsid w:val="0A4A640F"/>
    <w:rsid w:val="0A501117"/>
    <w:rsid w:val="0A5F0CEF"/>
    <w:rsid w:val="0A710701"/>
    <w:rsid w:val="0AC60DB6"/>
    <w:rsid w:val="0AC6218B"/>
    <w:rsid w:val="0AD05B39"/>
    <w:rsid w:val="0B1F59B1"/>
    <w:rsid w:val="0B3E3478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7D720C"/>
    <w:rsid w:val="0DC52185"/>
    <w:rsid w:val="0DEF5AEB"/>
    <w:rsid w:val="0DF071A2"/>
    <w:rsid w:val="0E1513DE"/>
    <w:rsid w:val="0E191F78"/>
    <w:rsid w:val="0E642DE5"/>
    <w:rsid w:val="0E6E7B0F"/>
    <w:rsid w:val="0E7200BB"/>
    <w:rsid w:val="0EDC4503"/>
    <w:rsid w:val="0F2C51F5"/>
    <w:rsid w:val="0F377A67"/>
    <w:rsid w:val="0F580654"/>
    <w:rsid w:val="0F9A5C31"/>
    <w:rsid w:val="0FAF0F65"/>
    <w:rsid w:val="0FEF2A05"/>
    <w:rsid w:val="101A3DC5"/>
    <w:rsid w:val="110D3C99"/>
    <w:rsid w:val="11136D56"/>
    <w:rsid w:val="11316DB2"/>
    <w:rsid w:val="1138707B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4C2AA1"/>
    <w:rsid w:val="14784523"/>
    <w:rsid w:val="14A2445B"/>
    <w:rsid w:val="14B4592B"/>
    <w:rsid w:val="152B0805"/>
    <w:rsid w:val="152C2D85"/>
    <w:rsid w:val="156473A8"/>
    <w:rsid w:val="15683C1A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71404F4"/>
    <w:rsid w:val="172F50E9"/>
    <w:rsid w:val="175E0287"/>
    <w:rsid w:val="17667BAA"/>
    <w:rsid w:val="17860118"/>
    <w:rsid w:val="17C72C5B"/>
    <w:rsid w:val="180E272F"/>
    <w:rsid w:val="181B31B5"/>
    <w:rsid w:val="18420CED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716871"/>
    <w:rsid w:val="1977673E"/>
    <w:rsid w:val="198163B3"/>
    <w:rsid w:val="19AA2992"/>
    <w:rsid w:val="19D27EB7"/>
    <w:rsid w:val="19D832B1"/>
    <w:rsid w:val="19E93D55"/>
    <w:rsid w:val="1A8C17C0"/>
    <w:rsid w:val="1A920B66"/>
    <w:rsid w:val="1A9466BB"/>
    <w:rsid w:val="1AB5423B"/>
    <w:rsid w:val="1AC2035B"/>
    <w:rsid w:val="1AC970D4"/>
    <w:rsid w:val="1ACC4CC5"/>
    <w:rsid w:val="1AD37C69"/>
    <w:rsid w:val="1AD40C4E"/>
    <w:rsid w:val="1AFE50A2"/>
    <w:rsid w:val="1B003E05"/>
    <w:rsid w:val="1B517B47"/>
    <w:rsid w:val="1B536BEB"/>
    <w:rsid w:val="1B7D2CDE"/>
    <w:rsid w:val="1BA87E53"/>
    <w:rsid w:val="1BD33800"/>
    <w:rsid w:val="1BD84DF9"/>
    <w:rsid w:val="1BE86F08"/>
    <w:rsid w:val="1C0967FD"/>
    <w:rsid w:val="1C2B6B65"/>
    <w:rsid w:val="1C393BCD"/>
    <w:rsid w:val="1C4F04A0"/>
    <w:rsid w:val="1C6534D5"/>
    <w:rsid w:val="1CB525E9"/>
    <w:rsid w:val="1CC14CD6"/>
    <w:rsid w:val="1CDB3B52"/>
    <w:rsid w:val="1CEC3AC7"/>
    <w:rsid w:val="1D0D1754"/>
    <w:rsid w:val="1D1E1D0B"/>
    <w:rsid w:val="1D3922D9"/>
    <w:rsid w:val="1D735A34"/>
    <w:rsid w:val="1D9E609E"/>
    <w:rsid w:val="1DBD39A9"/>
    <w:rsid w:val="1DC076F7"/>
    <w:rsid w:val="1DDA5866"/>
    <w:rsid w:val="1DE212EF"/>
    <w:rsid w:val="1DED372A"/>
    <w:rsid w:val="1DEE64BF"/>
    <w:rsid w:val="1E2D780F"/>
    <w:rsid w:val="1E3434A5"/>
    <w:rsid w:val="1E70600C"/>
    <w:rsid w:val="1EBC1EF4"/>
    <w:rsid w:val="1EBC2096"/>
    <w:rsid w:val="1EC871D8"/>
    <w:rsid w:val="1ED41662"/>
    <w:rsid w:val="1F2A443D"/>
    <w:rsid w:val="1F903A73"/>
    <w:rsid w:val="1FA40790"/>
    <w:rsid w:val="1FD75C38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E37DA7"/>
    <w:rsid w:val="27E65A8A"/>
    <w:rsid w:val="28386601"/>
    <w:rsid w:val="28476FE9"/>
    <w:rsid w:val="285B4B90"/>
    <w:rsid w:val="287F4463"/>
    <w:rsid w:val="289D2958"/>
    <w:rsid w:val="28B615CC"/>
    <w:rsid w:val="28B855DE"/>
    <w:rsid w:val="28C6526E"/>
    <w:rsid w:val="28E3255D"/>
    <w:rsid w:val="290106E0"/>
    <w:rsid w:val="292C2C40"/>
    <w:rsid w:val="29564034"/>
    <w:rsid w:val="298B05D7"/>
    <w:rsid w:val="29FC1EA0"/>
    <w:rsid w:val="2A1771DF"/>
    <w:rsid w:val="2A795E61"/>
    <w:rsid w:val="2A8621E4"/>
    <w:rsid w:val="2A8A4B47"/>
    <w:rsid w:val="2A9643F6"/>
    <w:rsid w:val="2A9B1E36"/>
    <w:rsid w:val="2ACC38B1"/>
    <w:rsid w:val="2AE362B1"/>
    <w:rsid w:val="2B070C22"/>
    <w:rsid w:val="2B106417"/>
    <w:rsid w:val="2B3449E5"/>
    <w:rsid w:val="2B5F5760"/>
    <w:rsid w:val="2B7D5F2D"/>
    <w:rsid w:val="2B9768DF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170AA5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D4596"/>
    <w:rsid w:val="2F165E67"/>
    <w:rsid w:val="2F255DE2"/>
    <w:rsid w:val="2F552474"/>
    <w:rsid w:val="2F6D2DF6"/>
    <w:rsid w:val="2F6D372F"/>
    <w:rsid w:val="2FB1324F"/>
    <w:rsid w:val="2FC57D55"/>
    <w:rsid w:val="30013F99"/>
    <w:rsid w:val="301C491F"/>
    <w:rsid w:val="30C80FB3"/>
    <w:rsid w:val="30EF2188"/>
    <w:rsid w:val="313B752E"/>
    <w:rsid w:val="314900E1"/>
    <w:rsid w:val="319565A4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481AFC"/>
    <w:rsid w:val="34484F30"/>
    <w:rsid w:val="34537F28"/>
    <w:rsid w:val="34731B08"/>
    <w:rsid w:val="347474FF"/>
    <w:rsid w:val="34843D93"/>
    <w:rsid w:val="34A76F77"/>
    <w:rsid w:val="34CD147F"/>
    <w:rsid w:val="35883204"/>
    <w:rsid w:val="35AE6E11"/>
    <w:rsid w:val="35CA4F85"/>
    <w:rsid w:val="35F9161E"/>
    <w:rsid w:val="36066CE5"/>
    <w:rsid w:val="36246759"/>
    <w:rsid w:val="362D58A0"/>
    <w:rsid w:val="3647586B"/>
    <w:rsid w:val="364F2C9B"/>
    <w:rsid w:val="365031FF"/>
    <w:rsid w:val="36763B2E"/>
    <w:rsid w:val="36833557"/>
    <w:rsid w:val="37BC6733"/>
    <w:rsid w:val="37CF6115"/>
    <w:rsid w:val="37DB0ECC"/>
    <w:rsid w:val="38325851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A91B36"/>
    <w:rsid w:val="3CB93D65"/>
    <w:rsid w:val="3D383DBA"/>
    <w:rsid w:val="3D4637E1"/>
    <w:rsid w:val="3DA11FF5"/>
    <w:rsid w:val="3DF61F78"/>
    <w:rsid w:val="3E1A4011"/>
    <w:rsid w:val="3E32349B"/>
    <w:rsid w:val="3E46115A"/>
    <w:rsid w:val="3E4E4053"/>
    <w:rsid w:val="3E7B12F8"/>
    <w:rsid w:val="3E847E51"/>
    <w:rsid w:val="3ECF1C51"/>
    <w:rsid w:val="3EEB161B"/>
    <w:rsid w:val="3F124EE6"/>
    <w:rsid w:val="3F4674F1"/>
    <w:rsid w:val="40185D56"/>
    <w:rsid w:val="403A69F2"/>
    <w:rsid w:val="40486C8E"/>
    <w:rsid w:val="40587E62"/>
    <w:rsid w:val="414046AA"/>
    <w:rsid w:val="41561554"/>
    <w:rsid w:val="41572D65"/>
    <w:rsid w:val="41712063"/>
    <w:rsid w:val="41713EC7"/>
    <w:rsid w:val="41754D1F"/>
    <w:rsid w:val="41955490"/>
    <w:rsid w:val="41D6397F"/>
    <w:rsid w:val="423B4745"/>
    <w:rsid w:val="423C1A41"/>
    <w:rsid w:val="42604EB2"/>
    <w:rsid w:val="427609FD"/>
    <w:rsid w:val="427867B8"/>
    <w:rsid w:val="428622B0"/>
    <w:rsid w:val="42A07CA2"/>
    <w:rsid w:val="42C64F0E"/>
    <w:rsid w:val="42E27E1C"/>
    <w:rsid w:val="42EC5752"/>
    <w:rsid w:val="4300499A"/>
    <w:rsid w:val="43010085"/>
    <w:rsid w:val="431A363E"/>
    <w:rsid w:val="4322086C"/>
    <w:rsid w:val="434E7431"/>
    <w:rsid w:val="435940F8"/>
    <w:rsid w:val="43797EC0"/>
    <w:rsid w:val="438E19DA"/>
    <w:rsid w:val="43BD4CDA"/>
    <w:rsid w:val="43BE5D24"/>
    <w:rsid w:val="43CB5926"/>
    <w:rsid w:val="43E10D99"/>
    <w:rsid w:val="43E135DC"/>
    <w:rsid w:val="441279FF"/>
    <w:rsid w:val="4418479D"/>
    <w:rsid w:val="442A19E0"/>
    <w:rsid w:val="44453DDE"/>
    <w:rsid w:val="44DF66BC"/>
    <w:rsid w:val="45085E14"/>
    <w:rsid w:val="45927D48"/>
    <w:rsid w:val="45B14780"/>
    <w:rsid w:val="45C2203C"/>
    <w:rsid w:val="45CE5548"/>
    <w:rsid w:val="45D2293C"/>
    <w:rsid w:val="45D72B99"/>
    <w:rsid w:val="460126F5"/>
    <w:rsid w:val="4611323B"/>
    <w:rsid w:val="46351951"/>
    <w:rsid w:val="464A7F94"/>
    <w:rsid w:val="464E2802"/>
    <w:rsid w:val="468D25D9"/>
    <w:rsid w:val="469A5ED6"/>
    <w:rsid w:val="469F52BB"/>
    <w:rsid w:val="477052EA"/>
    <w:rsid w:val="479730E4"/>
    <w:rsid w:val="47CB1285"/>
    <w:rsid w:val="47DD14A5"/>
    <w:rsid w:val="47F606D6"/>
    <w:rsid w:val="481B4975"/>
    <w:rsid w:val="486C312C"/>
    <w:rsid w:val="486D0FEC"/>
    <w:rsid w:val="48733C81"/>
    <w:rsid w:val="48C9031A"/>
    <w:rsid w:val="48F630CE"/>
    <w:rsid w:val="49235724"/>
    <w:rsid w:val="492C50E1"/>
    <w:rsid w:val="49395942"/>
    <w:rsid w:val="495B5813"/>
    <w:rsid w:val="49CE3778"/>
    <w:rsid w:val="49E81B9B"/>
    <w:rsid w:val="4A380BC6"/>
    <w:rsid w:val="4A3D4188"/>
    <w:rsid w:val="4A795210"/>
    <w:rsid w:val="4A9345DE"/>
    <w:rsid w:val="4ACA2718"/>
    <w:rsid w:val="4AEA0856"/>
    <w:rsid w:val="4B1370A0"/>
    <w:rsid w:val="4B2101C4"/>
    <w:rsid w:val="4B387A70"/>
    <w:rsid w:val="4B7340AE"/>
    <w:rsid w:val="4B9508E1"/>
    <w:rsid w:val="4BA87F43"/>
    <w:rsid w:val="4BA91AC7"/>
    <w:rsid w:val="4BBC5FA5"/>
    <w:rsid w:val="4BF24C6A"/>
    <w:rsid w:val="4C1E4784"/>
    <w:rsid w:val="4C4F32EE"/>
    <w:rsid w:val="4C57491D"/>
    <w:rsid w:val="4C5F6EB9"/>
    <w:rsid w:val="4C604586"/>
    <w:rsid w:val="4C62274E"/>
    <w:rsid w:val="4C6C4E93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91B22"/>
    <w:rsid w:val="4DB62700"/>
    <w:rsid w:val="4DC63704"/>
    <w:rsid w:val="4DCF4F68"/>
    <w:rsid w:val="4E323AFF"/>
    <w:rsid w:val="4E3C1A0A"/>
    <w:rsid w:val="4E416111"/>
    <w:rsid w:val="4E44185D"/>
    <w:rsid w:val="4E777A24"/>
    <w:rsid w:val="4EAE77CF"/>
    <w:rsid w:val="4EAF7232"/>
    <w:rsid w:val="4EF53800"/>
    <w:rsid w:val="4F250EBF"/>
    <w:rsid w:val="4FA71E03"/>
    <w:rsid w:val="4FF67BBA"/>
    <w:rsid w:val="50113B43"/>
    <w:rsid w:val="50137B2E"/>
    <w:rsid w:val="503C43F9"/>
    <w:rsid w:val="505D5184"/>
    <w:rsid w:val="50C93269"/>
    <w:rsid w:val="50CC56A2"/>
    <w:rsid w:val="50CC5E28"/>
    <w:rsid w:val="50E631AF"/>
    <w:rsid w:val="5100536D"/>
    <w:rsid w:val="51492DA2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6A1D8D"/>
    <w:rsid w:val="52DE645B"/>
    <w:rsid w:val="52ED65B5"/>
    <w:rsid w:val="53606524"/>
    <w:rsid w:val="5393041A"/>
    <w:rsid w:val="53C606D7"/>
    <w:rsid w:val="53D23D42"/>
    <w:rsid w:val="541B187A"/>
    <w:rsid w:val="5435008D"/>
    <w:rsid w:val="54350C7B"/>
    <w:rsid w:val="54357592"/>
    <w:rsid w:val="54433EFC"/>
    <w:rsid w:val="547C2C41"/>
    <w:rsid w:val="54FE4287"/>
    <w:rsid w:val="55747F28"/>
    <w:rsid w:val="55887D44"/>
    <w:rsid w:val="55A4094D"/>
    <w:rsid w:val="55C50C93"/>
    <w:rsid w:val="55DF20DF"/>
    <w:rsid w:val="560B0BE3"/>
    <w:rsid w:val="560E1F74"/>
    <w:rsid w:val="56480272"/>
    <w:rsid w:val="56793A56"/>
    <w:rsid w:val="567C220F"/>
    <w:rsid w:val="569B60FF"/>
    <w:rsid w:val="56C621AC"/>
    <w:rsid w:val="56D00224"/>
    <w:rsid w:val="56DA3FAE"/>
    <w:rsid w:val="56EE240A"/>
    <w:rsid w:val="572D4037"/>
    <w:rsid w:val="573D3E09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9A4DBF"/>
    <w:rsid w:val="58D93E38"/>
    <w:rsid w:val="58DE6796"/>
    <w:rsid w:val="58E37794"/>
    <w:rsid w:val="590F7087"/>
    <w:rsid w:val="593D2D3F"/>
    <w:rsid w:val="5969376E"/>
    <w:rsid w:val="598705F0"/>
    <w:rsid w:val="59963B53"/>
    <w:rsid w:val="59A93B20"/>
    <w:rsid w:val="59D83A01"/>
    <w:rsid w:val="5A070962"/>
    <w:rsid w:val="5A0971BA"/>
    <w:rsid w:val="5A34373E"/>
    <w:rsid w:val="5A5F3294"/>
    <w:rsid w:val="5A671054"/>
    <w:rsid w:val="5A7F38A9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CCF78B6"/>
    <w:rsid w:val="5D32652D"/>
    <w:rsid w:val="5D55315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F6657"/>
    <w:rsid w:val="5F1840C5"/>
    <w:rsid w:val="5F1D0B53"/>
    <w:rsid w:val="5F244F3A"/>
    <w:rsid w:val="5F2A70D1"/>
    <w:rsid w:val="5F473B24"/>
    <w:rsid w:val="5F7028EC"/>
    <w:rsid w:val="5F90691B"/>
    <w:rsid w:val="5F970830"/>
    <w:rsid w:val="5F9B2CCF"/>
    <w:rsid w:val="5FA44497"/>
    <w:rsid w:val="5FB375DD"/>
    <w:rsid w:val="5FBC1D37"/>
    <w:rsid w:val="5FEF4696"/>
    <w:rsid w:val="600C14F4"/>
    <w:rsid w:val="606C6E39"/>
    <w:rsid w:val="609A10A0"/>
    <w:rsid w:val="60D86DCD"/>
    <w:rsid w:val="612018A5"/>
    <w:rsid w:val="613F2803"/>
    <w:rsid w:val="613F636B"/>
    <w:rsid w:val="61463B9B"/>
    <w:rsid w:val="61654C99"/>
    <w:rsid w:val="61A1335F"/>
    <w:rsid w:val="61B31912"/>
    <w:rsid w:val="61C0302C"/>
    <w:rsid w:val="61FB4906"/>
    <w:rsid w:val="61FC203F"/>
    <w:rsid w:val="621D3918"/>
    <w:rsid w:val="621E21B5"/>
    <w:rsid w:val="629038A5"/>
    <w:rsid w:val="62976268"/>
    <w:rsid w:val="62A3129E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43D225F"/>
    <w:rsid w:val="644C54F8"/>
    <w:rsid w:val="648A0F80"/>
    <w:rsid w:val="64B818DE"/>
    <w:rsid w:val="64BB6734"/>
    <w:rsid w:val="64EA5102"/>
    <w:rsid w:val="651F1A58"/>
    <w:rsid w:val="654B280B"/>
    <w:rsid w:val="65681BDD"/>
    <w:rsid w:val="65736E8A"/>
    <w:rsid w:val="65A44FB7"/>
    <w:rsid w:val="65C5024C"/>
    <w:rsid w:val="662329DD"/>
    <w:rsid w:val="66A31EBB"/>
    <w:rsid w:val="66BC37E2"/>
    <w:rsid w:val="66E12268"/>
    <w:rsid w:val="66F45103"/>
    <w:rsid w:val="67203A69"/>
    <w:rsid w:val="675B7BA5"/>
    <w:rsid w:val="6782619A"/>
    <w:rsid w:val="67D71200"/>
    <w:rsid w:val="67EB2084"/>
    <w:rsid w:val="68420BD1"/>
    <w:rsid w:val="685F0A6E"/>
    <w:rsid w:val="6873416A"/>
    <w:rsid w:val="68C356C6"/>
    <w:rsid w:val="68C92469"/>
    <w:rsid w:val="68CE2F67"/>
    <w:rsid w:val="68D06F51"/>
    <w:rsid w:val="69067B6A"/>
    <w:rsid w:val="696856B4"/>
    <w:rsid w:val="69877F2E"/>
    <w:rsid w:val="69F1312B"/>
    <w:rsid w:val="6A274B44"/>
    <w:rsid w:val="6A6834D9"/>
    <w:rsid w:val="6A9D14BF"/>
    <w:rsid w:val="6AA37957"/>
    <w:rsid w:val="6ACA59B0"/>
    <w:rsid w:val="6AD432D5"/>
    <w:rsid w:val="6AD56E0B"/>
    <w:rsid w:val="6ADA0296"/>
    <w:rsid w:val="6ADB3225"/>
    <w:rsid w:val="6AFB7B96"/>
    <w:rsid w:val="6B712F81"/>
    <w:rsid w:val="6B825E60"/>
    <w:rsid w:val="6B940BA3"/>
    <w:rsid w:val="6B967694"/>
    <w:rsid w:val="6B9B5012"/>
    <w:rsid w:val="6BBF5098"/>
    <w:rsid w:val="6BC01CB1"/>
    <w:rsid w:val="6BC61F64"/>
    <w:rsid w:val="6BCC08E4"/>
    <w:rsid w:val="6C367327"/>
    <w:rsid w:val="6C452FC1"/>
    <w:rsid w:val="6C630073"/>
    <w:rsid w:val="6C7D27B5"/>
    <w:rsid w:val="6C843175"/>
    <w:rsid w:val="6CE6228B"/>
    <w:rsid w:val="6D2F4EA4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73A46"/>
    <w:rsid w:val="6F5E6FA0"/>
    <w:rsid w:val="6F7D1387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66905"/>
    <w:rsid w:val="706B74A1"/>
    <w:rsid w:val="70B07A9B"/>
    <w:rsid w:val="70C56C78"/>
    <w:rsid w:val="70CC084D"/>
    <w:rsid w:val="70F25812"/>
    <w:rsid w:val="70F467DE"/>
    <w:rsid w:val="712B0468"/>
    <w:rsid w:val="71404768"/>
    <w:rsid w:val="71424559"/>
    <w:rsid w:val="714820BB"/>
    <w:rsid w:val="71620EC6"/>
    <w:rsid w:val="716416F5"/>
    <w:rsid w:val="716F4DC0"/>
    <w:rsid w:val="71785FE9"/>
    <w:rsid w:val="719A7E52"/>
    <w:rsid w:val="71FC7C4F"/>
    <w:rsid w:val="720C7FAC"/>
    <w:rsid w:val="72162418"/>
    <w:rsid w:val="722B7343"/>
    <w:rsid w:val="724215F5"/>
    <w:rsid w:val="725E615C"/>
    <w:rsid w:val="72643751"/>
    <w:rsid w:val="727446C5"/>
    <w:rsid w:val="728328AA"/>
    <w:rsid w:val="72884A0C"/>
    <w:rsid w:val="72E2669A"/>
    <w:rsid w:val="72F50EBB"/>
    <w:rsid w:val="732022A5"/>
    <w:rsid w:val="737030BA"/>
    <w:rsid w:val="738F4490"/>
    <w:rsid w:val="739A3666"/>
    <w:rsid w:val="73A57940"/>
    <w:rsid w:val="73C464AF"/>
    <w:rsid w:val="73FA0F56"/>
    <w:rsid w:val="742720C3"/>
    <w:rsid w:val="74535840"/>
    <w:rsid w:val="74922AEE"/>
    <w:rsid w:val="74C019A6"/>
    <w:rsid w:val="74D626D4"/>
    <w:rsid w:val="74DD2969"/>
    <w:rsid w:val="74DE1452"/>
    <w:rsid w:val="759432AE"/>
    <w:rsid w:val="75982C9F"/>
    <w:rsid w:val="75E1239D"/>
    <w:rsid w:val="76004DC0"/>
    <w:rsid w:val="768A4D12"/>
    <w:rsid w:val="76AF75BE"/>
    <w:rsid w:val="772F60A3"/>
    <w:rsid w:val="77486A7B"/>
    <w:rsid w:val="77621D72"/>
    <w:rsid w:val="778C7FC9"/>
    <w:rsid w:val="77AC7D34"/>
    <w:rsid w:val="77C05673"/>
    <w:rsid w:val="77C81E18"/>
    <w:rsid w:val="78052087"/>
    <w:rsid w:val="782E4DD1"/>
    <w:rsid w:val="783D2A16"/>
    <w:rsid w:val="786945CD"/>
    <w:rsid w:val="790B08F7"/>
    <w:rsid w:val="792D21DD"/>
    <w:rsid w:val="795B528B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E35AB"/>
    <w:rsid w:val="7B830405"/>
    <w:rsid w:val="7B932B38"/>
    <w:rsid w:val="7BA63594"/>
    <w:rsid w:val="7BA80D0A"/>
    <w:rsid w:val="7BCD31F5"/>
    <w:rsid w:val="7BE72367"/>
    <w:rsid w:val="7C2B43D3"/>
    <w:rsid w:val="7C5A3AD3"/>
    <w:rsid w:val="7C613431"/>
    <w:rsid w:val="7C730D9C"/>
    <w:rsid w:val="7C766462"/>
    <w:rsid w:val="7C8A426F"/>
    <w:rsid w:val="7CD114B9"/>
    <w:rsid w:val="7CED5FAC"/>
    <w:rsid w:val="7D0079C6"/>
    <w:rsid w:val="7D2158FC"/>
    <w:rsid w:val="7D5C0E39"/>
    <w:rsid w:val="7D9307C8"/>
    <w:rsid w:val="7DEE7DED"/>
    <w:rsid w:val="7E263FB5"/>
    <w:rsid w:val="7E47618F"/>
    <w:rsid w:val="7E486EB2"/>
    <w:rsid w:val="7E5336D1"/>
    <w:rsid w:val="7E742D92"/>
    <w:rsid w:val="7E851F07"/>
    <w:rsid w:val="7E934D87"/>
    <w:rsid w:val="7E9A0D84"/>
    <w:rsid w:val="7E9B4418"/>
    <w:rsid w:val="7EA637B6"/>
    <w:rsid w:val="7EB96842"/>
    <w:rsid w:val="7EDE12D9"/>
    <w:rsid w:val="7EE37498"/>
    <w:rsid w:val="7F266B17"/>
    <w:rsid w:val="7F663224"/>
    <w:rsid w:val="7F8263BD"/>
    <w:rsid w:val="7F9B694E"/>
    <w:rsid w:val="7FB625A4"/>
    <w:rsid w:val="7FC1408E"/>
    <w:rsid w:val="7FD37624"/>
    <w:rsid w:val="7FE872C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8DC3F12F3AFA4912907FD9B5A8010C3D_13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v1.0_mb_UK6TQkUap0svOKA8U9X+Mw==</vt:lpwstr>
  </property>
</Properties>
</file>