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94B8F88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1775460</wp:posOffset>
                </wp:positionV>
                <wp:extent cx="6590665" cy="342900"/>
                <wp:effectExtent l="0" t="0" r="635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0665" cy="342900"/>
                          <a:chOff x="8536" y="4834"/>
                          <a:chExt cx="10379" cy="540"/>
                        </a:xfrm>
                        <a:effectLst/>
                      </wpg:grpSpPr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8536" y="4834"/>
                            <a:ext cx="1785" cy="540"/>
                          </a:xfrm>
                          <a:prstGeom prst="rect">
                            <a:avLst/>
                          </a:prstGeom>
                          <a:solidFill>
                            <a:srgbClr val="DBACB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28" name="直接箭头连接符 28"/>
                        <wps:cNvCnPr/>
                        <wps:spPr>
                          <a:xfrm>
                            <a:off x="8543" y="5355"/>
                            <a:ext cx="10373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DBAC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18.95pt;height:27pt;margin-top:139.8pt;margin-left:-52.45pt;mso-height-relative:page;mso-width-relative:page;position:absolute;z-index:251665408" coordorigin="8536,4834" coordsize="10379,540">
                <o:lock v:ext="edit" aspectratio="f"/>
                <v:rect id="_x0000_s1026" o:spid="_x0000_s1026" style="width:1785;height:540;left:8536;position:absolute;top:4834" coordsize="21600,21600" filled="t" fillcolor="#dbacbd" stroked="f">
                  <o:lock v:ext="edit" aspectratio="f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o:spid="_x0000_s1027" type="#_x0000_t32" style="width:10373;height:0;left:8543;position:absolute;top:5355" coordsize="21600,21600" filled="f" stroked="t" strokecolor="#dbacbd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1716405</wp:posOffset>
                </wp:positionV>
                <wp:extent cx="1094105" cy="386715"/>
                <wp:effectExtent l="0" t="0" r="0" b="0"/>
                <wp:wrapNone/>
                <wp:docPr id="3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41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32"/>
                                <w:szCs w:val="40"/>
                                <w:lang w:val="en-US"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5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8" type="#_x0000_t202" style="width:86.15pt;height:30.45pt;margin-top:135.15pt;margin-left:-45.7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557BEE8E"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32"/>
                          <w:szCs w:val="40"/>
                          <w:lang w:val="en-US"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5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6412230</wp:posOffset>
                </wp:positionV>
                <wp:extent cx="1075055" cy="386715"/>
                <wp:effectExtent l="0" t="0" r="0" b="0"/>
                <wp:wrapNone/>
                <wp:docPr id="39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505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32"/>
                                <w:szCs w:val="40"/>
                                <w:lang w:val="en-US" w:eastAsia="zh-CN"/>
                              </w:rPr>
                              <w:t>技能特长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3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5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9" type="#_x0000_t202" style="width:84.65pt;height:30.45pt;margin-top:504.9pt;margin-left:-45.7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7C7B4196"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32"/>
                          <w:szCs w:val="40"/>
                          <w:lang w:val="en-US" w:eastAsia="zh-CN"/>
                        </w:rPr>
                        <w:t>技能特长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32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5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7517130</wp:posOffset>
                </wp:positionV>
                <wp:extent cx="1094105" cy="386715"/>
                <wp:effectExtent l="0" t="0" r="0" b="0"/>
                <wp:wrapNone/>
                <wp:docPr id="3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41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32"/>
                                <w:szCs w:val="40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3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5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30" type="#_x0000_t202" style="width:86.15pt;height:30.45pt;margin-top:591.9pt;margin-left:-45.7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327D8A00"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32"/>
                          <w:szCs w:val="40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32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5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2840355</wp:posOffset>
                </wp:positionV>
                <wp:extent cx="1094105" cy="386715"/>
                <wp:effectExtent l="0" t="0" r="0" b="0"/>
                <wp:wrapNone/>
                <wp:docPr id="38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41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32"/>
                                <w:szCs w:val="40"/>
                                <w:lang w:val="en-US" w:eastAsia="zh-CN"/>
                              </w:rPr>
                              <w:t>实习经历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3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5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31" type="#_x0000_t202" style="width:86.15pt;height:30.45pt;margin-top:223.65pt;margin-left:-45.7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0A2B82BB"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32"/>
                          <w:szCs w:val="40"/>
                          <w:lang w:val="en-US" w:eastAsia="zh-CN"/>
                        </w:rPr>
                        <w:t>实习经历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32"/>
                          <w:szCs w:val="4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5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7585710</wp:posOffset>
                </wp:positionV>
                <wp:extent cx="6590665" cy="342900"/>
                <wp:effectExtent l="0" t="0" r="635" b="0"/>
                <wp:wrapNone/>
                <wp:docPr id="13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0665" cy="342900"/>
                          <a:chOff x="8536" y="4834"/>
                          <a:chExt cx="10379" cy="540"/>
                        </a:xfrm>
                        <a:effectLst/>
                      </wpg:grpSpPr>
                      <wps:wsp xmlns:wps="http://schemas.microsoft.com/office/word/2010/wordprocessingShape">
                        <wps:cNvPr id="14" name="矩形 5"/>
                        <wps:cNvSpPr/>
                        <wps:spPr>
                          <a:xfrm>
                            <a:off x="8536" y="4834"/>
                            <a:ext cx="1785" cy="540"/>
                          </a:xfrm>
                          <a:prstGeom prst="rect">
                            <a:avLst/>
                          </a:prstGeom>
                          <a:solidFill>
                            <a:srgbClr val="DBACB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15" name="直接箭头连接符 7"/>
                        <wps:cNvCnPr/>
                        <wps:spPr>
                          <a:xfrm>
                            <a:off x="8543" y="5355"/>
                            <a:ext cx="10373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DBAC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32" style="width:518.95pt;height:27pt;margin-top:597.3pt;margin-left:-52.45pt;mso-height-relative:page;mso-width-relative:page;position:absolute;z-index:251659264" coordorigin="8536,4834" coordsize="10379,540">
                <o:lock v:ext="edit" aspectratio="f"/>
                <v:rect id="矩形 5" o:spid="_x0000_s1033" style="width:1785;height:540;left:8536;position:absolute;top:4834" coordsize="21600,21600" filled="t" fillcolor="#dbacbd" stroked="f">
                  <o:lock v:ext="edit" aspectratio="f"/>
                </v:rect>
                <v:shape id="直接箭头连接符 7" o:spid="_x0000_s1034" type="#_x0000_t32" style="width:10373;height:0;left:8543;position:absolute;top:5355" coordsize="21600,21600" filled="f" stroked="t" strokecolor="#dbacbd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6471285</wp:posOffset>
                </wp:positionV>
                <wp:extent cx="6590665" cy="342900"/>
                <wp:effectExtent l="0" t="0" r="635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0665" cy="342900"/>
                          <a:chOff x="8536" y="4834"/>
                          <a:chExt cx="10379" cy="540"/>
                        </a:xfrm>
                        <a:effectLst/>
                      </wpg:grpSpPr>
                      <wps:wsp xmlns:wps="http://schemas.microsoft.com/office/word/2010/wordprocessingShape">
                        <wps:cNvPr id="16" name="矩形 14"/>
                        <wps:cNvSpPr/>
                        <wps:spPr>
                          <a:xfrm>
                            <a:off x="8536" y="4834"/>
                            <a:ext cx="1785" cy="540"/>
                          </a:xfrm>
                          <a:prstGeom prst="rect">
                            <a:avLst/>
                          </a:prstGeom>
                          <a:solidFill>
                            <a:srgbClr val="DBACB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17" name="直接箭头连接符 15"/>
                        <wps:cNvCnPr/>
                        <wps:spPr>
                          <a:xfrm>
                            <a:off x="8543" y="5355"/>
                            <a:ext cx="10373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DBAC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18.95pt;height:27pt;margin-top:509.55pt;margin-left:-52.45pt;mso-height-relative:page;mso-width-relative:page;position:absolute;z-index:251661312" coordorigin="8536,4834" coordsize="10379,540">
                <o:lock v:ext="edit" aspectratio="f"/>
                <v:rect id="矩形 14" o:spid="_x0000_s1036" style="width:1785;height:540;left:8536;position:absolute;top:4834" coordsize="21600,21600" filled="t" fillcolor="#dbacbd" stroked="f">
                  <o:lock v:ext="edit" aspectratio="f"/>
                </v:rect>
                <v:shape id="直接箭头连接符 15" o:spid="_x0000_s1037" type="#_x0000_t32" style="width:10373;height:0;left:8543;position:absolute;top:5355" coordsize="21600,21600" filled="f" stroked="t" strokecolor="#dbacbd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-666115</wp:posOffset>
                </wp:positionH>
                <wp:positionV relativeFrom="paragraph">
                  <wp:posOffset>2899410</wp:posOffset>
                </wp:positionV>
                <wp:extent cx="6590665" cy="342900"/>
                <wp:effectExtent l="0" t="0" r="635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0665" cy="342900"/>
                          <a:chOff x="8536" y="4834"/>
                          <a:chExt cx="10379" cy="540"/>
                        </a:xfrm>
                        <a:effectLst/>
                      </wpg:grpSpPr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8536" y="4834"/>
                            <a:ext cx="1785" cy="540"/>
                          </a:xfrm>
                          <a:prstGeom prst="rect">
                            <a:avLst/>
                          </a:prstGeom>
                          <a:solidFill>
                            <a:srgbClr val="DBACBD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t" anchorCtr="0" upright="1"/>
                      </wps:wsp>
                      <wps:wsp xmlns:wps="http://schemas.microsoft.com/office/word/2010/wordprocessingShape">
                        <wps:cNvPr id="22" name="直接箭头连接符 22"/>
                        <wps:cNvCnPr/>
                        <wps:spPr>
                          <a:xfrm>
                            <a:off x="8543" y="5355"/>
                            <a:ext cx="10373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DBAC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18.95pt;height:27pt;margin-top:228.3pt;margin-left:-52.45pt;mso-height-relative:page;mso-width-relative:page;position:absolute;z-index:251663360" coordorigin="8536,4834" coordsize="10379,540">
                <o:lock v:ext="edit" aspectratio="f"/>
                <v:rect id="_x0000_s1026" o:spid="_x0000_s1039" style="width:1785;height:540;left:8536;position:absolute;top:4834" coordsize="21600,21600" filled="t" fillcolor="#dbacbd" stroked="f">
                  <o:lock v:ext="edit" aspectratio="f"/>
                </v:rect>
                <v:shape id="_x0000_s1026" o:spid="_x0000_s1040" type="#_x0000_t32" style="width:10373;height:0;left:8543;position:absolute;top:5355" coordsize="21600,21600" filled="f" stroked="t" strokecolor="#dbacbd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6792595</wp:posOffset>
                </wp:positionV>
                <wp:extent cx="6515735" cy="692785"/>
                <wp:effectExtent l="0" t="0" r="0" b="0"/>
                <wp:wrapNone/>
                <wp:docPr id="4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5735" cy="692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所获奖项：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XX大学甲等奖学金3次乙等奖学金2次，优秀学生干部，优秀共青团员奖；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三级人力资源管理师，CET-6(523分)，驾照C1证，民谣吉他八级证书；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41" type="#_x0000_t202" style="width:513.05pt;height:54.55pt;margin-top:534.85pt;margin-left:-52.4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508C87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所获奖项：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XX大学甲等奖学金3次乙等奖学金2次，优秀学生干部，优秀共青团员奖；</w:t>
                      </w:r>
                    </w:p>
                    <w:p w14:paraId="3FD219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三级人力资源管理师，CET-6(523分)，驾照C1证，民谣吉他八级证书；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3354070</wp:posOffset>
                </wp:positionV>
                <wp:extent cx="6515735" cy="3110230"/>
                <wp:effectExtent l="0" t="0" r="0" b="0"/>
                <wp:wrapNone/>
                <wp:docPr id="4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5735" cy="311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2018.06-2019.06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科技有限公司          人力资源部    人事专员助理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1.协助人事专员进行人员招聘，如筛选简历，初次面试与甄选，候选人联络与跟踪反馈；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2.协助公司培训工作计划的制定及组织开展各类内部培训工作；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3参与200人规模员工的绩效考核工作，协助维护人力资源各类系统及人员信息数据。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4.协助人事专员收集各部门人力资源需求情况并撰写人才招聘报告，做好预测与控制；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5.积极配合人事部其他日常工作，如员工考勤管理；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10"/>
                                <w:szCs w:val="1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40" w:lineRule="atLeas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2015.07-2019.06          XXX大学XXXX学院         学生会        实践部部长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1.为XX学院实践部成员提供志愿者服务相关知识与技能的培训，增强实际工作能力；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2.负责策划和组织各种形式志愿者活动，参与活动现场组织协调及管理；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3.策划的关爱空巢老人和留守儿童的志愿者活动获得XX市电台采访并播出；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42" type="#_x0000_t202" style="width:513.05pt;height:244.9pt;margin-top:264.1pt;margin-left:-52.4pt;mso-wrap-distance-bottom:0;mso-wrap-distance-left:9pt;mso-wrap-distance-right:9pt;mso-wrap-distance-top:0;position:absolute;v-text-anchor:top;z-index:25169817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2018.06-2019.06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科技有限公司          人力资源部    人事专员助理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1.协助人事专员进行人员招聘，如筛选简历，初次面试与甄选，候选人联络与跟踪反馈；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2.协助公司培训工作计划的制定及组织开展各类内部培训工作；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3参与200人规模员工的绩效考核工作，协助维护人力资源各类系统及人员信息数据。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4.协助人事专员收集各部门人力资源需求情况并撰写人才招聘报告，做好预测与控制；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5.积极配合人事部其他日常工作，如员工考勤管理；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10"/>
                          <w:szCs w:val="10"/>
                          <w:lang w:val="en-US" w:eastAsia="zh-CN"/>
                        </w:rPr>
                      </w:pPr>
                    </w:p>
                    <w:p>
                      <w:pPr>
                        <w:snapToGrid w:val="0"/>
                        <w:spacing w:line="240" w:lineRule="atLeas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2015.07-2019.06          XXX大学XXXX学院         学生会        实践部部长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1.为XX学院实践部成员提供志愿者服务相关知识与技能的培训，增强实际工作能力；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2.负责策划和组织各种形式志愿者活动，参与活动现场组织协调及管理；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3.策划的关爱空巢老人和留守儿童的志愿者活动获得XX市电台采访并播出；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2192020</wp:posOffset>
                </wp:positionV>
                <wp:extent cx="6553200" cy="720725"/>
                <wp:effectExtent l="0" t="0" r="0" b="0"/>
                <wp:wrapNone/>
                <wp:docPr id="3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3200" cy="720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7--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</w:rPr>
                              <w:t xml:space="preserve">大学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人力资源管理          硕士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4--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</w:rPr>
                              <w:t xml:space="preserve">大学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人力资源管理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43" type="#_x0000_t202" style="width:516pt;height:56.75pt;margin-top:172.6pt;margin-left:-52.4pt;mso-wrap-distance-bottom:0;mso-wrap-distance-left:9pt;mso-wrap-distance-right:9pt;mso-wrap-distance-top:0;position:absolute;v-text-anchor:top;z-index:251689984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7--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</w:rPr>
                        <w:t xml:space="preserve">大学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   人力资源管理          硕士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4--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</w:rPr>
                        <w:t xml:space="preserve">大学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 人力资源管理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8030845</wp:posOffset>
                </wp:positionV>
                <wp:extent cx="6477635" cy="930910"/>
                <wp:effectExtent l="0" t="0" r="0" b="0"/>
                <wp:wrapNone/>
                <wp:docPr id="2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7635" cy="930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line="240" w:lineRule="atLeas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737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本人毕业于XX大学人力资源管理专业，熟悉人力资源管理各项实务的操作流程和各类规章制度，熟悉公司劳动合同相关政策法规。具备一年人力资源助理实习经验，对人员招聘有自己独到的想法。踏实稳重，工作细心，责任心强，有较强的沟通、协作能力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44" type="#_x0000_t202" style="width:510.05pt;height:73.3pt;margin-top:632.35pt;margin-left:-52.4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1F705AE9">
                      <w:pPr>
                        <w:numPr>
                          <w:ilvl w:val="0"/>
                          <w:numId w:val="0"/>
                        </w:numPr>
                        <w:snapToGrid w:val="0"/>
                        <w:spacing w:line="240" w:lineRule="atLeast"/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737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F3F"/>
                          <w:sz w:val="24"/>
                          <w:szCs w:val="24"/>
                          <w:lang w:val="en-US" w:eastAsia="zh-CN"/>
                        </w:rPr>
                        <w:t>本人毕业于XX大学人力资源管理专业，熟悉人力资源管理各项实务的操作流程和各类规章制度，熟悉公司劳动合同相关政策法规。具备一年人力资源助理实习经验，对人员招聘有自己独到的想法。踏实稳重，工作细心，责任心强，有较强的沟通、协作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1107440</wp:posOffset>
                </wp:positionV>
                <wp:extent cx="165735" cy="178435"/>
                <wp:effectExtent l="4445" t="4445" r="20320" b="7620"/>
                <wp:wrapNone/>
                <wp:docPr id="34" name="任意多边形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5735" cy="178435"/>
                        </a:xfrm>
                        <a:custGeom>
                          <a:avLst/>
                          <a:gdLst/>
                          <a:cxnLst>
                            <a:cxn ang="0">
                              <a:pos x="290" y="0"/>
                            </a:cxn>
                            <a:cxn ang="0">
                              <a:pos x="81" y="0"/>
                            </a:cxn>
                            <a:cxn ang="0">
                              <a:pos x="0" y="109"/>
                            </a:cxn>
                            <a:cxn ang="0">
                              <a:pos x="0" y="380"/>
                            </a:cxn>
                            <a:cxn ang="0">
                              <a:pos x="81" y="490"/>
                            </a:cxn>
                            <a:cxn ang="0">
                              <a:pos x="290" y="490"/>
                            </a:cxn>
                            <a:cxn ang="0">
                              <a:pos x="375" y="380"/>
                            </a:cxn>
                            <a:cxn ang="0">
                              <a:pos x="375" y="109"/>
                            </a:cxn>
                            <a:cxn ang="0">
                              <a:pos x="290" y="0"/>
                            </a:cxn>
                            <a:cxn ang="0">
                              <a:pos x="73" y="402"/>
                            </a:cxn>
                            <a:cxn ang="0">
                              <a:pos x="78" y="351"/>
                            </a:cxn>
                            <a:cxn ang="0">
                              <a:pos x="126" y="321"/>
                            </a:cxn>
                            <a:cxn ang="0">
                              <a:pos x="157" y="288"/>
                            </a:cxn>
                            <a:cxn ang="0">
                              <a:pos x="157" y="266"/>
                            </a:cxn>
                            <a:cxn ang="0">
                              <a:pos x="138" y="234"/>
                            </a:cxn>
                            <a:cxn ang="0">
                              <a:pos x="126" y="215"/>
                            </a:cxn>
                            <a:cxn ang="0">
                              <a:pos x="132" y="186"/>
                            </a:cxn>
                            <a:cxn ang="0">
                              <a:pos x="135" y="179"/>
                            </a:cxn>
                            <a:cxn ang="0">
                              <a:pos x="135" y="135"/>
                            </a:cxn>
                            <a:cxn ang="0">
                              <a:pos x="155" y="98"/>
                            </a:cxn>
                            <a:cxn ang="0">
                              <a:pos x="166" y="98"/>
                            </a:cxn>
                            <a:cxn ang="0">
                              <a:pos x="177" y="95"/>
                            </a:cxn>
                            <a:cxn ang="0">
                              <a:pos x="194" y="87"/>
                            </a:cxn>
                            <a:cxn ang="0">
                              <a:pos x="211" y="106"/>
                            </a:cxn>
                            <a:cxn ang="0">
                              <a:pos x="225" y="106"/>
                            </a:cxn>
                            <a:cxn ang="0">
                              <a:pos x="236" y="138"/>
                            </a:cxn>
                            <a:cxn ang="0">
                              <a:pos x="236" y="179"/>
                            </a:cxn>
                            <a:cxn ang="0">
                              <a:pos x="239" y="186"/>
                            </a:cxn>
                            <a:cxn ang="0">
                              <a:pos x="245" y="219"/>
                            </a:cxn>
                            <a:cxn ang="0">
                              <a:pos x="231" y="234"/>
                            </a:cxn>
                            <a:cxn ang="0">
                              <a:pos x="214" y="266"/>
                            </a:cxn>
                            <a:cxn ang="0">
                              <a:pos x="214" y="288"/>
                            </a:cxn>
                            <a:cxn ang="0">
                              <a:pos x="242" y="321"/>
                            </a:cxn>
                            <a:cxn ang="0">
                              <a:pos x="293" y="351"/>
                            </a:cxn>
                            <a:cxn ang="0">
                              <a:pos x="301" y="402"/>
                            </a:cxn>
                            <a:cxn ang="0">
                              <a:pos x="73" y="402"/>
                            </a:cxn>
                            <a:cxn ang="0">
                              <a:pos x="73" y="402"/>
                            </a:cxn>
                            <a:cxn ang="0">
                              <a:pos x="73" y="402"/>
                            </a:cxn>
                          </a:cxnLst>
                          <a:pathLst>
                            <a:path fill="norm" h="134" w="133" stroke="1">
                              <a:moveTo>
                                <a:pt x="103" y="0"/>
                              </a:move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13" y="0"/>
                                <a:pt x="0" y="13"/>
                                <a:pt x="0" y="30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21"/>
                                <a:pt x="13" y="134"/>
                                <a:pt x="29" y="134"/>
                              </a:cubicBezTo>
                              <a:cubicBezTo>
                                <a:pt x="103" y="134"/>
                                <a:pt x="103" y="134"/>
                                <a:pt x="103" y="134"/>
                              </a:cubicBezTo>
                              <a:cubicBezTo>
                                <a:pt x="120" y="134"/>
                                <a:pt x="133" y="121"/>
                                <a:pt x="133" y="104"/>
                              </a:cubicBezTo>
                              <a:cubicBezTo>
                                <a:pt x="133" y="30"/>
                                <a:pt x="133" y="30"/>
                                <a:pt x="133" y="30"/>
                              </a:cubicBezTo>
                              <a:cubicBezTo>
                                <a:pt x="133" y="13"/>
                                <a:pt x="120" y="0"/>
                                <a:pt x="103" y="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99"/>
                                <a:pt x="28" y="96"/>
                              </a:cubicBezTo>
                              <a:cubicBezTo>
                                <a:pt x="30" y="94"/>
                                <a:pt x="33" y="90"/>
                                <a:pt x="45" y="88"/>
                              </a:cubicBezTo>
                              <a:cubicBezTo>
                                <a:pt x="58" y="86"/>
                                <a:pt x="56" y="79"/>
                                <a:pt x="56" y="79"/>
                              </a:cubicBezTo>
                              <a:cubicBezTo>
                                <a:pt x="56" y="76"/>
                                <a:pt x="56" y="73"/>
                                <a:pt x="56" y="73"/>
                              </a:cubicBezTo>
                              <a:cubicBezTo>
                                <a:pt x="56" y="73"/>
                                <a:pt x="51" y="70"/>
                                <a:pt x="49" y="64"/>
                              </a:cubicBezTo>
                              <a:cubicBezTo>
                                <a:pt x="45" y="63"/>
                                <a:pt x="46" y="61"/>
                                <a:pt x="45" y="59"/>
                              </a:cubicBezTo>
                              <a:cubicBezTo>
                                <a:pt x="45" y="59"/>
                                <a:pt x="44" y="50"/>
                                <a:pt x="47" y="51"/>
                              </a:cubicBezTo>
                              <a:cubicBezTo>
                                <a:pt x="47" y="51"/>
                                <a:pt x="48" y="51"/>
                                <a:pt x="48" y="49"/>
                              </a:cubicBezTo>
                              <a:cubicBezTo>
                                <a:pt x="48" y="45"/>
                                <a:pt x="48" y="39"/>
                                <a:pt x="48" y="37"/>
                              </a:cubicBezTo>
                              <a:cubicBezTo>
                                <a:pt x="48" y="34"/>
                                <a:pt x="50" y="28"/>
                                <a:pt x="55" y="27"/>
                              </a:cubicBezTo>
                              <a:cubicBezTo>
                                <a:pt x="59" y="26"/>
                                <a:pt x="57" y="27"/>
                                <a:pt x="59" y="27"/>
                              </a:cubicBezTo>
                              <a:cubicBezTo>
                                <a:pt x="60" y="27"/>
                                <a:pt x="60" y="26"/>
                                <a:pt x="63" y="26"/>
                              </a:cubicBezTo>
                              <a:cubicBezTo>
                                <a:pt x="69" y="24"/>
                                <a:pt x="69" y="24"/>
                                <a:pt x="69" y="24"/>
                              </a:cubicBezTo>
                              <a:cubicBezTo>
                                <a:pt x="71" y="24"/>
                                <a:pt x="73" y="28"/>
                                <a:pt x="75" y="29"/>
                              </a:cubicBezTo>
                              <a:cubicBezTo>
                                <a:pt x="76" y="29"/>
                                <a:pt x="77" y="28"/>
                                <a:pt x="80" y="29"/>
                              </a:cubicBezTo>
                              <a:cubicBezTo>
                                <a:pt x="84" y="30"/>
                                <a:pt x="84" y="36"/>
                                <a:pt x="84" y="38"/>
                              </a:cubicBezTo>
                              <a:cubicBezTo>
                                <a:pt x="84" y="41"/>
                                <a:pt x="85" y="47"/>
                                <a:pt x="84" y="49"/>
                              </a:cubicBezTo>
                              <a:cubicBezTo>
                                <a:pt x="84" y="51"/>
                                <a:pt x="85" y="51"/>
                                <a:pt x="85" y="51"/>
                              </a:cubicBezTo>
                              <a:cubicBezTo>
                                <a:pt x="88" y="51"/>
                                <a:pt x="87" y="60"/>
                                <a:pt x="87" y="60"/>
                              </a:cubicBezTo>
                              <a:cubicBezTo>
                                <a:pt x="87" y="62"/>
                                <a:pt x="85" y="62"/>
                                <a:pt x="82" y="64"/>
                              </a:cubicBezTo>
                              <a:cubicBezTo>
                                <a:pt x="80" y="70"/>
                                <a:pt x="76" y="73"/>
                                <a:pt x="76" y="73"/>
                              </a:cubicBezTo>
                              <a:cubicBezTo>
                                <a:pt x="76" y="73"/>
                                <a:pt x="76" y="78"/>
                                <a:pt x="76" y="79"/>
                              </a:cubicBezTo>
                              <a:cubicBezTo>
                                <a:pt x="76" y="79"/>
                                <a:pt x="74" y="86"/>
                                <a:pt x="86" y="88"/>
                              </a:cubicBezTo>
                              <a:cubicBezTo>
                                <a:pt x="99" y="90"/>
                                <a:pt x="102" y="94"/>
                                <a:pt x="104" y="96"/>
                              </a:cubicBezTo>
                              <a:cubicBezTo>
                                <a:pt x="106" y="99"/>
                                <a:pt x="107" y="110"/>
                                <a:pt x="107" y="110"/>
                              </a:cubicBez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</a:path>
                          </a:pathLst>
                        </a:custGeom>
                        <a:solidFill>
                          <a:srgbClr val="DBACBD"/>
                        </a:solidFill>
                        <a:ln w="9525">
                          <a:solidFill>
                            <a:srgbClr val="9194A7">
                              <a:alpha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11" o:spid="_x0000_s1045" style="width:13.05pt;height:14.05pt;margin-top:87.2pt;margin-left:128.5pt;mso-height-relative:page;mso-width-relative:page;position:absolute;z-index:251684864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dbacbd" stroked="t" strokecolor="#9194a7">
                <v:stroke joinstyle="round" opacity="0"/>
                <v:path o:connecttype="custom" o:connectlocs="290,0;81,0;0,109;0,380;81,490;290,490;375,380;375,109;290,0;73,402;78,351;126,321;157,288;157,266;138,234;126,215;132,186;135,179;135,135;155,98;166,98;177,95;194,87;211,106;225,106;236,138;236,179;239,186;245,219;231,234;214,266;214,288;242,321;293,351;301,402;73,402;73,402;73,402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779780</wp:posOffset>
                </wp:positionV>
                <wp:extent cx="168910" cy="144145"/>
                <wp:effectExtent l="4445" t="4445" r="17145" b="22860"/>
                <wp:wrapNone/>
                <wp:docPr id="31" name="任意多边形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168910" cy="144145"/>
                        </a:xfrm>
                        <a:custGeom>
                          <a:avLst/>
                          <a:gdLst/>
                          <a:cxnLst>
                            <a:cxn ang="0">
                              <a:pos x="346" y="0"/>
                            </a:cxn>
                            <a:cxn ang="0">
                              <a:pos x="30" y="0"/>
                            </a:cxn>
                            <a:cxn ang="0">
                              <a:pos x="0" y="39"/>
                            </a:cxn>
                            <a:cxn ang="0">
                              <a:pos x="0" y="288"/>
                            </a:cxn>
                            <a:cxn ang="0">
                              <a:pos x="30" y="328"/>
                            </a:cxn>
                            <a:cxn ang="0">
                              <a:pos x="346" y="328"/>
                            </a:cxn>
                            <a:cxn ang="0">
                              <a:pos x="380" y="288"/>
                            </a:cxn>
                            <a:cxn ang="0">
                              <a:pos x="380" y="39"/>
                            </a:cxn>
                            <a:cxn ang="0">
                              <a:pos x="346" y="0"/>
                            </a:cxn>
                            <a:cxn ang="0">
                              <a:pos x="346" y="0"/>
                            </a:cxn>
                            <a:cxn ang="0">
                              <a:pos x="340" y="27"/>
                            </a:cxn>
                            <a:cxn ang="0">
                              <a:pos x="214" y="173"/>
                            </a:cxn>
                            <a:cxn ang="0">
                              <a:pos x="190" y="189"/>
                            </a:cxn>
                            <a:cxn ang="0">
                              <a:pos x="165" y="173"/>
                            </a:cxn>
                            <a:cxn ang="0">
                              <a:pos x="39" y="27"/>
                            </a:cxn>
                            <a:cxn ang="0">
                              <a:pos x="340" y="27"/>
                            </a:cxn>
                            <a:cxn ang="0">
                              <a:pos x="340" y="27"/>
                            </a:cxn>
                            <a:cxn ang="0">
                              <a:pos x="24" y="280"/>
                            </a:cxn>
                            <a:cxn ang="0">
                              <a:pos x="24" y="55"/>
                            </a:cxn>
                            <a:cxn ang="0">
                              <a:pos x="122" y="165"/>
                            </a:cxn>
                            <a:cxn ang="0">
                              <a:pos x="24" y="280"/>
                            </a:cxn>
                            <a:cxn ang="0">
                              <a:pos x="24" y="280"/>
                            </a:cxn>
                            <a:cxn ang="0">
                              <a:pos x="39" y="300"/>
                            </a:cxn>
                            <a:cxn ang="0">
                              <a:pos x="137" y="189"/>
                            </a:cxn>
                            <a:cxn ang="0">
                              <a:pos x="156" y="205"/>
                            </a:cxn>
                            <a:cxn ang="0">
                              <a:pos x="190" y="221"/>
                            </a:cxn>
                            <a:cxn ang="0">
                              <a:pos x="223" y="205"/>
                            </a:cxn>
                            <a:cxn ang="0">
                              <a:pos x="239" y="189"/>
                            </a:cxn>
                            <a:cxn ang="0">
                              <a:pos x="340" y="300"/>
                            </a:cxn>
                            <a:cxn ang="0">
                              <a:pos x="39" y="300"/>
                            </a:cxn>
                            <a:cxn ang="0">
                              <a:pos x="39" y="300"/>
                            </a:cxn>
                            <a:cxn ang="0">
                              <a:pos x="355" y="280"/>
                            </a:cxn>
                            <a:cxn ang="0">
                              <a:pos x="257" y="165"/>
                            </a:cxn>
                            <a:cxn ang="0">
                              <a:pos x="355" y="55"/>
                            </a:cxn>
                            <a:cxn ang="0">
                              <a:pos x="355" y="280"/>
                            </a:cxn>
                            <a:cxn ang="0">
                              <a:pos x="355" y="280"/>
                            </a:cxn>
                            <a:cxn ang="0">
                              <a:pos x="355" y="280"/>
                            </a:cxn>
                            <a:cxn ang="0">
                              <a:pos x="355" y="280"/>
                            </a:cxn>
                          </a:cxnLst>
                          <a:pathLst>
                            <a:path fill="norm" h="83" w="124" stroke="1">
                              <a:moveTo>
                                <a:pt x="113" y="0"/>
                              </a:move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5" y="0"/>
                                <a:pt x="0" y="4"/>
                                <a:pt x="0" y="10"/>
                              </a:cubicBezTo>
                              <a:cubicBezTo>
                                <a:pt x="0" y="73"/>
                                <a:pt x="0" y="73"/>
                                <a:pt x="0" y="73"/>
                              </a:cubicBezTo>
                              <a:cubicBezTo>
                                <a:pt x="0" y="79"/>
                                <a:pt x="5" y="83"/>
                                <a:pt x="10" y="83"/>
                              </a:cubicBezTo>
                              <a:cubicBezTo>
                                <a:pt x="113" y="83"/>
                                <a:pt x="113" y="83"/>
                                <a:pt x="113" y="83"/>
                              </a:cubicBezTo>
                              <a:cubicBezTo>
                                <a:pt x="119" y="83"/>
                                <a:pt x="124" y="79"/>
                                <a:pt x="124" y="73"/>
                              </a:cubicBezTo>
                              <a:cubicBezTo>
                                <a:pt x="124" y="10"/>
                                <a:pt x="124" y="10"/>
                                <a:pt x="124" y="10"/>
                              </a:cubicBezTo>
                              <a:cubicBezTo>
                                <a:pt x="124" y="4"/>
                                <a:pt x="119" y="0"/>
                                <a:pt x="113" y="0"/>
                              </a:cubicBezTo>
                              <a:cubicBezTo>
                                <a:pt x="113" y="0"/>
                                <a:pt x="113" y="0"/>
                                <a:pt x="113" y="0"/>
                              </a:cubicBezTo>
                              <a:close/>
                              <a:moveTo>
                                <a:pt x="111" y="7"/>
                              </a:moveTo>
                              <a:cubicBezTo>
                                <a:pt x="70" y="44"/>
                                <a:pt x="70" y="44"/>
                                <a:pt x="70" y="44"/>
                              </a:cubicBezTo>
                              <a:cubicBezTo>
                                <a:pt x="66" y="47"/>
                                <a:pt x="64" y="48"/>
                                <a:pt x="62" y="48"/>
                              </a:cubicBezTo>
                              <a:cubicBezTo>
                                <a:pt x="60" y="48"/>
                                <a:pt x="57" y="47"/>
                                <a:pt x="54" y="44"/>
                              </a:cubicBezTo>
                              <a:cubicBezTo>
                                <a:pt x="13" y="7"/>
                                <a:pt x="13" y="7"/>
                                <a:pt x="13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ubicBezTo>
                                <a:pt x="111" y="7"/>
                                <a:pt x="111" y="7"/>
                                <a:pt x="111" y="7"/>
                              </a:cubicBezTo>
                              <a:close/>
                              <a:moveTo>
                                <a:pt x="8" y="71"/>
                              </a:moveTo>
                              <a:cubicBezTo>
                                <a:pt x="8" y="14"/>
                                <a:pt x="8" y="14"/>
                                <a:pt x="8" y="14"/>
                              </a:cubicBezTo>
                              <a:cubicBezTo>
                                <a:pt x="40" y="42"/>
                                <a:pt x="40" y="42"/>
                                <a:pt x="40" y="42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ubicBezTo>
                                <a:pt x="8" y="71"/>
                                <a:pt x="8" y="71"/>
                                <a:pt x="8" y="71"/>
                              </a:cubicBezTo>
                              <a:close/>
                              <a:moveTo>
                                <a:pt x="13" y="76"/>
                              </a:moveTo>
                              <a:cubicBezTo>
                                <a:pt x="45" y="48"/>
                                <a:pt x="45" y="48"/>
                                <a:pt x="45" y="48"/>
                              </a:cubicBezTo>
                              <a:cubicBezTo>
                                <a:pt x="51" y="52"/>
                                <a:pt x="51" y="52"/>
                                <a:pt x="51" y="52"/>
                              </a:cubicBezTo>
                              <a:cubicBezTo>
                                <a:pt x="54" y="55"/>
                                <a:pt x="57" y="56"/>
                                <a:pt x="62" y="56"/>
                              </a:cubicBezTo>
                              <a:cubicBezTo>
                                <a:pt x="66" y="56"/>
                                <a:pt x="70" y="55"/>
                                <a:pt x="73" y="52"/>
                              </a:cubicBezTo>
                              <a:cubicBezTo>
                                <a:pt x="78" y="48"/>
                                <a:pt x="78" y="48"/>
                                <a:pt x="78" y="48"/>
                              </a:cubicBezTo>
                              <a:cubicBezTo>
                                <a:pt x="111" y="76"/>
                                <a:pt x="111" y="76"/>
                                <a:pt x="111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ubicBezTo>
                                <a:pt x="13" y="76"/>
                                <a:pt x="13" y="76"/>
                                <a:pt x="13" y="76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84" y="42"/>
                                <a:pt x="84" y="42"/>
                                <a:pt x="84" y="42"/>
                              </a:cubicBezTo>
                              <a:cubicBezTo>
                                <a:pt x="116" y="14"/>
                                <a:pt x="116" y="14"/>
                                <a:pt x="116" y="14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  <a:close/>
                              <a:moveTo>
                                <a:pt x="116" y="71"/>
                              </a:moveTo>
                              <a:cubicBezTo>
                                <a:pt x="116" y="71"/>
                                <a:pt x="116" y="71"/>
                                <a:pt x="116" y="71"/>
                              </a:cubicBezTo>
                            </a:path>
                          </a:pathLst>
                        </a:custGeom>
                        <a:solidFill>
                          <a:srgbClr val="DBACBD"/>
                        </a:solidFill>
                        <a:ln w="9525">
                          <a:solidFill>
                            <a:srgbClr val="9194A7">
                              <a:alpha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8" o:spid="_x0000_s1046" style="width:13.3pt;height:11.35pt;margin-top:61.4pt;margin-left:128.5pt;flip:x;mso-height-relative:page;mso-width-relative:page;position:absolute;z-index:251678720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dbacbd" stroked="t" strokecolor="#9194a7">
                <v:stroke joinstyle="round" opacity="0"/>
                <v:path o:connecttype="custom" o:connectlocs="346,0;30,0;0,39;0,288;30,328;346,328;380,288;380,39;346,0;346,0;340,27;214,173;190,189;165,173;39,27;340,27;340,27;24,280;24,55;122,165;24,280;24,280;39,300;137,189;156,205;190,221;223,205;239,189;340,300;39,300;39,300;355,280;257,165;355,55;355,280;355,280;355,280;355,280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宋体" w:eastAsia="宋体" w:hAnsi="宋体" w:cs="宋体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986790</wp:posOffset>
                </wp:positionV>
                <wp:extent cx="3813810" cy="404495"/>
                <wp:effectExtent l="0" t="0" r="0" b="0"/>
                <wp:wrapNone/>
                <wp:docPr id="3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3810" cy="4044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999999"/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right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居住地：武汉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1996.09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47" type="#_x0000_t202" style="width:300.3pt;height:31.85pt;margin-top:77.7pt;margin-left:-22.2pt;mso-height-relative:page;mso-width-relative:page;position:absolute;z-index:251680768" coordsize="21600,21600" filled="f" stroked="f" strokeweight="0.25pt">
                <v:shadow on="t" type="emboss" color="#999" color2="shadow add(102)" opacity="1" origin="0,0" offset="1pt,1pt" offset2="0,0" matrix="1,0,0,1,00000000000e0,00000000000e0"/>
                <o:lock v:ext="edit" aspectratio="f"/>
                <v:textbox>
                  <w:txbxContent>
                    <w:p w14:paraId="04EB3931">
                      <w:pPr>
                        <w:pStyle w:val="NormalWeb"/>
                        <w:widowControl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right="0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</w:rPr>
                        <w:t>居住地：武汉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  <w:t xml:space="preserve">1996.09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618490</wp:posOffset>
                </wp:positionV>
                <wp:extent cx="4137660" cy="448945"/>
                <wp:effectExtent l="0" t="0" r="0" b="0"/>
                <wp:wrapNone/>
                <wp:docPr id="2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37660" cy="4489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999999"/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right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138-0000-0000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邮箱：</w:t>
                            </w:r>
                            <w:hyperlink r:id="rId5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404040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>Judy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Cs/>
                                  <w:color w:val="404040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1996@163.com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8" type="#_x0000_t202" style="width:325.8pt;height:35.35pt;margin-top:48.7pt;margin-left:-22.2pt;mso-height-relative:page;mso-width-relative:page;position:absolute;z-index:251674624" coordsize="21600,21600" filled="f" stroked="f" strokeweight="0.25pt">
                <v:shadow on="t" type="emboss" color="#999" color2="shadow add(102)" opacity="1" origin="0,0" offset="1pt,1pt" offset2="0,0" matrix="1,0,0,1,00000000000e0,00000000000e0"/>
                <o:lock v:ext="edit" aspectratio="f"/>
                <v:textbox>
                  <w:txbxContent>
                    <w:p w14:paraId="304D2ABA">
                      <w:pPr>
                        <w:pStyle w:val="NormalWeb"/>
                        <w:widowControl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right="0"/>
                        <w:jc w:val="left"/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/>
                        </w:rPr>
                        <w:t xml:space="preserve">138-0000-0000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</w:rPr>
                        <w:t>邮箱：</w:t>
                      </w:r>
                      <w:hyperlink r:id="rId5" w:history="1"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color w:val="404040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>Judy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Cs/>
                            <w:color w:val="404040"/>
                            <w:kern w:val="24"/>
                            <w:sz w:val="22"/>
                            <w:szCs w:val="22"/>
                            <w:lang w:val="en-US"/>
                          </w:rPr>
                          <w:t>1996@163.com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1109980</wp:posOffset>
                </wp:positionV>
                <wp:extent cx="168275" cy="201295"/>
                <wp:effectExtent l="4445" t="4445" r="17780" b="22860"/>
                <wp:wrapNone/>
                <wp:docPr id="33" name="任意多边形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168275" cy="201295"/>
                        </a:xfrm>
                        <a:custGeom>
                          <a:avLst/>
                          <a:gdLst/>
                          <a:cxnLst>
                            <a:cxn ang="0">
                              <a:pos x="190" y="458"/>
                            </a:cxn>
                            <a:cxn ang="0">
                              <a:pos x="25" y="176"/>
                            </a:cxn>
                            <a:cxn ang="0">
                              <a:pos x="21" y="140"/>
                            </a:cxn>
                            <a:cxn ang="0">
                              <a:pos x="190" y="0"/>
                            </a:cxn>
                            <a:cxn ang="0">
                              <a:pos x="358" y="140"/>
                            </a:cxn>
                            <a:cxn ang="0">
                              <a:pos x="354" y="176"/>
                            </a:cxn>
                            <a:cxn ang="0">
                              <a:pos x="190" y="458"/>
                            </a:cxn>
                            <a:cxn ang="0">
                              <a:pos x="190" y="68"/>
                            </a:cxn>
                            <a:cxn ang="0">
                              <a:pos x="103" y="140"/>
                            </a:cxn>
                            <a:cxn ang="0">
                              <a:pos x="190" y="209"/>
                            </a:cxn>
                            <a:cxn ang="0">
                              <a:pos x="272" y="140"/>
                            </a:cxn>
                            <a:cxn ang="0">
                              <a:pos x="190" y="68"/>
                            </a:cxn>
                            <a:cxn ang="0">
                              <a:pos x="190" y="491"/>
                            </a:cxn>
                            <a:cxn ang="0">
                              <a:pos x="0" y="429"/>
                            </a:cxn>
                            <a:cxn ang="0">
                              <a:pos x="103" y="371"/>
                            </a:cxn>
                            <a:cxn ang="0">
                              <a:pos x="107" y="389"/>
                            </a:cxn>
                            <a:cxn ang="0">
                              <a:pos x="25" y="429"/>
                            </a:cxn>
                            <a:cxn ang="0">
                              <a:pos x="190" y="472"/>
                            </a:cxn>
                            <a:cxn ang="0">
                              <a:pos x="354" y="429"/>
                            </a:cxn>
                            <a:cxn ang="0">
                              <a:pos x="272" y="389"/>
                            </a:cxn>
                            <a:cxn ang="0">
                              <a:pos x="276" y="371"/>
                            </a:cxn>
                            <a:cxn ang="0">
                              <a:pos x="380" y="429"/>
                            </a:cxn>
                            <a:cxn ang="0">
                              <a:pos x="190" y="491"/>
                            </a:cxn>
                            <a:cxn ang="0">
                              <a:pos x="190" y="491"/>
                            </a:cxn>
                            <a:cxn ang="0">
                              <a:pos x="190" y="491"/>
                            </a:cxn>
                          </a:cxnLst>
                          <a:pathLst>
                            <a:path fill="norm" h="136" w="88" stroke="1">
                              <a:moveTo>
                                <a:pt x="44" y="127"/>
                              </a:moveTo>
                              <a:cubicBezTo>
                                <a:pt x="6" y="49"/>
                                <a:pt x="6" y="49"/>
                                <a:pt x="6" y="49"/>
                              </a:cubicBezTo>
                              <a:cubicBezTo>
                                <a:pt x="6" y="45"/>
                                <a:pt x="5" y="42"/>
                                <a:pt x="5" y="39"/>
                              </a:cubicBezTo>
                              <a:cubicBezTo>
                                <a:pt x="5" y="17"/>
                                <a:pt x="22" y="0"/>
                                <a:pt x="44" y="0"/>
                              </a:cubicBezTo>
                              <a:cubicBezTo>
                                <a:pt x="66" y="0"/>
                                <a:pt x="83" y="17"/>
                                <a:pt x="83" y="39"/>
                              </a:cubicBezTo>
                              <a:cubicBezTo>
                                <a:pt x="83" y="42"/>
                                <a:pt x="82" y="45"/>
                                <a:pt x="82" y="49"/>
                              </a:cubicBezTo>
                              <a:cubicBezTo>
                                <a:pt x="44" y="127"/>
                                <a:pt x="44" y="127"/>
                                <a:pt x="44" y="127"/>
                              </a:cubicBezTo>
                              <a:close/>
                              <a:moveTo>
                                <a:pt x="44" y="19"/>
                              </a:moveTo>
                              <a:cubicBezTo>
                                <a:pt x="33" y="19"/>
                                <a:pt x="24" y="28"/>
                                <a:pt x="24" y="39"/>
                              </a:cubicBezTo>
                              <a:cubicBezTo>
                                <a:pt x="24" y="50"/>
                                <a:pt x="33" y="58"/>
                                <a:pt x="44" y="58"/>
                              </a:cubicBezTo>
                              <a:cubicBezTo>
                                <a:pt x="55" y="58"/>
                                <a:pt x="63" y="50"/>
                                <a:pt x="63" y="39"/>
                              </a:cubicBezTo>
                              <a:cubicBezTo>
                                <a:pt x="63" y="28"/>
                                <a:pt x="55" y="19"/>
                                <a:pt x="44" y="19"/>
                              </a:cubicBezTo>
                              <a:close/>
                              <a:moveTo>
                                <a:pt x="44" y="136"/>
                              </a:moveTo>
                              <a:cubicBezTo>
                                <a:pt x="23" y="136"/>
                                <a:pt x="0" y="130"/>
                                <a:pt x="0" y="119"/>
                              </a:cubicBezTo>
                              <a:cubicBezTo>
                                <a:pt x="0" y="111"/>
                                <a:pt x="9" y="106"/>
                                <a:pt x="24" y="103"/>
                              </a:cubicBezTo>
                              <a:cubicBezTo>
                                <a:pt x="25" y="108"/>
                                <a:pt x="25" y="108"/>
                                <a:pt x="25" y="108"/>
                              </a:cubicBezTo>
                              <a:cubicBezTo>
                                <a:pt x="12" y="111"/>
                                <a:pt x="6" y="115"/>
                                <a:pt x="6" y="119"/>
                              </a:cubicBezTo>
                              <a:cubicBezTo>
                                <a:pt x="6" y="124"/>
                                <a:pt x="20" y="131"/>
                                <a:pt x="44" y="131"/>
                              </a:cubicBezTo>
                              <a:cubicBezTo>
                                <a:pt x="68" y="131"/>
                                <a:pt x="82" y="124"/>
                                <a:pt x="82" y="119"/>
                              </a:cubicBezTo>
                              <a:cubicBezTo>
                                <a:pt x="82" y="115"/>
                                <a:pt x="76" y="111"/>
                                <a:pt x="63" y="108"/>
                              </a:cubicBezTo>
                              <a:cubicBezTo>
                                <a:pt x="64" y="103"/>
                                <a:pt x="64" y="103"/>
                                <a:pt x="64" y="103"/>
                              </a:cubicBezTo>
                              <a:cubicBezTo>
                                <a:pt x="79" y="106"/>
                                <a:pt x="88" y="111"/>
                                <a:pt x="88" y="119"/>
                              </a:cubicBezTo>
                              <a:cubicBezTo>
                                <a:pt x="88" y="130"/>
                                <a:pt x="65" y="136"/>
                                <a:pt x="44" y="136"/>
                              </a:cubicBezTo>
                              <a:close/>
                              <a:moveTo>
                                <a:pt x="44" y="136"/>
                              </a:moveTo>
                              <a:cubicBezTo>
                                <a:pt x="44" y="136"/>
                                <a:pt x="44" y="136"/>
                                <a:pt x="44" y="136"/>
                              </a:cubicBezTo>
                            </a:path>
                          </a:pathLst>
                        </a:custGeom>
                        <a:solidFill>
                          <a:srgbClr val="DBACBD"/>
                        </a:solidFill>
                        <a:ln w="9525">
                          <a:solidFill>
                            <a:srgbClr val="9194A7">
                              <a:alpha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10" o:spid="_x0000_s1049" style="width:13.25pt;height:15.85pt;margin-top:87.4pt;margin-left:-36pt;flip:x;mso-height-relative:page;mso-width-relative:page;position:absolute;z-index:251682816" coordsize="88,136" o:spt="100" adj="-11796480,,5400" path="m44,127c6,49,6,49,6,49c6,45,5,42,5,39c5,17,22,,44,c66,,83,17,83,39c83,42,82,45,82,49c44,127,44,127,44,127xm44,19c33,19,24,28,24,39c24,50,33,58,44,58c55,58,63,50,63,39c63,28,55,19,44,19xm44,136c23,136,,130,,119c,111,9,106,24,103c25,108,25,108,25,108c12,111,6,115,6,119c6,124,20,131,44,131c68,131,82,124,82,119c82,115,76,111,63,108c64,103,64,103,64,103c79,106,88,111,88,119c88,130,65,136,44,136xm44,136c44,136,44,136,44,136e" filled="t" fillcolor="#dbacbd" stroked="t" strokecolor="#9194a7">
                <v:stroke joinstyle="round" opacity="0"/>
                <v:path o:connecttype="custom" o:connectlocs="190,458;25,176;21,140;190,0;358,140;354,176;190,458;190,68;103,140;190,209;272,140;190,68;190,491;0,429;103,371;107,389;25,429;190,472;354,429;272,389;276,371;380,429;190,491;190,491;190,491" o:connectangles="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-390525</wp:posOffset>
                </wp:positionV>
                <wp:extent cx="4123055" cy="95758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23055" cy="95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52"/>
                                <w:szCs w:val="72"/>
                              </w:rPr>
                              <w:t xml:space="preserve">朱 迪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36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36"/>
                                <w:lang w:val="en-US" w:eastAsia="zh-CN"/>
                              </w:rPr>
                              <w:t>人力资源相关岗位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324.65pt;height:75.4pt;margin-top:-30.75pt;margin-left:-45.2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23ADBFD"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52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52"/>
                          <w:szCs w:val="72"/>
                        </w:rPr>
                        <w:t xml:space="preserve">朱 迪  </w:t>
                      </w:r>
                    </w:p>
                    <w:p w14:paraId="427DEFE6">
                      <w:pPr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36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36"/>
                          <w:lang w:val="en-US" w:eastAsia="zh-CN"/>
                        </w:rPr>
                        <w:t>人力资源相关岗位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752475</wp:posOffset>
                </wp:positionV>
                <wp:extent cx="168275" cy="165100"/>
                <wp:effectExtent l="4445" t="4445" r="17780" b="20955"/>
                <wp:wrapNone/>
                <wp:docPr id="30" name="任意多边形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8275" cy="165100"/>
                        </a:xfrm>
                        <a:custGeom>
                          <a:avLst/>
                          <a:gdLst/>
                          <a:cxnLst>
                            <a:cxn ang="0">
                              <a:pos x="365" y="69"/>
                            </a:cxn>
                            <a:cxn ang="0">
                              <a:pos x="190" y="0"/>
                            </a:cxn>
                            <a:cxn ang="0">
                              <a:pos x="187" y="0"/>
                            </a:cxn>
                            <a:cxn ang="0">
                              <a:pos x="184" y="0"/>
                            </a:cxn>
                            <a:cxn ang="0">
                              <a:pos x="8" y="69"/>
                            </a:cxn>
                            <a:cxn ang="0">
                              <a:pos x="0" y="88"/>
                            </a:cxn>
                            <a:cxn ang="0">
                              <a:pos x="2" y="138"/>
                            </a:cxn>
                            <a:cxn ang="0">
                              <a:pos x="50" y="164"/>
                            </a:cxn>
                            <a:cxn ang="0">
                              <a:pos x="97" y="138"/>
                            </a:cxn>
                            <a:cxn ang="0">
                              <a:pos x="97" y="103"/>
                            </a:cxn>
                            <a:cxn ang="0">
                              <a:pos x="100" y="88"/>
                            </a:cxn>
                            <a:cxn ang="0">
                              <a:pos x="187" y="65"/>
                            </a:cxn>
                            <a:cxn ang="0">
                              <a:pos x="270" y="88"/>
                            </a:cxn>
                            <a:cxn ang="0">
                              <a:pos x="276" y="103"/>
                            </a:cxn>
                            <a:cxn ang="0">
                              <a:pos x="276" y="138"/>
                            </a:cxn>
                            <a:cxn ang="0">
                              <a:pos x="323" y="164"/>
                            </a:cxn>
                            <a:cxn ang="0">
                              <a:pos x="359" y="157"/>
                            </a:cxn>
                            <a:cxn ang="0">
                              <a:pos x="365" y="69"/>
                            </a:cxn>
                            <a:cxn ang="0">
                              <a:pos x="267" y="118"/>
                            </a:cxn>
                            <a:cxn ang="0">
                              <a:pos x="228" y="80"/>
                            </a:cxn>
                            <a:cxn ang="0">
                              <a:pos x="145" y="80"/>
                            </a:cxn>
                            <a:cxn ang="0">
                              <a:pos x="106" y="118"/>
                            </a:cxn>
                            <a:cxn ang="0">
                              <a:pos x="17" y="333"/>
                            </a:cxn>
                            <a:cxn ang="0">
                              <a:pos x="35" y="376"/>
                            </a:cxn>
                            <a:cxn ang="0">
                              <a:pos x="338" y="376"/>
                            </a:cxn>
                            <a:cxn ang="0">
                              <a:pos x="359" y="333"/>
                            </a:cxn>
                            <a:cxn ang="0">
                              <a:pos x="267" y="118"/>
                            </a:cxn>
                            <a:cxn ang="0">
                              <a:pos x="187" y="329"/>
                            </a:cxn>
                            <a:cxn ang="0">
                              <a:pos x="112" y="230"/>
                            </a:cxn>
                            <a:cxn ang="0">
                              <a:pos x="187" y="134"/>
                            </a:cxn>
                            <a:cxn ang="0">
                              <a:pos x="264" y="230"/>
                            </a:cxn>
                            <a:cxn ang="0">
                              <a:pos x="187" y="329"/>
                            </a:cxn>
                            <a:cxn ang="0">
                              <a:pos x="139" y="230"/>
                            </a:cxn>
                            <a:cxn ang="0">
                              <a:pos x="145" y="207"/>
                            </a:cxn>
                            <a:cxn ang="0">
                              <a:pos x="154" y="188"/>
                            </a:cxn>
                            <a:cxn ang="0">
                              <a:pos x="169" y="176"/>
                            </a:cxn>
                            <a:cxn ang="0">
                              <a:pos x="187" y="172"/>
                            </a:cxn>
                            <a:cxn ang="0">
                              <a:pos x="204" y="176"/>
                            </a:cxn>
                            <a:cxn ang="0">
                              <a:pos x="219" y="188"/>
                            </a:cxn>
                            <a:cxn ang="0">
                              <a:pos x="231" y="207"/>
                            </a:cxn>
                            <a:cxn ang="0">
                              <a:pos x="234" y="230"/>
                            </a:cxn>
                          </a:cxnLst>
                          <a:pathLst>
                            <a:path fill="norm" h="98" w="128" stroke="1">
                              <a:moveTo>
                                <a:pt x="123" y="18"/>
                              </a:moveTo>
                              <a:cubicBezTo>
                                <a:pt x="123" y="18"/>
                                <a:pt x="111" y="0"/>
                                <a:pt x="64" y="0"/>
                              </a:cubicBezTo>
                              <a:cubicBezTo>
                                <a:pt x="64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62" y="0"/>
                                <a:pt x="62" y="0"/>
                              </a:cubicBezTo>
                              <a:cubicBezTo>
                                <a:pt x="15" y="0"/>
                                <a:pt x="3" y="18"/>
                                <a:pt x="3" y="18"/>
                              </a:cubicBezTo>
                              <a:cubicBezTo>
                                <a:pt x="2" y="19"/>
                                <a:pt x="0" y="22"/>
                                <a:pt x="0" y="23"/>
                              </a:cubicBezTo>
                              <a:cubicBezTo>
                                <a:pt x="0" y="23"/>
                                <a:pt x="0" y="30"/>
                                <a:pt x="1" y="36"/>
                              </a:cubicBezTo>
                              <a:cubicBezTo>
                                <a:pt x="3" y="42"/>
                                <a:pt x="12" y="43"/>
                                <a:pt x="17" y="43"/>
                              </a:cubicBezTo>
                              <a:cubicBezTo>
                                <a:pt x="27" y="43"/>
                                <a:pt x="32" y="39"/>
                                <a:pt x="33" y="36"/>
                              </a:cubicBezTo>
                              <a:cubicBezTo>
                                <a:pt x="33" y="35"/>
                                <a:pt x="33" y="27"/>
                                <a:pt x="33" y="27"/>
                              </a:cubicBezTo>
                              <a:cubicBezTo>
                                <a:pt x="33" y="26"/>
                                <a:pt x="33" y="24"/>
                                <a:pt x="34" y="23"/>
                              </a:cubicBezTo>
                              <a:cubicBezTo>
                                <a:pt x="34" y="23"/>
                                <a:pt x="40" y="17"/>
                                <a:pt x="63" y="17"/>
                              </a:cubicBezTo>
                              <a:cubicBezTo>
                                <a:pt x="85" y="17"/>
                                <a:pt x="91" y="23"/>
                                <a:pt x="91" y="23"/>
                              </a:cubicBezTo>
                              <a:cubicBezTo>
                                <a:pt x="92" y="24"/>
                                <a:pt x="93" y="26"/>
                                <a:pt x="93" y="27"/>
                              </a:cubicBezTo>
                              <a:cubicBezTo>
                                <a:pt x="93" y="27"/>
                                <a:pt x="93" y="36"/>
                                <a:pt x="93" y="36"/>
                              </a:cubicBezTo>
                              <a:cubicBezTo>
                                <a:pt x="94" y="40"/>
                                <a:pt x="101" y="42"/>
                                <a:pt x="109" y="43"/>
                              </a:cubicBezTo>
                              <a:cubicBezTo>
                                <a:pt x="114" y="43"/>
                                <a:pt x="117" y="43"/>
                                <a:pt x="121" y="41"/>
                              </a:cubicBezTo>
                              <a:cubicBezTo>
                                <a:pt x="126" y="37"/>
                                <a:pt x="128" y="23"/>
                                <a:pt x="123" y="18"/>
                              </a:cubicBezTo>
                              <a:close/>
                              <a:moveTo>
                                <a:pt x="90" y="31"/>
                              </a:moveTo>
                              <a:cubicBezTo>
                                <a:pt x="87" y="25"/>
                                <a:pt x="83" y="21"/>
                                <a:pt x="77" y="21"/>
                              </a:cubicBezTo>
                              <a:cubicBezTo>
                                <a:pt x="49" y="21"/>
                                <a:pt x="49" y="21"/>
                                <a:pt x="49" y="21"/>
                              </a:cubicBezTo>
                              <a:cubicBezTo>
                                <a:pt x="43" y="21"/>
                                <a:pt x="39" y="25"/>
                                <a:pt x="36" y="31"/>
                              </a:cubicBezTo>
                              <a:cubicBezTo>
                                <a:pt x="6" y="87"/>
                                <a:pt x="6" y="87"/>
                                <a:pt x="6" y="87"/>
                              </a:cubicBezTo>
                              <a:cubicBezTo>
                                <a:pt x="3" y="93"/>
                                <a:pt x="6" y="98"/>
                                <a:pt x="12" y="98"/>
                              </a:cubicBezTo>
                              <a:cubicBezTo>
                                <a:pt x="114" y="98"/>
                                <a:pt x="114" y="98"/>
                                <a:pt x="114" y="98"/>
                              </a:cubicBezTo>
                              <a:cubicBezTo>
                                <a:pt x="121" y="98"/>
                                <a:pt x="123" y="93"/>
                                <a:pt x="121" y="87"/>
                              </a:cubicBezTo>
                              <a:cubicBezTo>
                                <a:pt x="90" y="31"/>
                                <a:pt x="90" y="31"/>
                                <a:pt x="90" y="31"/>
                              </a:cubicBezTo>
                              <a:close/>
                              <a:moveTo>
                                <a:pt x="63" y="86"/>
                              </a:moveTo>
                              <a:cubicBezTo>
                                <a:pt x="49" y="86"/>
                                <a:pt x="38" y="74"/>
                                <a:pt x="38" y="60"/>
                              </a:cubicBezTo>
                              <a:cubicBezTo>
                                <a:pt x="38" y="46"/>
                                <a:pt x="49" y="35"/>
                                <a:pt x="63" y="35"/>
                              </a:cubicBezTo>
                              <a:cubicBezTo>
                                <a:pt x="77" y="35"/>
                                <a:pt x="89" y="46"/>
                                <a:pt x="89" y="60"/>
                              </a:cubicBezTo>
                              <a:cubicBezTo>
                                <a:pt x="89" y="74"/>
                                <a:pt x="77" y="86"/>
                                <a:pt x="63" y="86"/>
                              </a:cubicBezTo>
                              <a:close/>
                              <a:moveTo>
                                <a:pt x="47" y="60"/>
                              </a:moveTo>
                              <a:cubicBezTo>
                                <a:pt x="47" y="58"/>
                                <a:pt x="48" y="56"/>
                                <a:pt x="49" y="54"/>
                              </a:cubicBezTo>
                              <a:cubicBezTo>
                                <a:pt x="49" y="52"/>
                                <a:pt x="50" y="51"/>
                                <a:pt x="52" y="49"/>
                              </a:cubicBezTo>
                              <a:cubicBezTo>
                                <a:pt x="53" y="48"/>
                                <a:pt x="55" y="47"/>
                                <a:pt x="57" y="46"/>
                              </a:cubicBezTo>
                              <a:cubicBezTo>
                                <a:pt x="59" y="45"/>
                                <a:pt x="61" y="45"/>
                                <a:pt x="63" y="45"/>
                              </a:cubicBezTo>
                              <a:cubicBezTo>
                                <a:pt x="65" y="45"/>
                                <a:pt x="67" y="45"/>
                                <a:pt x="69" y="46"/>
                              </a:cubicBezTo>
                              <a:cubicBezTo>
                                <a:pt x="71" y="47"/>
                                <a:pt x="73" y="48"/>
                                <a:pt x="74" y="49"/>
                              </a:cubicBezTo>
                              <a:cubicBezTo>
                                <a:pt x="76" y="51"/>
                                <a:pt x="77" y="52"/>
                                <a:pt x="78" y="54"/>
                              </a:cubicBezTo>
                              <a:cubicBezTo>
                                <a:pt x="78" y="56"/>
                                <a:pt x="79" y="58"/>
                                <a:pt x="79" y="60"/>
                              </a:cubicBezTo>
                            </a:path>
                          </a:pathLst>
                        </a:custGeom>
                        <a:solidFill>
                          <a:srgbClr val="DBACBD"/>
                        </a:solidFill>
                        <a:ln w="9525">
                          <a:solidFill>
                            <a:srgbClr val="9194A7">
                              <a:alpha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6" o:spid="_x0000_s1051" style="width:13.25pt;height:13pt;margin-top:59.25pt;margin-left:-35.5pt;mso-height-relative:page;mso-width-relative:page;position:absolute;z-index:251676672" coordsize="128,98" o:spt="100" adj="-11796480,,5400" path="m123,18c123,18,111,,64,c64,,63,,63,c63,,62,,62,c15,,3,18,3,18c2,19,,22,,23c,23,,30,1,36c3,42,12,43,17,43c27,43,32,39,33,36c33,35,33,27,33,27c33,26,33,24,34,23c34,23,40,17,63,17c85,17,91,23,91,23c92,24,93,26,93,27c93,27,93,36,93,36c94,40,101,42,109,43c114,43,117,43,121,41c126,37,128,23,123,18xm90,31c87,25,83,21,77,21c49,21,49,21,49,21c43,21,39,25,36,31c6,87,6,87,6,87c3,93,6,98,12,98c114,98,114,98,114,98c121,98,123,93,121,87c90,31,90,31,90,31xm63,86c49,86,38,74,38,60c38,46,49,35,63,35c77,35,89,46,89,60c89,74,77,86,63,86xm47,60c47,58,48,56,49,54c49,52,50,51,52,49c53,48,55,47,57,46c59,45,61,45,63,45c65,45,67,45,69,46c71,47,73,48,74,49c76,51,77,52,78,54c78,56,79,58,79,60e" filled="t" fillcolor="#dbacbd" stroked="t" strokecolor="#9194a7">
                <v:stroke joinstyle="round" opacity="0"/>
                <v:path o:connecttype="custom" o:connectlocs="365,69;190,0;187,0;184,0;8,69;0,88;2,138;50,164;97,138;97,103;100,88;187,65;270,88;276,103;276,138;323,164;359,157;365,69;267,118;228,80;145,80;106,118;17,333;35,376;338,376;359,333;267,118;187,329;112,230;187,134;264,230;187,329;139,230;145,207;154,188;169,176;187,172;204,176;219,188;231,207;234,230" o:connectangles="0,0,0,0,0,0,0,0,0,0,0,0,0,0,0,0,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-359410</wp:posOffset>
            </wp:positionV>
            <wp:extent cx="1605280" cy="1743710"/>
            <wp:effectExtent l="0" t="0" r="13970" b="8890"/>
            <wp:wrapNone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-541655</wp:posOffset>
                </wp:positionV>
                <wp:extent cx="6793865" cy="2063115"/>
                <wp:effectExtent l="6350" t="6350" r="19685" b="6985"/>
                <wp:wrapNone/>
                <wp:docPr id="20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3865" cy="2063115"/>
                        </a:xfrm>
                        <a:prstGeom prst="roundRect">
                          <a:avLst>
                            <a:gd name="adj" fmla="val 204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6C6C6C"/>
                          </a:solidFill>
                          <a:prstDash val="solid"/>
                          <a:miter lim="0"/>
                          <a:headEnd/>
                          <a:tailEnd/>
                        </a:ln>
                        <a:effectLst/>
                      </wps:spPr>
                      <wps:bodyPr vert="horz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52" style="width:534.95pt;height:162.45pt;margin-top:-42.65pt;margin-left:-59.35pt;mso-height-relative:page;mso-width-relative:page;position:absolute;v-text-anchor:middle;z-index:251667456" arcsize="1341f" coordsize="21600,21600" filled="t" fillcolor="white" stroked="t" strokecolor="#6c6c6c" strokeweight="1pt">
                <v:stroke joinstyle="miter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C00194"/>
    <w:rsid w:val="07B32217"/>
    <w:rsid w:val="0AAA526E"/>
    <w:rsid w:val="15426DEA"/>
    <w:rsid w:val="1F796231"/>
    <w:rsid w:val="22636BF9"/>
    <w:rsid w:val="435424EA"/>
    <w:rsid w:val="4FBB2EA2"/>
    <w:rsid w:val="54D73208"/>
    <w:rsid w:val="5CC00194"/>
    <w:rsid w:val="66283E28"/>
  </w:rsids>
  <w:docVars>
    <w:docVar w:name="commondata" w:val="eyJjb3VudCI6MiwiaGRpZCI6ImIyNTFjMTU2YjEyYTViY2Y0OWQ2MDQ5MTQzMmI4OTUwIiwidXNlckNvdW50Ijoy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table" w:styleId="TableGrid">
    <w:name w:val="Table Grid"/>
    <w:basedOn w:val="TableNormal"/>
    <w:qFormat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ascii="Times New Roman" w:hAnsi="Times New Roman" w:cs="Times New Roman" w:hint="default"/>
      <w:sz w:val="20"/>
      <w:szCs w:val="20"/>
    </w:rPr>
    <w:tblPr>
      <w:tblStyle w:val="TableNorma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b/>
    </w:rPr>
  </w:style>
  <w:style w:type="paragraph" w:customStyle="1" w:styleId="msolistparagraph">
    <w:name w:val="msolistparagraph"/>
    <w:basedOn w:val="Normal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ascii="Calibri" w:eastAsia="宋体" w:hAnsi="Calibri" w:cs="Times New Roman" w:hint="default"/>
      <w:kern w:val="2"/>
      <w:sz w:val="21"/>
      <w:szCs w:val="22"/>
      <w:lang w:val="en-US" w:eastAsia="zh-CN" w:bidi="ar"/>
    </w:rPr>
  </w:style>
  <w:style w:type="paragraph" w:customStyle="1" w:styleId="1">
    <w:name w:val="列出段落1"/>
    <w:basedOn w:val="Normal"/>
    <w:qFormat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420" w:firstLineChars="200"/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John1996@163.com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2%20&#20154;&#20107;&#19987;&#21592;%20&#21161;&#29702;%2063&#22871;\32.dot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32.dotx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93EE91AFF9404252B084517E29EA69D9_13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v1.0_mb_TSrEeCQZy5wBzZwdFhLN+Q==</vt:lpwstr>
  </property>
</Properties>
</file>