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917BDC5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-494030</wp:posOffset>
            </wp:positionV>
            <wp:extent cx="1263015" cy="1473835"/>
            <wp:effectExtent l="9525" t="9525" r="10160" b="15240"/>
            <wp:wrapNone/>
            <wp:docPr id="7" name="图片 7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152" r="7152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4738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5812790</wp:posOffset>
                </wp:positionV>
                <wp:extent cx="220980" cy="220980"/>
                <wp:effectExtent l="0" t="0" r="7620" b="7620"/>
                <wp:wrapNone/>
                <wp:docPr id="58" name="Freeform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220980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515" w="485" stroke="1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</a:path>
                          </a:pathLst>
                        </a:custGeom>
                        <a:solidFill>
                          <a:srgbClr val="798D9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25" style="width:17.4pt;height:17.4pt;margin-top:457.7pt;margin-left:444.3pt;mso-height-relative:page;mso-width-relative:page;position:absolute;z-index:251715584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fillcolor="#798d94" stroked="f">
                <v:stroke joinstyle="miter"/>
                <v:path o:connecttype="custom" o:connectlocs="59231,127868;0,180645;47385,217976;109806,137737;162659,113708;130309,126580;108895,142027;174505,176354;162659,113708;158558,100406;130309,120573;91581,120573;63788,100406;51941,66937;63788,33468;91581,13301;130309,13301;158558,33468;170405,66937;182251,89250;164937,83242;164937,49774;146712,24457;111173,16305;75634,24457;57409,49774;57409,83242;75634,108559;111173,117569;146712,108559;164937,83242;164937,83242;135777,84101;121652,94399;101149,94399;86113,84101;79735,66937;86113,49774;101149,38617;121652,38617;135777,49774;142156,66937;147623,78093;147623,78093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6194425</wp:posOffset>
                </wp:positionV>
                <wp:extent cx="6005830" cy="38735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0583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企业人力资源管理师证书，人力资源管理师证书，英语四级证书，全国计算机二级证书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472.9pt;height:30.5pt;margin-top:487.75pt;margin-left:-50.1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611154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企业人力资源管理师证书，人力资源管理师证书，英语四级证书，全国计算机二级证书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5775960</wp:posOffset>
                </wp:positionV>
                <wp:extent cx="6562090" cy="290830"/>
                <wp:effectExtent l="0" t="0" r="10160" b="139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61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6.7pt;height:22.9pt;margin-top:454.8pt;margin-left:-46.95pt;mso-height-relative:page;mso-width-relative:page;position:absolute;z-index:251707392" coordorigin="1570,3917" coordsize="10334,458">
                <o:lock v:ext="edit" aspectratio="f"/>
                <v:rect id="平行四边形 15" o:spid="_x0000_s1028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4E7D14FF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29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3E40B5B5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30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4781618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5684520</wp:posOffset>
                </wp:positionV>
                <wp:extent cx="933450" cy="435610"/>
                <wp:effectExtent l="0" t="0" r="0" b="0"/>
                <wp:wrapNone/>
                <wp:docPr id="6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1" type="#_x0000_t202" style="width:73.5pt;height:34.3pt;margin-top:447.6pt;margin-left:-33.7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52FA2302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6793865</wp:posOffset>
                </wp:positionV>
                <wp:extent cx="6562090" cy="290830"/>
                <wp:effectExtent l="0" t="0" r="10160" b="1397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44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6.7pt;height:22.9pt;margin-top:534.95pt;margin-left:-46.95pt;mso-height-relative:page;mso-width-relative:page;position:absolute;z-index:251661312" coordorigin="1570,3917" coordsize="10334,458">
                <o:lock v:ext="edit" aspectratio="f"/>
                <v:rect id="平行四边形 15" o:spid="_x0000_s1033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15BED538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34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7E7E574D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35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50FB7E03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6702425</wp:posOffset>
                </wp:positionV>
                <wp:extent cx="933450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8081645"/>
                          <a:ext cx="933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6" type="#_x0000_t202" style="width:73.5pt;height:34.3pt;margin-top:527.75pt;margin-left:-33.7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8350551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5654675</wp:posOffset>
                </wp:positionH>
                <wp:positionV relativeFrom="paragraph">
                  <wp:posOffset>6851650</wp:posOffset>
                </wp:positionV>
                <wp:extent cx="187325" cy="190500"/>
                <wp:effectExtent l="0" t="0" r="3175" b="0"/>
                <wp:wrapNone/>
                <wp:docPr id="79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790055" y="5774055"/>
                          <a:ext cx="187325" cy="19050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8D94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37" style="width:14.75pt;height:15pt;margin-top:539.5pt;margin-left:445.25pt;flip:y;mso-height-relative:page;mso-width-relative:page;position:absolute;v-text-anchor:middle;z-index:251711488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798d94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29ED688A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7226300</wp:posOffset>
                </wp:positionV>
                <wp:extent cx="6567805" cy="88582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780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语言技能：英语四级（较强英语听说读写能力），粤语流利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专业技能：熟悉人力资源管理的各模块工作，熟悉人力资源管理各项实务的操作流程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办公技能：电脑操作熟练，熟练操作使用Word、Excel、PPt等办公自动化软件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17.15pt;height:69.75pt;margin-top:569pt;margin-left:-50.1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36EA9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语言技能：英语四级（较强英语听说读写能力），粤语流利</w:t>
                      </w:r>
                    </w:p>
                    <w:p w14:paraId="179E3E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专业技能：熟悉人力资源管理的各模块工作，熟悉人力资源管理各项实务的操作流程</w:t>
                      </w:r>
                    </w:p>
                    <w:p w14:paraId="20BD62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办公技能：电脑操作熟练，熟练操作使用Word、Excel、PPt等办公自动化软件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4511675</wp:posOffset>
                </wp:positionV>
                <wp:extent cx="6670675" cy="106172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0675" cy="106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至20XX-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金山办公软件有限公司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根据招聘计划，执行招聘工作，完成简历甄别，面试，薪酬谈判，录用跟进（招聘工作占比80%）；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开发、维护招聘渠道，维护人才储备，招聘数据统计，分析评估招聘效果，优化改善招聘工作；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根据公司制度办理员工录用、转正、调动、晋升、定薪、调薪、离职等人事异动手续。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25.25pt;height:83.6pt;margin-top:355.25pt;margin-left:-50.1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13C335F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20XX-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至20XX-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金山办公软件有限公司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人力资源专员</w:t>
                      </w:r>
                    </w:p>
                    <w:p w14:paraId="42A045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根据招聘计划，执行招聘工作，完成简历甄别，面试，薪酬谈判，录用跟进（招聘工作占比80%）；</w:t>
                      </w:r>
                    </w:p>
                    <w:p w14:paraId="6A02AA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开发、维护招聘渠道，维护人才储备，招聘数据统计，分析评估招聘效果，优化改善招聘工作；</w:t>
                      </w:r>
                    </w:p>
                    <w:p w14:paraId="3CE1D9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根据公司制度办理员工录用、转正、调动、晋升、定薪、调薪、离职等人事异动手续。</w:t>
                      </w:r>
                    </w:p>
                    <w:p w14:paraId="6D5EA6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3227705</wp:posOffset>
                </wp:positionV>
                <wp:extent cx="6614160" cy="125222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7167245"/>
                          <a:ext cx="6614160" cy="125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20XX-3至20XX-2                     金山办公软件有限公司                      人力资源经理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负责部门日常管理事宜，主导执行社招、网招、校招招聘，擅长员工关系、薪酬绩效等工作；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负责各部门人员编制和招聘计划的规划，招聘渠道的选择，招聘实施的跟进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参与人力资源管理各项实务的操作流程和各类规章制度的制定，更新和实施；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定期进行人力资源数据分析，提交公司人力资源分析报告，及完成领导交办的其他任务。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20.8pt;height:98.6pt;margin-top:254.15pt;margin-left:-50.1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6F338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20XX-3至20XX-2                     金山办公软件有限公司                      人力资源经理</w:t>
                      </w:r>
                    </w:p>
                    <w:p w14:paraId="248185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负责部门日常管理事宜，主导执行社招、网招、校招招聘，擅长员工关系、薪酬绩效等工作；</w:t>
                      </w:r>
                    </w:p>
                    <w:p w14:paraId="07C218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负责各部门人员编制和招聘计划的规划，招聘渠道的选择，招聘实施的跟进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8B5B8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参与人力资源管理各项实务的操作流程和各类规章制度的制定，更新和实施；</w:t>
                      </w:r>
                    </w:p>
                    <w:p w14:paraId="24C51E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定期进行人力资源数据分析，提交公司人力资源分析报告，及完成领导交办的其他任务。</w:t>
                      </w:r>
                    </w:p>
                    <w:p w14:paraId="7D92D4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5661025</wp:posOffset>
                </wp:positionH>
                <wp:positionV relativeFrom="paragraph">
                  <wp:posOffset>2872105</wp:posOffset>
                </wp:positionV>
                <wp:extent cx="182245" cy="165100"/>
                <wp:effectExtent l="0" t="0" r="8255" b="6350"/>
                <wp:wrapNone/>
                <wp:docPr id="49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95770" y="3830320"/>
                          <a:ext cx="18224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98D94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1" style="width:14.35pt;height:13pt;margin-top:226.15pt;margin-left:445.75pt;mso-height-relative:page;mso-width-relative:page;position:absolute;v-text-anchor:middle;z-index:25170534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798d94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2811145</wp:posOffset>
                </wp:positionV>
                <wp:extent cx="6562090" cy="290830"/>
                <wp:effectExtent l="0" t="0" r="10160" b="1397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35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6.7pt;height:22.9pt;margin-top:221.35pt;margin-left:-46.95pt;mso-height-relative:page;mso-width-relative:page;position:absolute;z-index:251663360" coordorigin="1570,3917" coordsize="10334,458">
                <o:lock v:ext="edit" aspectratio="f"/>
                <v:rect id="平行四边形 15" o:spid="_x0000_s1043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15D04574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44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36758B35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45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15C4CD95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2723515</wp:posOffset>
                </wp:positionV>
                <wp:extent cx="929005" cy="435610"/>
                <wp:effectExtent l="0" t="0" r="0" b="0"/>
                <wp:wrapNone/>
                <wp:docPr id="8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4834890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6" type="#_x0000_t202" style="width:73.15pt;height:34.3pt;margin-top:214.45pt;margin-left:-33.7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7C91B40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1759585</wp:posOffset>
                </wp:positionV>
                <wp:extent cx="6600190" cy="8782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3620135"/>
                          <a:ext cx="6600190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20XX-9至20XX-6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人力资源管理 - 本科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管理学、管理信息系统、会计学、财务管理、市场营销、经济法、人力资源管理、组织行为学、劳动经济学、绩效管理、劳动法、薪酬与福利、培训与开发、招聘与配置、人力资源规划等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7" type="#_x0000_t202" style="width:519.7pt;height:69.15pt;margin-top:138.55pt;margin-left:-50.15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14:paraId="09A88B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20XX-9至20XX-6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学院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                     人力资源管理 - 本科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2D0D2A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主修课程：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 管理学、管理信息系统、会计学、财务管理、市场营销、经济法、人力资源管理、组织行为学、劳动经济学、绩效管理、劳动法、薪酬与福利、培训与开发、招聘与配置、人力资源规划等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1422400</wp:posOffset>
                </wp:positionV>
                <wp:extent cx="218440" cy="161290"/>
                <wp:effectExtent l="0" t="0" r="10160" b="10795"/>
                <wp:wrapNone/>
                <wp:docPr id="16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786880" y="2370455"/>
                          <a:ext cx="218440" cy="16129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798D9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48" style="width:17.2pt;height:12.7pt;margin-top:112pt;margin-left:445.15pt;mso-height-relative:page;mso-width-relative:page;position:absolute;z-index:25170329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798d94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1352550</wp:posOffset>
                </wp:positionV>
                <wp:extent cx="6562090" cy="290830"/>
                <wp:effectExtent l="0" t="0" r="10160" b="1397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15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16.7pt;height:22.9pt;margin-top:106.5pt;margin-left:-46.95pt;mso-height-relative:page;mso-width-relative:page;position:absolute;z-index:251665408" coordorigin="1570,3917" coordsize="10334,458">
                <o:lock v:ext="edit" aspectratio="f"/>
                <v:rect id="平行四边形 15" o:spid="_x0000_s1050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10C0D979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51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0831F70B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52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7F6746C5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1259840</wp:posOffset>
                </wp:positionV>
                <wp:extent cx="922655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3134995"/>
                          <a:ext cx="9226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3" type="#_x0000_t202" style="width:72.65pt;height:34.3pt;margin-top:99.2pt;margin-left:-32.9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CE6830B">
                      <w:pPr>
                        <w:jc w:val="both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5666105</wp:posOffset>
                </wp:positionH>
                <wp:positionV relativeFrom="paragraph">
                  <wp:posOffset>8285480</wp:posOffset>
                </wp:positionV>
                <wp:extent cx="173990" cy="173990"/>
                <wp:effectExtent l="0" t="0" r="16510" b="17145"/>
                <wp:wrapNone/>
                <wp:docPr id="50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801485" y="9192260"/>
                          <a:ext cx="173990" cy="173990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8D94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54" style="width:13.7pt;height:13.7pt;margin-top:652.4pt;margin-left:446.15pt;mso-height-relative:page;mso-width-relative:page;position:absolute;v-text-anchor:middle-center;z-index:251709440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#798d94" stroked="f">
                <v:stroke joinstyle="miter"/>
                <v:path o:connecttype="custom" o:connectlocs="78312867,13643287;74617518,17297742;62333567,5095940;66028917,1421154;70780080,1279056;78455001,8892492;78312867,13643287;45724811,46025758;33440815,33803670;60465579,6943476;72749574,19165565;45724811,46025758;44019248,47710866;26821708,52603803;31735297,35509064;44019248,47710866;15634155,10049738;7959189,17744366;7959189,64115315;15634155,71789655;62029007,71789655;69703929,64115315;69703929,33641241;77642827,25946613;77642827,66937337;64587329,79748236;12811902,79748236;0,66937337;0,15693827;12811902,2091157;53805842,2091157;46110584,10049738;15634155,10049738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8228965</wp:posOffset>
                </wp:positionV>
                <wp:extent cx="6562090" cy="290830"/>
                <wp:effectExtent l="0" t="0" r="10160" b="1397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53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16.7pt;height:22.9pt;margin-top:647.95pt;margin-left:-46.95pt;mso-height-relative:page;mso-width-relative:page;position:absolute;z-index:251659264" coordorigin="1570,3917" coordsize="10334,458">
                <o:lock v:ext="edit" aspectratio="f"/>
                <v:rect id="平行四边形 15" o:spid="_x0000_s1056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4634A365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57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0C326557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58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3C1A5346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8143240</wp:posOffset>
                </wp:positionV>
                <wp:extent cx="908685" cy="435610"/>
                <wp:effectExtent l="0" t="0" r="0" b="0"/>
                <wp:wrapNone/>
                <wp:docPr id="7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6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9" type="#_x0000_t202" style="width:71.55pt;height:34.3pt;margin-top:641.2pt;margin-left:-32.9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38B60739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-247015</wp:posOffset>
                </wp:positionV>
                <wp:extent cx="2395855" cy="1465580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5855" cy="1465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138-0000-0001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汉仪文黑-55简" w:eastAsia="汉仪文黑-55简" w:hAnsi="汉仪文黑-55简" w:cs="汉仪文黑-55简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kingsft@docer.cn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住址：  湖北.武汉市XX大道XX号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0" type="#_x0000_t202" style="width:188.65pt;height:115.4pt;margin-top:-19.45pt;margin-left:-49.35pt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 w14:paraId="246994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姓名：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</w:p>
                    <w:p w14:paraId="0983C1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民族：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汉族</w:t>
                      </w:r>
                    </w:p>
                    <w:p w14:paraId="650309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电话：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138-0000-0001</w:t>
                      </w:r>
                    </w:p>
                    <w:p w14:paraId="1F596D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邮箱：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hyperlink r:id="rId6" w:history="1">
                        <w:r>
                          <w:rPr>
                            <w:rStyle w:val="Hyperlink"/>
                            <w:rFonts w:ascii="汉仪文黑-55简" w:eastAsia="汉仪文黑-55简" w:hAnsi="汉仪文黑-55简" w:cs="汉仪文黑-55简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kingsft@docer.cn</w:t>
                        </w:r>
                      </w:hyperlink>
                    </w:p>
                    <w:p w14:paraId="44AB55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  <w:t>住址：  湖北.武汉市XX大道XX号</w:t>
                      </w:r>
                    </w:p>
                    <w:p w14:paraId="28D68D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-631190</wp:posOffset>
                </wp:positionV>
                <wp:extent cx="204470" cy="221615"/>
                <wp:effectExtent l="0" t="0" r="508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5770" y="248920"/>
                          <a:ext cx="204470" cy="221615"/>
                        </a:xfrm>
                        <a:prstGeom prst="rect">
                          <a:avLst/>
                        </a:prstGeom>
                        <a:solidFill>
                          <a:srgbClr val="FE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6.1pt;height:17.45pt;margin-top:-49.7pt;margin-left:-91.3pt;mso-height-relative:page;mso-width-relative:page;position:absolute;v-text-anchor:middle;z-index:251700224" coordsize="21600,21600" filled="t" fillcolor="#fe990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-626745</wp:posOffset>
                </wp:positionH>
                <wp:positionV relativeFrom="paragraph">
                  <wp:posOffset>-813435</wp:posOffset>
                </wp:positionV>
                <wp:extent cx="2529205" cy="55118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9205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pacing w:val="60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人事人力资源总监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99.15pt;height:43.4pt;margin-top:-64.05pt;margin-left:-49.35pt;mso-height-relative:page;mso-position-horizontal-relative:margin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B97CA2A">
                      <w:pPr>
                        <w:snapToGrid w:val="0"/>
                        <w:spacing w:line="640" w:lineRule="exact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pacing w:val="60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人事人力资源总监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-247015</wp:posOffset>
                </wp:positionV>
                <wp:extent cx="1958340" cy="1470660"/>
                <wp:effectExtent l="0" t="0" r="0" b="0"/>
                <wp:wrapNone/>
                <wp:docPr id="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8340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30岁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身高：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175cm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面群：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院校：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学历：  人力资源管理本科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3" type="#_x0000_t202" style="width:154.2pt;height:115.8pt;margin-top:-19.45pt;margin-left:173.65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 w14:paraId="0C3059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30岁                     </w:t>
                      </w:r>
                    </w:p>
                    <w:p w14:paraId="5EB750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身高：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175cm</w:t>
                      </w:r>
                    </w:p>
                    <w:p w14:paraId="06CE33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面群：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中共党员</w:t>
                      </w:r>
                    </w:p>
                    <w:p w14:paraId="471DE1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院校：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  <w:t>学院</w:t>
                      </w:r>
                    </w:p>
                    <w:p w14:paraId="473317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  <w:t>学历：  人力资源管理本科</w:t>
                      </w:r>
                    </w:p>
                    <w:p w14:paraId="175A2D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-1278255</wp:posOffset>
                </wp:positionH>
                <wp:positionV relativeFrom="paragraph">
                  <wp:posOffset>-971550</wp:posOffset>
                </wp:positionV>
                <wp:extent cx="462915" cy="10801985"/>
                <wp:effectExtent l="0" t="0" r="1333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915" cy="10801985"/>
                        </a:xfrm>
                        <a:prstGeom prst="rect">
                          <a:avLst/>
                        </a:prstGeom>
                        <a:solidFill>
                          <a:srgbClr val="D5DF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36.45pt;height:850.55pt;margin-top:-76.5pt;margin-left:-100.65pt;mso-height-relative:page;mso-width-relative:page;position:absolute;v-text-anchor:middle;z-index:251667456" coordsize="21600,21600" filled="t" fillcolor="#d5dfe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-1363345</wp:posOffset>
                </wp:positionH>
                <wp:positionV relativeFrom="paragraph">
                  <wp:posOffset>-971550</wp:posOffset>
                </wp:positionV>
                <wp:extent cx="462915" cy="10801985"/>
                <wp:effectExtent l="0" t="0" r="1333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79705" y="51435"/>
                          <a:ext cx="462915" cy="10801985"/>
                        </a:xfrm>
                        <a:prstGeom prst="rect">
                          <a:avLst/>
                        </a:prstGeom>
                        <a:solidFill>
                          <a:srgbClr val="798D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36.45pt;height:850.55pt;margin-top:-76.5pt;margin-left:-107.35pt;mso-height-relative:page;mso-width-relative:page;position:absolute;v-text-anchor:middle;z-index:251698176" coordsize="21600,21600" filled="t" fillcolor="#798d9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8680450</wp:posOffset>
                </wp:positionV>
                <wp:extent cx="6595745" cy="8731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574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有较强的沟通能力，善于发现问题并能及时有效的与相关人员进行沟通并解决问题；较强的执行能力和应变能力，能及时接收领导的有关指示并快速进行回应及执行；自我驱动，思考力强，认真负责，有亲和力，能适应公司快速发展的工作节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19.35pt;height:68.75pt;margin-top:683.5pt;margin-left:-50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59B4C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有较强的沟通能力，善于发现问题并能及时有效的与相关人员进行沟通并解决问题；较强的执行能力和应变能力，能及时接收领导的有关指示并快速进行回应及执行；自我驱动，思考力强，认真负责，有亲和力，能适应公司快速发展的工作节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style="width:607.5pt;height:876.95pt;margin-top:-83.25pt;margin-left:-94pt;mso-height-relative:page;mso-width-relative:page;position:absolute;v-text-anchor:middle;z-index:-251642880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3DB4AC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-1188720</wp:posOffset>
                </wp:positionH>
                <wp:positionV relativeFrom="paragraph">
                  <wp:posOffset>-966470</wp:posOffset>
                </wp:positionV>
                <wp:extent cx="7651750" cy="10763250"/>
                <wp:effectExtent l="6350" t="6350" r="1905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655" y="74930"/>
                          <a:ext cx="7651750" cy="1076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602.5pt;height:847.5pt;margin-top:-76.1pt;margin-left:-93.6pt;mso-height-relative:page;mso-width-relative:page;position:absolute;v-text-anchor:middle;z-index:-251646976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CE568087-0323-470A-B7AD-747B95FBF472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E6E82C36-D16D-4281-9FC9-4AACADE94F66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B5AAB5"/>
    <w:multiLevelType w:val="singleLevel"/>
    <w:tmpl w:val="B1B5AAB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7C08C09"/>
    <w:multiLevelType w:val="singleLevel"/>
    <w:tmpl w:val="37C08C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065886"/>
    <w:rsid w:val="000C4A4F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DC3BFA"/>
    <w:rsid w:val="00E6068F"/>
    <w:rsid w:val="012968A8"/>
    <w:rsid w:val="01421EC1"/>
    <w:rsid w:val="01701FD7"/>
    <w:rsid w:val="01894E35"/>
    <w:rsid w:val="018B7EFC"/>
    <w:rsid w:val="019250D4"/>
    <w:rsid w:val="02262F06"/>
    <w:rsid w:val="02340563"/>
    <w:rsid w:val="02353540"/>
    <w:rsid w:val="023772EA"/>
    <w:rsid w:val="02466DF4"/>
    <w:rsid w:val="02491B6D"/>
    <w:rsid w:val="026B1029"/>
    <w:rsid w:val="026C4797"/>
    <w:rsid w:val="02A1157D"/>
    <w:rsid w:val="031D5ED8"/>
    <w:rsid w:val="033B01D3"/>
    <w:rsid w:val="0353306A"/>
    <w:rsid w:val="035D76AB"/>
    <w:rsid w:val="036A60C3"/>
    <w:rsid w:val="03746426"/>
    <w:rsid w:val="03790736"/>
    <w:rsid w:val="0384091E"/>
    <w:rsid w:val="03AE6DD7"/>
    <w:rsid w:val="03BC2831"/>
    <w:rsid w:val="040A0742"/>
    <w:rsid w:val="04160CB4"/>
    <w:rsid w:val="04237D89"/>
    <w:rsid w:val="04272C86"/>
    <w:rsid w:val="042C3E7C"/>
    <w:rsid w:val="043158F8"/>
    <w:rsid w:val="04395400"/>
    <w:rsid w:val="0489456D"/>
    <w:rsid w:val="049F4EAB"/>
    <w:rsid w:val="04AB0032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E317F8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692781"/>
    <w:rsid w:val="098F22C3"/>
    <w:rsid w:val="09931565"/>
    <w:rsid w:val="09AC0570"/>
    <w:rsid w:val="09B36064"/>
    <w:rsid w:val="0A273913"/>
    <w:rsid w:val="0A304215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903ADE"/>
    <w:rsid w:val="0BA61BD1"/>
    <w:rsid w:val="0C653676"/>
    <w:rsid w:val="0C6725E8"/>
    <w:rsid w:val="0C851D03"/>
    <w:rsid w:val="0CAC4B4C"/>
    <w:rsid w:val="0CBB5AEB"/>
    <w:rsid w:val="0CC42705"/>
    <w:rsid w:val="0CCE2B10"/>
    <w:rsid w:val="0CFA5AB9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EC43E16"/>
    <w:rsid w:val="0F2C51F5"/>
    <w:rsid w:val="0F377A67"/>
    <w:rsid w:val="0F580654"/>
    <w:rsid w:val="0F9A5C31"/>
    <w:rsid w:val="0FAF0F65"/>
    <w:rsid w:val="0FC01E54"/>
    <w:rsid w:val="0FEF2A05"/>
    <w:rsid w:val="105C1A17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3E3FE7"/>
    <w:rsid w:val="12435A12"/>
    <w:rsid w:val="12471B05"/>
    <w:rsid w:val="126526DE"/>
    <w:rsid w:val="128F4427"/>
    <w:rsid w:val="12912080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6F3BE1"/>
    <w:rsid w:val="14784523"/>
    <w:rsid w:val="14A2445B"/>
    <w:rsid w:val="14BB7CD1"/>
    <w:rsid w:val="152509A4"/>
    <w:rsid w:val="152B0805"/>
    <w:rsid w:val="152C2D85"/>
    <w:rsid w:val="15895010"/>
    <w:rsid w:val="15CE099A"/>
    <w:rsid w:val="161D553A"/>
    <w:rsid w:val="162E6712"/>
    <w:rsid w:val="163A376E"/>
    <w:rsid w:val="165750CB"/>
    <w:rsid w:val="16704F85"/>
    <w:rsid w:val="16B7108E"/>
    <w:rsid w:val="16BA53EF"/>
    <w:rsid w:val="16DF0C31"/>
    <w:rsid w:val="17203766"/>
    <w:rsid w:val="172F50E9"/>
    <w:rsid w:val="175E0287"/>
    <w:rsid w:val="17667BAA"/>
    <w:rsid w:val="17860118"/>
    <w:rsid w:val="179C678F"/>
    <w:rsid w:val="17C72C5B"/>
    <w:rsid w:val="18052C23"/>
    <w:rsid w:val="18066A1E"/>
    <w:rsid w:val="181B31B5"/>
    <w:rsid w:val="181D2ACE"/>
    <w:rsid w:val="18420CED"/>
    <w:rsid w:val="185D7493"/>
    <w:rsid w:val="188A0D17"/>
    <w:rsid w:val="18A647FB"/>
    <w:rsid w:val="18B74A50"/>
    <w:rsid w:val="18B97B94"/>
    <w:rsid w:val="18C16234"/>
    <w:rsid w:val="18DA394F"/>
    <w:rsid w:val="18F72A28"/>
    <w:rsid w:val="18FC11D9"/>
    <w:rsid w:val="19126181"/>
    <w:rsid w:val="193405B1"/>
    <w:rsid w:val="19400582"/>
    <w:rsid w:val="19473BBD"/>
    <w:rsid w:val="194F0A68"/>
    <w:rsid w:val="19716871"/>
    <w:rsid w:val="198163B3"/>
    <w:rsid w:val="19AA2992"/>
    <w:rsid w:val="19BA30CC"/>
    <w:rsid w:val="19D27EB7"/>
    <w:rsid w:val="19F96CFC"/>
    <w:rsid w:val="1A047433"/>
    <w:rsid w:val="1A8C17C0"/>
    <w:rsid w:val="1A920B66"/>
    <w:rsid w:val="1A9466BB"/>
    <w:rsid w:val="1AB5423B"/>
    <w:rsid w:val="1AC2035B"/>
    <w:rsid w:val="1ACC4CC5"/>
    <w:rsid w:val="1AD37C69"/>
    <w:rsid w:val="1AD40C4E"/>
    <w:rsid w:val="1AF07B26"/>
    <w:rsid w:val="1AFE50A2"/>
    <w:rsid w:val="1B003E05"/>
    <w:rsid w:val="1B536BEB"/>
    <w:rsid w:val="1B7D2CDE"/>
    <w:rsid w:val="1BA01C5A"/>
    <w:rsid w:val="1BA87E53"/>
    <w:rsid w:val="1BC11527"/>
    <w:rsid w:val="1BCA4DEA"/>
    <w:rsid w:val="1BE86F08"/>
    <w:rsid w:val="1C0E2D99"/>
    <w:rsid w:val="1C2B6B65"/>
    <w:rsid w:val="1C393BCD"/>
    <w:rsid w:val="1C4F04A0"/>
    <w:rsid w:val="1C5C5D7C"/>
    <w:rsid w:val="1C6534D5"/>
    <w:rsid w:val="1CC14CD6"/>
    <w:rsid w:val="1CC444AA"/>
    <w:rsid w:val="1CDB3B52"/>
    <w:rsid w:val="1CEC3AC7"/>
    <w:rsid w:val="1D1E1D0B"/>
    <w:rsid w:val="1D3922D9"/>
    <w:rsid w:val="1D50022B"/>
    <w:rsid w:val="1D563AB5"/>
    <w:rsid w:val="1D886D0B"/>
    <w:rsid w:val="1D9E609E"/>
    <w:rsid w:val="1DBD39A9"/>
    <w:rsid w:val="1DC076F7"/>
    <w:rsid w:val="1DE212EF"/>
    <w:rsid w:val="1DED372A"/>
    <w:rsid w:val="1DEE64BF"/>
    <w:rsid w:val="1E3434A5"/>
    <w:rsid w:val="1E70600C"/>
    <w:rsid w:val="1E707ECB"/>
    <w:rsid w:val="1EBC1EF4"/>
    <w:rsid w:val="1EBC2096"/>
    <w:rsid w:val="1ED41662"/>
    <w:rsid w:val="1F2A443D"/>
    <w:rsid w:val="1F306B2E"/>
    <w:rsid w:val="1F903A73"/>
    <w:rsid w:val="1FA40790"/>
    <w:rsid w:val="1FD75C38"/>
    <w:rsid w:val="1FF22AB9"/>
    <w:rsid w:val="204E4BD9"/>
    <w:rsid w:val="205276F9"/>
    <w:rsid w:val="20667F4B"/>
    <w:rsid w:val="208378F8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0E04A1"/>
    <w:rsid w:val="231B494E"/>
    <w:rsid w:val="23375DB3"/>
    <w:rsid w:val="233E615E"/>
    <w:rsid w:val="23586583"/>
    <w:rsid w:val="23BC11FA"/>
    <w:rsid w:val="23BE2423"/>
    <w:rsid w:val="241114BD"/>
    <w:rsid w:val="24145847"/>
    <w:rsid w:val="241846CC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C70BBB"/>
    <w:rsid w:val="25D753BC"/>
    <w:rsid w:val="25DB23F1"/>
    <w:rsid w:val="25E90BDC"/>
    <w:rsid w:val="25F00F1A"/>
    <w:rsid w:val="2622585A"/>
    <w:rsid w:val="26341541"/>
    <w:rsid w:val="266A65CC"/>
    <w:rsid w:val="266C4583"/>
    <w:rsid w:val="268714FF"/>
    <w:rsid w:val="26B034DD"/>
    <w:rsid w:val="270B5A87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410D10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65886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A056F"/>
    <w:rsid w:val="2E0E59B7"/>
    <w:rsid w:val="2E173713"/>
    <w:rsid w:val="2E2F0C89"/>
    <w:rsid w:val="2E601AD4"/>
    <w:rsid w:val="2E6B5FB9"/>
    <w:rsid w:val="2E7653DA"/>
    <w:rsid w:val="2E824F6F"/>
    <w:rsid w:val="2E983BD6"/>
    <w:rsid w:val="2EEA406D"/>
    <w:rsid w:val="2F065AC7"/>
    <w:rsid w:val="2F0D113F"/>
    <w:rsid w:val="2F0D4596"/>
    <w:rsid w:val="2F165E67"/>
    <w:rsid w:val="2F255DE2"/>
    <w:rsid w:val="2F552474"/>
    <w:rsid w:val="2F5704C4"/>
    <w:rsid w:val="2F6D2DF6"/>
    <w:rsid w:val="2F6D372F"/>
    <w:rsid w:val="2FB1324F"/>
    <w:rsid w:val="2FB406CF"/>
    <w:rsid w:val="2FC57D55"/>
    <w:rsid w:val="30013F99"/>
    <w:rsid w:val="301C491F"/>
    <w:rsid w:val="30C80FB3"/>
    <w:rsid w:val="30DE5136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71649E"/>
    <w:rsid w:val="329B3304"/>
    <w:rsid w:val="32A17336"/>
    <w:rsid w:val="32A27C71"/>
    <w:rsid w:val="32AF3948"/>
    <w:rsid w:val="32BF1A24"/>
    <w:rsid w:val="32DC0DD1"/>
    <w:rsid w:val="32E761C4"/>
    <w:rsid w:val="33305E77"/>
    <w:rsid w:val="335B4520"/>
    <w:rsid w:val="33881E32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CA7F80"/>
    <w:rsid w:val="37DB0ECC"/>
    <w:rsid w:val="37E16E7E"/>
    <w:rsid w:val="38330051"/>
    <w:rsid w:val="38423AA3"/>
    <w:rsid w:val="384F7445"/>
    <w:rsid w:val="385F0C77"/>
    <w:rsid w:val="387605F5"/>
    <w:rsid w:val="3879584B"/>
    <w:rsid w:val="38A67788"/>
    <w:rsid w:val="38BA17E2"/>
    <w:rsid w:val="38FF429D"/>
    <w:rsid w:val="39051985"/>
    <w:rsid w:val="392A2DC2"/>
    <w:rsid w:val="392C0473"/>
    <w:rsid w:val="394D008C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AD92455"/>
    <w:rsid w:val="3B122A11"/>
    <w:rsid w:val="3B270265"/>
    <w:rsid w:val="3B567D25"/>
    <w:rsid w:val="3B6960BF"/>
    <w:rsid w:val="3B8C1BE2"/>
    <w:rsid w:val="3BBB51D0"/>
    <w:rsid w:val="3BCC57B1"/>
    <w:rsid w:val="3BF03FA1"/>
    <w:rsid w:val="3BF607B4"/>
    <w:rsid w:val="3C004173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3361A8"/>
    <w:rsid w:val="3E46115A"/>
    <w:rsid w:val="3E4E4053"/>
    <w:rsid w:val="3E6A7D7E"/>
    <w:rsid w:val="3E7B12F8"/>
    <w:rsid w:val="3E81719E"/>
    <w:rsid w:val="3E847E51"/>
    <w:rsid w:val="3ECF1C51"/>
    <w:rsid w:val="3EEB161B"/>
    <w:rsid w:val="3F1A237F"/>
    <w:rsid w:val="3F4674F1"/>
    <w:rsid w:val="3F8F1825"/>
    <w:rsid w:val="3FA116B8"/>
    <w:rsid w:val="3FAD2C3B"/>
    <w:rsid w:val="3FBA1ED5"/>
    <w:rsid w:val="3FCA5F3C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84032E"/>
    <w:rsid w:val="41955490"/>
    <w:rsid w:val="41A22DAB"/>
    <w:rsid w:val="41AD7E17"/>
    <w:rsid w:val="41D6397F"/>
    <w:rsid w:val="423B4745"/>
    <w:rsid w:val="423C1A41"/>
    <w:rsid w:val="42604EB2"/>
    <w:rsid w:val="427609FD"/>
    <w:rsid w:val="428622B0"/>
    <w:rsid w:val="429174CE"/>
    <w:rsid w:val="42E27E1C"/>
    <w:rsid w:val="4300499A"/>
    <w:rsid w:val="43010085"/>
    <w:rsid w:val="43156590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B0064D"/>
    <w:rsid w:val="44CD30D2"/>
    <w:rsid w:val="44DF66BC"/>
    <w:rsid w:val="4561558A"/>
    <w:rsid w:val="45927D48"/>
    <w:rsid w:val="45B14780"/>
    <w:rsid w:val="45B875A4"/>
    <w:rsid w:val="45C2203C"/>
    <w:rsid w:val="45CE5548"/>
    <w:rsid w:val="45D2293C"/>
    <w:rsid w:val="460126F5"/>
    <w:rsid w:val="46351951"/>
    <w:rsid w:val="463B6739"/>
    <w:rsid w:val="464A7F94"/>
    <w:rsid w:val="464E2802"/>
    <w:rsid w:val="468D25D9"/>
    <w:rsid w:val="469A5ED6"/>
    <w:rsid w:val="469F52BB"/>
    <w:rsid w:val="46A316E5"/>
    <w:rsid w:val="46BF3155"/>
    <w:rsid w:val="46C76B35"/>
    <w:rsid w:val="46D26669"/>
    <w:rsid w:val="46E1438B"/>
    <w:rsid w:val="477052EA"/>
    <w:rsid w:val="479730E4"/>
    <w:rsid w:val="47B97FF5"/>
    <w:rsid w:val="47C40320"/>
    <w:rsid w:val="47CB1285"/>
    <w:rsid w:val="47DD14A5"/>
    <w:rsid w:val="47F3708B"/>
    <w:rsid w:val="47F606D6"/>
    <w:rsid w:val="481B4975"/>
    <w:rsid w:val="48234FB9"/>
    <w:rsid w:val="486C312C"/>
    <w:rsid w:val="486D0FEC"/>
    <w:rsid w:val="48860AFB"/>
    <w:rsid w:val="48C9031A"/>
    <w:rsid w:val="48F42103"/>
    <w:rsid w:val="49235724"/>
    <w:rsid w:val="492C50E1"/>
    <w:rsid w:val="49395942"/>
    <w:rsid w:val="49444A16"/>
    <w:rsid w:val="495B5813"/>
    <w:rsid w:val="495F7D92"/>
    <w:rsid w:val="49875C07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025E91"/>
    <w:rsid w:val="4B2101C4"/>
    <w:rsid w:val="4B387A70"/>
    <w:rsid w:val="4B4C251E"/>
    <w:rsid w:val="4B680EB6"/>
    <w:rsid w:val="4B7340AE"/>
    <w:rsid w:val="4B84420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BA370F"/>
    <w:rsid w:val="4CD34FA2"/>
    <w:rsid w:val="4CD7314E"/>
    <w:rsid w:val="4CE409DD"/>
    <w:rsid w:val="4CE640FE"/>
    <w:rsid w:val="4D146BC3"/>
    <w:rsid w:val="4D290B4E"/>
    <w:rsid w:val="4D2C4451"/>
    <w:rsid w:val="4D5D54B5"/>
    <w:rsid w:val="4D6128F8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7E1F98"/>
    <w:rsid w:val="4E8B6267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863C3E"/>
    <w:rsid w:val="50C93269"/>
    <w:rsid w:val="50CC56A2"/>
    <w:rsid w:val="50CC5E28"/>
    <w:rsid w:val="50E631AF"/>
    <w:rsid w:val="515A15AA"/>
    <w:rsid w:val="518277D6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C41019"/>
    <w:rsid w:val="52DE645B"/>
    <w:rsid w:val="52ED65B5"/>
    <w:rsid w:val="53606524"/>
    <w:rsid w:val="5393041A"/>
    <w:rsid w:val="539546B8"/>
    <w:rsid w:val="53D23D42"/>
    <w:rsid w:val="53F72C97"/>
    <w:rsid w:val="541B187A"/>
    <w:rsid w:val="542142AD"/>
    <w:rsid w:val="5435008D"/>
    <w:rsid w:val="54350C7B"/>
    <w:rsid w:val="54357592"/>
    <w:rsid w:val="54433EFC"/>
    <w:rsid w:val="547C2C41"/>
    <w:rsid w:val="54BF6735"/>
    <w:rsid w:val="54FC0E6B"/>
    <w:rsid w:val="54FE4287"/>
    <w:rsid w:val="551E7D0C"/>
    <w:rsid w:val="5557524A"/>
    <w:rsid w:val="55646DD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BA0FDC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7CC0489"/>
    <w:rsid w:val="58383450"/>
    <w:rsid w:val="583E4329"/>
    <w:rsid w:val="585303BA"/>
    <w:rsid w:val="58D93E38"/>
    <w:rsid w:val="58DE6796"/>
    <w:rsid w:val="58E37794"/>
    <w:rsid w:val="590E4D67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423875"/>
    <w:rsid w:val="5A5F3294"/>
    <w:rsid w:val="5A671054"/>
    <w:rsid w:val="5A7F38A9"/>
    <w:rsid w:val="5A804EE2"/>
    <w:rsid w:val="5A8D606C"/>
    <w:rsid w:val="5AC018DC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915875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A77CE6"/>
    <w:rsid w:val="5EB0148F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0EE1FAE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3E70B8"/>
    <w:rsid w:val="635D4115"/>
    <w:rsid w:val="63701DA1"/>
    <w:rsid w:val="637552C3"/>
    <w:rsid w:val="637C0EDD"/>
    <w:rsid w:val="63827FAD"/>
    <w:rsid w:val="63902C60"/>
    <w:rsid w:val="644B3D4B"/>
    <w:rsid w:val="644C54F8"/>
    <w:rsid w:val="648A0F80"/>
    <w:rsid w:val="64910EE0"/>
    <w:rsid w:val="64920659"/>
    <w:rsid w:val="64B818DE"/>
    <w:rsid w:val="64BB6734"/>
    <w:rsid w:val="64EA5102"/>
    <w:rsid w:val="6536344C"/>
    <w:rsid w:val="65430DA7"/>
    <w:rsid w:val="654B280B"/>
    <w:rsid w:val="65681BDD"/>
    <w:rsid w:val="65A44FB7"/>
    <w:rsid w:val="65B1658D"/>
    <w:rsid w:val="65C5024C"/>
    <w:rsid w:val="660957E7"/>
    <w:rsid w:val="662329DD"/>
    <w:rsid w:val="66314B53"/>
    <w:rsid w:val="665C6F88"/>
    <w:rsid w:val="66A31EBB"/>
    <w:rsid w:val="66A524D2"/>
    <w:rsid w:val="66B75B08"/>
    <w:rsid w:val="66BC37E2"/>
    <w:rsid w:val="66BF3F57"/>
    <w:rsid w:val="66E12268"/>
    <w:rsid w:val="67203A69"/>
    <w:rsid w:val="675B7BA5"/>
    <w:rsid w:val="6798796B"/>
    <w:rsid w:val="67D71200"/>
    <w:rsid w:val="684E050E"/>
    <w:rsid w:val="685F0A6E"/>
    <w:rsid w:val="68733E71"/>
    <w:rsid w:val="6873416A"/>
    <w:rsid w:val="68C356C6"/>
    <w:rsid w:val="68C92469"/>
    <w:rsid w:val="68CC2A0E"/>
    <w:rsid w:val="68CE2F67"/>
    <w:rsid w:val="69033CCB"/>
    <w:rsid w:val="69067B6A"/>
    <w:rsid w:val="69322E49"/>
    <w:rsid w:val="696856B4"/>
    <w:rsid w:val="697B3E37"/>
    <w:rsid w:val="69877F2E"/>
    <w:rsid w:val="69F1312B"/>
    <w:rsid w:val="6A9D14BF"/>
    <w:rsid w:val="6AA37957"/>
    <w:rsid w:val="6ACA59B0"/>
    <w:rsid w:val="6ACF5F59"/>
    <w:rsid w:val="6AD432D5"/>
    <w:rsid w:val="6AD56E0B"/>
    <w:rsid w:val="6ADB3225"/>
    <w:rsid w:val="6B2233BA"/>
    <w:rsid w:val="6B6E566B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0A28AE"/>
    <w:rsid w:val="6D535020"/>
    <w:rsid w:val="6D7E6881"/>
    <w:rsid w:val="6D853C9A"/>
    <w:rsid w:val="6D8E1F49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BF6F46"/>
    <w:rsid w:val="6FC851A3"/>
    <w:rsid w:val="6FD53C37"/>
    <w:rsid w:val="6FDB390B"/>
    <w:rsid w:val="6FE21C8C"/>
    <w:rsid w:val="6FE7780C"/>
    <w:rsid w:val="6FF1787F"/>
    <w:rsid w:val="6FF62952"/>
    <w:rsid w:val="7024009B"/>
    <w:rsid w:val="705B4EA4"/>
    <w:rsid w:val="706B74A1"/>
    <w:rsid w:val="70B07A9B"/>
    <w:rsid w:val="70B908CC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AC3EF5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063195"/>
    <w:rsid w:val="7422468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167424"/>
    <w:rsid w:val="76316D58"/>
    <w:rsid w:val="76785014"/>
    <w:rsid w:val="768A4D12"/>
    <w:rsid w:val="771B0251"/>
    <w:rsid w:val="772F60A3"/>
    <w:rsid w:val="77363E4C"/>
    <w:rsid w:val="774626EC"/>
    <w:rsid w:val="77486A7B"/>
    <w:rsid w:val="778C7FC9"/>
    <w:rsid w:val="77AC7D34"/>
    <w:rsid w:val="77C05673"/>
    <w:rsid w:val="78052087"/>
    <w:rsid w:val="782E4DD1"/>
    <w:rsid w:val="78331878"/>
    <w:rsid w:val="783D2A16"/>
    <w:rsid w:val="786945CD"/>
    <w:rsid w:val="788E20A8"/>
    <w:rsid w:val="789119C8"/>
    <w:rsid w:val="78DD5648"/>
    <w:rsid w:val="795B528B"/>
    <w:rsid w:val="79715B94"/>
    <w:rsid w:val="79883EEA"/>
    <w:rsid w:val="79932ACB"/>
    <w:rsid w:val="79C220D6"/>
    <w:rsid w:val="79C87ACE"/>
    <w:rsid w:val="79C96961"/>
    <w:rsid w:val="79D46A4F"/>
    <w:rsid w:val="79FB1989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8C5EDA"/>
    <w:rsid w:val="7AB0176A"/>
    <w:rsid w:val="7AB44AC2"/>
    <w:rsid w:val="7ACB208B"/>
    <w:rsid w:val="7AD24886"/>
    <w:rsid w:val="7AEF523A"/>
    <w:rsid w:val="7AF73507"/>
    <w:rsid w:val="7B12724C"/>
    <w:rsid w:val="7B1E35AB"/>
    <w:rsid w:val="7B830405"/>
    <w:rsid w:val="7B932B38"/>
    <w:rsid w:val="7B981AAD"/>
    <w:rsid w:val="7BA63594"/>
    <w:rsid w:val="7BCD31F5"/>
    <w:rsid w:val="7BE72367"/>
    <w:rsid w:val="7C4B35E7"/>
    <w:rsid w:val="7C730D9C"/>
    <w:rsid w:val="7C766462"/>
    <w:rsid w:val="7CD114B9"/>
    <w:rsid w:val="7CDF5601"/>
    <w:rsid w:val="7CED5FAC"/>
    <w:rsid w:val="7D0079C6"/>
    <w:rsid w:val="7D5C0E39"/>
    <w:rsid w:val="7D687CAA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663224"/>
    <w:rsid w:val="7F8263BD"/>
    <w:rsid w:val="7FAD3BDA"/>
    <w:rsid w:val="7FB625A4"/>
    <w:rsid w:val="7FD37624"/>
  </w:rsids>
  <w:docVars>
    <w:docVar w:name="commondata" w:val="eyJjb3VudCI6NCwiaGRpZCI6ImIyNTFjMTU2YjEyYTViY2Y0OWQ2MDQ5MTQzMmI4OTUwIiwidXNlckNvdW50Ijo0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4a53ddbc-deaa-49a6-97cd-e6ccf8eff381\&#20154;&#20107;&#20154;&#21147;&#36164;&#28304;&#24635;&#30417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人事人力资源总监求职简历.docx</Template>
  <TotalTime>20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E583B90B61E04C568E867A2A77547FB0_13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v1.0_mb_4AE3Jh/sPyhchrpihxayzQ==</vt:lpwstr>
  </property>
</Properties>
</file>