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7245B8"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-416560</wp:posOffset>
            </wp:positionV>
            <wp:extent cx="904875" cy="1355725"/>
            <wp:effectExtent l="38100" t="19050" r="47625" b="53975"/>
            <wp:wrapNone/>
            <wp:docPr id="32" name="图片 32" descr="D:\桌面\桌面文件\登记照4\00123.jpg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00123.jpg001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55725"/>
                    </a:xfrm>
                    <a:prstGeom prst="round2DiagRect">
                      <a:avLst>
                        <a:gd name="adj1" fmla="val 0"/>
                        <a:gd name="adj2" fmla="val 0"/>
                      </a:avLst>
                    </a:prstGeom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8328025</wp:posOffset>
                </wp:positionV>
                <wp:extent cx="6094730" cy="10566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473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firstLine="210" w:firstLineChars="10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作为一位财务专业的职场新人，我以积极主动的工作态度来迎接工作中的每一个挑战。善于沟通，有一定团队协作经验，具备一定的活动策划和组织协调能力。良好的心态和责任感，吃苦耐劳，擅于管理时间，勇于面对变化和挑战。习惯制定切实可行的学习计划，上岗后能积极主动学习岗位所需知识技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79.9pt;height:83.2pt;margin-top:655.75pt;margin-left:-10.0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C52096E">
                      <w:pPr>
                        <w:pStyle w:val="NormalWeb"/>
                        <w:spacing w:before="0" w:beforeAutospacing="0" w:after="0" w:afterAutospacing="0" w:line="380" w:lineRule="exact"/>
                        <w:ind w:firstLine="210" w:firstLineChars="100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1"/>
                          <w:szCs w:val="21"/>
                        </w:rPr>
                        <w:t>作为一位财务专业的职场新人，我以积极主动的工作态度来迎接工作中的每一个挑战。善于沟通，有一定团队协作经验，具备一定的活动策划和组织协调能力。良好的心态和责任感，吃苦耐劳，擅于管理时间，勇于面对变化和挑战。习惯制定切实可行的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6536690</wp:posOffset>
                </wp:positionV>
                <wp:extent cx="6113145" cy="10566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3145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软件类：熟练掌握PS、PR、AU和Final Cut等视音频编辑软件以及Office办公软件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荣誉类：大一、大二获得华南大学三等奖学金、华南大学2013-2014年度优秀团员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81.35pt;height:83.2pt;margin-top:514.7pt;margin-left:-10.0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0BBD2D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1"/>
                          <w:szCs w:val="21"/>
                        </w:rPr>
                        <w:t xml:space="preserve">语言类：大学英语六级证书，普通话二甲资格证 </w:t>
                      </w:r>
                    </w:p>
                    <w:p w14:paraId="6DD161B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1"/>
                          <w:szCs w:val="21"/>
                        </w:rPr>
                        <w:t xml:space="preserve">软件类：熟练掌握PS、PR、AU和Final Cut等视音频编辑软件以及Office办公软件   </w:t>
                      </w:r>
                    </w:p>
                    <w:p w14:paraId="7A5D0B0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1"/>
                          <w:szCs w:val="21"/>
                        </w:rPr>
                        <w:t>荣誉类：大一、大二获得华南大学三等奖学金、华南大学2013-2014年度优秀团员</w:t>
                      </w:r>
                    </w:p>
                    <w:p w14:paraId="670DA78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1"/>
                          <w:szCs w:val="21"/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3082290</wp:posOffset>
                </wp:positionV>
                <wp:extent cx="6101080" cy="27457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1080" cy="274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2015.07-2015.09              农村信用合作联社               大堂经理助理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ind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负责接待客户，帮助客户填写一些资料给他们提供咨询业务；对银行的基本业务比较熟悉，能协助银行内部人员办理业务；打印对账单利息单等文件，帮助柜台人员复制必要的资料等。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71D2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在信用合作社工作期间，我学到了很多金融方面的知识，熟悉了银行的各类业务和产品，更重要的是学会了和客户交流的经验和一些营销的技巧。</w:t>
                            </w:r>
                          </w:p>
                          <w:p>
                            <w:pPr>
                              <w:spacing w:line="380" w:lineRule="exact"/>
                              <w:ind w:left="36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 xml:space="preserve">2013.09-2014.09              学生会勤工助学部                协助助理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进行学生会部门之间的协调，负责对学生会内部的组织管理；对学生会主办活动进行部门配合的协助，保证活动组织效果；完成大学勤工助学中心的临时工作任务，有不错的应变能力。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80.4pt;height:216.2pt;margin-top:242.7pt;margin-left:-10.0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3436D20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2015.07-2015.09              农村信用合作联社               大堂经理助理</w:t>
                      </w:r>
                    </w:p>
                    <w:p w14:paraId="760E617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71D28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1A28847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80" w:lineRule="exact"/>
                        <w:ind w:firstLine="210" w:firstLineChars="10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71D28"/>
                          <w:kern w:val="24"/>
                          <w:sz w:val="21"/>
                          <w:szCs w:val="21"/>
                        </w:rPr>
                        <w:t>负责接待客户，帮助客户填写一些资料给他们提供咨询业务；对银行的基本业务比较熟悉，能协助银行内部人员办理业务；打印对账单利息单等文件，帮助柜台人员复制必要的资料等。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71D28"/>
                          <w:kern w:val="24"/>
                          <w:sz w:val="21"/>
                          <w:szCs w:val="21"/>
                          <w:lang w:eastAsia="zh-CN"/>
                        </w:rPr>
                        <w:t>在信用合作社工作期间，我学到了很多金融方面的知识，熟悉了银行的各类业务和产品，更重要的是学会了和客户交流的经验和一些营销的技巧。</w:t>
                      </w:r>
                    </w:p>
                    <w:p w14:paraId="48A401CC">
                      <w:pPr>
                        <w:spacing w:line="380" w:lineRule="exact"/>
                        <w:ind w:left="360"/>
                      </w:pPr>
                    </w:p>
                    <w:p w14:paraId="0D74E28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 xml:space="preserve">2013.09-2014.09              学生会勤工助学部                协助助理 </w:t>
                      </w:r>
                    </w:p>
                    <w:p w14:paraId="7E7AB2CA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071D2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71D28"/>
                          <w:kern w:val="24"/>
                          <w:sz w:val="21"/>
                          <w:szCs w:val="21"/>
                        </w:rPr>
                        <w:t xml:space="preserve">工作描述：  </w:t>
                      </w:r>
                    </w:p>
                    <w:p w14:paraId="05290256">
                      <w:pPr>
                        <w:pStyle w:val="NormalWeb"/>
                        <w:spacing w:before="0" w:beforeAutospacing="0" w:after="0" w:afterAutospacing="0" w:line="380" w:lineRule="exact"/>
                        <w:ind w:firstLine="210" w:firstLineChars="10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71D28"/>
                          <w:kern w:val="24"/>
                          <w:sz w:val="21"/>
                          <w:szCs w:val="21"/>
                        </w:rPr>
                        <w:t>进行学生会部门之间的协调，负责对学生会内部的组织管理；对学生会主办活动进行部门配合的协助，保证活动组织效果；完成大学勤工助学中心的临时工作任务，有不错的应变能力。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1505585</wp:posOffset>
                </wp:positionV>
                <wp:extent cx="6103620" cy="8153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3620" cy="815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2012.09-2016.07              华南电子科技大学          财务管理        本科学士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主修课程：管理学，微观经济学，宏观经济学，统计学，管理信息系统，会计学，财务管理，公司理财，经济法，人力资源管理，市场营销，企业战略管理等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80.6pt;height:64.2pt;margin-top:118.55pt;margin-left:-10.0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7E7635B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2012.09-2016.07              华南电子科技大学          财务管理        本科学士</w:t>
                      </w:r>
                    </w:p>
                    <w:p w14:paraId="14F3CCE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71D28"/>
                          <w:kern w:val="24"/>
                          <w:sz w:val="21"/>
                          <w:szCs w:val="21"/>
                        </w:rPr>
                        <w:t>主修课程：管理学，微观经济学，宏观经济学，统计学，管理信息系统，会计学，财务管理，公司理财，经济法，人力资源管理，市场营销，企业战略管理等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-934720</wp:posOffset>
                </wp:positionV>
                <wp:extent cx="7567295" cy="10706100"/>
                <wp:effectExtent l="0" t="0" r="1460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700" y="31750"/>
                          <a:ext cx="7567295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5.85pt;height:843pt;margin-top:-73.6pt;margin-left:-90.9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1209675</wp:posOffset>
                </wp:positionV>
                <wp:extent cx="4968240" cy="0"/>
                <wp:effectExtent l="0" t="13970" r="3810" b="241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1792" from="79.5pt,95.25pt" to="470.7pt,95.25pt" coordsize="21600,21600" stroked="t" strokecolor="#f2f2f2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6233160</wp:posOffset>
                </wp:positionV>
                <wp:extent cx="4968240" cy="0"/>
                <wp:effectExtent l="0" t="13970" r="3810" b="241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flip:y;mso-height-relative:page;mso-width-relative:page;position:absolute;z-index:251683840" from="79.5pt,490.8pt" to="470.7pt,490.8pt" coordsize="21600,21600" stroked="t" strokecolor="#f2f2f2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8024495</wp:posOffset>
                </wp:positionV>
                <wp:extent cx="4968240" cy="0"/>
                <wp:effectExtent l="0" t="13970" r="3810" b="241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flip:y;mso-height-relative:page;mso-width-relative:page;position:absolute;z-index:251685888" from="79.5pt,631.85pt" to="470.7pt,631.85pt" coordsize="21600,21600" stroked="t" strokecolor="#f2f2f2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2783205</wp:posOffset>
                </wp:positionV>
                <wp:extent cx="4319905" cy="0"/>
                <wp:effectExtent l="0" t="13970" r="4445" b="241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19905" cy="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7936" from="130.4pt,219.15pt" to="470.55pt,219.15pt" coordsize="21600,21600" stroked="t" strokecolor="#f2f2f2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215265</wp:posOffset>
                </wp:positionV>
                <wp:extent cx="118110" cy="118110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198" cy="118199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9.3pt;height:9.3pt;margin-top:16.95pt;margin-left:112.35pt;mso-height-relative:page;mso-width-relative:page;position:absolute;v-text-anchor:middle;z-index:2517207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195c7" stroked="f">
                <v:stroke joinstyle="miter"/>
                <v:path o:connecttype="custom" o:connectlocs="@0,@0;@0,@0;@0,@0;@0,@0;@0,@0;@0,@0;@0,@0;@0,@0;@0,@0;@0,@0;@0,@0;@0,@0;@0,@0;@0,@0;@0,@0;@0,@0;@0,@0;@0,@0;@0,@0;@0,@0;@0,841439302;@0,@0;@0,@0;@0,@0;@0,@0;84143218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511810</wp:posOffset>
                </wp:positionV>
                <wp:extent cx="116205" cy="120015"/>
                <wp:effectExtent l="0" t="0" r="0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969" cy="1199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9.15pt;height:9.45pt;margin-top:40.3pt;margin-left:112.65pt;mso-height-relative:page;mso-width-relative:page;position:absolute;v-text-anchor:middle;z-index:2517227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195c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512445</wp:posOffset>
                </wp:positionV>
                <wp:extent cx="74930" cy="128270"/>
                <wp:effectExtent l="19050" t="0" r="20955" b="571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26" cy="1280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5.9pt;height:10.1pt;margin-top:40.35pt;margin-left:-40.6pt;mso-height-relative:page;mso-width-relative:page;position:absolute;v-text-anchor:middle;z-index:25172480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195c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209550</wp:posOffset>
                </wp:positionV>
                <wp:extent cx="128905" cy="120650"/>
                <wp:effectExtent l="0" t="0" r="5080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91" cy="12087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0.15pt;height:9.5pt;margin-top:16.5pt;margin-left:-42.75pt;mso-height-relative:page;mso-width-relative:page;position:absolute;v-text-anchor:middle;z-index:25172684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195c7" stroked="f">
                <v:stroke joinstyle="miter"/>
                <v:path o:connecttype="custom" o:connectlocs="12031,94985;83617,37210;74405,73291;70754,51491;66565,45465;69578,44804;72028,43652;73964,42085;75360,40052;76414,37210;36681,80003;43418,51099;36681,51809;39302,45073;41924,44069;44031,42648;45599,40787;46701,38484;13843,17209;11079,19094;9759,22204;10199,102207;12302,104777;15580,105781;110041,105047;112413,102721;113122,22791;112095,19535;109527,17405;99401,20906;21548,16940;86095,13293;107277,7172;111900,7882;115984,9841;119286,12876;121634,16720;122784,21224;122686,102305;121316,106687;118797,110408;115348,113272;111166,115035;15580,115549;10957,114839;6848,112856;3546,109845;1222,106001;73,101521;171,20416;1516,16034;4035,12289;7508,9425;11691,7662;23456,717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1388110</wp:posOffset>
                </wp:positionV>
                <wp:extent cx="0" cy="8007350"/>
                <wp:effectExtent l="19050" t="0" r="190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00760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1312" from="-34.6pt,109.3pt" to="-34.6pt,739.8pt" coordsize="21600,21600" stroked="t" strokecolor="#3195c7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-914400</wp:posOffset>
                </wp:positionV>
                <wp:extent cx="284480" cy="10692130"/>
                <wp:effectExtent l="0" t="0" r="190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310" cy="10691813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22.4pt;height:841.9pt;margin-top:-1in;margin-left:-89.3pt;mso-height-relative:page;mso-width-relative:page;position:absolute;v-text-anchor:middle;z-index:251663360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1051560</wp:posOffset>
                </wp:positionV>
                <wp:extent cx="2030095" cy="33591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009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59.85pt;height:26.45pt;margin-top:82.8pt;margin-left:-10.0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31CCF91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2623185</wp:posOffset>
                </wp:positionV>
                <wp:extent cx="2030095" cy="3359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009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工作&amp;实践经历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59.85pt;height:26.45pt;margin-top:206.55pt;margin-left:-10.0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3C9D1B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工作&amp;实践经历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6082030</wp:posOffset>
                </wp:positionV>
                <wp:extent cx="2030095" cy="33591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009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59.85pt;height:26.45pt;margin-top:478.9pt;margin-left:-10.0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6DED8F7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7868920</wp:posOffset>
                </wp:positionV>
                <wp:extent cx="2030095" cy="33591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009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59.85pt;height:26.45pt;margin-top:619.6pt;margin-left:-10.0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63BE40D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-463550</wp:posOffset>
                </wp:positionV>
                <wp:extent cx="3580130" cy="68580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013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郭昀芸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财务会计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44" type="#_x0000_t202" style="width:281.9pt;height:54pt;margin-top:-36.5pt;margin-left:-52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05A7950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 w:themeColor="text1" w:themeTint="F2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郭昀芸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 w:themeColor="text1" w:themeTint="F2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财务会计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1069975</wp:posOffset>
                </wp:positionV>
                <wp:extent cx="317500" cy="317500"/>
                <wp:effectExtent l="0" t="0" r="6350" b="635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25pt;height:25pt;margin-top:84.25pt;margin-left:-47.1pt;mso-height-relative:page;mso-width-relative:page;position:absolute;v-text-anchor:middle;z-index:251692032" coordsize="21600,21600" filled="t" fillcolor="#3195c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7867650</wp:posOffset>
                </wp:positionV>
                <wp:extent cx="317500" cy="31750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25pt;height:25pt;margin-top:619.5pt;margin-left:-47.15pt;mso-height-relative:page;mso-width-relative:page;position:absolute;v-text-anchor:middle;z-index:251694080" coordsize="21600,21600" filled="t" fillcolor="#3195c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6082030</wp:posOffset>
                </wp:positionV>
                <wp:extent cx="317500" cy="317500"/>
                <wp:effectExtent l="0" t="0" r="6350" b="635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25pt;height:25pt;margin-top:478.9pt;margin-left:-47.15pt;mso-height-relative:page;mso-width-relative:page;position:absolute;v-text-anchor:middle;z-index:251696128" coordsize="21600,21600" filled="t" fillcolor="#3195c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2623820</wp:posOffset>
                </wp:positionV>
                <wp:extent cx="317500" cy="317500"/>
                <wp:effectExtent l="0" t="0" r="6350" b="635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25pt;height:25pt;margin-top:206.6pt;margin-left:-47.3pt;mso-height-relative:page;mso-width-relative:page;position:absolute;v-text-anchor:middle;z-index:251698176" coordsize="21600,21600" filled="t" fillcolor="#3195c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1158875</wp:posOffset>
                </wp:positionV>
                <wp:extent cx="227965" cy="159385"/>
                <wp:effectExtent l="0" t="0" r="635" b="0"/>
                <wp:wrapNone/>
                <wp:docPr id="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9" style="width:17.95pt;height:12.55pt;margin-top:91.25pt;margin-left:-43.6pt;mso-height-relative:page;mso-width-relative:page;position:absolute;z-index:2517002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7926070</wp:posOffset>
                </wp:positionV>
                <wp:extent cx="158750" cy="200660"/>
                <wp:effectExtent l="0" t="0" r="0" b="952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2.5pt;height:15.8pt;margin-top:624.1pt;margin-left:-40.85pt;mso-height-relative:page;mso-width-relative:page;position:absolute;v-text-anchor:middle;z-index:25170227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2701290</wp:posOffset>
                </wp:positionV>
                <wp:extent cx="165735" cy="165735"/>
                <wp:effectExtent l="0" t="0" r="6350" b="635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438" cy="165438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3.05pt;height:13.05pt;margin-top:212.7pt;margin-left:-41.45pt;mso-height-relative:page;mso-width-relative:page;position:absolute;v-text-anchor:middle;z-index:251704320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<v:stroke joinstyle="miter"/>
                <v:path o:connecttype="custom" o:connectlocs="63591,93264;64748,131304;62662,134426;34011,134622;31615,131697;32446,93558;84131,65009;112410,66480;113241,131697;110879,134622;82208,134426;80123,131305;81280,66169;157754,32447;161097,34227;161618,132091;158961,134736;130311,134246;128534,130882;130001,33362;105427,2742;107514,3477;108819,5225;110841,36647;108232,39098;105019,38558;103469,36254;97076,25715;87405,36532;72694,48199;60038,54947;49127,58869;37678,61385;29083,62071;26930,60372;26571,57218;29165,54702;38559,53444;48931,50879;58766,47088;71226,39931;84339,28705;92314,19228;78239,20438;75140,18640;74896,14996;104089,2905;9239,244;12358,1942;14333,4864;158418,150647;161879,151708;164360,154190;165421,157667;164719,161242;162466,163952;159169,165356;5191,165111;2138,163266;326,160246;65,6285;1452,2987;4162,75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6141085</wp:posOffset>
                </wp:positionV>
                <wp:extent cx="207010" cy="203200"/>
                <wp:effectExtent l="0" t="0" r="2540" b="698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7316" cy="20317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6.3pt;height:16pt;margin-top:483.55pt;margin-left:-42.35pt;mso-height-relative:page;mso-width-relative:page;position:absolute;v-text-anchor:middle;z-index:251706368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1667510</wp:posOffset>
                </wp:positionV>
                <wp:extent cx="69215" cy="69215"/>
                <wp:effectExtent l="0" t="0" r="26035" b="26035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5.45pt;height:5.45pt;margin-top:131.3pt;margin-left:-37.3pt;mso-height-relative:page;mso-width-relative:page;position:absolute;v-text-anchor:middle;z-index:251708416" coordsize="21600,21600" filled="t" fillcolor="#3195c7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3210560</wp:posOffset>
                </wp:positionV>
                <wp:extent cx="69215" cy="69215"/>
                <wp:effectExtent l="0" t="0" r="26035" b="2603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5.45pt;height:5.45pt;margin-top:252.8pt;margin-left:-37.3pt;mso-height-relative:page;mso-width-relative:page;position:absolute;v-text-anchor:middle;z-index:251710464" coordsize="21600,21600" filled="t" fillcolor="#3195c7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4671695</wp:posOffset>
                </wp:positionV>
                <wp:extent cx="69215" cy="69215"/>
                <wp:effectExtent l="0" t="0" r="26035" b="2603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5.45pt;height:5.45pt;margin-top:367.85pt;margin-left:-37.3pt;mso-height-relative:page;mso-width-relative:page;position:absolute;v-text-anchor:middle;z-index:251712512" coordsize="21600,21600" filled="t" fillcolor="#3195c7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6699885</wp:posOffset>
                </wp:positionV>
                <wp:extent cx="69215" cy="69215"/>
                <wp:effectExtent l="0" t="0" r="26035" b="2603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5.45pt;height:5.45pt;margin-top:527.55pt;margin-left:-37.3pt;mso-height-relative:page;mso-width-relative:page;position:absolute;v-text-anchor:middle;z-index:251714560" coordsize="21600,21600" filled="t" fillcolor="#3195c7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8496935</wp:posOffset>
                </wp:positionV>
                <wp:extent cx="69215" cy="69215"/>
                <wp:effectExtent l="0" t="0" r="26035" b="2603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5.45pt;height:5.45pt;margin-top:669.05pt;margin-left:-37.3pt;mso-height-relative:page;mso-width-relative:page;position:absolute;v-text-anchor:middle;z-index:251716608" coordsize="21600,21600" filled="t" fillcolor="#3195c7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21590</wp:posOffset>
                </wp:positionV>
                <wp:extent cx="1527175" cy="726440"/>
                <wp:effectExtent l="0" t="0" r="0" b="0"/>
                <wp:wrapNone/>
                <wp:docPr id="2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58" type="#_x0000_t202" style="width:120.25pt;height:57.2pt;margin-top:1.7pt;margin-left:133.1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18957617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152 0000 0000  </w:t>
                      </w:r>
                    </w:p>
                    <w:p w14:paraId="5B9779BE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32385</wp:posOffset>
                </wp:positionV>
                <wp:extent cx="1527175" cy="726440"/>
                <wp:effectExtent l="0" t="0" r="0" b="0"/>
                <wp:wrapNone/>
                <wp:docPr id="3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59" type="#_x0000_t202" style="width:120.25pt;height:57.2pt;margin-top:2.55pt;margin-left:-26.2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5B585BB3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 w14:paraId="13EA0292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-1819275</wp:posOffset>
                </wp:positionH>
                <wp:positionV relativeFrom="paragraph">
                  <wp:posOffset>44450</wp:posOffset>
                </wp:positionV>
                <wp:extent cx="1876425" cy="675640"/>
                <wp:effectExtent l="0" t="0" r="0" b="0"/>
                <wp:wrapNone/>
                <wp:docPr id="3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1876425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920" w:lineRule="exact"/>
                            </w:pPr>
                            <w:r>
                              <w:rPr>
                                <w:rFonts w:ascii="Impact" w:eastAsia="微软雅黑" w:hAnsi="Impact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60" type="#_x0000_t202" style="width:147.75pt;height:53.2pt;margin-top:3.5pt;margin-left:-143.25pt;mso-height-relative:page;mso-width-relative:page;position:absolute;rotation:90;z-index:251731968" coordsize="21600,21600" filled="f" stroked="f">
                <o:lock v:ext="edit" aspectratio="f"/>
                <v:textbox style="mso-fit-shape-to-text:t">
                  <w:txbxContent>
                    <w:p w14:paraId="4F33764B">
                      <w:pPr>
                        <w:pStyle w:val="NormalWeb"/>
                        <w:spacing w:before="0" w:beforeAutospacing="0" w:after="0" w:afterAutospacing="0" w:line="920" w:lineRule="exact"/>
                      </w:pPr>
                      <w:r>
                        <w:rPr>
                          <w:rFonts w:ascii="Impact" w:eastAsia="微软雅黑" w:hAnsi="Impact" w:cstheme="minorBidi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A02B02"/>
    <w:rsid w:val="002E075B"/>
    <w:rsid w:val="006052B5"/>
    <w:rsid w:val="006228E3"/>
    <w:rsid w:val="00804053"/>
    <w:rsid w:val="00AA4B2F"/>
    <w:rsid w:val="0434272C"/>
    <w:rsid w:val="07D1739A"/>
    <w:rsid w:val="182328B3"/>
    <w:rsid w:val="1CFA1722"/>
    <w:rsid w:val="22D82734"/>
    <w:rsid w:val="343436AF"/>
    <w:rsid w:val="37E81116"/>
    <w:rsid w:val="38601E87"/>
    <w:rsid w:val="39EF3FDA"/>
    <w:rsid w:val="3A9529B3"/>
    <w:rsid w:val="3B5E4E2D"/>
    <w:rsid w:val="3B8064B4"/>
    <w:rsid w:val="3BDA6179"/>
    <w:rsid w:val="3C446861"/>
    <w:rsid w:val="3D056E6C"/>
    <w:rsid w:val="531319EB"/>
    <w:rsid w:val="580258C0"/>
    <w:rsid w:val="64F60003"/>
    <w:rsid w:val="79810A49"/>
    <w:rsid w:val="79982AF9"/>
    <w:rsid w:val="7CA02B02"/>
    <w:rsid w:val="7DC10F54"/>
    <w:rsid w:val="7ED07E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890;&#29992;&#31616;&#21382;&#12305;&#40575;&#31513;&#21830;&#21153;&#20010;&#20154;&#31616;&#2138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【通用简历】鹿笙商务个人简历求职简历.docx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462C68D265E64C51B577C63152F35DE8_13</vt:lpwstr>
  </property>
  <property fmtid="{D5CDD505-2E9C-101B-9397-08002B2CF9AE}" pid="3" name="KSOProductBuildVer">
    <vt:lpwstr>2052-12.1.0.17147</vt:lpwstr>
  </property>
</Properties>
</file>