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D3F298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-1161415</wp:posOffset>
                </wp:positionH>
                <wp:positionV relativeFrom="paragraph">
                  <wp:posOffset>-944880</wp:posOffset>
                </wp:positionV>
                <wp:extent cx="7618730" cy="10719435"/>
                <wp:effectExtent l="0" t="0" r="1270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075" y="100330"/>
                          <a:ext cx="7618730" cy="10719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9.9pt;height:844.05pt;margin-top:-74.4pt;margin-left:-91.4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-950595</wp:posOffset>
                </wp:positionH>
                <wp:positionV relativeFrom="paragraph">
                  <wp:posOffset>1304925</wp:posOffset>
                </wp:positionV>
                <wp:extent cx="226695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695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求职意向：中学教师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178.5pt;height:59.2pt;margin-top:102.75pt;margin-left:-74.8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FB52403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 w14:paraId="70587B15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求职意向：中学教师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-535940</wp:posOffset>
            </wp:positionH>
            <wp:positionV relativeFrom="paragraph">
              <wp:posOffset>-267970</wp:posOffset>
            </wp:positionV>
            <wp:extent cx="1390650" cy="1390650"/>
            <wp:effectExtent l="12700" t="12700" r="25400" b="25400"/>
            <wp:wrapNone/>
            <wp:docPr id="1" name="图片 1" descr="D:\桌面\桌面文件\登记照4\00141.jpg0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\桌面文件\登记照4\00141.jpg0014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ellipse">
                      <a:avLst/>
                    </a:prstGeom>
                    <a:ln w="1270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7661275</wp:posOffset>
                </wp:positionV>
                <wp:extent cx="986155" cy="71755"/>
                <wp:effectExtent l="0" t="0" r="4445" b="444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5838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77.65pt;height:5.65pt;margin-top:603.25pt;margin-left:-2.9pt;mso-height-relative:page;mso-width-relative:page;position:absolute;v-text-anchor:middle;z-index:251671552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7988935</wp:posOffset>
                </wp:positionV>
                <wp:extent cx="733425" cy="71755"/>
                <wp:effectExtent l="0" t="0" r="9525" b="444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34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7.75pt;height:5.65pt;margin-top:629.05pt;margin-left:-2.9pt;mso-height-relative:page;mso-width-relative:page;position:absolute;v-text-anchor:middle;z-index:251673600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8297545</wp:posOffset>
                </wp:positionV>
                <wp:extent cx="1050290" cy="71755"/>
                <wp:effectExtent l="0" t="0" r="16510" b="444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0325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82.7pt;height:5.65pt;margin-top:653.35pt;margin-left:-2.9pt;mso-height-relative:page;mso-width-relative:page;position:absolute;v-text-anchor:middle;z-index:251675648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8615680</wp:posOffset>
                </wp:positionV>
                <wp:extent cx="883285" cy="71755"/>
                <wp:effectExtent l="0" t="0" r="12065" b="444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344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9.55pt;height:5.65pt;margin-top:678.4pt;margin-left:-2.9pt;mso-height-relative:page;mso-width-relative:page;position:absolute;v-text-anchor:middle;z-index:251677696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8924290</wp:posOffset>
                </wp:positionV>
                <wp:extent cx="940435" cy="71755"/>
                <wp:effectExtent l="0" t="0" r="12065" b="444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0594" cy="71755"/>
                        </a:xfrm>
                        <a:prstGeom prst="rect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74.05pt;height:5.65pt;margin-top:702.7pt;margin-left:-2.9pt;mso-height-relative:page;mso-width-relative:page;position:absolute;v-text-anchor:middle;z-index:251679744" coordsize="21600,21600" filled="t" fillcolor="#448ad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7745095</wp:posOffset>
                </wp:positionV>
                <wp:extent cx="31318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46304" from="237pt,609.85pt" to="483.6pt,609.8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5699760</wp:posOffset>
                </wp:positionV>
                <wp:extent cx="313182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31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44256" from="237pt,448.8pt" to="483.6pt,448.8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1927860</wp:posOffset>
                </wp:positionV>
                <wp:extent cx="24479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42208" from="290.85pt,151.8pt" to="483.6pt,151.8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-116840</wp:posOffset>
                </wp:positionV>
                <wp:extent cx="316801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680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94080" from="234.15pt,-9.2pt" to="483.6pt,-9.2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-287020</wp:posOffset>
                </wp:positionV>
                <wp:extent cx="1373505" cy="3327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350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08.15pt;height:26.2pt;margin-top:-22.6pt;margin-left:143.5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4483CA4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教育背景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5517515</wp:posOffset>
                </wp:positionV>
                <wp:extent cx="1395730" cy="33274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57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技能证书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09.9pt;height:26.2pt;margin-top:434.45pt;margin-left:143.5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23C8AB6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技能证书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7564755</wp:posOffset>
                </wp:positionV>
                <wp:extent cx="1261745" cy="332740"/>
                <wp:effectExtent l="0" t="0" r="0" b="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174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自我评价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99.35pt;height:26.2pt;margin-top:595.65pt;margin-left:143.5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169247C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自我评价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1759585</wp:posOffset>
                </wp:positionV>
                <wp:extent cx="1958340" cy="33274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834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 xml:space="preserve">工作&amp;实践经历 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54.2pt;height:26.2pt;margin-top:138.55pt;margin-left:143.5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18584F6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spacing w:val="60"/>
                          <w:kern w:val="24"/>
                          <w:sz w:val="28"/>
                          <w:szCs w:val="28"/>
                        </w:rPr>
                        <w:t xml:space="preserve">工作&amp;实践经历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4104005</wp:posOffset>
                </wp:positionV>
                <wp:extent cx="346710" cy="1976755"/>
                <wp:effectExtent l="0" t="0" r="4445" b="15240"/>
                <wp:wrapNone/>
                <wp:docPr id="32" name="同侧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346682" cy="19767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27.3pt;height:155.65pt;margin-top:323.15pt;margin-left:-19.1pt;flip:x;mso-height-relative:page;mso-width-relative:page;position:absolute;rotation:-90;v-text-anchor:middle;z-index:251712512" coordsize="346682,1976700" path="m173341,l173341,c269075,,346682,77607,346682,173341l346682,1976700,346682,1976700,,1976700,,1976700,,173341c,77607,77607,,173341,xe" filled="t" fillcolor="#448ad7" stroked="f" strokeweight="1pt">
                <v:stroke joinstyle="miter"/>
                <v:path o:connecttype="custom" o:connectlocs="346682,988350;173341,1976700;0,988350;17334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3185160</wp:posOffset>
                </wp:positionV>
                <wp:extent cx="152400" cy="125730"/>
                <wp:effectExtent l="0" t="0" r="0" b="7620"/>
                <wp:wrapNone/>
                <wp:docPr id="33" name="直角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41" type="#_x0000_t6" style="width:12pt;height:9.9pt;margin-top:250.8pt;margin-left:-83.3pt;mso-height-relative:page;mso-width-relative:page;position:absolute;rotation:180;v-text-anchor:middle;z-index:251714560" coordsize="21600,216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5266055</wp:posOffset>
                </wp:positionV>
                <wp:extent cx="152400" cy="125730"/>
                <wp:effectExtent l="0" t="0" r="0" b="7620"/>
                <wp:wrapNone/>
                <wp:docPr id="34" name="直角三角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6" style="width:12pt;height:9.9pt;margin-top:414.65pt;margin-left:-83.3pt;mso-height-relative:page;mso-width-relative:page;position:absolute;rotation:180;v-text-anchor:middle;z-index:251716608" coordsize="21600,216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-1057910</wp:posOffset>
                </wp:positionH>
                <wp:positionV relativeFrom="paragraph">
                  <wp:posOffset>7176135</wp:posOffset>
                </wp:positionV>
                <wp:extent cx="152400" cy="125730"/>
                <wp:effectExtent l="0" t="0" r="0" b="7620"/>
                <wp:wrapNone/>
                <wp:docPr id="35" name="直角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52400" cy="125485"/>
                        </a:xfrm>
                        <a:prstGeom prst="rtTriangle">
                          <a:avLst/>
                        </a:prstGeom>
                        <a:solidFill>
                          <a:srgbClr val="0B539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6" style="width:12pt;height:9.9pt;margin-top:565.05pt;margin-left:-83.3pt;mso-height-relative:page;mso-width-relative:page;position:absolute;rotation:180;v-text-anchor:middle;z-index:251718656" coordsize="21600,21600" filled="t" fillcolor="#0b5395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2023745</wp:posOffset>
                </wp:positionV>
                <wp:extent cx="346710" cy="1976755"/>
                <wp:effectExtent l="0" t="0" r="4445" b="15240"/>
                <wp:wrapNone/>
                <wp:docPr id="36" name="同侧圆角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7.3pt;height:155.65pt;margin-top:159.35pt;margin-left:-19.1pt;flip:x;mso-height-relative:page;mso-width-relative:page;position:absolute;rotation:-90;v-text-anchor:middle;z-index:251720704" coordsize="346682,1976701" path="m173341,l173341,c269075,,346682,77607,346682,173341l346682,1976701,346682,1976701,,1976701,,1976701,,173341c,77607,77607,,173341,xe" filled="t" fillcolor="#448ad7" stroked="f" strokeweight="1pt">
                <v:stroke joinstyle="miter"/>
                <v:path o:connecttype="custom" o:connectlocs="346682,988350;173341,1976701;0,988350;17334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6019165</wp:posOffset>
                </wp:positionV>
                <wp:extent cx="346710" cy="1976755"/>
                <wp:effectExtent l="0" t="0" r="4445" b="15240"/>
                <wp:wrapNone/>
                <wp:docPr id="37" name="同侧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346682" cy="1976701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27.3pt;height:155.65pt;margin-top:473.95pt;margin-left:-19.1pt;flip:x;mso-height-relative:page;mso-width-relative:page;position:absolute;rotation:-90;v-text-anchor:middle;z-index:251722752" coordsize="346682,1976701" path="m173341,l173341,c269075,,346682,77607,346682,173341l346682,1976701,346682,1976701,,1976701,,1976701,,173341c,77607,77607,,173341,xe" filled="t" fillcolor="#448ad7" stroked="f" strokeweight="1pt">
                <v:stroke joinstyle="miter"/>
                <v:path o:connecttype="custom" o:connectlocs="346682,988350;173341,1976701;0,988350;173341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4919345</wp:posOffset>
                </wp:positionV>
                <wp:extent cx="1186180" cy="346710"/>
                <wp:effectExtent l="0" t="0" r="13970" b="15240"/>
                <wp:wrapNone/>
                <wp:docPr id="38" name="六边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862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46" type="#_x0000_t9" style="width:93.4pt;height:27.3pt;margin-top:387.35pt;margin-left:-9.05pt;flip:x;mso-height-relative:page;mso-width-relative:page;position:absolute;v-text-anchor:middle;z-index:251725824" coordsize="21600,21600" adj="1578" filled="t" fillcolor="#448ad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2838450</wp:posOffset>
                </wp:positionV>
                <wp:extent cx="767080" cy="346710"/>
                <wp:effectExtent l="0" t="0" r="13970" b="15240"/>
                <wp:wrapNone/>
                <wp:docPr id="39" name="六边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67172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9" style="width:60.4pt;height:27.3pt;margin-top:223.5pt;margin-left:23.9pt;flip:x;mso-height-relative:page;mso-width-relative:page;position:absolute;v-text-anchor:middle;z-index:251727872" coordsize="21600,21600" adj="2440" filled="t" fillcolor="#448ad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6833870</wp:posOffset>
                </wp:positionV>
                <wp:extent cx="820420" cy="346710"/>
                <wp:effectExtent l="0" t="0" r="17780" b="15240"/>
                <wp:wrapNone/>
                <wp:docPr id="40" name="六边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820695" cy="346683"/>
                        </a:xfrm>
                        <a:prstGeom prst="hexagon">
                          <a:avLst/>
                        </a:prstGeom>
                        <a:solidFill>
                          <a:srgbClr val="17406D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9" style="width:64.6pt;height:27.3pt;margin-top:538.1pt;margin-left:19.7pt;flip:x;mso-height-relative:page;mso-width-relative:page;position:absolute;v-text-anchor:middle;z-index:251729920" coordsize="21600,21600" adj="2281" filled="t" fillcolor="#448ad7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-914400</wp:posOffset>
                </wp:positionV>
                <wp:extent cx="2165985" cy="10690225"/>
                <wp:effectExtent l="0" t="0" r="571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5996" cy="106901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70.55pt;height:841.75pt;margin-top:-1in;margin-left:-70.9pt;mso-height-relative:page;mso-width-relative:page;position:absolute;v-text-anchor:middle;z-index:-2516551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3317875</wp:posOffset>
                </wp:positionV>
                <wp:extent cx="1964690" cy="136144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690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政治面貌：党员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工作年限：应届生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50" type="#_x0000_t202" style="width:154.7pt;height:107.2pt;margin-top:261.25pt;margin-left:-47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926E76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现居：湖北武汉    </w:t>
                      </w:r>
                    </w:p>
                    <w:p w14:paraId="03898744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政治面貌：党员    </w:t>
                      </w:r>
                    </w:p>
                    <w:p w14:paraId="6DB6D1B2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 w14:paraId="0F352B7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5398135</wp:posOffset>
                </wp:positionV>
                <wp:extent cx="1899920" cy="1043940"/>
                <wp:effectExtent l="0" t="0" r="0" b="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电话：180714000000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邮箱：99999@qq.com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微信：XG99999999999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149.6pt;height:82.2pt;margin-top:425.05pt;margin-left:-47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1FA48DEC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电话：180714000000</w:t>
                      </w:r>
                    </w:p>
                    <w:p w14:paraId="06473C50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邮箱：99999@qq.com</w:t>
                      </w:r>
                    </w:p>
                    <w:p w14:paraId="22CB158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微信：XG99999999999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7426325</wp:posOffset>
                </wp:positionV>
                <wp:extent cx="612140" cy="167894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项目管理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52" type="#_x0000_t202" style="width:48.2pt;height:132.2pt;margin-top:584.75pt;margin-left:-51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25367CC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学习能力</w:t>
                      </w:r>
                    </w:p>
                    <w:p w14:paraId="5D80156B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团队合作</w:t>
                      </w:r>
                    </w:p>
                    <w:p w14:paraId="7E229CC5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软件操作</w:t>
                      </w:r>
                    </w:p>
                    <w:p w14:paraId="023F373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  <w:p w14:paraId="083AE17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16"/>
                          <w:szCs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5976620</wp:posOffset>
                </wp:positionV>
                <wp:extent cx="4502150" cy="10566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软件类：熟练掌握PS、PR、AU软件以及Office办公软件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荣誉类：华南大学三等奖学金、华南大学2013-2014年度优秀团员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354.5pt;height:83.2pt;margin-top:470.6pt;margin-left:141.9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3474CAC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语言类：大学英语六级证书，普通话二甲资格证 </w:t>
                      </w:r>
                    </w:p>
                    <w:p w14:paraId="6A7210D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软件类：熟练掌握PS、PR、AU软件以及Office办公软件   </w:t>
                      </w:r>
                    </w:p>
                    <w:p w14:paraId="25063EC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荣誉类：华南大学三等奖学金、华南大学2013-2014年度优秀团员</w:t>
                      </w:r>
                    </w:p>
                    <w:p w14:paraId="336F4158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8028305</wp:posOffset>
                </wp:positionV>
                <wp:extent cx="4375785" cy="1056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75785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作为一位的职场新人，我以积极主动的工作态度来迎接工作。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团队配合能力：善于沟通，具备一定的活动策划和组织协调能力。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工作态度评价：良好的心态和责任感，吃苦耐劳，擅于管理时间。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44.55pt;height:83.2pt;margin-top:632.15pt;margin-left:141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F59BD9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作为一位的职场新人，我以积极主动的工作态度来迎接工作。</w:t>
                      </w:r>
                    </w:p>
                    <w:p w14:paraId="08511F27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团队配合能力：善于沟通，具备一定的活动策划和组织协调能力。</w:t>
                      </w:r>
                    </w:p>
                    <w:p w14:paraId="1196080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工作态度评价：良好的心态和责任感，吃苦耐劳，擅于管理时间。</w:t>
                      </w:r>
                    </w:p>
                    <w:p w14:paraId="12B5372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-262255</wp:posOffset>
                </wp:positionV>
                <wp:extent cx="317500" cy="317500"/>
                <wp:effectExtent l="0" t="0" r="6350" b="635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25pt;height:25pt;margin-top:-20.65pt;margin-left:116.05pt;mso-height-relative:page;mso-width-relative:page;position:absolute;v-text-anchor:middle;z-index:251696128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7569835</wp:posOffset>
                </wp:positionV>
                <wp:extent cx="317500" cy="317500"/>
                <wp:effectExtent l="0" t="0" r="6350" b="635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6" style="width:25pt;height:25pt;margin-top:596.05pt;margin-left:115.95pt;mso-height-relative:page;mso-width-relative:page;position:absolute;v-text-anchor:middle;z-index:251698176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5526405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25pt;height:25pt;margin-top:435.15pt;margin-left:115.95pt;mso-height-relative:page;mso-width-relative:page;position:absolute;v-text-anchor:middle;z-index:251700224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1765300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448AD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8" style="width:25pt;height:25pt;margin-top:139pt;margin-left:115.8pt;mso-height-relative:page;mso-width-relative:page;position:absolute;v-text-anchor:middle;z-index:251702272" coordsize="21600,21600" filled="t" fillcolor="#448ad7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-173990</wp:posOffset>
                </wp:positionV>
                <wp:extent cx="227965" cy="159385"/>
                <wp:effectExtent l="0" t="0" r="635" b="12700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59" style="width:17.95pt;height:12.55pt;margin-top:-13.7pt;margin-left:119.55pt;mso-height-relative:page;mso-width-relative:page;position:absolute;z-index:251704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7628255</wp:posOffset>
                </wp:positionV>
                <wp:extent cx="158750" cy="200660"/>
                <wp:effectExtent l="0" t="0" r="12700" b="889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2.5pt;height:15.8pt;margin-top:600.65pt;margin-left:122.25pt;mso-height-relative:page;mso-width-relative:page;position:absolute;v-text-anchor:middle;z-index:25170636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1842770</wp:posOffset>
                </wp:positionV>
                <wp:extent cx="165735" cy="165735"/>
                <wp:effectExtent l="0" t="0" r="5715" b="5715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13.05pt;height:13.05pt;margin-top:145.1pt;margin-left:121.7pt;mso-height-relative:page;mso-width-relative:page;position:absolute;v-text-anchor:middle;z-index:251708416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5595620</wp:posOffset>
                </wp:positionV>
                <wp:extent cx="207010" cy="203200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6.3pt;height:16pt;margin-top:440.6pt;margin-left:120.75pt;mso-height-relative:page;mso-width-relative:page;position:absolute;v-text-anchor:middle;z-index:25171046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2857500</wp:posOffset>
                </wp:positionV>
                <wp:extent cx="1522095" cy="307975"/>
                <wp:effectExtent l="0" t="0" r="0" b="0"/>
                <wp:wrapNone/>
                <wp:docPr id="2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63" type="#_x0000_t202" style="width:119.85pt;height:24.25pt;margin-top:225pt;margin-left:-40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 w14:paraId="48A13AFF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4937125</wp:posOffset>
                </wp:positionV>
                <wp:extent cx="1522095" cy="307975"/>
                <wp:effectExtent l="0" t="0" r="0" b="0"/>
                <wp:wrapNone/>
                <wp:docPr id="2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64" type="#_x0000_t202" style="width:119.85pt;height:24.25pt;margin-top:388.75pt;margin-left:-40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287F090A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6856730</wp:posOffset>
                </wp:positionV>
                <wp:extent cx="1522095" cy="307975"/>
                <wp:effectExtent l="0" t="0" r="0" b="0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20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65" type="#_x0000_t202" style="width:119.85pt;height:24.25pt;margin-top:539.9pt;margin-left:-40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2A168157">
                      <w:pPr>
                        <w:pStyle w:val="NormalWeb"/>
                        <w:spacing w:before="0" w:beforeAutospacing="0" w:after="0" w:afterAutospacing="0" w:line="33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179705</wp:posOffset>
                </wp:positionV>
                <wp:extent cx="4481830" cy="105664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183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2012.09-2016.07           北京语言大学          汉语文学专业               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语言学概论、现代汉语、古代汉语、文字、声韵学、训诂学、中国古代文学、中国现代文学、中国当代文学、外国文学、文学概论、中国文化概论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352.9pt;height:83.2pt;margin-top:14.15pt;margin-left:140.9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2F6B54F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2012.09-2016.07           北京语言大学          汉语文学专业                   </w:t>
                      </w:r>
                    </w:p>
                    <w:p w14:paraId="26472780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349B730C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语言学概论、现代汉语、古代汉语、文字、声韵学、训诂学、中国古代文学、中国现代文学、中国当代文学、外国文学、文学概论、中国文化概论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2228215</wp:posOffset>
                </wp:positionV>
                <wp:extent cx="4735195" cy="274574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35195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>2015.07-2015.09      深圳南山区向阳国际中学      实习语文教师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协助语文老师完成日常授课活动，并定期检查辅导学生作业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融入学生团里，近距离了解学生所需，并在教学中改进方式方法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实习期间多次获得专业教师赞扬和学生们的认可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2013.09-2014.09      深圳南山区向阳国际中学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8AD7"/>
                                <w:kern w:val="24"/>
                                <w:sz w:val="21"/>
                                <w:szCs w:val="21"/>
                              </w:rPr>
                              <w:t xml:space="preserve">   高一语文教师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负责高一学生日常授课，辅导学生作业，组织学生互帮互助解决难题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融入学生团体，了解学生的学习情况及状况，选择适合的教学方法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left="420" w:hanging="420" w:leftChars="0" w:firstLineChars="0"/>
                              <w:jc w:val="both"/>
                              <w:rPr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与参与两次月考出卷、改卷，与课题组老师讨论年级教学问题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372.85pt;height:216.2pt;margin-top:175.45pt;margin-left:140.95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2C44FF25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>2015.07-2015.09      深圳南山区向阳国际中学      实习语文教师</w:t>
                      </w:r>
                    </w:p>
                    <w:p w14:paraId="50A30491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F22B6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协助语文老师完成日常授课活动，并定期检查辅导学生作业</w:t>
                      </w:r>
                    </w:p>
                    <w:p w14:paraId="1AF2E4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融入学生团里，近距离了解学生所需，并在教学中改进方式方法</w:t>
                      </w:r>
                    </w:p>
                    <w:p w14:paraId="2E2E0F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实习期间多次获得专业教师赞扬和学生们的认可</w:t>
                      </w:r>
                    </w:p>
                    <w:p w14:paraId="06931315">
                      <w:pPr>
                        <w:spacing w:line="380" w:lineRule="exact"/>
                        <w:ind w:left="360"/>
                        <w:rPr>
                          <w:rFonts w:hint="eastAsia"/>
                        </w:rPr>
                      </w:pPr>
                    </w:p>
                    <w:p w14:paraId="39FB09C7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2013.09-2014.09      深圳南山区向阳国际中学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8AD7"/>
                          <w:kern w:val="24"/>
                          <w:sz w:val="21"/>
                          <w:szCs w:val="21"/>
                        </w:rPr>
                        <w:t xml:space="preserve">   高一语文教师</w:t>
                      </w:r>
                    </w:p>
                    <w:p w14:paraId="105FC1F1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380" w:lineRule="exact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 w14:paraId="05FA6B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负责高一学生日常授课，辅导学生作业，组织学生互帮互助解决难题</w:t>
                      </w:r>
                    </w:p>
                    <w:p w14:paraId="0F6C28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融入学生团体，了解学生的学习情况及状况，选择适合的教学方法</w:t>
                      </w:r>
                    </w:p>
                    <w:p w14:paraId="4F1F1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left="420" w:hanging="420" w:leftChars="0" w:firstLineChars="0"/>
                        <w:jc w:val="both"/>
                        <w:rPr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与参与两次月考出卷、改卷，与课题组老师讨论年级教学问题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E3770"/>
    <w:multiLevelType w:val="singleLevel"/>
    <w:tmpl w:val="595E3770"/>
    <w:lvl w:ilvl="0">
      <w:start w:val="1"/>
      <w:numFmt w:val="bullet"/>
      <w:lvlText w:val="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563574"/>
    <w:rsid w:val="008541DF"/>
    <w:rsid w:val="00A864F0"/>
    <w:rsid w:val="00D4779F"/>
    <w:rsid w:val="01A7107A"/>
    <w:rsid w:val="04C74577"/>
    <w:rsid w:val="0E665223"/>
    <w:rsid w:val="11E11DAB"/>
    <w:rsid w:val="13847596"/>
    <w:rsid w:val="13BF0CA9"/>
    <w:rsid w:val="1E7235BA"/>
    <w:rsid w:val="26411B71"/>
    <w:rsid w:val="32AF2D30"/>
    <w:rsid w:val="3B2800CC"/>
    <w:rsid w:val="44563574"/>
    <w:rsid w:val="447F7523"/>
    <w:rsid w:val="46E13712"/>
    <w:rsid w:val="4796266E"/>
    <w:rsid w:val="4A1257FB"/>
    <w:rsid w:val="547A7356"/>
    <w:rsid w:val="58112884"/>
    <w:rsid w:val="67C63212"/>
    <w:rsid w:val="7A920B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5945;&#24072;&#31616;&#21382;&#12305;&#40575;&#31513;&#32032;&#38597;&#21830;&#21153;&#27714;&#32844;&#31616;&#21382;007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【教师简历】鹿笙素雅商务求职简历007.docx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931CCBC855F94B6C923D354EC266EAD3_13</vt:lpwstr>
  </property>
  <property fmtid="{D5CDD505-2E9C-101B-9397-08002B2CF9AE}" pid="3" name="KSOProductBuildVer">
    <vt:lpwstr>2052-12.1.0.17147</vt:lpwstr>
  </property>
</Properties>
</file>