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4524E4C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-56515</wp:posOffset>
                </wp:positionV>
                <wp:extent cx="4017010" cy="588645"/>
                <wp:effectExtent l="0" t="0" r="2540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7010" cy="588645"/>
                          <a:chOff x="11249" y="194"/>
                          <a:chExt cx="6326" cy="927"/>
                        </a:xfrm>
                      </wpg:grpSpPr>
                      <wps:wsp xmlns:wps="http://schemas.microsoft.com/office/word/2010/wordprocessingShape">
                        <wps:cNvPr id="12" name="Freeform 7"/>
                        <wps:cNvSpPr/>
                        <wps:spPr>
                          <a:xfrm>
                            <a:off x="11249" y="283"/>
                            <a:ext cx="6326" cy="794"/>
                          </a:xfrm>
                          <a:custGeom>
                            <a:avLst/>
                            <a:gdLst>
                              <a:gd name="txL" fmla="*/ 0 w 739"/>
                              <a:gd name="txT" fmla="*/ 0 h 96"/>
                              <a:gd name="txR" fmla="*/ 739 w 739"/>
                              <a:gd name="txB" fmla="*/ 96 h 96"/>
                            </a:gdLst>
                            <a:cxnLst>
                              <a:cxn ang="0">
                                <a:pos x="2147483646" y="0"/>
                              </a:cxn>
                              <a:cxn ang="0">
                                <a:pos x="0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0"/>
                              </a:cxn>
                            </a:cxnLst>
                            <a:rect l="txL" t="txT" r="txR" b="txB"/>
                            <a:pathLst>
                              <a:path fill="norm" h="96" w="739" stroke="1">
                                <a:moveTo>
                                  <a:pt x="37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9" y="83"/>
                                  <a:pt x="109" y="83"/>
                                  <a:pt x="109" y="83"/>
                                </a:cubicBezTo>
                                <a:cubicBezTo>
                                  <a:pt x="122" y="92"/>
                                  <a:pt x="138" y="96"/>
                                  <a:pt x="153" y="96"/>
                                </a:cubicBezTo>
                                <a:cubicBezTo>
                                  <a:pt x="370" y="96"/>
                                  <a:pt x="370" y="96"/>
                                  <a:pt x="370" y="96"/>
                                </a:cubicBezTo>
                                <a:cubicBezTo>
                                  <a:pt x="586" y="96"/>
                                  <a:pt x="586" y="96"/>
                                  <a:pt x="586" y="96"/>
                                </a:cubicBezTo>
                                <a:cubicBezTo>
                                  <a:pt x="602" y="96"/>
                                  <a:pt x="617" y="92"/>
                                  <a:pt x="630" y="83"/>
                                </a:cubicBezTo>
                                <a:cubicBezTo>
                                  <a:pt x="739" y="0"/>
                                  <a:pt x="739" y="0"/>
                                  <a:pt x="739" y="0"/>
                                </a:cubicBezTo>
                                <a:lnTo>
                                  <a:pt x="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3" name="文本框 9"/>
                        <wps:cNvSpPr txBox="1"/>
                        <wps:spPr>
                          <a:xfrm>
                            <a:off x="12889" y="194"/>
                            <a:ext cx="3027" cy="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120" w:afterLines="50" w:afterAutospacing="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 xml:space="preserve">个 人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>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>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16.3pt;height:46.35pt;margin-top:-4.45pt;margin-left:139.5pt;mso-height-relative:page;mso-width-relative:page;position:absolute;z-index:251704320" coordorigin="11249,194" coordsize="6326,927">
                <o:lock v:ext="edit" aspectratio="f"/>
                <v:shape id="Freeform 7" o:spid="_x0000_s1027" style="width:6326;height:794;left:11249;position:absolute;top:283" coordsize="739,96" o:spt="100" adj="-11796480,,5400" path="m370,c,,,,,c109,83,109,83,109,83c122,92,138,96,153,96c370,96,370,96,370,96c586,96,586,96,586,96c602,96,617,92,630,83c739,,739,,739,l370,xe" filled="t" fillcolor="#0070c0" stroked="f">
                  <v:stroke joinstyle="miter"/>
                  <v:path o:connecttype="custom" o:connectlocs="2147483646,0;0,0;2147483646,2147483646;2147483646,2147483646;2147483646,2147483646;2147483646,2147483646;2147483646,2147483646;2147483646,0;2147483646,0" o:connectangles="0,0,0,0,0,0,0,0,0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8" type="#_x0000_t202" style="width:3027;height:927;left:12889;position:absolute;top:194" coordsize="21600,21600" filled="f" stroked="f">
                  <o:lock v:ext="edit" aspectratio="f"/>
                  <v:textbox>
                    <w:txbxContent>
                      <w:p w14:paraId="02D493CF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120" w:afterLines="50" w:afterAutospacing="0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 xml:space="preserve">个 人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>简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>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</wp:posOffset>
                </wp:positionV>
                <wp:extent cx="7559675" cy="10889615"/>
                <wp:effectExtent l="0" t="0" r="3175" b="6985"/>
                <wp:wrapNone/>
                <wp:docPr id="1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8896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1" o:spid="_x0000_s1029" style="width:595.25pt;height:857.45pt;margin-top:-1.8pt;margin-left:0;mso-height-relative:page;mso-width-relative:page;position:absolute;z-index:-251655168" coordsize="21600,21600" filled="t" fillcolor="#f5f5f5" stroked="f" strokeweight="1.25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28C25477">
      <w:pPr>
        <w:adjustRightInd w:val="0"/>
        <w:snapToGrid w:val="0"/>
      </w:pPr>
    </w:p>
    <w:p w14:paraId="58B3CB44">
      <w:pPr>
        <w:adjustRightInd w:val="0"/>
        <w:snapToGrid w:val="0"/>
      </w:pPr>
    </w:p>
    <w:p w14:paraId="1C5D055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128905</wp:posOffset>
                </wp:positionV>
                <wp:extent cx="2395220" cy="1137285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522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52"/>
                                <w:szCs w:val="32"/>
                              </w:rPr>
                              <w:t>林 南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Cs/>
                                <w:color w:val="595959" w:themeColor="text1" w:themeTint="A6"/>
                                <w:sz w:val="16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0" type="#_x0000_t202" style="width:188.6pt;height:89.55pt;margin-top:10.15pt;margin-left:28.6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EF8669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5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52"/>
                          <w:szCs w:val="32"/>
                        </w:rPr>
                        <w:t>林 南</w:t>
                      </w:r>
                    </w:p>
                    <w:p w14:paraId="3B568E8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bCs/>
                          <w:color w:val="595959" w:themeColor="text1" w:themeTint="A6"/>
                          <w:sz w:val="16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</w:p>
    <w:p w14:paraId="4E664738">
      <w:pPr>
        <w:adjustRightInd w:val="0"/>
        <w:snapToGrid w:val="0"/>
      </w:pP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5952490</wp:posOffset>
            </wp:positionH>
            <wp:positionV relativeFrom="paragraph">
              <wp:posOffset>22225</wp:posOffset>
            </wp:positionV>
            <wp:extent cx="1049020" cy="1257300"/>
            <wp:effectExtent l="0" t="0" r="0" b="0"/>
            <wp:wrapNone/>
            <wp:docPr id="26" name="图片 41" descr="D:\桌面\桌面文件\登记照4\c7cb7cda9bf4bf23e6566ab5d368195976f84f1e2501c-DZnzso_fw658.jpgc7cb7cda9bf4bf23e6566ab5d368195976f84f1e2501c-DZnzso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1" descr="D:\桌面\桌面文件\登记照4\c7cb7cda9bf4bf23e6566ab5d368195976f84f1e2501c-DZnzso_fw658.jpgc7cb7cda9bf4bf23e6566ab5d368195976f84f1e2501c-DZnzso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137795</wp:posOffset>
                </wp:positionV>
                <wp:extent cx="1979295" cy="105727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上海市杨浦区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1" type="#_x0000_t202" style="width:155.85pt;height:83.25pt;margin-top:10.85pt;margin-left:292.9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5A469B3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上海市杨浦区</w:t>
                      </w:r>
                    </w:p>
                    <w:p w14:paraId="0177755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138-0000-0000</w:t>
                      </w:r>
                    </w:p>
                    <w:p w14:paraId="3F0B1DC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6B590D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53975</wp:posOffset>
                </wp:positionV>
                <wp:extent cx="112395" cy="190500"/>
                <wp:effectExtent l="23495" t="0" r="35560" b="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17265" y="798195"/>
                          <a:ext cx="112395" cy="190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32" style="width:8.85pt;height:15pt;margin-top:4.25pt;margin-left:282.2pt;mso-height-relative:page;mso-width-relative:page;position:absolute;v-text-anchor:middle;z-index:25169817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070c0" stroked="f" strokeweight="2pt">
                <v:stroke joinstyle="miter"/>
                <o:lock v:ext="edit" aspectratio="f"/>
              </v:shape>
            </w:pict>
          </mc:Fallback>
        </mc:AlternateContent>
      </w:r>
    </w:p>
    <w:p w14:paraId="6C5C8E2A">
      <w:pPr>
        <w:adjustRightInd w:val="0"/>
        <w:snapToGrid w:val="0"/>
      </w:pPr>
      <w:bookmarkStart w:id="0" w:name="_GoBack"/>
      <w:bookmarkEnd w:id="0"/>
    </w:p>
    <w:p w14:paraId="39E51EF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74295</wp:posOffset>
                </wp:positionV>
                <wp:extent cx="119380" cy="184150"/>
                <wp:effectExtent l="0" t="0" r="13970" b="635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985" y="1144270"/>
                          <a:ext cx="119380" cy="18415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33" style="width:9.4pt;height:14.5pt;margin-top:5.85pt;margin-left:282.25pt;mso-height-relative:page;mso-width-relative:page;position:absolute;v-text-anchor:middle;z-index:251700224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0070c0" stroked="f" strokeweight="2pt">
                <v:stroke joinstyle="miter"/>
                <v:path o:connecttype="custom" o:connectlocs="36699,0;43466,6669;52940,40018;50233,49356;33992,58694;65121,129394;80689,119724;90836,121390;116551,146735;117904,156073;103016,178750;89482,181418;156,10671;9630,2667;36699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6350</wp:posOffset>
                </wp:positionV>
                <wp:extent cx="1511935" cy="0"/>
                <wp:effectExtent l="0" t="0" r="0" b="0"/>
                <wp:wrapNone/>
                <wp:docPr id="22" name="自选图形 6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659" o:spid="_x0000_s1034" type="#_x0000_t32" style="width:119.05pt;height:0;margin-top:0.5pt;margin-left:301.5pt;mso-height-relative:page;mso-width-relative:page;position:absolute;z-index:251689984" coordsize="21600,21600" filled="f" stroked="t" strokecolor="#7f7f7f" strokeweight="0.25pt">
                <v:stroke joinstyle="round" dashstyle="1 1" endcap="round"/>
                <o:lock v:ext="edit" aspectratio="f"/>
              </v:shape>
            </w:pict>
          </mc:Fallback>
        </mc:AlternateContent>
      </w:r>
    </w:p>
    <w:p w14:paraId="7548B8E1">
      <w:pPr>
        <w:adjustRightInd w:val="0"/>
        <w:snapToGrid w:val="0"/>
      </w:pPr>
    </w:p>
    <w:p w14:paraId="44D5692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-4087495</wp:posOffset>
                </wp:positionH>
                <wp:positionV relativeFrom="paragraph">
                  <wp:posOffset>4519295</wp:posOffset>
                </wp:positionV>
                <wp:extent cx="8783955" cy="36195"/>
                <wp:effectExtent l="0" t="0" r="1905" b="17145"/>
                <wp:wrapNone/>
                <wp:docPr id="25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8783955" cy="36195"/>
                        </a:xfrm>
                        <a:prstGeom prst="notchedRightArrow">
                          <a:avLst>
                            <a:gd name="adj1" fmla="val 50000"/>
                            <a:gd name="adj2" fmla="val 72329"/>
                          </a:avLst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3" o:spid="_x0000_s1035" type="#_x0000_t94" style="width:691.65pt;height:2.85pt;margin-top:355.85pt;margin-left:-321.85pt;mso-height-relative:page;mso-width-relative:page;position:absolute;rotation:90;v-text-anchor:middle;z-index:251696128" coordsize="21600,21600" adj="21536,5400" filled="t" fillcolor="#d9d9d9" stroked="f" strokeweight="1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127000</wp:posOffset>
                </wp:positionV>
                <wp:extent cx="179705" cy="123190"/>
                <wp:effectExtent l="0" t="0" r="10795" b="1016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72510" y="1534795"/>
                          <a:ext cx="179705" cy="1231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36" style="width:14.15pt;height:9.7pt;margin-top:10pt;margin-left:281.3pt;mso-height-relative:page;mso-width-relative:page;position:absolute;v-text-anchor:middle;z-index:25170227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0070c0" stroked="f" strokeweight="2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21590</wp:posOffset>
                </wp:positionV>
                <wp:extent cx="1511935" cy="0"/>
                <wp:effectExtent l="0" t="0" r="0" b="0"/>
                <wp:wrapNone/>
                <wp:docPr id="23" name="自选图形 6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0" o:spid="_x0000_s1037" type="#_x0000_t32" style="width:119.05pt;height:0;margin-top:1.7pt;margin-left:301.5pt;mso-height-relative:page;mso-width-relative:page;position:absolute;z-index:251692032" coordsize="21600,21600" filled="f" stroked="t" strokecolor="#7f7f7f" strokeweight="0.25pt">
                <v:stroke joinstyle="round" dashstyle="1 1" endcap="round"/>
                <o:lock v:ext="edit" aspectratio="f"/>
              </v:shape>
            </w:pict>
          </mc:Fallback>
        </mc:AlternateContent>
      </w:r>
    </w:p>
    <w:p w14:paraId="0710979A">
      <w:pPr>
        <w:adjustRightInd w:val="0"/>
        <w:snapToGrid w:val="0"/>
      </w:pPr>
    </w:p>
    <w:p w14:paraId="54BE87C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16510</wp:posOffset>
                </wp:positionV>
                <wp:extent cx="1511935" cy="0"/>
                <wp:effectExtent l="0" t="0" r="0" b="0"/>
                <wp:wrapNone/>
                <wp:docPr id="24" name="自选图形 6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1" o:spid="_x0000_s1038" type="#_x0000_t32" style="width:119.05pt;height:0;margin-top:1.3pt;margin-left:301.5pt;mso-height-relative:page;mso-width-relative:page;position:absolute;z-index:251694080" coordsize="21600,21600" filled="f" stroked="t" strokecolor="#7f7f7f" strokeweight="0.25pt">
                <v:stroke joinstyle="round" dashstyle="1 1" endcap="round"/>
                <o:lock v:ext="edit" aspectratio="f"/>
              </v:shape>
            </w:pict>
          </mc:Fallback>
        </mc:AlternateContent>
      </w:r>
    </w:p>
    <w:p w14:paraId="043F20B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77470</wp:posOffset>
                </wp:positionV>
                <wp:extent cx="1835785" cy="340995"/>
                <wp:effectExtent l="0" t="0" r="12065" b="1905"/>
                <wp:wrapNone/>
                <wp:docPr id="15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教育背景 Education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39" style="width:144.55pt;height:26.85pt;margin-top:6.1pt;margin-left:23.5pt;mso-height-relative:page;mso-width-relative:page;position:absolute;v-text-anchor:middle;z-index:251675648" coordsize="1835785,340995" path="m56833,l1778951,,1835785,56833,1835785,340995,,340995,,56833c,25445,25445,,56833,xe" filled="t" fillcolor="#0070c0" stroked="f" strokeweight="1pt">
                <v:path o:connecttype="custom" o:connectlocs="1835785,170497;917892,340995;0,170497;917892,0" o:connectangles="0,82,164,247" textboxrect="0,0,1835785,340995"/>
                <o:lock v:ext="edit" aspectratio="f"/>
                <v:textbox>
                  <w:txbxContent>
                    <w:p w14:paraId="2103F984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>教育背景 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634281A">
      <w:pPr>
        <w:adjustRightInd w:val="0"/>
        <w:snapToGrid w:val="0"/>
      </w:pPr>
    </w:p>
    <w:p w14:paraId="55D5EEF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139065</wp:posOffset>
                </wp:positionV>
                <wp:extent cx="6816725" cy="853440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6725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基本会计、统计学、市场营销、国际市场营销、市场调查与预测、商业心理学、管理学等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536.75pt;height:67.2pt;margin-top:10.95pt;margin-left:31.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8D6C84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>本科学位</w:t>
                      </w:r>
                    </w:p>
                    <w:p w14:paraId="1F2AD44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基本会计、统计学、市场营销、国际市场营销、市场调查与预测、商业心理学、管理学等</w:t>
                      </w:r>
                    </w:p>
                    <w:p w14:paraId="7B1211C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102870</wp:posOffset>
                </wp:positionV>
                <wp:extent cx="6767830" cy="0"/>
                <wp:effectExtent l="0" t="0" r="0" b="0"/>
                <wp:wrapNone/>
                <wp:docPr id="1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1" style="mso-height-relative:page;mso-width-relative:page;position:absolute;z-index:251659264" from="26.15pt,8.1pt" to="559.05pt,8.1pt" coordsize="21600,21600" stroked="t" strokecolor="#7f7f7f" strokeweight="0.25pt">
                <v:stroke joinstyle="miter" dashstyle="1 1" endcap="round"/>
                <o:lock v:ext="edit" aspectratio="f"/>
              </v:line>
            </w:pict>
          </mc:Fallback>
        </mc:AlternateContent>
      </w:r>
    </w:p>
    <w:p w14:paraId="4854C063">
      <w:pPr>
        <w:adjustRightInd w:val="0"/>
        <w:snapToGrid w:val="0"/>
      </w:pPr>
    </w:p>
    <w:p w14:paraId="1D659C6F">
      <w:pPr>
        <w:adjustRightInd w:val="0"/>
        <w:snapToGrid w:val="0"/>
      </w:pPr>
    </w:p>
    <w:p w14:paraId="75AEF3C4">
      <w:pPr>
        <w:adjustRightInd w:val="0"/>
        <w:snapToGrid w:val="0"/>
      </w:pPr>
    </w:p>
    <w:p w14:paraId="085A1876">
      <w:pPr>
        <w:adjustRightInd w:val="0"/>
        <w:snapToGrid w:val="0"/>
      </w:pPr>
    </w:p>
    <w:p w14:paraId="5781B038">
      <w:pPr>
        <w:adjustRightInd w:val="0"/>
        <w:snapToGrid w:val="0"/>
      </w:pPr>
    </w:p>
    <w:p w14:paraId="2092CE1A">
      <w:pPr>
        <w:adjustRightInd w:val="0"/>
        <w:snapToGrid w:val="0"/>
      </w:pPr>
    </w:p>
    <w:p w14:paraId="028D1A7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60960</wp:posOffset>
                </wp:positionV>
                <wp:extent cx="1835785" cy="340995"/>
                <wp:effectExtent l="0" t="0" r="12065" b="1905"/>
                <wp:wrapNone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实习实践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42" style="width:144.55pt;height:26.85pt;margin-top:4.8pt;margin-left:24.2pt;mso-height-relative:page;mso-width-relative:page;position:absolute;v-text-anchor:middle;z-index:251679744" coordsize="1835785,340995" path="m56833,l1778951,,1835785,56833,1835785,340995,,340995,,56833c,25445,25445,,56833,xe" filled="t" fillcolor="#0070c0" stroked="f" strokeweight="1pt">
                <v:path o:connecttype="custom" o:connectlocs="1835785,170497;917892,340995;0,170497;917892,0" o:connectangles="0,82,164,247" textboxrect="0,0,1835785,340995"/>
                <o:lock v:ext="edit" aspectratio="f"/>
                <v:textbox>
                  <w:txbxContent>
                    <w:p w14:paraId="5BB2F11E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 xml:space="preserve">实习实践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04CC7B16">
      <w:pPr>
        <w:adjustRightInd w:val="0"/>
        <w:snapToGrid w:val="0"/>
      </w:pPr>
    </w:p>
    <w:p w14:paraId="19602B9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102870</wp:posOffset>
                </wp:positionV>
                <wp:extent cx="6806565" cy="3780790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6565" cy="378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82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2014.08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北京凡谷有限公司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业绩：所负责的微博热点活动参与数量单条超过1,000人，获得1,000次转发，回复500条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2013.09~2014.06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院学生会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3" style="width:535.95pt;height:297.7pt;margin-top:8.1pt;margin-left:31.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529C03D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新媒体运营</w:t>
                      </w:r>
                    </w:p>
                    <w:p w14:paraId="642443A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4713CDD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根据OPPO客户诉求，基于产品特点，负责品牌传播策略，包括创意构想、文案撰写等；</w:t>
                      </w:r>
                    </w:p>
                    <w:p w14:paraId="5D689AA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挖掘分析网友使用习惯、情感及体验感受，结合产品特点撰写传播策划方案。</w:t>
                      </w:r>
                    </w:p>
                    <w:p w14:paraId="13FF66B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823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4449236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2014.08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北京凡谷有限公司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运营实习生</w:t>
                      </w:r>
                    </w:p>
                    <w:p w14:paraId="4BE2F2C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要负责撰写软文，协助运营执行推广活动 ；</w:t>
                      </w:r>
                    </w:p>
                    <w:p w14:paraId="7B76F65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负责公司自媒体（如微博、微信公众）的信息发布及维护；</w:t>
                      </w:r>
                    </w:p>
                    <w:p w14:paraId="78AC46E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业绩：所负责的微博热点活动参与数量单条超过1,000人，获得1,000次转发，回复500条</w:t>
                      </w:r>
                    </w:p>
                    <w:p w14:paraId="7AD7AE8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41AA779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2013.09~2014.06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院学生会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干事</w:t>
                      </w:r>
                    </w:p>
                    <w:p w14:paraId="6D9C8E1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积极参与学生会的各项活动，与其他干事一起参与各类学生活动的策划；</w:t>
                      </w:r>
                    </w:p>
                    <w:p w14:paraId="7D5390D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ab/>
                      </w:r>
                    </w:p>
                    <w:p w14:paraId="6CD1405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75565</wp:posOffset>
                </wp:positionV>
                <wp:extent cx="6767830" cy="0"/>
                <wp:effectExtent l="0" t="0" r="0" b="0"/>
                <wp:wrapNone/>
                <wp:docPr id="1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4" style="mso-height-relative:page;mso-width-relative:page;position:absolute;z-index:251677696" from="26.85pt,5.95pt" to="559.75pt,5.95pt" coordsize="21600,21600" stroked="t" strokecolor="#7f7f7f" strokeweight="0.25pt">
                <v:stroke joinstyle="miter" dashstyle="1 1" endcap="round"/>
                <o:lock v:ext="edit" aspectratio="f"/>
              </v:line>
            </w:pict>
          </mc:Fallback>
        </mc:AlternateContent>
      </w:r>
    </w:p>
    <w:p w14:paraId="7CCD3831">
      <w:pPr>
        <w:adjustRightInd w:val="0"/>
        <w:snapToGrid w:val="0"/>
      </w:pPr>
    </w:p>
    <w:p w14:paraId="596AD695">
      <w:pPr>
        <w:adjustRightInd w:val="0"/>
        <w:snapToGrid w:val="0"/>
      </w:pPr>
    </w:p>
    <w:p w14:paraId="0586F339">
      <w:pPr>
        <w:adjustRightInd w:val="0"/>
        <w:snapToGrid w:val="0"/>
      </w:pPr>
    </w:p>
    <w:p w14:paraId="7464DF75">
      <w:pPr>
        <w:adjustRightInd w:val="0"/>
        <w:snapToGrid w:val="0"/>
      </w:pPr>
    </w:p>
    <w:p w14:paraId="412988A2">
      <w:pPr>
        <w:adjustRightInd w:val="0"/>
        <w:snapToGrid w:val="0"/>
      </w:pPr>
    </w:p>
    <w:p w14:paraId="4C16BFBE">
      <w:pPr>
        <w:adjustRightInd w:val="0"/>
        <w:snapToGrid w:val="0"/>
      </w:pPr>
    </w:p>
    <w:p w14:paraId="6979DEA6">
      <w:pPr>
        <w:adjustRightInd w:val="0"/>
        <w:snapToGrid w:val="0"/>
      </w:pPr>
    </w:p>
    <w:p w14:paraId="342911FA">
      <w:pPr>
        <w:adjustRightInd w:val="0"/>
        <w:snapToGrid w:val="0"/>
      </w:pPr>
    </w:p>
    <w:p w14:paraId="4E65E009">
      <w:pPr>
        <w:adjustRightInd w:val="0"/>
        <w:snapToGrid w:val="0"/>
      </w:pPr>
    </w:p>
    <w:p w14:paraId="3D40D8EA">
      <w:pPr>
        <w:adjustRightInd w:val="0"/>
        <w:snapToGrid w:val="0"/>
      </w:pPr>
    </w:p>
    <w:p w14:paraId="6FD567D3">
      <w:pPr>
        <w:adjustRightInd w:val="0"/>
        <w:snapToGrid w:val="0"/>
      </w:pPr>
    </w:p>
    <w:p w14:paraId="0A0B18DE">
      <w:pPr>
        <w:adjustRightInd w:val="0"/>
        <w:snapToGrid w:val="0"/>
      </w:pPr>
    </w:p>
    <w:p w14:paraId="2BC31BA2">
      <w:pPr>
        <w:adjustRightInd w:val="0"/>
        <w:snapToGrid w:val="0"/>
      </w:pPr>
    </w:p>
    <w:p w14:paraId="156CC6AC">
      <w:pPr>
        <w:adjustRightInd w:val="0"/>
        <w:snapToGrid w:val="0"/>
      </w:pPr>
    </w:p>
    <w:p w14:paraId="5ED40BC8">
      <w:pPr>
        <w:adjustRightInd w:val="0"/>
        <w:snapToGrid w:val="0"/>
      </w:pPr>
    </w:p>
    <w:p w14:paraId="2C6C8677">
      <w:pPr>
        <w:adjustRightInd w:val="0"/>
        <w:snapToGrid w:val="0"/>
      </w:pPr>
    </w:p>
    <w:p w14:paraId="5EAF9500">
      <w:pPr>
        <w:adjustRightInd w:val="0"/>
        <w:snapToGrid w:val="0"/>
      </w:pPr>
    </w:p>
    <w:p w14:paraId="671B8506">
      <w:pPr>
        <w:adjustRightInd w:val="0"/>
        <w:snapToGrid w:val="0"/>
      </w:pPr>
    </w:p>
    <w:p w14:paraId="5421CB09">
      <w:pPr>
        <w:adjustRightInd w:val="0"/>
        <w:snapToGrid w:val="0"/>
      </w:pPr>
    </w:p>
    <w:p w14:paraId="7229DE24">
      <w:pPr>
        <w:adjustRightInd w:val="0"/>
        <w:snapToGrid w:val="0"/>
      </w:pPr>
    </w:p>
    <w:p w14:paraId="1562B1C2">
      <w:pPr>
        <w:adjustRightInd w:val="0"/>
        <w:snapToGrid w:val="0"/>
      </w:pPr>
    </w:p>
    <w:p w14:paraId="4728B583">
      <w:pPr>
        <w:adjustRightInd w:val="0"/>
        <w:snapToGrid w:val="0"/>
      </w:pPr>
    </w:p>
    <w:p w14:paraId="207E598A">
      <w:pPr>
        <w:adjustRightInd w:val="0"/>
        <w:snapToGrid w:val="0"/>
      </w:pPr>
    </w:p>
    <w:p w14:paraId="07AFCD41">
      <w:pPr>
        <w:adjustRightInd w:val="0"/>
        <w:snapToGrid w:val="0"/>
      </w:pPr>
    </w:p>
    <w:p w14:paraId="3DBADB0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118745</wp:posOffset>
                </wp:positionV>
                <wp:extent cx="1835785" cy="340995"/>
                <wp:effectExtent l="0" t="0" r="12065" b="1905"/>
                <wp:wrapNone/>
                <wp:docPr id="19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45" style="width:144.55pt;height:26.85pt;margin-top:9.35pt;margin-left:24.2pt;mso-height-relative:page;mso-width-relative:page;position:absolute;v-text-anchor:middle;z-index:251683840" coordsize="1835785,340995" path="m56833,l1778951,,1835785,56833,1835785,340995,,340995,,56833c,25445,25445,,56833,xe" filled="t" fillcolor="#0070c0" stroked="f" strokeweight="1pt">
                <v:path o:connecttype="custom" o:connectlocs="1835785,170497;917892,340995;0,170497;917892,0" o:connectangles="0,82,164,247" textboxrect="0,0,1835785,340995"/>
                <o:lock v:ext="edit" aspectratio="f"/>
                <v:textbox>
                  <w:txbxContent>
                    <w:p w14:paraId="79D5D309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  <w:t>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590761A9">
      <w:pPr>
        <w:adjustRightInd w:val="0"/>
        <w:snapToGrid w:val="0"/>
      </w:pPr>
    </w:p>
    <w:p w14:paraId="6A1864A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135890</wp:posOffset>
                </wp:positionV>
                <wp:extent cx="6767830" cy="0"/>
                <wp:effectExtent l="0" t="0" r="0" b="0"/>
                <wp:wrapNone/>
                <wp:docPr id="1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6" style="mso-height-relative:page;mso-width-relative:page;position:absolute;z-index:251681792" from="25.45pt,10.7pt" to="558.35pt,10.7pt" coordsize="21600,21600" stroked="t" strokecolor="#7f7f7f" strokeweight="0.25pt">
                <v:stroke joinstyle="miter" dashstyle="1 1" endcap="round"/>
                <o:lock v:ext="edit" aspectratio="f"/>
              </v:line>
            </w:pict>
          </mc:Fallback>
        </mc:AlternateContent>
      </w:r>
    </w:p>
    <w:p w14:paraId="1107CF2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24765</wp:posOffset>
                </wp:positionV>
                <wp:extent cx="6808470" cy="867410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8470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计算机能力：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通过国家计算机二级，熟练使用office系列办公软件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其他能力：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7" type="#_x0000_t202" style="width:536.1pt;height:68.3pt;margin-top:1.95pt;margin-left:32.6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AC1AB9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通过大学英语六级、普通话二级甲等</w:t>
                      </w:r>
                    </w:p>
                    <w:p w14:paraId="1B3B197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计算机能力：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通过国家计算机二级，熟练使用office系列办公软件</w:t>
                      </w:r>
                    </w:p>
                    <w:p w14:paraId="45E68B2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其他能力：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772A1B59">
      <w:pPr>
        <w:adjustRightInd w:val="0"/>
        <w:snapToGrid w:val="0"/>
      </w:pPr>
    </w:p>
    <w:p w14:paraId="682489AF">
      <w:pPr>
        <w:adjustRightInd w:val="0"/>
        <w:snapToGrid w:val="0"/>
      </w:pPr>
    </w:p>
    <w:p w14:paraId="518113CC">
      <w:pPr>
        <w:adjustRightInd w:val="0"/>
        <w:snapToGrid w:val="0"/>
      </w:pPr>
    </w:p>
    <w:p w14:paraId="11BD08FF">
      <w:pPr>
        <w:adjustRightInd w:val="0"/>
        <w:snapToGrid w:val="0"/>
      </w:pPr>
    </w:p>
    <w:p w14:paraId="30458F65">
      <w:pPr>
        <w:adjustRightInd w:val="0"/>
        <w:snapToGrid w:val="0"/>
      </w:pPr>
    </w:p>
    <w:p w14:paraId="5A2349D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53340</wp:posOffset>
                </wp:positionV>
                <wp:extent cx="1835785" cy="340995"/>
                <wp:effectExtent l="0" t="0" r="12065" b="1905"/>
                <wp:wrapNone/>
                <wp:docPr id="21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48" style="width:144.55pt;height:26.85pt;margin-top:4.2pt;margin-left:23.5pt;mso-height-relative:page;mso-width-relative:page;position:absolute;v-text-anchor:middle;z-index:251687936" coordsize="1835785,340995" path="m56833,l1778951,,1835785,56833,1835785,340995,,340995,,56833c,25445,25445,,56833,xe" filled="t" fillcolor="#0070c0" stroked="f" strokeweight="1pt">
                <v:path o:connecttype="custom" o:connectlocs="1835785,170497;917892,340995;0,170497;917892,0" o:connectangles="0,82,164,247" textboxrect="0,0,1835785,340995"/>
                <o:lock v:ext="edit" aspectratio="f"/>
                <v:textbox>
                  <w:txbxContent>
                    <w:p w14:paraId="56F70363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 xml:space="preserve">自我评价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CCCB31E"/>
    <w:p w14:paraId="47E950CD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76835</wp:posOffset>
                </wp:positionV>
                <wp:extent cx="6816725" cy="1221740"/>
                <wp:effectExtent l="0" t="0" r="0" b="0"/>
                <wp:wrapNone/>
                <wp:docPr id="1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6725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9" type="#_x0000_t202" style="width:536.75pt;height:96.2pt;margin-top:6.05pt;margin-left:31.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35ABFEB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有运营实习及活动策划经历，熟悉新媒体渠道和用户；</w:t>
                      </w:r>
                    </w:p>
                    <w:p w14:paraId="12A622D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 w14:paraId="41532D4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 xml:space="preserve">同时，我具备良好的沟通能力和团队协作能力，能快速融入团队。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73025</wp:posOffset>
                </wp:positionV>
                <wp:extent cx="6767830" cy="0"/>
                <wp:effectExtent l="0" t="0" r="0" b="0"/>
                <wp:wrapNone/>
                <wp:docPr id="2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50" style="mso-height-relative:page;mso-width-relative:page;position:absolute;z-index:251685888" from="26.85pt,5.75pt" to="559.75pt,5.75pt" coordsize="21600,21600" stroked="t" strokecolor="#7f7f7f" strokeweight="0.25pt">
                <v:stroke joinstyle="miter" dashstyle="1 1" endcap="round"/>
                <o:lock v:ext="edit" aspectratio="f"/>
              </v:line>
            </w:pict>
          </mc:Fallback>
        </mc:AlternateContent>
      </w:r>
    </w:p>
    <w:p w14:paraId="5A005EFB"/>
    <w:p w14:paraId="61EC1B6D"/>
    <w:p w14:paraId="2E4CC6FC"/>
    <w:p w14:paraId="4F2F8A36"/>
    <w:p w14:paraId="442C5BFA"/>
    <w:p w14:paraId="262A9699"/>
    <w:p w14:paraId="7645A185"/>
    <w:sectPr>
      <w:pgSz w:w="11850" w:h="16783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D9CCC"/>
    <w:multiLevelType w:val="singleLevel"/>
    <w:tmpl w:val="596D9C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20"/>
  <w:drawingGridHorizontalSpacing w:val="21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1C25D0"/>
    <w:rsid w:val="00035899"/>
    <w:rsid w:val="000478B4"/>
    <w:rsid w:val="00052C96"/>
    <w:rsid w:val="00081C66"/>
    <w:rsid w:val="00082D7C"/>
    <w:rsid w:val="00086EE8"/>
    <w:rsid w:val="000E2096"/>
    <w:rsid w:val="000E62D9"/>
    <w:rsid w:val="000F2796"/>
    <w:rsid w:val="000F7EE5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9501B"/>
    <w:rsid w:val="003A696B"/>
    <w:rsid w:val="003D3A15"/>
    <w:rsid w:val="00411892"/>
    <w:rsid w:val="0041707A"/>
    <w:rsid w:val="00425B9F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964A2"/>
    <w:rsid w:val="00615A11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44B3B"/>
    <w:rsid w:val="00853AED"/>
    <w:rsid w:val="00856389"/>
    <w:rsid w:val="008668B7"/>
    <w:rsid w:val="008A1360"/>
    <w:rsid w:val="008A44B2"/>
    <w:rsid w:val="008B059C"/>
    <w:rsid w:val="008B2A07"/>
    <w:rsid w:val="008E4846"/>
    <w:rsid w:val="00903146"/>
    <w:rsid w:val="0090780B"/>
    <w:rsid w:val="0094499C"/>
    <w:rsid w:val="0098496E"/>
    <w:rsid w:val="009B1E22"/>
    <w:rsid w:val="009C22A0"/>
    <w:rsid w:val="009E68CA"/>
    <w:rsid w:val="00A14121"/>
    <w:rsid w:val="00A541D6"/>
    <w:rsid w:val="00A57C4F"/>
    <w:rsid w:val="00A90571"/>
    <w:rsid w:val="00AE38F8"/>
    <w:rsid w:val="00B10F39"/>
    <w:rsid w:val="00B115E1"/>
    <w:rsid w:val="00B4430F"/>
    <w:rsid w:val="00BA7FA1"/>
    <w:rsid w:val="00BD107F"/>
    <w:rsid w:val="00C25FE7"/>
    <w:rsid w:val="00C41D9F"/>
    <w:rsid w:val="00C541B8"/>
    <w:rsid w:val="00C95EDA"/>
    <w:rsid w:val="00CC16EB"/>
    <w:rsid w:val="00CE04DF"/>
    <w:rsid w:val="00D00C4F"/>
    <w:rsid w:val="00D35D56"/>
    <w:rsid w:val="00D35F53"/>
    <w:rsid w:val="00D730F7"/>
    <w:rsid w:val="00D80BBF"/>
    <w:rsid w:val="00D93148"/>
    <w:rsid w:val="00DD0985"/>
    <w:rsid w:val="00DD4B0F"/>
    <w:rsid w:val="00E20A63"/>
    <w:rsid w:val="00E228D9"/>
    <w:rsid w:val="00E710E5"/>
    <w:rsid w:val="00E76D5B"/>
    <w:rsid w:val="00E918FC"/>
    <w:rsid w:val="00E97BCF"/>
    <w:rsid w:val="00EA0B88"/>
    <w:rsid w:val="00EA0D78"/>
    <w:rsid w:val="00ED5A77"/>
    <w:rsid w:val="00EE108E"/>
    <w:rsid w:val="00F15D7A"/>
    <w:rsid w:val="00F222C3"/>
    <w:rsid w:val="00F44D8E"/>
    <w:rsid w:val="00F464B2"/>
    <w:rsid w:val="00F65A30"/>
    <w:rsid w:val="00FE365F"/>
    <w:rsid w:val="00FE6DCC"/>
    <w:rsid w:val="053551C5"/>
    <w:rsid w:val="08985237"/>
    <w:rsid w:val="08E22442"/>
    <w:rsid w:val="0A61767E"/>
    <w:rsid w:val="0AD829C5"/>
    <w:rsid w:val="0CDE1F82"/>
    <w:rsid w:val="116F754E"/>
    <w:rsid w:val="120E7061"/>
    <w:rsid w:val="18BA2340"/>
    <w:rsid w:val="18D4565B"/>
    <w:rsid w:val="19483FDC"/>
    <w:rsid w:val="1E3869C1"/>
    <w:rsid w:val="20DF7F12"/>
    <w:rsid w:val="23005DC8"/>
    <w:rsid w:val="26B853AB"/>
    <w:rsid w:val="2F7B591F"/>
    <w:rsid w:val="30792E54"/>
    <w:rsid w:val="34C459F3"/>
    <w:rsid w:val="36EC217C"/>
    <w:rsid w:val="3A704481"/>
    <w:rsid w:val="3F387E90"/>
    <w:rsid w:val="43695099"/>
    <w:rsid w:val="43762075"/>
    <w:rsid w:val="44D434FB"/>
    <w:rsid w:val="450E135F"/>
    <w:rsid w:val="48425ABB"/>
    <w:rsid w:val="4BE721F4"/>
    <w:rsid w:val="4EAE2FD2"/>
    <w:rsid w:val="504B1417"/>
    <w:rsid w:val="51094FCB"/>
    <w:rsid w:val="5C785F68"/>
    <w:rsid w:val="5FFB143C"/>
    <w:rsid w:val="63A12349"/>
    <w:rsid w:val="64F70FB4"/>
    <w:rsid w:val="6B977990"/>
    <w:rsid w:val="6DD735D4"/>
    <w:rsid w:val="721C25D0"/>
    <w:rsid w:val="7262631A"/>
    <w:rsid w:val="73C6674F"/>
    <w:rsid w:val="76E11DE3"/>
    <w:rsid w:val="78725AA8"/>
    <w:rsid w:val="79205EE4"/>
    <w:rsid w:val="7BDE29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uiPriority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rPr>
      <w:sz w:val="18"/>
      <w:szCs w:val="18"/>
    </w:rPr>
  </w:style>
  <w:style w:type="paragraph" w:styleId="Footer">
    <w:name w:val="footer"/>
    <w:basedOn w:val="Normal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_Style 6"/>
    <w:basedOn w:val="Normal"/>
    <w:uiPriority w:val="99"/>
    <w:qFormat/>
    <w:pPr>
      <w:ind w:firstLine="420" w:firstLineChars="200"/>
    </w:pPr>
  </w:style>
  <w:style w:type="character" w:customStyle="1" w:styleId="Char">
    <w:name w:val="页脚 Char"/>
    <w:link w:val="Footer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7605;&#19994;&#29983;&#31616;&#21382;-&#24212;&#23626;&#29983;&#31616;&#21382;&#27605;&#19994;&#29983;&#31616;&#27905;&#31616;&#21382;278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毕业生简历-应届生简历毕业生简洁简历278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8F5731EE8B75496F8E8F0918A055F797_13</vt:lpwstr>
  </property>
  <property fmtid="{D5CDD505-2E9C-101B-9397-08002B2CF9AE}" pid="3" name="KSOProductBuildVer">
    <vt:lpwstr>2052-12.1.0.17147</vt:lpwstr>
  </property>
</Properties>
</file>