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78230A1C">
      <w:pPr>
        <w:adjustRightInd w:val="0"/>
        <w:snapToGrid w:val="0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-187325</wp:posOffset>
                </wp:positionH>
                <wp:positionV relativeFrom="paragraph">
                  <wp:posOffset>5080</wp:posOffset>
                </wp:positionV>
                <wp:extent cx="958850" cy="958850"/>
                <wp:effectExtent l="19050" t="19050" r="31750" b="31750"/>
                <wp:wrapNone/>
                <wp:docPr id="12" name="正圆 24" descr="QQ截图201607111526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54685" y="297180"/>
                          <a:ext cx="958850" cy="95885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38100">
                          <a:solidFill>
                            <a:schemeClr val="bg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vert="horz" anchor="ctr" upright="1"/>
                    </wps:wsp>
                  </a:graphicData>
                </a:graphic>
              </wp:anchor>
            </w:drawing>
          </mc:Choice>
          <mc:Fallback>
            <w:pict>
              <v:rect id="正圆 24" o:spid="_x0000_s1026" alt="QQ截图20160711152653" style="width:75.5pt;height:75.5pt;margin-top:0.4pt;margin-left:-14.75pt;mso-height-relative:page;mso-width-relative:page;position:absolute;v-text-anchor:middle;z-index:251665408" coordsize="21600,21600" filled="t" stroked="t" strokecolor="white" strokeweight="3pt">
                <v:fill r:id="rId5" o:title="QQ截图20160711152653" recolor="t" rotate="t" type="frame"/>
                <v:stroke joinstyle="round"/>
                <o:lock v:ext="edit" aspectratio="f"/>
                <v:textbox>
                  <w:txbxContent>
                    <w:p w14:paraId="673D7C54"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2791460</wp:posOffset>
                </wp:positionH>
                <wp:positionV relativeFrom="paragraph">
                  <wp:posOffset>-636905</wp:posOffset>
                </wp:positionV>
                <wp:extent cx="1028065" cy="571500"/>
                <wp:effectExtent l="0" t="0" r="0" b="0"/>
                <wp:wrapNone/>
                <wp:docPr id="1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085340" y="391795"/>
                          <a:ext cx="102806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bCs/>
                                <w:color w:val="000000" w:themeColor="text1"/>
                                <w:sz w:val="1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kern w:val="24"/>
                                <w:sz w:val="36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小萝卜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27" type="#_x0000_t202" style="width:80.95pt;height:45pt;margin-top:-50.15pt;margin-left:219.8pt;mso-height-relative:page;mso-width-relative:page;position:absolute;z-index:251722752" coordsize="21600,21600" filled="f" stroked="f">
                <o:lock v:ext="edit" aspectratio="f"/>
                <v:textbox>
                  <w:txbxContent>
                    <w:p w14:paraId="72D8F41A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jc w:val="distribute"/>
                        <w:rPr>
                          <w:bCs/>
                          <w:color w:val="000000" w:themeColor="text1"/>
                          <w:sz w:val="1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kern w:val="24"/>
                          <w:sz w:val="36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小萝卜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3411855</wp:posOffset>
                </wp:positionH>
                <wp:positionV relativeFrom="paragraph">
                  <wp:posOffset>-66675</wp:posOffset>
                </wp:positionV>
                <wp:extent cx="1820545" cy="427990"/>
                <wp:effectExtent l="0" t="0" r="0" b="0"/>
                <wp:wrapNone/>
                <wp:docPr id="6" name="文本框 5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869055" y="627380"/>
                          <a:ext cx="1820545" cy="427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 Light" w:eastAsia="微软雅黑 Light" w:hAnsi="微软雅黑 Light" w:cs="微软雅黑 Light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电话：150xxxxxx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584" o:spid="_x0000_s1028" type="#_x0000_t202" style="width:143.35pt;height:33.7pt;margin-top:-5.25pt;margin-left:268.65pt;mso-height-relative:page;mso-width-relative:page;position:absolute;z-index:251720704" coordsize="21600,21600" filled="f" stroked="f">
                <o:lock v:ext="edit" aspectratio="f"/>
                <v:textbox>
                  <w:txbxContent>
                    <w:p w14:paraId="594AD923">
                      <w:pPr>
                        <w:rPr>
                          <w:rFonts w:ascii="微软雅黑 Light" w:eastAsia="微软雅黑 Light" w:hAnsi="微软雅黑 Light" w:cs="微软雅黑 Light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电话：150xxxxxx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1200785</wp:posOffset>
                </wp:positionH>
                <wp:positionV relativeFrom="paragraph">
                  <wp:posOffset>-66675</wp:posOffset>
                </wp:positionV>
                <wp:extent cx="1820545" cy="427990"/>
                <wp:effectExtent l="0" t="0" r="0" b="0"/>
                <wp:wrapNone/>
                <wp:docPr id="34" name="文本框 5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657985" y="627380"/>
                          <a:ext cx="1820545" cy="427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 Light" w:eastAsia="微软雅黑 Light" w:hAnsi="微软雅黑 Light" w:cs="微软雅黑 Light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籍贯：湖北武汉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584" o:spid="_x0000_s1029" type="#_x0000_t202" style="width:143.35pt;height:33.7pt;margin-top:-5.25pt;margin-left:94.55pt;mso-height-relative:page;mso-width-relative:page;position:absolute;z-index:251714560" coordsize="21600,21600" filled="f" stroked="f">
                <o:lock v:ext="edit" aspectratio="f"/>
                <v:textbox>
                  <w:txbxContent>
                    <w:p w14:paraId="738DED35">
                      <w:pPr>
                        <w:rPr>
                          <w:rFonts w:ascii="微软雅黑 Light" w:eastAsia="微软雅黑 Light" w:hAnsi="微软雅黑 Light" w:cs="微软雅黑 Light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籍贯：湖北武汉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-179705</wp:posOffset>
                </wp:positionV>
                <wp:extent cx="7556500" cy="1367790"/>
                <wp:effectExtent l="0" t="0" r="6350" b="3810"/>
                <wp:wrapNone/>
                <wp:docPr id="4" name="矩形 10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6500" cy="136779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15875">
                          <a:noFill/>
                        </a:ln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矩形 1026" o:spid="_x0000_s1030" style="width:595pt;height:107.7pt;margin-top:-14.15pt;margin-left:-36pt;mso-height-relative:page;mso-width-relative:page;position:absolute;z-index:-251657216" coordsize="21600,21600" filled="t" fillcolor="#262626" stroked="f" strokeweight="1.25pt">
                <o:lock v:ext="edit" aspectratio="f"/>
              </v:rect>
            </w:pict>
          </mc:Fallback>
        </mc:AlternateContent>
      </w:r>
      <w:r>
        <w:rPr>
          <w:rFonts w:hint="eastAsia"/>
        </w:rPr>
        <w:tab/>
      </w:r>
      <w:r>
        <w:rPr>
          <w:rFonts w:hint="eastAsia"/>
        </w:rPr>
        <w:tab/>
      </w:r>
    </w:p>
    <w:p w14:paraId="1927243F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3411855</wp:posOffset>
                </wp:positionH>
                <wp:positionV relativeFrom="paragraph">
                  <wp:posOffset>147955</wp:posOffset>
                </wp:positionV>
                <wp:extent cx="1998345" cy="427990"/>
                <wp:effectExtent l="0" t="0" r="0" b="0"/>
                <wp:wrapNone/>
                <wp:docPr id="7" name="文本框 5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869055" y="1071245"/>
                          <a:ext cx="1998345" cy="427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 Light" w:eastAsia="微软雅黑 Light" w:hAnsi="微软雅黑 Light" w:cs="微软雅黑 Light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邮箱：xxxx@163.com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585" o:spid="_x0000_s1031" type="#_x0000_t202" style="width:157.35pt;height:33.7pt;margin-top:11.65pt;margin-left:268.65pt;mso-height-relative:page;mso-width-relative:page;position:absolute;z-index:251724800" coordsize="21600,21600" filled="f" stroked="f">
                <o:lock v:ext="edit" aspectratio="f"/>
                <v:textbox>
                  <w:txbxContent>
                    <w:p w14:paraId="0FD387DD">
                      <w:pPr>
                        <w:rPr>
                          <w:rFonts w:ascii="微软雅黑 Light" w:eastAsia="微软雅黑 Light" w:hAnsi="微软雅黑 Light" w:cs="微软雅黑 Light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邮箱：xxxx@163.com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1200785</wp:posOffset>
                </wp:positionH>
                <wp:positionV relativeFrom="paragraph">
                  <wp:posOffset>147955</wp:posOffset>
                </wp:positionV>
                <wp:extent cx="1998345" cy="427990"/>
                <wp:effectExtent l="0" t="0" r="0" b="0"/>
                <wp:wrapNone/>
                <wp:docPr id="35" name="文本框 5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657985" y="1071245"/>
                          <a:ext cx="1998345" cy="427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 Light" w:eastAsia="微软雅黑 Light" w:hAnsi="微软雅黑 Light" w:cs="微软雅黑 Light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婚姻：已婚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585" o:spid="_x0000_s1032" type="#_x0000_t202" style="width:157.35pt;height:33.7pt;margin-top:11.65pt;margin-left:94.55pt;mso-height-relative:page;mso-width-relative:page;position:absolute;z-index:251716608" coordsize="21600,21600" filled="f" stroked="f">
                <o:lock v:ext="edit" aspectratio="f"/>
                <v:textbox>
                  <w:txbxContent>
                    <w:p w14:paraId="18C3B2D5">
                      <w:pPr>
                        <w:rPr>
                          <w:rFonts w:ascii="微软雅黑 Light" w:eastAsia="微软雅黑 Light" w:hAnsi="微软雅黑 Light" w:cs="微软雅黑 Light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婚姻：已婚</w:t>
                      </w:r>
                    </w:p>
                  </w:txbxContent>
                </v:textbox>
              </v:shape>
            </w:pict>
          </mc:Fallback>
        </mc:AlternateContent>
      </w:r>
    </w:p>
    <w:p w14:paraId="007F4EB5">
      <w:pPr>
        <w:adjustRightInd w:val="0"/>
        <w:snapToGrid w:val="0"/>
      </w:pPr>
    </w:p>
    <w:p w14:paraId="02514EFD">
      <w:pPr>
        <w:adjustRightInd w:val="0"/>
        <w:snapToGrid w:val="0"/>
      </w:pPr>
    </w:p>
    <w:p w14:paraId="5E16F8E1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3411855</wp:posOffset>
                </wp:positionH>
                <wp:positionV relativeFrom="paragraph">
                  <wp:posOffset>55880</wp:posOffset>
                </wp:positionV>
                <wp:extent cx="1652905" cy="427990"/>
                <wp:effectExtent l="0" t="0" r="0" b="0"/>
                <wp:wrapNone/>
                <wp:docPr id="8" name="文本框 5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869055" y="1515110"/>
                          <a:ext cx="1652905" cy="427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 Light" w:eastAsia="微软雅黑 Light" w:hAnsi="微软雅黑 Light" w:cs="微软雅黑 Light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学历：大学本科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587" o:spid="_x0000_s1033" type="#_x0000_t202" style="width:130.15pt;height:33.7pt;margin-top:4.4pt;margin-left:268.65pt;mso-height-relative:page;mso-width-relative:page;position:absolute;z-index:251726848" coordsize="21600,21600" filled="f" stroked="f">
                <o:lock v:ext="edit" aspectratio="f"/>
                <v:textbox>
                  <w:txbxContent>
                    <w:p w14:paraId="25FE53DD">
                      <w:pPr>
                        <w:rPr>
                          <w:rFonts w:ascii="微软雅黑 Light" w:eastAsia="微软雅黑 Light" w:hAnsi="微软雅黑 Light" w:cs="微软雅黑 Light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学历：大学本科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1200785</wp:posOffset>
                </wp:positionH>
                <wp:positionV relativeFrom="paragraph">
                  <wp:posOffset>55880</wp:posOffset>
                </wp:positionV>
                <wp:extent cx="2385695" cy="427990"/>
                <wp:effectExtent l="0" t="0" r="0" b="0"/>
                <wp:wrapNone/>
                <wp:docPr id="36" name="文本框 5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657985" y="1515110"/>
                          <a:ext cx="2385695" cy="427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 Light" w:eastAsia="微软雅黑 Light" w:hAnsi="微软雅黑 Light" w:cs="微软雅黑 Light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毕业学校：某某某大学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587" o:spid="_x0000_s1034" type="#_x0000_t202" style="width:187.85pt;height:33.7pt;margin-top:4.4pt;margin-left:94.55pt;mso-height-relative:page;mso-width-relative:page;position:absolute;z-index:251718656" coordsize="21600,21600" filled="f" stroked="f">
                <o:lock v:ext="edit" aspectratio="f"/>
                <v:textbox>
                  <w:txbxContent>
                    <w:p w14:paraId="023CB998">
                      <w:pPr>
                        <w:rPr>
                          <w:rFonts w:ascii="微软雅黑 Light" w:eastAsia="微软雅黑 Light" w:hAnsi="微软雅黑 Light" w:cs="微软雅黑 Light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毕业学校：某某某大学</w:t>
                      </w:r>
                    </w:p>
                  </w:txbxContent>
                </v:textbox>
              </v:shape>
            </w:pict>
          </mc:Fallback>
        </mc:AlternateContent>
      </w:r>
    </w:p>
    <w:p w14:paraId="16285ED8">
      <w:pPr>
        <w:adjustRightInd w:val="0"/>
        <w:snapToGrid w:val="0"/>
      </w:pPr>
    </w:p>
    <w:p w14:paraId="0921CD24">
      <w:pPr>
        <w:adjustRightInd w:val="0"/>
        <w:snapToGrid w:val="0"/>
      </w:pPr>
    </w:p>
    <w:p w14:paraId="5E59F9A6">
      <w:pPr>
        <w:adjustRightInd w:val="0"/>
        <w:snapToGrid w:val="0"/>
      </w:pPr>
    </w:p>
    <w:p w14:paraId="19DCBE1F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37465</wp:posOffset>
                </wp:positionV>
                <wp:extent cx="1095375" cy="471805"/>
                <wp:effectExtent l="0" t="0" r="0" b="0"/>
                <wp:wrapNone/>
                <wp:docPr id="3" name="文本框 5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89000" y="1873885"/>
                          <a:ext cx="1095375" cy="4718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 Light" w:eastAsia="微软雅黑 Light" w:hAnsi="微软雅黑 Light" w:cs="微软雅黑 Light"/>
                                <w:b/>
                                <w:color w:val="262626" w:themeColor="text1" w:themeTint="D9"/>
                                <w:sz w:val="3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color w:val="262626" w:themeColor="text1" w:themeTint="D9"/>
                                <w:sz w:val="3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557" o:spid="_x0000_s1035" type="#_x0000_t202" style="width:86.25pt;height:37.15pt;margin-top:2.95pt;margin-left:43pt;mso-height-relative:page;mso-width-relative:page;position:absolute;z-index:251663360" coordsize="21600,21600" filled="f" stroked="f" strokeweight="1.25pt">
                <o:lock v:ext="edit" aspectratio="f"/>
                <v:textbox>
                  <w:txbxContent>
                    <w:p w14:paraId="26274D03">
                      <w:pPr>
                        <w:jc w:val="distribute"/>
                        <w:rPr>
                          <w:rFonts w:ascii="微软雅黑 Light" w:eastAsia="微软雅黑 Light" w:hAnsi="微软雅黑 Light" w:cs="微软雅黑 Light"/>
                          <w:b/>
                          <w:color w:val="262626" w:themeColor="text1" w:themeTint="D9"/>
                          <w:sz w:val="32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color w:val="262626" w:themeColor="text1" w:themeTint="D9"/>
                          <w:sz w:val="32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</w:p>
    <w:p w14:paraId="43754539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1805305</wp:posOffset>
                </wp:positionH>
                <wp:positionV relativeFrom="paragraph">
                  <wp:posOffset>146685</wp:posOffset>
                </wp:positionV>
                <wp:extent cx="5105400" cy="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262505" y="2220595"/>
                          <a:ext cx="5105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6" style="mso-height-relative:page;mso-width-relative:page;position:absolute;z-index:251737088" from="142.15pt,11.55pt" to="544.15pt,11.55pt" coordsize="21600,21600" stroked="t" strokecolor="#bfbfbf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20320</wp:posOffset>
                </wp:positionV>
                <wp:extent cx="295275" cy="228600"/>
                <wp:effectExtent l="0" t="0" r="9525" b="0"/>
                <wp:wrapNone/>
                <wp:docPr id="72" name="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214630" y="2904490"/>
                          <a:ext cx="295275" cy="228600"/>
                        </a:xfrm>
                        <a:custGeom>
                          <a:avLst/>
                          <a:gdLst>
                            <a:gd name="T0" fmla="*/ 151004 w 5185"/>
                            <a:gd name="T1" fmla="*/ 1065477 h 3880"/>
                            <a:gd name="T2" fmla="*/ 1873403 w 5185"/>
                            <a:gd name="T3" fmla="*/ 1297678 h 3880"/>
                            <a:gd name="T4" fmla="*/ 751713 w 5185"/>
                            <a:gd name="T5" fmla="*/ 1241832 h 3880"/>
                            <a:gd name="T6" fmla="*/ 1108464 w 5185"/>
                            <a:gd name="T7" fmla="*/ 1148144 h 3880"/>
                            <a:gd name="T8" fmla="*/ 751713 w 5185"/>
                            <a:gd name="T9" fmla="*/ 1241832 h 3880"/>
                            <a:gd name="T10" fmla="*/ 1726808 w 5185"/>
                            <a:gd name="T11" fmla="*/ 1012203 h 3880"/>
                            <a:gd name="T12" fmla="*/ 1726073 w 5185"/>
                            <a:gd name="T13" fmla="*/ 1007794 h 3880"/>
                            <a:gd name="T14" fmla="*/ 1726808 w 5185"/>
                            <a:gd name="T15" fmla="*/ 44089 h 3880"/>
                            <a:gd name="T16" fmla="*/ 1726441 w 5185"/>
                            <a:gd name="T17" fmla="*/ 39680 h 3880"/>
                            <a:gd name="T18" fmla="*/ 1724604 w 5185"/>
                            <a:gd name="T19" fmla="*/ 30862 h 3880"/>
                            <a:gd name="T20" fmla="*/ 1721297 w 5185"/>
                            <a:gd name="T21" fmla="*/ 23147 h 3880"/>
                            <a:gd name="T22" fmla="*/ 1716888 w 5185"/>
                            <a:gd name="T23" fmla="*/ 15798 h 3880"/>
                            <a:gd name="T24" fmla="*/ 1711010 w 5185"/>
                            <a:gd name="T25" fmla="*/ 9920 h 3880"/>
                            <a:gd name="T26" fmla="*/ 1703662 w 5185"/>
                            <a:gd name="T27" fmla="*/ 5144 h 3880"/>
                            <a:gd name="T28" fmla="*/ 1695946 w 5185"/>
                            <a:gd name="T29" fmla="*/ 1837 h 3880"/>
                            <a:gd name="T30" fmla="*/ 1687128 w 5185"/>
                            <a:gd name="T31" fmla="*/ 367 h 3880"/>
                            <a:gd name="T32" fmla="*/ 222281 w 5185"/>
                            <a:gd name="T33" fmla="*/ 0 h 3880"/>
                            <a:gd name="T34" fmla="*/ 217872 w 5185"/>
                            <a:gd name="T35" fmla="*/ 367 h 3880"/>
                            <a:gd name="T36" fmla="*/ 209054 w 5185"/>
                            <a:gd name="T37" fmla="*/ 1837 h 3880"/>
                            <a:gd name="T38" fmla="*/ 201338 w 5185"/>
                            <a:gd name="T39" fmla="*/ 5144 h 3880"/>
                            <a:gd name="T40" fmla="*/ 194358 w 5185"/>
                            <a:gd name="T41" fmla="*/ 9920 h 3880"/>
                            <a:gd name="T42" fmla="*/ 188112 w 5185"/>
                            <a:gd name="T43" fmla="*/ 15798 h 3880"/>
                            <a:gd name="T44" fmla="*/ 183336 w 5185"/>
                            <a:gd name="T45" fmla="*/ 23147 h 3880"/>
                            <a:gd name="T46" fmla="*/ 180029 w 5185"/>
                            <a:gd name="T47" fmla="*/ 30862 h 3880"/>
                            <a:gd name="T48" fmla="*/ 178559 w 5185"/>
                            <a:gd name="T49" fmla="*/ 39680 h 3880"/>
                            <a:gd name="T50" fmla="*/ 178192 w 5185"/>
                            <a:gd name="T51" fmla="*/ 1003386 h 3880"/>
                            <a:gd name="T52" fmla="*/ 178559 w 5185"/>
                            <a:gd name="T53" fmla="*/ 1007794 h 3880"/>
                            <a:gd name="T54" fmla="*/ 178192 w 5185"/>
                            <a:gd name="T55" fmla="*/ 1012203 h 3880"/>
                            <a:gd name="T56" fmla="*/ 1727176 w 5185"/>
                            <a:gd name="T57" fmla="*/ 1012571 h 3880"/>
                            <a:gd name="T58" fmla="*/ 1616954 w 5185"/>
                            <a:gd name="T59" fmla="*/ 937620 h 3880"/>
                            <a:gd name="T60" fmla="*/ 288046 w 5185"/>
                            <a:gd name="T61" fmla="*/ 109854 h 3880"/>
                            <a:gd name="T62" fmla="*/ 1616954 w 5185"/>
                            <a:gd name="T63" fmla="*/ 937620 h 3880"/>
                            <a:gd name="T64" fmla="*/ 4409 w 5185"/>
                            <a:gd name="T65" fmla="*/ 1350584 h 3880"/>
                            <a:gd name="T66" fmla="*/ 0 w 5185"/>
                            <a:gd name="T67" fmla="*/ 1359402 h 3880"/>
                            <a:gd name="T68" fmla="*/ 735 w 5185"/>
                            <a:gd name="T69" fmla="*/ 1369322 h 3880"/>
                            <a:gd name="T70" fmla="*/ 3307 w 5185"/>
                            <a:gd name="T71" fmla="*/ 1379977 h 3880"/>
                            <a:gd name="T72" fmla="*/ 7348 w 5185"/>
                            <a:gd name="T73" fmla="*/ 1390999 h 3880"/>
                            <a:gd name="T74" fmla="*/ 13227 w 5185"/>
                            <a:gd name="T75" fmla="*/ 1401654 h 3880"/>
                            <a:gd name="T76" fmla="*/ 19473 w 5185"/>
                            <a:gd name="T77" fmla="*/ 1411206 h 3880"/>
                            <a:gd name="T78" fmla="*/ 26821 w 5185"/>
                            <a:gd name="T79" fmla="*/ 1418554 h 3880"/>
                            <a:gd name="T80" fmla="*/ 35271 w 5185"/>
                            <a:gd name="T81" fmla="*/ 1423698 h 3880"/>
                            <a:gd name="T82" fmla="*/ 41884 w 5185"/>
                            <a:gd name="T83" fmla="*/ 1425168 h 3880"/>
                            <a:gd name="T84" fmla="*/ 1860911 w 5185"/>
                            <a:gd name="T85" fmla="*/ 1425535 h 3880"/>
                            <a:gd name="T86" fmla="*/ 1863116 w 5185"/>
                            <a:gd name="T87" fmla="*/ 1425168 h 3880"/>
                            <a:gd name="T88" fmla="*/ 1869729 w 5185"/>
                            <a:gd name="T89" fmla="*/ 1423698 h 3880"/>
                            <a:gd name="T90" fmla="*/ 1878179 w 5185"/>
                            <a:gd name="T91" fmla="*/ 1418554 h 3880"/>
                            <a:gd name="T92" fmla="*/ 1885527 w 5185"/>
                            <a:gd name="T93" fmla="*/ 1411206 h 3880"/>
                            <a:gd name="T94" fmla="*/ 1892141 w 5185"/>
                            <a:gd name="T95" fmla="*/ 1401654 h 3880"/>
                            <a:gd name="T96" fmla="*/ 1897652 w 5185"/>
                            <a:gd name="T97" fmla="*/ 1390999 h 3880"/>
                            <a:gd name="T98" fmla="*/ 1901693 w 5185"/>
                            <a:gd name="T99" fmla="*/ 1379977 h 3880"/>
                            <a:gd name="T100" fmla="*/ 1903898 w 5185"/>
                            <a:gd name="T101" fmla="*/ 1369322 h 3880"/>
                            <a:gd name="T102" fmla="*/ 1905000 w 5185"/>
                            <a:gd name="T103" fmla="*/ 1359402 h 3880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</a:gdLst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0" t="0" r="r" b="b"/>
                          <a:pathLst>
                            <a:path fill="norm" h="3880" w="5185" stroke="1">
                              <a:moveTo>
                                <a:pt x="4775" y="2900"/>
                              </a:moveTo>
                              <a:lnTo>
                                <a:pt x="411" y="2900"/>
                              </a:lnTo>
                              <a:lnTo>
                                <a:pt x="87" y="3532"/>
                              </a:lnTo>
                              <a:lnTo>
                                <a:pt x="5099" y="3532"/>
                              </a:lnTo>
                              <a:lnTo>
                                <a:pt x="4775" y="2900"/>
                              </a:lnTo>
                              <a:close/>
                              <a:moveTo>
                                <a:pt x="2046" y="3380"/>
                              </a:moveTo>
                              <a:lnTo>
                                <a:pt x="2181" y="3125"/>
                              </a:lnTo>
                              <a:lnTo>
                                <a:pt x="3017" y="3125"/>
                              </a:lnTo>
                              <a:lnTo>
                                <a:pt x="3139" y="3380"/>
                              </a:lnTo>
                              <a:lnTo>
                                <a:pt x="2046" y="3380"/>
                              </a:lnTo>
                              <a:close/>
                              <a:moveTo>
                                <a:pt x="4700" y="2755"/>
                              </a:moveTo>
                              <a:lnTo>
                                <a:pt x="4700" y="2755"/>
                              </a:lnTo>
                              <a:lnTo>
                                <a:pt x="4698" y="2743"/>
                              </a:lnTo>
                              <a:lnTo>
                                <a:pt x="4700" y="2731"/>
                              </a:lnTo>
                              <a:lnTo>
                                <a:pt x="4700" y="120"/>
                              </a:lnTo>
                              <a:lnTo>
                                <a:pt x="4699" y="108"/>
                              </a:lnTo>
                              <a:lnTo>
                                <a:pt x="4697" y="95"/>
                              </a:lnTo>
                              <a:lnTo>
                                <a:pt x="4694" y="84"/>
                              </a:lnTo>
                              <a:lnTo>
                                <a:pt x="4690" y="73"/>
                              </a:lnTo>
                              <a:lnTo>
                                <a:pt x="4685" y="63"/>
                              </a:lnTo>
                              <a:lnTo>
                                <a:pt x="4680" y="53"/>
                              </a:lnTo>
                              <a:lnTo>
                                <a:pt x="4673" y="43"/>
                              </a:lnTo>
                              <a:lnTo>
                                <a:pt x="4665" y="34"/>
                              </a:lnTo>
                              <a:lnTo>
                                <a:pt x="4657" y="27"/>
                              </a:lnTo>
                              <a:lnTo>
                                <a:pt x="4647" y="20"/>
                              </a:lnTo>
                              <a:lnTo>
                                <a:pt x="4637" y="14"/>
                              </a:lnTo>
                              <a:lnTo>
                                <a:pt x="4627" y="9"/>
                              </a:lnTo>
                              <a:lnTo>
                                <a:pt x="4616" y="5"/>
                              </a:lnTo>
                              <a:lnTo>
                                <a:pt x="4605" y="2"/>
                              </a:lnTo>
                              <a:lnTo>
                                <a:pt x="4592" y="1"/>
                              </a:lnTo>
                              <a:lnTo>
                                <a:pt x="4580" y="0"/>
                              </a:lnTo>
                              <a:lnTo>
                                <a:pt x="605" y="0"/>
                              </a:lnTo>
                              <a:lnTo>
                                <a:pt x="593" y="1"/>
                              </a:lnTo>
                              <a:lnTo>
                                <a:pt x="581" y="2"/>
                              </a:lnTo>
                              <a:lnTo>
                                <a:pt x="569" y="5"/>
                              </a:lnTo>
                              <a:lnTo>
                                <a:pt x="558" y="9"/>
                              </a:lnTo>
                              <a:lnTo>
                                <a:pt x="548" y="14"/>
                              </a:lnTo>
                              <a:lnTo>
                                <a:pt x="538" y="20"/>
                              </a:lnTo>
                              <a:lnTo>
                                <a:pt x="529" y="27"/>
                              </a:lnTo>
                              <a:lnTo>
                                <a:pt x="521" y="34"/>
                              </a:lnTo>
                              <a:lnTo>
                                <a:pt x="512" y="43"/>
                              </a:lnTo>
                              <a:lnTo>
                                <a:pt x="505" y="53"/>
                              </a:lnTo>
                              <a:lnTo>
                                <a:pt x="499" y="63"/>
                              </a:lnTo>
                              <a:lnTo>
                                <a:pt x="494" y="73"/>
                              </a:lnTo>
                              <a:lnTo>
                                <a:pt x="490" y="84"/>
                              </a:lnTo>
                              <a:lnTo>
                                <a:pt x="488" y="95"/>
                              </a:lnTo>
                              <a:lnTo>
                                <a:pt x="486" y="108"/>
                              </a:lnTo>
                              <a:lnTo>
                                <a:pt x="485" y="120"/>
                              </a:lnTo>
                              <a:lnTo>
                                <a:pt x="485" y="2731"/>
                              </a:lnTo>
                              <a:lnTo>
                                <a:pt x="486" y="2743"/>
                              </a:lnTo>
                              <a:lnTo>
                                <a:pt x="485" y="2755"/>
                              </a:lnTo>
                              <a:lnTo>
                                <a:pt x="484" y="2756"/>
                              </a:lnTo>
                              <a:lnTo>
                                <a:pt x="4701" y="2756"/>
                              </a:lnTo>
                              <a:lnTo>
                                <a:pt x="4700" y="2755"/>
                              </a:lnTo>
                              <a:close/>
                              <a:moveTo>
                                <a:pt x="4401" y="2552"/>
                              </a:moveTo>
                              <a:lnTo>
                                <a:pt x="784" y="2552"/>
                              </a:lnTo>
                              <a:lnTo>
                                <a:pt x="784" y="299"/>
                              </a:lnTo>
                              <a:lnTo>
                                <a:pt x="4401" y="299"/>
                              </a:lnTo>
                              <a:lnTo>
                                <a:pt x="4401" y="2552"/>
                              </a:lnTo>
                              <a:close/>
                              <a:moveTo>
                                <a:pt x="5172" y="3676"/>
                              </a:moveTo>
                              <a:lnTo>
                                <a:pt x="12" y="3676"/>
                              </a:lnTo>
                              <a:lnTo>
                                <a:pt x="0" y="3700"/>
                              </a:lnTo>
                              <a:lnTo>
                                <a:pt x="1" y="3713"/>
                              </a:lnTo>
                              <a:lnTo>
                                <a:pt x="2" y="3727"/>
                              </a:lnTo>
                              <a:lnTo>
                                <a:pt x="5" y="3741"/>
                              </a:lnTo>
                              <a:lnTo>
                                <a:pt x="9" y="3756"/>
                              </a:lnTo>
                              <a:lnTo>
                                <a:pt x="14" y="3771"/>
                              </a:lnTo>
                              <a:lnTo>
                                <a:pt x="20" y="3786"/>
                              </a:lnTo>
                              <a:lnTo>
                                <a:pt x="28" y="3801"/>
                              </a:lnTo>
                              <a:lnTo>
                                <a:pt x="36" y="3815"/>
                              </a:lnTo>
                              <a:lnTo>
                                <a:pt x="44" y="3828"/>
                              </a:lnTo>
                              <a:lnTo>
                                <a:pt x="53" y="3841"/>
                              </a:lnTo>
                              <a:lnTo>
                                <a:pt x="63" y="3852"/>
                              </a:lnTo>
                              <a:lnTo>
                                <a:pt x="73" y="3861"/>
                              </a:lnTo>
                              <a:lnTo>
                                <a:pt x="85" y="3869"/>
                              </a:lnTo>
                              <a:lnTo>
                                <a:pt x="96" y="3875"/>
                              </a:lnTo>
                              <a:lnTo>
                                <a:pt x="108" y="3878"/>
                              </a:lnTo>
                              <a:lnTo>
                                <a:pt x="114" y="3879"/>
                              </a:lnTo>
                              <a:lnTo>
                                <a:pt x="120" y="3880"/>
                              </a:lnTo>
                              <a:lnTo>
                                <a:pt x="5065" y="3880"/>
                              </a:lnTo>
                              <a:lnTo>
                                <a:pt x="5071" y="3879"/>
                              </a:lnTo>
                              <a:lnTo>
                                <a:pt x="5077" y="3878"/>
                              </a:lnTo>
                              <a:lnTo>
                                <a:pt x="5089" y="3875"/>
                              </a:lnTo>
                              <a:lnTo>
                                <a:pt x="5101" y="3869"/>
                              </a:lnTo>
                              <a:lnTo>
                                <a:pt x="5112" y="3861"/>
                              </a:lnTo>
                              <a:lnTo>
                                <a:pt x="5122" y="3852"/>
                              </a:lnTo>
                              <a:lnTo>
                                <a:pt x="5132" y="3841"/>
                              </a:lnTo>
                              <a:lnTo>
                                <a:pt x="5141" y="3828"/>
                              </a:lnTo>
                              <a:lnTo>
                                <a:pt x="5150" y="3815"/>
                              </a:lnTo>
                              <a:lnTo>
                                <a:pt x="5158" y="3801"/>
                              </a:lnTo>
                              <a:lnTo>
                                <a:pt x="5165" y="3786"/>
                              </a:lnTo>
                              <a:lnTo>
                                <a:pt x="5171" y="3771"/>
                              </a:lnTo>
                              <a:lnTo>
                                <a:pt x="5176" y="3756"/>
                              </a:lnTo>
                              <a:lnTo>
                                <a:pt x="5180" y="3741"/>
                              </a:lnTo>
                              <a:lnTo>
                                <a:pt x="5182" y="3727"/>
                              </a:lnTo>
                              <a:lnTo>
                                <a:pt x="5184" y="3713"/>
                              </a:lnTo>
                              <a:lnTo>
                                <a:pt x="5185" y="3700"/>
                              </a:lnTo>
                              <a:lnTo>
                                <a:pt x="5172" y="36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bodyPr lIns="91440" tIns="45720" rIns="91440" bIns="360000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 72" o:spid="_x0000_s1037" style="width:23.25pt;height:18pt;margin-top:1.6pt;margin-left:18.4pt;mso-height-relative:page;mso-width-relative:page;position:absolute;v-text-anchor:middle;z-index:251712512" coordsize="5185,3880" o:spt="100" adj="-11796480,,5400" path="m4775,2900l411,2900,87,3532,5099,3532,4775,2900xm2046,3380l2181,3125,3017,3125,3139,3380,2046,3380xm4700,2755l4700,2755,4698,2743,4700,2731,4700,120,4699,108,4697,95,4694,84,4690,73,4685,63,4680,53,4673,43,4665,34,4657,27,4647,20,4637,14,4627,9,4616,5,4605,2,4592,1,4580,,605,,593,1,581,2,569,5,558,9,548,14,538,20,529,27,521,34,512,43,505,53,499,63,494,73,490,84,488,95,486,108,485,120,485,2731,486,2743,485,2755,484,2756,4701,2756,4700,2755xm4401,2552l784,2552,784,299,4401,299,4401,2552xm5172,3676l12,3676,,3700,1,3713,2,3727,5,3741,9,3756,14,3771,20,3786,28,3801,36,3815,44,3828,53,3841,63,3852,73,3861,85,3869,96,3875,108,3878,114,3879,120,3880,5065,3880,5071,3879,5077,3878,5089,3875,5101,3869,5112,3861,5122,3852,5132,3841,5141,3828,5150,3815,5158,3801,5165,3786,5171,3771,5176,3756,5180,3741,5182,3727,5184,3713,5185,3700,5172,3676xe" filled="t" fillcolor="#262626" stroked="f">
                <v:stroke joinstyle="miter"/>
                <v:path o:connecttype="custom" o:connectlocs="8599364,62775268;106686416,76455977;42808496,73165668;63124726,67645803;42808496,73165668;98338135,59636496;98296278,59376728;98338135,2597614;98317235,2337847;98212622,1818312;98024295,1363763;97773211,930779;97438472,584461;97020018,303071;96580608,108231;96078441,21622;12658442,0;12407358,21622;11905191,108231;11465781,303071;11068285,584461;10712588,930779;10440605,1363763;10252278,1818312;10168564,2337847;10147664,59117020;10168564,59376728;10147664,59636496;98359092,59658177;92082177,55242250;16403622,6472325;92082177,55242250;251083,79573067;0,80092602;41856,80677064;188326,81304830;418453,81954219;753250,82581985;1108946,83144765;1527400,83577691;2008610,83880763;2385206,83967372;105975023,83988995;106100593,83967372;106477190,83880763;106958400,83577691;107376853,83144765;107753506,82581985;108067347,81954219;108297473,81304830;108423043,80677064;108485800,80092602" o:connectangles="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</w:p>
    <w:p w14:paraId="0D48359B">
      <w:pPr>
        <w:adjustRightInd w:val="0"/>
        <w:snapToGrid w:val="0"/>
      </w:pPr>
    </w:p>
    <w:p w14:paraId="29CB2B57">
      <w:pPr>
        <w:adjustRightInd w:val="0"/>
        <w:snapToGrid w:val="0"/>
      </w:pPr>
    </w:p>
    <w:p w14:paraId="5BC80AC4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81280</wp:posOffset>
                </wp:positionV>
                <wp:extent cx="6840220" cy="2695575"/>
                <wp:effectExtent l="0" t="0" r="0" b="0"/>
                <wp:wrapNone/>
                <wp:docPr id="2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77495" y="2312035"/>
                          <a:ext cx="6840220" cy="2695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ind w:firstLine="403"/>
                              <w:rPr>
                                <w:rFonts w:ascii="微软雅黑 Light" w:eastAsia="微软雅黑 Light" w:hAnsi="微软雅黑 Light" w:cs="微软雅黑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2018.03 ----- 2014.08             上海旺旺股份有限公司                     人事行政专员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ind w:left="420" w:firstLine="0" w:leftChars="200"/>
                              <w:rPr>
                                <w:rFonts w:ascii="微软雅黑 Light" w:eastAsia="微软雅黑 Light" w:hAnsi="微软雅黑 Light" w:cs="微软雅黑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Cs/>
                                <w:color w:val="262626" w:themeColor="text1" w:themeTint="D9"/>
                                <w:kern w:val="24"/>
                                <w:sz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负责员工入职手续办理，员工劳动合同的签订、续签与管理;做好上级领导下达的信息上传下达。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ind w:left="840" w:leftChars="200"/>
                              <w:rPr>
                                <w:rFonts w:ascii="微软雅黑 Light" w:eastAsia="微软雅黑 Light" w:hAnsi="微软雅黑 Light" w:cs="微软雅黑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Cs/>
                                <w:color w:val="262626" w:themeColor="text1" w:themeTint="D9"/>
                                <w:kern w:val="24"/>
                                <w:sz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负责员工考勤及工资绩效的核算，负责部门一些日常行政事务，配合上级做好行政人事方面的工作。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ind w:left="840" w:leftChars="200"/>
                              <w:rPr>
                                <w:rFonts w:ascii="微软雅黑 Light" w:eastAsia="微软雅黑 Light" w:hAnsi="微软雅黑 Light" w:cs="微软雅黑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Cs/>
                                <w:color w:val="262626" w:themeColor="text1" w:themeTint="D9"/>
                                <w:kern w:val="24"/>
                                <w:sz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协助上级制定员工培训计划，包括新员工培训以及所有员工的培训计划，负责离职员工的善后处理工作，包括办公用品、钥匙、出勤核算、离职证明、合同解除等。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823"/>
                              <w:rPr>
                                <w:rFonts w:ascii="微软雅黑 Light" w:eastAsia="微软雅黑 Light" w:hAnsi="微软雅黑 Light" w:cs="微软雅黑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403"/>
                              <w:rPr>
                                <w:rFonts w:ascii="微软雅黑 Light" w:eastAsia="微软雅黑 Light" w:hAnsi="微软雅黑 Light" w:cs="微软雅黑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2014.02 ----- 2006.10             上海美临高责任有限公司                   行政助理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ind w:left="420" w:firstLine="0" w:leftChars="200"/>
                              <w:rPr>
                                <w:rFonts w:ascii="微软雅黑 Light" w:eastAsia="微软雅黑 Light" w:hAnsi="微软雅黑 Light" w:cs="微软雅黑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Cs/>
                                <w:color w:val="262626" w:themeColor="text1" w:themeTint="D9"/>
                                <w:kern w:val="24"/>
                                <w:sz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负责员工入职手续办理，员工劳动合同的签订、续签与管理;做好上级领导下达的信息上传下达。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ind w:left="840" w:leftChars="200"/>
                              <w:rPr>
                                <w:rFonts w:ascii="微软雅黑 Light" w:eastAsia="微软雅黑 Light" w:hAnsi="微软雅黑 Light" w:cs="微软雅黑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Cs/>
                                <w:color w:val="262626" w:themeColor="text1" w:themeTint="D9"/>
                                <w:kern w:val="24"/>
                                <w:sz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负责员工考勤及工资绩效的核算，负责部门一些日常行政事务，配合上级做好行政人事方面的工作。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ind w:left="840" w:leftChars="200"/>
                              <w:rPr>
                                <w:rFonts w:ascii="微软雅黑 Light" w:eastAsia="微软雅黑 Light" w:hAnsi="微软雅黑 Light" w:cs="微软雅黑 Light"/>
                                <w:b/>
                                <w:bCs/>
                                <w:color w:val="262626" w:themeColor="text1" w:themeTint="D9"/>
                                <w:kern w:val="24"/>
                                <w:sz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Cs/>
                                <w:color w:val="262626" w:themeColor="text1" w:themeTint="D9"/>
                                <w:kern w:val="24"/>
                                <w:sz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协助上级制定员工培训计划，包括新员工培训以及所有员工的培训计划，负责离职员工的善后处理工作，包括办公用品、钥匙、出勤核算、离职证明、合同解除等。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38" style="width:538.6pt;height:212.25pt;margin-top:6.4pt;margin-left:-9.05pt;mso-height-relative:page;mso-width-relative:page;position:absolute;z-index:251661312" coordsize="21600,21600" filled="f" stroked="f">
                <o:lock v:ext="edit" aspectratio="f"/>
                <v:textbox>
                  <w:txbxContent>
                    <w:p w14:paraId="28DB0CD5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ind w:firstLine="403"/>
                        <w:rPr>
                          <w:rFonts w:ascii="微软雅黑 Light" w:eastAsia="微软雅黑 Light" w:hAnsi="微软雅黑 Light" w:cs="微软雅黑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2018.03 ----- 2014.08             上海旺旺股份有限公司                     人事行政专员</w:t>
                      </w:r>
                    </w:p>
                    <w:p w14:paraId="23BA5235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/>
                        <w:ind w:left="420" w:firstLine="0" w:leftChars="200"/>
                        <w:rPr>
                          <w:rFonts w:ascii="微软雅黑 Light" w:eastAsia="微软雅黑 Light" w:hAnsi="微软雅黑 Light" w:cs="微软雅黑 Light"/>
                          <w:bCs/>
                          <w:color w:val="262626" w:themeColor="text1" w:themeTint="D9"/>
                          <w:kern w:val="24"/>
                          <w:sz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Cs/>
                          <w:color w:val="262626" w:themeColor="text1" w:themeTint="D9"/>
                          <w:kern w:val="24"/>
                          <w:sz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负责员工入职手续办理，员工劳动合同的签订、续签与管理;做好上级领导下达的信息上传下达。</w:t>
                      </w:r>
                    </w:p>
                    <w:p w14:paraId="1C885D68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/>
                        <w:ind w:left="840" w:leftChars="200"/>
                        <w:rPr>
                          <w:rFonts w:ascii="微软雅黑 Light" w:eastAsia="微软雅黑 Light" w:hAnsi="微软雅黑 Light" w:cs="微软雅黑 Light"/>
                          <w:bCs/>
                          <w:color w:val="262626" w:themeColor="text1" w:themeTint="D9"/>
                          <w:kern w:val="24"/>
                          <w:sz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Cs/>
                          <w:color w:val="262626" w:themeColor="text1" w:themeTint="D9"/>
                          <w:kern w:val="24"/>
                          <w:sz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负责员工考勤及工资绩效的核算，负责部门一些日常行政事务，配合上级做好行政人事方面的工作。</w:t>
                      </w:r>
                    </w:p>
                    <w:p w14:paraId="6A942B3B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/>
                        <w:ind w:left="840" w:leftChars="200"/>
                        <w:rPr>
                          <w:rFonts w:ascii="微软雅黑 Light" w:eastAsia="微软雅黑 Light" w:hAnsi="微软雅黑 Light" w:cs="微软雅黑 Light"/>
                          <w:bCs/>
                          <w:color w:val="262626" w:themeColor="text1" w:themeTint="D9"/>
                          <w:kern w:val="24"/>
                          <w:sz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Cs/>
                          <w:color w:val="262626" w:themeColor="text1" w:themeTint="D9"/>
                          <w:kern w:val="24"/>
                          <w:sz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协助上级制定员工培训计划，包括新员工培训以及所有员工的培训计划，负责离职员工的善后处理工作，包括办公用品、钥匙、出勤核算、离职证明、合同解除等。</w:t>
                      </w:r>
                    </w:p>
                    <w:p w14:paraId="6316190E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ind w:left="823"/>
                        <w:rPr>
                          <w:rFonts w:ascii="微软雅黑 Light" w:eastAsia="微软雅黑 Light" w:hAnsi="微软雅黑 Light" w:cs="微软雅黑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3E72CAD0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ind w:left="403"/>
                        <w:rPr>
                          <w:rFonts w:ascii="微软雅黑 Light" w:eastAsia="微软雅黑 Light" w:hAnsi="微软雅黑 Light" w:cs="微软雅黑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2014.02 ----- 2006.10             上海美临高责任有限公司                   行政助理</w:t>
                      </w:r>
                    </w:p>
                    <w:p w14:paraId="3A0B613D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/>
                        <w:ind w:left="420" w:firstLine="0" w:leftChars="200"/>
                        <w:rPr>
                          <w:rFonts w:ascii="微软雅黑 Light" w:eastAsia="微软雅黑 Light" w:hAnsi="微软雅黑 Light" w:cs="微软雅黑 Light"/>
                          <w:bCs/>
                          <w:color w:val="262626" w:themeColor="text1" w:themeTint="D9"/>
                          <w:kern w:val="24"/>
                          <w:sz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Cs/>
                          <w:color w:val="262626" w:themeColor="text1" w:themeTint="D9"/>
                          <w:kern w:val="24"/>
                          <w:sz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负责员工入职手续办理，员工劳动合同的签订、续签与管理;做好上级领导下达的信息上传下达。</w:t>
                      </w:r>
                    </w:p>
                    <w:p w14:paraId="1EE64EFA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/>
                        <w:ind w:left="840" w:leftChars="200"/>
                        <w:rPr>
                          <w:rFonts w:ascii="微软雅黑 Light" w:eastAsia="微软雅黑 Light" w:hAnsi="微软雅黑 Light" w:cs="微软雅黑 Light"/>
                          <w:bCs/>
                          <w:color w:val="262626" w:themeColor="text1" w:themeTint="D9"/>
                          <w:kern w:val="24"/>
                          <w:sz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Cs/>
                          <w:color w:val="262626" w:themeColor="text1" w:themeTint="D9"/>
                          <w:kern w:val="24"/>
                          <w:sz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负责员工考勤及工资绩效的核算，负责部门一些日常行政事务，配合上级做好行政人事方面的工作。</w:t>
                      </w:r>
                    </w:p>
                    <w:p w14:paraId="5FF20639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/>
                        <w:ind w:left="840" w:leftChars="200"/>
                        <w:rPr>
                          <w:rFonts w:ascii="微软雅黑 Light" w:eastAsia="微软雅黑 Light" w:hAnsi="微软雅黑 Light" w:cs="微软雅黑 Light"/>
                          <w:b/>
                          <w:bCs/>
                          <w:color w:val="262626" w:themeColor="text1" w:themeTint="D9"/>
                          <w:kern w:val="24"/>
                          <w:sz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Cs/>
                          <w:color w:val="262626" w:themeColor="text1" w:themeTint="D9"/>
                          <w:kern w:val="24"/>
                          <w:sz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协助上级制定员工培训计划，包括新员工培训以及所有员工的培训计划，负责离职员工的善后处理工作，包括办公用品、钥匙、出勤核算、离职证明、合同解除等。</w:t>
                      </w:r>
                    </w:p>
                  </w:txbxContent>
                </v:textbox>
              </v:rect>
            </w:pict>
          </mc:Fallback>
        </mc:AlternateContent>
      </w:r>
    </w:p>
    <w:p w14:paraId="28362527">
      <w:pPr>
        <w:adjustRightInd w:val="0"/>
        <w:snapToGrid w:val="0"/>
      </w:pPr>
    </w:p>
    <w:p w14:paraId="32B16791">
      <w:pPr>
        <w:adjustRightInd w:val="0"/>
        <w:snapToGrid w:val="0"/>
      </w:pPr>
    </w:p>
    <w:p w14:paraId="53B73FAA">
      <w:pPr>
        <w:adjustRightInd w:val="0"/>
        <w:snapToGrid w:val="0"/>
      </w:pPr>
    </w:p>
    <w:p w14:paraId="6D4D42ED">
      <w:pPr>
        <w:adjustRightInd w:val="0"/>
        <w:snapToGrid w:val="0"/>
      </w:pPr>
    </w:p>
    <w:p w14:paraId="6ECA98FE">
      <w:pPr>
        <w:adjustRightInd w:val="0"/>
        <w:snapToGrid w:val="0"/>
      </w:pPr>
    </w:p>
    <w:p w14:paraId="714F4E8D">
      <w:pPr>
        <w:adjustRightInd w:val="0"/>
        <w:snapToGrid w:val="0"/>
      </w:pPr>
    </w:p>
    <w:p w14:paraId="170B856B">
      <w:pPr>
        <w:adjustRightInd w:val="0"/>
        <w:snapToGrid w:val="0"/>
      </w:pPr>
    </w:p>
    <w:p w14:paraId="42C96AA6">
      <w:pPr>
        <w:adjustRightInd w:val="0"/>
        <w:snapToGrid w:val="0"/>
      </w:pPr>
    </w:p>
    <w:p w14:paraId="36723C38">
      <w:pPr>
        <w:adjustRightInd w:val="0"/>
        <w:snapToGrid w:val="0"/>
      </w:pPr>
    </w:p>
    <w:p w14:paraId="3C8EF850">
      <w:pPr>
        <w:adjustRightInd w:val="0"/>
        <w:snapToGrid w:val="0"/>
      </w:pPr>
    </w:p>
    <w:p w14:paraId="04BEF490">
      <w:pPr>
        <w:adjustRightInd w:val="0"/>
        <w:snapToGrid w:val="0"/>
      </w:pPr>
    </w:p>
    <w:p w14:paraId="300F4C41">
      <w:pPr>
        <w:adjustRightInd w:val="0"/>
        <w:snapToGrid w:val="0"/>
      </w:pPr>
    </w:p>
    <w:p w14:paraId="76E3B1A5">
      <w:pPr>
        <w:adjustRightInd w:val="0"/>
        <w:snapToGrid w:val="0"/>
      </w:pPr>
    </w:p>
    <w:p w14:paraId="4B3336D4">
      <w:pPr>
        <w:adjustRightInd w:val="0"/>
        <w:snapToGrid w:val="0"/>
      </w:pPr>
    </w:p>
    <w:p w14:paraId="3F4C0C3B">
      <w:pPr>
        <w:adjustRightInd w:val="0"/>
        <w:snapToGrid w:val="0"/>
      </w:pPr>
    </w:p>
    <w:p w14:paraId="5A42050F">
      <w:pPr>
        <w:adjustRightInd w:val="0"/>
        <w:snapToGrid w:val="0"/>
      </w:pPr>
    </w:p>
    <w:p w14:paraId="17C4A374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103505</wp:posOffset>
                </wp:positionV>
                <wp:extent cx="1095375" cy="471805"/>
                <wp:effectExtent l="0" t="0" r="0" b="0"/>
                <wp:wrapNone/>
                <wp:docPr id="1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95375" cy="4718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 Light" w:eastAsia="微软雅黑 Light" w:hAnsi="微软雅黑 Light" w:cs="微软雅黑 Light"/>
                                <w:b/>
                                <w:color w:val="262626" w:themeColor="text1" w:themeTint="D9"/>
                                <w:sz w:val="3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color w:val="262626" w:themeColor="text1" w:themeTint="D9"/>
                                <w:sz w:val="3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教育经历工作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39" type="#_x0000_t202" style="width:86.25pt;height:37.15pt;margin-top:8.15pt;margin-left:43pt;mso-height-relative:page;mso-width-relative:page;position:absolute;z-index:251667456" coordsize="21600,21600" filled="f" stroked="f" strokeweight="1.25pt">
                <o:lock v:ext="edit" aspectratio="f"/>
                <v:textbox>
                  <w:txbxContent>
                    <w:p w14:paraId="1D1FA50E">
                      <w:pPr>
                        <w:jc w:val="distribute"/>
                        <w:rPr>
                          <w:rFonts w:ascii="微软雅黑 Light" w:eastAsia="微软雅黑 Light" w:hAnsi="微软雅黑 Light" w:cs="微软雅黑 Light"/>
                          <w:b/>
                          <w:color w:val="262626" w:themeColor="text1" w:themeTint="D9"/>
                          <w:sz w:val="32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color w:val="262626" w:themeColor="text1" w:themeTint="D9"/>
                          <w:sz w:val="32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教育经历工作</w:t>
                      </w:r>
                    </w:p>
                  </w:txbxContent>
                </v:textbox>
              </v:shape>
            </w:pict>
          </mc:Fallback>
        </mc:AlternateContent>
      </w:r>
    </w:p>
    <w:p w14:paraId="2E43500A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102235</wp:posOffset>
                </wp:positionV>
                <wp:extent cx="305435" cy="226695"/>
                <wp:effectExtent l="0" t="0" r="18415" b="1905"/>
                <wp:wrapNone/>
                <wp:docPr id="2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8179753" y="4968876"/>
                          <a:ext cx="1800225" cy="1336675"/>
                        </a:xfrm>
                        <a:custGeom>
                          <a:avLst/>
                          <a:gdLst>
                            <a:gd name="T0" fmla="*/ 1584488 w 13171486"/>
                            <a:gd name="T1" fmla="*/ 9114 h 9774236"/>
                            <a:gd name="T2" fmla="*/ 1584488 w 13171486"/>
                            <a:gd name="T3" fmla="*/ 9114 h 9774236"/>
                            <a:gd name="T4" fmla="*/ 1584488 w 13171486"/>
                            <a:gd name="T5" fmla="*/ 110002 h 9774236"/>
                            <a:gd name="T6" fmla="*/ 1711212 w 13171486"/>
                            <a:gd name="T7" fmla="*/ 74863 h 9774236"/>
                            <a:gd name="T8" fmla="*/ 1711212 w 13171486"/>
                            <a:gd name="T9" fmla="*/ 74863 h 9774236"/>
                            <a:gd name="T10" fmla="*/ 1711212 w 13171486"/>
                            <a:gd name="T11" fmla="*/ 164264 h 9774236"/>
                            <a:gd name="T12" fmla="*/ 1711212 w 13171486"/>
                            <a:gd name="T13" fmla="*/ 164264 h 9774236"/>
                            <a:gd name="T14" fmla="*/ 1015531 w 13171486"/>
                            <a:gd name="T15" fmla="*/ 267770 h 9774236"/>
                            <a:gd name="T16" fmla="*/ 1015531 w 13171486"/>
                            <a:gd name="T17" fmla="*/ 267770 h 9774236"/>
                            <a:gd name="T18" fmla="*/ 1015531 w 13171486"/>
                            <a:gd name="T19" fmla="*/ 267770 h 9774236"/>
                            <a:gd name="T20" fmla="*/ 1275705 w 13171486"/>
                            <a:gd name="T21" fmla="*/ 195626 h 9774236"/>
                            <a:gd name="T22" fmla="*/ 954121 w 13171486"/>
                            <a:gd name="T23" fmla="*/ 277101 h 9774236"/>
                            <a:gd name="T24" fmla="*/ 954121 w 13171486"/>
                            <a:gd name="T25" fmla="*/ 277101 h 9774236"/>
                            <a:gd name="T26" fmla="*/ 954121 w 13171486"/>
                            <a:gd name="T27" fmla="*/ 277101 h 9774236"/>
                            <a:gd name="T28" fmla="*/ 192690 w 13171486"/>
                            <a:gd name="T29" fmla="*/ 0 h 9774236"/>
                            <a:gd name="T30" fmla="*/ 799309 w 13171486"/>
                            <a:gd name="T31" fmla="*/ 264038 h 9774236"/>
                            <a:gd name="T32" fmla="*/ 814700 w 13171486"/>
                            <a:gd name="T33" fmla="*/ 267779 h 9774236"/>
                            <a:gd name="T34" fmla="*/ 874485 w 13171486"/>
                            <a:gd name="T35" fmla="*/ 282309 h 9774236"/>
                            <a:gd name="T36" fmla="*/ 826021 w 13171486"/>
                            <a:gd name="T37" fmla="*/ 275665 h 9774236"/>
                            <a:gd name="T38" fmla="*/ 832227 w 13171486"/>
                            <a:gd name="T39" fmla="*/ 278366 h 9774236"/>
                            <a:gd name="T40" fmla="*/ 835852 w 13171486"/>
                            <a:gd name="T41" fmla="*/ 279944 h 9774236"/>
                            <a:gd name="T42" fmla="*/ 892929 w 13171486"/>
                            <a:gd name="T43" fmla="*/ 286866 h 9774236"/>
                            <a:gd name="T44" fmla="*/ 1791283 w 13171486"/>
                            <a:gd name="T45" fmla="*/ 164264 h 9774236"/>
                            <a:gd name="T46" fmla="*/ 1800397 w 13171486"/>
                            <a:gd name="T47" fmla="*/ 1316935 h 9774236"/>
                            <a:gd name="T48" fmla="*/ 902694 w 13171486"/>
                            <a:gd name="T49" fmla="*/ 1232307 h 9774236"/>
                            <a:gd name="T50" fmla="*/ 902694 w 13171486"/>
                            <a:gd name="T51" fmla="*/ 1232307 h 9774236"/>
                            <a:gd name="T52" fmla="*/ 4557 w 13171486"/>
                            <a:gd name="T53" fmla="*/ 1336030 h 9774236"/>
                            <a:gd name="T54" fmla="*/ 0 w 13171486"/>
                            <a:gd name="T55" fmla="*/ 178586 h 9774236"/>
                            <a:gd name="T56" fmla="*/ 829161 w 13171486"/>
                            <a:gd name="T57" fmla="*/ 279133 h 9774236"/>
                            <a:gd name="T58" fmla="*/ 804836 w 13171486"/>
                            <a:gd name="T59" fmla="*/ 272761 h 9774236"/>
                            <a:gd name="T60" fmla="*/ 84628 w 13171486"/>
                            <a:gd name="T61" fmla="*/ 174029 h 9774236"/>
                            <a:gd name="T62" fmla="*/ 84628 w 13171486"/>
                            <a:gd name="T63" fmla="*/ 174029 h 9774236"/>
                            <a:gd name="T64" fmla="*/ 84628 w 13171486"/>
                            <a:gd name="T65" fmla="*/ 174029 h 9774236"/>
                            <a:gd name="T66" fmla="*/ 79854 w 13171486"/>
                            <a:gd name="T67" fmla="*/ 89184 h 9774236"/>
                            <a:gd name="T68" fmla="*/ 414898 w 13171486"/>
                            <a:gd name="T69" fmla="*/ 170612 h 9774236"/>
                            <a:gd name="T70" fmla="*/ 192690 w 13171486"/>
                            <a:gd name="T71" fmla="*/ 112403 h 9774236"/>
                            <a:gd name="T72" fmla="*/ 192690 w 13171486"/>
                            <a:gd name="T73" fmla="*/ 112403 h 9774236"/>
                            <a:gd name="T74" fmla="*/ 192690 w 13171486"/>
                            <a:gd name="T75" fmla="*/ 112403 h 97742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fill="norm" h="9774236" w="13171486" stroke="1">
                              <a:moveTo>
                                <a:pt x="11591924" y="66674"/>
                              </a:moveTo>
                              <a:lnTo>
                                <a:pt x="11591924" y="66674"/>
                              </a:lnTo>
                              <a:lnTo>
                                <a:pt x="11591924" y="804764"/>
                              </a:lnTo>
                              <a:lnTo>
                                <a:pt x="12519023" y="547686"/>
                              </a:lnTo>
                              <a:lnTo>
                                <a:pt x="12519023" y="547687"/>
                              </a:lnTo>
                              <a:lnTo>
                                <a:pt x="12519023" y="1201737"/>
                              </a:lnTo>
                              <a:lnTo>
                                <a:pt x="7429498" y="1958975"/>
                              </a:lnTo>
                              <a:lnTo>
                                <a:pt x="7429499" y="1958974"/>
                              </a:lnTo>
                              <a:lnTo>
                                <a:pt x="7429498" y="1958974"/>
                              </a:lnTo>
                              <a:lnTo>
                                <a:pt x="9332900" y="1431175"/>
                              </a:lnTo>
                              <a:lnTo>
                                <a:pt x="6980236" y="2027237"/>
                              </a:lnTo>
                              <a:lnTo>
                                <a:pt x="6980237" y="2027237"/>
                              </a:lnTo>
                              <a:lnTo>
                                <a:pt x="6980236" y="2027237"/>
                              </a:lnTo>
                              <a:lnTo>
                                <a:pt x="11591924" y="66674"/>
                              </a:lnTo>
                              <a:close/>
                              <a:moveTo>
                                <a:pt x="1409699" y="0"/>
                              </a:moveTo>
                              <a:lnTo>
                                <a:pt x="5847645" y="1931672"/>
                              </a:lnTo>
                              <a:lnTo>
                                <a:pt x="5960245" y="1959038"/>
                              </a:lnTo>
                              <a:lnTo>
                                <a:pt x="6397626" y="2065337"/>
                              </a:lnTo>
                              <a:lnTo>
                                <a:pt x="6043066" y="2016731"/>
                              </a:lnTo>
                              <a:lnTo>
                                <a:pt x="6088470" y="2036494"/>
                              </a:lnTo>
                              <a:lnTo>
                                <a:pt x="6114994" y="2048039"/>
                              </a:lnTo>
                              <a:lnTo>
                                <a:pt x="6532561" y="2098675"/>
                              </a:lnTo>
                              <a:lnTo>
                                <a:pt x="13104811" y="1201737"/>
                              </a:lnTo>
                              <a:lnTo>
                                <a:pt x="13171486" y="9634536"/>
                              </a:lnTo>
                              <a:lnTo>
                                <a:pt x="6603999" y="9015411"/>
                              </a:lnTo>
                              <a:lnTo>
                                <a:pt x="6603998" y="9015411"/>
                              </a:lnTo>
                              <a:lnTo>
                                <a:pt x="33338" y="9774236"/>
                              </a:lnTo>
                              <a:lnTo>
                                <a:pt x="0" y="1306512"/>
                              </a:lnTo>
                              <a:lnTo>
                                <a:pt x="6066040" y="2042103"/>
                              </a:lnTo>
                              <a:lnTo>
                                <a:pt x="5888084" y="1995485"/>
                              </a:lnTo>
                              <a:lnTo>
                                <a:pt x="619125" y="1273175"/>
                              </a:lnTo>
                              <a:lnTo>
                                <a:pt x="619125" y="1273174"/>
                              </a:lnTo>
                              <a:lnTo>
                                <a:pt x="584200" y="652462"/>
                              </a:lnTo>
                              <a:lnTo>
                                <a:pt x="3035344" y="1248180"/>
                              </a:lnTo>
                              <a:lnTo>
                                <a:pt x="1409699" y="822325"/>
                              </a:lnTo>
                              <a:lnTo>
                                <a:pt x="140969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vert="horz" anchor="ctr" anchorCtr="1"/>
                    </wps:wsp>
                  </a:graphicData>
                </a:graphic>
              </wp:anchor>
            </w:drawing>
          </mc:Choice>
          <mc:Fallback>
            <w:pict>
              <v:shape id="KSO_Shape" o:spid="_x0000_s1040" style="width:24.05pt;height:17.85pt;margin-top:8.05pt;margin-left:18pt;mso-height-relative:page;mso-width-relative:page;position:absolute;v-text-anchor:middle-center;z-index:251671552" coordsize="13171486,9774236" o:spt="100" adj="-11796480,,5400" path="m11591924,66674l11591924,66674,11591924,804764,12519023,547686,12519023,547687,12519023,1201737,7429498,1958975,7429499,1958974,7429498,1958974,9332900,1431175,6980236,2027237,6980237,2027237,6980236,2027237,11591924,66674xm1409699,l5847645,1931672,5960245,1959038,6397626,2065337,6043066,2016731,6088470,2036494,6114994,2048039,6532561,2098675,13104811,1201737,13171486,9634536,6603999,9015411,6603998,9015411,33338,9774236,,1306512,6066040,2042103,5888084,1995485,619125,1273175,619125,1273174,584200,652462,3035344,1248180,1409699,822325,1409699,xe" filled="t" fillcolor="#262626" stroked="f">
                <v:stroke joinstyle="miter"/>
                <v:path o:connecttype="custom" o:connectlocs="216561,1246;216561,1246;216561,15043;233881,10237;233881,10237;233881,22463;233881,22463;138798,36618;138798,36618;138798,36618;174358,26752;130405,37894;130405,37894;130405,37894;26336,0;109246,36108;111349,36620;119521,38607;112897,37698;113745,38067;114240,38283;122041,39230;244825,22463;246070,180097;123376,168524;123376,168524;622,182708;0,24422;113326,38172;110001,37301;11566,23799;11566,23799;11566,23799;10914,12196;56706,23332;26336,15371;26336,15371;26336,15371" o:connectangles="0,0,0,0,0,0,0,0,0,0,0,0,0,0,0,0,0,0,0,0,0,0,0,0,0,0,0,0,0,0,0,0,0,0,0,0,0,0"/>
                <o:lock v:ext="edit" aspectratio="f"/>
              </v:shape>
            </w:pict>
          </mc:Fallback>
        </mc:AlternateContent>
      </w:r>
    </w:p>
    <w:p w14:paraId="5043F05A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1805305</wp:posOffset>
                </wp:positionH>
                <wp:positionV relativeFrom="paragraph">
                  <wp:posOffset>50165</wp:posOffset>
                </wp:positionV>
                <wp:extent cx="5105400" cy="0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1" style="mso-height-relative:page;mso-width-relative:page;position:absolute;z-index:251739136" from="142.15pt,3.95pt" to="544.15pt,3.95pt" coordsize="21600,21600" stroked="t" strokecolor="#bfbfbf">
                <v:stroke joinstyle="round"/>
                <o:lock v:ext="edit" aspectratio="f"/>
              </v:line>
            </w:pict>
          </mc:Fallback>
        </mc:AlternateContent>
      </w:r>
    </w:p>
    <w:p w14:paraId="254406E4">
      <w:pPr>
        <w:adjustRightInd w:val="0"/>
        <w:snapToGrid w:val="0"/>
      </w:pPr>
    </w:p>
    <w:p w14:paraId="32BAA38B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96520</wp:posOffset>
                </wp:positionV>
                <wp:extent cx="6840220" cy="923925"/>
                <wp:effectExtent l="0" t="0" r="0" b="0"/>
                <wp:wrapNone/>
                <wp:docPr id="25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022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left="945" w:hanging="945" w:hangingChars="450"/>
                              <w:rPr>
                                <w:rFonts w:ascii="微软雅黑 Light" w:eastAsia="微软雅黑 Light" w:hAnsi="微软雅黑 Light" w:cs="微软雅黑 Light"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大学：  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时间：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2006-2002    学校：上海复旦大学     专业：行政文秘           最高职务：学生会长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left="945" w:hanging="945" w:hangingChars="450"/>
                              <w:rPr>
                                <w:rFonts w:ascii="微软雅黑 Light" w:eastAsia="微软雅黑 Light" w:hAnsi="微软雅黑 Light" w:cs="微软雅黑 Light"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高中：  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时间：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2002-1996    学校：上海人民中学     专业：文科选修           最高职务：副班长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left="945" w:hanging="945" w:hangingChars="450"/>
                              <w:rPr>
                                <w:rFonts w:ascii="微软雅黑 Light" w:eastAsia="微软雅黑 Light" w:hAnsi="微软雅黑 Light" w:cs="微软雅黑 Light"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初中：  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时间：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1996-1990    学校：上海第一小学     专业：无                 最高职务：班长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left="945" w:hanging="945" w:hangingChars="450"/>
                              <w:rPr>
                                <w:rFonts w:ascii="微软雅黑 Light" w:eastAsia="微软雅黑 Light" w:hAnsi="微软雅黑 Light" w:cs="微软雅黑 Light"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42" type="#_x0000_t202" style="width:538.6pt;height:72.75pt;margin-top:7.6pt;margin-left:6.7pt;mso-height-relative:page;mso-width-relative:page;position:absolute;z-index:251673600" coordsize="21600,21600" filled="f" stroked="f">
                <o:lock v:ext="edit" aspectratio="f"/>
                <v:textbox>
                  <w:txbxContent>
                    <w:p w14:paraId="079AF415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left="945" w:hanging="945" w:hangingChars="450"/>
                        <w:rPr>
                          <w:rFonts w:ascii="微软雅黑 Light" w:eastAsia="微软雅黑 Light" w:hAnsi="微软雅黑 Light" w:cs="微软雅黑 Light"/>
                          <w:color w:val="262626" w:themeColor="text1" w:themeTint="D9"/>
                          <w:kern w:val="24"/>
                          <w:sz w:val="21"/>
                          <w:szCs w:val="1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color w:val="262626" w:themeColor="text1" w:themeTint="D9"/>
                          <w:kern w:val="24"/>
                          <w:sz w:val="21"/>
                          <w:szCs w:val="1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大学：  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Cs/>
                          <w:color w:val="262626" w:themeColor="text1" w:themeTint="D9"/>
                          <w:kern w:val="24"/>
                          <w:sz w:val="21"/>
                          <w:szCs w:val="1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时间：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262626" w:themeColor="text1" w:themeTint="D9"/>
                          <w:kern w:val="24"/>
                          <w:sz w:val="21"/>
                          <w:szCs w:val="1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2006-2002    学校：上海复旦大学     专业：行政文秘           最高职务：学生会长</w:t>
                      </w:r>
                    </w:p>
                    <w:p w14:paraId="214BC038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left="945" w:hanging="945" w:hangingChars="450"/>
                        <w:rPr>
                          <w:rFonts w:ascii="微软雅黑 Light" w:eastAsia="微软雅黑 Light" w:hAnsi="微软雅黑 Light" w:cs="微软雅黑 Light"/>
                          <w:color w:val="262626" w:themeColor="text1" w:themeTint="D9"/>
                          <w:kern w:val="24"/>
                          <w:sz w:val="21"/>
                          <w:szCs w:val="1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color w:val="262626" w:themeColor="text1" w:themeTint="D9"/>
                          <w:kern w:val="24"/>
                          <w:sz w:val="21"/>
                          <w:szCs w:val="1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高中：  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Cs/>
                          <w:color w:val="262626" w:themeColor="text1" w:themeTint="D9"/>
                          <w:kern w:val="24"/>
                          <w:sz w:val="21"/>
                          <w:szCs w:val="1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时间：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262626" w:themeColor="text1" w:themeTint="D9"/>
                          <w:kern w:val="24"/>
                          <w:sz w:val="21"/>
                          <w:szCs w:val="1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2002-1996    学校：上海人民中学     专业：文科选修           最高职务：副班长</w:t>
                      </w:r>
                    </w:p>
                    <w:p w14:paraId="3F1E5DF4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left="945" w:hanging="945" w:hangingChars="450"/>
                        <w:rPr>
                          <w:rFonts w:ascii="微软雅黑 Light" w:eastAsia="微软雅黑 Light" w:hAnsi="微软雅黑 Light" w:cs="微软雅黑 Light"/>
                          <w:color w:val="262626" w:themeColor="text1" w:themeTint="D9"/>
                          <w:kern w:val="24"/>
                          <w:sz w:val="21"/>
                          <w:szCs w:val="1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color w:val="262626" w:themeColor="text1" w:themeTint="D9"/>
                          <w:kern w:val="24"/>
                          <w:sz w:val="21"/>
                          <w:szCs w:val="1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初中：  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Cs/>
                          <w:color w:val="262626" w:themeColor="text1" w:themeTint="D9"/>
                          <w:kern w:val="24"/>
                          <w:sz w:val="21"/>
                          <w:szCs w:val="1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时间：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262626" w:themeColor="text1" w:themeTint="D9"/>
                          <w:kern w:val="24"/>
                          <w:sz w:val="21"/>
                          <w:szCs w:val="1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1996-1990    学校：上海第一小学     专业：无                 最高职务：班长</w:t>
                      </w:r>
                    </w:p>
                    <w:p w14:paraId="40A0E010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left="945" w:hanging="945" w:hangingChars="450"/>
                        <w:rPr>
                          <w:rFonts w:ascii="微软雅黑 Light" w:eastAsia="微软雅黑 Light" w:hAnsi="微软雅黑 Light" w:cs="微软雅黑 Light"/>
                          <w:color w:val="262626" w:themeColor="text1" w:themeTint="D9"/>
                          <w:kern w:val="24"/>
                          <w:sz w:val="21"/>
                          <w:szCs w:val="1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A7073E">
      <w:pPr>
        <w:adjustRightInd w:val="0"/>
        <w:snapToGrid w:val="0"/>
      </w:pPr>
    </w:p>
    <w:p w14:paraId="46CCF2F2">
      <w:pPr>
        <w:adjustRightInd w:val="0"/>
        <w:snapToGrid w:val="0"/>
      </w:pPr>
    </w:p>
    <w:p w14:paraId="16113E83">
      <w:pPr>
        <w:adjustRightInd w:val="0"/>
        <w:snapToGrid w:val="0"/>
      </w:pPr>
    </w:p>
    <w:p w14:paraId="5E7FF35D">
      <w:pPr>
        <w:adjustRightInd w:val="0"/>
        <w:snapToGrid w:val="0"/>
      </w:pPr>
    </w:p>
    <w:p w14:paraId="3D047A51">
      <w:pPr>
        <w:adjustRightInd w:val="0"/>
        <w:snapToGrid w:val="0"/>
      </w:pPr>
    </w:p>
    <w:p w14:paraId="37B4278E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93980</wp:posOffset>
                </wp:positionV>
                <wp:extent cx="1095375" cy="471805"/>
                <wp:effectExtent l="0" t="0" r="0" b="0"/>
                <wp:wrapNone/>
                <wp:docPr id="1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95375" cy="4718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 Light" w:eastAsia="微软雅黑 Light" w:hAnsi="微软雅黑 Light" w:cs="微软雅黑 Light"/>
                                <w:b/>
                                <w:color w:val="262626" w:themeColor="text1" w:themeTint="D9"/>
                                <w:sz w:val="3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color w:val="262626" w:themeColor="text1" w:themeTint="D9"/>
                                <w:sz w:val="3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个人技能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3" type="#_x0000_t202" style="width:86.25pt;height:37.15pt;margin-top:7.4pt;margin-left:43pt;mso-height-relative:page;mso-width-relative:page;position:absolute;z-index:251669504" coordsize="21600,21600" filled="f" stroked="f" strokeweight="1.25pt">
                <o:lock v:ext="edit" aspectratio="f"/>
                <v:textbox>
                  <w:txbxContent>
                    <w:p w14:paraId="792C633D">
                      <w:pPr>
                        <w:jc w:val="distribute"/>
                        <w:rPr>
                          <w:rFonts w:ascii="微软雅黑 Light" w:eastAsia="微软雅黑 Light" w:hAnsi="微软雅黑 Light" w:cs="微软雅黑 Light"/>
                          <w:b/>
                          <w:color w:val="262626" w:themeColor="text1" w:themeTint="D9"/>
                          <w:sz w:val="32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color w:val="262626" w:themeColor="text1" w:themeTint="D9"/>
                          <w:sz w:val="32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个人技能</w:t>
                      </w:r>
                    </w:p>
                  </w:txbxContent>
                </v:textbox>
              </v:shape>
            </w:pict>
          </mc:Fallback>
        </mc:AlternateContent>
      </w:r>
    </w:p>
    <w:p w14:paraId="554E9821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248285</wp:posOffset>
                </wp:positionH>
                <wp:positionV relativeFrom="paragraph">
                  <wp:posOffset>19685</wp:posOffset>
                </wp:positionV>
                <wp:extent cx="266700" cy="342900"/>
                <wp:effectExtent l="0" t="0" r="0" b="0"/>
                <wp:wrapNone/>
                <wp:docPr id="2050" name=" 20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319405" y="8362315"/>
                          <a:ext cx="266700" cy="342900"/>
                        </a:xfrm>
                        <a:custGeom>
                          <a:avLst/>
                          <a:gdLst>
                            <a:gd name="T0" fmla="*/ 646796 w 5367"/>
                            <a:gd name="T1" fmla="*/ 843536 h 6897"/>
                            <a:gd name="T2" fmla="*/ 520861 w 5367"/>
                            <a:gd name="T3" fmla="*/ 880824 h 6897"/>
                            <a:gd name="T4" fmla="*/ 403764 w 5367"/>
                            <a:gd name="T5" fmla="*/ 946285 h 6897"/>
                            <a:gd name="T6" fmla="*/ 297714 w 5367"/>
                            <a:gd name="T7" fmla="*/ 1036605 h 6897"/>
                            <a:gd name="T8" fmla="*/ 204644 w 5367"/>
                            <a:gd name="T9" fmla="*/ 1149850 h 6897"/>
                            <a:gd name="T10" fmla="*/ 126487 w 5367"/>
                            <a:gd name="T11" fmla="*/ 1282429 h 6897"/>
                            <a:gd name="T12" fmla="*/ 65729 w 5367"/>
                            <a:gd name="T13" fmla="*/ 1432134 h 6897"/>
                            <a:gd name="T14" fmla="*/ 23475 w 5367"/>
                            <a:gd name="T15" fmla="*/ 1595648 h 6897"/>
                            <a:gd name="T16" fmla="*/ 2209 w 5367"/>
                            <a:gd name="T17" fmla="*/ 1771316 h 6897"/>
                            <a:gd name="T18" fmla="*/ 1481389 w 5367"/>
                            <a:gd name="T19" fmla="*/ 1905000 h 6897"/>
                            <a:gd name="T20" fmla="*/ 1480009 w 5367"/>
                            <a:gd name="T21" fmla="*/ 1771316 h 6897"/>
                            <a:gd name="T22" fmla="*/ 1459020 w 5367"/>
                            <a:gd name="T23" fmla="*/ 1595648 h 6897"/>
                            <a:gd name="T24" fmla="*/ 1417041 w 5367"/>
                            <a:gd name="T25" fmla="*/ 1432134 h 6897"/>
                            <a:gd name="T26" fmla="*/ 1355731 w 5367"/>
                            <a:gd name="T27" fmla="*/ 1282429 h 6897"/>
                            <a:gd name="T28" fmla="*/ 1277850 w 5367"/>
                            <a:gd name="T29" fmla="*/ 1149850 h 6897"/>
                            <a:gd name="T30" fmla="*/ 1184780 w 5367"/>
                            <a:gd name="T31" fmla="*/ 1036605 h 6897"/>
                            <a:gd name="T32" fmla="*/ 1078730 w 5367"/>
                            <a:gd name="T33" fmla="*/ 946285 h 6897"/>
                            <a:gd name="T34" fmla="*/ 961633 w 5367"/>
                            <a:gd name="T35" fmla="*/ 880824 h 6897"/>
                            <a:gd name="T36" fmla="*/ 835422 w 5367"/>
                            <a:gd name="T37" fmla="*/ 843536 h 6897"/>
                            <a:gd name="T38" fmla="*/ 747875 w 5367"/>
                            <a:gd name="T39" fmla="*/ 731120 h 6897"/>
                            <a:gd name="T40" fmla="*/ 805043 w 5367"/>
                            <a:gd name="T41" fmla="*/ 726701 h 6897"/>
                            <a:gd name="T42" fmla="*/ 868286 w 5367"/>
                            <a:gd name="T43" fmla="*/ 711786 h 6897"/>
                            <a:gd name="T44" fmla="*/ 926559 w 5367"/>
                            <a:gd name="T45" fmla="*/ 686927 h 6897"/>
                            <a:gd name="T46" fmla="*/ 979032 w 5367"/>
                            <a:gd name="T47" fmla="*/ 653230 h 6897"/>
                            <a:gd name="T48" fmla="*/ 1024876 w 5367"/>
                            <a:gd name="T49" fmla="*/ 611246 h 6897"/>
                            <a:gd name="T50" fmla="*/ 1063264 w 5367"/>
                            <a:gd name="T51" fmla="*/ 562358 h 6897"/>
                            <a:gd name="T52" fmla="*/ 1092815 w 5367"/>
                            <a:gd name="T53" fmla="*/ 507945 h 6897"/>
                            <a:gd name="T54" fmla="*/ 1112699 w 5367"/>
                            <a:gd name="T55" fmla="*/ 448008 h 6897"/>
                            <a:gd name="T56" fmla="*/ 1121813 w 5367"/>
                            <a:gd name="T57" fmla="*/ 384204 h 6897"/>
                            <a:gd name="T58" fmla="*/ 1120432 w 5367"/>
                            <a:gd name="T59" fmla="*/ 328134 h 6897"/>
                            <a:gd name="T60" fmla="*/ 1108004 w 5367"/>
                            <a:gd name="T61" fmla="*/ 265711 h 6897"/>
                            <a:gd name="T62" fmla="*/ 1085358 w 5367"/>
                            <a:gd name="T63" fmla="*/ 207155 h 6897"/>
                            <a:gd name="T64" fmla="*/ 1053322 w 5367"/>
                            <a:gd name="T65" fmla="*/ 153847 h 6897"/>
                            <a:gd name="T66" fmla="*/ 1012725 w 5367"/>
                            <a:gd name="T67" fmla="*/ 107168 h 6897"/>
                            <a:gd name="T68" fmla="*/ 964671 w 5367"/>
                            <a:gd name="T69" fmla="*/ 67395 h 6897"/>
                            <a:gd name="T70" fmla="*/ 910541 w 5367"/>
                            <a:gd name="T71" fmla="*/ 36183 h 6897"/>
                            <a:gd name="T72" fmla="*/ 850335 w 5367"/>
                            <a:gd name="T73" fmla="*/ 14087 h 6897"/>
                            <a:gd name="T74" fmla="*/ 786263 w 5367"/>
                            <a:gd name="T75" fmla="*/ 1933 h 6897"/>
                            <a:gd name="T76" fmla="*/ 728819 w 5367"/>
                            <a:gd name="T77" fmla="*/ 276 h 6897"/>
                            <a:gd name="T78" fmla="*/ 663366 w 5367"/>
                            <a:gd name="T79" fmla="*/ 9391 h 6897"/>
                            <a:gd name="T80" fmla="*/ 602332 w 5367"/>
                            <a:gd name="T81" fmla="*/ 28726 h 6897"/>
                            <a:gd name="T82" fmla="*/ 546545 w 5367"/>
                            <a:gd name="T83" fmla="*/ 57451 h 6897"/>
                            <a:gd name="T84" fmla="*/ 496282 w 5367"/>
                            <a:gd name="T85" fmla="*/ 95015 h 6897"/>
                            <a:gd name="T86" fmla="*/ 453751 w 5367"/>
                            <a:gd name="T87" fmla="*/ 139761 h 6897"/>
                            <a:gd name="T88" fmla="*/ 418954 w 5367"/>
                            <a:gd name="T89" fmla="*/ 191411 h 6897"/>
                            <a:gd name="T90" fmla="*/ 393546 w 5367"/>
                            <a:gd name="T91" fmla="*/ 248310 h 6897"/>
                            <a:gd name="T92" fmla="*/ 378356 w 5367"/>
                            <a:gd name="T93" fmla="*/ 309628 h 6897"/>
                            <a:gd name="T94" fmla="*/ 373938 w 5367"/>
                            <a:gd name="T95" fmla="*/ 365698 h 6897"/>
                            <a:gd name="T96" fmla="*/ 380013 w 5367"/>
                            <a:gd name="T97" fmla="*/ 430054 h 6897"/>
                            <a:gd name="T98" fmla="*/ 396584 w 5367"/>
                            <a:gd name="T99" fmla="*/ 491096 h 6897"/>
                            <a:gd name="T100" fmla="*/ 423372 w 5367"/>
                            <a:gd name="T101" fmla="*/ 547719 h 6897"/>
                            <a:gd name="T102" fmla="*/ 459551 w 5367"/>
                            <a:gd name="T103" fmla="*/ 597988 h 6897"/>
                            <a:gd name="T104" fmla="*/ 503186 w 5367"/>
                            <a:gd name="T105" fmla="*/ 641905 h 6897"/>
                            <a:gd name="T106" fmla="*/ 554278 w 5367"/>
                            <a:gd name="T107" fmla="*/ 678088 h 6897"/>
                            <a:gd name="T108" fmla="*/ 610894 w 5367"/>
                            <a:gd name="T109" fmla="*/ 705709 h 6897"/>
                            <a:gd name="T110" fmla="*/ 672756 w 5367"/>
                            <a:gd name="T111" fmla="*/ 723662 h 6897"/>
                            <a:gd name="T112" fmla="*/ 738209 w 5367"/>
                            <a:gd name="T113" fmla="*/ 730844 h 6897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</a:gdLst>
                          <a:cxnLst>
                            <a:cxn ang="T114">
                              <a:pos x="T0" y="T1"/>
                            </a:cxn>
                            <a:cxn ang="T115">
                              <a:pos x="T2" y="T3"/>
                            </a:cxn>
                            <a:cxn ang="T116">
                              <a:pos x="T4" y="T5"/>
                            </a:cxn>
                            <a:cxn ang="T117">
                              <a:pos x="T6" y="T7"/>
                            </a:cxn>
                            <a:cxn ang="T118">
                              <a:pos x="T8" y="T9"/>
                            </a:cxn>
                            <a:cxn ang="T119">
                              <a:pos x="T10" y="T11"/>
                            </a:cxn>
                            <a:cxn ang="T120">
                              <a:pos x="T12" y="T13"/>
                            </a:cxn>
                            <a:cxn ang="T121">
                              <a:pos x="T14" y="T15"/>
                            </a:cxn>
                            <a:cxn ang="T122">
                              <a:pos x="T16" y="T17"/>
                            </a:cxn>
                            <a:cxn ang="T123">
                              <a:pos x="T18" y="T19"/>
                            </a:cxn>
                            <a:cxn ang="T124">
                              <a:pos x="T20" y="T21"/>
                            </a:cxn>
                            <a:cxn ang="T125">
                              <a:pos x="T22" y="T23"/>
                            </a:cxn>
                            <a:cxn ang="T126">
                              <a:pos x="T24" y="T25"/>
                            </a:cxn>
                            <a:cxn ang="T127">
                              <a:pos x="T26" y="T27"/>
                            </a:cxn>
                            <a:cxn ang="T128">
                              <a:pos x="T28" y="T29"/>
                            </a:cxn>
                            <a:cxn ang="T129">
                              <a:pos x="T30" y="T31"/>
                            </a:cxn>
                            <a:cxn ang="T130">
                              <a:pos x="T32" y="T33"/>
                            </a:cxn>
                            <a:cxn ang="T131">
                              <a:pos x="T34" y="T35"/>
                            </a:cxn>
                            <a:cxn ang="T132">
                              <a:pos x="T36" y="T37"/>
                            </a:cxn>
                            <a:cxn ang="T133">
                              <a:pos x="T38" y="T39"/>
                            </a:cxn>
                            <a:cxn ang="T134">
                              <a:pos x="T40" y="T41"/>
                            </a:cxn>
                            <a:cxn ang="T135">
                              <a:pos x="T42" y="T43"/>
                            </a:cxn>
                            <a:cxn ang="T136">
                              <a:pos x="T44" y="T45"/>
                            </a:cxn>
                            <a:cxn ang="T137">
                              <a:pos x="T46" y="T47"/>
                            </a:cxn>
                            <a:cxn ang="T138">
                              <a:pos x="T48" y="T49"/>
                            </a:cxn>
                            <a:cxn ang="T139">
                              <a:pos x="T50" y="T51"/>
                            </a:cxn>
                            <a:cxn ang="T140">
                              <a:pos x="T52" y="T53"/>
                            </a:cxn>
                            <a:cxn ang="T141">
                              <a:pos x="T54" y="T55"/>
                            </a:cxn>
                            <a:cxn ang="T142">
                              <a:pos x="T56" y="T57"/>
                            </a:cxn>
                            <a:cxn ang="T143">
                              <a:pos x="T58" y="T59"/>
                            </a:cxn>
                            <a:cxn ang="T144">
                              <a:pos x="T60" y="T61"/>
                            </a:cxn>
                            <a:cxn ang="T145">
                              <a:pos x="T62" y="T63"/>
                            </a:cxn>
                            <a:cxn ang="T146">
                              <a:pos x="T64" y="T65"/>
                            </a:cxn>
                            <a:cxn ang="T147">
                              <a:pos x="T66" y="T67"/>
                            </a:cxn>
                            <a:cxn ang="T148">
                              <a:pos x="T68" y="T69"/>
                            </a:cxn>
                            <a:cxn ang="T149">
                              <a:pos x="T70" y="T71"/>
                            </a:cxn>
                            <a:cxn ang="T150">
                              <a:pos x="T72" y="T73"/>
                            </a:cxn>
                            <a:cxn ang="T151">
                              <a:pos x="T74" y="T75"/>
                            </a:cxn>
                            <a:cxn ang="T152">
                              <a:pos x="T76" y="T77"/>
                            </a:cxn>
                            <a:cxn ang="T153">
                              <a:pos x="T78" y="T79"/>
                            </a:cxn>
                            <a:cxn ang="T154">
                              <a:pos x="T80" y="T81"/>
                            </a:cxn>
                            <a:cxn ang="T155">
                              <a:pos x="T82" y="T83"/>
                            </a:cxn>
                            <a:cxn ang="T156">
                              <a:pos x="T84" y="T85"/>
                            </a:cxn>
                            <a:cxn ang="T157">
                              <a:pos x="T86" y="T87"/>
                            </a:cxn>
                            <a:cxn ang="T158">
                              <a:pos x="T88" y="T89"/>
                            </a:cxn>
                            <a:cxn ang="T159">
                              <a:pos x="T90" y="T91"/>
                            </a:cxn>
                            <a:cxn ang="T160">
                              <a:pos x="T92" y="T93"/>
                            </a:cxn>
                            <a:cxn ang="T161">
                              <a:pos x="T94" y="T95"/>
                            </a:cxn>
                            <a:cxn ang="T162">
                              <a:pos x="T96" y="T97"/>
                            </a:cxn>
                            <a:cxn ang="T163">
                              <a:pos x="T98" y="T99"/>
                            </a:cxn>
                            <a:cxn ang="T164">
                              <a:pos x="T100" y="T101"/>
                            </a:cxn>
                            <a:cxn ang="T165">
                              <a:pos x="T102" y="T103"/>
                            </a:cxn>
                            <a:cxn ang="T166">
                              <a:pos x="T104" y="T105"/>
                            </a:cxn>
                            <a:cxn ang="T167">
                              <a:pos x="T106" y="T107"/>
                            </a:cxn>
                            <a:cxn ang="T168">
                              <a:pos x="T108" y="T109"/>
                            </a:cxn>
                            <a:cxn ang="T169">
                              <a:pos x="T110" y="T111"/>
                            </a:cxn>
                            <a:cxn ang="T170">
                              <a:pos x="T112" y="T113"/>
                            </a:cxn>
                          </a:cxnLst>
                          <a:rect l="0" t="0" r="r" b="b"/>
                          <a:pathLst>
                            <a:path fill="norm" h="6897" w="5367" stroke="1">
                              <a:moveTo>
                                <a:pt x="2684" y="3025"/>
                              </a:moveTo>
                              <a:lnTo>
                                <a:pt x="2684" y="3025"/>
                              </a:lnTo>
                              <a:lnTo>
                                <a:pt x="2615" y="3026"/>
                              </a:lnTo>
                              <a:lnTo>
                                <a:pt x="2545" y="3029"/>
                              </a:lnTo>
                              <a:lnTo>
                                <a:pt x="2478" y="3035"/>
                              </a:lnTo>
                              <a:lnTo>
                                <a:pt x="2409" y="3043"/>
                              </a:lnTo>
                              <a:lnTo>
                                <a:pt x="2342" y="3054"/>
                              </a:lnTo>
                              <a:lnTo>
                                <a:pt x="2275" y="3066"/>
                              </a:lnTo>
                              <a:lnTo>
                                <a:pt x="2209" y="3081"/>
                              </a:lnTo>
                              <a:lnTo>
                                <a:pt x="2143" y="3099"/>
                              </a:lnTo>
                              <a:lnTo>
                                <a:pt x="2077" y="3118"/>
                              </a:lnTo>
                              <a:lnTo>
                                <a:pt x="2013" y="3140"/>
                              </a:lnTo>
                              <a:lnTo>
                                <a:pt x="1949" y="3163"/>
                              </a:lnTo>
                              <a:lnTo>
                                <a:pt x="1886" y="3189"/>
                              </a:lnTo>
                              <a:lnTo>
                                <a:pt x="1823" y="3217"/>
                              </a:lnTo>
                              <a:lnTo>
                                <a:pt x="1761" y="3247"/>
                              </a:lnTo>
                              <a:lnTo>
                                <a:pt x="1700" y="3279"/>
                              </a:lnTo>
                              <a:lnTo>
                                <a:pt x="1639" y="3313"/>
                              </a:lnTo>
                              <a:lnTo>
                                <a:pt x="1579" y="3349"/>
                              </a:lnTo>
                              <a:lnTo>
                                <a:pt x="1521" y="3386"/>
                              </a:lnTo>
                              <a:lnTo>
                                <a:pt x="1462" y="3426"/>
                              </a:lnTo>
                              <a:lnTo>
                                <a:pt x="1405" y="3468"/>
                              </a:lnTo>
                              <a:lnTo>
                                <a:pt x="1348" y="3511"/>
                              </a:lnTo>
                              <a:lnTo>
                                <a:pt x="1293" y="3556"/>
                              </a:lnTo>
                              <a:lnTo>
                                <a:pt x="1237" y="3603"/>
                              </a:lnTo>
                              <a:lnTo>
                                <a:pt x="1183" y="3651"/>
                              </a:lnTo>
                              <a:lnTo>
                                <a:pt x="1131" y="3702"/>
                              </a:lnTo>
                              <a:lnTo>
                                <a:pt x="1078" y="3753"/>
                              </a:lnTo>
                              <a:lnTo>
                                <a:pt x="1027" y="3807"/>
                              </a:lnTo>
                              <a:lnTo>
                                <a:pt x="976" y="3863"/>
                              </a:lnTo>
                              <a:lnTo>
                                <a:pt x="927" y="3920"/>
                              </a:lnTo>
                              <a:lnTo>
                                <a:pt x="880" y="3978"/>
                              </a:lnTo>
                              <a:lnTo>
                                <a:pt x="833" y="4038"/>
                              </a:lnTo>
                              <a:lnTo>
                                <a:pt x="786" y="4100"/>
                              </a:lnTo>
                              <a:lnTo>
                                <a:pt x="741" y="4163"/>
                              </a:lnTo>
                              <a:lnTo>
                                <a:pt x="698" y="4227"/>
                              </a:lnTo>
                              <a:lnTo>
                                <a:pt x="655" y="4293"/>
                              </a:lnTo>
                              <a:lnTo>
                                <a:pt x="613" y="4361"/>
                              </a:lnTo>
                              <a:lnTo>
                                <a:pt x="573" y="4429"/>
                              </a:lnTo>
                              <a:lnTo>
                                <a:pt x="533" y="4499"/>
                              </a:lnTo>
                              <a:lnTo>
                                <a:pt x="495" y="4570"/>
                              </a:lnTo>
                              <a:lnTo>
                                <a:pt x="458" y="4643"/>
                              </a:lnTo>
                              <a:lnTo>
                                <a:pt x="423" y="4717"/>
                              </a:lnTo>
                              <a:lnTo>
                                <a:pt x="388" y="4791"/>
                              </a:lnTo>
                              <a:lnTo>
                                <a:pt x="356" y="4868"/>
                              </a:lnTo>
                              <a:lnTo>
                                <a:pt x="324" y="4945"/>
                              </a:lnTo>
                              <a:lnTo>
                                <a:pt x="294" y="5024"/>
                              </a:lnTo>
                              <a:lnTo>
                                <a:pt x="265" y="5104"/>
                              </a:lnTo>
                              <a:lnTo>
                                <a:pt x="238" y="5185"/>
                              </a:lnTo>
                              <a:lnTo>
                                <a:pt x="211" y="5266"/>
                              </a:lnTo>
                              <a:lnTo>
                                <a:pt x="186" y="5349"/>
                              </a:lnTo>
                              <a:lnTo>
                                <a:pt x="163" y="5433"/>
                              </a:lnTo>
                              <a:lnTo>
                                <a:pt x="141" y="5518"/>
                              </a:lnTo>
                              <a:lnTo>
                                <a:pt x="121" y="5603"/>
                              </a:lnTo>
                              <a:lnTo>
                                <a:pt x="102" y="5690"/>
                              </a:lnTo>
                              <a:lnTo>
                                <a:pt x="85" y="5777"/>
                              </a:lnTo>
                              <a:lnTo>
                                <a:pt x="69" y="5866"/>
                              </a:lnTo>
                              <a:lnTo>
                                <a:pt x="54" y="5955"/>
                              </a:lnTo>
                              <a:lnTo>
                                <a:pt x="42" y="6045"/>
                              </a:lnTo>
                              <a:lnTo>
                                <a:pt x="31" y="6136"/>
                              </a:lnTo>
                              <a:lnTo>
                                <a:pt x="22" y="6227"/>
                              </a:lnTo>
                              <a:lnTo>
                                <a:pt x="14" y="6319"/>
                              </a:lnTo>
                              <a:lnTo>
                                <a:pt x="8" y="6413"/>
                              </a:lnTo>
                              <a:lnTo>
                                <a:pt x="4" y="6506"/>
                              </a:lnTo>
                              <a:lnTo>
                                <a:pt x="1" y="6600"/>
                              </a:lnTo>
                              <a:lnTo>
                                <a:pt x="0" y="6695"/>
                              </a:lnTo>
                              <a:lnTo>
                                <a:pt x="1" y="6796"/>
                              </a:lnTo>
                              <a:lnTo>
                                <a:pt x="5" y="6897"/>
                              </a:lnTo>
                              <a:lnTo>
                                <a:pt x="5364" y="6897"/>
                              </a:lnTo>
                              <a:lnTo>
                                <a:pt x="5366" y="6796"/>
                              </a:lnTo>
                              <a:lnTo>
                                <a:pt x="5367" y="6695"/>
                              </a:lnTo>
                              <a:lnTo>
                                <a:pt x="5367" y="6600"/>
                              </a:lnTo>
                              <a:lnTo>
                                <a:pt x="5364" y="6506"/>
                              </a:lnTo>
                              <a:lnTo>
                                <a:pt x="5359" y="6413"/>
                              </a:lnTo>
                              <a:lnTo>
                                <a:pt x="5353" y="6319"/>
                              </a:lnTo>
                              <a:lnTo>
                                <a:pt x="5346" y="6227"/>
                              </a:lnTo>
                              <a:lnTo>
                                <a:pt x="5337" y="6136"/>
                              </a:lnTo>
                              <a:lnTo>
                                <a:pt x="5325" y="6045"/>
                              </a:lnTo>
                              <a:lnTo>
                                <a:pt x="5313" y="5955"/>
                              </a:lnTo>
                              <a:lnTo>
                                <a:pt x="5298" y="5866"/>
                              </a:lnTo>
                              <a:lnTo>
                                <a:pt x="5283" y="5777"/>
                              </a:lnTo>
                              <a:lnTo>
                                <a:pt x="5266" y="5690"/>
                              </a:lnTo>
                              <a:lnTo>
                                <a:pt x="5247" y="5603"/>
                              </a:lnTo>
                              <a:lnTo>
                                <a:pt x="5226" y="5518"/>
                              </a:lnTo>
                              <a:lnTo>
                                <a:pt x="5205" y="5433"/>
                              </a:lnTo>
                              <a:lnTo>
                                <a:pt x="5181" y="5349"/>
                              </a:lnTo>
                              <a:lnTo>
                                <a:pt x="5157" y="5266"/>
                              </a:lnTo>
                              <a:lnTo>
                                <a:pt x="5131" y="5185"/>
                              </a:lnTo>
                              <a:lnTo>
                                <a:pt x="5103" y="5104"/>
                              </a:lnTo>
                              <a:lnTo>
                                <a:pt x="5073" y="5024"/>
                              </a:lnTo>
                              <a:lnTo>
                                <a:pt x="5043" y="4945"/>
                              </a:lnTo>
                              <a:lnTo>
                                <a:pt x="5012" y="4868"/>
                              </a:lnTo>
                              <a:lnTo>
                                <a:pt x="4979" y="4791"/>
                              </a:lnTo>
                              <a:lnTo>
                                <a:pt x="4945" y="4717"/>
                              </a:lnTo>
                              <a:lnTo>
                                <a:pt x="4909" y="4643"/>
                              </a:lnTo>
                              <a:lnTo>
                                <a:pt x="4872" y="4570"/>
                              </a:lnTo>
                              <a:lnTo>
                                <a:pt x="4834" y="4499"/>
                              </a:lnTo>
                              <a:lnTo>
                                <a:pt x="4796" y="4429"/>
                              </a:lnTo>
                              <a:lnTo>
                                <a:pt x="4755" y="4361"/>
                              </a:lnTo>
                              <a:lnTo>
                                <a:pt x="4713" y="4293"/>
                              </a:lnTo>
                              <a:lnTo>
                                <a:pt x="4671" y="4227"/>
                              </a:lnTo>
                              <a:lnTo>
                                <a:pt x="4627" y="4163"/>
                              </a:lnTo>
                              <a:lnTo>
                                <a:pt x="4582" y="4100"/>
                              </a:lnTo>
                              <a:lnTo>
                                <a:pt x="4536" y="4038"/>
                              </a:lnTo>
                              <a:lnTo>
                                <a:pt x="4489" y="3978"/>
                              </a:lnTo>
                              <a:lnTo>
                                <a:pt x="4440" y="3920"/>
                              </a:lnTo>
                              <a:lnTo>
                                <a:pt x="4391" y="3863"/>
                              </a:lnTo>
                              <a:lnTo>
                                <a:pt x="4340" y="3807"/>
                              </a:lnTo>
                              <a:lnTo>
                                <a:pt x="4290" y="3753"/>
                              </a:lnTo>
                              <a:lnTo>
                                <a:pt x="4238" y="3702"/>
                              </a:lnTo>
                              <a:lnTo>
                                <a:pt x="4184" y="3651"/>
                              </a:lnTo>
                              <a:lnTo>
                                <a:pt x="4130" y="3603"/>
                              </a:lnTo>
                              <a:lnTo>
                                <a:pt x="4076" y="3556"/>
                              </a:lnTo>
                              <a:lnTo>
                                <a:pt x="4020" y="3511"/>
                              </a:lnTo>
                              <a:lnTo>
                                <a:pt x="3963" y="3468"/>
                              </a:lnTo>
                              <a:lnTo>
                                <a:pt x="3906" y="3426"/>
                              </a:lnTo>
                              <a:lnTo>
                                <a:pt x="3848" y="3386"/>
                              </a:lnTo>
                              <a:lnTo>
                                <a:pt x="3788" y="3349"/>
                              </a:lnTo>
                              <a:lnTo>
                                <a:pt x="3728" y="3313"/>
                              </a:lnTo>
                              <a:lnTo>
                                <a:pt x="3668" y="3279"/>
                              </a:lnTo>
                              <a:lnTo>
                                <a:pt x="3607" y="3247"/>
                              </a:lnTo>
                              <a:lnTo>
                                <a:pt x="3545" y="3217"/>
                              </a:lnTo>
                              <a:lnTo>
                                <a:pt x="3482" y="3189"/>
                              </a:lnTo>
                              <a:lnTo>
                                <a:pt x="3419" y="3163"/>
                              </a:lnTo>
                              <a:lnTo>
                                <a:pt x="3355" y="3140"/>
                              </a:lnTo>
                              <a:lnTo>
                                <a:pt x="3290" y="3118"/>
                              </a:lnTo>
                              <a:lnTo>
                                <a:pt x="3225" y="3099"/>
                              </a:lnTo>
                              <a:lnTo>
                                <a:pt x="3159" y="3081"/>
                              </a:lnTo>
                              <a:lnTo>
                                <a:pt x="3093" y="3066"/>
                              </a:lnTo>
                              <a:lnTo>
                                <a:pt x="3025" y="3054"/>
                              </a:lnTo>
                              <a:lnTo>
                                <a:pt x="2958" y="3043"/>
                              </a:lnTo>
                              <a:lnTo>
                                <a:pt x="2891" y="3035"/>
                              </a:lnTo>
                              <a:lnTo>
                                <a:pt x="2822" y="3029"/>
                              </a:lnTo>
                              <a:lnTo>
                                <a:pt x="2753" y="3026"/>
                              </a:lnTo>
                              <a:lnTo>
                                <a:pt x="2684" y="3025"/>
                              </a:lnTo>
                              <a:close/>
                              <a:moveTo>
                                <a:pt x="2708" y="2647"/>
                              </a:moveTo>
                              <a:lnTo>
                                <a:pt x="2708" y="2647"/>
                              </a:lnTo>
                              <a:lnTo>
                                <a:pt x="2743" y="2646"/>
                              </a:lnTo>
                              <a:lnTo>
                                <a:pt x="2778" y="2645"/>
                              </a:lnTo>
                              <a:lnTo>
                                <a:pt x="2813" y="2643"/>
                              </a:lnTo>
                              <a:lnTo>
                                <a:pt x="2847" y="2640"/>
                              </a:lnTo>
                              <a:lnTo>
                                <a:pt x="2882" y="2636"/>
                              </a:lnTo>
                              <a:lnTo>
                                <a:pt x="2915" y="2631"/>
                              </a:lnTo>
                              <a:lnTo>
                                <a:pt x="2949" y="2626"/>
                              </a:lnTo>
                              <a:lnTo>
                                <a:pt x="2982" y="2620"/>
                              </a:lnTo>
                              <a:lnTo>
                                <a:pt x="3014" y="2613"/>
                              </a:lnTo>
                              <a:lnTo>
                                <a:pt x="3047" y="2605"/>
                              </a:lnTo>
                              <a:lnTo>
                                <a:pt x="3079" y="2596"/>
                              </a:lnTo>
                              <a:lnTo>
                                <a:pt x="3112" y="2587"/>
                              </a:lnTo>
                              <a:lnTo>
                                <a:pt x="3144" y="2577"/>
                              </a:lnTo>
                              <a:lnTo>
                                <a:pt x="3175" y="2566"/>
                              </a:lnTo>
                              <a:lnTo>
                                <a:pt x="3205" y="2555"/>
                              </a:lnTo>
                              <a:lnTo>
                                <a:pt x="3236" y="2542"/>
                              </a:lnTo>
                              <a:lnTo>
                                <a:pt x="3266" y="2530"/>
                              </a:lnTo>
                              <a:lnTo>
                                <a:pt x="3297" y="2517"/>
                              </a:lnTo>
                              <a:lnTo>
                                <a:pt x="3326" y="2502"/>
                              </a:lnTo>
                              <a:lnTo>
                                <a:pt x="3355" y="2487"/>
                              </a:lnTo>
                              <a:lnTo>
                                <a:pt x="3383" y="2472"/>
                              </a:lnTo>
                              <a:lnTo>
                                <a:pt x="3411" y="2455"/>
                              </a:lnTo>
                              <a:lnTo>
                                <a:pt x="3439" y="2438"/>
                              </a:lnTo>
                              <a:lnTo>
                                <a:pt x="3466" y="2421"/>
                              </a:lnTo>
                              <a:lnTo>
                                <a:pt x="3493" y="2403"/>
                              </a:lnTo>
                              <a:lnTo>
                                <a:pt x="3519" y="2384"/>
                              </a:lnTo>
                              <a:lnTo>
                                <a:pt x="3545" y="2365"/>
                              </a:lnTo>
                              <a:lnTo>
                                <a:pt x="3571" y="2345"/>
                              </a:lnTo>
                              <a:lnTo>
                                <a:pt x="3596" y="2324"/>
                              </a:lnTo>
                              <a:lnTo>
                                <a:pt x="3619" y="2303"/>
                              </a:lnTo>
                              <a:lnTo>
                                <a:pt x="3643" y="2282"/>
                              </a:lnTo>
                              <a:lnTo>
                                <a:pt x="3667" y="2259"/>
                              </a:lnTo>
                              <a:lnTo>
                                <a:pt x="3689" y="2237"/>
                              </a:lnTo>
                              <a:lnTo>
                                <a:pt x="3711" y="2213"/>
                              </a:lnTo>
                              <a:lnTo>
                                <a:pt x="3733" y="2189"/>
                              </a:lnTo>
                              <a:lnTo>
                                <a:pt x="3754" y="2165"/>
                              </a:lnTo>
                              <a:lnTo>
                                <a:pt x="3774" y="2140"/>
                              </a:lnTo>
                              <a:lnTo>
                                <a:pt x="3795" y="2115"/>
                              </a:lnTo>
                              <a:lnTo>
                                <a:pt x="3814" y="2089"/>
                              </a:lnTo>
                              <a:lnTo>
                                <a:pt x="3832" y="2063"/>
                              </a:lnTo>
                              <a:lnTo>
                                <a:pt x="3850" y="2036"/>
                              </a:lnTo>
                              <a:lnTo>
                                <a:pt x="3868" y="2010"/>
                              </a:lnTo>
                              <a:lnTo>
                                <a:pt x="3884" y="1983"/>
                              </a:lnTo>
                              <a:lnTo>
                                <a:pt x="3900" y="1954"/>
                              </a:lnTo>
                              <a:lnTo>
                                <a:pt x="3915" y="1925"/>
                              </a:lnTo>
                              <a:lnTo>
                                <a:pt x="3930" y="1897"/>
                              </a:lnTo>
                              <a:lnTo>
                                <a:pt x="3944" y="1868"/>
                              </a:lnTo>
                              <a:lnTo>
                                <a:pt x="3957" y="1839"/>
                              </a:lnTo>
                              <a:lnTo>
                                <a:pt x="3970" y="1808"/>
                              </a:lnTo>
                              <a:lnTo>
                                <a:pt x="3981" y="1778"/>
                              </a:lnTo>
                              <a:lnTo>
                                <a:pt x="3993" y="1748"/>
                              </a:lnTo>
                              <a:lnTo>
                                <a:pt x="4003" y="1717"/>
                              </a:lnTo>
                              <a:lnTo>
                                <a:pt x="4012" y="1686"/>
                              </a:lnTo>
                              <a:lnTo>
                                <a:pt x="4021" y="1654"/>
                              </a:lnTo>
                              <a:lnTo>
                                <a:pt x="4029" y="1622"/>
                              </a:lnTo>
                              <a:lnTo>
                                <a:pt x="4036" y="1590"/>
                              </a:lnTo>
                              <a:lnTo>
                                <a:pt x="4042" y="1557"/>
                              </a:lnTo>
                              <a:lnTo>
                                <a:pt x="4048" y="1525"/>
                              </a:lnTo>
                              <a:lnTo>
                                <a:pt x="4052" y="1492"/>
                              </a:lnTo>
                              <a:lnTo>
                                <a:pt x="4057" y="1459"/>
                              </a:lnTo>
                              <a:lnTo>
                                <a:pt x="4060" y="1425"/>
                              </a:lnTo>
                              <a:lnTo>
                                <a:pt x="4062" y="1391"/>
                              </a:lnTo>
                              <a:lnTo>
                                <a:pt x="4063" y="1357"/>
                              </a:lnTo>
                              <a:lnTo>
                                <a:pt x="4063" y="1324"/>
                              </a:lnTo>
                              <a:lnTo>
                                <a:pt x="4063" y="1289"/>
                              </a:lnTo>
                              <a:lnTo>
                                <a:pt x="4062" y="1255"/>
                              </a:lnTo>
                              <a:lnTo>
                                <a:pt x="4060" y="1221"/>
                              </a:lnTo>
                              <a:lnTo>
                                <a:pt x="4057" y="1188"/>
                              </a:lnTo>
                              <a:lnTo>
                                <a:pt x="4052" y="1155"/>
                              </a:lnTo>
                              <a:lnTo>
                                <a:pt x="4048" y="1121"/>
                              </a:lnTo>
                              <a:lnTo>
                                <a:pt x="4042" y="1089"/>
                              </a:lnTo>
                              <a:lnTo>
                                <a:pt x="4036" y="1057"/>
                              </a:lnTo>
                              <a:lnTo>
                                <a:pt x="4029" y="1025"/>
                              </a:lnTo>
                              <a:lnTo>
                                <a:pt x="4021" y="993"/>
                              </a:lnTo>
                              <a:lnTo>
                                <a:pt x="4012" y="962"/>
                              </a:lnTo>
                              <a:lnTo>
                                <a:pt x="4003" y="930"/>
                              </a:lnTo>
                              <a:lnTo>
                                <a:pt x="3993" y="899"/>
                              </a:lnTo>
                              <a:lnTo>
                                <a:pt x="3981" y="868"/>
                              </a:lnTo>
                              <a:lnTo>
                                <a:pt x="3970" y="838"/>
                              </a:lnTo>
                              <a:lnTo>
                                <a:pt x="3957" y="809"/>
                              </a:lnTo>
                              <a:lnTo>
                                <a:pt x="3944" y="778"/>
                              </a:lnTo>
                              <a:lnTo>
                                <a:pt x="3930" y="750"/>
                              </a:lnTo>
                              <a:lnTo>
                                <a:pt x="3915" y="721"/>
                              </a:lnTo>
                              <a:lnTo>
                                <a:pt x="3900" y="693"/>
                              </a:lnTo>
                              <a:lnTo>
                                <a:pt x="3884" y="665"/>
                              </a:lnTo>
                              <a:lnTo>
                                <a:pt x="3868" y="638"/>
                              </a:lnTo>
                              <a:lnTo>
                                <a:pt x="3850" y="610"/>
                              </a:lnTo>
                              <a:lnTo>
                                <a:pt x="3832" y="584"/>
                              </a:lnTo>
                              <a:lnTo>
                                <a:pt x="3814" y="557"/>
                              </a:lnTo>
                              <a:lnTo>
                                <a:pt x="3795" y="532"/>
                              </a:lnTo>
                              <a:lnTo>
                                <a:pt x="3774" y="506"/>
                              </a:lnTo>
                              <a:lnTo>
                                <a:pt x="3754" y="481"/>
                              </a:lnTo>
                              <a:lnTo>
                                <a:pt x="3733" y="458"/>
                              </a:lnTo>
                              <a:lnTo>
                                <a:pt x="3711" y="433"/>
                              </a:lnTo>
                              <a:lnTo>
                                <a:pt x="3689" y="411"/>
                              </a:lnTo>
                              <a:lnTo>
                                <a:pt x="3667" y="388"/>
                              </a:lnTo>
                              <a:lnTo>
                                <a:pt x="3643" y="366"/>
                              </a:lnTo>
                              <a:lnTo>
                                <a:pt x="3619" y="344"/>
                              </a:lnTo>
                              <a:lnTo>
                                <a:pt x="3596" y="323"/>
                              </a:lnTo>
                              <a:lnTo>
                                <a:pt x="3571" y="303"/>
                              </a:lnTo>
                              <a:lnTo>
                                <a:pt x="3545" y="282"/>
                              </a:lnTo>
                              <a:lnTo>
                                <a:pt x="3519" y="263"/>
                              </a:lnTo>
                              <a:lnTo>
                                <a:pt x="3493" y="244"/>
                              </a:lnTo>
                              <a:lnTo>
                                <a:pt x="3466" y="226"/>
                              </a:lnTo>
                              <a:lnTo>
                                <a:pt x="3439" y="208"/>
                              </a:lnTo>
                              <a:lnTo>
                                <a:pt x="3411" y="191"/>
                              </a:lnTo>
                              <a:lnTo>
                                <a:pt x="3383" y="176"/>
                              </a:lnTo>
                              <a:lnTo>
                                <a:pt x="3355" y="160"/>
                              </a:lnTo>
                              <a:lnTo>
                                <a:pt x="3326" y="145"/>
                              </a:lnTo>
                              <a:lnTo>
                                <a:pt x="3297" y="131"/>
                              </a:lnTo>
                              <a:lnTo>
                                <a:pt x="3266" y="117"/>
                              </a:lnTo>
                              <a:lnTo>
                                <a:pt x="3236" y="104"/>
                              </a:lnTo>
                              <a:lnTo>
                                <a:pt x="3205" y="92"/>
                              </a:lnTo>
                              <a:lnTo>
                                <a:pt x="3175" y="80"/>
                              </a:lnTo>
                              <a:lnTo>
                                <a:pt x="3144" y="70"/>
                              </a:lnTo>
                              <a:lnTo>
                                <a:pt x="3112" y="60"/>
                              </a:lnTo>
                              <a:lnTo>
                                <a:pt x="3079" y="51"/>
                              </a:lnTo>
                              <a:lnTo>
                                <a:pt x="3047" y="42"/>
                              </a:lnTo>
                              <a:lnTo>
                                <a:pt x="3014" y="34"/>
                              </a:lnTo>
                              <a:lnTo>
                                <a:pt x="2982" y="27"/>
                              </a:lnTo>
                              <a:lnTo>
                                <a:pt x="2949" y="20"/>
                              </a:lnTo>
                              <a:lnTo>
                                <a:pt x="2915" y="15"/>
                              </a:lnTo>
                              <a:lnTo>
                                <a:pt x="2882" y="10"/>
                              </a:lnTo>
                              <a:lnTo>
                                <a:pt x="2847" y="7"/>
                              </a:lnTo>
                              <a:lnTo>
                                <a:pt x="2813" y="4"/>
                              </a:lnTo>
                              <a:lnTo>
                                <a:pt x="2778" y="1"/>
                              </a:lnTo>
                              <a:lnTo>
                                <a:pt x="2743" y="0"/>
                              </a:lnTo>
                              <a:lnTo>
                                <a:pt x="2708" y="0"/>
                              </a:lnTo>
                              <a:lnTo>
                                <a:pt x="2673" y="0"/>
                              </a:lnTo>
                              <a:lnTo>
                                <a:pt x="2639" y="1"/>
                              </a:lnTo>
                              <a:lnTo>
                                <a:pt x="2605" y="4"/>
                              </a:lnTo>
                              <a:lnTo>
                                <a:pt x="2570" y="7"/>
                              </a:lnTo>
                              <a:lnTo>
                                <a:pt x="2536" y="10"/>
                              </a:lnTo>
                              <a:lnTo>
                                <a:pt x="2503" y="15"/>
                              </a:lnTo>
                              <a:lnTo>
                                <a:pt x="2469" y="20"/>
                              </a:lnTo>
                              <a:lnTo>
                                <a:pt x="2436" y="27"/>
                              </a:lnTo>
                              <a:lnTo>
                                <a:pt x="2402" y="34"/>
                              </a:lnTo>
                              <a:lnTo>
                                <a:pt x="2370" y="42"/>
                              </a:lnTo>
                              <a:lnTo>
                                <a:pt x="2338" y="51"/>
                              </a:lnTo>
                              <a:lnTo>
                                <a:pt x="2306" y="60"/>
                              </a:lnTo>
                              <a:lnTo>
                                <a:pt x="2274" y="70"/>
                              </a:lnTo>
                              <a:lnTo>
                                <a:pt x="2243" y="80"/>
                              </a:lnTo>
                              <a:lnTo>
                                <a:pt x="2212" y="92"/>
                              </a:lnTo>
                              <a:lnTo>
                                <a:pt x="2181" y="104"/>
                              </a:lnTo>
                              <a:lnTo>
                                <a:pt x="2152" y="117"/>
                              </a:lnTo>
                              <a:lnTo>
                                <a:pt x="2121" y="131"/>
                              </a:lnTo>
                              <a:lnTo>
                                <a:pt x="2092" y="145"/>
                              </a:lnTo>
                              <a:lnTo>
                                <a:pt x="2063" y="160"/>
                              </a:lnTo>
                              <a:lnTo>
                                <a:pt x="2035" y="176"/>
                              </a:lnTo>
                              <a:lnTo>
                                <a:pt x="2007" y="191"/>
                              </a:lnTo>
                              <a:lnTo>
                                <a:pt x="1979" y="208"/>
                              </a:lnTo>
                              <a:lnTo>
                                <a:pt x="1952" y="226"/>
                              </a:lnTo>
                              <a:lnTo>
                                <a:pt x="1925" y="244"/>
                              </a:lnTo>
                              <a:lnTo>
                                <a:pt x="1899" y="263"/>
                              </a:lnTo>
                              <a:lnTo>
                                <a:pt x="1873" y="282"/>
                              </a:lnTo>
                              <a:lnTo>
                                <a:pt x="1847" y="303"/>
                              </a:lnTo>
                              <a:lnTo>
                                <a:pt x="1822" y="323"/>
                              </a:lnTo>
                              <a:lnTo>
                                <a:pt x="1797" y="344"/>
                              </a:lnTo>
                              <a:lnTo>
                                <a:pt x="1774" y="366"/>
                              </a:lnTo>
                              <a:lnTo>
                                <a:pt x="1751" y="388"/>
                              </a:lnTo>
                              <a:lnTo>
                                <a:pt x="1728" y="411"/>
                              </a:lnTo>
                              <a:lnTo>
                                <a:pt x="1706" y="433"/>
                              </a:lnTo>
                              <a:lnTo>
                                <a:pt x="1685" y="458"/>
                              </a:lnTo>
                              <a:lnTo>
                                <a:pt x="1664" y="481"/>
                              </a:lnTo>
                              <a:lnTo>
                                <a:pt x="1643" y="506"/>
                              </a:lnTo>
                              <a:lnTo>
                                <a:pt x="1623" y="532"/>
                              </a:lnTo>
                              <a:lnTo>
                                <a:pt x="1604" y="557"/>
                              </a:lnTo>
                              <a:lnTo>
                                <a:pt x="1586" y="584"/>
                              </a:lnTo>
                              <a:lnTo>
                                <a:pt x="1568" y="610"/>
                              </a:lnTo>
                              <a:lnTo>
                                <a:pt x="1550" y="638"/>
                              </a:lnTo>
                              <a:lnTo>
                                <a:pt x="1533" y="665"/>
                              </a:lnTo>
                              <a:lnTo>
                                <a:pt x="1517" y="693"/>
                              </a:lnTo>
                              <a:lnTo>
                                <a:pt x="1503" y="721"/>
                              </a:lnTo>
                              <a:lnTo>
                                <a:pt x="1488" y="750"/>
                              </a:lnTo>
                              <a:lnTo>
                                <a:pt x="1474" y="778"/>
                              </a:lnTo>
                              <a:lnTo>
                                <a:pt x="1461" y="809"/>
                              </a:lnTo>
                              <a:lnTo>
                                <a:pt x="1448" y="838"/>
                              </a:lnTo>
                              <a:lnTo>
                                <a:pt x="1436" y="868"/>
                              </a:lnTo>
                              <a:lnTo>
                                <a:pt x="1425" y="899"/>
                              </a:lnTo>
                              <a:lnTo>
                                <a:pt x="1415" y="930"/>
                              </a:lnTo>
                              <a:lnTo>
                                <a:pt x="1406" y="962"/>
                              </a:lnTo>
                              <a:lnTo>
                                <a:pt x="1397" y="993"/>
                              </a:lnTo>
                              <a:lnTo>
                                <a:pt x="1389" y="1025"/>
                              </a:lnTo>
                              <a:lnTo>
                                <a:pt x="1381" y="1057"/>
                              </a:lnTo>
                              <a:lnTo>
                                <a:pt x="1376" y="1089"/>
                              </a:lnTo>
                              <a:lnTo>
                                <a:pt x="1370" y="1121"/>
                              </a:lnTo>
                              <a:lnTo>
                                <a:pt x="1366" y="1155"/>
                              </a:lnTo>
                              <a:lnTo>
                                <a:pt x="1361" y="1188"/>
                              </a:lnTo>
                              <a:lnTo>
                                <a:pt x="1358" y="1221"/>
                              </a:lnTo>
                              <a:lnTo>
                                <a:pt x="1355" y="1255"/>
                              </a:lnTo>
                              <a:lnTo>
                                <a:pt x="1354" y="1289"/>
                              </a:lnTo>
                              <a:lnTo>
                                <a:pt x="1354" y="1324"/>
                              </a:lnTo>
                              <a:lnTo>
                                <a:pt x="1354" y="1357"/>
                              </a:lnTo>
                              <a:lnTo>
                                <a:pt x="1355" y="1391"/>
                              </a:lnTo>
                              <a:lnTo>
                                <a:pt x="1358" y="1425"/>
                              </a:lnTo>
                              <a:lnTo>
                                <a:pt x="1361" y="1459"/>
                              </a:lnTo>
                              <a:lnTo>
                                <a:pt x="1366" y="1492"/>
                              </a:lnTo>
                              <a:lnTo>
                                <a:pt x="1370" y="1525"/>
                              </a:lnTo>
                              <a:lnTo>
                                <a:pt x="1376" y="1557"/>
                              </a:lnTo>
                              <a:lnTo>
                                <a:pt x="1381" y="1590"/>
                              </a:lnTo>
                              <a:lnTo>
                                <a:pt x="1389" y="1622"/>
                              </a:lnTo>
                              <a:lnTo>
                                <a:pt x="1397" y="1654"/>
                              </a:lnTo>
                              <a:lnTo>
                                <a:pt x="1406" y="1686"/>
                              </a:lnTo>
                              <a:lnTo>
                                <a:pt x="1415" y="1717"/>
                              </a:lnTo>
                              <a:lnTo>
                                <a:pt x="1425" y="1748"/>
                              </a:lnTo>
                              <a:lnTo>
                                <a:pt x="1436" y="1778"/>
                              </a:lnTo>
                              <a:lnTo>
                                <a:pt x="1448" y="1808"/>
                              </a:lnTo>
                              <a:lnTo>
                                <a:pt x="1461" y="1839"/>
                              </a:lnTo>
                              <a:lnTo>
                                <a:pt x="1474" y="1868"/>
                              </a:lnTo>
                              <a:lnTo>
                                <a:pt x="1488" y="1897"/>
                              </a:lnTo>
                              <a:lnTo>
                                <a:pt x="1503" y="1925"/>
                              </a:lnTo>
                              <a:lnTo>
                                <a:pt x="1517" y="1954"/>
                              </a:lnTo>
                              <a:lnTo>
                                <a:pt x="1533" y="1983"/>
                              </a:lnTo>
                              <a:lnTo>
                                <a:pt x="1550" y="2010"/>
                              </a:lnTo>
                              <a:lnTo>
                                <a:pt x="1568" y="2036"/>
                              </a:lnTo>
                              <a:lnTo>
                                <a:pt x="1586" y="2063"/>
                              </a:lnTo>
                              <a:lnTo>
                                <a:pt x="1604" y="2089"/>
                              </a:lnTo>
                              <a:lnTo>
                                <a:pt x="1623" y="2115"/>
                              </a:lnTo>
                              <a:lnTo>
                                <a:pt x="1643" y="2140"/>
                              </a:lnTo>
                              <a:lnTo>
                                <a:pt x="1664" y="2165"/>
                              </a:lnTo>
                              <a:lnTo>
                                <a:pt x="1685" y="2189"/>
                              </a:lnTo>
                              <a:lnTo>
                                <a:pt x="1706" y="2213"/>
                              </a:lnTo>
                              <a:lnTo>
                                <a:pt x="1728" y="2237"/>
                              </a:lnTo>
                              <a:lnTo>
                                <a:pt x="1751" y="2259"/>
                              </a:lnTo>
                              <a:lnTo>
                                <a:pt x="1774" y="2282"/>
                              </a:lnTo>
                              <a:lnTo>
                                <a:pt x="1797" y="2303"/>
                              </a:lnTo>
                              <a:lnTo>
                                <a:pt x="1822" y="2324"/>
                              </a:lnTo>
                              <a:lnTo>
                                <a:pt x="1847" y="2345"/>
                              </a:lnTo>
                              <a:lnTo>
                                <a:pt x="1873" y="2365"/>
                              </a:lnTo>
                              <a:lnTo>
                                <a:pt x="1899" y="2384"/>
                              </a:lnTo>
                              <a:lnTo>
                                <a:pt x="1925" y="2403"/>
                              </a:lnTo>
                              <a:lnTo>
                                <a:pt x="1952" y="2421"/>
                              </a:lnTo>
                              <a:lnTo>
                                <a:pt x="1979" y="2438"/>
                              </a:lnTo>
                              <a:lnTo>
                                <a:pt x="2007" y="2455"/>
                              </a:lnTo>
                              <a:lnTo>
                                <a:pt x="2035" y="2472"/>
                              </a:lnTo>
                              <a:lnTo>
                                <a:pt x="2063" y="2487"/>
                              </a:lnTo>
                              <a:lnTo>
                                <a:pt x="2092" y="2502"/>
                              </a:lnTo>
                              <a:lnTo>
                                <a:pt x="2121" y="2517"/>
                              </a:lnTo>
                              <a:lnTo>
                                <a:pt x="2152" y="2530"/>
                              </a:lnTo>
                              <a:lnTo>
                                <a:pt x="2181" y="2542"/>
                              </a:lnTo>
                              <a:lnTo>
                                <a:pt x="2212" y="2555"/>
                              </a:lnTo>
                              <a:lnTo>
                                <a:pt x="2243" y="2566"/>
                              </a:lnTo>
                              <a:lnTo>
                                <a:pt x="2274" y="2577"/>
                              </a:lnTo>
                              <a:lnTo>
                                <a:pt x="2306" y="2587"/>
                              </a:lnTo>
                              <a:lnTo>
                                <a:pt x="2338" y="2596"/>
                              </a:lnTo>
                              <a:lnTo>
                                <a:pt x="2370" y="2605"/>
                              </a:lnTo>
                              <a:lnTo>
                                <a:pt x="2402" y="2613"/>
                              </a:lnTo>
                              <a:lnTo>
                                <a:pt x="2436" y="2620"/>
                              </a:lnTo>
                              <a:lnTo>
                                <a:pt x="2469" y="2626"/>
                              </a:lnTo>
                              <a:lnTo>
                                <a:pt x="2503" y="2631"/>
                              </a:lnTo>
                              <a:lnTo>
                                <a:pt x="2536" y="2636"/>
                              </a:lnTo>
                              <a:lnTo>
                                <a:pt x="2570" y="2640"/>
                              </a:lnTo>
                              <a:lnTo>
                                <a:pt x="2605" y="2643"/>
                              </a:lnTo>
                              <a:lnTo>
                                <a:pt x="2639" y="2645"/>
                              </a:lnTo>
                              <a:lnTo>
                                <a:pt x="2673" y="2646"/>
                              </a:lnTo>
                              <a:lnTo>
                                <a:pt x="2708" y="26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 2050" o:spid="_x0000_s1044" style="width:21pt;height:27pt;margin-top:1.55pt;margin-left:19.55pt;mso-height-relative:page;mso-width-relative:page;position:absolute;v-text-anchor:middle;z-index:251675648" coordsize="5367,6897" o:spt="100" adj="-11796480,,5400" path="m2684,3025l2684,3025,2615,3026,2545,3029,2478,3035,2409,3043,2342,3054,2275,3066,2209,3081,2143,3099,2077,3118,2013,3140,1949,3163,1886,3189,1823,3217,1761,3247,1700,3279,1639,3313,1579,3349,1521,3386,1462,3426,1405,3468,1348,3511,1293,3556,1237,3603,1183,3651,1131,3702,1078,3753,1027,3807,976,3863,927,3920,880,3978,833,4038,786,4100,741,4163,698,4227,655,4293,613,4361,573,4429,533,4499,495,4570,458,4643,423,4717,388,4791,356,4868,324,4945,294,5024,265,5104,238,5185,211,5266,186,5349,163,5433,141,5518,121,5603,102,5690,85,5777,69,5866,54,5955,42,6045,31,6136,22,6227,14,6319,8,6413,4,6506,1,6600,,6695,1,6796,5,6897,5364,6897,5366,6796,5367,6695,5367,6600,5364,6506,5359,6413,5353,6319,5346,6227,5337,6136,5325,6045,5313,5955,5298,5866,5283,5777,5266,5690,5247,5603,5226,5518,5205,5433,5181,5349,5157,5266,5131,5185,5103,5104,5073,5024,5043,4945,5012,4868,4979,4791,4945,4717,4909,4643,4872,4570,4834,4499,4796,4429,4755,4361,4713,4293,4671,4227,4627,4163,4582,4100,4536,4038,4489,3978,4440,3920,4391,3863,4340,3807,4290,3753,4238,3702,4184,3651,4130,3603,4076,3556,4020,3511,3963,3468,3906,3426,3848,3386,3788,3349,3728,3313,3668,3279,3607,3247,3545,3217,3482,3189,3419,3163,3355,3140,3290,3118,3225,3099,3159,3081,3093,3066,3025,3054,2958,3043,2891,3035,2822,3029,2753,3026,2684,3025xm2708,2647l2708,2647,2743,2646,2778,2645,2813,2643,2847,2640,2882,2636,2915,2631,2949,2626,2982,2620,3014,2613,3047,2605,3079,2596,3112,2587,3144,2577,3175,2566,3205,2555,3236,2542,3266,2530,3297,2517,3326,2502,3355,2487,3383,2472,3411,2455,3439,2438,3466,2421,3493,2403,3519,2384,3545,2365,3571,2345,3596,2324,3619,2303,3643,2282,3667,2259,3689,2237,3711,2213,3733,2189,3754,2165,3774,2140,3795,2115,3814,2089,3832,2063,3850,2036,3868,2010,3884,1983,3900,1954,3915,1925,3930,1897,3944,1868,3957,1839,3970,1808,3981,1778,3993,1748,4003,1717,4012,1686,4021,1654,4029,1622,4036,1590,4042,1557,4048,1525,4052,1492,4057,1459,4060,1425,4062,1391,4063,1357,4063,1324,4063,1289,4062,1255,4060,1221,4057,1188,4052,1155,4048,1121,4042,1089,4036,1057,4029,1025,4021,993,4012,962,4003,930,3993,899,3981,868,3970,838,3957,809,3944,778,3930,750,3915,721,3900,693,3884,665,3868,638,3850,610,3832,584,3814,557,3795,532,3774,506,3754,481,3733,458,3711,433,3689,411,3667,388,3643,366,3619,344,3596,323,3571,303,3545,282,3519,263,3493,244,3466,226,3439,208,3411,191,3383,176,3355,160,3326,145,3297,131,3266,117,3236,104,3205,92,3175,80,3144,70,3112,60,3079,51,3047,42,3014,34,2982,27,2949,20,2915,15,2882,10,2847,7,2813,4,2778,1,2743,,2708,,2673,,2639,1,2605,4,2570,7,2536,10,2503,15,2469,20,2436,27,2402,34,2370,42,2338,51,2306,60,2274,70,2243,80,2212,92,2181,104,2152,117,2121,131,2092,145,2063,160,2035,176,2007,191,1979,208,1952,226,1925,244,1899,263,1873,282,1847,303,1822,323,1797,344,1774,366,1751,388,1728,411,1706,433,1685,458,1664,481,1643,506,1623,532,1604,557,1586,584,1568,610,1550,638,1533,665,1517,693,1503,721,1488,750,1474,778,1461,809,1448,838,1436,868,1425,899,1415,930,1406,962,1397,993,1389,1025,1381,1057,1376,1089,1370,1121,1366,1155,1361,1188,1358,1221,1355,1255,1354,1289,1354,1324,1354,1357,1355,1391,1358,1425,1361,1459,1366,1492,1370,1525,1376,1557,1381,1590,1389,1622,1397,1654,1406,1686,1415,1717,1425,1748,1436,1778,1448,1808,1461,1839,1474,1868,1488,1897,1503,1925,1517,1954,1533,1983,1550,2010,1568,2036,1586,2063,1604,2089,1623,2115,1643,2140,1664,2165,1685,2189,1706,2213,1728,2237,1751,2259,1774,2282,1797,2303,1822,2324,1847,2345,1873,2365,1899,2384,1925,2403,1952,2421,1979,2438,2007,2455,2035,2472,2063,2487,2092,2502,2121,2517,2152,2530,2181,2542,2212,2555,2243,2566,2274,2577,2306,2587,2338,2596,2370,2605,2402,2613,2436,2620,2469,2626,2503,2631,2536,2636,2570,2640,2605,2643,2639,2645,2673,2646,2708,2647xe" filled="t" fillcolor="#262626" stroked="f">
                <v:stroke joinstyle="miter"/>
                <v:path o:connecttype="custom" o:connectlocs="32140952,41938305;25882919,43792163;20064069,47046705;14794172,51537168;10169285,57167401;6285463,63758866;3266242,71201790;1166532,79331259;109770,88064992;73614020,94711396;73545444,88064992;72502447,79331259;70416402,71201790;67369751,63758866;63499645,57167401;58874757,51537168;53604861,47046705;47786011,43792163;41514262,41938305;37163827,36349289;40004652,36129588;43147359,35388055;46043093,34152134;48650611,32476811;50928717,30389481;52836316,27958903;54304781,25253637;55292868,22273733;55745766,19101573;55677140,16313926;55059561,13210425;53934223,10299180;52342272,7648852;50324903,5328100;47936977,3350695;45247118,1798919;42255327,700367;39071425,96103;36216886,13721;32964358,466894;29931422,1428178;27159223,2856306;24661525,4723886;22548051,6948535;20818899,9516432;19556310,12345294;18801480,15393858;18581938,18181505;18883820,21381110;19707276,24415951;21038440,27231092;22836268,29730329;25004603,31913763;27543495,33712683;30356890,35085923;33430971,35978497;36683499,36335567" o:connectangles="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</w:p>
    <w:p w14:paraId="3B9C045C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1805305</wp:posOffset>
                </wp:positionH>
                <wp:positionV relativeFrom="paragraph">
                  <wp:posOffset>21590</wp:posOffset>
                </wp:positionV>
                <wp:extent cx="5105400" cy="0"/>
                <wp:effectExtent l="0" t="0" r="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5" style="mso-height-relative:page;mso-width-relative:page;position:absolute;z-index:251741184" from="142.15pt,1.7pt" to="544.15pt,1.7pt" coordsize="21600,21600" stroked="t" strokecolor="#bfbfbf">
                <v:stroke joinstyle="round"/>
                <o:lock v:ext="edit" aspectratio="f"/>
              </v:line>
            </w:pict>
          </mc:Fallback>
        </mc:AlternateContent>
      </w:r>
    </w:p>
    <w:p w14:paraId="5A3246EA">
      <w:pPr>
        <w:adjustRightInd w:val="0"/>
        <w:snapToGrid w:val="0"/>
      </w:pPr>
    </w:p>
    <w:p w14:paraId="72BC6C12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2361565</wp:posOffset>
                </wp:positionH>
                <wp:positionV relativeFrom="paragraph">
                  <wp:posOffset>134620</wp:posOffset>
                </wp:positionV>
                <wp:extent cx="901065" cy="715010"/>
                <wp:effectExtent l="0" t="0" r="0" b="0"/>
                <wp:wrapNone/>
                <wp:docPr id="50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18765" y="7584440"/>
                          <a:ext cx="901065" cy="715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left="945" w:hanging="945" w:hangingChars="450"/>
                              <w:rPr>
                                <w:rFonts w:ascii="微软雅黑 Light" w:eastAsia="微软雅黑 Light" w:hAnsi="微软雅黑 Light" w:cs="微软雅黑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创新能力：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 Light" w:eastAsia="微软雅黑 Light" w:hAnsi="微软雅黑 Light" w:cs="微软雅黑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协作能力：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46" type="#_x0000_t202" style="width:70.95pt;height:56.3pt;margin-top:10.6pt;margin-left:185.95pt;mso-height-relative:page;mso-width-relative:page;position:absolute;z-index:251687936" coordsize="21600,21600" filled="f" stroked="f">
                <o:lock v:ext="edit" aspectratio="f"/>
                <v:textbox>
                  <w:txbxContent>
                    <w:p w14:paraId="4F884A9A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left="945" w:hanging="945" w:hangingChars="450"/>
                        <w:rPr>
                          <w:rFonts w:ascii="微软雅黑 Light" w:eastAsia="微软雅黑 Light" w:hAnsi="微软雅黑 Light" w:cs="微软雅黑 Light"/>
                          <w:b/>
                          <w:color w:val="262626" w:themeColor="text1" w:themeTint="D9"/>
                          <w:kern w:val="24"/>
                          <w:sz w:val="21"/>
                          <w:szCs w:val="1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color w:val="262626" w:themeColor="text1" w:themeTint="D9"/>
                          <w:kern w:val="24"/>
                          <w:sz w:val="21"/>
                          <w:szCs w:val="1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创新能力：</w:t>
                      </w:r>
                    </w:p>
                    <w:p w14:paraId="417AE876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 Light" w:eastAsia="微软雅黑 Light" w:hAnsi="微软雅黑 Light" w:cs="微软雅黑 Light"/>
                          <w:b/>
                          <w:color w:val="262626" w:themeColor="text1" w:themeTint="D9"/>
                          <w:kern w:val="24"/>
                          <w:sz w:val="21"/>
                          <w:szCs w:val="1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color w:val="262626" w:themeColor="text1" w:themeTint="D9"/>
                          <w:kern w:val="24"/>
                          <w:sz w:val="21"/>
                          <w:szCs w:val="1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协作能力：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4652645</wp:posOffset>
                </wp:positionH>
                <wp:positionV relativeFrom="paragraph">
                  <wp:posOffset>134620</wp:posOffset>
                </wp:positionV>
                <wp:extent cx="901065" cy="715010"/>
                <wp:effectExtent l="0" t="0" r="0" b="0"/>
                <wp:wrapNone/>
                <wp:docPr id="56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109845" y="7584440"/>
                          <a:ext cx="901065" cy="715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left="945" w:hanging="945" w:hangingChars="450"/>
                              <w:rPr>
                                <w:rFonts w:ascii="微软雅黑 Light" w:eastAsia="微软雅黑 Light" w:hAnsi="微软雅黑 Light" w:cs="微软雅黑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团队能力：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 Light" w:eastAsia="微软雅黑 Light" w:hAnsi="微软雅黑 Light" w:cs="微软雅黑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抗压能力：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47" type="#_x0000_t202" style="width:70.95pt;height:56.3pt;margin-top:10.6pt;margin-left:366.35pt;mso-height-relative:page;mso-width-relative:page;position:absolute;z-index:251698176" coordsize="21600,21600" filled="f" stroked="f">
                <o:lock v:ext="edit" aspectratio="f"/>
                <v:textbox>
                  <w:txbxContent>
                    <w:p w14:paraId="57FA7D17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left="945" w:hanging="945" w:hangingChars="450"/>
                        <w:rPr>
                          <w:rFonts w:ascii="微软雅黑 Light" w:eastAsia="微软雅黑 Light" w:hAnsi="微软雅黑 Light" w:cs="微软雅黑 Light"/>
                          <w:b/>
                          <w:color w:val="262626" w:themeColor="text1" w:themeTint="D9"/>
                          <w:kern w:val="24"/>
                          <w:sz w:val="21"/>
                          <w:szCs w:val="1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color w:val="262626" w:themeColor="text1" w:themeTint="D9"/>
                          <w:kern w:val="24"/>
                          <w:sz w:val="21"/>
                          <w:szCs w:val="1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团队能力：</w:t>
                      </w:r>
                    </w:p>
                    <w:p w14:paraId="3D6727D7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 Light" w:eastAsia="微软雅黑 Light" w:hAnsi="微软雅黑 Light" w:cs="微软雅黑 Light"/>
                          <w:b/>
                          <w:color w:val="262626" w:themeColor="text1" w:themeTint="D9"/>
                          <w:kern w:val="24"/>
                          <w:sz w:val="21"/>
                          <w:szCs w:val="1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color w:val="262626" w:themeColor="text1" w:themeTint="D9"/>
                          <w:kern w:val="24"/>
                          <w:sz w:val="21"/>
                          <w:szCs w:val="1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抗压能力：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134620</wp:posOffset>
                </wp:positionV>
                <wp:extent cx="901065" cy="715010"/>
                <wp:effectExtent l="0" t="0" r="0" b="0"/>
                <wp:wrapNone/>
                <wp:docPr id="5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7685" y="7584440"/>
                          <a:ext cx="901065" cy="715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left="945" w:hanging="945" w:hangingChars="450"/>
                              <w:rPr>
                                <w:rFonts w:ascii="微软雅黑 Light" w:eastAsia="微软雅黑 Light" w:hAnsi="微软雅黑 Light" w:cs="微软雅黑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沟通能力：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 Light" w:eastAsia="微软雅黑 Light" w:hAnsi="微软雅黑 Light" w:cs="微软雅黑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专业能力：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48" type="#_x0000_t202" style="width:70.95pt;height:56.3pt;margin-top:10.6pt;margin-left:5.55pt;mso-height-relative:page;mso-width-relative:page;position:absolute;z-index:251677696" coordsize="21600,21600" filled="f" stroked="f">
                <o:lock v:ext="edit" aspectratio="f"/>
                <v:textbox>
                  <w:txbxContent>
                    <w:p w14:paraId="41BACD39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left="945" w:hanging="945" w:hangingChars="450"/>
                        <w:rPr>
                          <w:rFonts w:ascii="微软雅黑 Light" w:eastAsia="微软雅黑 Light" w:hAnsi="微软雅黑 Light" w:cs="微软雅黑 Light"/>
                          <w:b/>
                          <w:color w:val="262626" w:themeColor="text1" w:themeTint="D9"/>
                          <w:kern w:val="24"/>
                          <w:sz w:val="21"/>
                          <w:szCs w:val="1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color w:val="262626" w:themeColor="text1" w:themeTint="D9"/>
                          <w:kern w:val="24"/>
                          <w:sz w:val="21"/>
                          <w:szCs w:val="1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沟通能力：</w:t>
                      </w:r>
                    </w:p>
                    <w:p w14:paraId="7C1D455D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 Light" w:eastAsia="微软雅黑 Light" w:hAnsi="微软雅黑 Light" w:cs="微软雅黑 Light"/>
                          <w:b/>
                          <w:color w:val="262626" w:themeColor="text1" w:themeTint="D9"/>
                          <w:kern w:val="24"/>
                          <w:sz w:val="21"/>
                          <w:szCs w:val="1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color w:val="262626" w:themeColor="text1" w:themeTint="D9"/>
                          <w:kern w:val="24"/>
                          <w:sz w:val="21"/>
                          <w:szCs w:val="1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专业能力：</w:t>
                      </w:r>
                    </w:p>
                  </w:txbxContent>
                </v:textbox>
              </v:shape>
            </w:pict>
          </mc:Fallback>
        </mc:AlternateContent>
      </w:r>
    </w:p>
    <w:p w14:paraId="66CD4492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3105785</wp:posOffset>
                </wp:positionH>
                <wp:positionV relativeFrom="paragraph">
                  <wp:posOffset>81915</wp:posOffset>
                </wp:positionV>
                <wp:extent cx="756285" cy="107950"/>
                <wp:effectExtent l="0" t="0" r="5715" b="6350"/>
                <wp:wrapNone/>
                <wp:docPr id="52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562985" y="7686040"/>
                          <a:ext cx="756285" cy="1079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21" o:spid="_x0000_s1049" style="width:59.55pt;height:8.5pt;margin-top:6.45pt;margin-left:244.55pt;mso-height-relative:page;mso-width-relative:page;position:absolute;v-text-anchor:middle;z-index:251692032" coordsize="21600,21600" filled="t" fillcolor="#404040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3105785</wp:posOffset>
                </wp:positionH>
                <wp:positionV relativeFrom="paragraph">
                  <wp:posOffset>81915</wp:posOffset>
                </wp:positionV>
                <wp:extent cx="1151890" cy="107950"/>
                <wp:effectExtent l="5080" t="5080" r="5080" b="20320"/>
                <wp:wrapNone/>
                <wp:docPr id="51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562985" y="7686040"/>
                          <a:ext cx="1151890" cy="107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9" o:spid="_x0000_s1050" style="width:90.7pt;height:8.5pt;margin-top:6.45pt;margin-left:244.55pt;mso-height-relative:page;mso-width-relative:page;position:absolute;v-text-anchor:middle;z-index:251689984" coordsize="21600,21600" filled="f" stroked="t" strokecolor="#262626" strokeweight="0.25pt">
                <v:stroke joinstyle="round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5396865</wp:posOffset>
                </wp:positionH>
                <wp:positionV relativeFrom="paragraph">
                  <wp:posOffset>81915</wp:posOffset>
                </wp:positionV>
                <wp:extent cx="935990" cy="107950"/>
                <wp:effectExtent l="0" t="0" r="16510" b="6350"/>
                <wp:wrapNone/>
                <wp:docPr id="58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854065" y="7686040"/>
                          <a:ext cx="935990" cy="1079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21" o:spid="_x0000_s1051" style="width:73.7pt;height:8.5pt;margin-top:6.45pt;margin-left:424.95pt;mso-height-relative:page;mso-width-relative:page;position:absolute;v-text-anchor:middle;z-index:251702272" coordsize="21600,21600" filled="t" fillcolor="#404040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5396865</wp:posOffset>
                </wp:positionH>
                <wp:positionV relativeFrom="paragraph">
                  <wp:posOffset>81915</wp:posOffset>
                </wp:positionV>
                <wp:extent cx="1151890" cy="107950"/>
                <wp:effectExtent l="5080" t="5080" r="5080" b="20320"/>
                <wp:wrapNone/>
                <wp:docPr id="57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854065" y="7686040"/>
                          <a:ext cx="1151890" cy="107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9" o:spid="_x0000_s1052" style="width:90.7pt;height:8.5pt;margin-top:6.45pt;margin-left:424.95pt;mso-height-relative:page;mso-width-relative:page;position:absolute;v-text-anchor:middle;z-index:251700224" coordsize="21600,21600" filled="f" stroked="t" strokecolor="#262626" strokeweight="0.25pt">
                <v:stroke joinstyle="round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814705</wp:posOffset>
                </wp:positionH>
                <wp:positionV relativeFrom="paragraph">
                  <wp:posOffset>81915</wp:posOffset>
                </wp:positionV>
                <wp:extent cx="1080135" cy="107950"/>
                <wp:effectExtent l="0" t="0" r="5715" b="635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271905" y="7686040"/>
                          <a:ext cx="1080135" cy="1079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3" style="width:85.05pt;height:8.5pt;margin-top:6.45pt;margin-left:64.15pt;mso-height-relative:page;mso-width-relative:page;position:absolute;v-text-anchor:middle;z-index:251681792" coordsize="21600,21600" filled="t" fillcolor="#404040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814705</wp:posOffset>
                </wp:positionH>
                <wp:positionV relativeFrom="paragraph">
                  <wp:posOffset>81915</wp:posOffset>
                </wp:positionV>
                <wp:extent cx="1151890" cy="107950"/>
                <wp:effectExtent l="5080" t="5080" r="5080" b="2032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271905" y="7686040"/>
                          <a:ext cx="1151890" cy="107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90.7pt;height:8.5pt;margin-top:6.45pt;margin-left:64.15pt;mso-height-relative:page;mso-width-relative:page;position:absolute;v-text-anchor:middle;z-index:251679744" coordsize="21600,21600" filled="f" stroked="t" strokecolor="#262626" strokeweight="0.25pt">
                <v:stroke joinstyle="round"/>
                <o:lock v:ext="edit" aspectratio="f"/>
              </v:rect>
            </w:pict>
          </mc:Fallback>
        </mc:AlternateContent>
      </w:r>
    </w:p>
    <w:p w14:paraId="7254EE17">
      <w:pPr>
        <w:adjustRightInd w:val="0"/>
        <w:snapToGrid w:val="0"/>
      </w:pPr>
    </w:p>
    <w:p w14:paraId="13F4D1CF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814705</wp:posOffset>
                </wp:positionH>
                <wp:positionV relativeFrom="paragraph">
                  <wp:posOffset>32385</wp:posOffset>
                </wp:positionV>
                <wp:extent cx="1151890" cy="107950"/>
                <wp:effectExtent l="5080" t="5080" r="5080" b="2032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271905" y="7943215"/>
                          <a:ext cx="1151890" cy="107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90.7pt;height:8.5pt;margin-top:2.55pt;margin-left:64.15pt;mso-height-relative:page;mso-width-relative:page;position:absolute;v-text-anchor:middle;z-index:251683840" coordsize="21600,21600" filled="f" stroked="t" strokecolor="#262626" strokeweight="0.25pt">
                <v:stroke joinstyle="round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3105785</wp:posOffset>
                </wp:positionH>
                <wp:positionV relativeFrom="paragraph">
                  <wp:posOffset>32385</wp:posOffset>
                </wp:positionV>
                <wp:extent cx="1080135" cy="107950"/>
                <wp:effectExtent l="0" t="0" r="5715" b="6350"/>
                <wp:wrapNone/>
                <wp:docPr id="54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562985" y="7943215"/>
                          <a:ext cx="1080135" cy="1079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22" o:spid="_x0000_s1056" style="width:85.05pt;height:8.5pt;margin-top:2.55pt;margin-left:244.55pt;mso-height-relative:page;mso-width-relative:page;position:absolute;v-text-anchor:middle;z-index:251696128" coordsize="21600,21600" filled="t" fillcolor="#404040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3105785</wp:posOffset>
                </wp:positionH>
                <wp:positionV relativeFrom="paragraph">
                  <wp:posOffset>32385</wp:posOffset>
                </wp:positionV>
                <wp:extent cx="1151890" cy="107950"/>
                <wp:effectExtent l="5080" t="5080" r="5080" b="20320"/>
                <wp:wrapNone/>
                <wp:docPr id="5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562985" y="7943215"/>
                          <a:ext cx="1151890" cy="107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23" o:spid="_x0000_s1057" style="width:90.7pt;height:8.5pt;margin-top:2.55pt;margin-left:244.55pt;mso-height-relative:page;mso-width-relative:page;position:absolute;v-text-anchor:middle;z-index:251694080" coordsize="21600,21600" filled="f" stroked="t" strokecolor="#262626" strokeweight="0.25pt">
                <v:stroke joinstyle="round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5396865</wp:posOffset>
                </wp:positionH>
                <wp:positionV relativeFrom="paragraph">
                  <wp:posOffset>32385</wp:posOffset>
                </wp:positionV>
                <wp:extent cx="720090" cy="107950"/>
                <wp:effectExtent l="0" t="0" r="3810" b="6350"/>
                <wp:wrapNone/>
                <wp:docPr id="60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854065" y="7943215"/>
                          <a:ext cx="720090" cy="1079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22" o:spid="_x0000_s1058" style="width:56.7pt;height:8.5pt;margin-top:2.55pt;margin-left:424.95pt;mso-height-relative:page;mso-width-relative:page;position:absolute;v-text-anchor:middle;z-index:251706368" coordsize="21600,21600" filled="t" fillcolor="#404040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5396865</wp:posOffset>
                </wp:positionH>
                <wp:positionV relativeFrom="paragraph">
                  <wp:posOffset>32385</wp:posOffset>
                </wp:positionV>
                <wp:extent cx="1151890" cy="107950"/>
                <wp:effectExtent l="5080" t="5080" r="5080" b="20320"/>
                <wp:wrapNone/>
                <wp:docPr id="59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854065" y="7943215"/>
                          <a:ext cx="1151890" cy="107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23" o:spid="_x0000_s1059" style="width:90.7pt;height:8.5pt;margin-top:2.55pt;margin-left:424.95pt;mso-height-relative:page;mso-width-relative:page;position:absolute;v-text-anchor:middle;z-index:251704320" coordsize="21600,21600" filled="f" stroked="t" strokecolor="#262626" strokeweight="0.25pt">
                <v:stroke joinstyle="round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814705</wp:posOffset>
                </wp:positionH>
                <wp:positionV relativeFrom="paragraph">
                  <wp:posOffset>32385</wp:posOffset>
                </wp:positionV>
                <wp:extent cx="972185" cy="107950"/>
                <wp:effectExtent l="0" t="0" r="18415" b="635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271905" y="7943215"/>
                          <a:ext cx="972185" cy="1079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0" style="width:76.55pt;height:8.5pt;margin-top:2.55pt;margin-left:64.15pt;mso-height-relative:page;mso-width-relative:page;position:absolute;v-text-anchor:middle;z-index:251685888" coordsize="21600,21600" filled="t" fillcolor="#404040" stroked="f" strokeweight="2pt">
                <o:lock v:ext="edit" aspectratio="f"/>
              </v:rect>
            </w:pict>
          </mc:Fallback>
        </mc:AlternateContent>
      </w:r>
    </w:p>
    <w:p w14:paraId="6B36284C">
      <w:pPr>
        <w:adjustRightInd w:val="0"/>
        <w:snapToGrid w:val="0"/>
      </w:pPr>
    </w:p>
    <w:p w14:paraId="50BA7B3B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142240</wp:posOffset>
                </wp:positionV>
                <wp:extent cx="1095375" cy="471805"/>
                <wp:effectExtent l="0" t="0" r="0" b="0"/>
                <wp:wrapNone/>
                <wp:docPr id="64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95375" cy="4718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 Light" w:eastAsia="微软雅黑 Light" w:hAnsi="微软雅黑 Light" w:cs="微软雅黑 Light"/>
                                <w:b/>
                                <w:color w:val="262626" w:themeColor="text1" w:themeTint="D9"/>
                                <w:sz w:val="3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color w:val="262626" w:themeColor="text1" w:themeTint="D9"/>
                                <w:sz w:val="3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兴趣爱好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61" type="#_x0000_t202" style="width:86.25pt;height:37.15pt;margin-top:11.2pt;margin-left:43pt;mso-height-relative:page;mso-width-relative:page;position:absolute;z-index:251708416" coordsize="21600,21600" filled="f" stroked="f" strokeweight="1.25pt">
                <o:lock v:ext="edit" aspectratio="f"/>
                <v:textbox>
                  <w:txbxContent>
                    <w:p w14:paraId="3CA8C0A6">
                      <w:pPr>
                        <w:jc w:val="distribute"/>
                        <w:rPr>
                          <w:rFonts w:ascii="微软雅黑 Light" w:eastAsia="微软雅黑 Light" w:hAnsi="微软雅黑 Light" w:cs="微软雅黑 Light"/>
                          <w:b/>
                          <w:color w:val="262626" w:themeColor="text1" w:themeTint="D9"/>
                          <w:sz w:val="32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color w:val="262626" w:themeColor="text1" w:themeTint="D9"/>
                          <w:sz w:val="32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</w:p>
    <w:p w14:paraId="2E2A8131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123190</wp:posOffset>
                </wp:positionV>
                <wp:extent cx="257175" cy="257175"/>
                <wp:effectExtent l="635" t="0" r="8890" b="12700"/>
                <wp:wrapNone/>
                <wp:docPr id="71" name="心形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00405" y="8665210"/>
                          <a:ext cx="257175" cy="257175"/>
                        </a:xfrm>
                        <a:prstGeom prst="hear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style="width:20.25pt;height:20.25pt;margin-top:9.7pt;margin-left:19.9pt;mso-height-relative:page;mso-width-relative:page;position:absolute;v-text-anchor:middle;z-index:251710464" coordsize="257175,257175" path="m128587,64293c182165,-85725,391120,64293,128587,257175c-133945,64293,75009,-85725,128587,64293xe" filled="t" fillcolor="#262626" stroked="f" strokeweight="2pt">
                <v:path o:connecttype="custom" o:connectlocs="128587,64293;128587,257175" o:connectangles="247,82"/>
                <o:lock v:ext="edit" aspectratio="f"/>
              </v:shape>
            </w:pict>
          </mc:Fallback>
        </mc:AlternateContent>
      </w:r>
    </w:p>
    <w:p w14:paraId="3846B306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1805305</wp:posOffset>
                </wp:positionH>
                <wp:positionV relativeFrom="paragraph">
                  <wp:posOffset>80010</wp:posOffset>
                </wp:positionV>
                <wp:extent cx="5105400" cy="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3" style="mso-height-relative:page;mso-width-relative:page;position:absolute;z-index:251743232" from="142.15pt,6.3pt" to="544.15pt,6.3pt" coordsize="21600,21600" stroked="t" strokecolor="#bfbfbf">
                <v:stroke joinstyle="round"/>
                <o:lock v:ext="edit" aspectratio="f"/>
              </v:line>
            </w:pict>
          </mc:Fallback>
        </mc:AlternateContent>
      </w:r>
    </w:p>
    <w:p w14:paraId="27B10C62">
      <w:pPr>
        <w:adjustRightInd w:val="0"/>
        <w:snapToGrid w:val="0"/>
      </w:pPr>
    </w:p>
    <w:p w14:paraId="3654FF23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41275</wp:posOffset>
                </wp:positionV>
                <wp:extent cx="6840220" cy="396240"/>
                <wp:effectExtent l="0" t="0" r="0" b="0"/>
                <wp:wrapNone/>
                <wp:docPr id="11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0220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left="945" w:hanging="945" w:hangingChars="450"/>
                              <w:rPr>
                                <w:rFonts w:ascii="微软雅黑 Light" w:eastAsia="微软雅黑 Light" w:hAnsi="微软雅黑 Light" w:cs="微软雅黑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爱好1          爱好2          爱好3          爱好4         爱好5          爱好6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left="945" w:hanging="945" w:hangingChars="450"/>
                              <w:rPr>
                                <w:rFonts w:ascii="微软雅黑 Light" w:eastAsia="微软雅黑 Light" w:hAnsi="微软雅黑 Light" w:cs="微软雅黑 Light"/>
                                <w:bCs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64" type="#_x0000_t202" style="width:538.6pt;height:31.2pt;margin-top:3.25pt;margin-left:6.7pt;mso-height-relative:page;mso-width-relative:page;position:absolute;z-index:251728896" coordsize="21600,21600" filled="f" stroked="f">
                <o:lock v:ext="edit" aspectratio="f"/>
                <v:textbox>
                  <w:txbxContent>
                    <w:p w14:paraId="781E166C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left="945" w:hanging="945" w:hangingChars="450"/>
                        <w:rPr>
                          <w:rFonts w:ascii="微软雅黑 Light" w:eastAsia="微软雅黑 Light" w:hAnsi="微软雅黑 Light" w:cs="微软雅黑 Light"/>
                          <w:bCs/>
                          <w:color w:val="262626" w:themeColor="text1" w:themeTint="D9"/>
                          <w:kern w:val="24"/>
                          <w:sz w:val="21"/>
                          <w:szCs w:val="1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Cs/>
                          <w:color w:val="262626" w:themeColor="text1" w:themeTint="D9"/>
                          <w:kern w:val="24"/>
                          <w:sz w:val="21"/>
                          <w:szCs w:val="1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爱好1          爱好2          爱好3          爱好4         爱好5          爱好6</w:t>
                      </w:r>
                    </w:p>
                    <w:p w14:paraId="6555D532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left="945" w:hanging="945" w:hangingChars="450"/>
                        <w:rPr>
                          <w:rFonts w:ascii="微软雅黑 Light" w:eastAsia="微软雅黑 Light" w:hAnsi="微软雅黑 Light" w:cs="微软雅黑 Light"/>
                          <w:bCs/>
                          <w:color w:val="262626" w:themeColor="text1" w:themeTint="D9"/>
                          <w:kern w:val="24"/>
                          <w:sz w:val="21"/>
                          <w:szCs w:val="1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432BEB">
      <w:pPr>
        <w:adjustRightInd w:val="0"/>
        <w:snapToGrid w:val="0"/>
      </w:pPr>
    </w:p>
    <w:p w14:paraId="5FB96B90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106045</wp:posOffset>
                </wp:positionV>
                <wp:extent cx="1095375" cy="471805"/>
                <wp:effectExtent l="0" t="0" r="0" b="0"/>
                <wp:wrapNone/>
                <wp:docPr id="1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95375" cy="4718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 Light" w:eastAsia="微软雅黑 Light" w:hAnsi="微软雅黑 Light" w:cs="微软雅黑 Light"/>
                                <w:b/>
                                <w:color w:val="262626" w:themeColor="text1" w:themeTint="D9"/>
                                <w:sz w:val="3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color w:val="262626" w:themeColor="text1" w:themeTint="D9"/>
                                <w:sz w:val="3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65" type="#_x0000_t202" style="width:86.25pt;height:37.15pt;margin-top:8.35pt;margin-left:43pt;mso-height-relative:page;mso-width-relative:page;position:absolute;z-index:251730944" coordsize="21600,21600" filled="f" stroked="f" strokeweight="1.25pt">
                <o:lock v:ext="edit" aspectratio="f"/>
                <v:textbox>
                  <w:txbxContent>
                    <w:p w14:paraId="1BB1E667">
                      <w:pPr>
                        <w:jc w:val="distribute"/>
                        <w:rPr>
                          <w:rFonts w:ascii="微软雅黑 Light" w:eastAsia="微软雅黑 Light" w:hAnsi="微软雅黑 Light" w:cs="微软雅黑 Light"/>
                          <w:b/>
                          <w:color w:val="262626" w:themeColor="text1" w:themeTint="D9"/>
                          <w:sz w:val="32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color w:val="262626" w:themeColor="text1" w:themeTint="D9"/>
                          <w:sz w:val="32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</w:p>
    <w:p w14:paraId="3D20F274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75565</wp:posOffset>
                </wp:positionV>
                <wp:extent cx="305435" cy="226695"/>
                <wp:effectExtent l="0" t="0" r="18415" b="1905"/>
                <wp:wrapNone/>
                <wp:docPr id="1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05435" cy="226695"/>
                        </a:xfrm>
                        <a:prstGeom prst="flowChartMagneticTape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vert="horz" anchor="ctr" anchorCtr="1"/>
                    </wps:wsp>
                  </a:graphicData>
                </a:graphic>
              </wp:anchor>
            </w:drawing>
          </mc:Choice>
          <mc:Fallback>
            <w:pict>
              <v:shapetype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KSO_Shape" o:spid="_x0000_s1066" type="#_x0000_t131" style="width:24.05pt;height:17.85pt;margin-top:5.95pt;margin-left:18pt;mso-height-relative:page;mso-width-relative:page;position:absolute;v-text-anchor:middle-center;z-index:251732992" coordsize="21600,21600" filled="t" fillcolor="#262626" stroked="f">
                <o:lock v:ext="edit" aspectratio="f"/>
              </v:shape>
            </w:pict>
          </mc:Fallback>
        </mc:AlternateContent>
      </w:r>
    </w:p>
    <w:p w14:paraId="075F5DE8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1805305</wp:posOffset>
                </wp:positionH>
                <wp:positionV relativeFrom="paragraph">
                  <wp:posOffset>55245</wp:posOffset>
                </wp:positionV>
                <wp:extent cx="5105400" cy="0"/>
                <wp:effectExtent l="0" t="0" r="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7" style="mso-height-relative:page;mso-width-relative:page;position:absolute;z-index:251745280" from="142.15pt,4.35pt" to="544.15pt,4.35pt" coordsize="21600,21600" stroked="t" strokecolor="#bfbfbf">
                <v:stroke joinstyle="round"/>
                <o:lock v:ext="edit" aspectratio="f"/>
              </v:line>
            </w:pict>
          </mc:Fallback>
        </mc:AlternateContent>
      </w:r>
    </w:p>
    <w:p w14:paraId="727B0B49"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161925</wp:posOffset>
                </wp:positionV>
                <wp:extent cx="6840220" cy="686435"/>
                <wp:effectExtent l="0" t="0" r="0" b="0"/>
                <wp:wrapNone/>
                <wp:docPr id="17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0220" cy="686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left="945" w:hanging="945" w:hangingChars="450"/>
                              <w:rPr>
                                <w:rFonts w:ascii="微软雅黑 Light" w:eastAsia="微软雅黑 Light" w:hAnsi="微软雅黑 Light" w:cs="微软雅黑 Light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工作方面： 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19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积极主动，虚心向前辈们学习，不断提升个人工作能力，吸收新的工作技能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left="945" w:hanging="945" w:hangingChars="450"/>
                              <w:rPr>
                                <w:rFonts w:ascii="微软雅黑 Light" w:eastAsia="微软雅黑 Light" w:hAnsi="微软雅黑 Light" w:cs="微软雅黑 Light"/>
                                <w:color w:val="000000" w:themeColor="text1"/>
                                <w:kern w:val="24"/>
                                <w:sz w:val="21"/>
                                <w:szCs w:val="19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color w:val="262626" w:themeColor="text1" w:themeTint="D9"/>
                                <w:kern w:val="24"/>
                                <w:sz w:val="21"/>
                                <w:szCs w:val="1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生活方面：  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Cs/>
                                <w:color w:val="000000" w:themeColor="text1"/>
                                <w:kern w:val="24"/>
                                <w:sz w:val="21"/>
                                <w:szCs w:val="19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乐观向上，保持健康的生活方式，与人相处融洽，积极加入公司各种文艺团体活动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68" type="#_x0000_t202" style="width:538.6pt;height:54.05pt;margin-top:12.75pt;margin-left:6.7pt;mso-height-relative:page;mso-width-relative:page;position:absolute;z-index:251735040" coordsize="21600,21600" filled="f" stroked="f">
                <o:lock v:ext="edit" aspectratio="f"/>
                <v:textbox>
                  <w:txbxContent>
                    <w:p w14:paraId="08A4EDF6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left="945" w:hanging="945" w:hangingChars="450"/>
                        <w:rPr>
                          <w:rFonts w:ascii="微软雅黑 Light" w:eastAsia="微软雅黑 Light" w:hAnsi="微软雅黑 Light" w:cs="微软雅黑 Light"/>
                          <w:b/>
                          <w:color w:val="262626" w:themeColor="text1" w:themeTint="D9"/>
                          <w:kern w:val="24"/>
                          <w:sz w:val="21"/>
                          <w:szCs w:val="1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color w:val="262626" w:themeColor="text1" w:themeTint="D9"/>
                          <w:kern w:val="24"/>
                          <w:sz w:val="21"/>
                          <w:szCs w:val="1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工作方面： 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Cs/>
                          <w:color w:val="000000" w:themeColor="text1"/>
                          <w:kern w:val="24"/>
                          <w:sz w:val="21"/>
                          <w:szCs w:val="19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积极主动，虚心向前辈们学习，不断提升个人工作能力，吸收新的工作技能</w:t>
                      </w:r>
                    </w:p>
                    <w:p w14:paraId="0E63A1C6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left="945" w:hanging="945" w:hangingChars="450"/>
                        <w:rPr>
                          <w:rFonts w:ascii="微软雅黑 Light" w:eastAsia="微软雅黑 Light" w:hAnsi="微软雅黑 Light" w:cs="微软雅黑 Light"/>
                          <w:color w:val="000000" w:themeColor="text1"/>
                          <w:kern w:val="24"/>
                          <w:sz w:val="21"/>
                          <w:szCs w:val="19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color w:val="262626" w:themeColor="text1" w:themeTint="D9"/>
                          <w:kern w:val="24"/>
                          <w:sz w:val="21"/>
                          <w:szCs w:val="1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生活方面：  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Cs/>
                          <w:color w:val="000000" w:themeColor="text1"/>
                          <w:kern w:val="24"/>
                          <w:sz w:val="21"/>
                          <w:szCs w:val="19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乐观向上，保持健康的生活方式，与人相处融洽，积极加入公司各种文艺团体活动</w:t>
                      </w:r>
                    </w:p>
                  </w:txbxContent>
                </v:textbox>
              </v:shape>
            </w:pict>
          </mc:Fallback>
        </mc:AlternateContent>
      </w:r>
    </w:p>
    <w:p w14:paraId="54EE46E2"/>
    <w:p w14:paraId="34554940"/>
    <w:sectPr>
      <w:headerReference w:type="default" r:id="rId6"/>
      <w:pgSz w:w="11850" w:h="16783"/>
      <w:pgMar w:top="720" w:right="720" w:bottom="720" w:left="72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F9039FE">
    <w:pPr>
      <w:pStyle w:val="Head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-540385</wp:posOffset>
              </wp:positionV>
              <wp:extent cx="7552690" cy="10669905"/>
              <wp:effectExtent l="0" t="0" r="10160" b="17145"/>
              <wp:wrapNone/>
              <wp:docPr id="10" name="矩形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52690" cy="1066990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15875">
                        <a:noFill/>
                      </a:ln>
                    </wps:spPr>
                    <wps:bodyPr vert="horz" anchor="t" upright="1"/>
                  </wps:wsp>
                </a:graphicData>
              </a:graphic>
            </wp:anchor>
          </w:drawing>
        </mc:Choice>
        <mc:Fallback>
          <w:pict>
            <v:rect id="矩形 1026" o:spid="_x0000_s2049" style="width:594.7pt;height:840.15pt;margin-top:-42.55pt;margin-left:-36pt;mso-height-relative:page;mso-width-relative:page;position:absolute;z-index:251659264" coordsize="21600,21600" filled="t" fillcolor="#f2f2f2" stroked="f" strokeweight="1.25pt"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AA95A0E"/>
    <w:multiLevelType w:val="singleLevel"/>
    <w:tmpl w:val="5AA95A0E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7B19C7"/>
    <w:rsid w:val="00035899"/>
    <w:rsid w:val="000478B4"/>
    <w:rsid w:val="00052C96"/>
    <w:rsid w:val="00081C66"/>
    <w:rsid w:val="00082D7C"/>
    <w:rsid w:val="00155B8D"/>
    <w:rsid w:val="0016096B"/>
    <w:rsid w:val="00177E56"/>
    <w:rsid w:val="001A517E"/>
    <w:rsid w:val="001B0EC5"/>
    <w:rsid w:val="001F4242"/>
    <w:rsid w:val="002072B7"/>
    <w:rsid w:val="00250C36"/>
    <w:rsid w:val="00266660"/>
    <w:rsid w:val="002D24B4"/>
    <w:rsid w:val="002D410A"/>
    <w:rsid w:val="00304FF1"/>
    <w:rsid w:val="003357D4"/>
    <w:rsid w:val="0039501B"/>
    <w:rsid w:val="003A696B"/>
    <w:rsid w:val="003D3A15"/>
    <w:rsid w:val="004754E8"/>
    <w:rsid w:val="004941E0"/>
    <w:rsid w:val="004D198E"/>
    <w:rsid w:val="004D4124"/>
    <w:rsid w:val="004F79C1"/>
    <w:rsid w:val="00502581"/>
    <w:rsid w:val="00514257"/>
    <w:rsid w:val="00545F6A"/>
    <w:rsid w:val="00582268"/>
    <w:rsid w:val="005964A2"/>
    <w:rsid w:val="005C33E0"/>
    <w:rsid w:val="006245D4"/>
    <w:rsid w:val="006621E6"/>
    <w:rsid w:val="00676C2A"/>
    <w:rsid w:val="006B7412"/>
    <w:rsid w:val="006C01AB"/>
    <w:rsid w:val="006E7268"/>
    <w:rsid w:val="007036FC"/>
    <w:rsid w:val="007105B7"/>
    <w:rsid w:val="00726D8D"/>
    <w:rsid w:val="007406C5"/>
    <w:rsid w:val="007416B5"/>
    <w:rsid w:val="007E4919"/>
    <w:rsid w:val="008148BB"/>
    <w:rsid w:val="00844B3B"/>
    <w:rsid w:val="00853AED"/>
    <w:rsid w:val="008A44B2"/>
    <w:rsid w:val="008B059C"/>
    <w:rsid w:val="008B2A07"/>
    <w:rsid w:val="008E4846"/>
    <w:rsid w:val="00903146"/>
    <w:rsid w:val="0090780B"/>
    <w:rsid w:val="009B1E22"/>
    <w:rsid w:val="009C22A0"/>
    <w:rsid w:val="00A14121"/>
    <w:rsid w:val="00A541D6"/>
    <w:rsid w:val="00A90571"/>
    <w:rsid w:val="00AE38F8"/>
    <w:rsid w:val="00B10F39"/>
    <w:rsid w:val="00B4430F"/>
    <w:rsid w:val="00BA7FA1"/>
    <w:rsid w:val="00BD107F"/>
    <w:rsid w:val="00C25FE7"/>
    <w:rsid w:val="00C95EDA"/>
    <w:rsid w:val="00CC16EB"/>
    <w:rsid w:val="00CE04DF"/>
    <w:rsid w:val="00D00C4F"/>
    <w:rsid w:val="00D35D56"/>
    <w:rsid w:val="00D447D3"/>
    <w:rsid w:val="00D93148"/>
    <w:rsid w:val="00DD0985"/>
    <w:rsid w:val="00DD4B0F"/>
    <w:rsid w:val="00E20A63"/>
    <w:rsid w:val="00E710E5"/>
    <w:rsid w:val="00E76D5B"/>
    <w:rsid w:val="00E918FC"/>
    <w:rsid w:val="00EA0B88"/>
    <w:rsid w:val="00EA0D78"/>
    <w:rsid w:val="00ED5A77"/>
    <w:rsid w:val="00EE108E"/>
    <w:rsid w:val="00F222C3"/>
    <w:rsid w:val="00F44D8E"/>
    <w:rsid w:val="00F464B2"/>
    <w:rsid w:val="00F646AB"/>
    <w:rsid w:val="00F65A30"/>
    <w:rsid w:val="00FE365F"/>
    <w:rsid w:val="00FE6DCC"/>
    <w:rsid w:val="040E65EC"/>
    <w:rsid w:val="06384CC8"/>
    <w:rsid w:val="0A51623B"/>
    <w:rsid w:val="10EB7DA7"/>
    <w:rsid w:val="14125EEC"/>
    <w:rsid w:val="18052E14"/>
    <w:rsid w:val="18BA2340"/>
    <w:rsid w:val="19234CE9"/>
    <w:rsid w:val="19987ED6"/>
    <w:rsid w:val="1CEE5689"/>
    <w:rsid w:val="204434C5"/>
    <w:rsid w:val="23B128DA"/>
    <w:rsid w:val="245174E9"/>
    <w:rsid w:val="24CB171A"/>
    <w:rsid w:val="25F93DD6"/>
    <w:rsid w:val="29C00D1A"/>
    <w:rsid w:val="330C00C7"/>
    <w:rsid w:val="35D663FC"/>
    <w:rsid w:val="36EC217C"/>
    <w:rsid w:val="4149243E"/>
    <w:rsid w:val="427738C3"/>
    <w:rsid w:val="42D51A62"/>
    <w:rsid w:val="4597722D"/>
    <w:rsid w:val="45DC4960"/>
    <w:rsid w:val="47593D6D"/>
    <w:rsid w:val="48425ABB"/>
    <w:rsid w:val="494B5281"/>
    <w:rsid w:val="49546B2D"/>
    <w:rsid w:val="4A511023"/>
    <w:rsid w:val="4F8F6FB2"/>
    <w:rsid w:val="548B7D77"/>
    <w:rsid w:val="599F23C9"/>
    <w:rsid w:val="5C23118A"/>
    <w:rsid w:val="5CA41907"/>
    <w:rsid w:val="66A637F3"/>
    <w:rsid w:val="685364BA"/>
    <w:rsid w:val="6A6E2A39"/>
    <w:rsid w:val="732E4BC9"/>
    <w:rsid w:val="753E4F85"/>
    <w:rsid w:val="767B19C7"/>
    <w:rsid w:val="76E11DE3"/>
    <w:rsid w:val="778F0C51"/>
    <w:rsid w:val="79E0356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qFormat="1"/>
    <w:lsdException w:name="footer" w:semiHidden="0" w:uiPriority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uiPriority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Style6">
    <w:name w:val="_Style 6"/>
    <w:basedOn w:val="Normal"/>
    <w:uiPriority w:val="99"/>
    <w:qFormat/>
    <w:pPr>
      <w:ind w:firstLine="420" w:firstLineChars="200"/>
    </w:pPr>
  </w:style>
  <w:style w:type="character" w:customStyle="1" w:styleId="Char">
    <w:name w:val="页眉 Char"/>
    <w:link w:val="Header"/>
    <w:qFormat/>
    <w:rPr>
      <w:kern w:val="2"/>
      <w:sz w:val="18"/>
      <w:szCs w:val="18"/>
    </w:rPr>
  </w:style>
  <w:style w:type="character" w:customStyle="1" w:styleId="Char0">
    <w:name w:val="页脚 Char"/>
    <w:link w:val="Footer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huangchengquan\AppData\Roaming\kingsoft\office6\templates\download\&#40664;&#35748;\&#31616;&#21382;-&#20010;&#20154;&#31616;&#21382;&#26368;&#26032;&#31616;&#21382;&#27714;&#32844;&#31616;&#21382;&#21019;&#24847;&#31616;&#21382;374.doc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简历-个人简历最新简历求职简历创意简历374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B9273C817A87444DAB9B2C7482D04D7D_13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</Properties>
</file>