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3A1E955">
      <w:pPr>
        <w:tabs>
          <w:tab w:val="left" w:pos="1470"/>
        </w:tabs>
        <w:rPr>
          <w:rFonts w:eastAsia="宋体" w:hint="eastAsia"/>
          <w:lang w:eastAsia="zh-CN"/>
        </w:rPr>
      </w:pPr>
      <w:bookmarkStart w:id="0" w:name="_GoBack"/>
      <w:bookmarkEnd w:id="0"/>
      <w:r>
        <w:rPr>
          <w:rFonts w:eastAsia="宋体" w:hint="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559040" cy="10692130"/>
            <wp:effectExtent l="0" t="0" r="3810" b="13970"/>
            <wp:wrapNone/>
            <wp:docPr id="18" name="图片 8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9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285750</wp:posOffset>
                </wp:positionV>
                <wp:extent cx="6993890" cy="10082530"/>
                <wp:effectExtent l="4445" t="4445" r="12065" b="9525"/>
                <wp:wrapNone/>
                <wp:docPr id="32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330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26" style="width:550.7pt;height:793.9pt;margin-top:22.5pt;margin-left:22.5pt;mso-height-relative:page;mso-width-relative:page;position:absolute;z-index:251687936" coordsize="21600,21600" filled="f" stroked="t" strokecolor="#d33031">
                <v:stroke joinstyle="miter"/>
                <o:lock v:ext="edit" aspectratio="f"/>
              </v:rect>
            </w:pict>
          </mc:Fallback>
        </mc:AlternateContent>
      </w:r>
    </w:p>
    <w:p w14:paraId="613555BA">
      <w:pPr>
        <w:tabs>
          <w:tab w:val="left" w:pos="1470"/>
        </w:tabs>
      </w:pPr>
    </w:p>
    <w:p w14:paraId="59010194">
      <w:pPr>
        <w:tabs>
          <w:tab w:val="left" w:pos="1470"/>
        </w:tabs>
      </w:pPr>
    </w:p>
    <w:p w14:paraId="652BC754">
      <w:pPr>
        <w:tabs>
          <w:tab w:val="left" w:pos="1470"/>
        </w:tabs>
        <w:rPr>
          <w:rFonts w:eastAsia="宋体" w:hint="eastAsia"/>
          <w:lang w:eastAsia="zh-CN"/>
        </w:rPr>
      </w:pPr>
    </w:p>
    <w:p w14:paraId="5B3AB6BE">
      <w:pPr>
        <w:tabs>
          <w:tab w:val="left" w:pos="1470"/>
        </w:tabs>
        <w:rPr>
          <w:rFonts w:eastAsia="宋体" w:hint="eastAsia"/>
          <w:lang w:eastAsia="zh-CN"/>
        </w:rPr>
      </w:pPr>
    </w:p>
    <w:p w14:paraId="32700F1E">
      <w:pPr>
        <w:tabs>
          <w:tab w:val="left" w:pos="1470"/>
        </w:tabs>
      </w:pPr>
    </w:p>
    <w:p w14:paraId="67EB4020">
      <w:pPr>
        <w:tabs>
          <w:tab w:val="left" w:pos="1470"/>
        </w:tabs>
      </w:pPr>
    </w:p>
    <w:p w14:paraId="594F93B7">
      <w:pPr>
        <w:tabs>
          <w:tab w:val="left" w:pos="1470"/>
        </w:tabs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154940</wp:posOffset>
                </wp:positionV>
                <wp:extent cx="5044440" cy="1855470"/>
                <wp:effectExtent l="0" t="0" r="0" b="0"/>
                <wp:wrapNone/>
                <wp:docPr id="2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4440" cy="18554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180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180"/>
                                <w:szCs w:val="180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9" o:spid="_x0000_s1027" type="#_x0000_t202" style="width:397.2pt;height:146.1pt;margin-top:12.2pt;margin-left:122.5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1AEAA41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180"/>
                          <w:szCs w:val="18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180"/>
                          <w:szCs w:val="180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533648D2">
      <w:pPr>
        <w:tabs>
          <w:tab w:val="left" w:pos="1470"/>
        </w:tabs>
      </w:pPr>
    </w:p>
    <w:p w14:paraId="01E9EB50">
      <w:pPr>
        <w:tabs>
          <w:tab w:val="left" w:pos="1470"/>
        </w:tabs>
      </w:pPr>
    </w:p>
    <w:p w14:paraId="762D25E9">
      <w:pPr>
        <w:tabs>
          <w:tab w:val="left" w:pos="1470"/>
        </w:tabs>
      </w:pPr>
    </w:p>
    <w:p w14:paraId="1BC9D50D">
      <w:pPr>
        <w:tabs>
          <w:tab w:val="left" w:pos="1470"/>
        </w:tabs>
      </w:pPr>
    </w:p>
    <w:p w14:paraId="5DED091B">
      <w:pPr>
        <w:tabs>
          <w:tab w:val="left" w:pos="1470"/>
        </w:tabs>
      </w:pPr>
    </w:p>
    <w:p w14:paraId="2BCA04BE">
      <w:pPr>
        <w:tabs>
          <w:tab w:val="left" w:pos="1470"/>
        </w:tabs>
      </w:pPr>
    </w:p>
    <w:p w14:paraId="0F078426">
      <w:pPr>
        <w:tabs>
          <w:tab w:val="left" w:pos="1470"/>
        </w:tabs>
      </w:pPr>
    </w:p>
    <w:p w14:paraId="7235E816">
      <w:pPr>
        <w:tabs>
          <w:tab w:val="left" w:pos="1470"/>
        </w:tabs>
      </w:pPr>
    </w:p>
    <w:p w14:paraId="05DE490E">
      <w:pPr>
        <w:tabs>
          <w:tab w:val="left" w:pos="1470"/>
        </w:tabs>
      </w:pPr>
    </w:p>
    <w:p w14:paraId="1011973A">
      <w:pPr>
        <w:tabs>
          <w:tab w:val="left" w:pos="1470"/>
        </w:tabs>
      </w:pPr>
    </w:p>
    <w:p w14:paraId="5AA15570">
      <w:pPr>
        <w:tabs>
          <w:tab w:val="left" w:pos="1470"/>
        </w:tabs>
      </w:pPr>
    </w:p>
    <w:p w14:paraId="339CCEF7">
      <w:pPr>
        <w:tabs>
          <w:tab w:val="left" w:pos="1470"/>
        </w:tabs>
      </w:pPr>
    </w:p>
    <w:p w14:paraId="04BD38B9">
      <w:pPr>
        <w:tabs>
          <w:tab w:val="left" w:pos="1470"/>
        </w:tabs>
      </w:pPr>
    </w:p>
    <w:p w14:paraId="4DB569D7">
      <w:pPr>
        <w:tabs>
          <w:tab w:val="left" w:pos="1470"/>
        </w:tabs>
      </w:pPr>
    </w:p>
    <w:p w14:paraId="2DE8E055">
      <w:pPr>
        <w:tabs>
          <w:tab w:val="left" w:pos="1470"/>
        </w:tabs>
      </w:pPr>
    </w:p>
    <w:p w14:paraId="0520D290">
      <w:pPr>
        <w:tabs>
          <w:tab w:val="left" w:pos="1470"/>
        </w:tabs>
      </w:pPr>
    </w:p>
    <w:p w14:paraId="3CDC2DB8">
      <w:pPr>
        <w:tabs>
          <w:tab w:val="left" w:pos="1470"/>
        </w:tabs>
      </w:pPr>
    </w:p>
    <w:p w14:paraId="3F3D015A">
      <w:pPr>
        <w:tabs>
          <w:tab w:val="left" w:pos="1470"/>
        </w:tabs>
      </w:pPr>
    </w:p>
    <w:p w14:paraId="205F346C">
      <w:pPr>
        <w:tabs>
          <w:tab w:val="left" w:pos="1470"/>
        </w:tabs>
      </w:pPr>
    </w:p>
    <w:p w14:paraId="00CCDA10">
      <w:pPr>
        <w:tabs>
          <w:tab w:val="left" w:pos="1470"/>
        </w:tabs>
      </w:pPr>
    </w:p>
    <w:p w14:paraId="383E7587">
      <w:pPr>
        <w:tabs>
          <w:tab w:val="left" w:pos="1470"/>
        </w:tabs>
      </w:pPr>
    </w:p>
    <w:p w14:paraId="345F210D">
      <w:pPr>
        <w:tabs>
          <w:tab w:val="left" w:pos="1470"/>
        </w:tabs>
      </w:pPr>
    </w:p>
    <w:p w14:paraId="795D9B07">
      <w:pPr>
        <w:tabs>
          <w:tab w:val="left" w:pos="1470"/>
        </w:tabs>
      </w:pPr>
    </w:p>
    <w:p w14:paraId="4047243F">
      <w:pPr>
        <w:tabs>
          <w:tab w:val="left" w:pos="1470"/>
        </w:tabs>
      </w:pPr>
    </w:p>
    <w:p w14:paraId="7821FA87">
      <w:pPr>
        <w:tabs>
          <w:tab w:val="left" w:pos="1470"/>
        </w:tabs>
      </w:pPr>
    </w:p>
    <w:p w14:paraId="3BF9C85A">
      <w:pPr>
        <w:tabs>
          <w:tab w:val="left" w:pos="1470"/>
        </w:tabs>
      </w:pPr>
    </w:p>
    <w:p w14:paraId="24E69BD4">
      <w:pPr>
        <w:tabs>
          <w:tab w:val="left" w:pos="1470"/>
        </w:tabs>
      </w:pPr>
    </w:p>
    <w:p w14:paraId="50F81C82">
      <w:pPr>
        <w:tabs>
          <w:tab w:val="left" w:pos="1470"/>
        </w:tabs>
      </w:pPr>
    </w:p>
    <w:p w14:paraId="0F2CD6FF">
      <w:pPr>
        <w:tabs>
          <w:tab w:val="left" w:pos="1470"/>
        </w:tabs>
      </w:pPr>
    </w:p>
    <w:p w14:paraId="42364143">
      <w:pPr>
        <w:tabs>
          <w:tab w:val="left" w:pos="1470"/>
        </w:tabs>
      </w:pPr>
    </w:p>
    <w:p w14:paraId="3F7CF1D0">
      <w:pPr>
        <w:tabs>
          <w:tab w:val="left" w:pos="1470"/>
        </w:tabs>
      </w:pPr>
    </w:p>
    <w:p w14:paraId="1520C81F">
      <w:pPr>
        <w:tabs>
          <w:tab w:val="left" w:pos="1470"/>
        </w:tabs>
      </w:pPr>
    </w:p>
    <w:p w14:paraId="551281CD">
      <w:pPr>
        <w:tabs>
          <w:tab w:val="left" w:pos="1470"/>
        </w:tabs>
      </w:pPr>
    </w:p>
    <w:p w14:paraId="0C7D2BCE">
      <w:pPr>
        <w:tabs>
          <w:tab w:val="left" w:pos="1470"/>
        </w:tabs>
      </w:pPr>
    </w:p>
    <w:p w14:paraId="2754A287">
      <w:pPr>
        <w:tabs>
          <w:tab w:val="left" w:pos="1470"/>
        </w:tabs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187960</wp:posOffset>
                </wp:positionV>
                <wp:extent cx="3057525" cy="1133475"/>
                <wp:effectExtent l="0" t="0" r="0" b="0"/>
                <wp:wrapNone/>
                <wp:docPr id="29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7525" cy="11334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 xml:space="preserve">林晓恩 /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  <w:t>临床医生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8" type="#_x0000_t202" style="width:240.75pt;height:89.25pt;margin-top:14.8pt;margin-left:185.9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6F66C63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 xml:space="preserve">林晓恩 /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</w:p>
    <w:p w14:paraId="10347326">
      <w:pPr>
        <w:tabs>
          <w:tab w:val="left" w:pos="1470"/>
        </w:tabs>
      </w:pPr>
    </w:p>
    <w:p w14:paraId="6768C660">
      <w:pPr>
        <w:tabs>
          <w:tab w:val="left" w:pos="1470"/>
        </w:tabs>
      </w:pPr>
    </w:p>
    <w:p w14:paraId="5E6943B4">
      <w:pPr>
        <w:tabs>
          <w:tab w:val="left" w:pos="1470"/>
        </w:tabs>
      </w:pPr>
    </w:p>
    <w:p w14:paraId="4EEE24B6">
      <w:pPr>
        <w:tabs>
          <w:tab w:val="left" w:pos="1470"/>
        </w:tabs>
      </w:pPr>
    </w:p>
    <w:p w14:paraId="190289B4">
      <w:pPr>
        <w:tabs>
          <w:tab w:val="left" w:pos="1470"/>
        </w:tabs>
      </w:pPr>
    </w:p>
    <w:p w14:paraId="6453BAA4">
      <w:pPr>
        <w:tabs>
          <w:tab w:val="left" w:pos="1470"/>
        </w:tabs>
      </w:pPr>
    </w:p>
    <w:p w14:paraId="64B6589E">
      <w:pPr>
        <w:tabs>
          <w:tab w:val="left" w:pos="1470"/>
        </w:tabs>
      </w:pPr>
    </w:p>
    <w:p w14:paraId="097E0777">
      <w:pPr>
        <w:tabs>
          <w:tab w:val="left" w:pos="1470"/>
        </w:tabs>
      </w:pPr>
    </w:p>
    <w:p w14:paraId="626C6646">
      <w:pPr>
        <w:tabs>
          <w:tab w:val="left" w:pos="1470"/>
        </w:tabs>
      </w:pPr>
    </w:p>
    <w:p w14:paraId="3779D9B0">
      <w:pPr>
        <w:tabs>
          <w:tab w:val="left" w:pos="1470"/>
        </w:tabs>
      </w:pPr>
    </w:p>
    <w:p w14:paraId="683A7189">
      <w:pPr>
        <w:tabs>
          <w:tab w:val="left" w:pos="1470"/>
        </w:tabs>
      </w:pPr>
    </w:p>
    <w:p w14:paraId="3BD1B6D5">
      <w:pPr>
        <w:tabs>
          <w:tab w:val="left" w:pos="1470"/>
        </w:tabs>
      </w:pPr>
    </w:p>
    <w:p w14:paraId="77A43CA5">
      <w:pPr>
        <w:tabs>
          <w:tab w:val="left" w:pos="1470"/>
        </w:tabs>
      </w:pPr>
    </w:p>
    <w:p w14:paraId="386E18C3">
      <w:pPr>
        <w:tabs>
          <w:tab w:val="left" w:pos="1470"/>
        </w:tabs>
      </w:pPr>
    </w:p>
    <w:p w14:paraId="5E94265E">
      <w:pPr>
        <w:tabs>
          <w:tab w:val="left" w:pos="1470"/>
        </w:tabs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-308610</wp:posOffset>
                </wp:positionV>
                <wp:extent cx="6993890" cy="10082530"/>
                <wp:effectExtent l="4445" t="4445" r="12065" b="9525"/>
                <wp:wrapNone/>
                <wp:docPr id="31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330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29" style="width:550.7pt;height:793.9pt;margin-top:-24.3pt;margin-left:22.5pt;mso-height-relative:page;mso-width-relative:page;position:absolute;z-index:251685888" coordsize="21600,21600" filled="f" stroked="t" strokecolor="#d33031">
                <v:stroke joinstyle="miter"/>
                <o:lock v:ext="edit" aspectratio="f"/>
              </v:rect>
            </w:pict>
          </mc:Fallback>
        </mc:AlternateContent>
      </w:r>
    </w:p>
    <w:p w14:paraId="7C2C3CBE">
      <w:pPr>
        <w:tabs>
          <w:tab w:val="left" w:pos="1470"/>
        </w:tabs>
        <w:rPr>
          <w:rFonts w:eastAsia="宋体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81915</wp:posOffset>
                </wp:positionV>
                <wp:extent cx="6419850" cy="9505950"/>
                <wp:effectExtent l="0" t="0" r="0" b="0"/>
                <wp:wrapNone/>
                <wp:docPr id="30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9850" cy="9505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专业的一名即将毕业的学生在大学期间，我学习努力，成绩优秀，在系统学习了一些专业的理论与实践知识，积极的参加社会实践工作，锻炼了自身的心理素质和人际交往能力。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30" type="#_x0000_t202" style="width:505.5pt;height:748.5pt;margin-top:6.45pt;margin-left:51.05pt;mso-height-relative:page;mso-width-relative:page;position:absolute;z-index:251683840" coordsize="21600,21600" filled="f" stroked="f" strokeweight="1.25pt">
                <o:lock v:ext="edit" aspectratio="f"/>
                <v:textbox>
                  <w:txbxContent>
                    <w:p w14:paraId="549C7B3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  <w:t>自荐信</w:t>
                      </w:r>
                    </w:p>
                    <w:p w14:paraId="4B8C8E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</w:p>
                    <w:p w14:paraId="5D05F03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尊敬的领导：</w:t>
                      </w:r>
                    </w:p>
                    <w:p w14:paraId="0CC6155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您好！</w:t>
                      </w:r>
                    </w:p>
                    <w:p w14:paraId="590A48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 w14:paraId="483276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专业的一名即将毕业的学生在大学期间，我学习努力，成绩优秀，在系统学习了一些专业的理论与实践知识，积极的参加社会实践工作，锻炼了自身的心理素质和人际交往能力。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 w14:paraId="382EBE6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 w14:paraId="5543B17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 w14:paraId="40BA42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 w14:paraId="44677B0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 w14:paraId="748A50B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 w14:paraId="3EF1F63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 w14:paraId="0F2B5CF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“给我一个舞台，送您一台好戏”这是我的承诺，也是我的决心。</w:t>
                      </w:r>
                    </w:p>
                    <w:p w14:paraId="0D6F47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热切期待您的回音！敬祝贵单位事业蒸蒸日上！</w:t>
                      </w:r>
                    </w:p>
                    <w:p w14:paraId="4211BB8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此致</w:t>
                      </w:r>
                    </w:p>
                    <w:p w14:paraId="32D1FEE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敬礼！</w:t>
                      </w:r>
                    </w:p>
                    <w:p w14:paraId="562B0A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DC00C45">
      <w:pPr>
        <w:tabs>
          <w:tab w:val="left" w:pos="1470"/>
        </w:tabs>
      </w:pPr>
    </w:p>
    <w:p w14:paraId="2CC105D7">
      <w:pPr>
        <w:tabs>
          <w:tab w:val="left" w:pos="1470"/>
        </w:tabs>
      </w:pPr>
    </w:p>
    <w:p w14:paraId="53CB957D">
      <w:pPr>
        <w:tabs>
          <w:tab w:val="left" w:pos="1470"/>
        </w:tabs>
      </w:pPr>
    </w:p>
    <w:p w14:paraId="3673050D">
      <w:pPr>
        <w:tabs>
          <w:tab w:val="left" w:pos="1470"/>
        </w:tabs>
      </w:pPr>
    </w:p>
    <w:p w14:paraId="792FD38B">
      <w:pPr>
        <w:tabs>
          <w:tab w:val="left" w:pos="1470"/>
        </w:tabs>
      </w:pPr>
    </w:p>
    <w:p w14:paraId="5E6BBD7D">
      <w:pPr>
        <w:tabs>
          <w:tab w:val="left" w:pos="1470"/>
        </w:tabs>
      </w:pPr>
    </w:p>
    <w:p w14:paraId="345BB1BD">
      <w:pPr>
        <w:tabs>
          <w:tab w:val="left" w:pos="1470"/>
        </w:tabs>
      </w:pPr>
    </w:p>
    <w:p w14:paraId="72312759">
      <w:pPr>
        <w:tabs>
          <w:tab w:val="left" w:pos="1470"/>
        </w:tabs>
      </w:pPr>
    </w:p>
    <w:p w14:paraId="3696D48C">
      <w:pPr>
        <w:tabs>
          <w:tab w:val="left" w:pos="1470"/>
        </w:tabs>
      </w:pPr>
    </w:p>
    <w:p w14:paraId="71C3BBE4">
      <w:pPr>
        <w:tabs>
          <w:tab w:val="left" w:pos="1470"/>
        </w:tabs>
      </w:pPr>
    </w:p>
    <w:p w14:paraId="17B2A749">
      <w:pPr>
        <w:tabs>
          <w:tab w:val="left" w:pos="1470"/>
        </w:tabs>
      </w:pPr>
    </w:p>
    <w:p w14:paraId="6F7B742F">
      <w:pPr>
        <w:tabs>
          <w:tab w:val="left" w:pos="1470"/>
        </w:tabs>
      </w:pPr>
    </w:p>
    <w:p w14:paraId="36BD83D5">
      <w:pPr>
        <w:tabs>
          <w:tab w:val="left" w:pos="1470"/>
        </w:tabs>
      </w:pPr>
    </w:p>
    <w:p w14:paraId="75A2177B">
      <w:pPr>
        <w:tabs>
          <w:tab w:val="left" w:pos="1470"/>
        </w:tabs>
      </w:pPr>
    </w:p>
    <w:p w14:paraId="6B426772">
      <w:pPr>
        <w:tabs>
          <w:tab w:val="left" w:pos="1470"/>
        </w:tabs>
      </w:pPr>
    </w:p>
    <w:p w14:paraId="029A8B4D">
      <w:pPr>
        <w:tabs>
          <w:tab w:val="left" w:pos="1470"/>
        </w:tabs>
      </w:pPr>
    </w:p>
    <w:p w14:paraId="60D9F041">
      <w:pPr>
        <w:tabs>
          <w:tab w:val="left" w:pos="1470"/>
        </w:tabs>
      </w:pPr>
    </w:p>
    <w:p w14:paraId="6945B079">
      <w:pPr>
        <w:tabs>
          <w:tab w:val="left" w:pos="1470"/>
        </w:tabs>
      </w:pPr>
    </w:p>
    <w:p w14:paraId="48DA7F7E">
      <w:pPr>
        <w:tabs>
          <w:tab w:val="left" w:pos="1470"/>
        </w:tabs>
      </w:pPr>
    </w:p>
    <w:p w14:paraId="1D9D5AB0">
      <w:pPr>
        <w:tabs>
          <w:tab w:val="left" w:pos="1470"/>
        </w:tabs>
      </w:pPr>
    </w:p>
    <w:p w14:paraId="0FEE96E7">
      <w:pPr>
        <w:tabs>
          <w:tab w:val="left" w:pos="1470"/>
        </w:tabs>
      </w:pPr>
    </w:p>
    <w:p w14:paraId="3847660A">
      <w:pPr>
        <w:tabs>
          <w:tab w:val="left" w:pos="1470"/>
        </w:tabs>
      </w:pPr>
    </w:p>
    <w:p w14:paraId="671A1BE0">
      <w:pPr>
        <w:tabs>
          <w:tab w:val="left" w:pos="1470"/>
        </w:tabs>
      </w:pPr>
    </w:p>
    <w:p w14:paraId="447BCE5C">
      <w:pPr>
        <w:tabs>
          <w:tab w:val="left" w:pos="1470"/>
        </w:tabs>
      </w:pPr>
    </w:p>
    <w:p w14:paraId="1F5BCBE3">
      <w:pPr>
        <w:tabs>
          <w:tab w:val="left" w:pos="1470"/>
        </w:tabs>
      </w:pPr>
    </w:p>
    <w:p w14:paraId="5422948C">
      <w:pPr>
        <w:tabs>
          <w:tab w:val="left" w:pos="1470"/>
        </w:tabs>
      </w:pPr>
    </w:p>
    <w:p w14:paraId="295DA08E">
      <w:pPr>
        <w:tabs>
          <w:tab w:val="left" w:pos="1470"/>
        </w:tabs>
      </w:pPr>
    </w:p>
    <w:p w14:paraId="1D12BFDF">
      <w:pPr>
        <w:tabs>
          <w:tab w:val="left" w:pos="1470"/>
        </w:tabs>
      </w:pPr>
    </w:p>
    <w:p w14:paraId="684C6998">
      <w:pPr>
        <w:tabs>
          <w:tab w:val="left" w:pos="1470"/>
        </w:tabs>
      </w:pPr>
    </w:p>
    <w:p w14:paraId="5A347CA6">
      <w:pPr>
        <w:tabs>
          <w:tab w:val="left" w:pos="1470"/>
        </w:tabs>
      </w:pPr>
    </w:p>
    <w:p w14:paraId="25D22D8A">
      <w:pPr>
        <w:tabs>
          <w:tab w:val="left" w:pos="1470"/>
        </w:tabs>
      </w:pPr>
    </w:p>
    <w:p w14:paraId="52BACB82">
      <w:pPr>
        <w:tabs>
          <w:tab w:val="left" w:pos="1470"/>
        </w:tabs>
      </w:pPr>
    </w:p>
    <w:p w14:paraId="47925ACE">
      <w:pPr>
        <w:tabs>
          <w:tab w:val="left" w:pos="1470"/>
        </w:tabs>
      </w:pPr>
    </w:p>
    <w:p w14:paraId="645949C0">
      <w:pPr>
        <w:tabs>
          <w:tab w:val="left" w:pos="1470"/>
        </w:tabs>
      </w:pPr>
    </w:p>
    <w:p w14:paraId="5C0DD557">
      <w:pPr>
        <w:tabs>
          <w:tab w:val="left" w:pos="1470"/>
        </w:tabs>
      </w:pPr>
    </w:p>
    <w:p w14:paraId="4EACD138">
      <w:pPr>
        <w:tabs>
          <w:tab w:val="left" w:pos="1470"/>
        </w:tabs>
      </w:pPr>
    </w:p>
    <w:p w14:paraId="54AC73E3">
      <w:pPr>
        <w:tabs>
          <w:tab w:val="left" w:pos="1470"/>
        </w:tabs>
      </w:pPr>
    </w:p>
    <w:p w14:paraId="316D46BF">
      <w:pPr>
        <w:tabs>
          <w:tab w:val="left" w:pos="1470"/>
        </w:tabs>
      </w:pPr>
    </w:p>
    <w:p w14:paraId="5C581C6F">
      <w:pPr>
        <w:tabs>
          <w:tab w:val="left" w:pos="1470"/>
        </w:tabs>
      </w:pPr>
    </w:p>
    <w:p w14:paraId="77985DE5">
      <w:pPr>
        <w:tabs>
          <w:tab w:val="left" w:pos="1470"/>
        </w:tabs>
      </w:pPr>
    </w:p>
    <w:p w14:paraId="05AD3752">
      <w:pPr>
        <w:tabs>
          <w:tab w:val="left" w:pos="1470"/>
        </w:tabs>
      </w:pPr>
    </w:p>
    <w:p w14:paraId="5E32D2F4">
      <w:pPr>
        <w:tabs>
          <w:tab w:val="left" w:pos="1470"/>
        </w:tabs>
      </w:pPr>
    </w:p>
    <w:p w14:paraId="7BCE1721">
      <w:pPr>
        <w:tabs>
          <w:tab w:val="left" w:pos="1470"/>
        </w:tabs>
      </w:pPr>
    </w:p>
    <w:p w14:paraId="38D43B51">
      <w:pPr>
        <w:tabs>
          <w:tab w:val="left" w:pos="1470"/>
        </w:tabs>
      </w:pPr>
    </w:p>
    <w:p w14:paraId="2384F535">
      <w:pPr>
        <w:tabs>
          <w:tab w:val="left" w:pos="1470"/>
        </w:tabs>
      </w:pPr>
    </w:p>
    <w:p w14:paraId="187A5291">
      <w:pPr>
        <w:tabs>
          <w:tab w:val="left" w:pos="1470"/>
        </w:tabs>
      </w:pPr>
    </w:p>
    <w:p w14:paraId="698AB84C">
      <w:pPr>
        <w:tabs>
          <w:tab w:val="left" w:pos="1470"/>
        </w:tabs>
      </w:pPr>
    </w:p>
    <w:p w14:paraId="73241740">
      <w:pPr>
        <w:tabs>
          <w:tab w:val="left" w:pos="1470"/>
        </w:tabs>
      </w:pPr>
    </w:p>
    <w:p w14:paraId="0225F77B">
      <w:pPr>
        <w:tabs>
          <w:tab w:val="left" w:pos="1470"/>
        </w:tabs>
      </w:pPr>
    </w:p>
    <w:p w14:paraId="58B6B431">
      <w:pPr>
        <w:tabs>
          <w:tab w:val="left" w:pos="1470"/>
        </w:tabs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259715</wp:posOffset>
                </wp:positionV>
                <wp:extent cx="9331960" cy="1781810"/>
                <wp:effectExtent l="635" t="0" r="1905" b="8890"/>
                <wp:wrapNone/>
                <wp:docPr id="4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31960" cy="1781810"/>
                          <a:chOff x="7697" y="834"/>
                          <a:chExt cx="14696" cy="2872"/>
                        </a:xfrm>
                      </wpg:grpSpPr>
                      <wps:wsp xmlns:wps="http://schemas.microsoft.com/office/word/2010/wordprocessingShape">
                        <wps:cNvPr id="2" name="流程图: 离页连接符 3"/>
                        <wps:cNvSpPr/>
                        <wps:spPr>
                          <a:xfrm rot="16200000">
                            <a:off x="13686" y="-5157"/>
                            <a:ext cx="2715" cy="14696"/>
                          </a:xfrm>
                          <a:prstGeom prst="flowChartOffpageConnector">
                            <a:avLst/>
                          </a:prstGeom>
                          <a:solidFill>
                            <a:srgbClr val="595959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3" name="直角三角形 6"/>
                        <wps:cNvSpPr/>
                        <wps:spPr>
                          <a:xfrm flipH="1" flipV="1">
                            <a:off x="7704" y="3536"/>
                            <a:ext cx="300" cy="170"/>
                          </a:xfrm>
                          <a:prstGeom prst="rtTriangl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" o:spid="_x0000_s1031" style="width:734.8pt;height:140.3pt;margin-top:20.45pt;margin-left:10.45pt;mso-height-relative:page;mso-width-relative:page;position:absolute;z-index:-251655168" coordorigin="7697,834" coordsize="14696,2872">
                <o:lock v:ext="edit" aspectratio="f"/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流程图: 离页连接符 3" o:spid="_x0000_s1032" type="#_x0000_t177" style="width:2715;height:14696;left:13686;position:absolute;rotation:-90;top:-5157;v-text-anchor:middle" coordsize="21600,21600" filled="t" fillcolor="#595959" stroked="f" strokeweight="1pt">
                  <o:lock v:ext="edit" aspectratio="f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6" o:spid="_x0000_s1033" type="#_x0000_t6" style="width:300;height:170;flip:x y;left:7704;position:absolute;top:3536;v-text-anchor:middle" coordsize="21600,21600" filled="t" fillcolor="black" stroked="f" strokeweight="1pt"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443865</wp:posOffset>
            </wp:positionV>
            <wp:extent cx="1056005" cy="1371600"/>
            <wp:effectExtent l="0" t="0" r="10795" b="0"/>
            <wp:wrapNone/>
            <wp:docPr id="33" name="图片 92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2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3796" r="3796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8859520</wp:posOffset>
                </wp:positionV>
                <wp:extent cx="1811655" cy="430530"/>
                <wp:effectExtent l="0" t="0" r="17145" b="7620"/>
                <wp:wrapNone/>
                <wp:docPr id="16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1655" cy="430530"/>
                          <a:chOff x="7679" y="4356"/>
                          <a:chExt cx="2853" cy="711"/>
                        </a:xfrm>
                      </wpg:grpSpPr>
                      <wps:wsp xmlns:wps="http://schemas.microsoft.com/office/word/2010/wordprocessingShape">
                        <wps:cNvPr id="14" name="直角三角形 6"/>
                        <wps:cNvSpPr/>
                        <wps:spPr>
                          <a:xfrm flipH="1" flipV="1">
                            <a:off x="7679" y="4901"/>
                            <a:ext cx="300" cy="166"/>
                          </a:xfrm>
                          <a:prstGeom prst="rtTriangl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5" name="矩形 76"/>
                        <wps:cNvSpPr/>
                        <wps:spPr>
                          <a:xfrm>
                            <a:off x="7682" y="4356"/>
                            <a:ext cx="2851" cy="55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34" style="width:142.65pt;height:33.9pt;margin-top:697.6pt;margin-left:10.35pt;mso-height-relative:page;mso-width-relative:page;position:absolute;z-index:-251646976" coordorigin="7679,4356" coordsize="2853,711">
                <o:lock v:ext="edit" aspectratio="f"/>
                <v:shape id="直角三角形 6" o:spid="_x0000_s1035" type="#_x0000_t6" style="width:300;height:166;flip:x y;left:7679;position:absolute;top:4901;v-text-anchor:middle" coordsize="21600,21600" filled="t" fillcolor="black" stroked="f" strokeweight="1pt">
                  <o:lock v:ext="edit" aspectratio="f"/>
                </v:shape>
                <v:rect id="矩形 76" o:spid="_x0000_s1036" style="width:2851;height:550;left:7682;position:absolute;top:4356" coordsize="21600,21600" filled="t" fillcolor="#404040" stroked="f"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7651750</wp:posOffset>
                </wp:positionV>
                <wp:extent cx="1811655" cy="430530"/>
                <wp:effectExtent l="0" t="0" r="17145" b="7620"/>
                <wp:wrapNone/>
                <wp:docPr id="13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1655" cy="430530"/>
                          <a:chOff x="7679" y="4356"/>
                          <a:chExt cx="2853" cy="711"/>
                        </a:xfrm>
                      </wpg:grpSpPr>
                      <wps:wsp xmlns:wps="http://schemas.microsoft.com/office/word/2010/wordprocessingShape">
                        <wps:cNvPr id="11" name="直角三角形 6"/>
                        <wps:cNvSpPr/>
                        <wps:spPr>
                          <a:xfrm flipH="1" flipV="1">
                            <a:off x="7679" y="4901"/>
                            <a:ext cx="300" cy="166"/>
                          </a:xfrm>
                          <a:prstGeom prst="rtTriangl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2" name="矩形 73"/>
                        <wps:cNvSpPr/>
                        <wps:spPr>
                          <a:xfrm>
                            <a:off x="7682" y="4356"/>
                            <a:ext cx="2851" cy="55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37" style="width:142.65pt;height:33.9pt;margin-top:602.5pt;margin-left:10.35pt;mso-height-relative:page;mso-width-relative:page;position:absolute;z-index:-251649024" coordorigin="7679,4356" coordsize="2853,711">
                <o:lock v:ext="edit" aspectratio="f"/>
                <v:shape id="直角三角形 6" o:spid="_x0000_s1038" type="#_x0000_t6" style="width:300;height:166;flip:x y;left:7679;position:absolute;top:4901;v-text-anchor:middle" coordsize="21600,21600" filled="t" fillcolor="black" stroked="f" strokeweight="1pt">
                  <o:lock v:ext="edit" aspectratio="f"/>
                </v:shape>
                <v:rect id="矩形 73" o:spid="_x0000_s1039" style="width:2851;height:550;left:7682;position:absolute;top:4356" coordsize="21600,21600" filled="t" fillcolor="#404040" stroked="f"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2341880</wp:posOffset>
                </wp:positionV>
                <wp:extent cx="1811655" cy="430530"/>
                <wp:effectExtent l="0" t="0" r="17145" b="7620"/>
                <wp:wrapNone/>
                <wp:docPr id="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1655" cy="430530"/>
                          <a:chOff x="7679" y="4356"/>
                          <a:chExt cx="2853" cy="711"/>
                        </a:xfrm>
                      </wpg:grpSpPr>
                      <wps:wsp xmlns:wps="http://schemas.microsoft.com/office/word/2010/wordprocessingShape">
                        <wps:cNvPr id="5" name="直角三角形 6"/>
                        <wps:cNvSpPr/>
                        <wps:spPr>
                          <a:xfrm flipH="1" flipV="1">
                            <a:off x="7679" y="4901"/>
                            <a:ext cx="300" cy="166"/>
                          </a:xfrm>
                          <a:prstGeom prst="rtTriangl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6" name="矩形 66"/>
                        <wps:cNvSpPr/>
                        <wps:spPr>
                          <a:xfrm>
                            <a:off x="7682" y="4356"/>
                            <a:ext cx="2851" cy="55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40" style="width:142.65pt;height:33.9pt;margin-top:184.4pt;margin-left:10.35pt;mso-height-relative:page;mso-width-relative:page;position:absolute;z-index:-251653120" coordorigin="7679,4356" coordsize="2853,711">
                <o:lock v:ext="edit" aspectratio="f"/>
                <v:shape id="直角三角形 6" o:spid="_x0000_s1041" type="#_x0000_t6" style="width:300;height:166;flip:x y;left:7679;position:absolute;top:4901;v-text-anchor:middle" coordsize="21600,21600" filled="t" fillcolor="black" stroked="f" strokeweight="1pt">
                  <o:lock v:ext="edit" aspectratio="f"/>
                </v:shape>
                <v:rect id="矩形 66" o:spid="_x0000_s1042" style="width:2851;height:550;left:7682;position:absolute;top:4356" coordsize="21600,21600" filled="t" fillcolor="#404040" stroked="f"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3065780</wp:posOffset>
                </wp:positionV>
                <wp:extent cx="1811655" cy="430530"/>
                <wp:effectExtent l="0" t="0" r="17145" b="7620"/>
                <wp:wrapNone/>
                <wp:docPr id="10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1655" cy="430530"/>
                          <a:chOff x="7679" y="4356"/>
                          <a:chExt cx="2853" cy="711"/>
                        </a:xfrm>
                      </wpg:grpSpPr>
                      <wps:wsp xmlns:wps="http://schemas.microsoft.com/office/word/2010/wordprocessingShape">
                        <wps:cNvPr id="8" name="直角三角形 6"/>
                        <wps:cNvSpPr/>
                        <wps:spPr>
                          <a:xfrm flipH="1" flipV="1">
                            <a:off x="7679" y="4901"/>
                            <a:ext cx="300" cy="166"/>
                          </a:xfrm>
                          <a:prstGeom prst="rtTriangl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9" name="矩形 70"/>
                        <wps:cNvSpPr/>
                        <wps:spPr>
                          <a:xfrm>
                            <a:off x="7682" y="4356"/>
                            <a:ext cx="2851" cy="55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43" style="width:142.65pt;height:33.9pt;margin-top:241.4pt;margin-left:10.35pt;mso-height-relative:page;mso-width-relative:page;position:absolute;z-index:-251651072" coordorigin="7679,4356" coordsize="2853,711">
                <o:lock v:ext="edit" aspectratio="f"/>
                <v:shape id="直角三角形 6" o:spid="_x0000_s1044" type="#_x0000_t6" style="width:300;height:166;flip:x y;left:7679;position:absolute;top:4901;v-text-anchor:middle" coordsize="21600,21600" filled="t" fillcolor="black" stroked="f" strokeweight="1pt">
                  <o:lock v:ext="edit" aspectratio="f"/>
                </v:shape>
                <v:rect id="矩形 70" o:spid="_x0000_s1045" style="width:2851;height:550;left:7682;position:absolute;top:4356" coordsize="21600,21600" filled="t" fillcolor="#404040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2339340</wp:posOffset>
                </wp:positionV>
                <wp:extent cx="6436360" cy="8331200"/>
                <wp:effectExtent l="0" t="0" r="0" b="0"/>
                <wp:wrapNone/>
                <wp:docPr id="27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6360" cy="833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2011.09/2014.07              xx大学               临床医学  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D3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2014.11/2015.05               xx人民医院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负责对顾客进行超方面的检查；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及时准确报告检查结果；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严格遵守操作常规，认真执行医疗器械管理制度；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按要求记录各种检查结果并妥当保管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D3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2014.10/2015.02               xx第一医院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接待日常门诊、急诊等医疗工作，检查患者病情，细心诊断，正确处方，合理用药，杜绝误诊；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药品清点检查，对过期药品及时清理，确保员工用药安全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D3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2014.01/201.07                xx门诊部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D3303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在科主任领导下，从事日常B超影像工作，确保医疗质量和服务质量；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负责B超项目的实施工作；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贯彻执行医院各项规章制度和医疗诊疗常规，严防差错事故发生；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负责病例书写，顾客治疗效果回访及信息记录工作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医学影像专业，具备执业资格证书；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熟悉与本专业有关的法律法规；熟悉本专业的技术规范和规章制度；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科检查知识和技能，使用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B超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功能检查设备进行检查和诊断工作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，和同事及上司的关系也非常融洽。希望充满工作热情的我能为未来的贵公司服务，一起共创美好的未来！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46" type="#_x0000_t202" style="width:506.8pt;height:656pt;margin-top:184.2pt;margin-left:56.1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5EA4D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4F03DE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2011.09/2014.07              xx大学               临床医学           本科</w:t>
                      </w:r>
                    </w:p>
                    <w:p w14:paraId="4EC11B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</w:t>
                      </w:r>
                    </w:p>
                    <w:p w14:paraId="294CC7D1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 w14:paraId="53C98F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D33031"/>
                          <w:sz w:val="22"/>
                          <w:szCs w:val="22"/>
                          <w:lang w:val="en-US" w:eastAsia="zh-CN"/>
                        </w:rPr>
                        <w:t xml:space="preserve">2014.11/2015.05               xx人民医院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临床医生</w:t>
                      </w:r>
                    </w:p>
                    <w:p w14:paraId="45A3A9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负责对顾客进行超方面的检查；</w:t>
                      </w:r>
                    </w:p>
                    <w:p w14:paraId="02593A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及时准确报告检查结果；</w:t>
                      </w:r>
                    </w:p>
                    <w:p w14:paraId="0B7268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严格遵守操作常规，认真执行医疗器械管理制度；</w:t>
                      </w:r>
                    </w:p>
                    <w:p w14:paraId="316F34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按要求记录各种检查结果并妥当保管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48344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00B27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D33031"/>
                          <w:sz w:val="22"/>
                          <w:szCs w:val="22"/>
                          <w:lang w:val="en-US" w:eastAsia="zh-CN"/>
                        </w:rPr>
                        <w:t xml:space="preserve">2014.10/2015.02               xx第一医院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临床医生</w:t>
                      </w:r>
                    </w:p>
                    <w:p w14:paraId="6C3BFA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接待日常门诊、急诊等医疗工作，检查患者病情，细心诊断，正确处方，合理用药，杜绝误诊；</w:t>
                      </w:r>
                    </w:p>
                    <w:p w14:paraId="71A297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根据安排做好防病宣传，普及防病和救护知识；</w:t>
                      </w:r>
                    </w:p>
                    <w:p w14:paraId="28CB97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定期对医务室的各种医疗器械消毒、更换；</w:t>
                      </w:r>
                    </w:p>
                    <w:p w14:paraId="56F2C9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药品清点检查，对过期药品及时清理，确保员工用药安全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BB9AC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  <w:p w14:paraId="0EF143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D33031"/>
                          <w:sz w:val="22"/>
                          <w:szCs w:val="22"/>
                          <w:lang w:val="en-US" w:eastAsia="zh-CN"/>
                        </w:rPr>
                        <w:t xml:space="preserve">2014.01/201.07                xx门诊部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D3303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临床医生</w:t>
                      </w:r>
                    </w:p>
                    <w:p w14:paraId="72FC9E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在科主任领导下，从事日常B超影像工作，确保医疗质量和服务质量； </w:t>
                      </w:r>
                    </w:p>
                    <w:p w14:paraId="6BFB72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负责B超项目的实施工作； </w:t>
                      </w:r>
                    </w:p>
                    <w:p w14:paraId="55334F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贯彻执行医院各项规章制度和医疗诊疗常规，严防差错事故发生； </w:t>
                      </w:r>
                    </w:p>
                    <w:p w14:paraId="3279D1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负责病例书写，顾客治疗效果回访及信息记录工作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42CF61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 w14:paraId="05656D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</w:p>
                    <w:p w14:paraId="75B827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医学影像专业，具备执业资格证书；</w:t>
                      </w:r>
                    </w:p>
                    <w:p w14:paraId="222952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熟悉与本专业有关的法律法规；熟悉本专业的技术规范和规章制度；</w:t>
                      </w:r>
                    </w:p>
                    <w:p w14:paraId="3DA0DF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科检查知识和技能，使用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B超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功能检查设备进行检查和诊断工作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9B38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 w14:paraId="21325B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 w14:paraId="3671F0A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本人性格开朗，做事塌实，勤奋好学，能吃苦耐劳，有责任心及良好的沟通能力，适应能力强，为人正直。在过去的三年工作中，不尽对相关的工作有了一定的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，和同事及上司的关系也非常融洽。希望充满工作热情的我能为未来的贵公司服务，一起共创美好的未来！ </w:t>
                      </w:r>
                    </w:p>
                    <w:p w14:paraId="38D5FFA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eastAsia="zh-CN"/>
                        </w:rPr>
                      </w:pPr>
                    </w:p>
                    <w:p w14:paraId="22B53657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519430</wp:posOffset>
                </wp:positionV>
                <wp:extent cx="1866265" cy="1200150"/>
                <wp:effectExtent l="0" t="0" r="0" b="0"/>
                <wp:wrapNone/>
                <wp:docPr id="26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6265" cy="1200150"/>
                          <a:chOff x="8587" y="1335"/>
                          <a:chExt cx="2624" cy="1890"/>
                        </a:xfrm>
                      </wpg:grpSpPr>
                      <wps:wsp xmlns:wps="http://schemas.microsoft.com/office/word/2010/wordprocessingShape">
                        <wps:cNvPr id="20" name="文本框 6"/>
                        <wps:cNvSpPr txBox="1"/>
                        <wps:spPr>
                          <a:xfrm>
                            <a:off x="8841" y="1335"/>
                            <a:ext cx="2370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25岁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zh-CN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zh-CN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福建省福州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12345678987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123456789@qq.com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D33031"/>
                                  <w:spacing w:val="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D3303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zh-CN" w:eastAsia="zh-CN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25" name="组合 7"/>
                        <wpg:cNvGrpSpPr/>
                        <wpg:grpSpPr>
                          <a:xfrm>
                            <a:off x="8587" y="1493"/>
                            <a:ext cx="226" cy="1588"/>
                            <a:chOff x="8490" y="957"/>
                            <a:chExt cx="226" cy="1588"/>
                          </a:xfrm>
                        </wpg:grpSpPr>
                        <wps:wsp xmlns:wps="http://schemas.microsoft.com/office/word/2010/wordprocessingShape">
                          <wps:cNvPr id="21" name="Freeform 127"/>
                          <wps:cNvSpPr>
                            <a:spLocks noChangeAspect="1"/>
                          </wps:cNvSpPr>
                          <wps:spPr>
                            <a:xfrm>
                              <a:off x="8490" y="1890"/>
                              <a:ext cx="226" cy="22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0151" y="83358"/>
                                </a:cxn>
                                <a:cxn ang="0">
                                  <a:pos x="41111" y="50141"/>
                                </a:cxn>
                                <a:cxn ang="0">
                                  <a:pos x="41963" y="18345"/>
                                </a:cxn>
                                <a:cxn ang="0">
                                  <a:pos x="9314" y="22165"/>
                                </a:cxn>
                                <a:cxn ang="0">
                                  <a:pos x="43100" y="100409"/>
                                </a:cxn>
                                <a:cxn ang="0">
                                  <a:pos x="121344" y="134195"/>
                                </a:cxn>
                                <a:cxn ang="0">
                                  <a:pos x="125164" y="101577"/>
                                </a:cxn>
                                <a:cxn ang="0">
                                  <a:pos x="93368" y="102398"/>
                                </a:cxn>
                                <a:cxn ang="0">
                                  <a:pos x="60151" y="83358"/>
                                </a:cxn>
                                <a:cxn ang="0">
                                  <a:pos x="60151" y="83358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2" name="Freeform 190"/>
                          <wps:cNvSpPr>
                            <a:spLocks noChangeAspect="1"/>
                          </wps:cNvSpPr>
                          <wps:spPr>
                            <a:xfrm>
                              <a:off x="8490" y="2361"/>
                              <a:ext cx="226" cy="18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5514" y="117475"/>
                                </a:cxn>
                                <a:cxn ang="0">
                                  <a:pos x="17995" y="117475"/>
                                </a:cxn>
                                <a:cxn ang="0">
                                  <a:pos x="0" y="100682"/>
                                </a:cxn>
                                <a:cxn ang="0">
                                  <a:pos x="0" y="31485"/>
                                </a:cxn>
                                <a:cxn ang="0">
                                  <a:pos x="66415" y="70457"/>
                                </a:cxn>
                                <a:cxn ang="0">
                                  <a:pos x="67186" y="71261"/>
                                </a:cxn>
                                <a:cxn ang="0">
                                  <a:pos x="75693" y="71261"/>
                                </a:cxn>
                                <a:cxn ang="0">
                                  <a:pos x="143510" y="31695"/>
                                </a:cxn>
                                <a:cxn ang="0">
                                  <a:pos x="143510" y="100682"/>
                                </a:cxn>
                                <a:cxn ang="0">
                                  <a:pos x="125514" y="117475"/>
                                </a:cxn>
                                <a:cxn ang="0">
                                  <a:pos x="71737" y="63530"/>
                                </a:cxn>
                                <a:cxn ang="0">
                                  <a:pos x="4201" y="23928"/>
                                </a:cxn>
                                <a:cxn ang="0">
                                  <a:pos x="0" y="22284"/>
                                </a:cxn>
                                <a:cxn ang="0">
                                  <a:pos x="0" y="16757"/>
                                </a:cxn>
                                <a:cxn ang="0">
                                  <a:pos x="17995" y="0"/>
                                </a:cxn>
                                <a:cxn ang="0">
                                  <a:pos x="125514" y="0"/>
                                </a:cxn>
                                <a:cxn ang="0">
                                  <a:pos x="143510" y="16757"/>
                                </a:cxn>
                                <a:cxn ang="0">
                                  <a:pos x="143510" y="22389"/>
                                </a:cxn>
                                <a:cxn ang="0">
                                  <a:pos x="139448" y="23998"/>
                                </a:cxn>
                                <a:cxn ang="0">
                                  <a:pos x="71737" y="63530"/>
                                </a:cxn>
                              </a:cxnLst>
                              <a:pathLst>
                                <a:path fill="norm" h="3358" w="4099" stroke="1">
                                  <a:moveTo>
                                    <a:pt x="3585" y="3358"/>
                                  </a:moveTo>
                                  <a:cubicBezTo>
                                    <a:pt x="514" y="3358"/>
                                    <a:pt x="514" y="3358"/>
                                    <a:pt x="514" y="3358"/>
                                  </a:cubicBezTo>
                                  <a:cubicBezTo>
                                    <a:pt x="230" y="3358"/>
                                    <a:pt x="0" y="3143"/>
                                    <a:pt x="0" y="2878"/>
                                  </a:cubicBezTo>
                                  <a:cubicBezTo>
                                    <a:pt x="0" y="900"/>
                                    <a:pt x="0" y="900"/>
                                    <a:pt x="0" y="900"/>
                                  </a:cubicBezTo>
                                  <a:cubicBezTo>
                                    <a:pt x="1897" y="2014"/>
                                    <a:pt x="1897" y="2014"/>
                                    <a:pt x="1897" y="2014"/>
                                  </a:cubicBezTo>
                                  <a:cubicBezTo>
                                    <a:pt x="1904" y="2021"/>
                                    <a:pt x="1910" y="2028"/>
                                    <a:pt x="1919" y="2037"/>
                                  </a:cubicBezTo>
                                  <a:cubicBezTo>
                                    <a:pt x="1986" y="2100"/>
                                    <a:pt x="2095" y="2100"/>
                                    <a:pt x="2162" y="2037"/>
                                  </a:cubicBezTo>
                                  <a:cubicBezTo>
                                    <a:pt x="4099" y="906"/>
                                    <a:pt x="4099" y="906"/>
                                    <a:pt x="4099" y="906"/>
                                  </a:cubicBezTo>
                                  <a:cubicBezTo>
                                    <a:pt x="4099" y="2878"/>
                                    <a:pt x="4099" y="2878"/>
                                    <a:pt x="4099" y="2878"/>
                                  </a:cubicBezTo>
                                  <a:cubicBezTo>
                                    <a:pt x="4099" y="3143"/>
                                    <a:pt x="3869" y="3358"/>
                                    <a:pt x="3585" y="3358"/>
                                  </a:cubicBezTo>
                                  <a:close/>
                                  <a:moveTo>
                                    <a:pt x="2049" y="1816"/>
                                  </a:moveTo>
                                  <a:cubicBezTo>
                                    <a:pt x="120" y="684"/>
                                    <a:pt x="120" y="684"/>
                                    <a:pt x="120" y="684"/>
                                  </a:cubicBezTo>
                                  <a:cubicBezTo>
                                    <a:pt x="87" y="653"/>
                                    <a:pt x="43" y="637"/>
                                    <a:pt x="0" y="637"/>
                                  </a:cubicBezTo>
                                  <a:cubicBezTo>
                                    <a:pt x="0" y="479"/>
                                    <a:pt x="0" y="479"/>
                                    <a:pt x="0" y="479"/>
                                  </a:cubicBezTo>
                                  <a:cubicBezTo>
                                    <a:pt x="0" y="214"/>
                                    <a:pt x="230" y="0"/>
                                    <a:pt x="514" y="0"/>
                                  </a:cubicBezTo>
                                  <a:cubicBezTo>
                                    <a:pt x="3585" y="0"/>
                                    <a:pt x="3585" y="0"/>
                                    <a:pt x="3585" y="0"/>
                                  </a:cubicBezTo>
                                  <a:cubicBezTo>
                                    <a:pt x="3869" y="0"/>
                                    <a:pt x="4099" y="214"/>
                                    <a:pt x="4099" y="479"/>
                                  </a:cubicBezTo>
                                  <a:cubicBezTo>
                                    <a:pt x="4099" y="640"/>
                                    <a:pt x="4099" y="640"/>
                                    <a:pt x="4099" y="640"/>
                                  </a:cubicBezTo>
                                  <a:cubicBezTo>
                                    <a:pt x="4057" y="641"/>
                                    <a:pt x="4015" y="656"/>
                                    <a:pt x="3983" y="686"/>
                                  </a:cubicBezTo>
                                  <a:lnTo>
                                    <a:pt x="2049" y="1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3" name="Freeform 81"/>
                          <wps:cNvSpPr>
                            <a:spLocks noChangeAspect="1"/>
                          </wps:cNvSpPr>
                          <wps:spPr>
                            <a:xfrm>
                              <a:off x="8514" y="1419"/>
                              <a:ext cx="178" cy="22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515" y="0"/>
                                </a:cxn>
                                <a:cxn ang="0">
                                  <a:pos x="0" y="56510"/>
                                </a:cxn>
                                <a:cxn ang="0">
                                  <a:pos x="44286" y="135570"/>
                                </a:cxn>
                                <a:cxn ang="0">
                                  <a:pos x="68798" y="135515"/>
                                </a:cxn>
                                <a:cxn ang="0">
                                  <a:pos x="113030" y="56510"/>
                                </a:cxn>
                                <a:cxn ang="0">
                                  <a:pos x="56515" y="0"/>
                                </a:cxn>
                                <a:cxn ang="0">
                                  <a:pos x="56515" y="80879"/>
                                </a:cxn>
                                <a:cxn ang="0">
                                  <a:pos x="30405" y="54746"/>
                                </a:cxn>
                                <a:cxn ang="0">
                                  <a:pos x="56515" y="28558"/>
                                </a:cxn>
                                <a:cxn ang="0">
                                  <a:pos x="82624" y="54746"/>
                                </a:cxn>
                                <a:cxn ang="0">
                                  <a:pos x="56515" y="80879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4" name="Freeform 5"/>
                          <wps:cNvSpPr>
                            <a:spLocks noChangeAspect="1"/>
                          </wps:cNvSpPr>
                          <wps:spPr>
                            <a:xfrm>
                              <a:off x="8504" y="957"/>
                              <a:ext cx="198" cy="21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7702" y="194925"/>
                                </a:cxn>
                                <a:cxn ang="0">
                                  <a:pos x="6782" y="196850"/>
                                </a:cxn>
                                <a:cxn ang="0">
                                  <a:pos x="0" y="190115"/>
                                </a:cxn>
                                <a:cxn ang="0">
                                  <a:pos x="2002" y="22321"/>
                                </a:cxn>
                                <a:cxn ang="0">
                                  <a:pos x="27646" y="20332"/>
                                </a:cxn>
                                <a:cxn ang="0">
                                  <a:pos x="48382" y="47528"/>
                                </a:cxn>
                                <a:cxn ang="0">
                                  <a:pos x="69117" y="20332"/>
                                </a:cxn>
                                <a:cxn ang="0">
                                  <a:pos x="110587" y="27131"/>
                                </a:cxn>
                                <a:cxn ang="0">
                                  <a:pos x="152058" y="27131"/>
                                </a:cxn>
                                <a:cxn ang="0">
                                  <a:pos x="172922" y="20332"/>
                                </a:cxn>
                                <a:cxn ang="0">
                                  <a:pos x="179705" y="27067"/>
                                </a:cxn>
                                <a:cxn ang="0">
                                  <a:pos x="165881" y="67861"/>
                                </a:cxn>
                                <a:cxn ang="0">
                                  <a:pos x="13823" y="183316"/>
                                </a:cxn>
                                <a:cxn ang="0">
                                  <a:pos x="165881" y="67861"/>
                                </a:cxn>
                                <a:cxn ang="0">
                                  <a:pos x="27646" y="101792"/>
                                </a:cxn>
                                <a:cxn ang="0">
                                  <a:pos x="48382" y="81459"/>
                                </a:cxn>
                                <a:cxn ang="0">
                                  <a:pos x="48382" y="135787"/>
                                </a:cxn>
                                <a:cxn ang="0">
                                  <a:pos x="27646" y="115390"/>
                                </a:cxn>
                                <a:cxn ang="0">
                                  <a:pos x="48382" y="135787"/>
                                </a:cxn>
                                <a:cxn ang="0">
                                  <a:pos x="27646" y="169718"/>
                                </a:cxn>
                                <a:cxn ang="0">
                                  <a:pos x="48382" y="149321"/>
                                </a:cxn>
                                <a:cxn ang="0">
                                  <a:pos x="82940" y="101792"/>
                                </a:cxn>
                                <a:cxn ang="0">
                                  <a:pos x="62205" y="81459"/>
                                </a:cxn>
                                <a:cxn ang="0">
                                  <a:pos x="82940" y="101792"/>
                                </a:cxn>
                                <a:cxn ang="0">
                                  <a:pos x="62205" y="135787"/>
                                </a:cxn>
                                <a:cxn ang="0">
                                  <a:pos x="82940" y="115390"/>
                                </a:cxn>
                                <a:cxn ang="0">
                                  <a:pos x="82940" y="169718"/>
                                </a:cxn>
                                <a:cxn ang="0">
                                  <a:pos x="62205" y="149321"/>
                                </a:cxn>
                                <a:cxn ang="0">
                                  <a:pos x="82940" y="169718"/>
                                </a:cxn>
                                <a:cxn ang="0">
                                  <a:pos x="96764" y="101792"/>
                                </a:cxn>
                                <a:cxn ang="0">
                                  <a:pos x="117499" y="81459"/>
                                </a:cxn>
                                <a:cxn ang="0">
                                  <a:pos x="117499" y="135787"/>
                                </a:cxn>
                                <a:cxn ang="0">
                                  <a:pos x="96764" y="115390"/>
                                </a:cxn>
                                <a:cxn ang="0">
                                  <a:pos x="117499" y="135787"/>
                                </a:cxn>
                                <a:cxn ang="0">
                                  <a:pos x="96764" y="169718"/>
                                </a:cxn>
                                <a:cxn ang="0">
                                  <a:pos x="117499" y="149321"/>
                                </a:cxn>
                                <a:cxn ang="0">
                                  <a:pos x="152058" y="101792"/>
                                </a:cxn>
                                <a:cxn ang="0">
                                  <a:pos x="131322" y="81459"/>
                                </a:cxn>
                                <a:cxn ang="0">
                                  <a:pos x="152058" y="101792"/>
                                </a:cxn>
                                <a:cxn ang="0">
                                  <a:pos x="131322" y="135787"/>
                                </a:cxn>
                                <a:cxn ang="0">
                                  <a:pos x="152058" y="115390"/>
                                </a:cxn>
                                <a:cxn ang="0">
                                  <a:pos x="152058" y="169718"/>
                                </a:cxn>
                                <a:cxn ang="0">
                                  <a:pos x="131322" y="149321"/>
                                </a:cxn>
                                <a:cxn ang="0">
                                  <a:pos x="152058" y="169718"/>
                                </a:cxn>
                                <a:cxn ang="0">
                                  <a:pos x="117499" y="27324"/>
                                </a:cxn>
                                <a:cxn ang="0">
                                  <a:pos x="131129" y="0"/>
                                </a:cxn>
                                <a:cxn ang="0">
                                  <a:pos x="144694" y="27324"/>
                                </a:cxn>
                                <a:cxn ang="0">
                                  <a:pos x="48188" y="40729"/>
                                </a:cxn>
                                <a:cxn ang="0">
                                  <a:pos x="34558" y="13341"/>
                                </a:cxn>
                                <a:cxn ang="0">
                                  <a:pos x="61818" y="13341"/>
                                </a:cxn>
                                <a:cxn ang="0">
                                  <a:pos x="48188" y="40729"/>
                                </a:cxn>
                              </a:cxnLst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0" o:spid="_x0000_s1047" style="width:146.95pt;height:94.5pt;margin-top:40.9pt;margin-left:401.55pt;mso-height-relative:page;mso-width-relative:page;position:absolute;z-index:251675648" coordorigin="8587,1335" coordsize="2624,1890">
                <o:lock v:ext="edit" aspectratio="f"/>
                <v:shape id="文本框 6" o:spid="_x0000_s1048" type="#_x0000_t202" style="width:2370;height:1890;left:8841;position:absolute;top:1335" coordsize="21600,21600" filled="f" stroked="f">
                  <o:lock v:ext="edit" aspectratio="f"/>
                  <v:textbox>
                    <w:txbxContent>
                      <w:p w14:paraId="442A4D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25岁</w:t>
                        </w:r>
                      </w:p>
                      <w:p w14:paraId="6BD8D7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zh-CN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zh-CN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福建省福州</w:t>
                        </w:r>
                      </w:p>
                      <w:p w14:paraId="6731BC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12345678987</w:t>
                        </w:r>
                      </w:p>
                      <w:p w14:paraId="44F8FB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123456789@qq.com</w:t>
                        </w:r>
                      </w:p>
                      <w:p w14:paraId="2563F6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D33031"/>
                            <w:spacing w:val="0"/>
                            <w:sz w:val="21"/>
                            <w:szCs w:val="21"/>
                            <w:lang w:eastAsia="zh-CN"/>
                          </w:rPr>
                        </w:pPr>
                      </w:p>
                      <w:p w14:paraId="3D48EA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D33031"/>
                            <w:spacing w:val="0"/>
                            <w:sz w:val="21"/>
                            <w:szCs w:val="21"/>
                            <w:shd w:val="clear" w:color="auto" w:fill="FFFFFF"/>
                            <w:lang w:val="zh-CN" w:eastAsia="zh-CN"/>
                          </w:rPr>
                        </w:pPr>
                      </w:p>
                    </w:txbxContent>
                  </v:textbox>
                </v:shape>
                <v:group id="组合 7" o:spid="_x0000_s1049" style="width:226;height:1588;left:8587;position:absolute;top:1493" coordorigin="8490,957" coordsize="226,1588">
                  <o:lock v:ext="edit" aspectratio="f"/>
                  <v:shape id="Freeform 127" o:spid="_x0000_s1050" style="width:226;height:226;left:8490;position:absolute;top:189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f2f2f2" stroked="f">
                    <v:stroke joinstyle="miter"/>
                    <v:path o:connecttype="custom" o:connectlocs="60151,83358;41111,50141;41963,18345;9314,22165;43100,100409;121344,134195;125164,101577;93368,102398;60151,83358;60151,83358" o:connectangles="0,0,0,0,0,0,0,0,0,0"/>
                    <o:lock v:ext="edit" aspectratio="t"/>
                  </v:shape>
                  <v:shape id="Freeform 190" o:spid="_x0000_s1051" style="width:226;height:185;left:8490;position:absolute;top:2361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f2f2f2" stroked="f">
                    <v:stroke joinstyle="miter"/>
  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  <o:lock v:ext="edit" aspectratio="t"/>
                  </v:shape>
                  <v:shape id="Freeform 81" o:spid="_x0000_s1052" style="width:178;height:226;left:8514;position:absolute;top:1419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f2f2f2" stroked="f">
                    <v:stroke joinstyle="miter"/>
                    <v:path o:connecttype="custom" o:connectlocs="56515,0;0,56510;44286,135570;68798,135515;113030,56510;56515,0;56515,80879;30405,54746;56515,28558;82624,54746;56515,80879" o:connectangles="0,0,0,0,0,0,0,0,0,0,0"/>
                    <o:lock v:ext="edit" aspectratio="t"/>
                  </v:shape>
                  <v:shape id="Freeform 5" o:spid="_x0000_s1053" style="width:198;height:217;left:8504;position:absolute;top:957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f2f2f2" stroked="f">
                    <v:stroke joinstyle="miter"/>
  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1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217805</wp:posOffset>
            </wp:positionV>
            <wp:extent cx="1693545" cy="1819910"/>
            <wp:effectExtent l="0" t="0" r="0" b="0"/>
            <wp:wrapNone/>
            <wp:docPr id="17" name="图片 8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6" descr="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566420</wp:posOffset>
                </wp:positionV>
                <wp:extent cx="1798955" cy="1051560"/>
                <wp:effectExtent l="0" t="0" r="0" b="0"/>
                <wp:wrapNone/>
                <wp:docPr id="1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8955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33031"/>
                                <w:sz w:val="90"/>
                                <w:szCs w:val="9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54" style="width:141.65pt;height:82.8pt;margin-top:44.6pt;margin-left:208.8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C0DDB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  <w:p w14:paraId="7C17C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求职意向：临床医生</w:t>
                      </w:r>
                    </w:p>
                    <w:p w14:paraId="2AEF73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33031"/>
                          <w:sz w:val="90"/>
                          <w:szCs w:val="9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-50800</wp:posOffset>
                </wp:positionV>
                <wp:extent cx="410210" cy="10860405"/>
                <wp:effectExtent l="0" t="0" r="889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10860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32.3pt;height:855.15pt;margin-top:-4pt;margin-left:-6.3pt;mso-height-relative:page;mso-width-relative:page;position:absolute;v-text-anchor:middle;z-index:-251657216" coordsize="21600,21600" filled="t" fillcolor="#d9d9d9" stroked="f" strokeweight="1pt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ED8CE0"/>
    <w:multiLevelType w:val="singleLevel"/>
    <w:tmpl w:val="59ED8C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33031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70F1E"/>
    <w:rsid w:val="002F3B80"/>
    <w:rsid w:val="02252C0F"/>
    <w:rsid w:val="032E0345"/>
    <w:rsid w:val="03D43DCC"/>
    <w:rsid w:val="063742AB"/>
    <w:rsid w:val="0A10174C"/>
    <w:rsid w:val="0FC05753"/>
    <w:rsid w:val="10316A2B"/>
    <w:rsid w:val="10EA1A0B"/>
    <w:rsid w:val="12653A4E"/>
    <w:rsid w:val="1E6922F1"/>
    <w:rsid w:val="207267B7"/>
    <w:rsid w:val="242E770F"/>
    <w:rsid w:val="256030DA"/>
    <w:rsid w:val="2C792635"/>
    <w:rsid w:val="30AD6EDD"/>
    <w:rsid w:val="3B670F1E"/>
    <w:rsid w:val="3DF62DB8"/>
    <w:rsid w:val="425E367A"/>
    <w:rsid w:val="48A354D0"/>
    <w:rsid w:val="4CEB3412"/>
    <w:rsid w:val="5B155519"/>
    <w:rsid w:val="5C186AC2"/>
    <w:rsid w:val="5E7101C1"/>
    <w:rsid w:val="5E9A3721"/>
    <w:rsid w:val="65374846"/>
    <w:rsid w:val="6ECD21EF"/>
    <w:rsid w:val="796A0882"/>
    <w:rsid w:val="7BA20CE9"/>
    <w:rsid w:val="7C941D6D"/>
    <w:rsid w:val="7D1116D1"/>
    <w:rsid w:val="7D3F5B1D"/>
    <w:rsid w:val="7F1A0AE7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&#40664;&#35748;\&#12304;&#36890;&#29992;&#31616;&#21382;&#12305;&#40657;&#30333;&#28784;&#20010;&#24615;&#31616;&#21382;&#36890;&#29992;&#27169;&#26495;300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【通用简历】黑白灰个性简历通用模板300.doc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5E08B4CBDDC74C27A4A3CAC0E0AE5959_13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1.0_X4zUW9CLzSy7FhIgDGABKG/pCl0cPBgsS0wqkGVKsWYEXp54EFmIBwKMaNQhaZKFXaeBreKOsE9Wh4FXrlgE1A==</vt:lpwstr>
  </property>
  <property fmtid="{D5CDD505-2E9C-101B-9397-08002B2CF9AE}" pid="5" name="KSOTemplateUUID">
    <vt:lpwstr>v1.0_mb_Y9WWaW7WrG4ePxAnpqB88g==</vt:lpwstr>
  </property>
</Properties>
</file>