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66DFFC8">
      <w:pPr>
        <w:rPr>
          <w:rFonts w:eastAsiaTheme="minorEastAsia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-149225</wp:posOffset>
                </wp:positionV>
                <wp:extent cx="1173480" cy="1445260"/>
                <wp:effectExtent l="19050" t="19050" r="26670" b="21590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3480" cy="14452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2.4pt;height:113.8pt;margin-top:-11.75pt;margin-left:365.85pt;mso-height-relative:page;mso-width-relative:page;position:absolute;v-text-anchor:middle;z-index:251701248" coordsize="21600,21600" filled="t" stroked="t" strokecolor="#bfbfbf" strokeweight="3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-283210</wp:posOffset>
                </wp:positionV>
                <wp:extent cx="2861945" cy="37782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29080" y="763905"/>
                          <a:ext cx="286194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1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spacing w:before="0" w:beforeAutospacing="0" w:after="75" w:afterAutospacing="0" w:line="450" w:lineRule="atLeast"/>
                              <w:ind w:left="0" w:right="150" w:firstLine="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0"/>
                                <w:szCs w:val="20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行政专员</w:t>
                            </w:r>
                          </w:p>
                          <w:p>
                            <w:pPr>
                              <w:rPr>
                                <w:rFonts w:ascii="方正大黑简体" w:eastAsia="方正大黑简体" w:hAnsi="方正大黑简体" w:cs="方正大黑简体" w:hint="eastAsia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25.35pt;height:29.75pt;margin-top:-22.3pt;margin-left:41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42A37B6">
                      <w:pPr>
                        <w:pStyle w:val="Heading1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spacing w:before="0" w:beforeAutospacing="0" w:after="75" w:afterAutospacing="0" w:line="450" w:lineRule="atLeast"/>
                        <w:ind w:left="0" w:right="150" w:firstLine="0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0"/>
                          <w:szCs w:val="20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行政专员</w:t>
                      </w:r>
                    </w:p>
                    <w:p w14:paraId="395488F6">
                      <w:pPr>
                        <w:rPr>
                          <w:rFonts w:ascii="方正大黑简体" w:eastAsia="方正大黑简体" w:hAnsi="方正大黑简体" w:cs="方正大黑简体" w:hint="eastAsia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-370205</wp:posOffset>
                </wp:positionV>
                <wp:extent cx="1227455" cy="54800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4970" y="617220"/>
                          <a:ext cx="1227455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7" type="#_x0000_t202" style="width:96.65pt;height:43.15pt;margin-top:-29.15pt;margin-left:-56.45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14:paraId="09AE69C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F50"/>
                          <w:spacing w:val="0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4648835</wp:posOffset>
            </wp:positionH>
            <wp:positionV relativeFrom="paragraph">
              <wp:posOffset>-249555</wp:posOffset>
            </wp:positionV>
            <wp:extent cx="1283970" cy="1734185"/>
            <wp:effectExtent l="0" t="0" r="11430" b="18415"/>
            <wp:wrapNone/>
            <wp:docPr id="42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-984250</wp:posOffset>
                </wp:positionV>
                <wp:extent cx="2955290" cy="674370"/>
                <wp:effectExtent l="0" t="0" r="16510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5290" cy="674370"/>
                          <a:chOff x="4040" y="173"/>
                          <a:chExt cx="4654" cy="1062"/>
                        </a:xfrm>
                      </wpg:grpSpPr>
                      <wps:wsp xmlns:wps="http://schemas.microsoft.com/office/word/2010/wordprocessingShape">
                        <wps:cNvPr id="33" name="梯形 33"/>
                        <wps:cNvSpPr/>
                        <wps:spPr>
                          <a:xfrm flipV="1">
                            <a:off x="4040" y="899"/>
                            <a:ext cx="4655" cy="337"/>
                          </a:xfrm>
                          <a:prstGeom prst="trapezoid">
                            <a:avLst>
                              <a:gd name="adj" fmla="val 116791"/>
                            </a:avLst>
                          </a:prstGeom>
                          <a:solidFill>
                            <a:srgbClr val="B94F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4412" y="273"/>
                            <a:ext cx="3887" cy="952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5370" y="173"/>
                            <a:ext cx="2096" cy="9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32.7pt;height:53.1pt;margin-top:-77.5pt;margin-left:97.85pt;mso-height-relative:page;mso-width-relative:page;position:absolute;z-index:251693056" coordorigin="4040,173" coordsize="4654,1062">
                <o:lock v:ext="edit" aspectratio="f"/>
                <v:shape id="_x0000_s1026" o:spid="_x0000_s1029" style="width:4655;height:337;flip:y;left:4040;position:absolute;top:899;v-text-anchor:middle" coordsize="4655,337" path="m,337l393,,4261,,4655,337xe" filled="t" fillcolor="#b94f0f" stroked="f" strokeweight="1pt">
                  <v:stroke joinstyle="miter"/>
                  <v:path o:connecttype="custom" o:connectlocs="2327,0;196,168;2327,337;4458,168" o:connectangles="247,164,82,0"/>
                  <o:lock v:ext="edit" aspectratio="f"/>
                </v:shape>
                <v:rect id="_x0000_s1026" o:spid="_x0000_s1030" style="width:3887;height:952;left:4412;position:absolute;top:273;v-text-anchor:middle" coordsize="21600,21600" filled="t" fillcolor="#ed7d31" stroked="f" strokeweight="1pt">
                  <v:stroke joinstyle="miter"/>
                  <o:lock v:ext="edit" aspectratio="f"/>
                </v:rect>
                <v:shape id="_x0000_s1026" o:spid="_x0000_s1031" type="#_x0000_t202" style="width:2096;height:989;left:5370;position:absolute;top:173" coordsize="21600,21600" filled="f" stroked="f" strokeweight="0.5pt">
                  <o:lock v:ext="edit" aspectratio="f"/>
                  <v:textbox>
                    <w:txbxContent>
                      <w:p w14:paraId="5179B1D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0"/>
                            <w:szCs w:val="4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0"/>
                            <w:szCs w:val="4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-1040130</wp:posOffset>
                </wp:positionV>
                <wp:extent cx="7936865" cy="11064240"/>
                <wp:effectExtent l="6350" t="6350" r="19685" b="165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295" y="138430"/>
                          <a:ext cx="7936865" cy="110642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24.95pt;height:871.2pt;margin-top:-81.9pt;margin-left:-98.25pt;mso-height-relative:page;mso-width-relative:page;position:absolute;v-text-anchor:middle;z-index:-251656192" coordsize="21600,21600" filled="t" fillcolor="#333f50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-503555</wp:posOffset>
                </wp:positionV>
                <wp:extent cx="7291070" cy="10111740"/>
                <wp:effectExtent l="0" t="0" r="5080" b="381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8915" y="1632585"/>
                          <a:ext cx="7291070" cy="10111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74.1pt;height:796.2pt;margin-top:-39.65pt;margin-left:-79.45pt;mso-height-relative:page;mso-width-relative:page;position:absolute;v-text-anchor:middle;z-index:-25165414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941C37C">
                      <w:pPr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 w14:paraId="5A9A7BED"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2475230</wp:posOffset>
                </wp:positionV>
                <wp:extent cx="6665595" cy="3544570"/>
                <wp:effectExtent l="0" t="0" r="0" b="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3395" y="4263390"/>
                          <a:ext cx="6665595" cy="3544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有限公司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行政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2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招聘版块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根据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公司年度目标，制定有效人才招聘策略、结合律所品牌，将校招渠道打通吸纳和筛选优秀人才，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00" w:lef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行人才储备和更选，及时高效满足团队优秀人员的供给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年度完成率达到97%以上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制度制定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协助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修订行政管理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规章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制度，包含《公司童生》《办公室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制度》、《考勤制度》等制度;并落地监督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00" w:lef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考勤工作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每月员工考勤的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准时出具考勤报表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考勤数据准确性达到 95%以上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五险一金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负责公司五险一金缴费，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保证数据准确及时。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采购工作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公司的办公用品和固定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资产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的采购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入库、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领用登记、盘点、报废等工作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行政事务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统筹管理工商，公章，公司资质审核，开户，档案保管工作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会议安排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负责公司会议的组织安排，会议前的资料准备，会议记录及后续的工作事项的跟进落实。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单据处理: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整理、核对、填报部门各类单据，及时上交财务部。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订单审核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负责该公司订单的审核，填写、检查设备和零件清单的完整性，确保进出货数量准确无遗漏。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文件下达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负责打印、复印、上传公司各项通知，下发至所在部门人员。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工作跟进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协助记录部门项目工作进度，汇总项目进行中所遇问题，及时联系对应专家解决问题。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培训安排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安排员工参与行业知识培训，工作技能的训练培训，并进行定期考核。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00" w:lef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3" o:spid="_x0000_s1034" type="#_x0000_t202" style="width:524.85pt;height:279.1pt;margin-top:194.9pt;margin-left:-56.05pt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14:paraId="25023B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      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贸易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有限公司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         行政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专员</w:t>
                      </w:r>
                    </w:p>
                    <w:p w14:paraId="22CFA0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2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F5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F50"/>
                          <w:sz w:val="22"/>
                          <w:szCs w:val="22"/>
                        </w:rPr>
                        <w:t>工作描述：</w:t>
                      </w:r>
                    </w:p>
                    <w:p w14:paraId="214DB4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招聘版块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根据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公司年度目标，制定有效人才招聘策略、结合律所品牌，将校招渠道打通吸纳和筛选优秀人才，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进</w:t>
                      </w:r>
                    </w:p>
                    <w:p w14:paraId="7D642C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00" w:lef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行人才储备和更选，及时高效满足团队优秀人员的供给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年度完成率达到97%以上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。</w:t>
                      </w:r>
                    </w:p>
                    <w:p w14:paraId="226FEA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制度制定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协助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修订行政管理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规章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制度，包含《公司童生》《办公室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制度》、《考勤制度》等制度;并落地监督</w:t>
                      </w:r>
                    </w:p>
                    <w:p w14:paraId="66943D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00" w:lef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实施。</w:t>
                      </w:r>
                    </w:p>
                    <w:p w14:paraId="36BB15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考勤工作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每月员工考勤的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管理，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准时出具考勤报表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考勤数据准确性达到 95%以上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14E3A2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五险一金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负责公司五险一金缴费，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保证数据准确及时。</w:t>
                      </w:r>
                    </w:p>
                    <w:p w14:paraId="37BDFD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采购工作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负责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公司的办公用品和固定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资产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的采购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入库、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领用登记、盘点、报废等工作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38EB69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行政事务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: 统筹管理工商，公章，公司资质审核，开户，档案保管工作</w:t>
                      </w:r>
                    </w:p>
                    <w:p w14:paraId="69298B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会议安排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: 负责公司会议的组织安排，会议前的资料准备，会议记录及后续的工作事项的跟进落实。</w:t>
                      </w:r>
                    </w:p>
                    <w:p w14:paraId="5E49B9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单据处理: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整理、核对、填报部门各类单据，及时上交财务部。</w:t>
                      </w:r>
                    </w:p>
                    <w:p w14:paraId="269AE1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订单审核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: 负责该公司订单的审核，填写、检查设备和零件清单的完整性，确保进出货数量准确无遗漏。</w:t>
                      </w:r>
                    </w:p>
                    <w:p w14:paraId="37CEDC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文件下达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: 负责打印、复印、上传公司各项通知，下发至所在部门人员。</w:t>
                      </w:r>
                    </w:p>
                    <w:p w14:paraId="15F01A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工作跟进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: 协助记录部门项目工作进度，汇总项目进行中所遇问题，及时联系对应专家解决问题。</w:t>
                      </w:r>
                    </w:p>
                    <w:p w14:paraId="1A23C0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培训安排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: 安排员工参与行业知识培训，工作技能的训练培训，并进行定期考核。</w:t>
                      </w:r>
                    </w:p>
                    <w:p w14:paraId="0AC6D0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00" w:lef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5D483FE4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1BC442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599937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125DD9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2033270</wp:posOffset>
                </wp:positionV>
                <wp:extent cx="6971030" cy="421640"/>
                <wp:effectExtent l="38100" t="0" r="1270" b="3556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1030" cy="421640"/>
                          <a:chOff x="4659" y="5205"/>
                          <a:chExt cx="10978" cy="664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4659" y="5205"/>
                            <a:ext cx="4354" cy="665"/>
                            <a:chOff x="4659" y="6021"/>
                            <a:chExt cx="4354" cy="665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4659" y="6138"/>
                              <a:ext cx="2513" cy="536"/>
                              <a:chOff x="7944" y="1723"/>
                              <a:chExt cx="5138" cy="1096"/>
                            </a:xfrm>
                          </wpg:grpSpPr>
                          <wps:wsp xmlns:wps="http://schemas.microsoft.com/office/word/2010/wordprocessingShape">
                            <wps:cNvPr id="6" name="MH_SubTitle_1"/>
                            <wps:cNvSpPr/>
                            <wps:spPr>
                              <a:xfrm>
                                <a:off x="9267" y="1766"/>
                                <a:ext cx="3815" cy="1004"/>
                              </a:xfrm>
                              <a:custGeom>
                                <a:avLst/>
                                <a:gdLst>
                                  <a:gd name="connsiteX0" fmla="*/ 122108 w 732631"/>
                                  <a:gd name="connsiteY0" fmla="*/ 0 h 5307012"/>
                                  <a:gd name="connsiteX1" fmla="*/ 610523 w 732631"/>
                                  <a:gd name="connsiteY1" fmla="*/ 0 h 5307012"/>
                                  <a:gd name="connsiteX2" fmla="*/ 732631 w 732631"/>
                                  <a:gd name="connsiteY2" fmla="*/ 122108 h 5307012"/>
                                  <a:gd name="connsiteX3" fmla="*/ 732631 w 732631"/>
                                  <a:gd name="connsiteY3" fmla="*/ 5307012 h 5307012"/>
                                  <a:gd name="connsiteX4" fmla="*/ 732631 w 732631"/>
                                  <a:gd name="connsiteY4" fmla="*/ 5307012 h 5307012"/>
                                  <a:gd name="connsiteX5" fmla="*/ 0 w 732631"/>
                                  <a:gd name="connsiteY5" fmla="*/ 5307012 h 5307012"/>
                                  <a:gd name="connsiteX6" fmla="*/ 0 w 732631"/>
                                  <a:gd name="connsiteY6" fmla="*/ 5307012 h 5307012"/>
                                  <a:gd name="connsiteX7" fmla="*/ 0 w 732631"/>
                                  <a:gd name="connsiteY7" fmla="*/ 122108 h 5307012"/>
                                  <a:gd name="connsiteX8" fmla="*/ 122108 w 732631"/>
                                  <a:gd name="connsiteY8" fmla="*/ 0 h 530701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fill="norm" h="5307012" w="732631" stroke="1">
                                    <a:moveTo>
                                      <a:pt x="732631" y="884525"/>
                                    </a:moveTo>
                                    <a:lnTo>
                                      <a:pt x="732631" y="4422487"/>
                                    </a:lnTo>
                                    <a:cubicBezTo>
                                      <a:pt x="732631" y="4910992"/>
                                      <a:pt x="725084" y="5307008"/>
                                      <a:pt x="715774" y="5307008"/>
                                    </a:cubicBezTo>
                                    <a:lnTo>
                                      <a:pt x="0" y="5307008"/>
                                    </a:lnTo>
                                    <a:lnTo>
                                      <a:pt x="0" y="5307008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715774" y="4"/>
                                    </a:lnTo>
                                    <a:cubicBezTo>
                                      <a:pt x="725084" y="4"/>
                                      <a:pt x="732631" y="396020"/>
                                      <a:pt x="732631" y="8845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F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center"/>
                                  </w:pPr>
                                </w:p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0" tIns="0" rIns="0" bIns="0" spcCol="1270" anchor="ctr"/>
                          </wps:wsp>
                          <wps:wsp xmlns:wps="http://schemas.microsoft.com/office/word/2010/wordprocessingShape">
                            <wps:cNvPr id="8" name="MH_Other_1"/>
                            <wps:cNvSpPr/>
                            <wps:spPr>
                              <a:xfrm>
                                <a:off x="7944" y="1723"/>
                                <a:ext cx="1621" cy="1096"/>
                              </a:xfrm>
                              <a:custGeom>
                                <a:avLst/>
                                <a:gdLst>
                                  <a:gd name="connsiteX0" fmla="*/ 0 w 872351"/>
                                  <a:gd name="connsiteY0" fmla="*/ 0 h 721783"/>
                                  <a:gd name="connsiteX1" fmla="*/ 697880 w 872351"/>
                                  <a:gd name="connsiteY1" fmla="*/ 0 h 721783"/>
                                  <a:gd name="connsiteX2" fmla="*/ 872351 w 872351"/>
                                  <a:gd name="connsiteY2" fmla="*/ 360892 h 721783"/>
                                  <a:gd name="connsiteX3" fmla="*/ 697880 w 872351"/>
                                  <a:gd name="connsiteY3" fmla="*/ 721783 h 721783"/>
                                  <a:gd name="connsiteX4" fmla="*/ 0 w 872351"/>
                                  <a:gd name="connsiteY4" fmla="*/ 721783 h 721783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721783" w="872351" stroke="1">
                                    <a:moveTo>
                                      <a:pt x="0" y="0"/>
                                    </a:moveTo>
                                    <a:lnTo>
                                      <a:pt x="697880" y="0"/>
                                    </a:lnTo>
                                    <a:lnTo>
                                      <a:pt x="872351" y="360892"/>
                                    </a:lnTo>
                                    <a:lnTo>
                                      <a:pt x="697880" y="721783"/>
                                    </a:lnTo>
                                    <a:lnTo>
                                      <a:pt x="0" y="7217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7620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0" tIns="0" rIns="0" bIns="0" anchor="ctr"/>
                          </wps:wsp>
                        </wpg:grpSp>
                        <wps:wsp xmlns:wps="http://schemas.microsoft.com/office/word/2010/wordprocessingShape">
                          <wps:cNvPr id="60" name="矩形 60"/>
                          <wps:cNvSpPr/>
                          <wps:spPr>
                            <a:xfrm>
                              <a:off x="5749" y="6108"/>
                              <a:ext cx="1304" cy="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7" name="任意多边形 67"/>
                          <wps:cNvSpPr/>
                          <wps:spPr>
                            <a:xfrm>
                              <a:off x="4847" y="6267"/>
                              <a:ext cx="275" cy="23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8435" y="75691"/>
                                </a:cxn>
                                <a:cxn ang="0">
                                  <a:pos x="178435" y="143879"/>
                                </a:cxn>
                                <a:cxn ang="0">
                                  <a:pos x="178343" y="144705"/>
                                </a:cxn>
                                <a:cxn ang="0">
                                  <a:pos x="178159" y="145439"/>
                                </a:cxn>
                                <a:cxn ang="0">
                                  <a:pos x="177975" y="146082"/>
                                </a:cxn>
                                <a:cxn ang="0">
                                  <a:pos x="177515" y="146724"/>
                                </a:cxn>
                                <a:cxn ang="0">
                                  <a:pos x="177147" y="147367"/>
                                </a:cxn>
                                <a:cxn ang="0">
                                  <a:pos x="176687" y="148009"/>
                                </a:cxn>
                                <a:cxn ang="0">
                                  <a:pos x="176043" y="148560"/>
                                </a:cxn>
                                <a:cxn ang="0">
                                  <a:pos x="175215" y="149110"/>
                                </a:cxn>
                                <a:cxn ang="0">
                                  <a:pos x="173744" y="150028"/>
                                </a:cxn>
                                <a:cxn ang="0">
                                  <a:pos x="171904" y="150671"/>
                                </a:cxn>
                                <a:cxn ang="0">
                                  <a:pos x="169881" y="151038"/>
                                </a:cxn>
                                <a:cxn ang="0">
                                  <a:pos x="167765" y="151130"/>
                                </a:cxn>
                                <a:cxn ang="0">
                                  <a:pos x="10761" y="151130"/>
                                </a:cxn>
                                <a:cxn ang="0">
                                  <a:pos x="8645" y="151038"/>
                                </a:cxn>
                                <a:cxn ang="0">
                                  <a:pos x="6622" y="150671"/>
                                </a:cxn>
                                <a:cxn ang="0">
                                  <a:pos x="4782" y="150028"/>
                                </a:cxn>
                                <a:cxn ang="0">
                                  <a:pos x="3127" y="149110"/>
                                </a:cxn>
                                <a:cxn ang="0">
                                  <a:pos x="2575" y="148560"/>
                                </a:cxn>
                                <a:cxn ang="0">
                                  <a:pos x="1931" y="148009"/>
                                </a:cxn>
                                <a:cxn ang="0">
                                  <a:pos x="1379" y="147367"/>
                                </a:cxn>
                                <a:cxn ang="0">
                                  <a:pos x="919" y="146724"/>
                                </a:cxn>
                                <a:cxn ang="0">
                                  <a:pos x="459" y="146082"/>
                                </a:cxn>
                                <a:cxn ang="0">
                                  <a:pos x="275" y="145439"/>
                                </a:cxn>
                                <a:cxn ang="0">
                                  <a:pos x="91" y="144705"/>
                                </a:cxn>
                                <a:cxn ang="0">
                                  <a:pos x="0" y="143879"/>
                                </a:cxn>
                                <a:cxn ang="0">
                                  <a:pos x="0" y="75874"/>
                                </a:cxn>
                                <a:cxn ang="0">
                                  <a:pos x="10761" y="78719"/>
                                </a:cxn>
                                <a:cxn ang="0">
                                  <a:pos x="22258" y="81656"/>
                                </a:cxn>
                                <a:cxn ang="0">
                                  <a:pos x="36146" y="84960"/>
                                </a:cxn>
                                <a:cxn ang="0">
                                  <a:pos x="43504" y="86796"/>
                                </a:cxn>
                                <a:cxn ang="0">
                                  <a:pos x="51047" y="88448"/>
                                </a:cxn>
                                <a:cxn ang="0">
                                  <a:pos x="58405" y="89916"/>
                                </a:cxn>
                                <a:cxn ang="0">
                                  <a:pos x="65671" y="91293"/>
                                </a:cxn>
                                <a:cxn ang="0">
                                  <a:pos x="72569" y="92486"/>
                                </a:cxn>
                                <a:cxn ang="0">
                                  <a:pos x="78916" y="93312"/>
                                </a:cxn>
                                <a:cxn ang="0">
                                  <a:pos x="84526" y="93954"/>
                                </a:cxn>
                                <a:cxn ang="0">
                                  <a:pos x="86918" y="94138"/>
                                </a:cxn>
                                <a:cxn ang="0">
                                  <a:pos x="89217" y="94229"/>
                                </a:cxn>
                                <a:cxn ang="0">
                                  <a:pos x="91516" y="94138"/>
                                </a:cxn>
                                <a:cxn ang="0">
                                  <a:pos x="94092" y="93954"/>
                                </a:cxn>
                                <a:cxn ang="0">
                                  <a:pos x="99610" y="93312"/>
                                </a:cxn>
                                <a:cxn ang="0">
                                  <a:pos x="105865" y="92486"/>
                                </a:cxn>
                                <a:cxn ang="0">
                                  <a:pos x="112763" y="91293"/>
                                </a:cxn>
                                <a:cxn ang="0">
                                  <a:pos x="120029" y="89916"/>
                                </a:cxn>
                                <a:cxn ang="0">
                                  <a:pos x="127479" y="88264"/>
                                </a:cxn>
                                <a:cxn ang="0">
                                  <a:pos x="134929" y="86612"/>
                                </a:cxn>
                                <a:cxn ang="0">
                                  <a:pos x="142380" y="84868"/>
                                </a:cxn>
                                <a:cxn ang="0">
                                  <a:pos x="156176" y="81564"/>
                                </a:cxn>
                                <a:cxn ang="0">
                                  <a:pos x="167765" y="78536"/>
                                </a:cxn>
                                <a:cxn ang="0">
                                  <a:pos x="82538" y="65897"/>
                                </a:cxn>
                                <a:cxn ang="0">
                                  <a:pos x="77539" y="70888"/>
                                </a:cxn>
                                <a:cxn ang="0">
                                  <a:pos x="77539" y="71792"/>
                                </a:cxn>
                                <a:cxn ang="0">
                                  <a:pos x="82538" y="76783"/>
                                </a:cxn>
                                <a:cxn ang="0">
                                  <a:pos x="95896" y="76783"/>
                                </a:cxn>
                                <a:cxn ang="0">
                                  <a:pos x="100895" y="71792"/>
                                </a:cxn>
                                <a:cxn ang="0">
                                  <a:pos x="100895" y="70888"/>
                                </a:cxn>
                                <a:cxn ang="0">
                                  <a:pos x="95896" y="65897"/>
                                </a:cxn>
                                <a:cxn ang="0">
                                  <a:pos x="89217" y="9520"/>
                                </a:cxn>
                                <a:cxn ang="0">
                                  <a:pos x="60983" y="25618"/>
                                </a:cxn>
                                <a:cxn ang="0">
                                  <a:pos x="60797" y="26907"/>
                                </a:cxn>
                                <a:cxn ang="0">
                                  <a:pos x="117637" y="26907"/>
                                </a:cxn>
                                <a:cxn ang="0">
                                  <a:pos x="117451" y="25618"/>
                                </a:cxn>
                                <a:cxn ang="0">
                                  <a:pos x="89217" y="9520"/>
                                </a:cxn>
                                <a:cxn ang="0">
                                  <a:pos x="89217" y="0"/>
                                </a:cxn>
                                <a:cxn ang="0">
                                  <a:pos x="124195" y="26682"/>
                                </a:cxn>
                                <a:cxn ang="0">
                                  <a:pos x="124209" y="26907"/>
                                </a:cxn>
                                <a:cxn ang="0">
                                  <a:pos x="167765" y="26907"/>
                                </a:cxn>
                                <a:cxn ang="0">
                                  <a:pos x="169881" y="26999"/>
                                </a:cxn>
                                <a:cxn ang="0">
                                  <a:pos x="171904" y="27366"/>
                                </a:cxn>
                                <a:cxn ang="0">
                                  <a:pos x="173744" y="28008"/>
                                </a:cxn>
                                <a:cxn ang="0">
                                  <a:pos x="175215" y="28926"/>
                                </a:cxn>
                                <a:cxn ang="0">
                                  <a:pos x="176043" y="29477"/>
                                </a:cxn>
                                <a:cxn ang="0">
                                  <a:pos x="176687" y="30027"/>
                                </a:cxn>
                                <a:cxn ang="0">
                                  <a:pos x="177147" y="30670"/>
                                </a:cxn>
                                <a:cxn ang="0">
                                  <a:pos x="177515" y="31312"/>
                                </a:cxn>
                                <a:cxn ang="0">
                                  <a:pos x="177975" y="31955"/>
                                </a:cxn>
                                <a:cxn ang="0">
                                  <a:pos x="178159" y="32597"/>
                                </a:cxn>
                                <a:cxn ang="0">
                                  <a:pos x="178343" y="33331"/>
                                </a:cxn>
                                <a:cxn ang="0">
                                  <a:pos x="178435" y="34157"/>
                                </a:cxn>
                                <a:cxn ang="0">
                                  <a:pos x="178435" y="72473"/>
                                </a:cxn>
                                <a:cxn ang="0">
                                  <a:pos x="178434" y="72473"/>
                                </a:cxn>
                                <a:cxn ang="0">
                                  <a:pos x="178434" y="72473"/>
                                </a:cxn>
                                <a:cxn ang="0">
                                  <a:pos x="167765" y="75318"/>
                                </a:cxn>
                                <a:cxn ang="0">
                                  <a:pos x="156176" y="78347"/>
                                </a:cxn>
                                <a:cxn ang="0">
                                  <a:pos x="142380" y="81651"/>
                                </a:cxn>
                                <a:cxn ang="0">
                                  <a:pos x="134930" y="83394"/>
                                </a:cxn>
                                <a:cxn ang="0">
                                  <a:pos x="127480" y="85046"/>
                                </a:cxn>
                                <a:cxn ang="0">
                                  <a:pos x="120029" y="86698"/>
                                </a:cxn>
                                <a:cxn ang="0">
                                  <a:pos x="112763" y="88075"/>
                                </a:cxn>
                                <a:cxn ang="0">
                                  <a:pos x="105865" y="89268"/>
                                </a:cxn>
                                <a:cxn ang="0">
                                  <a:pos x="99611" y="90094"/>
                                </a:cxn>
                                <a:cxn ang="0">
                                  <a:pos x="94092" y="90736"/>
                                </a:cxn>
                                <a:cxn ang="0">
                                  <a:pos x="91517" y="90920"/>
                                </a:cxn>
                                <a:cxn ang="0">
                                  <a:pos x="89217" y="91012"/>
                                </a:cxn>
                                <a:cxn ang="0">
                                  <a:pos x="86918" y="90920"/>
                                </a:cxn>
                                <a:cxn ang="0">
                                  <a:pos x="84526" y="90736"/>
                                </a:cxn>
                                <a:cxn ang="0">
                                  <a:pos x="78916" y="90094"/>
                                </a:cxn>
                                <a:cxn ang="0">
                                  <a:pos x="72569" y="89268"/>
                                </a:cxn>
                                <a:cxn ang="0">
                                  <a:pos x="65671" y="88075"/>
                                </a:cxn>
                                <a:cxn ang="0">
                                  <a:pos x="58405" y="86698"/>
                                </a:cxn>
                                <a:cxn ang="0">
                                  <a:pos x="51047" y="85230"/>
                                </a:cxn>
                                <a:cxn ang="0">
                                  <a:pos x="43505" y="83578"/>
                                </a:cxn>
                                <a:cxn ang="0">
                                  <a:pos x="36147" y="81742"/>
                                </a:cxn>
                                <a:cxn ang="0">
                                  <a:pos x="22258" y="78438"/>
                                </a:cxn>
                                <a:cxn ang="0">
                                  <a:pos x="10761" y="75502"/>
                                </a:cxn>
                                <a:cxn ang="0">
                                  <a:pos x="0" y="72657"/>
                                </a:cxn>
                                <a:cxn ang="0">
                                  <a:pos x="0" y="72771"/>
                                </a:cxn>
                                <a:cxn ang="0">
                                  <a:pos x="0" y="72771"/>
                                </a:cxn>
                                <a:cxn ang="0">
                                  <a:pos x="0" y="53063"/>
                                </a:cxn>
                                <a:cxn ang="0">
                                  <a:pos x="0" y="34157"/>
                                </a:cxn>
                                <a:cxn ang="0">
                                  <a:pos x="92" y="33331"/>
                                </a:cxn>
                                <a:cxn ang="0">
                                  <a:pos x="276" y="32597"/>
                                </a:cxn>
                                <a:cxn ang="0">
                                  <a:pos x="459" y="31955"/>
                                </a:cxn>
                                <a:cxn ang="0">
                                  <a:pos x="919" y="31312"/>
                                </a:cxn>
                                <a:cxn ang="0">
                                  <a:pos x="1379" y="30670"/>
                                </a:cxn>
                                <a:cxn ang="0">
                                  <a:pos x="1931" y="30027"/>
                                </a:cxn>
                                <a:cxn ang="0">
                                  <a:pos x="2575" y="29477"/>
                                </a:cxn>
                                <a:cxn ang="0">
                                  <a:pos x="3127" y="28926"/>
                                </a:cxn>
                                <a:cxn ang="0">
                                  <a:pos x="4782" y="28008"/>
                                </a:cxn>
                                <a:cxn ang="0">
                                  <a:pos x="6622" y="27366"/>
                                </a:cxn>
                                <a:cxn ang="0">
                                  <a:pos x="8645" y="26999"/>
                                </a:cxn>
                                <a:cxn ang="0">
                                  <a:pos x="10761" y="26907"/>
                                </a:cxn>
                                <a:cxn ang="0">
                                  <a:pos x="54225" y="26907"/>
                                </a:cxn>
                                <a:cxn ang="0">
                                  <a:pos x="54239" y="26682"/>
                                </a:cxn>
                                <a:cxn ang="0">
                                  <a:pos x="89217" y="0"/>
                                </a:cxn>
                              </a:cxnLst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78" name="文本框 9"/>
                          <wps:cNvSpPr txBox="1"/>
                          <wps:spPr>
                            <a:xfrm>
                              <a:off x="7281" y="6021"/>
                              <a:ext cx="1732" cy="66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eastAsia="宋体" w:hint="eastAsia"/>
                                    <w:color w:val="262626" w:themeColor="text1" w:themeTint="D9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eastAsia="宋体" w:hint="eastAsia"/>
                                    <w:color w:val="262626" w:themeColor="text1" w:themeTint="D9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35" name="直接连接符 35"/>
                        <wps:cNvCnPr/>
                        <wps:spPr>
                          <a:xfrm>
                            <a:off x="4713" y="5809"/>
                            <a:ext cx="109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48.9pt;height:33.2pt;margin-top:160.1pt;margin-left:-70pt;mso-height-relative:page;mso-width-relative:page;position:absolute;z-index:251705344" coordorigin="4659,5205" coordsize="10978,664">
                <o:lock v:ext="edit" aspectratio="f"/>
                <v:group id="_x0000_s1026" o:spid="_x0000_s1036" style="width:4354;height:665;left:4659;position:absolute;top:5205" coordorigin="4659,6021" coordsize="4354,665">
                  <o:lock v:ext="edit" aspectratio="f"/>
                  <v:group id="_x0000_s1026" o:spid="_x0000_s1037" style="width:2513;height:536;left:4659;position:absolute;top:6138" coordorigin="7944,1723" coordsize="5138,1096">
                    <o:lock v:ext="edit" aspectratio="f"/>
                    <v:shape id="MH_SubTitle_1" o:spid="_x0000_s1038" style="width:3815;height:1004;left:9267;position:absolute;top:1766;v-text-anchor:middle" coordsize="732631,5307012" o:spt="100" adj="-11796480,,5400" path="m732631,884525l732631,4422487c732631,4910992,725084,5307008,715774,5307008l,5307008,,5307008,,4,,4,715774,4c725084,4,732631,396020,732631,884525xe" filled="t" fillcolor="#333f50" stroked="f" strokeweight="1pt">
                      <v:stroke joinstyle="miter"/>
                      <v:path o:connecttype="custom" o:connectlocs="635,0;3179,0;3815,23;3815,1004;3815,1004;0,1004;0,1004;0,23;635,0" o:connectangles="0,0,0,0,0,0,0,0,0" textboxrect="0,0,732631,5307012"/>
                      <o:lock v:ext="edit" aspectratio="f"/>
                      <v:textbox inset="0,0,0,0">
                        <w:txbxContent>
                          <w:p w14:paraId="6FA92AD2"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</w:p>
                          <w:p w14:paraId="54317FF2"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  <v:shape id="MH_Other_1" o:spid="_x0000_s1039" style="width:1621;height:1096;left:7944;position:absolute;top:1723;v-text-anchor:middle" coordsize="872351,721783" o:spt="100" adj="-11796480,,5400" path="m,l697880,,872351,360892,697880,721783,,721783xe" filled="t" fillcolor="#ed7d31" stroked="t" strokecolor="white" strokeweight="6pt">
                      <v:stroke joinstyle="miter"/>
                      <v:path o:connecttype="custom" o:connectlocs="0,0;1296,0;1621,548;1296,1096;0,1096" o:connectangles="0,0,0,0,0"/>
                      <o:lock v:ext="edit" aspectratio="f"/>
                    </v:shape>
                  </v:group>
                  <v:rect id="_x0000_s1026" o:spid="_x0000_s1040" style="width:1304;height:570;left:5749;position:absolute;top:6108" coordsize="21600,21600" filled="f" stroked="f">
                    <o:lock v:ext="edit" aspectratio="f"/>
                    <v:textbox>
                      <w:txbxContent>
                        <w:p w14:paraId="479B32E2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经历</w:t>
                          </w:r>
                        </w:p>
                      </w:txbxContent>
                    </v:textbox>
                  </v:rect>
                  <v:shape id="_x0000_s1026" o:spid="_x0000_s1041" style="width:275;height:233;left:4847;position:absolute;top:6267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  <v:shape id="文本框 9" o:spid="_x0000_s1042" type="#_x0000_t202" style="width:1732;height:665;left:7281;position:absolute;top:6021" coordsize="21600,21600" filled="f" stroked="f" strokeweight="1.25pt">
                    <o:lock v:ext="edit" aspectratio="f"/>
                    <v:textbox>
                      <w:txbxContent>
                        <w:p w14:paraId="13921025">
                          <w:pPr>
                            <w:rPr>
                              <w:rFonts w:eastAsia="宋体" w:hint="eastAsia"/>
                              <w:color w:val="262626" w:themeColor="text1" w:themeTint="D9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宋体" w:hint="eastAsia"/>
                              <w:color w:val="262626" w:themeColor="text1" w:themeTint="D9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line id="_x0000_s1026" o:spid="_x0000_s1043" style="position:absolute" from="4713,5809" to="15638,5809" coordsize="21600,21600" stroked="t" strokecolor="#bfbfbf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7151370</wp:posOffset>
                </wp:positionV>
                <wp:extent cx="6977380" cy="457200"/>
                <wp:effectExtent l="38100" t="0" r="7620" b="2540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7380" cy="457200"/>
                          <a:chOff x="3034" y="14409"/>
                          <a:chExt cx="10988" cy="720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3034" y="14409"/>
                            <a:ext cx="4399" cy="721"/>
                            <a:chOff x="4659" y="14409"/>
                            <a:chExt cx="4399" cy="721"/>
                          </a:xfrm>
                        </wpg:grpSpPr>
                        <wpg:grpSp>
                          <wpg:cNvPr id="15" name="组合 15"/>
                          <wpg:cNvGrpSpPr/>
                          <wpg:grpSpPr>
                            <a:xfrm>
                              <a:off x="4659" y="14556"/>
                              <a:ext cx="2513" cy="536"/>
                              <a:chOff x="7944" y="1723"/>
                              <a:chExt cx="5138" cy="1096"/>
                            </a:xfrm>
                          </wpg:grpSpPr>
                          <wps:wsp xmlns:wps="http://schemas.microsoft.com/office/word/2010/wordprocessingShape">
                            <wps:cNvPr id="18" name="MH_SubTitle_1"/>
                            <wps:cNvSpPr/>
                            <wps:spPr>
                              <a:xfrm>
                                <a:off x="9267" y="1766"/>
                                <a:ext cx="3815" cy="1004"/>
                              </a:xfrm>
                              <a:custGeom>
                                <a:avLst/>
                                <a:gdLst>
                                  <a:gd name="connsiteX0" fmla="*/ 122108 w 732631"/>
                                  <a:gd name="connsiteY0" fmla="*/ 0 h 5307012"/>
                                  <a:gd name="connsiteX1" fmla="*/ 610523 w 732631"/>
                                  <a:gd name="connsiteY1" fmla="*/ 0 h 5307012"/>
                                  <a:gd name="connsiteX2" fmla="*/ 732631 w 732631"/>
                                  <a:gd name="connsiteY2" fmla="*/ 122108 h 5307012"/>
                                  <a:gd name="connsiteX3" fmla="*/ 732631 w 732631"/>
                                  <a:gd name="connsiteY3" fmla="*/ 5307012 h 5307012"/>
                                  <a:gd name="connsiteX4" fmla="*/ 732631 w 732631"/>
                                  <a:gd name="connsiteY4" fmla="*/ 5307012 h 5307012"/>
                                  <a:gd name="connsiteX5" fmla="*/ 0 w 732631"/>
                                  <a:gd name="connsiteY5" fmla="*/ 5307012 h 5307012"/>
                                  <a:gd name="connsiteX6" fmla="*/ 0 w 732631"/>
                                  <a:gd name="connsiteY6" fmla="*/ 5307012 h 5307012"/>
                                  <a:gd name="connsiteX7" fmla="*/ 0 w 732631"/>
                                  <a:gd name="connsiteY7" fmla="*/ 122108 h 5307012"/>
                                  <a:gd name="connsiteX8" fmla="*/ 122108 w 732631"/>
                                  <a:gd name="connsiteY8" fmla="*/ 0 h 530701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fill="norm" h="5307012" w="732631" stroke="1">
                                    <a:moveTo>
                                      <a:pt x="732631" y="884525"/>
                                    </a:moveTo>
                                    <a:lnTo>
                                      <a:pt x="732631" y="4422487"/>
                                    </a:lnTo>
                                    <a:cubicBezTo>
                                      <a:pt x="732631" y="4910992"/>
                                      <a:pt x="725084" y="5307008"/>
                                      <a:pt x="715774" y="5307008"/>
                                    </a:cubicBezTo>
                                    <a:lnTo>
                                      <a:pt x="0" y="5307008"/>
                                    </a:lnTo>
                                    <a:lnTo>
                                      <a:pt x="0" y="5307008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715774" y="4"/>
                                    </a:lnTo>
                                    <a:cubicBezTo>
                                      <a:pt x="725084" y="4"/>
                                      <a:pt x="732631" y="396020"/>
                                      <a:pt x="732631" y="8845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F5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center"/>
                                  </w:pPr>
                                </w:p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0" tIns="0" rIns="0" bIns="0" spcCol="1270" anchor="ctr"/>
                          </wps:wsp>
                          <wps:wsp xmlns:wps="http://schemas.microsoft.com/office/word/2010/wordprocessingShape">
                            <wps:cNvPr id="19" name="MH_Other_1"/>
                            <wps:cNvSpPr/>
                            <wps:spPr>
                              <a:xfrm>
                                <a:off x="7944" y="1723"/>
                                <a:ext cx="1621" cy="1096"/>
                              </a:xfrm>
                              <a:custGeom>
                                <a:avLst/>
                                <a:gdLst>
                                  <a:gd name="connsiteX0" fmla="*/ 0 w 872351"/>
                                  <a:gd name="connsiteY0" fmla="*/ 0 h 721783"/>
                                  <a:gd name="connsiteX1" fmla="*/ 697880 w 872351"/>
                                  <a:gd name="connsiteY1" fmla="*/ 0 h 721783"/>
                                  <a:gd name="connsiteX2" fmla="*/ 872351 w 872351"/>
                                  <a:gd name="connsiteY2" fmla="*/ 360892 h 721783"/>
                                  <a:gd name="connsiteX3" fmla="*/ 697880 w 872351"/>
                                  <a:gd name="connsiteY3" fmla="*/ 721783 h 721783"/>
                                  <a:gd name="connsiteX4" fmla="*/ 0 w 872351"/>
                                  <a:gd name="connsiteY4" fmla="*/ 721783 h 721783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721783" w="872351" stroke="1">
                                    <a:moveTo>
                                      <a:pt x="0" y="0"/>
                                    </a:moveTo>
                                    <a:lnTo>
                                      <a:pt x="697880" y="0"/>
                                    </a:lnTo>
                                    <a:lnTo>
                                      <a:pt x="872351" y="360892"/>
                                    </a:lnTo>
                                    <a:lnTo>
                                      <a:pt x="697880" y="721783"/>
                                    </a:lnTo>
                                    <a:lnTo>
                                      <a:pt x="0" y="7217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7620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0" tIns="0" rIns="0" bIns="0" anchor="ctr"/>
                          </wps:wsp>
                        </wpg:grpSp>
                        <wps:wsp xmlns:wps="http://schemas.microsoft.com/office/word/2010/wordprocessingShape">
                          <wps:cNvPr id="76" name="任意多边形 76"/>
                          <wps:cNvSpPr/>
                          <wps:spPr>
                            <a:xfrm>
                              <a:off x="4897" y="14701"/>
                              <a:ext cx="240" cy="2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844" y="0"/>
                                </a:cxn>
                                <a:cxn ang="0">
                                  <a:pos x="0" y="159105"/>
                                </a:cxn>
                                <a:cxn ang="0">
                                  <a:pos x="159105" y="165600"/>
                                </a:cxn>
                                <a:cxn ang="0">
                                  <a:pos x="165600" y="5844"/>
                                </a:cxn>
                                <a:cxn ang="0">
                                  <a:pos x="42211" y="153261"/>
                                </a:cxn>
                                <a:cxn ang="0">
                                  <a:pos x="12338" y="153261"/>
                                </a:cxn>
                                <a:cxn ang="0">
                                  <a:pos x="22080" y="140272"/>
                                </a:cxn>
                                <a:cxn ang="0">
                                  <a:pos x="22080" y="127934"/>
                                </a:cxn>
                                <a:cxn ang="0">
                                  <a:pos x="12338" y="106503"/>
                                </a:cxn>
                                <a:cxn ang="0">
                                  <a:pos x="28574" y="100009"/>
                                </a:cxn>
                                <a:cxn ang="0">
                                  <a:pos x="12338" y="93515"/>
                                </a:cxn>
                                <a:cxn ang="0">
                                  <a:pos x="22080" y="72084"/>
                                </a:cxn>
                                <a:cxn ang="0">
                                  <a:pos x="22080" y="59096"/>
                                </a:cxn>
                                <a:cxn ang="0">
                                  <a:pos x="12338" y="37665"/>
                                </a:cxn>
                                <a:cxn ang="0">
                                  <a:pos x="28574" y="31821"/>
                                </a:cxn>
                                <a:cxn ang="0">
                                  <a:pos x="12338" y="25327"/>
                                </a:cxn>
                                <a:cxn ang="0">
                                  <a:pos x="42211" y="12338"/>
                                </a:cxn>
                                <a:cxn ang="0">
                                  <a:pos x="153261" y="153261"/>
                                </a:cxn>
                                <a:cxn ang="0">
                                  <a:pos x="50004" y="153261"/>
                                </a:cxn>
                                <a:cxn ang="0">
                                  <a:pos x="153261" y="12338"/>
                                </a:cxn>
                                <a:cxn ang="0">
                                  <a:pos x="75331" y="119491"/>
                                </a:cxn>
                                <a:cxn ang="0">
                                  <a:pos x="127284" y="119491"/>
                                </a:cxn>
                                <a:cxn ang="0">
                                  <a:pos x="131181" y="110400"/>
                                </a:cxn>
                                <a:cxn ang="0">
                                  <a:pos x="125336" y="96112"/>
                                </a:cxn>
                                <a:cxn ang="0">
                                  <a:pos x="117543" y="90917"/>
                                </a:cxn>
                                <a:cxn ang="0">
                                  <a:pos x="125336" y="73383"/>
                                </a:cxn>
                                <a:cxn ang="0">
                                  <a:pos x="101308" y="49355"/>
                                </a:cxn>
                                <a:cxn ang="0">
                                  <a:pos x="77280" y="73383"/>
                                </a:cxn>
                                <a:cxn ang="0">
                                  <a:pos x="85072" y="90917"/>
                                </a:cxn>
                                <a:cxn ang="0">
                                  <a:pos x="72734" y="102607"/>
                                </a:cxn>
                                <a:cxn ang="0">
                                  <a:pos x="71435" y="116244"/>
                                </a:cxn>
                                <a:cxn ang="0">
                                  <a:pos x="89618" y="62343"/>
                                </a:cxn>
                                <a:cxn ang="0">
                                  <a:pos x="101308" y="57148"/>
                                </a:cxn>
                                <a:cxn ang="0">
                                  <a:pos x="117543" y="73383"/>
                                </a:cxn>
                                <a:cxn ang="0">
                                  <a:pos x="101308" y="89618"/>
                                </a:cxn>
                                <a:cxn ang="0">
                                  <a:pos x="89618" y="85072"/>
                                </a:cxn>
                                <a:cxn ang="0">
                                  <a:pos x="89618" y="62343"/>
                                </a:cxn>
                                <a:cxn ang="0">
                                  <a:pos x="79228" y="110400"/>
                                </a:cxn>
                                <a:cxn ang="0">
                                  <a:pos x="83124" y="101308"/>
                                </a:cxn>
                                <a:cxn ang="0">
                                  <a:pos x="111049" y="97411"/>
                                </a:cxn>
                                <a:cxn ang="0">
                                  <a:pos x="120141" y="101308"/>
                                </a:cxn>
                                <a:cxn ang="0">
                                  <a:pos x="123388" y="110400"/>
                                </a:cxn>
                                <a:cxn ang="0">
                                  <a:pos x="79228" y="112348"/>
                                </a:cxn>
                              </a:cxnLst>
                              <a:pathLst>
                                <a:path fill="norm" h="255" w="255" stroke="1">
                                  <a:moveTo>
                                    <a:pt x="245" y="0"/>
                                  </a:move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4" y="0"/>
                                    <a:pt x="0" y="4"/>
                                    <a:pt x="0" y="9"/>
                                  </a:cubicBezTo>
                                  <a:cubicBezTo>
                                    <a:pt x="0" y="245"/>
                                    <a:pt x="0" y="245"/>
                                    <a:pt x="0" y="245"/>
                                  </a:cubicBezTo>
                                  <a:cubicBezTo>
                                    <a:pt x="0" y="251"/>
                                    <a:pt x="4" y="255"/>
                                    <a:pt x="9" y="255"/>
                                  </a:cubicBezTo>
                                  <a:cubicBezTo>
                                    <a:pt x="245" y="255"/>
                                    <a:pt x="245" y="255"/>
                                    <a:pt x="245" y="255"/>
                                  </a:cubicBezTo>
                                  <a:cubicBezTo>
                                    <a:pt x="251" y="255"/>
                                    <a:pt x="255" y="251"/>
                                    <a:pt x="255" y="245"/>
                                  </a:cubicBezTo>
                                  <a:cubicBezTo>
                                    <a:pt x="255" y="9"/>
                                    <a:pt x="255" y="9"/>
                                    <a:pt x="255" y="9"/>
                                  </a:cubicBezTo>
                                  <a:cubicBezTo>
                                    <a:pt x="255" y="4"/>
                                    <a:pt x="251" y="0"/>
                                    <a:pt x="245" y="0"/>
                                  </a:cubicBezTo>
                                  <a:close/>
                                  <a:moveTo>
                                    <a:pt x="65" y="236"/>
                                  </a:moveTo>
                                  <a:cubicBezTo>
                                    <a:pt x="65" y="236"/>
                                    <a:pt x="65" y="236"/>
                                    <a:pt x="65" y="236"/>
                                  </a:cubicBezTo>
                                  <a:cubicBezTo>
                                    <a:pt x="19" y="236"/>
                                    <a:pt x="19" y="236"/>
                                    <a:pt x="19" y="236"/>
                                  </a:cubicBezTo>
                                  <a:cubicBezTo>
                                    <a:pt x="19" y="216"/>
                                    <a:pt x="19" y="216"/>
                                    <a:pt x="19" y="216"/>
                                  </a:cubicBezTo>
                                  <a:cubicBezTo>
                                    <a:pt x="34" y="216"/>
                                    <a:pt x="34" y="216"/>
                                    <a:pt x="34" y="216"/>
                                  </a:cubicBezTo>
                                  <a:cubicBezTo>
                                    <a:pt x="39" y="216"/>
                                    <a:pt x="44" y="212"/>
                                    <a:pt x="44" y="206"/>
                                  </a:cubicBezTo>
                                  <a:cubicBezTo>
                                    <a:pt x="44" y="201"/>
                                    <a:pt x="39" y="197"/>
                                    <a:pt x="34" y="197"/>
                                  </a:cubicBezTo>
                                  <a:cubicBezTo>
                                    <a:pt x="19" y="197"/>
                                    <a:pt x="19" y="197"/>
                                    <a:pt x="19" y="197"/>
                                  </a:cubicBezTo>
                                  <a:cubicBezTo>
                                    <a:pt x="19" y="164"/>
                                    <a:pt x="19" y="164"/>
                                    <a:pt x="19" y="164"/>
                                  </a:cubicBezTo>
                                  <a:cubicBezTo>
                                    <a:pt x="34" y="164"/>
                                    <a:pt x="34" y="164"/>
                                    <a:pt x="34" y="164"/>
                                  </a:cubicBezTo>
                                  <a:cubicBezTo>
                                    <a:pt x="39" y="164"/>
                                    <a:pt x="44" y="159"/>
                                    <a:pt x="44" y="154"/>
                                  </a:cubicBezTo>
                                  <a:cubicBezTo>
                                    <a:pt x="44" y="148"/>
                                    <a:pt x="39" y="144"/>
                                    <a:pt x="34" y="144"/>
                                  </a:cubicBezTo>
                                  <a:cubicBezTo>
                                    <a:pt x="19" y="144"/>
                                    <a:pt x="19" y="144"/>
                                    <a:pt x="19" y="144"/>
                                  </a:cubicBezTo>
                                  <a:cubicBezTo>
                                    <a:pt x="19" y="111"/>
                                    <a:pt x="19" y="111"/>
                                    <a:pt x="19" y="111"/>
                                  </a:cubicBezTo>
                                  <a:cubicBezTo>
                                    <a:pt x="34" y="111"/>
                                    <a:pt x="34" y="111"/>
                                    <a:pt x="34" y="111"/>
                                  </a:cubicBezTo>
                                  <a:cubicBezTo>
                                    <a:pt x="39" y="111"/>
                                    <a:pt x="44" y="107"/>
                                    <a:pt x="44" y="101"/>
                                  </a:cubicBezTo>
                                  <a:cubicBezTo>
                                    <a:pt x="44" y="96"/>
                                    <a:pt x="39" y="91"/>
                                    <a:pt x="34" y="91"/>
                                  </a:cubicBezTo>
                                  <a:cubicBezTo>
                                    <a:pt x="19" y="91"/>
                                    <a:pt x="19" y="91"/>
                                    <a:pt x="19" y="91"/>
                                  </a:cubicBezTo>
                                  <a:cubicBezTo>
                                    <a:pt x="19" y="58"/>
                                    <a:pt x="19" y="58"/>
                                    <a:pt x="19" y="58"/>
                                  </a:cubicBezTo>
                                  <a:cubicBezTo>
                                    <a:pt x="34" y="58"/>
                                    <a:pt x="34" y="58"/>
                                    <a:pt x="34" y="58"/>
                                  </a:cubicBezTo>
                                  <a:cubicBezTo>
                                    <a:pt x="39" y="58"/>
                                    <a:pt x="44" y="54"/>
                                    <a:pt x="44" y="49"/>
                                  </a:cubicBezTo>
                                  <a:cubicBezTo>
                                    <a:pt x="44" y="43"/>
                                    <a:pt x="39" y="39"/>
                                    <a:pt x="34" y="39"/>
                                  </a:cubicBezTo>
                                  <a:cubicBezTo>
                                    <a:pt x="19" y="39"/>
                                    <a:pt x="19" y="39"/>
                                    <a:pt x="19" y="39"/>
                                  </a:cubicBezTo>
                                  <a:cubicBezTo>
                                    <a:pt x="19" y="19"/>
                                    <a:pt x="19" y="19"/>
                                    <a:pt x="19" y="19"/>
                                  </a:cubicBezTo>
                                  <a:cubicBezTo>
                                    <a:pt x="65" y="19"/>
                                    <a:pt x="65" y="19"/>
                                    <a:pt x="65" y="19"/>
                                  </a:cubicBezTo>
                                  <a:cubicBezTo>
                                    <a:pt x="65" y="236"/>
                                    <a:pt x="65" y="236"/>
                                    <a:pt x="65" y="236"/>
                                  </a:cubicBezTo>
                                  <a:close/>
                                  <a:moveTo>
                                    <a:pt x="236" y="236"/>
                                  </a:moveTo>
                                  <a:cubicBezTo>
                                    <a:pt x="236" y="236"/>
                                    <a:pt x="236" y="236"/>
                                    <a:pt x="236" y="236"/>
                                  </a:cubicBezTo>
                                  <a:cubicBezTo>
                                    <a:pt x="77" y="236"/>
                                    <a:pt x="77" y="236"/>
                                    <a:pt x="77" y="236"/>
                                  </a:cubicBezTo>
                                  <a:cubicBezTo>
                                    <a:pt x="77" y="19"/>
                                    <a:pt x="77" y="19"/>
                                    <a:pt x="77" y="19"/>
                                  </a:cubicBezTo>
                                  <a:cubicBezTo>
                                    <a:pt x="236" y="19"/>
                                    <a:pt x="236" y="19"/>
                                    <a:pt x="236" y="19"/>
                                  </a:cubicBezTo>
                                  <a:cubicBezTo>
                                    <a:pt x="236" y="236"/>
                                    <a:pt x="236" y="236"/>
                                    <a:pt x="236" y="236"/>
                                  </a:cubicBezTo>
                                  <a:close/>
                                  <a:moveTo>
                                    <a:pt x="116" y="184"/>
                                  </a:moveTo>
                                  <a:cubicBezTo>
                                    <a:pt x="116" y="184"/>
                                    <a:pt x="116" y="184"/>
                                    <a:pt x="116" y="184"/>
                                  </a:cubicBezTo>
                                  <a:cubicBezTo>
                                    <a:pt x="196" y="184"/>
                                    <a:pt x="196" y="184"/>
                                    <a:pt x="196" y="184"/>
                                  </a:cubicBezTo>
                                  <a:cubicBezTo>
                                    <a:pt x="200" y="184"/>
                                    <a:pt x="202" y="182"/>
                                    <a:pt x="202" y="179"/>
                                  </a:cubicBezTo>
                                  <a:cubicBezTo>
                                    <a:pt x="202" y="170"/>
                                    <a:pt x="202" y="170"/>
                                    <a:pt x="202" y="170"/>
                                  </a:cubicBezTo>
                                  <a:cubicBezTo>
                                    <a:pt x="202" y="166"/>
                                    <a:pt x="201" y="162"/>
                                    <a:pt x="200" y="158"/>
                                  </a:cubicBezTo>
                                  <a:cubicBezTo>
                                    <a:pt x="198" y="154"/>
                                    <a:pt x="196" y="151"/>
                                    <a:pt x="193" y="148"/>
                                  </a:cubicBezTo>
                                  <a:cubicBezTo>
                                    <a:pt x="190" y="145"/>
                                    <a:pt x="187" y="142"/>
                                    <a:pt x="183" y="141"/>
                                  </a:cubicBezTo>
                                  <a:cubicBezTo>
                                    <a:pt x="181" y="140"/>
                                    <a:pt x="181" y="140"/>
                                    <a:pt x="181" y="140"/>
                                  </a:cubicBezTo>
                                  <a:cubicBezTo>
                                    <a:pt x="182" y="139"/>
                                    <a:pt x="182" y="139"/>
                                    <a:pt x="182" y="139"/>
                                  </a:cubicBezTo>
                                  <a:cubicBezTo>
                                    <a:pt x="189" y="133"/>
                                    <a:pt x="193" y="124"/>
                                    <a:pt x="193" y="113"/>
                                  </a:cubicBezTo>
                                  <a:cubicBezTo>
                                    <a:pt x="193" y="103"/>
                                    <a:pt x="189" y="94"/>
                                    <a:pt x="182" y="87"/>
                                  </a:cubicBezTo>
                                  <a:cubicBezTo>
                                    <a:pt x="176" y="81"/>
                                    <a:pt x="166" y="76"/>
                                    <a:pt x="156" y="76"/>
                                  </a:cubicBezTo>
                                  <a:cubicBezTo>
                                    <a:pt x="146" y="76"/>
                                    <a:pt x="137" y="81"/>
                                    <a:pt x="130" y="87"/>
                                  </a:cubicBezTo>
                                  <a:cubicBezTo>
                                    <a:pt x="123" y="94"/>
                                    <a:pt x="119" y="103"/>
                                    <a:pt x="119" y="113"/>
                                  </a:cubicBezTo>
                                  <a:cubicBezTo>
                                    <a:pt x="119" y="124"/>
                                    <a:pt x="123" y="133"/>
                                    <a:pt x="130" y="139"/>
                                  </a:cubicBezTo>
                                  <a:cubicBezTo>
                                    <a:pt x="131" y="140"/>
                                    <a:pt x="131" y="140"/>
                                    <a:pt x="131" y="140"/>
                                  </a:cubicBezTo>
                                  <a:cubicBezTo>
                                    <a:pt x="127" y="142"/>
                                    <a:pt x="123" y="144"/>
                                    <a:pt x="119" y="148"/>
                                  </a:cubicBezTo>
                                  <a:cubicBezTo>
                                    <a:pt x="117" y="151"/>
                                    <a:pt x="114" y="154"/>
                                    <a:pt x="112" y="158"/>
                                  </a:cubicBezTo>
                                  <a:cubicBezTo>
                                    <a:pt x="111" y="162"/>
                                    <a:pt x="110" y="166"/>
                                    <a:pt x="110" y="170"/>
                                  </a:cubicBezTo>
                                  <a:cubicBezTo>
                                    <a:pt x="110" y="179"/>
                                    <a:pt x="110" y="179"/>
                                    <a:pt x="110" y="179"/>
                                  </a:cubicBezTo>
                                  <a:cubicBezTo>
                                    <a:pt x="110" y="182"/>
                                    <a:pt x="113" y="184"/>
                                    <a:pt x="116" y="184"/>
                                  </a:cubicBezTo>
                                  <a:close/>
                                  <a:moveTo>
                                    <a:pt x="138" y="96"/>
                                  </a:moveTo>
                                  <a:cubicBezTo>
                                    <a:pt x="138" y="96"/>
                                    <a:pt x="138" y="96"/>
                                    <a:pt x="138" y="96"/>
                                  </a:cubicBezTo>
                                  <a:cubicBezTo>
                                    <a:pt x="143" y="91"/>
                                    <a:pt x="149" y="88"/>
                                    <a:pt x="156" y="88"/>
                                  </a:cubicBezTo>
                                  <a:cubicBezTo>
                                    <a:pt x="163" y="88"/>
                                    <a:pt x="169" y="91"/>
                                    <a:pt x="174" y="96"/>
                                  </a:cubicBezTo>
                                  <a:cubicBezTo>
                                    <a:pt x="178" y="100"/>
                                    <a:pt x="181" y="106"/>
                                    <a:pt x="181" y="113"/>
                                  </a:cubicBezTo>
                                  <a:cubicBezTo>
                                    <a:pt x="181" y="120"/>
                                    <a:pt x="178" y="127"/>
                                    <a:pt x="174" y="131"/>
                                  </a:cubicBezTo>
                                  <a:cubicBezTo>
                                    <a:pt x="169" y="135"/>
                                    <a:pt x="163" y="138"/>
                                    <a:pt x="156" y="138"/>
                                  </a:cubicBezTo>
                                  <a:cubicBezTo>
                                    <a:pt x="156" y="138"/>
                                    <a:pt x="156" y="138"/>
                                    <a:pt x="156" y="138"/>
                                  </a:cubicBezTo>
                                  <a:cubicBezTo>
                                    <a:pt x="149" y="138"/>
                                    <a:pt x="143" y="135"/>
                                    <a:pt x="138" y="131"/>
                                  </a:cubicBezTo>
                                  <a:cubicBezTo>
                                    <a:pt x="134" y="127"/>
                                    <a:pt x="131" y="120"/>
                                    <a:pt x="131" y="113"/>
                                  </a:cubicBezTo>
                                  <a:cubicBezTo>
                                    <a:pt x="131" y="106"/>
                                    <a:pt x="134" y="100"/>
                                    <a:pt x="138" y="96"/>
                                  </a:cubicBezTo>
                                  <a:close/>
                                  <a:moveTo>
                                    <a:pt x="122" y="170"/>
                                  </a:moveTo>
                                  <a:cubicBezTo>
                                    <a:pt x="122" y="170"/>
                                    <a:pt x="122" y="170"/>
                                    <a:pt x="122" y="170"/>
                                  </a:cubicBezTo>
                                  <a:cubicBezTo>
                                    <a:pt x="122" y="167"/>
                                    <a:pt x="122" y="165"/>
                                    <a:pt x="123" y="162"/>
                                  </a:cubicBezTo>
                                  <a:cubicBezTo>
                                    <a:pt x="124" y="160"/>
                                    <a:pt x="126" y="158"/>
                                    <a:pt x="128" y="156"/>
                                  </a:cubicBezTo>
                                  <a:cubicBezTo>
                                    <a:pt x="131" y="152"/>
                                    <a:pt x="136" y="150"/>
                                    <a:pt x="142" y="150"/>
                                  </a:cubicBezTo>
                                  <a:cubicBezTo>
                                    <a:pt x="171" y="150"/>
                                    <a:pt x="171" y="150"/>
                                    <a:pt x="171" y="150"/>
                                  </a:cubicBezTo>
                                  <a:cubicBezTo>
                                    <a:pt x="173" y="150"/>
                                    <a:pt x="176" y="151"/>
                                    <a:pt x="178" y="152"/>
                                  </a:cubicBezTo>
                                  <a:cubicBezTo>
                                    <a:pt x="181" y="153"/>
                                    <a:pt x="183" y="154"/>
                                    <a:pt x="185" y="156"/>
                                  </a:cubicBezTo>
                                  <a:cubicBezTo>
                                    <a:pt x="186" y="158"/>
                                    <a:pt x="188" y="160"/>
                                    <a:pt x="189" y="162"/>
                                  </a:cubicBezTo>
                                  <a:cubicBezTo>
                                    <a:pt x="190" y="165"/>
                                    <a:pt x="190" y="167"/>
                                    <a:pt x="190" y="170"/>
                                  </a:cubicBezTo>
                                  <a:cubicBezTo>
                                    <a:pt x="190" y="173"/>
                                    <a:pt x="190" y="173"/>
                                    <a:pt x="190" y="173"/>
                                  </a:cubicBezTo>
                                  <a:cubicBezTo>
                                    <a:pt x="122" y="173"/>
                                    <a:pt x="122" y="173"/>
                                    <a:pt x="122" y="173"/>
                                  </a:cubicBezTo>
                                  <a:cubicBezTo>
                                    <a:pt x="122" y="170"/>
                                    <a:pt x="122" y="170"/>
                                    <a:pt x="122" y="1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color w:val="4C7CB7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C7CB7"/>
                                    <w:lang w:val="en-US" w:eastAsia="zh-C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45" name="矩形 45"/>
                          <wps:cNvSpPr/>
                          <wps:spPr>
                            <a:xfrm>
                              <a:off x="5722" y="14409"/>
                              <a:ext cx="1483" cy="6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240" w:lineRule="auto"/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80" name="文本框 6"/>
                          <wps:cNvSpPr txBox="1"/>
                          <wps:spPr>
                            <a:xfrm>
                              <a:off x="7216" y="14465"/>
                              <a:ext cx="1842" cy="66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eastAsia="宋体" w:hint="eastAsia"/>
                                    <w:color w:val="262626" w:themeColor="text1" w:themeTint="D9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eastAsia="宋体" w:hint="eastAsia"/>
                                    <w:color w:val="262626" w:themeColor="text1" w:themeTint="D9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Introduction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3098" y="15066"/>
                            <a:ext cx="109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49.4pt;height:36pt;margin-top:563.1pt;margin-left:-70pt;mso-height-relative:page;mso-width-relative:page;position:absolute;z-index:251709440" coordorigin="3034,14409" coordsize="10988,720">
                <o:lock v:ext="edit" aspectratio="f"/>
                <v:group id="_x0000_s1026" o:spid="_x0000_s1045" style="width:4399;height:721;left:3034;position:absolute;top:14409" coordorigin="4659,14409" coordsize="4399,721">
                  <o:lock v:ext="edit" aspectratio="f"/>
                  <v:group id="_x0000_s1026" o:spid="_x0000_s1046" style="width:2513;height:536;left:4659;position:absolute;top:14556" coordorigin="7944,1723" coordsize="5138,1096">
                    <o:lock v:ext="edit" aspectratio="f"/>
                    <v:shape id="MH_SubTitle_1" o:spid="_x0000_s1047" style="width:3815;height:1004;left:9267;position:absolute;top:1766;v-text-anchor:middle" coordsize="732631,5307012" o:spt="100" adj="-11796480,,5400" path="m732631,884525l732631,4422487c732631,4910992,725084,5307008,715774,5307008l,5307008,,5307008,,4,,4,715774,4c725084,4,732631,396020,732631,884525xe" filled="t" fillcolor="#333f50" stroked="f" strokeweight="1pt">
                      <v:stroke joinstyle="miter"/>
                      <v:path o:connecttype="custom" o:connectlocs="635,0;3179,0;3815,23;3815,1004;3815,1004;0,1004;0,1004;0,23;635,0" o:connectangles="0,0,0,0,0,0,0,0,0" textboxrect="0,0,732631,5307012"/>
                      <o:lock v:ext="edit" aspectratio="f"/>
                      <v:textbox inset="0,0,0,0">
                        <w:txbxContent>
                          <w:p w14:paraId="28D5B480"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</w:p>
                          <w:p w14:paraId="40DFC9F7"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  <v:shape id="MH_Other_1" o:spid="_x0000_s1048" style="width:1621;height:1096;left:7944;position:absolute;top:1723;v-text-anchor:middle" coordsize="872351,721783" o:spt="100" adj="-11796480,,5400" path="m,l697880,,872351,360892,697880,721783,,721783xe" filled="t" fillcolor="#ed7d31" stroked="t" strokecolor="white" strokeweight="6pt">
                      <v:stroke joinstyle="miter"/>
                      <v:path o:connecttype="custom" o:connectlocs="0,0;1296,0;1621,548;1296,1096;0,1096" o:connectangles="0,0,0,0,0"/>
                      <o:lock v:ext="edit" aspectratio="f"/>
                    </v:shape>
                  </v:group>
                  <v:shape id="_x0000_s1026" o:spid="_x0000_s1049" style="width:240;height:240;left:4897;position:absolute;top:14701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    <v:stroke joinstyle="miter"/>
    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    <o:lock v:ext="edit" aspectratio="f"/>
                    <v:textbox>
                      <w:txbxContent>
                        <w:p w14:paraId="57CFA4D3">
                          <w:pPr>
                            <w:jc w:val="center"/>
                            <w:rPr>
                              <w:rFonts w:eastAsiaTheme="minorEastAsia" w:hint="eastAsia"/>
                              <w:color w:val="4C7CB7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C7CB7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v:textbox>
                  </v:shape>
                  <v:rect id="_x0000_s1026" o:spid="_x0000_s1050" style="width:1483;height:624;left:5722;position:absolute;top:14409" coordsize="21600,21600" filled="f" stroked="f">
                    <o:lock v:ext="edit" aspectratio="f"/>
                    <v:textbox>
                      <w:txbxContent>
                        <w:p w14:paraId="76E48CA5">
                          <w:pPr>
                            <w:tabs>
                              <w:tab w:val="left" w:pos="840"/>
                            </w:tabs>
                            <w:spacing w:line="240" w:lineRule="auto"/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rect>
                  <v:shape id="文本框 6" o:spid="_x0000_s1051" type="#_x0000_t202" style="width:1842;height:665;left:7216;position:absolute;top:14465" coordsize="21600,21600" filled="f" stroked="f" strokeweight="1.25pt">
                    <o:lock v:ext="edit" aspectratio="f"/>
                    <v:textbox>
                      <w:txbxContent>
                        <w:p w14:paraId="2F853B6B">
                          <w:pPr>
                            <w:rPr>
                              <w:rFonts w:eastAsia="宋体" w:hint="eastAsia"/>
                              <w:color w:val="262626" w:themeColor="text1" w:themeTint="D9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宋体" w:hint="eastAsia"/>
                              <w:color w:val="262626" w:themeColor="text1" w:themeTint="D9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Introduction</w:t>
                          </w:r>
                        </w:p>
                      </w:txbxContent>
                    </v:textbox>
                  </v:shape>
                </v:group>
                <v:line id="_x0000_s1026" o:spid="_x0000_s1052" style="position:absolute" from="3098,15066" to="14023,15066" coordsize="21600,21600" stroked="t" strokecolor="#bfbfbf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7592060</wp:posOffset>
                </wp:positionV>
                <wp:extent cx="6654800" cy="1734185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7365" y="9070340"/>
                          <a:ext cx="6654800" cy="173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  <w:t>工作背景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事行政文员相关工作*年时间，工商前台受理工作*年时间;多年的行政相关工作经验，练就了我谢心、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00" w:lef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细到认真、负责的工作习惯，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  <w:t>工作成果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曾经协助梳理流程公司制度，包含《公司章程》《办公空管理制度》《考勤制度》等工商前台受理工作，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00" w:lef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受理了上万个营业执照，客户满意度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过 90%.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擅长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五险一金办理、擅长公司团建活动的组织、具有很强的成本意识，工常得到上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00" w:lef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级的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认可。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  <w:lang w:val="en-US" w:eastAsia="zh-CN"/>
                              </w:rPr>
                              <w:t>综合素养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：本人性格开朗且沉稳，能吃苦耐劳，拥有强烈的责任心与上进心。具备良好的沟通协调能力和服务意识，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firstLine="200" w:lef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工作认真负责、条理清晰，有较强的执行力和应变能力，能高效处理各项行政事务。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24pt;height:136.55pt;margin-top:597.8pt;margin-left:-56.0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2A9AD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  <w:t>工作背景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从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事行政文员相关工作*年时间，工商前台受理工作*年时间;多年的行政相关工作经验，练就了我谢心、</w:t>
                      </w:r>
                    </w:p>
                    <w:p w14:paraId="7729E2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00" w:lef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细到认真、负责的工作习惯，</w:t>
                      </w:r>
                    </w:p>
                    <w:p w14:paraId="5A5C19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  <w:t>工作成果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曾经协助梳理流程公司制度，包含《公司章程》《办公空管理制度》《考勤制度》等工商前台受理工作，</w:t>
                      </w:r>
                    </w:p>
                    <w:p w14:paraId="12BDCF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00" w:lef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受理了上万个营业执照，客户满意度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超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过 90%.</w:t>
                      </w:r>
                    </w:p>
                    <w:p w14:paraId="3EC1C9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擅长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软件、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五险一金办理、擅长公司团建活动的组织、具有很强的成本意识，工常得到上</w:t>
                      </w:r>
                    </w:p>
                    <w:p w14:paraId="14D900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00" w:lef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级的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认可。</w:t>
                      </w:r>
                    </w:p>
                    <w:p w14:paraId="3EF903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  <w:lang w:val="en-US" w:eastAsia="zh-CN"/>
                        </w:rPr>
                        <w:t>综合素养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：本人性格开朗且沉稳，能吃苦耐劳，拥有强烈的责任心与上进心。具备良好的沟通协调能力和服务意识，</w:t>
                      </w:r>
                    </w:p>
                    <w:p w14:paraId="48081D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firstLine="200" w:lef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工作认真负责、条理清晰，有较强的执行力和应变能力，能高效处理各项行政事务。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6403340</wp:posOffset>
                </wp:positionV>
                <wp:extent cx="6254750" cy="72453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635" y="7706360"/>
                          <a:ext cx="6254750" cy="72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  <w:lang w:val="en-US" w:eastAsia="zh-CN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333F5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人力资源三级级证书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333F5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四级考试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492.5pt;height:57.05pt;margin-top:504.2pt;margin-left:-56.0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431F3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  <w:lang w:val="en-US" w:eastAsia="zh-CN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  <w:t>技能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333F5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人力资源三级级证书</w:t>
                      </w:r>
                    </w:p>
                    <w:p w14:paraId="0FB45C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333F5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四级考试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普通话二级证书</w:t>
                      </w:r>
                    </w:p>
                    <w:p w14:paraId="2206A4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6390005</wp:posOffset>
                </wp:positionV>
                <wp:extent cx="6937375" cy="0"/>
                <wp:effectExtent l="0" t="6350" r="9525" b="63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3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07392" from="-67.7pt,503.15pt" to="478.55pt,503.1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1235075</wp:posOffset>
                </wp:positionV>
                <wp:extent cx="6967220" cy="516890"/>
                <wp:effectExtent l="38100" t="0" r="5080" b="317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7220" cy="516890"/>
                          <a:chOff x="4633" y="3980"/>
                          <a:chExt cx="10972" cy="814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4633" y="3980"/>
                            <a:ext cx="4393" cy="814"/>
                            <a:chOff x="4633" y="4324"/>
                            <a:chExt cx="4393" cy="814"/>
                          </a:xfrm>
                        </wpg:grpSpPr>
                        <wpg:grpSp>
                          <wpg:cNvPr id="2" name="组合 2"/>
                          <wpg:cNvGrpSpPr/>
                          <wpg:grpSpPr>
                            <a:xfrm>
                              <a:off x="4633" y="4493"/>
                              <a:ext cx="2567" cy="536"/>
                              <a:chOff x="7944" y="1723"/>
                              <a:chExt cx="5247" cy="1096"/>
                            </a:xfrm>
                          </wpg:grpSpPr>
                          <wps:wsp xmlns:wps="http://schemas.microsoft.com/office/word/2010/wordprocessingShape">
                            <wps:cNvPr id="40" name="MH_SubTitle_1"/>
                            <wps:cNvSpPr/>
                            <wps:spPr>
                              <a:xfrm>
                                <a:off x="9267" y="1766"/>
                                <a:ext cx="3924" cy="1004"/>
                              </a:xfrm>
                              <a:custGeom>
                                <a:avLst/>
                                <a:gdLst>
                                  <a:gd name="connsiteX0" fmla="*/ 122108 w 732631"/>
                                  <a:gd name="connsiteY0" fmla="*/ 0 h 5307012"/>
                                  <a:gd name="connsiteX1" fmla="*/ 610523 w 732631"/>
                                  <a:gd name="connsiteY1" fmla="*/ 0 h 5307012"/>
                                  <a:gd name="connsiteX2" fmla="*/ 732631 w 732631"/>
                                  <a:gd name="connsiteY2" fmla="*/ 122108 h 5307012"/>
                                  <a:gd name="connsiteX3" fmla="*/ 732631 w 732631"/>
                                  <a:gd name="connsiteY3" fmla="*/ 5307012 h 5307012"/>
                                  <a:gd name="connsiteX4" fmla="*/ 732631 w 732631"/>
                                  <a:gd name="connsiteY4" fmla="*/ 5307012 h 5307012"/>
                                  <a:gd name="connsiteX5" fmla="*/ 0 w 732631"/>
                                  <a:gd name="connsiteY5" fmla="*/ 5307012 h 5307012"/>
                                  <a:gd name="connsiteX6" fmla="*/ 0 w 732631"/>
                                  <a:gd name="connsiteY6" fmla="*/ 5307012 h 5307012"/>
                                  <a:gd name="connsiteX7" fmla="*/ 0 w 732631"/>
                                  <a:gd name="connsiteY7" fmla="*/ 122108 h 5307012"/>
                                  <a:gd name="connsiteX8" fmla="*/ 122108 w 732631"/>
                                  <a:gd name="connsiteY8" fmla="*/ 0 h 5307012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fill="norm" h="5307012" w="732631" stroke="1">
                                    <a:moveTo>
                                      <a:pt x="732631" y="884525"/>
                                    </a:moveTo>
                                    <a:lnTo>
                                      <a:pt x="732631" y="4422487"/>
                                    </a:lnTo>
                                    <a:cubicBezTo>
                                      <a:pt x="732631" y="4910992"/>
                                      <a:pt x="725084" y="5307008"/>
                                      <a:pt x="715774" y="5307008"/>
                                    </a:cubicBezTo>
                                    <a:lnTo>
                                      <a:pt x="0" y="5307008"/>
                                    </a:lnTo>
                                    <a:lnTo>
                                      <a:pt x="0" y="5307008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715774" y="4"/>
                                    </a:lnTo>
                                    <a:cubicBezTo>
                                      <a:pt x="725084" y="4"/>
                                      <a:pt x="732631" y="396020"/>
                                      <a:pt x="732631" y="8845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alpha val="9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center"/>
                                  </w:pPr>
                                </w:p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lIns="0" tIns="0" rIns="0" bIns="0" spcCol="1270" anchor="ctr"/>
                          </wps:wsp>
                          <wps:wsp xmlns:wps="http://schemas.microsoft.com/office/word/2010/wordprocessingShape">
                            <wps:cNvPr id="41" name="MH_Other_1"/>
                            <wps:cNvSpPr/>
                            <wps:spPr>
                              <a:xfrm>
                                <a:off x="7944" y="1723"/>
                                <a:ext cx="1621" cy="1096"/>
                              </a:xfrm>
                              <a:custGeom>
                                <a:avLst/>
                                <a:gdLst>
                                  <a:gd name="connsiteX0" fmla="*/ 0 w 872351"/>
                                  <a:gd name="connsiteY0" fmla="*/ 0 h 721783"/>
                                  <a:gd name="connsiteX1" fmla="*/ 697880 w 872351"/>
                                  <a:gd name="connsiteY1" fmla="*/ 0 h 721783"/>
                                  <a:gd name="connsiteX2" fmla="*/ 872351 w 872351"/>
                                  <a:gd name="connsiteY2" fmla="*/ 360892 h 721783"/>
                                  <a:gd name="connsiteX3" fmla="*/ 697880 w 872351"/>
                                  <a:gd name="connsiteY3" fmla="*/ 721783 h 721783"/>
                                  <a:gd name="connsiteX4" fmla="*/ 0 w 872351"/>
                                  <a:gd name="connsiteY4" fmla="*/ 721783 h 721783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721783" w="872351" stroke="1">
                                    <a:moveTo>
                                      <a:pt x="0" y="0"/>
                                    </a:moveTo>
                                    <a:lnTo>
                                      <a:pt x="697880" y="0"/>
                                    </a:lnTo>
                                    <a:lnTo>
                                      <a:pt x="872351" y="360892"/>
                                    </a:lnTo>
                                    <a:lnTo>
                                      <a:pt x="697880" y="721783"/>
                                    </a:lnTo>
                                    <a:lnTo>
                                      <a:pt x="0" y="7217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7620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0" tIns="0" rIns="0" bIns="0" anchor="ctr"/>
                          </wps:wsp>
                        </wpg:grpSp>
                        <wps:wsp xmlns:wps="http://schemas.microsoft.com/office/word/2010/wordprocessingShape">
                          <wps:cNvPr id="63" name="任意多边形 63"/>
                          <wps:cNvSpPr>
                            <a:spLocks noChangeAspect="1"/>
                          </wps:cNvSpPr>
                          <wps:spPr>
                            <a:xfrm>
                              <a:off x="4864" y="4651"/>
                              <a:ext cx="332" cy="23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4" name="矩形 54"/>
                          <wps:cNvSpPr/>
                          <wps:spPr>
                            <a:xfrm>
                              <a:off x="5698" y="4469"/>
                              <a:ext cx="130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77" name="文本框 10"/>
                          <wps:cNvSpPr txBox="1"/>
                          <wps:spPr>
                            <a:xfrm>
                              <a:off x="7280" y="4324"/>
                              <a:ext cx="1746" cy="814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eastAsia="Calibri" w:hint="eastAsia"/>
                                    <w:color w:val="262626" w:themeColor="text1" w:themeTint="D9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262626" w:themeColor="text1" w:themeTint="D9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Educational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4681" y="4661"/>
                            <a:ext cx="109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48.6pt;height:40.7pt;margin-top:97.25pt;margin-left:-71.3pt;mso-height-relative:page;mso-width-relative:page;position:absolute;z-index:251703296" coordorigin="4633,3980" coordsize="10972,814">
                <o:lock v:ext="edit" aspectratio="f"/>
                <v:group id="_x0000_s1026" o:spid="_x0000_s1057" style="width:4393;height:814;left:4633;position:absolute;top:3980" coordorigin="4633,4324" coordsize="4393,814">
                  <o:lock v:ext="edit" aspectratio="f"/>
                  <v:group id="_x0000_s1026" o:spid="_x0000_s1058" style="width:2567;height:536;left:4633;position:absolute;top:4493" coordorigin="7944,1723" coordsize="5247,1096">
                    <o:lock v:ext="edit" aspectratio="f"/>
                    <v:shape id="MH_SubTitle_1" o:spid="_x0000_s1059" style="width:3924;height:1004;left:9267;position:absolute;top:1766;v-text-anchor:middle" coordsize="732631,5307012" o:spt="100" adj="-11796480,,5400" path="m732631,884525l732631,4422487c732631,4910992,725084,5307008,715774,5307008l,5307008,,5307008,,4,,4,715774,4c725084,4,732631,396020,732631,884525xe" filled="t" fillcolor="#333f50" stroked="f" strokeweight="1pt">
                      <v:stroke joinstyle="miter"/>
                      <v:path o:connecttype="custom" o:connectlocs="654,0;3269,0;3924,23;3924,1004;3924,1004;0,1004;0,1004;0,23;654,0" o:connectangles="0,0,0,0,0,0,0,0,0" textboxrect="0,0,732631,5307012"/>
                      <o:lock v:ext="edit" aspectratio="f"/>
                      <v:textbox inset="0,0,0,0">
                        <w:txbxContent>
                          <w:p w14:paraId="4733F02A"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</w:p>
                          <w:p w14:paraId="2318A140"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  <v:shape id="MH_Other_1" o:spid="_x0000_s1060" style="width:1621;height:1096;left:7944;position:absolute;top:1723;v-text-anchor:middle" coordsize="872351,721783" o:spt="100" adj="-11796480,,5400" path="m,l697880,,872351,360892,697880,721783,,721783xe" filled="t" fillcolor="#ed7d31" stroked="t" strokecolor="white" strokeweight="6pt">
                      <v:stroke joinstyle="miter"/>
                      <v:path o:connecttype="custom" o:connectlocs="0,0;1296,0;1621,548;1296,1096;0,1096" o:connectangles="0,0,0,0,0"/>
                      <o:lock v:ext="edit" aspectratio="f"/>
                    </v:shape>
                  </v:group>
                  <v:shape id="_x0000_s1026" o:spid="_x0000_s1061" style="width:332;height:231;left:4864;position:absolute;top:465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  <v:rect id="_x0000_s1026" o:spid="_x0000_s1062" style="width:1307;height:536;left:5698;position:absolute;top:4469" coordsize="21600,21600" filled="f" stroked="f">
                    <o:lock v:ext="edit" aspectratio="f"/>
                    <v:textbox>
                      <w:txbxContent>
                        <w:p w14:paraId="3556C85E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center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文本框 10" o:spid="_x0000_s1063" type="#_x0000_t202" style="width:1746;height:814;left:7280;position:absolute;top:4324" coordsize="21600,21600" filled="f" stroked="f" strokeweight="1.25pt">
                    <o:lock v:ext="edit" aspectratio="f"/>
                    <v:textbox>
                      <w:txbxContent>
                        <w:p w14:paraId="25F40484">
                          <w:pPr>
                            <w:rPr>
                              <w:rFonts w:eastAsia="Calibri" w:hint="eastAsia"/>
                              <w:color w:val="262626" w:themeColor="text1" w:themeTint="D9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262626" w:themeColor="text1" w:themeTint="D9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Educational</w:t>
                          </w:r>
                        </w:p>
                      </w:txbxContent>
                    </v:textbox>
                  </v:shape>
                </v:group>
                <v:line id="_x0000_s1026" o:spid="_x0000_s1064" style="position:absolute" from="4681,4661" to="15606,4661" coordsize="21600,21600" stroked="t" strokecolor="#bfbfbf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5973445</wp:posOffset>
                </wp:positionV>
                <wp:extent cx="2673350" cy="448945"/>
                <wp:effectExtent l="38100" t="0" r="0" b="330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3350" cy="448945"/>
                          <a:chOff x="4659" y="12442"/>
                          <a:chExt cx="4210" cy="707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4659" y="12597"/>
                            <a:ext cx="2513" cy="536"/>
                            <a:chOff x="7944" y="1723"/>
                            <a:chExt cx="5138" cy="1096"/>
                          </a:xfrm>
                        </wpg:grpSpPr>
                        <wps:wsp xmlns:wps="http://schemas.microsoft.com/office/word/2010/wordprocessingShape">
                          <wps:cNvPr id="12" name="MH_SubTitle_1"/>
                          <wps:cNvSpPr/>
                          <wps:spPr>
                            <a:xfrm>
                              <a:off x="9267" y="1766"/>
                              <a:ext cx="3815" cy="1004"/>
                            </a:xfrm>
                            <a:custGeom>
                              <a:avLst/>
                              <a:gdLst>
                                <a:gd name="connsiteX0" fmla="*/ 122108 w 732631"/>
                                <a:gd name="connsiteY0" fmla="*/ 0 h 5307012"/>
                                <a:gd name="connsiteX1" fmla="*/ 610523 w 732631"/>
                                <a:gd name="connsiteY1" fmla="*/ 0 h 5307012"/>
                                <a:gd name="connsiteX2" fmla="*/ 732631 w 732631"/>
                                <a:gd name="connsiteY2" fmla="*/ 122108 h 5307012"/>
                                <a:gd name="connsiteX3" fmla="*/ 732631 w 732631"/>
                                <a:gd name="connsiteY3" fmla="*/ 5307012 h 5307012"/>
                                <a:gd name="connsiteX4" fmla="*/ 732631 w 732631"/>
                                <a:gd name="connsiteY4" fmla="*/ 5307012 h 5307012"/>
                                <a:gd name="connsiteX5" fmla="*/ 0 w 732631"/>
                                <a:gd name="connsiteY5" fmla="*/ 5307012 h 5307012"/>
                                <a:gd name="connsiteX6" fmla="*/ 0 w 732631"/>
                                <a:gd name="connsiteY6" fmla="*/ 5307012 h 5307012"/>
                                <a:gd name="connsiteX7" fmla="*/ 0 w 732631"/>
                                <a:gd name="connsiteY7" fmla="*/ 122108 h 5307012"/>
                                <a:gd name="connsiteX8" fmla="*/ 122108 w 732631"/>
                                <a:gd name="connsiteY8" fmla="*/ 0 h 530701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fill="norm" h="5307012" w="732631" stroke="1">
                                  <a:moveTo>
                                    <a:pt x="732631" y="884525"/>
                                  </a:moveTo>
                                  <a:lnTo>
                                    <a:pt x="732631" y="4422487"/>
                                  </a:lnTo>
                                  <a:cubicBezTo>
                                    <a:pt x="732631" y="4910992"/>
                                    <a:pt x="725084" y="5307008"/>
                                    <a:pt x="715774" y="5307008"/>
                                  </a:cubicBezTo>
                                  <a:lnTo>
                                    <a:pt x="0" y="5307008"/>
                                  </a:lnTo>
                                  <a:lnTo>
                                    <a:pt x="0" y="5307008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15774" y="4"/>
                                  </a:lnTo>
                                  <a:cubicBezTo>
                                    <a:pt x="725084" y="4"/>
                                    <a:pt x="732631" y="396020"/>
                                    <a:pt x="732631" y="8845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F5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alpha val="9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alpha val="9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center"/>
                                </w:pPr>
                              </w:p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lIns="0" tIns="0" rIns="0" bIns="0" spcCol="1270" anchor="ctr"/>
                        </wps:wsp>
                        <wps:wsp xmlns:wps="http://schemas.microsoft.com/office/word/2010/wordprocessingShape">
                          <wps:cNvPr id="14" name="MH_Other_1"/>
                          <wps:cNvSpPr/>
                          <wps:spPr>
                            <a:xfrm>
                              <a:off x="7944" y="1723"/>
                              <a:ext cx="1621" cy="1096"/>
                            </a:xfrm>
                            <a:custGeom>
                              <a:avLst/>
                              <a:gdLst>
                                <a:gd name="connsiteX0" fmla="*/ 0 w 872351"/>
                                <a:gd name="connsiteY0" fmla="*/ 0 h 721783"/>
                                <a:gd name="connsiteX1" fmla="*/ 697880 w 872351"/>
                                <a:gd name="connsiteY1" fmla="*/ 0 h 721783"/>
                                <a:gd name="connsiteX2" fmla="*/ 872351 w 872351"/>
                                <a:gd name="connsiteY2" fmla="*/ 360892 h 721783"/>
                                <a:gd name="connsiteX3" fmla="*/ 697880 w 872351"/>
                                <a:gd name="connsiteY3" fmla="*/ 721783 h 721783"/>
                                <a:gd name="connsiteX4" fmla="*/ 0 w 872351"/>
                                <a:gd name="connsiteY4" fmla="*/ 721783 h 7217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721783" w="872351" stroke="1">
                                  <a:moveTo>
                                    <a:pt x="0" y="0"/>
                                  </a:moveTo>
                                  <a:lnTo>
                                    <a:pt x="697880" y="0"/>
                                  </a:lnTo>
                                  <a:lnTo>
                                    <a:pt x="872351" y="360892"/>
                                  </a:lnTo>
                                  <a:lnTo>
                                    <a:pt x="697880" y="721783"/>
                                  </a:lnTo>
                                  <a:lnTo>
                                    <a:pt x="0" y="721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76200">
                              <a:solidFill>
                                <a:srgbClr val="FFFF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0" tIns="0" rIns="0" bIns="0" anchor="ctr"/>
                        </wps:wsp>
                      </wpg:grp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5728" y="12579"/>
                            <a:ext cx="1484" cy="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7" name="任意多边形 57"/>
                        <wps:cNvSpPr/>
                        <wps:spPr>
                          <a:xfrm flipV="1">
                            <a:off x="4902" y="12727"/>
                            <a:ext cx="254" cy="2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79" name="文本框 8"/>
                        <wps:cNvSpPr txBox="1"/>
                        <wps:spPr>
                          <a:xfrm>
                            <a:off x="7251" y="12442"/>
                            <a:ext cx="1618" cy="70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Skill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210.5pt;height:35.35pt;margin-top:470.35pt;margin-left:-70pt;mso-height-relative:page;mso-width-relative:page;position:absolute;z-index:251695104" coordorigin="4659,12442" coordsize="4210,707">
                <o:lock v:ext="edit" aspectratio="f"/>
                <v:group id="_x0000_s1026" o:spid="_x0000_s1066" style="width:2513;height:536;left:4659;position:absolute;top:12597" coordorigin="7944,1723" coordsize="5138,1096">
                  <o:lock v:ext="edit" aspectratio="f"/>
                  <v:shape id="MH_SubTitle_1" o:spid="_x0000_s1067" style="width:3815;height:1004;left:9267;position:absolute;top:1766;v-text-anchor:middle" coordsize="732631,5307012" o:spt="100" adj="-11796480,,5400" path="m732631,884525l732631,4422487c732631,4910992,725084,5307008,715774,5307008l,5307008,,5307008,,4,,4,715774,4c725084,4,732631,396020,732631,884525xe" filled="t" fillcolor="#333f50" stroked="f" strokeweight="1pt">
                    <v:stroke joinstyle="miter"/>
                    <v:path o:connecttype="custom" o:connectlocs="635,0;3179,0;3815,23;3815,1004;3815,1004;0,1004;0,1004;0,23;635,0" o:connectangles="0,0,0,0,0,0,0,0,0" textboxrect="0,0,732631,5307012"/>
                    <o:lock v:ext="edit" aspectratio="f"/>
                    <v:textbox inset="0,0,0,0">
                      <w:txbxContent>
                        <w:p w14:paraId="6CEB77B9">
                          <w:pPr>
                            <w:pStyle w:val="NormalWeb"/>
                            <w:kinsoku/>
                            <w:ind w:left="0"/>
                            <w:jc w:val="center"/>
                          </w:pPr>
                        </w:p>
                        <w:p w14:paraId="66006AFF">
                          <w:pPr>
                            <w:pStyle w:val="NormalWeb"/>
                            <w:kinsoku/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  <v:shape id="MH_Other_1" o:spid="_x0000_s1068" style="width:1621;height:1096;left:7944;position:absolute;top:1723;v-text-anchor:middle" coordsize="872351,721783" o:spt="100" adj="-11796480,,5400" path="m,l697880,,872351,360892,697880,721783,,721783xe" filled="t" fillcolor="#ed7d31" stroked="t" strokecolor="white" strokeweight="6pt">
                    <v:stroke joinstyle="miter"/>
                    <v:path o:connecttype="custom" o:connectlocs="0,0;1296,0;1621,548;1296,1096;0,1096" o:connectangles="0,0,0,0,0"/>
                    <o:lock v:ext="edit" aspectratio="f"/>
                  </v:shape>
                </v:group>
                <v:rect id="_x0000_s1026" o:spid="_x0000_s1069" style="width:1484;height:570;left:5728;position:absolute;top:12579" coordsize="21600,21600" filled="f" stroked="f">
                  <o:lock v:ext="edit" aspectratio="f"/>
                  <v:textbox>
                    <w:txbxContent>
                      <w:p w14:paraId="52097697">
                        <w:pPr>
                          <w:tabs>
                            <w:tab w:val="left" w:pos="840"/>
                          </w:tabs>
                          <w:spacing w:line="38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rect>
                <v:shape id="_x0000_s1026" o:spid="_x0000_s1070" style="width:254;height:259;flip:y;left:4902;position:absolute;top:12727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文本框 8" o:spid="_x0000_s1071" type="#_x0000_t202" style="width:1618;height:706;left:7251;position:absolute;top:12442" coordsize="21600,21600" filled="f" stroked="f" strokeweight="1.25pt">
                  <o:lock v:ext="edit" aspectratio="f"/>
                  <v:textbox>
                    <w:txbxContent>
                      <w:p w14:paraId="198D633C">
                        <w:pPr>
                          <w:rPr>
                            <w:rFonts w:eastAsia="宋体" w:hint="default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Skill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1711325</wp:posOffset>
                </wp:positionV>
                <wp:extent cx="6705600" cy="39433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5930" y="2578735"/>
                          <a:ext cx="67056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.6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广州职业技术学院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人力资源管理 / 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28pt;height:31.05pt;margin-top:134.75pt;margin-left:-56.0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7A451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333F5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.9-20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.6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 广州职业技术学院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人力资源管理 / 本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科</w:t>
                      </w:r>
                    </w:p>
                    <w:p w14:paraId="5B57E0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180975</wp:posOffset>
                </wp:positionV>
                <wp:extent cx="1819275" cy="924560"/>
                <wp:effectExtent l="4445" t="0" r="0" b="889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9275" cy="924560"/>
                          <a:chOff x="3177" y="2320"/>
                          <a:chExt cx="2865" cy="1456"/>
                        </a:xfrm>
                      </wpg:grpSpPr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3177" y="2320"/>
                            <a:ext cx="0" cy="145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6042" y="2320"/>
                            <a:ext cx="0" cy="145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43.25pt;height:72.8pt;margin-top:14.25pt;margin-left:54.7pt;mso-height-relative:page;mso-width-relative:page;position:absolute;z-index:251691008" coordorigin="3177,2320" coordsize="2865,1456">
                <o:lock v:ext="edit" aspectratio="f"/>
                <v:line id="_x0000_s1026" o:spid="_x0000_s1074" style="position:absolute" from="3177,2320" to="3177,3776" coordsize="21600,21600" stroked="t" strokecolor="#333f50" strokeweight="0.5pt">
                  <v:stroke joinstyle="miter"/>
                  <o:lock v:ext="edit" aspectratio="f"/>
                </v:line>
                <v:line id="_x0000_s1026" o:spid="_x0000_s1075" style="position:absolute" from="6042,2320" to="6042,3776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828040</wp:posOffset>
                </wp:positionV>
                <wp:extent cx="2032000" cy="318135"/>
                <wp:effectExtent l="0" t="0" r="0" b="0"/>
                <wp:wrapNone/>
                <wp:docPr id="2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200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微信：138 1800180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6" type="#_x0000_t202" style="width:160pt;height:25.05pt;margin-top:65.2pt;margin-left:203.5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167A4C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微信：138 1800180 </w:t>
                      </w:r>
                    </w:p>
                    <w:p w14:paraId="0D2CAF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5DA1D9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DA48273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659A83FE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505460</wp:posOffset>
                </wp:positionV>
                <wp:extent cx="1818640" cy="318135"/>
                <wp:effectExtent l="0" t="0" r="0" b="0"/>
                <wp:wrapNone/>
                <wp:docPr id="2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864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身高：168cm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7" type="#_x0000_t202" style="width:143.2pt;height:25.05pt;margin-top:39.8pt;margin-left:202.6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5F6901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身高：168cm </w:t>
                      </w:r>
                    </w:p>
                    <w:p w14:paraId="410F5E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10C399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D9BACA2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1DFE268B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170180</wp:posOffset>
                </wp:positionV>
                <wp:extent cx="1818640" cy="318135"/>
                <wp:effectExtent l="0" t="0" r="0" b="0"/>
                <wp:wrapNone/>
                <wp:docPr id="1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864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8" type="#_x0000_t202" style="width:143.2pt;height:25.05pt;margin-top:13.4pt;margin-left:202.7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AF861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政治面貌：预备党员</w:t>
                      </w:r>
                    </w:p>
                    <w:p w14:paraId="58A789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656C1D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B75519D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38FB0D89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169545</wp:posOffset>
                </wp:positionV>
                <wp:extent cx="1585595" cy="318135"/>
                <wp:effectExtent l="0" t="0" r="0" b="0"/>
                <wp:wrapNone/>
                <wp:docPr id="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559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工作经验：3年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9" type="#_x0000_t202" style="width:124.85pt;height:25.05pt;margin-top:13.35pt;margin-left:61.1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74D6CD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工作经验：3年</w:t>
                      </w:r>
                    </w:p>
                    <w:p w14:paraId="468113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7BB43D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416B52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C2ABBC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0F1C24DB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504825</wp:posOffset>
                </wp:positionV>
                <wp:extent cx="1394460" cy="318135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446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80" type="#_x0000_t202" style="width:109.8pt;height:25.05pt;margin-top:39.75pt;margin-left:59.9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472A97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学历：本科</w:t>
                      </w:r>
                    </w:p>
                    <w:p w14:paraId="7A935F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704294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5BC253D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4D4C2983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826135</wp:posOffset>
                </wp:positionV>
                <wp:extent cx="1741805" cy="318135"/>
                <wp:effectExtent l="0" t="0" r="0" b="0"/>
                <wp:wrapNone/>
                <wp:docPr id="2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180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手机：138 1800180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81" type="#_x0000_t202" style="width:137.15pt;height:25.05pt;margin-top:65.05pt;margin-left:59.2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360321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手机：138 1800180</w:t>
                      </w:r>
                    </w:p>
                    <w:p w14:paraId="2FCD53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10459E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73A1AF0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6B117402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835660</wp:posOffset>
                </wp:positionV>
                <wp:extent cx="1496695" cy="318135"/>
                <wp:effectExtent l="0" t="0" r="0" b="0"/>
                <wp:wrapNone/>
                <wp:docPr id="2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669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城市：广州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82" type="#_x0000_t202" style="width:117.85pt;height:25.05pt;margin-top:65.8pt;margin-left:-60.8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4464ED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城市：广州  </w:t>
                      </w:r>
                    </w:p>
                    <w:p w14:paraId="40DFBE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7DAA20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6E8F9DE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38276A89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499745</wp:posOffset>
                </wp:positionV>
                <wp:extent cx="1177290" cy="318135"/>
                <wp:effectExtent l="0" t="0" r="0" b="0"/>
                <wp:wrapNone/>
                <wp:docPr id="2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729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年龄：28岁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83" type="#_x0000_t202" style="width:92.7pt;height:25.05pt;margin-top:39.35pt;margin-left:-61.2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0025C1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年龄：28岁 </w:t>
                      </w:r>
                    </w:p>
                    <w:p w14:paraId="7AF269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1DCF2B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2947796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641D15B2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164465</wp:posOffset>
                </wp:positionV>
                <wp:extent cx="1118870" cy="318135"/>
                <wp:effectExtent l="0" t="0" r="0" b="0"/>
                <wp:wrapNone/>
                <wp:docPr id="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87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性别：女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84" type="#_x0000_t202" style="width:88.1pt;height:25.05pt;margin-top:12.95pt;margin-left:-60.0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79FB9A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性别：女   </w:t>
                      </w:r>
                    </w:p>
                    <w:p w14:paraId="771B32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2296D6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0CEB993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55EBD961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A8C0CB9"/>
    <w:multiLevelType w:val="singleLevel"/>
    <w:tmpl w:val="AA8C0CB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17D50EC"/>
    <w:multiLevelType w:val="singleLevel"/>
    <w:tmpl w:val="B17D50EC"/>
    <w:lvl w:ilvl="0">
      <w:start w:val="1"/>
      <w:numFmt w:val="bullet"/>
      <w:suff w:val="space"/>
      <w:lvlText w:val="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414CE6"/>
    <w:rsid w:val="00A40671"/>
    <w:rsid w:val="00CE4A02"/>
    <w:rsid w:val="00D029CD"/>
    <w:rsid w:val="00F616E0"/>
    <w:rsid w:val="02452D34"/>
    <w:rsid w:val="0489456D"/>
    <w:rsid w:val="04C437E6"/>
    <w:rsid w:val="06133596"/>
    <w:rsid w:val="08DC243F"/>
    <w:rsid w:val="090670BE"/>
    <w:rsid w:val="090E1192"/>
    <w:rsid w:val="09571CFE"/>
    <w:rsid w:val="0BA61BD1"/>
    <w:rsid w:val="0E1513DE"/>
    <w:rsid w:val="0F8D3CFB"/>
    <w:rsid w:val="10651971"/>
    <w:rsid w:val="109523FE"/>
    <w:rsid w:val="11361A1C"/>
    <w:rsid w:val="12152F0C"/>
    <w:rsid w:val="12793367"/>
    <w:rsid w:val="12B43330"/>
    <w:rsid w:val="12F80EE3"/>
    <w:rsid w:val="130540FB"/>
    <w:rsid w:val="13504F46"/>
    <w:rsid w:val="14A2445B"/>
    <w:rsid w:val="14B4640C"/>
    <w:rsid w:val="16206B6A"/>
    <w:rsid w:val="17F4757D"/>
    <w:rsid w:val="182A1DC5"/>
    <w:rsid w:val="18420CED"/>
    <w:rsid w:val="18457CF9"/>
    <w:rsid w:val="18C512B2"/>
    <w:rsid w:val="18FC11D9"/>
    <w:rsid w:val="199A266B"/>
    <w:rsid w:val="19A0005E"/>
    <w:rsid w:val="1A0B67FA"/>
    <w:rsid w:val="1B035F53"/>
    <w:rsid w:val="1B965B58"/>
    <w:rsid w:val="1BDE63CB"/>
    <w:rsid w:val="1BE86F08"/>
    <w:rsid w:val="1C17495A"/>
    <w:rsid w:val="1C3A3457"/>
    <w:rsid w:val="1DBD39A9"/>
    <w:rsid w:val="1FA40790"/>
    <w:rsid w:val="20384772"/>
    <w:rsid w:val="23DC5DE9"/>
    <w:rsid w:val="24053075"/>
    <w:rsid w:val="249B14E8"/>
    <w:rsid w:val="266A65CC"/>
    <w:rsid w:val="268714FF"/>
    <w:rsid w:val="27157387"/>
    <w:rsid w:val="286349CB"/>
    <w:rsid w:val="28B06A8F"/>
    <w:rsid w:val="28E3255D"/>
    <w:rsid w:val="296C5D9C"/>
    <w:rsid w:val="2B7D5F2D"/>
    <w:rsid w:val="2BEF06F8"/>
    <w:rsid w:val="2C6C7899"/>
    <w:rsid w:val="2D6B597B"/>
    <w:rsid w:val="2E01406E"/>
    <w:rsid w:val="2FE72E55"/>
    <w:rsid w:val="313B752E"/>
    <w:rsid w:val="31BD4BAF"/>
    <w:rsid w:val="32A17336"/>
    <w:rsid w:val="33227308"/>
    <w:rsid w:val="33AF78C9"/>
    <w:rsid w:val="35FD5203"/>
    <w:rsid w:val="37230228"/>
    <w:rsid w:val="37DD3B47"/>
    <w:rsid w:val="387A0E35"/>
    <w:rsid w:val="38FF429D"/>
    <w:rsid w:val="39F310AB"/>
    <w:rsid w:val="3BE710B6"/>
    <w:rsid w:val="3C3E5A22"/>
    <w:rsid w:val="3D4637E1"/>
    <w:rsid w:val="3DD74A08"/>
    <w:rsid w:val="3E2D0051"/>
    <w:rsid w:val="3E2E72E2"/>
    <w:rsid w:val="40185D56"/>
    <w:rsid w:val="401F5E62"/>
    <w:rsid w:val="405A51F0"/>
    <w:rsid w:val="423B4745"/>
    <w:rsid w:val="428622B0"/>
    <w:rsid w:val="44692EB5"/>
    <w:rsid w:val="44CE77E2"/>
    <w:rsid w:val="44FC0AB3"/>
    <w:rsid w:val="479730E4"/>
    <w:rsid w:val="49177A8B"/>
    <w:rsid w:val="4A0D2F51"/>
    <w:rsid w:val="4AD031BC"/>
    <w:rsid w:val="4AD73F45"/>
    <w:rsid w:val="4AEC1A96"/>
    <w:rsid w:val="4CE5284E"/>
    <w:rsid w:val="4CE640FE"/>
    <w:rsid w:val="4F713C22"/>
    <w:rsid w:val="50BD5D7D"/>
    <w:rsid w:val="50E678BB"/>
    <w:rsid w:val="51B44F9E"/>
    <w:rsid w:val="526566E6"/>
    <w:rsid w:val="52D65894"/>
    <w:rsid w:val="52DE645B"/>
    <w:rsid w:val="52ED65B5"/>
    <w:rsid w:val="53450F7F"/>
    <w:rsid w:val="54137C99"/>
    <w:rsid w:val="57942026"/>
    <w:rsid w:val="59053E6A"/>
    <w:rsid w:val="590F7087"/>
    <w:rsid w:val="59E857A9"/>
    <w:rsid w:val="5D144330"/>
    <w:rsid w:val="5F6335B9"/>
    <w:rsid w:val="621D3918"/>
    <w:rsid w:val="62560D10"/>
    <w:rsid w:val="648A0F80"/>
    <w:rsid w:val="64EA5102"/>
    <w:rsid w:val="652D6F8B"/>
    <w:rsid w:val="654B280B"/>
    <w:rsid w:val="673739EC"/>
    <w:rsid w:val="68482666"/>
    <w:rsid w:val="69AC73F1"/>
    <w:rsid w:val="6B825E60"/>
    <w:rsid w:val="6C100D81"/>
    <w:rsid w:val="6CA13759"/>
    <w:rsid w:val="6CE6228B"/>
    <w:rsid w:val="6D0C2798"/>
    <w:rsid w:val="6D535020"/>
    <w:rsid w:val="6E1D3190"/>
    <w:rsid w:val="6E8971F7"/>
    <w:rsid w:val="6FDB390B"/>
    <w:rsid w:val="71247D75"/>
    <w:rsid w:val="719A7E52"/>
    <w:rsid w:val="72F8532A"/>
    <w:rsid w:val="73252763"/>
    <w:rsid w:val="7356425A"/>
    <w:rsid w:val="73A57940"/>
    <w:rsid w:val="742C7CC0"/>
    <w:rsid w:val="772F60A3"/>
    <w:rsid w:val="77C05673"/>
    <w:rsid w:val="790847B1"/>
    <w:rsid w:val="7A1316FC"/>
    <w:rsid w:val="7CB2312D"/>
    <w:rsid w:val="7DE72C07"/>
    <w:rsid w:val="7F0F4ECC"/>
    <w:rsid w:val="7F8263BD"/>
  </w:rsids>
  <w:docVars>
    <w:docVar w:name="commondata" w:val="eyJjb3VudCI6OCwiaGRpZCI6ImIyNTFjMTU2YjEyYTViY2Y0OWQ2MDQ5MTQzMmI4OTUwIiwidXNlckNvdW50Ijo4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32E589DCE472465F80255D618D8F01D3_13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v1.0_mb_JnRhiu8qsxMbKO+iUED+9g==</vt:lpwstr>
  </property>
</Properties>
</file>