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BC3A140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-492125</wp:posOffset>
                </wp:positionH>
                <wp:positionV relativeFrom="paragraph">
                  <wp:posOffset>2059305</wp:posOffset>
                </wp:positionV>
                <wp:extent cx="1249680" cy="570865"/>
                <wp:effectExtent l="0" t="0" r="0" b="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50875" y="2973705"/>
                          <a:ext cx="1249680" cy="570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宇帆</w:t>
                            </w:r>
                            <w:r>
                              <w:rPr>
                                <w:rFonts w:ascii="方正兰亭粗黑简体" w:eastAsia="方正兰亭粗黑简体" w:cstheme="minorBidi" w:hint="eastAsia"/>
                                <w:color w:val="FFFFFF" w:themeColor="background1"/>
                                <w:spacing w:val="60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方正兰亭粗黑简体" w:eastAsia="方正兰亭粗黑简体" w:cstheme="minorBidi"/>
                                <w:color w:val="FFFFFF" w:themeColor="background1"/>
                                <w:spacing w:val="60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98.4pt;height:44.95pt;margin-top:162.15pt;margin-left:-38.75pt;mso-height-relative:page;mso-width-relative:page;mso-wrap-style:none;position:absolute;z-index:251680768" coordsize="21600,21600" filled="f" stroked="f">
                <o:lock v:ext="edit" aspectratio="f"/>
                <v:textbox style="mso-fit-shape-to-text:t">
                  <w:txbxContent>
                    <w:p w14:paraId="57702880">
                      <w:pPr>
                        <w:pStyle w:val="Normal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宇帆</w:t>
                      </w:r>
                      <w:r>
                        <w:rPr>
                          <w:rFonts w:ascii="方正兰亭粗黑简体" w:eastAsia="方正兰亭粗黑简体" w:cstheme="minorBidi" w:hint="eastAsia"/>
                          <w:color w:val="FFFFFF" w:themeColor="background1"/>
                          <w:spacing w:val="60"/>
                          <w:kern w:val="24"/>
                          <w:sz w:val="48"/>
                          <w:szCs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方正兰亭粗黑简体" w:eastAsia="方正兰亭粗黑简体" w:cstheme="minorBidi"/>
                          <w:color w:val="FFFFFF" w:themeColor="background1"/>
                          <w:spacing w:val="60"/>
                          <w:kern w:val="24"/>
                          <w:sz w:val="48"/>
                          <w:szCs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-804545</wp:posOffset>
                </wp:positionH>
                <wp:positionV relativeFrom="paragraph">
                  <wp:posOffset>2517140</wp:posOffset>
                </wp:positionV>
                <wp:extent cx="1979930" cy="320040"/>
                <wp:effectExtent l="0" t="0" r="0" b="0"/>
                <wp:wrapNone/>
                <wp:docPr id="45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38455" y="3431540"/>
                          <a:ext cx="197993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软件开发工程师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width:155.9pt;height:25.2pt;margin-top:198.2pt;margin-left:-63.35pt;mso-height-relative:page;mso-width-relative:page;position:absolute;z-index:251676672" coordsize="21600,21600" filled="f" stroked="f">
                <o:lock v:ext="edit" aspectratio="f"/>
                <v:textbox style="mso-fit-shape-to-text:t">
                  <w:txbxContent>
                    <w:p w14:paraId="4D1C0AB7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软件开发工程师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-814070</wp:posOffset>
                </wp:positionH>
                <wp:positionV relativeFrom="paragraph">
                  <wp:posOffset>3726815</wp:posOffset>
                </wp:positionV>
                <wp:extent cx="222250" cy="2374900"/>
                <wp:effectExtent l="0" t="0" r="6350" b="6350"/>
                <wp:wrapNone/>
                <wp:docPr id="65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28930" y="4641215"/>
                          <a:ext cx="222250" cy="2374900"/>
                          <a:chOff x="4577" y="7646"/>
                          <a:chExt cx="350" cy="3740"/>
                        </a:xfrm>
                      </wpg:grpSpPr>
                      <wpg:grpSp>
                        <wpg:cNvPr id="43" name="组合 43"/>
                        <wpg:cNvGrpSpPr/>
                        <wpg:grpSpPr>
                          <a:xfrm>
                            <a:off x="4577" y="10358"/>
                            <a:ext cx="350" cy="350"/>
                            <a:chOff x="801" y="10314"/>
                            <a:chExt cx="350" cy="350"/>
                          </a:xfrm>
                        </wpg:grpSpPr>
                        <wps:wsp xmlns:wps="http://schemas.microsoft.com/office/word/2010/wordprocessingShape">
                          <wps:cNvPr id="23" name="椭圆 23"/>
                          <wps:cNvSpPr/>
                          <wps:spPr>
                            <a:xfrm>
                              <a:off x="801" y="10314"/>
                              <a:ext cx="351" cy="351"/>
                            </a:xfrm>
                            <a:prstGeom prst="ellipse">
                              <a:avLst/>
                            </a:prstGeom>
                            <a:solidFill>
                              <a:srgbClr val="455B80"/>
                            </a:solidFill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365" name="电话"/>
                          <wps:cNvSpPr/>
                          <wps:spPr>
                            <a:xfrm>
                              <a:off x="914" y="10386"/>
                              <a:ext cx="126" cy="208"/>
                            </a:xfrm>
                            <a:custGeom>
                              <a:avLst/>
                              <a:gdLst>
                                <a:gd name="connsiteX0" fmla="*/ 608252 w 1978606"/>
                                <a:gd name="connsiteY0" fmla="*/ 0 h 3092264"/>
                                <a:gd name="connsiteX1" fmla="*/ 720410 w 1978606"/>
                                <a:gd name="connsiteY1" fmla="*/ 112000 h 3092264"/>
                                <a:gd name="connsiteX2" fmla="*/ 877432 w 1978606"/>
                                <a:gd name="connsiteY2" fmla="*/ 672000 h 3092264"/>
                                <a:gd name="connsiteX3" fmla="*/ 832568 w 1978606"/>
                                <a:gd name="connsiteY3" fmla="*/ 828801 h 3092264"/>
                                <a:gd name="connsiteX4" fmla="*/ 563388 w 1978606"/>
                                <a:gd name="connsiteY4" fmla="*/ 985601 h 3092264"/>
                                <a:gd name="connsiteX5" fmla="*/ 1079317 w 1978606"/>
                                <a:gd name="connsiteY5" fmla="*/ 2172802 h 3092264"/>
                                <a:gd name="connsiteX6" fmla="*/ 1337349 w 1978606"/>
                                <a:gd name="connsiteY6" fmla="*/ 2010428 h 3092264"/>
                                <a:gd name="connsiteX7" fmla="*/ 1505519 w 1978606"/>
                                <a:gd name="connsiteY7" fmla="*/ 2038402 h 3092264"/>
                                <a:gd name="connsiteX8" fmla="*/ 1931721 w 1978606"/>
                                <a:gd name="connsiteY8" fmla="*/ 2464003 h 3092264"/>
                                <a:gd name="connsiteX9" fmla="*/ 1954153 w 1978606"/>
                                <a:gd name="connsiteY9" fmla="*/ 2620803 h 3092264"/>
                                <a:gd name="connsiteX10" fmla="*/ 1707404 w 1978606"/>
                                <a:gd name="connsiteY10" fmla="*/ 3001603 h 3092264"/>
                                <a:gd name="connsiteX11" fmla="*/ 1483087 w 1978606"/>
                                <a:gd name="connsiteY11" fmla="*/ 3046403 h 3092264"/>
                                <a:gd name="connsiteX12" fmla="*/ 2596 w 1978606"/>
                                <a:gd name="connsiteY12" fmla="*/ 179200 h 3092264"/>
                                <a:gd name="connsiteX13" fmla="*/ 159618 w 1978606"/>
                                <a:gd name="connsiteY13" fmla="*/ 44800 h 3092264"/>
                                <a:gd name="connsiteX14" fmla="*/ 608252 w 1978606"/>
                                <a:gd name="connsiteY14" fmla="*/ 0 h 3092264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fill="norm" h="3092264" w="1978606" stroke="1">
                                  <a:moveTo>
                                    <a:pt x="608252" y="0"/>
                                  </a:moveTo>
                                  <a:cubicBezTo>
                                    <a:pt x="675547" y="0"/>
                                    <a:pt x="697978" y="44800"/>
                                    <a:pt x="720410" y="112000"/>
                                  </a:cubicBezTo>
                                  <a:cubicBezTo>
                                    <a:pt x="787705" y="291200"/>
                                    <a:pt x="832568" y="492800"/>
                                    <a:pt x="877432" y="672000"/>
                                  </a:cubicBezTo>
                                  <a:cubicBezTo>
                                    <a:pt x="899864" y="761601"/>
                                    <a:pt x="877432" y="806401"/>
                                    <a:pt x="832568" y="828801"/>
                                  </a:cubicBezTo>
                                  <a:cubicBezTo>
                                    <a:pt x="742842" y="896001"/>
                                    <a:pt x="653115" y="940801"/>
                                    <a:pt x="563388" y="985601"/>
                                  </a:cubicBezTo>
                                  <a:cubicBezTo>
                                    <a:pt x="563388" y="1388801"/>
                                    <a:pt x="675547" y="1747202"/>
                                    <a:pt x="1079317" y="2172802"/>
                                  </a:cubicBezTo>
                                  <a:cubicBezTo>
                                    <a:pt x="1169044" y="2105602"/>
                                    <a:pt x="1270188" y="2055228"/>
                                    <a:pt x="1337349" y="2010428"/>
                                  </a:cubicBezTo>
                                  <a:cubicBezTo>
                                    <a:pt x="1404510" y="1965628"/>
                                    <a:pt x="1454947" y="1993602"/>
                                    <a:pt x="1505519" y="2038402"/>
                                  </a:cubicBezTo>
                                  <a:cubicBezTo>
                                    <a:pt x="1640109" y="2172802"/>
                                    <a:pt x="1797131" y="2307202"/>
                                    <a:pt x="1931721" y="2464003"/>
                                  </a:cubicBezTo>
                                  <a:cubicBezTo>
                                    <a:pt x="1976584" y="2508803"/>
                                    <a:pt x="1999016" y="2576003"/>
                                    <a:pt x="1954153" y="2620803"/>
                                  </a:cubicBezTo>
                                  <a:cubicBezTo>
                                    <a:pt x="1864426" y="2755203"/>
                                    <a:pt x="1797131" y="2867203"/>
                                    <a:pt x="1707404" y="3001603"/>
                                  </a:cubicBezTo>
                                  <a:cubicBezTo>
                                    <a:pt x="1640109" y="3113603"/>
                                    <a:pt x="1572814" y="3113603"/>
                                    <a:pt x="1483087" y="3046403"/>
                                  </a:cubicBezTo>
                                  <a:cubicBezTo>
                                    <a:pt x="496093" y="2329602"/>
                                    <a:pt x="-42267" y="1568002"/>
                                    <a:pt x="2596" y="179200"/>
                                  </a:cubicBezTo>
                                  <a:cubicBezTo>
                                    <a:pt x="2596" y="89600"/>
                                    <a:pt x="25028" y="44800"/>
                                    <a:pt x="159618" y="44800"/>
                                  </a:cubicBezTo>
                                  <a:cubicBezTo>
                                    <a:pt x="294208" y="22400"/>
                                    <a:pt x="451230" y="0"/>
                                    <a:pt x="60825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</wpg:grpSp>
                      <wpg:grpSp>
                        <wpg:cNvPr id="44" name="组合 44"/>
                        <wpg:cNvGrpSpPr/>
                        <wpg:grpSpPr>
                          <a:xfrm>
                            <a:off x="4577" y="11036"/>
                            <a:ext cx="350" cy="350"/>
                            <a:chOff x="801" y="11034"/>
                            <a:chExt cx="350" cy="350"/>
                          </a:xfrm>
                        </wpg:grpSpPr>
                        <wps:wsp xmlns:wps="http://schemas.microsoft.com/office/word/2010/wordprocessingShape">
                          <wps:cNvPr id="24" name="椭圆 24"/>
                          <wps:cNvSpPr/>
                          <wps:spPr>
                            <a:xfrm>
                              <a:off x="801" y="11034"/>
                              <a:ext cx="351" cy="351"/>
                            </a:xfrm>
                            <a:prstGeom prst="ellipse">
                              <a:avLst/>
                            </a:prstGeom>
                            <a:solidFill>
                              <a:srgbClr val="455B80"/>
                            </a:solidFill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325" name="信息"/>
                          <wps:cNvSpPr/>
                          <wps:spPr>
                            <a:xfrm>
                              <a:off x="888" y="11143"/>
                              <a:ext cx="178" cy="134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2625869" w="3456384" stroke="1">
                                  <a:moveTo>
                                    <a:pt x="1341655" y="1419506"/>
                                  </a:moveTo>
                                  <a:lnTo>
                                    <a:pt x="196553" y="2529194"/>
                                  </a:lnTo>
                                  <a:lnTo>
                                    <a:pt x="3257656" y="2529194"/>
                                  </a:lnTo>
                                  <a:lnTo>
                                    <a:pt x="2112554" y="1419506"/>
                                  </a:lnTo>
                                  <a:lnTo>
                                    <a:pt x="1727105" y="1793035"/>
                                  </a:lnTo>
                                  <a:close/>
                                  <a:moveTo>
                                    <a:pt x="97273" y="213610"/>
                                  </a:moveTo>
                                  <a:lnTo>
                                    <a:pt x="97273" y="2486204"/>
                                  </a:lnTo>
                                  <a:lnTo>
                                    <a:pt x="1269834" y="1349907"/>
                                  </a:lnTo>
                                  <a:close/>
                                  <a:moveTo>
                                    <a:pt x="3359112" y="211502"/>
                                  </a:moveTo>
                                  <a:lnTo>
                                    <a:pt x="2184375" y="1349907"/>
                                  </a:lnTo>
                                  <a:lnTo>
                                    <a:pt x="3359112" y="2488312"/>
                                  </a:lnTo>
                                  <a:close/>
                                  <a:moveTo>
                                    <a:pt x="120249" y="96675"/>
                                  </a:moveTo>
                                  <a:lnTo>
                                    <a:pt x="1727105" y="1653835"/>
                                  </a:lnTo>
                                  <a:lnTo>
                                    <a:pt x="3333960" y="96675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3456384" y="0"/>
                                  </a:lnTo>
                                  <a:lnTo>
                                    <a:pt x="3456384" y="2625869"/>
                                  </a:lnTo>
                                  <a:lnTo>
                                    <a:pt x="0" y="26258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317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</wpg:grpSp>
                      <wpg:grpSp>
                        <wpg:cNvPr id="50" name="组合 50"/>
                        <wpg:cNvGrpSpPr/>
                        <wpg:grpSpPr>
                          <a:xfrm>
                            <a:off x="4577" y="9680"/>
                            <a:ext cx="350" cy="350"/>
                            <a:chOff x="801" y="9692"/>
                            <a:chExt cx="350" cy="350"/>
                          </a:xfrm>
                        </wpg:grpSpPr>
                        <wps:wsp xmlns:wps="http://schemas.microsoft.com/office/word/2010/wordprocessingShape">
                          <wps:cNvPr id="22" name="椭圆 22"/>
                          <wps:cNvSpPr/>
                          <wps:spPr>
                            <a:xfrm>
                              <a:off x="801" y="9692"/>
                              <a:ext cx="351" cy="351"/>
                            </a:xfrm>
                            <a:prstGeom prst="ellipse">
                              <a:avLst/>
                            </a:prstGeom>
                            <a:solidFill>
                              <a:srgbClr val="455B80"/>
                            </a:solidFill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49" name="人"/>
                          <wps:cNvSpPr/>
                          <wps:spPr bwMode="auto">
                            <a:xfrm>
                              <a:off x="883" y="9782"/>
                              <a:ext cx="187" cy="171"/>
                            </a:xfrm>
                            <a:custGeom>
                              <a:avLst/>
                              <a:gdLst>
                                <a:gd name="T0" fmla="*/ 748450 w 619"/>
                                <a:gd name="T1" fmla="*/ 920077 h 634"/>
                                <a:gd name="T2" fmla="*/ 748450 w 619"/>
                                <a:gd name="T3" fmla="*/ 920077 h 634"/>
                                <a:gd name="T4" fmla="*/ 812057 w 619"/>
                                <a:gd name="T5" fmla="*/ 542391 h 634"/>
                                <a:gd name="T6" fmla="*/ 436772 w 619"/>
                                <a:gd name="T7" fmla="*/ 0 h 634"/>
                                <a:gd name="T8" fmla="*/ 61487 w 619"/>
                                <a:gd name="T9" fmla="*/ 542391 h 634"/>
                                <a:gd name="T10" fmla="*/ 154779 w 619"/>
                                <a:gd name="T11" fmla="*/ 920077 h 634"/>
                                <a:gd name="T12" fmla="*/ 0 w 619"/>
                                <a:gd name="T13" fmla="*/ 1212570 h 634"/>
                                <a:gd name="T14" fmla="*/ 0 w 619"/>
                                <a:gd name="T15" fmla="*/ 1462468 h 634"/>
                                <a:gd name="T16" fmla="*/ 250190 w 619"/>
                                <a:gd name="T17" fmla="*/ 1797557 h 634"/>
                                <a:gd name="T18" fmla="*/ 655158 w 619"/>
                                <a:gd name="T19" fmla="*/ 1797557 h 634"/>
                                <a:gd name="T20" fmla="*/ 905348 w 619"/>
                                <a:gd name="T21" fmla="*/ 1462468 h 634"/>
                                <a:gd name="T22" fmla="*/ 905348 w 619"/>
                                <a:gd name="T23" fmla="*/ 1212570 h 634"/>
                                <a:gd name="T24" fmla="*/ 748450 w 619"/>
                                <a:gd name="T25" fmla="*/ 920077 h 634"/>
                                <a:gd name="T26" fmla="*/ 154779 w 619"/>
                                <a:gd name="T27" fmla="*/ 542391 h 634"/>
                                <a:gd name="T28" fmla="*/ 154779 w 619"/>
                                <a:gd name="T29" fmla="*/ 542391 h 634"/>
                                <a:gd name="T30" fmla="*/ 436772 w 619"/>
                                <a:gd name="T31" fmla="*/ 124949 h 634"/>
                                <a:gd name="T32" fmla="*/ 748450 w 619"/>
                                <a:gd name="T33" fmla="*/ 542391 h 634"/>
                                <a:gd name="T34" fmla="*/ 436772 w 619"/>
                                <a:gd name="T35" fmla="*/ 1002429 h 634"/>
                                <a:gd name="T36" fmla="*/ 154779 w 619"/>
                                <a:gd name="T37" fmla="*/ 542391 h 634"/>
                                <a:gd name="T38" fmla="*/ 812057 w 619"/>
                                <a:gd name="T39" fmla="*/ 1422711 h 634"/>
                                <a:gd name="T40" fmla="*/ 812057 w 619"/>
                                <a:gd name="T41" fmla="*/ 1422711 h 634"/>
                                <a:gd name="T42" fmla="*/ 623355 w 619"/>
                                <a:gd name="T43" fmla="*/ 1672609 h 634"/>
                                <a:gd name="T44" fmla="*/ 279873 w 619"/>
                                <a:gd name="T45" fmla="*/ 1672609 h 634"/>
                                <a:gd name="T46" fmla="*/ 61487 w 619"/>
                                <a:gd name="T47" fmla="*/ 1422711 h 634"/>
                                <a:gd name="T48" fmla="*/ 61487 w 619"/>
                                <a:gd name="T49" fmla="*/ 1255166 h 634"/>
                                <a:gd name="T50" fmla="*/ 218386 w 619"/>
                                <a:gd name="T51" fmla="*/ 1002429 h 634"/>
                                <a:gd name="T52" fmla="*/ 436772 w 619"/>
                                <a:gd name="T53" fmla="*/ 1130218 h 634"/>
                                <a:gd name="T54" fmla="*/ 655158 w 619"/>
                                <a:gd name="T55" fmla="*/ 1002429 h 634"/>
                                <a:gd name="T56" fmla="*/ 812057 w 619"/>
                                <a:gd name="T57" fmla="*/ 1255166 h 634"/>
                                <a:gd name="T58" fmla="*/ 812057 w 619"/>
                                <a:gd name="T59" fmla="*/ 1422711 h 634"/>
                                <a:gd name="T60" fmla="*/ 935032 w 619"/>
                                <a:gd name="T61" fmla="*/ 460038 h 634"/>
                                <a:gd name="T62" fmla="*/ 935032 w 619"/>
                                <a:gd name="T63" fmla="*/ 460038 h 634"/>
                                <a:gd name="T64" fmla="*/ 1278513 w 619"/>
                                <a:gd name="T65" fmla="*/ 460038 h 634"/>
                                <a:gd name="T66" fmla="*/ 1310317 w 619"/>
                                <a:gd name="T67" fmla="*/ 374846 h 634"/>
                                <a:gd name="T68" fmla="*/ 1278513 w 619"/>
                                <a:gd name="T69" fmla="*/ 335090 h 634"/>
                                <a:gd name="T70" fmla="*/ 935032 w 619"/>
                                <a:gd name="T71" fmla="*/ 335090 h 634"/>
                                <a:gd name="T72" fmla="*/ 905348 w 619"/>
                                <a:gd name="T73" fmla="*/ 374846 h 634"/>
                                <a:gd name="T74" fmla="*/ 935032 w 619"/>
                                <a:gd name="T75" fmla="*/ 460038 h 634"/>
                                <a:gd name="T76" fmla="*/ 1278513 w 619"/>
                                <a:gd name="T77" fmla="*/ 1337519 h 634"/>
                                <a:gd name="T78" fmla="*/ 1278513 w 619"/>
                                <a:gd name="T79" fmla="*/ 1337519 h 634"/>
                                <a:gd name="T80" fmla="*/ 1030443 w 619"/>
                                <a:gd name="T81" fmla="*/ 1337519 h 634"/>
                                <a:gd name="T82" fmla="*/ 998639 w 619"/>
                                <a:gd name="T83" fmla="*/ 1380115 h 634"/>
                                <a:gd name="T84" fmla="*/ 1030443 w 619"/>
                                <a:gd name="T85" fmla="*/ 1462468 h 634"/>
                                <a:gd name="T86" fmla="*/ 1278513 w 619"/>
                                <a:gd name="T87" fmla="*/ 1462468 h 634"/>
                                <a:gd name="T88" fmla="*/ 1310317 w 619"/>
                                <a:gd name="T89" fmla="*/ 1380115 h 634"/>
                                <a:gd name="T90" fmla="*/ 1278513 w 619"/>
                                <a:gd name="T91" fmla="*/ 1337519 h 634"/>
                                <a:gd name="T92" fmla="*/ 1278513 w 619"/>
                                <a:gd name="T93" fmla="*/ 670179 h 634"/>
                                <a:gd name="T94" fmla="*/ 1278513 w 619"/>
                                <a:gd name="T95" fmla="*/ 670179 h 634"/>
                                <a:gd name="T96" fmla="*/ 935032 w 619"/>
                                <a:gd name="T97" fmla="*/ 670179 h 634"/>
                                <a:gd name="T98" fmla="*/ 905348 w 619"/>
                                <a:gd name="T99" fmla="*/ 709936 h 634"/>
                                <a:gd name="T100" fmla="*/ 935032 w 619"/>
                                <a:gd name="T101" fmla="*/ 795128 h 634"/>
                                <a:gd name="T102" fmla="*/ 1278513 w 619"/>
                                <a:gd name="T103" fmla="*/ 795128 h 634"/>
                                <a:gd name="T104" fmla="*/ 1310317 w 619"/>
                                <a:gd name="T105" fmla="*/ 709936 h 634"/>
                                <a:gd name="T106" fmla="*/ 1278513 w 619"/>
                                <a:gd name="T107" fmla="*/ 670179 h 634"/>
                                <a:gd name="T108" fmla="*/ 1278513 w 619"/>
                                <a:gd name="T109" fmla="*/ 1002429 h 634"/>
                                <a:gd name="T110" fmla="*/ 1278513 w 619"/>
                                <a:gd name="T111" fmla="*/ 1002429 h 634"/>
                                <a:gd name="T112" fmla="*/ 1030443 w 619"/>
                                <a:gd name="T113" fmla="*/ 1002429 h 634"/>
                                <a:gd name="T114" fmla="*/ 998639 w 619"/>
                                <a:gd name="T115" fmla="*/ 1045025 h 634"/>
                                <a:gd name="T116" fmla="*/ 1030443 w 619"/>
                                <a:gd name="T117" fmla="*/ 1130218 h 634"/>
                                <a:gd name="T118" fmla="*/ 1278513 w 619"/>
                                <a:gd name="T119" fmla="*/ 1130218 h 634"/>
                                <a:gd name="T120" fmla="*/ 1310317 w 619"/>
                                <a:gd name="T121" fmla="*/ 1045025 h 634"/>
                                <a:gd name="T122" fmla="*/ 1278513 w 619"/>
                                <a:gd name="T123" fmla="*/ 1002429 h 634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  <a:gd name="T183" fmla="*/ 0 60000 65536"/>
                                <a:gd name="T184" fmla="*/ 0 60000 65536"/>
                                <a:gd name="T185" fmla="*/ 0 60000 65536"/>
                              </a:gdLst>
                              <a:cxnLst>
                                <a:cxn ang="T124">
                                  <a:pos x="T0" y="T1"/>
                                </a:cxn>
                                <a:cxn ang="T125">
                                  <a:pos x="T2" y="T3"/>
                                </a:cxn>
                                <a:cxn ang="T126">
                                  <a:pos x="T4" y="T5"/>
                                </a:cxn>
                                <a:cxn ang="T127">
                                  <a:pos x="T6" y="T7"/>
                                </a:cxn>
                                <a:cxn ang="T128">
                                  <a:pos x="T8" y="T9"/>
                                </a:cxn>
                                <a:cxn ang="T129">
                                  <a:pos x="T10" y="T11"/>
                                </a:cxn>
                                <a:cxn ang="T130">
                                  <a:pos x="T12" y="T13"/>
                                </a:cxn>
                                <a:cxn ang="T131">
                                  <a:pos x="T14" y="T15"/>
                                </a:cxn>
                                <a:cxn ang="T132">
                                  <a:pos x="T16" y="T17"/>
                                </a:cxn>
                                <a:cxn ang="T133">
                                  <a:pos x="T18" y="T19"/>
                                </a:cxn>
                                <a:cxn ang="T134">
                                  <a:pos x="T20" y="T21"/>
                                </a:cxn>
                                <a:cxn ang="T135">
                                  <a:pos x="T22" y="T23"/>
                                </a:cxn>
                                <a:cxn ang="T136">
                                  <a:pos x="T24" y="T25"/>
                                </a:cxn>
                                <a:cxn ang="T137">
                                  <a:pos x="T26" y="T27"/>
                                </a:cxn>
                                <a:cxn ang="T138">
                                  <a:pos x="T28" y="T29"/>
                                </a:cxn>
                                <a:cxn ang="T139">
                                  <a:pos x="T30" y="T31"/>
                                </a:cxn>
                                <a:cxn ang="T140">
                                  <a:pos x="T32" y="T33"/>
                                </a:cxn>
                                <a:cxn ang="T141">
                                  <a:pos x="T34" y="T35"/>
                                </a:cxn>
                                <a:cxn ang="T142">
                                  <a:pos x="T36" y="T37"/>
                                </a:cxn>
                                <a:cxn ang="T143">
                                  <a:pos x="T38" y="T39"/>
                                </a:cxn>
                                <a:cxn ang="T144">
                                  <a:pos x="T40" y="T41"/>
                                </a:cxn>
                                <a:cxn ang="T145">
                                  <a:pos x="T42" y="T43"/>
                                </a:cxn>
                                <a:cxn ang="T146">
                                  <a:pos x="T44" y="T45"/>
                                </a:cxn>
                                <a:cxn ang="T147">
                                  <a:pos x="T46" y="T47"/>
                                </a:cxn>
                                <a:cxn ang="T148">
                                  <a:pos x="T48" y="T49"/>
                                </a:cxn>
                                <a:cxn ang="T149">
                                  <a:pos x="T50" y="T51"/>
                                </a:cxn>
                                <a:cxn ang="T150">
                                  <a:pos x="T52" y="T53"/>
                                </a:cxn>
                                <a:cxn ang="T151">
                                  <a:pos x="T54" y="T55"/>
                                </a:cxn>
                                <a:cxn ang="T152">
                                  <a:pos x="T56" y="T57"/>
                                </a:cxn>
                                <a:cxn ang="T153">
                                  <a:pos x="T58" y="T59"/>
                                </a:cxn>
                                <a:cxn ang="T154">
                                  <a:pos x="T60" y="T61"/>
                                </a:cxn>
                                <a:cxn ang="T155">
                                  <a:pos x="T62" y="T63"/>
                                </a:cxn>
                                <a:cxn ang="T156">
                                  <a:pos x="T64" y="T65"/>
                                </a:cxn>
                                <a:cxn ang="T157">
                                  <a:pos x="T66" y="T67"/>
                                </a:cxn>
                                <a:cxn ang="T158">
                                  <a:pos x="T68" y="T69"/>
                                </a:cxn>
                                <a:cxn ang="T159">
                                  <a:pos x="T70" y="T71"/>
                                </a:cxn>
                                <a:cxn ang="T160">
                                  <a:pos x="T72" y="T73"/>
                                </a:cxn>
                                <a:cxn ang="T161">
                                  <a:pos x="T74" y="T75"/>
                                </a:cxn>
                                <a:cxn ang="T162">
                                  <a:pos x="T76" y="T77"/>
                                </a:cxn>
                                <a:cxn ang="T163">
                                  <a:pos x="T78" y="T79"/>
                                </a:cxn>
                                <a:cxn ang="T164">
                                  <a:pos x="T80" y="T81"/>
                                </a:cxn>
                                <a:cxn ang="T165">
                                  <a:pos x="T82" y="T83"/>
                                </a:cxn>
                                <a:cxn ang="T166">
                                  <a:pos x="T84" y="T85"/>
                                </a:cxn>
                                <a:cxn ang="T167">
                                  <a:pos x="T86" y="T87"/>
                                </a:cxn>
                                <a:cxn ang="T168">
                                  <a:pos x="T88" y="T89"/>
                                </a:cxn>
                                <a:cxn ang="T169">
                                  <a:pos x="T90" y="T91"/>
                                </a:cxn>
                                <a:cxn ang="T170">
                                  <a:pos x="T92" y="T93"/>
                                </a:cxn>
                                <a:cxn ang="T171">
                                  <a:pos x="T94" y="T95"/>
                                </a:cxn>
                                <a:cxn ang="T172">
                                  <a:pos x="T96" y="T97"/>
                                </a:cxn>
                                <a:cxn ang="T173">
                                  <a:pos x="T98" y="T99"/>
                                </a:cxn>
                                <a:cxn ang="T174">
                                  <a:pos x="T100" y="T101"/>
                                </a:cxn>
                                <a:cxn ang="T175">
                                  <a:pos x="T102" y="T103"/>
                                </a:cxn>
                                <a:cxn ang="T176">
                                  <a:pos x="T104" y="T105"/>
                                </a:cxn>
                                <a:cxn ang="T177">
                                  <a:pos x="T106" y="T107"/>
                                </a:cxn>
                                <a:cxn ang="T178">
                                  <a:pos x="T108" y="T109"/>
                                </a:cxn>
                                <a:cxn ang="T179">
                                  <a:pos x="T110" y="T111"/>
                                </a:cxn>
                                <a:cxn ang="T180">
                                  <a:pos x="T112" y="T113"/>
                                </a:cxn>
                                <a:cxn ang="T181">
                                  <a:pos x="T114" y="T115"/>
                                </a:cxn>
                                <a:cxn ang="T182">
                                  <a:pos x="T116" y="T117"/>
                                </a:cxn>
                                <a:cxn ang="T183">
                                  <a:pos x="T118" y="T119"/>
                                </a:cxn>
                                <a:cxn ang="T184">
                                  <a:pos x="T120" y="T121"/>
                                </a:cxn>
                                <a:cxn ang="T185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fill="norm" h="634" w="619" stroke="1">
                                  <a:moveTo>
                                    <a:pt x="353" y="324"/>
                                  </a:moveTo>
                                  <a:lnTo>
                                    <a:pt x="353" y="324"/>
                                  </a:lnTo>
                                  <a:cubicBezTo>
                                    <a:pt x="368" y="280"/>
                                    <a:pt x="383" y="250"/>
                                    <a:pt x="383" y="191"/>
                                  </a:cubicBezTo>
                                  <a:cubicBezTo>
                                    <a:pt x="383" y="89"/>
                                    <a:pt x="309" y="0"/>
                                    <a:pt x="206" y="0"/>
                                  </a:cubicBezTo>
                                  <a:cubicBezTo>
                                    <a:pt x="118" y="0"/>
                                    <a:pt x="29" y="89"/>
                                    <a:pt x="29" y="191"/>
                                  </a:cubicBezTo>
                                  <a:cubicBezTo>
                                    <a:pt x="29" y="250"/>
                                    <a:pt x="44" y="280"/>
                                    <a:pt x="73" y="324"/>
                                  </a:cubicBezTo>
                                  <a:cubicBezTo>
                                    <a:pt x="29" y="339"/>
                                    <a:pt x="0" y="383"/>
                                    <a:pt x="0" y="427"/>
                                  </a:cubicBezTo>
                                  <a:cubicBezTo>
                                    <a:pt x="0" y="515"/>
                                    <a:pt x="0" y="515"/>
                                    <a:pt x="0" y="515"/>
                                  </a:cubicBezTo>
                                  <a:cubicBezTo>
                                    <a:pt x="0" y="574"/>
                                    <a:pt x="44" y="633"/>
                                    <a:pt x="118" y="633"/>
                                  </a:cubicBezTo>
                                  <a:cubicBezTo>
                                    <a:pt x="309" y="633"/>
                                    <a:pt x="309" y="633"/>
                                    <a:pt x="309" y="633"/>
                                  </a:cubicBezTo>
                                  <a:cubicBezTo>
                                    <a:pt x="368" y="633"/>
                                    <a:pt x="427" y="574"/>
                                    <a:pt x="427" y="515"/>
                                  </a:cubicBezTo>
                                  <a:cubicBezTo>
                                    <a:pt x="427" y="427"/>
                                    <a:pt x="427" y="427"/>
                                    <a:pt x="427" y="427"/>
                                  </a:cubicBezTo>
                                  <a:cubicBezTo>
                                    <a:pt x="427" y="383"/>
                                    <a:pt x="398" y="339"/>
                                    <a:pt x="353" y="324"/>
                                  </a:cubicBezTo>
                                  <a:close/>
                                  <a:moveTo>
                                    <a:pt x="73" y="191"/>
                                  </a:moveTo>
                                  <a:lnTo>
                                    <a:pt x="73" y="191"/>
                                  </a:lnTo>
                                  <a:cubicBezTo>
                                    <a:pt x="73" y="103"/>
                                    <a:pt x="132" y="44"/>
                                    <a:pt x="206" y="44"/>
                                  </a:cubicBezTo>
                                  <a:cubicBezTo>
                                    <a:pt x="280" y="44"/>
                                    <a:pt x="353" y="103"/>
                                    <a:pt x="353" y="191"/>
                                  </a:cubicBezTo>
                                  <a:cubicBezTo>
                                    <a:pt x="353" y="280"/>
                                    <a:pt x="280" y="353"/>
                                    <a:pt x="206" y="353"/>
                                  </a:cubicBezTo>
                                  <a:cubicBezTo>
                                    <a:pt x="132" y="353"/>
                                    <a:pt x="73" y="280"/>
                                    <a:pt x="73" y="191"/>
                                  </a:cubicBezTo>
                                  <a:close/>
                                  <a:moveTo>
                                    <a:pt x="383" y="501"/>
                                  </a:moveTo>
                                  <a:lnTo>
                                    <a:pt x="383" y="501"/>
                                  </a:lnTo>
                                  <a:cubicBezTo>
                                    <a:pt x="383" y="545"/>
                                    <a:pt x="339" y="589"/>
                                    <a:pt x="294" y="589"/>
                                  </a:cubicBezTo>
                                  <a:cubicBezTo>
                                    <a:pt x="132" y="589"/>
                                    <a:pt x="132" y="589"/>
                                    <a:pt x="132" y="589"/>
                                  </a:cubicBezTo>
                                  <a:cubicBezTo>
                                    <a:pt x="73" y="589"/>
                                    <a:pt x="29" y="545"/>
                                    <a:pt x="29" y="501"/>
                                  </a:cubicBezTo>
                                  <a:cubicBezTo>
                                    <a:pt x="29" y="442"/>
                                    <a:pt x="29" y="442"/>
                                    <a:pt x="29" y="442"/>
                                  </a:cubicBezTo>
                                  <a:cubicBezTo>
                                    <a:pt x="29" y="398"/>
                                    <a:pt x="59" y="368"/>
                                    <a:pt x="103" y="353"/>
                                  </a:cubicBezTo>
                                  <a:cubicBezTo>
                                    <a:pt x="132" y="383"/>
                                    <a:pt x="177" y="398"/>
                                    <a:pt x="206" y="398"/>
                                  </a:cubicBezTo>
                                  <a:cubicBezTo>
                                    <a:pt x="250" y="398"/>
                                    <a:pt x="280" y="383"/>
                                    <a:pt x="309" y="353"/>
                                  </a:cubicBezTo>
                                  <a:cubicBezTo>
                                    <a:pt x="353" y="368"/>
                                    <a:pt x="383" y="398"/>
                                    <a:pt x="383" y="442"/>
                                  </a:cubicBezTo>
                                  <a:lnTo>
                                    <a:pt x="383" y="501"/>
                                  </a:lnTo>
                                  <a:close/>
                                  <a:moveTo>
                                    <a:pt x="441" y="162"/>
                                  </a:moveTo>
                                  <a:lnTo>
                                    <a:pt x="441" y="162"/>
                                  </a:lnTo>
                                  <a:cubicBezTo>
                                    <a:pt x="603" y="162"/>
                                    <a:pt x="603" y="162"/>
                                    <a:pt x="603" y="162"/>
                                  </a:cubicBezTo>
                                  <a:cubicBezTo>
                                    <a:pt x="618" y="162"/>
                                    <a:pt x="618" y="148"/>
                                    <a:pt x="618" y="132"/>
                                  </a:cubicBezTo>
                                  <a:cubicBezTo>
                                    <a:pt x="618" y="132"/>
                                    <a:pt x="618" y="118"/>
                                    <a:pt x="603" y="118"/>
                                  </a:cubicBezTo>
                                  <a:cubicBezTo>
                                    <a:pt x="441" y="118"/>
                                    <a:pt x="441" y="118"/>
                                    <a:pt x="441" y="118"/>
                                  </a:cubicBezTo>
                                  <a:lnTo>
                                    <a:pt x="427" y="132"/>
                                  </a:lnTo>
                                  <a:cubicBezTo>
                                    <a:pt x="427" y="148"/>
                                    <a:pt x="441" y="162"/>
                                    <a:pt x="441" y="162"/>
                                  </a:cubicBezTo>
                                  <a:close/>
                                  <a:moveTo>
                                    <a:pt x="603" y="471"/>
                                  </a:moveTo>
                                  <a:lnTo>
                                    <a:pt x="603" y="471"/>
                                  </a:lnTo>
                                  <a:cubicBezTo>
                                    <a:pt x="486" y="471"/>
                                    <a:pt x="486" y="471"/>
                                    <a:pt x="486" y="471"/>
                                  </a:cubicBezTo>
                                  <a:cubicBezTo>
                                    <a:pt x="471" y="471"/>
                                    <a:pt x="471" y="486"/>
                                    <a:pt x="471" y="486"/>
                                  </a:cubicBezTo>
                                  <a:cubicBezTo>
                                    <a:pt x="471" y="501"/>
                                    <a:pt x="471" y="515"/>
                                    <a:pt x="486" y="515"/>
                                  </a:cubicBezTo>
                                  <a:cubicBezTo>
                                    <a:pt x="603" y="515"/>
                                    <a:pt x="603" y="515"/>
                                    <a:pt x="603" y="515"/>
                                  </a:cubicBezTo>
                                  <a:cubicBezTo>
                                    <a:pt x="618" y="515"/>
                                    <a:pt x="618" y="501"/>
                                    <a:pt x="618" y="486"/>
                                  </a:cubicBezTo>
                                  <a:cubicBezTo>
                                    <a:pt x="618" y="486"/>
                                    <a:pt x="618" y="471"/>
                                    <a:pt x="603" y="471"/>
                                  </a:cubicBezTo>
                                  <a:close/>
                                  <a:moveTo>
                                    <a:pt x="603" y="236"/>
                                  </a:moveTo>
                                  <a:lnTo>
                                    <a:pt x="603" y="236"/>
                                  </a:lnTo>
                                  <a:cubicBezTo>
                                    <a:pt x="441" y="236"/>
                                    <a:pt x="441" y="236"/>
                                    <a:pt x="441" y="236"/>
                                  </a:cubicBezTo>
                                  <a:lnTo>
                                    <a:pt x="427" y="250"/>
                                  </a:lnTo>
                                  <a:cubicBezTo>
                                    <a:pt x="427" y="265"/>
                                    <a:pt x="441" y="280"/>
                                    <a:pt x="441" y="280"/>
                                  </a:cubicBezTo>
                                  <a:cubicBezTo>
                                    <a:pt x="603" y="280"/>
                                    <a:pt x="603" y="280"/>
                                    <a:pt x="603" y="280"/>
                                  </a:cubicBezTo>
                                  <a:cubicBezTo>
                                    <a:pt x="618" y="280"/>
                                    <a:pt x="618" y="265"/>
                                    <a:pt x="618" y="250"/>
                                  </a:cubicBezTo>
                                  <a:cubicBezTo>
                                    <a:pt x="618" y="250"/>
                                    <a:pt x="618" y="236"/>
                                    <a:pt x="603" y="236"/>
                                  </a:cubicBezTo>
                                  <a:close/>
                                  <a:moveTo>
                                    <a:pt x="603" y="353"/>
                                  </a:moveTo>
                                  <a:lnTo>
                                    <a:pt x="603" y="353"/>
                                  </a:lnTo>
                                  <a:cubicBezTo>
                                    <a:pt x="486" y="353"/>
                                    <a:pt x="486" y="353"/>
                                    <a:pt x="486" y="353"/>
                                  </a:cubicBezTo>
                                  <a:cubicBezTo>
                                    <a:pt x="471" y="353"/>
                                    <a:pt x="471" y="368"/>
                                    <a:pt x="471" y="368"/>
                                  </a:cubicBezTo>
                                  <a:cubicBezTo>
                                    <a:pt x="471" y="383"/>
                                    <a:pt x="471" y="398"/>
                                    <a:pt x="486" y="398"/>
                                  </a:cubicBezTo>
                                  <a:cubicBezTo>
                                    <a:pt x="603" y="398"/>
                                    <a:pt x="603" y="398"/>
                                    <a:pt x="603" y="398"/>
                                  </a:cubicBezTo>
                                  <a:cubicBezTo>
                                    <a:pt x="618" y="398"/>
                                    <a:pt x="618" y="383"/>
                                    <a:pt x="618" y="368"/>
                                  </a:cubicBezTo>
                                  <a:cubicBezTo>
                                    <a:pt x="618" y="368"/>
                                    <a:pt x="618" y="353"/>
                                    <a:pt x="603" y="35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3175">
                              <a:noFill/>
                            </a:ln>
                          </wps:spPr>
                          <wps:bodyPr wrap="none" lIns="121908" tIns="60955" rIns="121908" bIns="60955" anchor="ctr" anchorCtr="1"/>
                        </wps:wsp>
                      </wpg:grpSp>
                      <wpg:grpSp>
                        <wpg:cNvPr id="54" name="组合 54"/>
                        <wpg:cNvGrpSpPr/>
                        <wpg:grpSpPr>
                          <a:xfrm>
                            <a:off x="4577" y="9002"/>
                            <a:ext cx="350" cy="350"/>
                            <a:chOff x="801" y="9014"/>
                            <a:chExt cx="350" cy="350"/>
                          </a:xfrm>
                        </wpg:grpSpPr>
                        <wps:wsp xmlns:wps="http://schemas.microsoft.com/office/word/2010/wordprocessingShape">
                          <wps:cNvPr id="21" name="椭圆 21"/>
                          <wps:cNvSpPr/>
                          <wps:spPr>
                            <a:xfrm>
                              <a:off x="801" y="9014"/>
                              <a:ext cx="351" cy="351"/>
                            </a:xfrm>
                            <a:prstGeom prst="ellipse">
                              <a:avLst/>
                            </a:prstGeom>
                            <a:solidFill>
                              <a:srgbClr val="455B80"/>
                            </a:solidFill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53" name="图片 53" descr="位置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59" y="9072"/>
                              <a:ext cx="235" cy="23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56" name="组合 56"/>
                        <wpg:cNvGrpSpPr/>
                        <wpg:grpSpPr>
                          <a:xfrm>
                            <a:off x="4577" y="7646"/>
                            <a:ext cx="350" cy="350"/>
                            <a:chOff x="801" y="7646"/>
                            <a:chExt cx="350" cy="350"/>
                          </a:xfrm>
                        </wpg:grpSpPr>
                        <wps:wsp xmlns:wps="http://schemas.microsoft.com/office/word/2010/wordprocessingShape">
                          <wps:cNvPr id="19" name="椭圆 19"/>
                          <wps:cNvSpPr/>
                          <wps:spPr>
                            <a:xfrm>
                              <a:off x="801" y="7646"/>
                              <a:ext cx="351" cy="351"/>
                            </a:xfrm>
                            <a:prstGeom prst="ellipse">
                              <a:avLst/>
                            </a:prstGeom>
                            <a:solidFill>
                              <a:srgbClr val="455B80"/>
                            </a:solidFill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55" name="日历"/>
                          <wps:cNvSpPr/>
                          <wps:spPr bwMode="auto">
                            <a:xfrm>
                              <a:off x="890" y="7723"/>
                              <a:ext cx="174" cy="197"/>
                            </a:xfrm>
                            <a:custGeom>
                              <a:avLst/>
                              <a:gdLst>
                                <a:gd name="T0" fmla="*/ 0 w 3951"/>
                                <a:gd name="T1" fmla="*/ 1583116 h 3950"/>
                                <a:gd name="T2" fmla="*/ 108452 w 3951"/>
                                <a:gd name="T3" fmla="*/ 1477575 h 3950"/>
                                <a:gd name="T4" fmla="*/ 1692401 w 3951"/>
                                <a:gd name="T5" fmla="*/ 1477575 h 3950"/>
                                <a:gd name="T6" fmla="*/ 1800397 w 3951"/>
                                <a:gd name="T7" fmla="*/ 1583116 h 3950"/>
                                <a:gd name="T8" fmla="*/ 756431 w 3951"/>
                                <a:gd name="T9" fmla="*/ 771741 h 3950"/>
                                <a:gd name="T10" fmla="*/ 1044422 w 3951"/>
                                <a:gd name="T11" fmla="*/ 771741 h 3950"/>
                                <a:gd name="T12" fmla="*/ 1512406 w 3951"/>
                                <a:gd name="T13" fmla="*/ 771741 h 3950"/>
                                <a:gd name="T14" fmla="*/ 1512406 w 3951"/>
                                <a:gd name="T15" fmla="*/ 1547936 h 3950"/>
                                <a:gd name="T16" fmla="*/ 1044422 w 3951"/>
                                <a:gd name="T17" fmla="*/ 1547936 h 3950"/>
                                <a:gd name="T18" fmla="*/ 756431 w 3951"/>
                                <a:gd name="T19" fmla="*/ 1547936 h 3950"/>
                                <a:gd name="T20" fmla="*/ 288446 w 3951"/>
                                <a:gd name="T21" fmla="*/ 1547936 h 3950"/>
                                <a:gd name="T22" fmla="*/ 288446 w 3951"/>
                                <a:gd name="T23" fmla="*/ 771741 h 3950"/>
                                <a:gd name="T24" fmla="*/ 1296413 w 3951"/>
                                <a:gd name="T25" fmla="*/ 1512755 h 3950"/>
                                <a:gd name="T26" fmla="*/ 1296413 w 3951"/>
                                <a:gd name="T27" fmla="*/ 1301673 h 3950"/>
                                <a:gd name="T28" fmla="*/ 1512406 w 3951"/>
                                <a:gd name="T29" fmla="*/ 1266493 h 3950"/>
                                <a:gd name="T30" fmla="*/ 1296413 w 3951"/>
                                <a:gd name="T31" fmla="*/ 1266493 h 3950"/>
                                <a:gd name="T32" fmla="*/ 1512406 w 3951"/>
                                <a:gd name="T33" fmla="*/ 806922 h 3950"/>
                                <a:gd name="T34" fmla="*/ 1044422 w 3951"/>
                                <a:gd name="T35" fmla="*/ 1512755 h 3950"/>
                                <a:gd name="T36" fmla="*/ 1044422 w 3951"/>
                                <a:gd name="T37" fmla="*/ 1301673 h 3950"/>
                                <a:gd name="T38" fmla="*/ 1260415 w 3951"/>
                                <a:gd name="T39" fmla="*/ 1266493 h 3950"/>
                                <a:gd name="T40" fmla="*/ 1044422 w 3951"/>
                                <a:gd name="T41" fmla="*/ 1266493 h 3950"/>
                                <a:gd name="T42" fmla="*/ 1260415 w 3951"/>
                                <a:gd name="T43" fmla="*/ 806922 h 3950"/>
                                <a:gd name="T44" fmla="*/ 792430 w 3951"/>
                                <a:gd name="T45" fmla="*/ 1512755 h 3950"/>
                                <a:gd name="T46" fmla="*/ 792430 w 3951"/>
                                <a:gd name="T47" fmla="*/ 1301673 h 3950"/>
                                <a:gd name="T48" fmla="*/ 1008423 w 3951"/>
                                <a:gd name="T49" fmla="*/ 1266493 h 3950"/>
                                <a:gd name="T50" fmla="*/ 792430 w 3951"/>
                                <a:gd name="T51" fmla="*/ 1266493 h 3950"/>
                                <a:gd name="T52" fmla="*/ 1008423 w 3951"/>
                                <a:gd name="T53" fmla="*/ 806922 h 3950"/>
                                <a:gd name="T54" fmla="*/ 540438 w 3951"/>
                                <a:gd name="T55" fmla="*/ 1512755 h 3950"/>
                                <a:gd name="T56" fmla="*/ 540438 w 3951"/>
                                <a:gd name="T57" fmla="*/ 1301673 h 3950"/>
                                <a:gd name="T58" fmla="*/ 756431 w 3951"/>
                                <a:gd name="T59" fmla="*/ 1266493 h 3950"/>
                                <a:gd name="T60" fmla="*/ 540438 w 3951"/>
                                <a:gd name="T61" fmla="*/ 1266493 h 3950"/>
                                <a:gd name="T62" fmla="*/ 756431 w 3951"/>
                                <a:gd name="T63" fmla="*/ 806922 h 3950"/>
                                <a:gd name="T64" fmla="*/ 288446 w 3951"/>
                                <a:gd name="T65" fmla="*/ 1512755 h 3950"/>
                                <a:gd name="T66" fmla="*/ 288446 w 3951"/>
                                <a:gd name="T67" fmla="*/ 1301673 h 3950"/>
                                <a:gd name="T68" fmla="*/ 504439 w 3951"/>
                                <a:gd name="T69" fmla="*/ 1266493 h 3950"/>
                                <a:gd name="T70" fmla="*/ 288446 w 3951"/>
                                <a:gd name="T71" fmla="*/ 1266493 h 3950"/>
                                <a:gd name="T72" fmla="*/ 504439 w 3951"/>
                                <a:gd name="T73" fmla="*/ 806922 h 3950"/>
                                <a:gd name="T74" fmla="*/ 0 w 3951"/>
                                <a:gd name="T75" fmla="*/ 316623 h 3950"/>
                                <a:gd name="T76" fmla="*/ 252447 w 3951"/>
                                <a:gd name="T77" fmla="*/ 492525 h 3950"/>
                                <a:gd name="T78" fmla="*/ 1260415 w 3951"/>
                                <a:gd name="T79" fmla="*/ 140721 h 3950"/>
                                <a:gd name="T80" fmla="*/ 1548405 w 3951"/>
                                <a:gd name="T81" fmla="*/ 140721 h 3950"/>
                                <a:gd name="T82" fmla="*/ 1800397 w 3951"/>
                                <a:gd name="T83" fmla="*/ 703607 h 3950"/>
                                <a:gd name="T84" fmla="*/ 1296413 w 3951"/>
                                <a:gd name="T85" fmla="*/ 105541 h 3950"/>
                                <a:gd name="T86" fmla="*/ 1512406 w 3951"/>
                                <a:gd name="T87" fmla="*/ 457345 h 3950"/>
                                <a:gd name="T88" fmla="*/ 288446 w 3951"/>
                                <a:gd name="T89" fmla="*/ 105541 h 3950"/>
                                <a:gd name="T90" fmla="*/ 504439 w 3951"/>
                                <a:gd name="T91" fmla="*/ 457345 h 3950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</a:gdLst>
                              <a:cxnLst>
                                <a:cxn ang="T92">
                                  <a:pos x="T0" y="T1"/>
                                </a:cxn>
                                <a:cxn ang="T93">
                                  <a:pos x="T2" y="T3"/>
                                </a:cxn>
                                <a:cxn ang="T94">
                                  <a:pos x="T4" y="T5"/>
                                </a:cxn>
                                <a:cxn ang="T95">
                                  <a:pos x="T6" y="T7"/>
                                </a:cxn>
                                <a:cxn ang="T96">
                                  <a:pos x="T8" y="T9"/>
                                </a:cxn>
                                <a:cxn ang="T97">
                                  <a:pos x="T10" y="T11"/>
                                </a:cxn>
                                <a:cxn ang="T98">
                                  <a:pos x="T12" y="T13"/>
                                </a:cxn>
                                <a:cxn ang="T99">
                                  <a:pos x="T14" y="T15"/>
                                </a:cxn>
                                <a:cxn ang="T100">
                                  <a:pos x="T16" y="T17"/>
                                </a:cxn>
                                <a:cxn ang="T101">
                                  <a:pos x="T18" y="T19"/>
                                </a:cxn>
                                <a:cxn ang="T102">
                                  <a:pos x="T20" y="T21"/>
                                </a:cxn>
                                <a:cxn ang="T103">
                                  <a:pos x="T22" y="T23"/>
                                </a:cxn>
                                <a:cxn ang="T104">
                                  <a:pos x="T24" y="T25"/>
                                </a:cxn>
                                <a:cxn ang="T105">
                                  <a:pos x="T26" y="T27"/>
                                </a:cxn>
                                <a:cxn ang="T106">
                                  <a:pos x="T28" y="T29"/>
                                </a:cxn>
                                <a:cxn ang="T107">
                                  <a:pos x="T30" y="T31"/>
                                </a:cxn>
                                <a:cxn ang="T108">
                                  <a:pos x="T32" y="T33"/>
                                </a:cxn>
                                <a:cxn ang="T109">
                                  <a:pos x="T34" y="T35"/>
                                </a:cxn>
                                <a:cxn ang="T110">
                                  <a:pos x="T36" y="T37"/>
                                </a:cxn>
                                <a:cxn ang="T111">
                                  <a:pos x="T38" y="T39"/>
                                </a:cxn>
                                <a:cxn ang="T112">
                                  <a:pos x="T40" y="T41"/>
                                </a:cxn>
                                <a:cxn ang="T113">
                                  <a:pos x="T42" y="T43"/>
                                </a:cxn>
                                <a:cxn ang="T114">
                                  <a:pos x="T44" y="T45"/>
                                </a:cxn>
                                <a:cxn ang="T115">
                                  <a:pos x="T46" y="T47"/>
                                </a:cxn>
                                <a:cxn ang="T116">
                                  <a:pos x="T48" y="T49"/>
                                </a:cxn>
                                <a:cxn ang="T117">
                                  <a:pos x="T50" y="T51"/>
                                </a:cxn>
                                <a:cxn ang="T118">
                                  <a:pos x="T52" y="T53"/>
                                </a:cxn>
                                <a:cxn ang="T119">
                                  <a:pos x="T54" y="T55"/>
                                </a:cxn>
                                <a:cxn ang="T120">
                                  <a:pos x="T56" y="T57"/>
                                </a:cxn>
                                <a:cxn ang="T121">
                                  <a:pos x="T58" y="T59"/>
                                </a:cxn>
                                <a:cxn ang="T122">
                                  <a:pos x="T60" y="T61"/>
                                </a:cxn>
                                <a:cxn ang="T123">
                                  <a:pos x="T62" y="T63"/>
                                </a:cxn>
                                <a:cxn ang="T124">
                                  <a:pos x="T64" y="T65"/>
                                </a:cxn>
                                <a:cxn ang="T125">
                                  <a:pos x="T66" y="T67"/>
                                </a:cxn>
                                <a:cxn ang="T126">
                                  <a:pos x="T68" y="T69"/>
                                </a:cxn>
                                <a:cxn ang="T127">
                                  <a:pos x="T70" y="T71"/>
                                </a:cxn>
                                <a:cxn ang="T128">
                                  <a:pos x="T72" y="T73"/>
                                </a:cxn>
                                <a:cxn ang="T129">
                                  <a:pos x="T74" y="T75"/>
                                </a:cxn>
                                <a:cxn ang="T130">
                                  <a:pos x="T76" y="T77"/>
                                </a:cxn>
                                <a:cxn ang="T131">
                                  <a:pos x="T78" y="T79"/>
                                </a:cxn>
                                <a:cxn ang="T132">
                                  <a:pos x="T80" y="T81"/>
                                </a:cxn>
                                <a:cxn ang="T133">
                                  <a:pos x="T82" y="T83"/>
                                </a:cxn>
                                <a:cxn ang="T134">
                                  <a:pos x="T84" y="T85"/>
                                </a:cxn>
                                <a:cxn ang="T135">
                                  <a:pos x="T86" y="T87"/>
                                </a:cxn>
                                <a:cxn ang="T136">
                                  <a:pos x="T88" y="T89"/>
                                </a:cxn>
                                <a:cxn ang="T137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fill="norm" h="3950" w="3951" stroke="1">
                                  <a:moveTo>
                                    <a:pt x="3556" y="3950"/>
                                  </a:moveTo>
                                  <a:cubicBezTo>
                                    <a:pt x="396" y="3950"/>
                                    <a:pt x="396" y="3950"/>
                                    <a:pt x="396" y="3950"/>
                                  </a:cubicBezTo>
                                  <a:cubicBezTo>
                                    <a:pt x="177" y="3950"/>
                                    <a:pt x="0" y="3773"/>
                                    <a:pt x="0" y="3555"/>
                                  </a:cubicBezTo>
                                  <a:cubicBezTo>
                                    <a:pt x="0" y="1738"/>
                                    <a:pt x="0" y="1738"/>
                                    <a:pt x="0" y="1738"/>
                                  </a:cubicBezTo>
                                  <a:cubicBezTo>
                                    <a:pt x="244" y="1738"/>
                                    <a:pt x="244" y="1738"/>
                                    <a:pt x="244" y="1738"/>
                                  </a:cubicBezTo>
                                  <a:cubicBezTo>
                                    <a:pt x="243" y="2424"/>
                                    <a:pt x="238" y="3318"/>
                                    <a:pt x="238" y="3318"/>
                                  </a:cubicBezTo>
                                  <a:cubicBezTo>
                                    <a:pt x="238" y="3536"/>
                                    <a:pt x="494" y="3713"/>
                                    <a:pt x="712" y="3713"/>
                                  </a:cubicBezTo>
                                  <a:cubicBezTo>
                                    <a:pt x="3240" y="3713"/>
                                    <a:pt x="3240" y="3713"/>
                                    <a:pt x="3240" y="3713"/>
                                  </a:cubicBezTo>
                                  <a:cubicBezTo>
                                    <a:pt x="3458" y="3713"/>
                                    <a:pt x="3714" y="3536"/>
                                    <a:pt x="3714" y="3318"/>
                                  </a:cubicBezTo>
                                  <a:cubicBezTo>
                                    <a:pt x="3714" y="3318"/>
                                    <a:pt x="3709" y="2404"/>
                                    <a:pt x="3707" y="1738"/>
                                  </a:cubicBezTo>
                                  <a:cubicBezTo>
                                    <a:pt x="3951" y="1738"/>
                                    <a:pt x="3951" y="1738"/>
                                    <a:pt x="3951" y="1738"/>
                                  </a:cubicBezTo>
                                  <a:cubicBezTo>
                                    <a:pt x="3951" y="3555"/>
                                    <a:pt x="3951" y="3555"/>
                                    <a:pt x="3951" y="3555"/>
                                  </a:cubicBezTo>
                                  <a:cubicBezTo>
                                    <a:pt x="3951" y="3773"/>
                                    <a:pt x="3774" y="3950"/>
                                    <a:pt x="3556" y="3950"/>
                                  </a:cubicBezTo>
                                  <a:close/>
                                  <a:moveTo>
                                    <a:pt x="1186" y="1733"/>
                                  </a:moveTo>
                                  <a:cubicBezTo>
                                    <a:pt x="1660" y="1733"/>
                                    <a:pt x="1660" y="1733"/>
                                    <a:pt x="1660" y="1733"/>
                                  </a:cubicBezTo>
                                  <a:cubicBezTo>
                                    <a:pt x="1739" y="1733"/>
                                    <a:pt x="1739" y="1733"/>
                                    <a:pt x="1739" y="1733"/>
                                  </a:cubicBezTo>
                                  <a:cubicBezTo>
                                    <a:pt x="2213" y="1733"/>
                                    <a:pt x="2213" y="1733"/>
                                    <a:pt x="2213" y="1733"/>
                                  </a:cubicBezTo>
                                  <a:cubicBezTo>
                                    <a:pt x="2292" y="1733"/>
                                    <a:pt x="2292" y="1733"/>
                                    <a:pt x="2292" y="1733"/>
                                  </a:cubicBezTo>
                                  <a:cubicBezTo>
                                    <a:pt x="2766" y="1733"/>
                                    <a:pt x="2766" y="1733"/>
                                    <a:pt x="2766" y="1733"/>
                                  </a:cubicBezTo>
                                  <a:cubicBezTo>
                                    <a:pt x="2845" y="1733"/>
                                    <a:pt x="2845" y="1733"/>
                                    <a:pt x="2845" y="1733"/>
                                  </a:cubicBezTo>
                                  <a:cubicBezTo>
                                    <a:pt x="3319" y="1733"/>
                                    <a:pt x="3319" y="1733"/>
                                    <a:pt x="3319" y="1733"/>
                                  </a:cubicBezTo>
                                  <a:cubicBezTo>
                                    <a:pt x="3398" y="1733"/>
                                    <a:pt x="3398" y="1733"/>
                                    <a:pt x="3398" y="1733"/>
                                  </a:cubicBezTo>
                                  <a:cubicBezTo>
                                    <a:pt x="3398" y="3476"/>
                                    <a:pt x="3398" y="3476"/>
                                    <a:pt x="3398" y="3476"/>
                                  </a:cubicBezTo>
                                  <a:cubicBezTo>
                                    <a:pt x="3319" y="3476"/>
                                    <a:pt x="3319" y="3476"/>
                                    <a:pt x="3319" y="3476"/>
                                  </a:cubicBezTo>
                                  <a:cubicBezTo>
                                    <a:pt x="2845" y="3476"/>
                                    <a:pt x="2845" y="3476"/>
                                    <a:pt x="2845" y="3476"/>
                                  </a:cubicBezTo>
                                  <a:cubicBezTo>
                                    <a:pt x="2766" y="3476"/>
                                    <a:pt x="2766" y="3476"/>
                                    <a:pt x="2766" y="3476"/>
                                  </a:cubicBezTo>
                                  <a:cubicBezTo>
                                    <a:pt x="2292" y="3476"/>
                                    <a:pt x="2292" y="3476"/>
                                    <a:pt x="2292" y="3476"/>
                                  </a:cubicBezTo>
                                  <a:cubicBezTo>
                                    <a:pt x="2213" y="3476"/>
                                    <a:pt x="2213" y="3476"/>
                                    <a:pt x="2213" y="3476"/>
                                  </a:cubicBezTo>
                                  <a:cubicBezTo>
                                    <a:pt x="1739" y="3476"/>
                                    <a:pt x="1739" y="3476"/>
                                    <a:pt x="1739" y="3476"/>
                                  </a:cubicBezTo>
                                  <a:cubicBezTo>
                                    <a:pt x="1660" y="3476"/>
                                    <a:pt x="1660" y="3476"/>
                                    <a:pt x="1660" y="3476"/>
                                  </a:cubicBezTo>
                                  <a:cubicBezTo>
                                    <a:pt x="1186" y="3476"/>
                                    <a:pt x="1186" y="3476"/>
                                    <a:pt x="1186" y="3476"/>
                                  </a:cubicBezTo>
                                  <a:cubicBezTo>
                                    <a:pt x="1107" y="3476"/>
                                    <a:pt x="1107" y="3476"/>
                                    <a:pt x="1107" y="3476"/>
                                  </a:cubicBezTo>
                                  <a:cubicBezTo>
                                    <a:pt x="633" y="3476"/>
                                    <a:pt x="633" y="3476"/>
                                    <a:pt x="633" y="3476"/>
                                  </a:cubicBezTo>
                                  <a:cubicBezTo>
                                    <a:pt x="554" y="3476"/>
                                    <a:pt x="554" y="3476"/>
                                    <a:pt x="554" y="3476"/>
                                  </a:cubicBezTo>
                                  <a:cubicBezTo>
                                    <a:pt x="554" y="1733"/>
                                    <a:pt x="554" y="1733"/>
                                    <a:pt x="554" y="1733"/>
                                  </a:cubicBezTo>
                                  <a:cubicBezTo>
                                    <a:pt x="633" y="1733"/>
                                    <a:pt x="633" y="1733"/>
                                    <a:pt x="633" y="1733"/>
                                  </a:cubicBezTo>
                                  <a:cubicBezTo>
                                    <a:pt x="1107" y="1733"/>
                                    <a:pt x="1107" y="1733"/>
                                    <a:pt x="1107" y="1733"/>
                                  </a:cubicBezTo>
                                  <a:lnTo>
                                    <a:pt x="1186" y="1733"/>
                                  </a:lnTo>
                                  <a:close/>
                                  <a:moveTo>
                                    <a:pt x="2845" y="3397"/>
                                  </a:moveTo>
                                  <a:cubicBezTo>
                                    <a:pt x="3319" y="3397"/>
                                    <a:pt x="3319" y="3397"/>
                                    <a:pt x="3319" y="3397"/>
                                  </a:cubicBezTo>
                                  <a:cubicBezTo>
                                    <a:pt x="3319" y="2923"/>
                                    <a:pt x="3319" y="2923"/>
                                    <a:pt x="3319" y="2923"/>
                                  </a:cubicBezTo>
                                  <a:cubicBezTo>
                                    <a:pt x="2845" y="2923"/>
                                    <a:pt x="2845" y="2923"/>
                                    <a:pt x="2845" y="2923"/>
                                  </a:cubicBezTo>
                                  <a:lnTo>
                                    <a:pt x="2845" y="3397"/>
                                  </a:lnTo>
                                  <a:close/>
                                  <a:moveTo>
                                    <a:pt x="2845" y="2844"/>
                                  </a:moveTo>
                                  <a:cubicBezTo>
                                    <a:pt x="3319" y="2844"/>
                                    <a:pt x="3319" y="2844"/>
                                    <a:pt x="3319" y="2844"/>
                                  </a:cubicBezTo>
                                  <a:cubicBezTo>
                                    <a:pt x="3319" y="2370"/>
                                    <a:pt x="3319" y="2370"/>
                                    <a:pt x="3319" y="2370"/>
                                  </a:cubicBezTo>
                                  <a:cubicBezTo>
                                    <a:pt x="2845" y="2370"/>
                                    <a:pt x="2845" y="2370"/>
                                    <a:pt x="2845" y="2370"/>
                                  </a:cubicBezTo>
                                  <a:lnTo>
                                    <a:pt x="2845" y="2844"/>
                                  </a:lnTo>
                                  <a:close/>
                                  <a:moveTo>
                                    <a:pt x="2845" y="2291"/>
                                  </a:moveTo>
                                  <a:cubicBezTo>
                                    <a:pt x="3319" y="2291"/>
                                    <a:pt x="3319" y="2291"/>
                                    <a:pt x="3319" y="2291"/>
                                  </a:cubicBezTo>
                                  <a:cubicBezTo>
                                    <a:pt x="3319" y="1812"/>
                                    <a:pt x="3319" y="1812"/>
                                    <a:pt x="3319" y="1812"/>
                                  </a:cubicBezTo>
                                  <a:cubicBezTo>
                                    <a:pt x="2845" y="1812"/>
                                    <a:pt x="2845" y="1812"/>
                                    <a:pt x="2845" y="1812"/>
                                  </a:cubicBezTo>
                                  <a:lnTo>
                                    <a:pt x="2845" y="2291"/>
                                  </a:lnTo>
                                  <a:close/>
                                  <a:moveTo>
                                    <a:pt x="2292" y="3397"/>
                                  </a:moveTo>
                                  <a:cubicBezTo>
                                    <a:pt x="2766" y="3397"/>
                                    <a:pt x="2766" y="3397"/>
                                    <a:pt x="2766" y="3397"/>
                                  </a:cubicBezTo>
                                  <a:cubicBezTo>
                                    <a:pt x="2766" y="2923"/>
                                    <a:pt x="2766" y="2923"/>
                                    <a:pt x="2766" y="2923"/>
                                  </a:cubicBezTo>
                                  <a:cubicBezTo>
                                    <a:pt x="2292" y="2923"/>
                                    <a:pt x="2292" y="2923"/>
                                    <a:pt x="2292" y="2923"/>
                                  </a:cubicBezTo>
                                  <a:lnTo>
                                    <a:pt x="2292" y="3397"/>
                                  </a:lnTo>
                                  <a:close/>
                                  <a:moveTo>
                                    <a:pt x="2292" y="2844"/>
                                  </a:moveTo>
                                  <a:cubicBezTo>
                                    <a:pt x="2766" y="2844"/>
                                    <a:pt x="2766" y="2844"/>
                                    <a:pt x="2766" y="2844"/>
                                  </a:cubicBezTo>
                                  <a:cubicBezTo>
                                    <a:pt x="2766" y="2370"/>
                                    <a:pt x="2766" y="2370"/>
                                    <a:pt x="2766" y="2370"/>
                                  </a:cubicBezTo>
                                  <a:cubicBezTo>
                                    <a:pt x="2292" y="2370"/>
                                    <a:pt x="2292" y="2370"/>
                                    <a:pt x="2292" y="2370"/>
                                  </a:cubicBezTo>
                                  <a:lnTo>
                                    <a:pt x="2292" y="2844"/>
                                  </a:lnTo>
                                  <a:close/>
                                  <a:moveTo>
                                    <a:pt x="2292" y="2291"/>
                                  </a:moveTo>
                                  <a:cubicBezTo>
                                    <a:pt x="2766" y="2291"/>
                                    <a:pt x="2766" y="2291"/>
                                    <a:pt x="2766" y="2291"/>
                                  </a:cubicBezTo>
                                  <a:cubicBezTo>
                                    <a:pt x="2766" y="1812"/>
                                    <a:pt x="2766" y="1812"/>
                                    <a:pt x="2766" y="1812"/>
                                  </a:cubicBezTo>
                                  <a:cubicBezTo>
                                    <a:pt x="2292" y="1812"/>
                                    <a:pt x="2292" y="1812"/>
                                    <a:pt x="2292" y="1812"/>
                                  </a:cubicBezTo>
                                  <a:lnTo>
                                    <a:pt x="2292" y="2291"/>
                                  </a:lnTo>
                                  <a:close/>
                                  <a:moveTo>
                                    <a:pt x="1739" y="3397"/>
                                  </a:moveTo>
                                  <a:cubicBezTo>
                                    <a:pt x="2213" y="3397"/>
                                    <a:pt x="2213" y="3397"/>
                                    <a:pt x="2213" y="3397"/>
                                  </a:cubicBezTo>
                                  <a:cubicBezTo>
                                    <a:pt x="2213" y="2923"/>
                                    <a:pt x="2213" y="2923"/>
                                    <a:pt x="2213" y="2923"/>
                                  </a:cubicBezTo>
                                  <a:cubicBezTo>
                                    <a:pt x="1739" y="2923"/>
                                    <a:pt x="1739" y="2923"/>
                                    <a:pt x="1739" y="2923"/>
                                  </a:cubicBezTo>
                                  <a:lnTo>
                                    <a:pt x="1739" y="3397"/>
                                  </a:lnTo>
                                  <a:close/>
                                  <a:moveTo>
                                    <a:pt x="1739" y="2844"/>
                                  </a:moveTo>
                                  <a:cubicBezTo>
                                    <a:pt x="2213" y="2844"/>
                                    <a:pt x="2213" y="2844"/>
                                    <a:pt x="2213" y="2844"/>
                                  </a:cubicBezTo>
                                  <a:cubicBezTo>
                                    <a:pt x="2213" y="2370"/>
                                    <a:pt x="2213" y="2370"/>
                                    <a:pt x="2213" y="2370"/>
                                  </a:cubicBezTo>
                                  <a:cubicBezTo>
                                    <a:pt x="1739" y="2370"/>
                                    <a:pt x="1739" y="2370"/>
                                    <a:pt x="1739" y="2370"/>
                                  </a:cubicBezTo>
                                  <a:lnTo>
                                    <a:pt x="1739" y="2844"/>
                                  </a:lnTo>
                                  <a:close/>
                                  <a:moveTo>
                                    <a:pt x="1739" y="2291"/>
                                  </a:moveTo>
                                  <a:cubicBezTo>
                                    <a:pt x="2213" y="2291"/>
                                    <a:pt x="2213" y="2291"/>
                                    <a:pt x="2213" y="2291"/>
                                  </a:cubicBezTo>
                                  <a:cubicBezTo>
                                    <a:pt x="2213" y="1812"/>
                                    <a:pt x="2213" y="1812"/>
                                    <a:pt x="2213" y="1812"/>
                                  </a:cubicBezTo>
                                  <a:cubicBezTo>
                                    <a:pt x="1739" y="1812"/>
                                    <a:pt x="1739" y="1812"/>
                                    <a:pt x="1739" y="1812"/>
                                  </a:cubicBezTo>
                                  <a:lnTo>
                                    <a:pt x="1739" y="2291"/>
                                  </a:lnTo>
                                  <a:close/>
                                  <a:moveTo>
                                    <a:pt x="1186" y="3397"/>
                                  </a:moveTo>
                                  <a:cubicBezTo>
                                    <a:pt x="1660" y="3397"/>
                                    <a:pt x="1660" y="3397"/>
                                    <a:pt x="1660" y="3397"/>
                                  </a:cubicBezTo>
                                  <a:cubicBezTo>
                                    <a:pt x="1660" y="2923"/>
                                    <a:pt x="1660" y="2923"/>
                                    <a:pt x="1660" y="2923"/>
                                  </a:cubicBezTo>
                                  <a:cubicBezTo>
                                    <a:pt x="1186" y="2923"/>
                                    <a:pt x="1186" y="2923"/>
                                    <a:pt x="1186" y="2923"/>
                                  </a:cubicBezTo>
                                  <a:lnTo>
                                    <a:pt x="1186" y="3397"/>
                                  </a:lnTo>
                                  <a:close/>
                                  <a:moveTo>
                                    <a:pt x="1186" y="2844"/>
                                  </a:moveTo>
                                  <a:cubicBezTo>
                                    <a:pt x="1660" y="2844"/>
                                    <a:pt x="1660" y="2844"/>
                                    <a:pt x="1660" y="2844"/>
                                  </a:cubicBezTo>
                                  <a:cubicBezTo>
                                    <a:pt x="1660" y="2370"/>
                                    <a:pt x="1660" y="2370"/>
                                    <a:pt x="1660" y="2370"/>
                                  </a:cubicBezTo>
                                  <a:cubicBezTo>
                                    <a:pt x="1186" y="2370"/>
                                    <a:pt x="1186" y="2370"/>
                                    <a:pt x="1186" y="2370"/>
                                  </a:cubicBezTo>
                                  <a:lnTo>
                                    <a:pt x="1186" y="2844"/>
                                  </a:lnTo>
                                  <a:close/>
                                  <a:moveTo>
                                    <a:pt x="1186" y="2291"/>
                                  </a:moveTo>
                                  <a:cubicBezTo>
                                    <a:pt x="1660" y="2291"/>
                                    <a:pt x="1660" y="2291"/>
                                    <a:pt x="1660" y="2291"/>
                                  </a:cubicBezTo>
                                  <a:cubicBezTo>
                                    <a:pt x="1660" y="1812"/>
                                    <a:pt x="1660" y="1812"/>
                                    <a:pt x="1660" y="1812"/>
                                  </a:cubicBezTo>
                                  <a:cubicBezTo>
                                    <a:pt x="1186" y="1812"/>
                                    <a:pt x="1186" y="1812"/>
                                    <a:pt x="1186" y="1812"/>
                                  </a:cubicBezTo>
                                  <a:lnTo>
                                    <a:pt x="1186" y="2291"/>
                                  </a:lnTo>
                                  <a:close/>
                                  <a:moveTo>
                                    <a:pt x="633" y="3397"/>
                                  </a:moveTo>
                                  <a:cubicBezTo>
                                    <a:pt x="1107" y="3397"/>
                                    <a:pt x="1107" y="3397"/>
                                    <a:pt x="1107" y="3397"/>
                                  </a:cubicBezTo>
                                  <a:cubicBezTo>
                                    <a:pt x="1107" y="2923"/>
                                    <a:pt x="1107" y="2923"/>
                                    <a:pt x="1107" y="2923"/>
                                  </a:cubicBezTo>
                                  <a:cubicBezTo>
                                    <a:pt x="633" y="2923"/>
                                    <a:pt x="633" y="2923"/>
                                    <a:pt x="633" y="2923"/>
                                  </a:cubicBezTo>
                                  <a:lnTo>
                                    <a:pt x="633" y="3397"/>
                                  </a:lnTo>
                                  <a:close/>
                                  <a:moveTo>
                                    <a:pt x="633" y="2844"/>
                                  </a:moveTo>
                                  <a:cubicBezTo>
                                    <a:pt x="1107" y="2844"/>
                                    <a:pt x="1107" y="2844"/>
                                    <a:pt x="1107" y="2844"/>
                                  </a:cubicBezTo>
                                  <a:cubicBezTo>
                                    <a:pt x="1107" y="2370"/>
                                    <a:pt x="1107" y="2370"/>
                                    <a:pt x="1107" y="2370"/>
                                  </a:cubicBezTo>
                                  <a:cubicBezTo>
                                    <a:pt x="633" y="2370"/>
                                    <a:pt x="633" y="2370"/>
                                    <a:pt x="633" y="2370"/>
                                  </a:cubicBezTo>
                                  <a:lnTo>
                                    <a:pt x="633" y="2844"/>
                                  </a:lnTo>
                                  <a:close/>
                                  <a:moveTo>
                                    <a:pt x="633" y="2291"/>
                                  </a:moveTo>
                                  <a:cubicBezTo>
                                    <a:pt x="1107" y="2291"/>
                                    <a:pt x="1107" y="2291"/>
                                    <a:pt x="1107" y="2291"/>
                                  </a:cubicBezTo>
                                  <a:cubicBezTo>
                                    <a:pt x="1107" y="1812"/>
                                    <a:pt x="1107" y="1812"/>
                                    <a:pt x="1107" y="1812"/>
                                  </a:cubicBezTo>
                                  <a:cubicBezTo>
                                    <a:pt x="633" y="1812"/>
                                    <a:pt x="633" y="1812"/>
                                    <a:pt x="633" y="1812"/>
                                  </a:cubicBezTo>
                                  <a:lnTo>
                                    <a:pt x="633" y="2291"/>
                                  </a:lnTo>
                                  <a:close/>
                                  <a:moveTo>
                                    <a:pt x="0" y="711"/>
                                  </a:moveTo>
                                  <a:cubicBezTo>
                                    <a:pt x="0" y="493"/>
                                    <a:pt x="177" y="316"/>
                                    <a:pt x="396" y="316"/>
                                  </a:cubicBezTo>
                                  <a:cubicBezTo>
                                    <a:pt x="554" y="316"/>
                                    <a:pt x="554" y="316"/>
                                    <a:pt x="554" y="316"/>
                                  </a:cubicBezTo>
                                  <a:cubicBezTo>
                                    <a:pt x="554" y="1106"/>
                                    <a:pt x="554" y="1106"/>
                                    <a:pt x="554" y="1106"/>
                                  </a:cubicBezTo>
                                  <a:cubicBezTo>
                                    <a:pt x="870" y="1106"/>
                                    <a:pt x="858" y="1106"/>
                                    <a:pt x="1186" y="1106"/>
                                  </a:cubicBezTo>
                                  <a:cubicBezTo>
                                    <a:pt x="1186" y="316"/>
                                    <a:pt x="1186" y="316"/>
                                    <a:pt x="1186" y="316"/>
                                  </a:cubicBezTo>
                                  <a:cubicBezTo>
                                    <a:pt x="2766" y="316"/>
                                    <a:pt x="2766" y="316"/>
                                    <a:pt x="2766" y="316"/>
                                  </a:cubicBezTo>
                                  <a:cubicBezTo>
                                    <a:pt x="2766" y="1106"/>
                                    <a:pt x="2766" y="1106"/>
                                    <a:pt x="2766" y="1106"/>
                                  </a:cubicBezTo>
                                  <a:cubicBezTo>
                                    <a:pt x="3070" y="1106"/>
                                    <a:pt x="3070" y="1106"/>
                                    <a:pt x="3398" y="1106"/>
                                  </a:cubicBezTo>
                                  <a:cubicBezTo>
                                    <a:pt x="3398" y="316"/>
                                    <a:pt x="3398" y="316"/>
                                    <a:pt x="3398" y="316"/>
                                  </a:cubicBezTo>
                                  <a:cubicBezTo>
                                    <a:pt x="3556" y="316"/>
                                    <a:pt x="3556" y="316"/>
                                    <a:pt x="3556" y="316"/>
                                  </a:cubicBezTo>
                                  <a:cubicBezTo>
                                    <a:pt x="3774" y="316"/>
                                    <a:pt x="3951" y="493"/>
                                    <a:pt x="3951" y="711"/>
                                  </a:cubicBezTo>
                                  <a:cubicBezTo>
                                    <a:pt x="3951" y="1580"/>
                                    <a:pt x="3951" y="1580"/>
                                    <a:pt x="3951" y="1580"/>
                                  </a:cubicBezTo>
                                  <a:cubicBezTo>
                                    <a:pt x="2260" y="1580"/>
                                    <a:pt x="1897" y="1580"/>
                                    <a:pt x="0" y="1580"/>
                                  </a:cubicBezTo>
                                  <a:lnTo>
                                    <a:pt x="0" y="711"/>
                                  </a:lnTo>
                                  <a:close/>
                                  <a:moveTo>
                                    <a:pt x="2845" y="237"/>
                                  </a:moveTo>
                                  <a:cubicBezTo>
                                    <a:pt x="2845" y="106"/>
                                    <a:pt x="2951" y="0"/>
                                    <a:pt x="3082" y="0"/>
                                  </a:cubicBezTo>
                                  <a:cubicBezTo>
                                    <a:pt x="3213" y="0"/>
                                    <a:pt x="3319" y="106"/>
                                    <a:pt x="3319" y="237"/>
                                  </a:cubicBezTo>
                                  <a:cubicBezTo>
                                    <a:pt x="3319" y="1027"/>
                                    <a:pt x="3319" y="1027"/>
                                    <a:pt x="3319" y="1027"/>
                                  </a:cubicBezTo>
                                  <a:cubicBezTo>
                                    <a:pt x="3319" y="1027"/>
                                    <a:pt x="3138" y="1027"/>
                                    <a:pt x="2845" y="1027"/>
                                  </a:cubicBezTo>
                                  <a:cubicBezTo>
                                    <a:pt x="2845" y="891"/>
                                    <a:pt x="2845" y="237"/>
                                    <a:pt x="2845" y="237"/>
                                  </a:cubicBezTo>
                                  <a:close/>
                                  <a:moveTo>
                                    <a:pt x="633" y="237"/>
                                  </a:moveTo>
                                  <a:cubicBezTo>
                                    <a:pt x="633" y="106"/>
                                    <a:pt x="739" y="0"/>
                                    <a:pt x="870" y="0"/>
                                  </a:cubicBezTo>
                                  <a:cubicBezTo>
                                    <a:pt x="1001" y="0"/>
                                    <a:pt x="1107" y="106"/>
                                    <a:pt x="1107" y="237"/>
                                  </a:cubicBezTo>
                                  <a:cubicBezTo>
                                    <a:pt x="1107" y="1027"/>
                                    <a:pt x="1107" y="1027"/>
                                    <a:pt x="1107" y="1027"/>
                                  </a:cubicBezTo>
                                  <a:cubicBezTo>
                                    <a:pt x="1107" y="1027"/>
                                    <a:pt x="847" y="1027"/>
                                    <a:pt x="633" y="1027"/>
                                  </a:cubicBezTo>
                                  <a:cubicBezTo>
                                    <a:pt x="633" y="1072"/>
                                    <a:pt x="633" y="237"/>
                                    <a:pt x="633" y="23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  <wpg:grpSp>
                        <wpg:cNvPr id="59" name="组合 59"/>
                        <wpg:cNvGrpSpPr/>
                        <wpg:grpSpPr>
                          <a:xfrm>
                            <a:off x="4577" y="8324"/>
                            <a:ext cx="350" cy="350"/>
                            <a:chOff x="801" y="8346"/>
                            <a:chExt cx="350" cy="350"/>
                          </a:xfrm>
                        </wpg:grpSpPr>
                        <wps:wsp xmlns:wps="http://schemas.microsoft.com/office/word/2010/wordprocessingShape">
                          <wps:cNvPr id="20" name="椭圆 20"/>
                          <wps:cNvSpPr/>
                          <wps:spPr>
                            <a:xfrm>
                              <a:off x="801" y="8346"/>
                              <a:ext cx="351" cy="351"/>
                            </a:xfrm>
                            <a:prstGeom prst="ellipse">
                              <a:avLst/>
                            </a:prstGeom>
                            <a:solidFill>
                              <a:srgbClr val="455B80"/>
                            </a:solidFill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58" name="站立"/>
                          <wps:cNvSpPr/>
                          <wps:spPr bwMode="auto">
                            <a:xfrm>
                              <a:off x="868" y="8413"/>
                              <a:ext cx="217" cy="217"/>
                            </a:xfrm>
                            <a:custGeom>
                              <a:avLst/>
                              <a:gdLst>
                                <a:gd name="T0" fmla="*/ 423406849 w 3613"/>
                                <a:gd name="T1" fmla="*/ 871737410 h 3718"/>
                                <a:gd name="T2" fmla="*/ 0 w 3613"/>
                                <a:gd name="T3" fmla="*/ 734810398 h 3718"/>
                                <a:gd name="T4" fmla="*/ 287897832 w 3613"/>
                                <a:gd name="T5" fmla="*/ 605151589 h 3718"/>
                                <a:gd name="T6" fmla="*/ 292352498 w 3613"/>
                                <a:gd name="T7" fmla="*/ 655326930 h 3718"/>
                                <a:gd name="T8" fmla="*/ 113940200 w 3613"/>
                                <a:gd name="T9" fmla="*/ 734810398 h 3718"/>
                                <a:gd name="T10" fmla="*/ 423406849 w 3613"/>
                                <a:gd name="T11" fmla="*/ 823672177 h 3718"/>
                                <a:gd name="T12" fmla="*/ 733107852 w 3613"/>
                                <a:gd name="T13" fmla="*/ 734810398 h 3718"/>
                                <a:gd name="T14" fmla="*/ 551179273 w 3613"/>
                                <a:gd name="T15" fmla="*/ 654858232 h 3718"/>
                                <a:gd name="T16" fmla="*/ 555633456 w 3613"/>
                                <a:gd name="T17" fmla="*/ 604682892 h 3718"/>
                                <a:gd name="T18" fmla="*/ 847048053 w 3613"/>
                                <a:gd name="T19" fmla="*/ 734810398 h 3718"/>
                                <a:gd name="T20" fmla="*/ 423406849 w 3613"/>
                                <a:gd name="T21" fmla="*/ 871737410 h 3718"/>
                                <a:gd name="T22" fmla="*/ 476859942 w 3613"/>
                                <a:gd name="T23" fmla="*/ 767400862 h 3718"/>
                                <a:gd name="T24" fmla="*/ 423172495 w 3613"/>
                                <a:gd name="T25" fmla="*/ 767400862 h 3718"/>
                                <a:gd name="T26" fmla="*/ 421531047 w 3613"/>
                                <a:gd name="T27" fmla="*/ 767400862 h 3718"/>
                                <a:gd name="T28" fmla="*/ 366905700 w 3613"/>
                                <a:gd name="T29" fmla="*/ 767400862 h 3718"/>
                                <a:gd name="T30" fmla="*/ 343695435 w 3613"/>
                                <a:gd name="T31" fmla="*/ 493546839 h 3718"/>
                                <a:gd name="T32" fmla="*/ 257654520 w 3613"/>
                                <a:gd name="T33" fmla="*/ 493546839 h 3718"/>
                                <a:gd name="T34" fmla="*/ 257654520 w 3613"/>
                                <a:gd name="T35" fmla="*/ 275729782 h 3718"/>
                                <a:gd name="T36" fmla="*/ 421765886 w 3613"/>
                                <a:gd name="T37" fmla="*/ 222272105 h 3718"/>
                                <a:gd name="T38" fmla="*/ 587049022 w 3613"/>
                                <a:gd name="T39" fmla="*/ 275729782 h 3718"/>
                                <a:gd name="T40" fmla="*/ 587049022 w 3613"/>
                                <a:gd name="T41" fmla="*/ 493546839 h 3718"/>
                                <a:gd name="T42" fmla="*/ 500070207 w 3613"/>
                                <a:gd name="T43" fmla="*/ 493546839 h 3718"/>
                                <a:gd name="T44" fmla="*/ 476859942 w 3613"/>
                                <a:gd name="T45" fmla="*/ 767400862 h 3718"/>
                                <a:gd name="T46" fmla="*/ 420827985 w 3613"/>
                                <a:gd name="T47" fmla="*/ 182882137 h 3718"/>
                                <a:gd name="T48" fmla="*/ 329394503 w 3613"/>
                                <a:gd name="T49" fmla="*/ 91441068 h 3718"/>
                                <a:gd name="T50" fmla="*/ 420827985 w 3613"/>
                                <a:gd name="T51" fmla="*/ 0 h 3718"/>
                                <a:gd name="T52" fmla="*/ 512261467 w 3613"/>
                                <a:gd name="T53" fmla="*/ 91441068 h 3718"/>
                                <a:gd name="T54" fmla="*/ 420827985 w 3613"/>
                                <a:gd name="T55" fmla="*/ 182882137 h 3718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</a:gdLst>
                              <a:cxnLst>
                                <a:cxn ang="T56">
                                  <a:pos x="T0" y="T1"/>
                                </a:cxn>
                                <a:cxn ang="T57">
                                  <a:pos x="T2" y="T3"/>
                                </a:cxn>
                                <a:cxn ang="T58">
                                  <a:pos x="T4" y="T5"/>
                                </a:cxn>
                                <a:cxn ang="T59">
                                  <a:pos x="T6" y="T7"/>
                                </a:cxn>
                                <a:cxn ang="T60">
                                  <a:pos x="T8" y="T9"/>
                                </a:cxn>
                                <a:cxn ang="T61">
                                  <a:pos x="T10" y="T11"/>
                                </a:cxn>
                                <a:cxn ang="T62">
                                  <a:pos x="T12" y="T13"/>
                                </a:cxn>
                                <a:cxn ang="T63">
                                  <a:pos x="T14" y="T15"/>
                                </a:cxn>
                                <a:cxn ang="T64">
                                  <a:pos x="T16" y="T17"/>
                                </a:cxn>
                                <a:cxn ang="T65">
                                  <a:pos x="T18" y="T19"/>
                                </a:cxn>
                                <a:cxn ang="T66">
                                  <a:pos x="T20" y="T21"/>
                                </a:cxn>
                                <a:cxn ang="T67">
                                  <a:pos x="T22" y="T23"/>
                                </a:cxn>
                                <a:cxn ang="T68">
                                  <a:pos x="T24" y="T25"/>
                                </a:cxn>
                                <a:cxn ang="T69">
                                  <a:pos x="T26" y="T27"/>
                                </a:cxn>
                                <a:cxn ang="T70">
                                  <a:pos x="T28" y="T29"/>
                                </a:cxn>
                                <a:cxn ang="T71">
                                  <a:pos x="T30" y="T31"/>
                                </a:cxn>
                                <a:cxn ang="T72">
                                  <a:pos x="T32" y="T33"/>
                                </a:cxn>
                                <a:cxn ang="T73">
                                  <a:pos x="T34" y="T35"/>
                                </a:cxn>
                                <a:cxn ang="T74">
                                  <a:pos x="T36" y="T37"/>
                                </a:cxn>
                                <a:cxn ang="T75">
                                  <a:pos x="T38" y="T39"/>
                                </a:cxn>
                                <a:cxn ang="T76">
                                  <a:pos x="T40" y="T41"/>
                                </a:cxn>
                                <a:cxn ang="T77">
                                  <a:pos x="T42" y="T43"/>
                                </a:cxn>
                                <a:cxn ang="T78">
                                  <a:pos x="T44" y="T45"/>
                                </a:cxn>
                                <a:cxn ang="T79">
                                  <a:pos x="T46" y="T47"/>
                                </a:cxn>
                                <a:cxn ang="T80">
                                  <a:pos x="T48" y="T49"/>
                                </a:cxn>
                                <a:cxn ang="T81">
                                  <a:pos x="T50" y="T51"/>
                                </a:cxn>
                                <a:cxn ang="T82">
                                  <a:pos x="T52" y="T53"/>
                                </a:cxn>
                                <a:cxn ang="T83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fill="norm" h="3718" w="3613" stroke="1">
                                  <a:moveTo>
                                    <a:pt x="1806" y="3718"/>
                                  </a:moveTo>
                                  <a:cubicBezTo>
                                    <a:pt x="808" y="3718"/>
                                    <a:pt x="0" y="3456"/>
                                    <a:pt x="0" y="3134"/>
                                  </a:cubicBezTo>
                                  <a:cubicBezTo>
                                    <a:pt x="0" y="2876"/>
                                    <a:pt x="514" y="2659"/>
                                    <a:pt x="1228" y="2581"/>
                                  </a:cubicBezTo>
                                  <a:cubicBezTo>
                                    <a:pt x="1247" y="2795"/>
                                    <a:pt x="1247" y="2795"/>
                                    <a:pt x="1247" y="2795"/>
                                  </a:cubicBezTo>
                                  <a:cubicBezTo>
                                    <a:pt x="822" y="2858"/>
                                    <a:pt x="486" y="2986"/>
                                    <a:pt x="486" y="3134"/>
                                  </a:cubicBezTo>
                                  <a:cubicBezTo>
                                    <a:pt x="486" y="3343"/>
                                    <a:pt x="1158" y="3513"/>
                                    <a:pt x="1806" y="3513"/>
                                  </a:cubicBezTo>
                                  <a:cubicBezTo>
                                    <a:pt x="2455" y="3513"/>
                                    <a:pt x="3127" y="3343"/>
                                    <a:pt x="3127" y="3134"/>
                                  </a:cubicBezTo>
                                  <a:cubicBezTo>
                                    <a:pt x="3127" y="2984"/>
                                    <a:pt x="2784" y="2855"/>
                                    <a:pt x="2351" y="2793"/>
                                  </a:cubicBezTo>
                                  <a:cubicBezTo>
                                    <a:pt x="2370" y="2579"/>
                                    <a:pt x="2370" y="2579"/>
                                    <a:pt x="2370" y="2579"/>
                                  </a:cubicBezTo>
                                  <a:cubicBezTo>
                                    <a:pt x="3091" y="2655"/>
                                    <a:pt x="3613" y="2875"/>
                                    <a:pt x="3613" y="3134"/>
                                  </a:cubicBezTo>
                                  <a:cubicBezTo>
                                    <a:pt x="3613" y="3456"/>
                                    <a:pt x="2804" y="3718"/>
                                    <a:pt x="1806" y="3718"/>
                                  </a:cubicBezTo>
                                  <a:close/>
                                  <a:moveTo>
                                    <a:pt x="2034" y="3273"/>
                                  </a:moveTo>
                                  <a:cubicBezTo>
                                    <a:pt x="1805" y="3273"/>
                                    <a:pt x="1805" y="3273"/>
                                    <a:pt x="1805" y="3273"/>
                                  </a:cubicBezTo>
                                  <a:cubicBezTo>
                                    <a:pt x="1798" y="3273"/>
                                    <a:pt x="1798" y="3273"/>
                                    <a:pt x="1798" y="3273"/>
                                  </a:cubicBezTo>
                                  <a:cubicBezTo>
                                    <a:pt x="1565" y="3273"/>
                                    <a:pt x="1565" y="3273"/>
                                    <a:pt x="1565" y="3273"/>
                                  </a:cubicBezTo>
                                  <a:cubicBezTo>
                                    <a:pt x="1466" y="2105"/>
                                    <a:pt x="1466" y="2105"/>
                                    <a:pt x="1466" y="2105"/>
                                  </a:cubicBezTo>
                                  <a:cubicBezTo>
                                    <a:pt x="1099" y="2105"/>
                                    <a:pt x="1099" y="2105"/>
                                    <a:pt x="1099" y="2105"/>
                                  </a:cubicBezTo>
                                  <a:cubicBezTo>
                                    <a:pt x="1099" y="2105"/>
                                    <a:pt x="1099" y="1443"/>
                                    <a:pt x="1099" y="1176"/>
                                  </a:cubicBezTo>
                                  <a:cubicBezTo>
                                    <a:pt x="1099" y="920"/>
                                    <a:pt x="1742" y="946"/>
                                    <a:pt x="1799" y="948"/>
                                  </a:cubicBezTo>
                                  <a:cubicBezTo>
                                    <a:pt x="1857" y="946"/>
                                    <a:pt x="2504" y="920"/>
                                    <a:pt x="2504" y="1176"/>
                                  </a:cubicBezTo>
                                  <a:cubicBezTo>
                                    <a:pt x="2504" y="1443"/>
                                    <a:pt x="2504" y="2105"/>
                                    <a:pt x="2504" y="2105"/>
                                  </a:cubicBezTo>
                                  <a:cubicBezTo>
                                    <a:pt x="2133" y="2105"/>
                                    <a:pt x="2133" y="2105"/>
                                    <a:pt x="2133" y="2105"/>
                                  </a:cubicBezTo>
                                  <a:lnTo>
                                    <a:pt x="2034" y="3273"/>
                                  </a:lnTo>
                                  <a:close/>
                                  <a:moveTo>
                                    <a:pt x="1795" y="780"/>
                                  </a:moveTo>
                                  <a:cubicBezTo>
                                    <a:pt x="1580" y="780"/>
                                    <a:pt x="1405" y="605"/>
                                    <a:pt x="1405" y="390"/>
                                  </a:cubicBezTo>
                                  <a:cubicBezTo>
                                    <a:pt x="1405" y="175"/>
                                    <a:pt x="1580" y="0"/>
                                    <a:pt x="1795" y="0"/>
                                  </a:cubicBezTo>
                                  <a:cubicBezTo>
                                    <a:pt x="2010" y="0"/>
                                    <a:pt x="2185" y="175"/>
                                    <a:pt x="2185" y="390"/>
                                  </a:cubicBezTo>
                                  <a:cubicBezTo>
                                    <a:pt x="2185" y="605"/>
                                    <a:pt x="2010" y="780"/>
                                    <a:pt x="1795" y="78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17.5pt;height:187pt;margin-top:293.45pt;margin-left:-64.1pt;mso-height-relative:page;mso-width-relative:page;position:absolute;z-index:251695104" coordorigin="4577,7646" coordsize="350,3740">
                <o:lock v:ext="edit" aspectratio="f"/>
                <v:group id="_x0000_s1026" o:spid="_x0000_s1028" style="width:350;height:350;left:4577;position:absolute;top:10358" coordorigin="801,10314" coordsize="350,350">
                  <o:lock v:ext="edit" aspectratio="f"/>
                  <v:oval id="_x0000_s1026" o:spid="_x0000_s1029" style="width:351;height:351;left:801;position:absolute;top:10314;v-text-anchor:middle" coordsize="21600,21600" filled="t" fillcolor="#455b80" stroked="f" strokeweight="2pt">
                    <o:lock v:ext="edit" aspectratio="f"/>
                  </v:oval>
                  <v:shape id="电话" o:spid="_x0000_s1030" style="width:126;height:208;left:914;position:absolute;top:10386;v-text-anchor:middle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white" stroked="f" strokeweight="1pt">
                    <v:stroke joinstyle="miter"/>
                    <v:path o:connecttype="custom" o:connectlocs="38,0;45,7;55,45;53,55;35,66;68,146;85,135;95,137;123,165;124,176;108,201;94,204;0,12;10,3;38,0" o:connectangles="0,0,0,0,0,0,0,0,0,0,0,0,0,0,0"/>
                    <o:lock v:ext="edit" aspectratio="f"/>
                  </v:shape>
                </v:group>
                <v:group id="_x0000_s1026" o:spid="_x0000_s1031" style="width:350;height:350;left:4577;position:absolute;top:11036" coordorigin="801,11034" coordsize="350,350">
                  <o:lock v:ext="edit" aspectratio="f"/>
                  <v:oval id="_x0000_s1026" o:spid="_x0000_s1032" style="width:351;height:351;left:801;position:absolute;top:11034;v-text-anchor:middle" coordsize="21600,21600" filled="t" fillcolor="#455b80" stroked="f" strokeweight="2pt">
                    <o:lock v:ext="edit" aspectratio="f"/>
                  </v:oval>
                  <v:shape id="信息" o:spid="_x0000_s1033" style="width:178;height:134;left:888;position:absolute;top:11143;v-text-anchor:middle" coordsize="3456384,2625869" o:spt="100" adj="-11796480,,5400" path="m1341655,1419506l196553,2529194,3257656,2529194,2112554,1419506,1727105,1793035xm97273,213610l97273,2486204,1269834,1349907xm3359112,211502l2184375,1349907,3359112,2488312xm120249,96675l1727105,1653835,3333960,96675xm,l3456384,,3456384,2625869,,2625869xe" filled="t" fillcolor="white" stroked="t" strokecolor="white" strokeweight="0.25pt">
                    <v:stroke joinstyle="miter"/>
                    <o:lock v:ext="edit" aspectratio="f"/>
                  </v:shape>
                </v:group>
                <v:group id="_x0000_s1026" o:spid="_x0000_s1034" style="width:350;height:350;left:4577;position:absolute;top:9680" coordorigin="801,9692" coordsize="350,350">
                  <o:lock v:ext="edit" aspectratio="f"/>
                  <v:oval id="_x0000_s1026" o:spid="_x0000_s1035" style="width:351;height:351;left:801;position:absolute;top:9692;v-text-anchor:middle" coordsize="21600,21600" filled="t" fillcolor="#455b80" stroked="f" strokeweight="2pt">
                    <o:lock v:ext="edit" aspectratio="f"/>
                  </v:oval>
                  <v:shape id="人" o:spid="_x0000_s1036" style="width:187;height:171;left:883;mso-wrap-style:none;position:absolute;top:9782;v-text-anchor:middle-center" coordsize="619,634" o:spt="100" adj="-11796480,,5400" path="m353,324l353,324c368,280,383,250,383,191c383,89,309,,206,c118,,29,89,29,191c29,250,44,280,73,324c29,339,,383,,427c,515,,515,,515c,574,44,633,118,633c309,633,309,633,309,633c368,633,427,574,427,515c427,427,427,427,427,427c427,383,398,339,353,324xm73,191l73,191c73,103,132,44,206,44c280,44,353,103,353,191c353,280,280,353,206,353c132,353,73,280,73,191xm383,501l383,501c383,545,339,589,294,589c132,589,132,589,132,589c73,589,29,545,29,501c29,442,29,442,29,442c29,398,59,368,103,353c132,383,177,398,206,398c250,398,280,383,309,353c353,368,383,398,383,442l383,501xm441,162l441,162c603,162,603,162,603,162c618,162,618,148,618,132c618,132,618,118,603,118c441,118,441,118,441,118l427,132c427,148,441,162,441,162xm603,471l603,471c486,471,486,471,486,471c471,471,471,486,471,486c471,501,471,515,486,515c603,515,603,515,603,515c618,515,618,501,618,486c618,486,618,471,603,471xm603,236l603,236c441,236,441,236,441,236l427,250c427,265,441,280,441,280c603,280,603,280,603,280c618,280,618,265,618,250c618,250,618,236,603,236xm603,353l603,353c486,353,486,353,486,353c471,353,471,368,471,368c471,383,471,398,486,398c603,398,603,398,603,398c618,398,618,383,618,368c618,368,618,353,603,353xe" filled="t" fillcolor="white" stroked="f" strokeweight="0.25pt">
                    <v:stroke joinstyle="miter"/>
                    <v:path o:connecttype="custom" o:connectlocs="226106,248159;226106,248159;245322,146291;131948,0;18575,146291;46758,248159;0,327049;0,394451;75582,484830;197923,484830;273505,394451;273505,327049;226106,248159;46758,146291;46758,146291;131948,33700;226106,146291;131948,270371;46758,146291;245322,383728;245322,383728;188315,451129;84549,451129;18575,383728;18575,338538;65974,270371;131948,304837;197923,270371;245322,338538;245322,383728;282473,124079;282473,124079;386238,124079;395846,101101;386238,90379;282473,90379;273505,101101;282473,124079;386238,360750;386238,360750;311296,360750;301689,372239;311296,394451;386238,394451;395846,372239;386238,360750;386238,180758;386238,180758;282473,180758;273505,191481;282473,214458;386238,214458;395846,191481;386238,180758;386238,270371;386238,270371;311296,270371;301689,281860;311296,304837;386238,304837;395846,281860;386238,270371" o:connectangles="0,0,0,0,0,0,0,0,0,0,0,0,0,0,0,0,0,0,0,0,0,0,0,0,0,0,0,0,0,0,0,0,0,0,0,0,0,0,0,0,0,0,0,0,0,0,0,0,0,0,0,0,0,0,0,0,0,0,0,0,0,0"/>
                    <o:lock v:ext="edit" aspectratio="f"/>
                  </v:shape>
                </v:group>
                <v:group id="_x0000_s1026" o:spid="_x0000_s1037" style="width:350;height:350;left:4577;position:absolute;top:9002" coordorigin="801,9014" coordsize="350,350">
                  <o:lock v:ext="edit" aspectratio="f"/>
                  <v:oval id="_x0000_s1026" o:spid="_x0000_s1038" style="width:351;height:351;left:801;position:absolute;top:9014;v-text-anchor:middle" coordsize="21600,21600" filled="t" fillcolor="#455b80" stroked="f" strokeweight="2pt">
                    <o:lock v:ext="edit" aspectratio="f"/>
                  </v:oval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6" o:spid="_x0000_s1039" type="#_x0000_t75" alt="位置" style="width:235;height:235;left:859;position:absolute;top:9072" coordsize="21600,21600" o:preferrelative="t" filled="f" stroked="f">
                    <v:imagedata r:id="rId5" o:title=""/>
                    <o:lock v:ext="edit" aspectratio="t"/>
                  </v:shape>
                </v:group>
                <v:group id="_x0000_s1026" o:spid="_x0000_s1040" style="width:350;height:350;left:4577;position:absolute;top:7646" coordorigin="801,7646" coordsize="350,350">
                  <o:lock v:ext="edit" aspectratio="f"/>
                  <v:oval id="_x0000_s1026" o:spid="_x0000_s1041" style="width:351;height:351;left:801;position:absolute;top:7646;v-text-anchor:middle" coordsize="21600,21600" filled="t" fillcolor="#455b80" stroked="f" strokeweight="2pt">
                    <o:lock v:ext="edit" aspectratio="f"/>
                  </v:oval>
                  <v:shape id="日历" o:spid="_x0000_s1042" style="width:174;height:197;left:890;position:absolute;top:7723;v-text-anchor:middle-center" coordsize="3951,3950" o:spt="100" adj="-11796480,,5400" path="m3556,3950c396,3950,396,3950,396,3950c177,3950,,3773,,3555c,1738,,1738,,1738c244,1738,244,1738,244,1738c243,2424,238,3318,238,3318c238,3536,494,3713,712,3713c3240,3713,3240,3713,3240,3713c3458,3713,3714,3536,3714,3318c3714,3318,3709,2404,3707,1738c3951,1738,3951,1738,3951,1738c3951,3555,3951,3555,3951,3555c3951,3773,3774,3950,3556,3950xm1186,1733c1660,1733,1660,1733,1660,1733c1739,1733,1739,1733,1739,1733c2213,1733,2213,1733,2213,1733c2292,1733,2292,1733,2292,1733c2766,1733,2766,1733,2766,1733c2845,1733,2845,1733,2845,1733c3319,1733,3319,1733,3319,1733c3398,1733,3398,1733,3398,1733c3398,3476,3398,3476,3398,3476c3319,3476,3319,3476,3319,3476c2845,3476,2845,3476,2845,3476c2766,3476,2766,3476,2766,3476c2292,3476,2292,3476,2292,3476c2213,3476,2213,3476,2213,3476c1739,3476,1739,3476,1739,3476c1660,3476,1660,3476,1660,3476c1186,3476,1186,3476,1186,3476c1107,3476,1107,3476,1107,3476c633,3476,633,3476,633,3476c554,3476,554,3476,554,3476c554,1733,554,1733,554,1733c633,1733,633,1733,633,1733c1107,1733,1107,1733,1107,1733l1186,1733xm2845,3397c3319,3397,3319,3397,3319,3397c3319,2923,3319,2923,3319,2923c2845,2923,2845,2923,2845,2923l2845,3397xm2845,2844c3319,2844,3319,2844,3319,2844c3319,2370,3319,2370,3319,2370c2845,2370,2845,2370,2845,2370l2845,2844xm2845,2291c3319,2291,3319,2291,3319,2291c3319,1812,3319,1812,3319,1812c2845,1812,2845,1812,2845,1812l2845,2291xm2292,3397c2766,3397,2766,3397,2766,3397c2766,2923,2766,2923,2766,2923c2292,2923,2292,2923,2292,2923l2292,3397xm2292,2844c2766,2844,2766,2844,2766,2844c2766,2370,2766,2370,2766,2370c2292,2370,2292,2370,2292,2370l2292,2844xm2292,2291c2766,2291,2766,2291,2766,2291c2766,1812,2766,1812,2766,1812c2292,1812,2292,1812,2292,1812l2292,2291xm1739,3397c2213,3397,2213,3397,2213,3397c2213,2923,2213,2923,2213,2923c1739,2923,1739,2923,1739,2923l1739,3397xm1739,2844c2213,2844,2213,2844,2213,2844c2213,2370,2213,2370,2213,2370c1739,2370,1739,2370,1739,2370l1739,2844xm1739,2291c2213,2291,2213,2291,2213,2291c2213,1812,2213,1812,2213,1812c1739,1812,1739,1812,1739,1812l1739,2291xm1186,3397c1660,3397,1660,3397,1660,3397c1660,2923,1660,2923,1660,2923c1186,2923,1186,2923,1186,2923l1186,3397xm1186,2844c1660,2844,1660,2844,1660,2844c1660,2370,1660,2370,1660,2370c1186,2370,1186,2370,1186,2370l1186,2844xm1186,2291c1660,2291,1660,2291,1660,2291c1660,1812,1660,1812,1660,1812c1186,1812,1186,1812,1186,1812l1186,2291xm633,3397c1107,3397,1107,3397,1107,3397c1107,2923,1107,2923,1107,2923c633,2923,633,2923,633,2923l633,3397xm633,2844c1107,2844,1107,2844,1107,2844c1107,2370,1107,2370,1107,2370c633,2370,633,2370,633,2370l633,2844xm633,2291c1107,2291,1107,2291,1107,2291c1107,1812,1107,1812,1107,1812c633,1812,633,1812,633,1812l633,2291xm,711c,493,177,316,396,316c554,316,554,316,554,316c554,1106,554,1106,554,1106c870,1106,858,1106,1186,1106c1186,316,1186,316,1186,316c2766,316,2766,316,2766,316c2766,1106,2766,1106,2766,1106c3070,1106,3070,1106,3398,1106c3398,316,3398,316,3398,316c3556,316,3556,316,3556,316c3774,316,3951,493,3951,711c3951,1580,3951,1580,3951,1580c2260,1580,1897,1580,,1580l,711xm2845,237c2845,106,2951,,3082,c3213,,3319,106,3319,237c3319,1027,3319,1027,3319,1027c3319,1027,3138,1027,2845,1027c2845,891,2845,237,2845,237xm633,237c633,106,739,,870,c1001,,1107,106,1107,237c1107,1027,1107,1027,1107,1027c1107,1027,847,1027,633,1027c633,1072,633,237,633,237xe" filled="t" fillcolor="white" stroked="f">
                    <v:stroke joinstyle="miter"/>
                    <v:path o:connecttype="custom" o:connectlocs="0,78955;4776,73691;74532,73691;79288,78955;33312,38489;45995,38489;66605,38489;66605,77200;45995,77200;33312,77200;12703,77200;12703,38489;57093,75446;57093,64918;66605,63164;57093,63164;66605,40243;45995,75446;45995,64918;55508,63164;45995,63164;55508,40243;34898,75446;34898,64918;44410,63164;34898,63164;44410,40243;23800,75446;23800,64918;33312,63164;23800,63164;33312,40243;12703,75446;12703,64918;22215,63164;12703,63164;22215,40243;0,15791;11117,24563;55508,7018;68190,7018;79288,35091;57093,5263;66605,22809;12703,5263;22215,22809" o:connectangles="0,0,0,0,0,0,0,0,0,0,0,0,0,0,0,0,0,0,0,0,0,0,0,0,0,0,0,0,0,0,0,0,0,0,0,0,0,0,0,0,0,0,0,0,0,0"/>
                    <o:lock v:ext="edit" aspectratio="f"/>
                  </v:shape>
                </v:group>
                <v:group id="_x0000_s1026" o:spid="_x0000_s1043" style="width:350;height:350;left:4577;position:absolute;top:8324" coordorigin="801,8346" coordsize="350,350">
                  <o:lock v:ext="edit" aspectratio="f"/>
                  <v:oval id="_x0000_s1026" o:spid="_x0000_s1044" style="width:351;height:351;left:801;position:absolute;top:8346;v-text-anchor:middle" coordsize="21600,21600" filled="t" fillcolor="#455b80" stroked="f" strokeweight="2pt">
                    <o:lock v:ext="edit" aspectratio="f"/>
                  </v:oval>
                  <v:shape id="站立" o:spid="_x0000_s1045" style="width:217;height:217;left:868;position:absolute;top:8413;v-text-anchor:middle-center" coordsize="3613,3718" o:spt="100" adj="-11796480,,5400" path="m1806,3718c808,3718,,3456,,3134c,2876,514,2659,1228,2581c1247,2795,1247,2795,1247,2795c822,2858,486,2986,486,3134c486,3343,1158,3513,1806,3513c2455,3513,3127,3343,3127,3134c3127,2984,2784,2855,2351,2793c2370,2579,2370,2579,2370,2579c3091,2655,3613,2875,3613,3134c3613,3456,2804,3718,1806,3718xm2034,3273c1805,3273,1805,3273,1805,3273c1798,3273,1798,3273,1798,3273c1565,3273,1565,3273,1565,3273c1466,2105,1466,2105,1466,2105c1099,2105,1099,2105,1099,2105c1099,2105,1099,1443,1099,1176c1099,920,1742,946,1799,948c1857,946,2504,920,2504,1176c2504,1443,2504,2105,2504,2105c2133,2105,2133,2105,2133,2105l2034,3273xm1795,780c1580,780,1405,605,1405,390c1405,175,1580,,1795,c2010,,2185,175,2185,390c2185,605,2010,780,1795,780xe" filled="t" fillcolor="white" stroked="f">
                    <v:stroke joinstyle="miter"/>
                    <v:path o:connecttype="custom" o:connectlocs="25430192,50878703;0,42886997;17291400,35319498;17558951,38247967;6843349,42886997;25430192,48073389;44031110,42886997;33104318,38220612;33371840,35292142;50874460,42886997;25430192,50878703;28640633,44789130;25416117,44789130;25317530,44789130;22036683,44789130;20642654,28805719;15474960,28805719;15474960,16092889;25331635,12972847;35258687,16092889;35258687,28805719;30034662,28805719;28640633,44789130;25275303,10673863;19783727,5336931;25275303,0;30766880,5336931;25275303,10673863" o:connectangles="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-474980</wp:posOffset>
                </wp:positionH>
                <wp:positionV relativeFrom="paragraph">
                  <wp:posOffset>3667125</wp:posOffset>
                </wp:positionV>
                <wp:extent cx="2024380" cy="2630170"/>
                <wp:effectExtent l="0" t="0" r="0" b="0"/>
                <wp:wrapNone/>
                <wp:docPr id="71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68020" y="4581525"/>
                          <a:ext cx="2024380" cy="2630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432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2"/>
                                <w:szCs w:val="22"/>
                              </w:rPr>
                              <w:t>生日：1990.05.09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432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2"/>
                                <w:szCs w:val="22"/>
                              </w:rPr>
                              <w:t>籍贯：广东深圳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432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2"/>
                                <w:szCs w:val="22"/>
                              </w:rPr>
                              <w:t>现居：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北京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432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2"/>
                                <w:szCs w:val="22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432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2"/>
                                <w:szCs w:val="22"/>
                              </w:rPr>
                              <w:t>电话：88888888888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432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2"/>
                                <w:szCs w:val="22"/>
                              </w:rPr>
                              <w:t>邮箱：888@qq.com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70" o:spid="_x0000_s1046" type="#_x0000_t202" style="width:159.4pt;height:207.1pt;margin-top:288.75pt;margin-left:-37.4pt;mso-height-relative:page;mso-width-relative:page;position:absolute;z-index:251691008" coordsize="21600,21600" filled="f" stroked="f">
                <o:lock v:ext="edit" aspectratio="f"/>
                <v:textbox>
                  <w:txbxContent>
                    <w:p w14:paraId="1227095D">
                      <w:pPr>
                        <w:pStyle w:val="NormalWeb"/>
                        <w:snapToGrid w:val="0"/>
                        <w:spacing w:before="0" w:beforeAutospacing="0" w:after="0" w:afterAutospacing="0" w:line="432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2"/>
                          <w:szCs w:val="22"/>
                        </w:rPr>
                        <w:t>生日：1990.05.09</w:t>
                      </w:r>
                    </w:p>
                    <w:p w14:paraId="0AA56273">
                      <w:pPr>
                        <w:pStyle w:val="NormalWeb"/>
                        <w:snapToGrid w:val="0"/>
                        <w:spacing w:before="0" w:beforeAutospacing="0" w:after="0" w:afterAutospacing="0" w:line="432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2"/>
                          <w:szCs w:val="22"/>
                        </w:rPr>
                        <w:t>籍贯：广东深圳</w:t>
                      </w:r>
                    </w:p>
                    <w:p w14:paraId="637761D8">
                      <w:pPr>
                        <w:pStyle w:val="NormalWeb"/>
                        <w:snapToGrid w:val="0"/>
                        <w:spacing w:before="0" w:beforeAutospacing="0" w:after="0" w:afterAutospacing="0" w:line="432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2"/>
                          <w:szCs w:val="22"/>
                        </w:rPr>
                        <w:t>现居：</w:t>
                      </w: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2"/>
                          <w:szCs w:val="22"/>
                          <w:lang w:val="en-US" w:eastAsia="zh-CN"/>
                        </w:rPr>
                        <w:t>北京</w:t>
                      </w:r>
                    </w:p>
                    <w:p w14:paraId="1AB12FAF">
                      <w:pPr>
                        <w:pStyle w:val="NormalWeb"/>
                        <w:snapToGrid w:val="0"/>
                        <w:spacing w:before="0" w:beforeAutospacing="0" w:after="0" w:afterAutospacing="0" w:line="432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2"/>
                          <w:szCs w:val="22"/>
                        </w:rPr>
                        <w:t>政治面貌：中共党员</w:t>
                      </w:r>
                    </w:p>
                    <w:p w14:paraId="54473335">
                      <w:pPr>
                        <w:pStyle w:val="NormalWeb"/>
                        <w:snapToGrid w:val="0"/>
                        <w:spacing w:before="0" w:beforeAutospacing="0" w:after="0" w:afterAutospacing="0" w:line="432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2"/>
                          <w:szCs w:val="22"/>
                        </w:rPr>
                        <w:t>电话：88888888888</w:t>
                      </w:r>
                    </w:p>
                    <w:p w14:paraId="4756D5CA">
                      <w:pPr>
                        <w:pStyle w:val="NormalWeb"/>
                        <w:snapToGrid w:val="0"/>
                        <w:spacing w:before="0" w:beforeAutospacing="0" w:after="0" w:afterAutospacing="0" w:line="432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2"/>
                          <w:szCs w:val="22"/>
                        </w:rPr>
                        <w:t>邮箱：888@qq.com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-814070</wp:posOffset>
                </wp:positionH>
                <wp:positionV relativeFrom="paragraph">
                  <wp:posOffset>6443345</wp:posOffset>
                </wp:positionV>
                <wp:extent cx="1924050" cy="0"/>
                <wp:effectExtent l="0" t="0" r="0" b="0"/>
                <wp:wrapNone/>
                <wp:docPr id="14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28930" y="7357745"/>
                          <a:ext cx="19240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>
                              <a:lumMod val="65000"/>
                              <a:lumOff val="3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" o:spid="_x0000_s1047" style="mso-height-relative:page;mso-width-relative:page;position:absolute;z-index:251703296" from="-64.1pt,507.35pt" to="87.4pt,507.35pt" coordsize="21600,21600" stroked="t" strokecolor="#595959" strokeweight="1.5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1717040</wp:posOffset>
                </wp:positionH>
                <wp:positionV relativeFrom="paragraph">
                  <wp:posOffset>7428230</wp:posOffset>
                </wp:positionV>
                <wp:extent cx="290195" cy="290195"/>
                <wp:effectExtent l="0" t="0" r="14605" b="14605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860040" y="8342630"/>
                          <a:ext cx="290195" cy="290195"/>
                          <a:chOff x="4887" y="13421"/>
                          <a:chExt cx="457" cy="457"/>
                        </a:xfrm>
                      </wpg:grpSpPr>
                      <wps:wsp xmlns:wps="http://schemas.microsoft.com/office/word/2010/wordprocessingShape">
                        <wps:cNvPr id="94" name="矩形 93"/>
                        <wps:cNvSpPr/>
                        <wps:spPr>
                          <a:xfrm>
                            <a:off x="4887" y="13421"/>
                            <a:ext cx="457" cy="457"/>
                          </a:xfrm>
                          <a:prstGeom prst="ellipse">
                            <a:avLst/>
                          </a:prstGeom>
                          <a:solidFill>
                            <a:srgbClr val="455B80"/>
                          </a:solidFill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51" name="图片 51" descr="飞机 (1)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917" y="13476"/>
                            <a:ext cx="367" cy="3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22.85pt;height:22.85pt;margin-top:584.9pt;margin-left:135.2pt;mso-height-relative:page;mso-width-relative:page;position:absolute;z-index:251688960" coordorigin="4887,13421" coordsize="457,457">
                <o:lock v:ext="edit" aspectratio="f"/>
                <v:oval id="矩形 93" o:spid="_x0000_s1049" style="width:457;height:457;left:4887;position:absolute;top:13421;v-text-anchor:middle" coordsize="21600,21600" filled="t" fillcolor="#455b80" stroked="f" strokeweight="2pt">
                  <o:lock v:ext="edit" aspectratio="f"/>
                </v:oval>
                <v:shape id="_x0000_s1026" o:spid="_x0000_s1050" type="#_x0000_t75" alt="飞机 (1)" style="width:367;height:367;left:4917;position:absolute;top:13476" coordsize="21600,21600" o:preferrelative="t" filled="f" stroked="f"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7903210</wp:posOffset>
                </wp:positionV>
                <wp:extent cx="4387850" cy="744855"/>
                <wp:effectExtent l="0" t="0" r="0" b="0"/>
                <wp:wrapNone/>
                <wp:docPr id="86" name="矩形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63215" y="8817610"/>
                          <a:ext cx="4387850" cy="744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本人具有较强的专业理论知识，基础扎实且广泛，为人诚信，勤奋务实，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有较强的适应能力和协调能力。有团队精神，能恪守以大局为重的原则，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有高度的责任心和很强的专业精神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5" o:spid="_x0000_s1051" style="width:345.5pt;height:58.65pt;margin-top:622.3pt;margin-left:135.45pt;mso-height-relative:page;mso-width-relative:page;position:absolute;z-index:251701248" coordsize="21600,21600" filled="f" stroked="f">
                <o:lock v:ext="edit" aspectratio="f"/>
                <v:textbox style="mso-fit-shape-to-text:t">
                  <w:txbxContent>
                    <w:p w14:paraId="5DD138A9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本人具有较强的专业理论知识，基础扎实且广泛，为人诚信，勤奋务实，</w:t>
                      </w:r>
                    </w:p>
                    <w:p w14:paraId="7532A422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有较强的适应能力和协调能力。有团队精神，能恪守以大局为重的原则，</w:t>
                      </w:r>
                    </w:p>
                    <w:p w14:paraId="22D52DCD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有高度的责任心和很强的专业精神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ragraph">
                  <wp:posOffset>7377430</wp:posOffset>
                </wp:positionV>
                <wp:extent cx="1101090" cy="396240"/>
                <wp:effectExtent l="0" t="0" r="0" b="0"/>
                <wp:wrapNone/>
                <wp:docPr id="96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112135" y="8291830"/>
                          <a:ext cx="1101090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55B8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55B8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5" o:spid="_x0000_s1052" type="#_x0000_t202" style="width:86.7pt;height:31.2pt;margin-top:580.9pt;margin-left:155.05pt;mso-height-relative:page;mso-width-relative:page;position:absolute;z-index:251699200" coordsize="21600,21600" filled="f" stroked="f">
                <o:lock v:ext="edit" aspectratio="f"/>
                <v:textbox style="mso-fit-shape-to-text:t">
                  <w:txbxContent>
                    <w:p w14:paraId="6CE738F2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55B8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55B8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1717040</wp:posOffset>
                </wp:positionH>
                <wp:positionV relativeFrom="paragraph">
                  <wp:posOffset>5643245</wp:posOffset>
                </wp:positionV>
                <wp:extent cx="289560" cy="289560"/>
                <wp:effectExtent l="0" t="0" r="15240" b="1524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860040" y="6557645"/>
                          <a:ext cx="289560" cy="289560"/>
                          <a:chOff x="4887" y="10510"/>
                          <a:chExt cx="456" cy="456"/>
                        </a:xfrm>
                      </wpg:grpSpPr>
                      <wps:wsp xmlns:wps="http://schemas.microsoft.com/office/word/2010/wordprocessingShape">
                        <wps:cNvPr id="93" name="矩形 92"/>
                        <wps:cNvSpPr/>
                        <wps:spPr>
                          <a:xfrm>
                            <a:off x="4887" y="10510"/>
                            <a:ext cx="457" cy="457"/>
                          </a:xfrm>
                          <a:prstGeom prst="ellipse">
                            <a:avLst/>
                          </a:prstGeom>
                          <a:solidFill>
                            <a:srgbClr val="455B80"/>
                          </a:solidFill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35" name="看电脑小人"/>
                        <wps:cNvSpPr/>
                        <wps:spPr bwMode="auto">
                          <a:xfrm>
                            <a:off x="4992" y="10592"/>
                            <a:ext cx="247" cy="294"/>
                          </a:xfrm>
                          <a:custGeom>
                            <a:avLst/>
                            <a:gdLst>
                              <a:gd name="T0" fmla="*/ 2147483646 w 78"/>
                              <a:gd name="T1" fmla="*/ 2147483646 h 112"/>
                              <a:gd name="T2" fmla="*/ 2147483646 w 78"/>
                              <a:gd name="T3" fmla="*/ 2147483646 h 112"/>
                              <a:gd name="T4" fmla="*/ 2147483646 w 78"/>
                              <a:gd name="T5" fmla="*/ 2147483646 h 112"/>
                              <a:gd name="T6" fmla="*/ 2147483646 w 78"/>
                              <a:gd name="T7" fmla="*/ 2147483646 h 112"/>
                              <a:gd name="T8" fmla="*/ 2147483646 w 78"/>
                              <a:gd name="T9" fmla="*/ 2147483646 h 112"/>
                              <a:gd name="T10" fmla="*/ 2147483646 w 78"/>
                              <a:gd name="T11" fmla="*/ 2147483646 h 112"/>
                              <a:gd name="T12" fmla="*/ 2147483646 w 78"/>
                              <a:gd name="T13" fmla="*/ 2147483646 h 112"/>
                              <a:gd name="T14" fmla="*/ 2147483646 w 78"/>
                              <a:gd name="T15" fmla="*/ 2147483646 h 112"/>
                              <a:gd name="T16" fmla="*/ 2147483646 w 78"/>
                              <a:gd name="T17" fmla="*/ 2147483646 h 112"/>
                              <a:gd name="T18" fmla="*/ 2147483646 w 78"/>
                              <a:gd name="T19" fmla="*/ 2147483646 h 112"/>
                              <a:gd name="T20" fmla="*/ 2147483646 w 78"/>
                              <a:gd name="T21" fmla="*/ 2147483646 h 112"/>
                              <a:gd name="T22" fmla="*/ 2147483646 w 78"/>
                              <a:gd name="T23" fmla="*/ 2147483646 h 112"/>
                              <a:gd name="T24" fmla="*/ 2147483646 w 78"/>
                              <a:gd name="T25" fmla="*/ 2147483646 h 112"/>
                              <a:gd name="T26" fmla="*/ 2147483646 w 78"/>
                              <a:gd name="T27" fmla="*/ 2147483646 h 112"/>
                              <a:gd name="T28" fmla="*/ 2147483646 w 78"/>
                              <a:gd name="T29" fmla="*/ 2147483646 h 112"/>
                              <a:gd name="T30" fmla="*/ 2147483646 w 78"/>
                              <a:gd name="T31" fmla="*/ 2147483646 h 112"/>
                              <a:gd name="T32" fmla="*/ 2147483646 w 78"/>
                              <a:gd name="T33" fmla="*/ 2147483646 h 112"/>
                              <a:gd name="T34" fmla="*/ 2147483646 w 78"/>
                              <a:gd name="T35" fmla="*/ 2147483646 h 112"/>
                              <a:gd name="T36" fmla="*/ 2147483646 w 78"/>
                              <a:gd name="T37" fmla="*/ 2147483646 h 112"/>
                              <a:gd name="T38" fmla="*/ 2147483646 w 78"/>
                              <a:gd name="T39" fmla="*/ 2147483646 h 112"/>
                              <a:gd name="T40" fmla="*/ 2147483646 w 78"/>
                              <a:gd name="T41" fmla="*/ 2147483646 h 112"/>
                              <a:gd name="T42" fmla="*/ 2147483646 w 78"/>
                              <a:gd name="T43" fmla="*/ 2147483646 h 112"/>
                              <a:gd name="T44" fmla="*/ 2147483646 w 78"/>
                              <a:gd name="T45" fmla="*/ 2147483646 h 112"/>
                              <a:gd name="T46" fmla="*/ 2147483646 w 78"/>
                              <a:gd name="T47" fmla="*/ 2147483646 h 112"/>
                              <a:gd name="T48" fmla="*/ 2147483646 w 78"/>
                              <a:gd name="T49" fmla="*/ 2147483646 h 112"/>
                              <a:gd name="T50" fmla="*/ 2147483646 w 78"/>
                              <a:gd name="T51" fmla="*/ 2147483646 h 112"/>
                              <a:gd name="T52" fmla="*/ 2147483646 w 78"/>
                              <a:gd name="T53" fmla="*/ 2147483646 h 112"/>
                              <a:gd name="T54" fmla="*/ 2147483646 w 78"/>
                              <a:gd name="T55" fmla="*/ 2147483646 h 112"/>
                              <a:gd name="T56" fmla="*/ 2147483646 w 78"/>
                              <a:gd name="T57" fmla="*/ 2147483646 h 112"/>
                              <a:gd name="T58" fmla="*/ 2147483646 w 78"/>
                              <a:gd name="T59" fmla="*/ 2147483646 h 112"/>
                              <a:gd name="T60" fmla="*/ 2147483646 w 78"/>
                              <a:gd name="T61" fmla="*/ 2147483646 h 112"/>
                              <a:gd name="T62" fmla="*/ 2147483646 w 78"/>
                              <a:gd name="T63" fmla="*/ 2147483646 h 112"/>
                              <a:gd name="T64" fmla="*/ 2147483646 w 78"/>
                              <a:gd name="T65" fmla="*/ 2147483646 h 112"/>
                              <a:gd name="T66" fmla="*/ 2147483646 w 78"/>
                              <a:gd name="T67" fmla="*/ 2147483646 h 112"/>
                              <a:gd name="T68" fmla="*/ 2147483646 w 78"/>
                              <a:gd name="T69" fmla="*/ 2147483646 h 112"/>
                              <a:gd name="T70" fmla="*/ 2147483646 w 78"/>
                              <a:gd name="T71" fmla="*/ 2147483646 h 112"/>
                              <a:gd name="T72" fmla="*/ 2147483646 w 78"/>
                              <a:gd name="T73" fmla="*/ 2147483646 h 112"/>
                              <a:gd name="T74" fmla="*/ 2147483646 w 78"/>
                              <a:gd name="T75" fmla="*/ 2147483646 h 112"/>
                              <a:gd name="T76" fmla="*/ 2147483646 w 78"/>
                              <a:gd name="T77" fmla="*/ 2147483646 h 112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fill="norm" h="112" w="78" stroke="1">
                                <a:moveTo>
                                  <a:pt x="21" y="36"/>
                                </a:moveTo>
                                <a:cubicBezTo>
                                  <a:pt x="20" y="27"/>
                                  <a:pt x="20" y="19"/>
                                  <a:pt x="21" y="11"/>
                                </a:cubicBezTo>
                                <a:cubicBezTo>
                                  <a:pt x="37" y="0"/>
                                  <a:pt x="45" y="13"/>
                                  <a:pt x="58" y="11"/>
                                </a:cubicBezTo>
                                <a:cubicBezTo>
                                  <a:pt x="59" y="19"/>
                                  <a:pt x="59" y="29"/>
                                  <a:pt x="57" y="36"/>
                                </a:cubicBezTo>
                                <a:cubicBezTo>
                                  <a:pt x="57" y="40"/>
                                  <a:pt x="55" y="44"/>
                                  <a:pt x="53" y="47"/>
                                </a:cubicBezTo>
                                <a:cubicBezTo>
                                  <a:pt x="49" y="51"/>
                                  <a:pt x="44" y="53"/>
                                  <a:pt x="39" y="53"/>
                                </a:cubicBezTo>
                                <a:cubicBezTo>
                                  <a:pt x="39" y="53"/>
                                  <a:pt x="39" y="53"/>
                                  <a:pt x="39" y="53"/>
                                </a:cubicBezTo>
                                <a:cubicBezTo>
                                  <a:pt x="34" y="53"/>
                                  <a:pt x="29" y="51"/>
                                  <a:pt x="26" y="47"/>
                                </a:cubicBezTo>
                                <a:cubicBezTo>
                                  <a:pt x="24" y="44"/>
                                  <a:pt x="22" y="40"/>
                                  <a:pt x="21" y="36"/>
                                </a:cubicBezTo>
                                <a:close/>
                                <a:moveTo>
                                  <a:pt x="13" y="107"/>
                                </a:moveTo>
                                <a:cubicBezTo>
                                  <a:pt x="67" y="107"/>
                                  <a:pt x="67" y="107"/>
                                  <a:pt x="67" y="107"/>
                                </a:cubicBezTo>
                                <a:cubicBezTo>
                                  <a:pt x="64" y="112"/>
                                  <a:pt x="64" y="112"/>
                                  <a:pt x="64" y="112"/>
                                </a:cubicBezTo>
                                <a:cubicBezTo>
                                  <a:pt x="16" y="112"/>
                                  <a:pt x="16" y="112"/>
                                  <a:pt x="16" y="112"/>
                                </a:cubicBezTo>
                                <a:cubicBezTo>
                                  <a:pt x="13" y="107"/>
                                  <a:pt x="13" y="107"/>
                                  <a:pt x="13" y="107"/>
                                </a:cubicBezTo>
                                <a:close/>
                                <a:moveTo>
                                  <a:pt x="70" y="67"/>
                                </a:moveTo>
                                <a:cubicBezTo>
                                  <a:pt x="76" y="90"/>
                                  <a:pt x="76" y="90"/>
                                  <a:pt x="76" y="90"/>
                                </a:cubicBezTo>
                                <a:cubicBezTo>
                                  <a:pt x="78" y="98"/>
                                  <a:pt x="77" y="103"/>
                                  <a:pt x="68" y="103"/>
                                </a:cubicBezTo>
                                <a:cubicBezTo>
                                  <a:pt x="66" y="103"/>
                                  <a:pt x="66" y="103"/>
                                  <a:pt x="66" y="103"/>
                                </a:cubicBezTo>
                                <a:cubicBezTo>
                                  <a:pt x="66" y="72"/>
                                  <a:pt x="66" y="72"/>
                                  <a:pt x="66" y="72"/>
                                </a:cubicBezTo>
                                <a:cubicBezTo>
                                  <a:pt x="42" y="72"/>
                                  <a:pt x="42" y="72"/>
                                  <a:pt x="42" y="72"/>
                                </a:cubicBezTo>
                                <a:cubicBezTo>
                                  <a:pt x="49" y="56"/>
                                  <a:pt x="49" y="56"/>
                                  <a:pt x="49" y="56"/>
                                </a:cubicBezTo>
                                <a:cubicBezTo>
                                  <a:pt x="51" y="54"/>
                                  <a:pt x="51" y="54"/>
                                  <a:pt x="51" y="54"/>
                                </a:cubicBezTo>
                                <a:cubicBezTo>
                                  <a:pt x="65" y="57"/>
                                  <a:pt x="65" y="57"/>
                                  <a:pt x="65" y="57"/>
                                </a:cubicBezTo>
                                <a:cubicBezTo>
                                  <a:pt x="66" y="57"/>
                                  <a:pt x="66" y="57"/>
                                  <a:pt x="66" y="57"/>
                                </a:cubicBezTo>
                                <a:cubicBezTo>
                                  <a:pt x="66" y="58"/>
                                  <a:pt x="66" y="58"/>
                                  <a:pt x="66" y="58"/>
                                </a:cubicBezTo>
                                <a:cubicBezTo>
                                  <a:pt x="68" y="61"/>
                                  <a:pt x="69" y="64"/>
                                  <a:pt x="70" y="67"/>
                                </a:cubicBezTo>
                                <a:cubicBezTo>
                                  <a:pt x="70" y="67"/>
                                  <a:pt x="70" y="67"/>
                                  <a:pt x="70" y="67"/>
                                </a:cubicBezTo>
                                <a:close/>
                                <a:moveTo>
                                  <a:pt x="14" y="103"/>
                                </a:moveTo>
                                <a:cubicBezTo>
                                  <a:pt x="11" y="103"/>
                                  <a:pt x="11" y="103"/>
                                  <a:pt x="11" y="103"/>
                                </a:cubicBezTo>
                                <a:cubicBezTo>
                                  <a:pt x="1" y="103"/>
                                  <a:pt x="0" y="98"/>
                                  <a:pt x="3" y="90"/>
                                </a:cubicBezTo>
                                <a:cubicBezTo>
                                  <a:pt x="9" y="67"/>
                                  <a:pt x="9" y="67"/>
                                  <a:pt x="9" y="67"/>
                                </a:cubicBezTo>
                                <a:cubicBezTo>
                                  <a:pt x="9" y="63"/>
                                  <a:pt x="11" y="60"/>
                                  <a:pt x="14" y="58"/>
                                </a:cubicBezTo>
                                <a:cubicBezTo>
                                  <a:pt x="14" y="57"/>
                                  <a:pt x="14" y="57"/>
                                  <a:pt x="14" y="57"/>
                                </a:cubicBezTo>
                                <a:cubicBezTo>
                                  <a:pt x="14" y="57"/>
                                  <a:pt x="14" y="57"/>
                                  <a:pt x="14" y="57"/>
                                </a:cubicBezTo>
                                <a:cubicBezTo>
                                  <a:pt x="28" y="54"/>
                                  <a:pt x="28" y="54"/>
                                  <a:pt x="28" y="54"/>
                                </a:cubicBez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8" y="72"/>
                                  <a:pt x="38" y="72"/>
                                  <a:pt x="38" y="72"/>
                                </a:cubicBezTo>
                                <a:cubicBezTo>
                                  <a:pt x="14" y="72"/>
                                  <a:pt x="14" y="72"/>
                                  <a:pt x="14" y="72"/>
                                </a:cubicBezTo>
                                <a:lnTo>
                                  <a:pt x="14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22.8pt;height:22.8pt;margin-top:444.35pt;margin-left:135.2pt;mso-height-relative:page;mso-width-relative:page;position:absolute;z-index:251678720" coordorigin="4887,10510" coordsize="456,456">
                <o:lock v:ext="edit" aspectratio="f"/>
                <v:oval id="矩形 92" o:spid="_x0000_s1054" style="width:457;height:457;left:4887;position:absolute;top:10510;v-text-anchor:middle" coordsize="21600,21600" filled="t" fillcolor="#455b80" stroked="f" strokeweight="2pt">
                  <o:lock v:ext="edit" aspectratio="f"/>
                </v:oval>
                <v:shape id="看电脑小人" o:spid="_x0000_s1055" style="width:247;height:294;left:4992;position:absolute;top:10592;v-text-anchor:middle" coordsize="78,112" o:spt="100" adj="-11796480,,5400" path="m21,36c20,27,20,19,21,11c37,,45,13,58,11c59,19,59,29,57,36c57,40,55,44,53,47c49,51,44,53,39,53c39,53,39,53,39,53c34,53,29,51,26,47c24,44,22,40,21,36xm13,107c67,107,67,107,67,107c64,112,64,112,64,112c16,112,16,112,16,112c13,107,13,107,13,107xm70,67c76,90,76,90,76,90c78,98,77,103,68,103c66,103,66,103,66,103c66,72,66,72,66,72c42,72,42,72,42,72c49,56,49,56,49,56c51,54,51,54,51,54c65,57,65,57,65,57c66,57,66,57,66,57c66,58,66,58,66,58c68,61,69,64,70,67c70,67,70,67,70,67xm14,103c11,103,11,103,11,103c1,103,,98,3,90c9,67,9,67,9,67c9,63,11,60,14,58c14,57,14,57,14,57c14,57,14,57,14,57c28,54,28,54,28,54c30,56,30,56,30,56c38,72,38,72,38,72c14,72,14,72,14,72l14,103xe" filled="t" fillcolor="white" stroked="f">
                  <v:stroke joinstyle="miter"/>
                  <v:path o:connecttype="custom" o:connectlocs="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ragraph">
                  <wp:posOffset>5600700</wp:posOffset>
                </wp:positionV>
                <wp:extent cx="1101090" cy="396240"/>
                <wp:effectExtent l="0" t="0" r="0" b="0"/>
                <wp:wrapNone/>
                <wp:docPr id="98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112135" y="6515100"/>
                          <a:ext cx="1101090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55B8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55B80"/>
                                <w:kern w:val="24"/>
                                <w:sz w:val="28"/>
                                <w:szCs w:val="28"/>
                              </w:rPr>
                              <w:t>专业技能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7" o:spid="_x0000_s1056" type="#_x0000_t202" style="width:86.7pt;height:31.2pt;margin-top:441pt;margin-left:155.05pt;mso-height-relative:page;mso-width-relative:page;position:absolute;z-index:251674624" coordsize="21600,21600" filled="f" stroked="f">
                <o:lock v:ext="edit" aspectratio="f"/>
                <v:textbox style="mso-fit-shape-to-text:t">
                  <w:txbxContent>
                    <w:p w14:paraId="6084EDB2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55B8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55B80"/>
                          <w:kern w:val="24"/>
                          <w:sz w:val="28"/>
                          <w:szCs w:val="28"/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6094730</wp:posOffset>
                </wp:positionV>
                <wp:extent cx="4387850" cy="962660"/>
                <wp:effectExtent l="0" t="0" r="0" b="0"/>
                <wp:wrapNone/>
                <wp:docPr id="80" name="矩形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63215" y="7009130"/>
                          <a:ext cx="4387850" cy="962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55B80"/>
                                <w:kern w:val="24"/>
                                <w:sz w:val="20"/>
                                <w:szCs w:val="20"/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英语CET6、粤语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55B80"/>
                                <w:kern w:val="24"/>
                                <w:sz w:val="20"/>
                                <w:szCs w:val="20"/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eb、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iOS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和Android开发，精通数据库、C++及Java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55B80"/>
                                <w:kern w:val="24"/>
                                <w:sz w:val="20"/>
                                <w:szCs w:val="20"/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熟练使用Office 办公软件、Axure RP、Visio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55B80"/>
                                <w:kern w:val="24"/>
                                <w:sz w:val="20"/>
                                <w:szCs w:val="20"/>
                              </w:rPr>
                              <w:t>软件技能：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熟悉Web、iOS和Android开发，精通数据库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9" o:spid="_x0000_s1057" style="width:345.5pt;height:75.8pt;margin-top:479.9pt;margin-left:135.45pt;mso-height-relative:page;mso-width-relative:page;position:absolute;z-index:251672576" coordsize="21600,21600" filled="f" stroked="f">
                <o:lock v:ext="edit" aspectratio="f"/>
                <v:textbox style="mso-fit-shape-to-text:t">
                  <w:txbxContent>
                    <w:p w14:paraId="33A11791">
                      <w:pPr>
                        <w:pStyle w:val="NormalWeb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55B80"/>
                          <w:kern w:val="24"/>
                          <w:sz w:val="20"/>
                          <w:szCs w:val="20"/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英语CET6、粤语</w:t>
                      </w:r>
                    </w:p>
                    <w:p w14:paraId="6CCCAF81">
                      <w:pPr>
                        <w:pStyle w:val="NormalWeb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55B80"/>
                          <w:kern w:val="24"/>
                          <w:sz w:val="20"/>
                          <w:szCs w:val="20"/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熟悉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eb、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iOS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和Android开发，精通数据库、C++及Java</w:t>
                      </w:r>
                    </w:p>
                    <w:p w14:paraId="654AFC8B">
                      <w:pPr>
                        <w:pStyle w:val="NormalWeb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55B80"/>
                          <w:kern w:val="24"/>
                          <w:sz w:val="20"/>
                          <w:szCs w:val="20"/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熟练使用Office 办公软件、Axure RP、Visio</w:t>
                      </w:r>
                    </w:p>
                    <w:p w14:paraId="3B8EA346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55B80"/>
                          <w:kern w:val="24"/>
                          <w:sz w:val="20"/>
                          <w:szCs w:val="20"/>
                        </w:rPr>
                        <w:t>软件技能：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熟悉Web、iOS和Android开发，精通数据库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1717040</wp:posOffset>
                </wp:positionH>
                <wp:positionV relativeFrom="paragraph">
                  <wp:posOffset>1703070</wp:posOffset>
                </wp:positionV>
                <wp:extent cx="1353185" cy="396240"/>
                <wp:effectExtent l="0" t="0" r="0" b="3175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860040" y="2617470"/>
                          <a:ext cx="1353185" cy="396240"/>
                          <a:chOff x="12101" y="4333"/>
                          <a:chExt cx="2131" cy="624"/>
                        </a:xfrm>
                      </wpg:grpSpPr>
                      <wps:wsp xmlns:wps="http://schemas.microsoft.com/office/word/2010/wordprocessingShape">
                        <wps:cNvPr id="100" name="文本框 99"/>
                        <wps:cNvSpPr txBox="1"/>
                        <wps:spPr>
                          <a:xfrm>
                            <a:off x="12498" y="4333"/>
                            <a:ext cx="1734" cy="6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napToGrid w:val="0"/>
                                <w:spacing w:before="0" w:beforeAutospacing="0" w:after="0" w:afterAutospacing="0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55B8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55B80"/>
                                  <w:kern w:val="24"/>
                                  <w:sz w:val="28"/>
                                  <w:szCs w:val="28"/>
                                </w:rPr>
                                <w:t>工作经验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3" name="组合 3"/>
                        <wpg:cNvGrpSpPr/>
                        <wpg:grpSpPr>
                          <a:xfrm>
                            <a:off x="12101" y="4416"/>
                            <a:ext cx="456" cy="456"/>
                            <a:chOff x="4887" y="4416"/>
                            <a:chExt cx="456" cy="456"/>
                          </a:xfrm>
                        </wpg:grpSpPr>
                        <wps:wsp xmlns:wps="http://schemas.microsoft.com/office/word/2010/wordprocessingShape">
                          <wps:cNvPr id="92" name="矩形 91"/>
                          <wps:cNvSpPr/>
                          <wps:spPr>
                            <a:xfrm>
                              <a:off x="4887" y="4416"/>
                              <a:ext cx="457" cy="457"/>
                            </a:xfrm>
                            <a:prstGeom prst="ellipse">
                              <a:avLst/>
                            </a:prstGeom>
                            <a:solidFill>
                              <a:srgbClr val="455B80"/>
                            </a:solidFill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2" name="公文夹"/>
                          <wps:cNvSpPr/>
                          <wps:spPr bwMode="auto">
                            <a:xfrm>
                              <a:off x="5015" y="4511"/>
                              <a:ext cx="201" cy="267"/>
                            </a:xfrm>
                            <a:custGeom>
                              <a:avLst/>
                              <a:gdLst>
                                <a:gd name="T0" fmla="*/ 2147483646 w 5278"/>
                                <a:gd name="T1" fmla="*/ 2147483646 h 6863"/>
                                <a:gd name="T2" fmla="*/ 2147483646 w 5278"/>
                                <a:gd name="T3" fmla="*/ 2147483646 h 6863"/>
                                <a:gd name="T4" fmla="*/ 2147483646 w 5278"/>
                                <a:gd name="T5" fmla="*/ 2147483646 h 6863"/>
                                <a:gd name="T6" fmla="*/ 2147483646 w 5278"/>
                                <a:gd name="T7" fmla="*/ 2147483646 h 6863"/>
                                <a:gd name="T8" fmla="*/ 2147483646 w 5278"/>
                                <a:gd name="T9" fmla="*/ 2147483646 h 6863"/>
                                <a:gd name="T10" fmla="*/ 2147483646 w 5278"/>
                                <a:gd name="T11" fmla="*/ 2147483646 h 6863"/>
                                <a:gd name="T12" fmla="*/ 2147483646 w 5278"/>
                                <a:gd name="T13" fmla="*/ 2147483646 h 6863"/>
                                <a:gd name="T14" fmla="*/ 2147483646 w 5278"/>
                                <a:gd name="T15" fmla="*/ 2147483646 h 6863"/>
                                <a:gd name="T16" fmla="*/ 2147483646 w 5278"/>
                                <a:gd name="T17" fmla="*/ 2147483646 h 6863"/>
                                <a:gd name="T18" fmla="*/ 2147483646 w 5278"/>
                                <a:gd name="T19" fmla="*/ 2147483646 h 6863"/>
                                <a:gd name="T20" fmla="*/ 2147483646 w 5278"/>
                                <a:gd name="T21" fmla="*/ 2147483646 h 6863"/>
                                <a:gd name="T22" fmla="*/ 2147483646 w 5278"/>
                                <a:gd name="T23" fmla="*/ 2147483646 h 6863"/>
                                <a:gd name="T24" fmla="*/ 2147483646 w 5278"/>
                                <a:gd name="T25" fmla="*/ 2147483646 h 6863"/>
                                <a:gd name="T26" fmla="*/ 2147483646 w 5278"/>
                                <a:gd name="T27" fmla="*/ 2147483646 h 6863"/>
                                <a:gd name="T28" fmla="*/ 2147483646 w 5278"/>
                                <a:gd name="T29" fmla="*/ 2147483646 h 6863"/>
                                <a:gd name="T30" fmla="*/ 2147483646 w 5278"/>
                                <a:gd name="T31" fmla="*/ 2147483646 h 6863"/>
                                <a:gd name="T32" fmla="*/ 2147483646 w 5278"/>
                                <a:gd name="T33" fmla="*/ 2147483646 h 6863"/>
                                <a:gd name="T34" fmla="*/ 2147483646 w 5278"/>
                                <a:gd name="T35" fmla="*/ 2147483646 h 6863"/>
                                <a:gd name="T36" fmla="*/ 2147483646 w 5278"/>
                                <a:gd name="T37" fmla="*/ 2147483646 h 6863"/>
                                <a:gd name="T38" fmla="*/ 2147483646 w 5278"/>
                                <a:gd name="T39" fmla="*/ 2147483646 h 6863"/>
                                <a:gd name="T40" fmla="*/ 2147483646 w 5278"/>
                                <a:gd name="T41" fmla="*/ 2147483646 h 6863"/>
                                <a:gd name="T42" fmla="*/ 2147483646 w 5278"/>
                                <a:gd name="T43" fmla="*/ 2147483646 h 6863"/>
                                <a:gd name="T44" fmla="*/ 2147483646 w 5278"/>
                                <a:gd name="T45" fmla="*/ 2147483646 h 6863"/>
                                <a:gd name="T46" fmla="*/ 2147483646 w 5278"/>
                                <a:gd name="T47" fmla="*/ 2147483646 h 6863"/>
                                <a:gd name="T48" fmla="*/ 2147483646 w 5278"/>
                                <a:gd name="T49" fmla="*/ 2147483646 h 6863"/>
                                <a:gd name="T50" fmla="*/ 2147483646 w 5278"/>
                                <a:gd name="T51" fmla="*/ 2147483646 h 6863"/>
                                <a:gd name="T52" fmla="*/ 2147483646 w 5278"/>
                                <a:gd name="T53" fmla="*/ 2147483646 h 6863"/>
                                <a:gd name="T54" fmla="*/ 2147483646 w 5278"/>
                                <a:gd name="T55" fmla="*/ 2147483646 h 6863"/>
                                <a:gd name="T56" fmla="*/ 2147483646 w 5278"/>
                                <a:gd name="T57" fmla="*/ 2147483646 h 6863"/>
                                <a:gd name="T58" fmla="*/ 2147483646 w 5278"/>
                                <a:gd name="T59" fmla="*/ 2147483646 h 6863"/>
                                <a:gd name="T60" fmla="*/ 2147483646 w 5278"/>
                                <a:gd name="T61" fmla="*/ 2147483646 h 6863"/>
                                <a:gd name="T62" fmla="*/ 2147483646 w 5278"/>
                                <a:gd name="T63" fmla="*/ 2147483646 h 6863"/>
                                <a:gd name="T64" fmla="*/ 2147483646 w 5278"/>
                                <a:gd name="T65" fmla="*/ 2147483646 h 6863"/>
                                <a:gd name="T66" fmla="*/ 2147483646 w 5278"/>
                                <a:gd name="T67" fmla="*/ 2147483646 h 6863"/>
                                <a:gd name="T68" fmla="*/ 2147483646 w 5278"/>
                                <a:gd name="T69" fmla="*/ 2147483646 h 6863"/>
                                <a:gd name="T70" fmla="*/ 2147483646 w 5278"/>
                                <a:gd name="T71" fmla="*/ 2147483646 h 6863"/>
                                <a:gd name="T72" fmla="*/ 2147483646 w 5278"/>
                                <a:gd name="T73" fmla="*/ 2147483646 h 6863"/>
                                <a:gd name="T74" fmla="*/ 2147483646 w 5278"/>
                                <a:gd name="T75" fmla="*/ 2147483646 h 6863"/>
                                <a:gd name="T76" fmla="*/ 2147483646 w 5278"/>
                                <a:gd name="T77" fmla="*/ 2147483646 h 6863"/>
                                <a:gd name="T78" fmla="*/ 2147483646 w 5278"/>
                                <a:gd name="T79" fmla="*/ 2147483646 h 6863"/>
                                <a:gd name="T80" fmla="*/ 2147483646 w 5278"/>
                                <a:gd name="T81" fmla="*/ 2147483646 h 6863"/>
                                <a:gd name="T82" fmla="*/ 2147483646 w 5278"/>
                                <a:gd name="T83" fmla="*/ 2147483646 h 6863"/>
                                <a:gd name="T84" fmla="*/ 0 w 5278"/>
                                <a:gd name="T85" fmla="*/ 2147483646 h 6863"/>
                                <a:gd name="T86" fmla="*/ 2147483646 w 5278"/>
                                <a:gd name="T87" fmla="*/ 2147483646 h 6863"/>
                                <a:gd name="T88" fmla="*/ 2147483646 w 5278"/>
                                <a:gd name="T89" fmla="*/ 2147483646 h 6863"/>
                                <a:gd name="T90" fmla="*/ 2147483646 w 5278"/>
                                <a:gd name="T91" fmla="*/ 2147483646 h 6863"/>
                                <a:gd name="T92" fmla="*/ 2147483646 w 5278"/>
                                <a:gd name="T93" fmla="*/ 2147483646 h 6863"/>
                                <a:gd name="T94" fmla="*/ 2147483646 w 5278"/>
                                <a:gd name="T95" fmla="*/ 2147483646 h 6863"/>
                                <a:gd name="T96" fmla="*/ 2147483646 w 5278"/>
                                <a:gd name="T97" fmla="*/ 1347340187 h 6863"/>
                                <a:gd name="T98" fmla="*/ 2147483646 w 5278"/>
                                <a:gd name="T99" fmla="*/ 513294381 h 6863"/>
                                <a:gd name="T100" fmla="*/ 2147483646 w 5278"/>
                                <a:gd name="T101" fmla="*/ 42761601 h 6863"/>
                                <a:gd name="T102" fmla="*/ 2147483646 w 5278"/>
                                <a:gd name="T103" fmla="*/ 21419384 h 6863"/>
                                <a:gd name="T104" fmla="*/ 2147483646 w 5278"/>
                                <a:gd name="T105" fmla="*/ 363589915 h 6863"/>
                                <a:gd name="T106" fmla="*/ 2147483646 w 5278"/>
                                <a:gd name="T107" fmla="*/ 1133454737 h 6863"/>
                                <a:gd name="T108" fmla="*/ 2147483646 w 5278"/>
                                <a:gd name="T109" fmla="*/ 2147483646 h 6863"/>
                                <a:gd name="T110" fmla="*/ 2147483646 w 5278"/>
                                <a:gd name="T111" fmla="*/ 2147483646 h 6863"/>
                                <a:gd name="T112" fmla="*/ 2147483646 w 5278"/>
                                <a:gd name="T113" fmla="*/ 2147483646 h 6863"/>
                                <a:gd name="T114" fmla="*/ 2147483646 w 5278"/>
                                <a:gd name="T115" fmla="*/ 2147483646 h 6863"/>
                                <a:gd name="T116" fmla="*/ 2147483646 w 5278"/>
                                <a:gd name="T117" fmla="*/ 2147483646 h 6863"/>
                                <a:gd name="T118" fmla="*/ 2147483646 w 5278"/>
                                <a:gd name="T119" fmla="*/ 2147483646 h 6863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</a:gdLst>
                              <a:cxnLst>
                                <a:cxn ang="T120">
                                  <a:pos x="T0" y="T1"/>
                                </a:cxn>
                                <a:cxn ang="T121">
                                  <a:pos x="T2" y="T3"/>
                                </a:cxn>
                                <a:cxn ang="T122">
                                  <a:pos x="T4" y="T5"/>
                                </a:cxn>
                                <a:cxn ang="T123">
                                  <a:pos x="T6" y="T7"/>
                                </a:cxn>
                                <a:cxn ang="T124">
                                  <a:pos x="T8" y="T9"/>
                                </a:cxn>
                                <a:cxn ang="T125">
                                  <a:pos x="T10" y="T11"/>
                                </a:cxn>
                                <a:cxn ang="T126">
                                  <a:pos x="T12" y="T13"/>
                                </a:cxn>
                                <a:cxn ang="T127">
                                  <a:pos x="T14" y="T15"/>
                                </a:cxn>
                                <a:cxn ang="T128">
                                  <a:pos x="T16" y="T17"/>
                                </a:cxn>
                                <a:cxn ang="T129">
                                  <a:pos x="T18" y="T19"/>
                                </a:cxn>
                                <a:cxn ang="T130">
                                  <a:pos x="T20" y="T21"/>
                                </a:cxn>
                                <a:cxn ang="T131">
                                  <a:pos x="T22" y="T23"/>
                                </a:cxn>
                                <a:cxn ang="T132">
                                  <a:pos x="T24" y="T25"/>
                                </a:cxn>
                                <a:cxn ang="T133">
                                  <a:pos x="T26" y="T27"/>
                                </a:cxn>
                                <a:cxn ang="T134">
                                  <a:pos x="T28" y="T29"/>
                                </a:cxn>
                                <a:cxn ang="T135">
                                  <a:pos x="T30" y="T31"/>
                                </a:cxn>
                                <a:cxn ang="T136">
                                  <a:pos x="T32" y="T33"/>
                                </a:cxn>
                                <a:cxn ang="T137">
                                  <a:pos x="T34" y="T35"/>
                                </a:cxn>
                                <a:cxn ang="T138">
                                  <a:pos x="T36" y="T37"/>
                                </a:cxn>
                                <a:cxn ang="T139">
                                  <a:pos x="T38" y="T39"/>
                                </a:cxn>
                                <a:cxn ang="T140">
                                  <a:pos x="T40" y="T41"/>
                                </a:cxn>
                                <a:cxn ang="T141">
                                  <a:pos x="T42" y="T43"/>
                                </a:cxn>
                                <a:cxn ang="T142">
                                  <a:pos x="T44" y="T45"/>
                                </a:cxn>
                                <a:cxn ang="T143">
                                  <a:pos x="T46" y="T47"/>
                                </a:cxn>
                                <a:cxn ang="T144">
                                  <a:pos x="T48" y="T49"/>
                                </a:cxn>
                                <a:cxn ang="T145">
                                  <a:pos x="T50" y="T51"/>
                                </a:cxn>
                                <a:cxn ang="T146">
                                  <a:pos x="T52" y="T53"/>
                                </a:cxn>
                                <a:cxn ang="T147">
                                  <a:pos x="T54" y="T55"/>
                                </a:cxn>
                                <a:cxn ang="T148">
                                  <a:pos x="T56" y="T57"/>
                                </a:cxn>
                                <a:cxn ang="T149">
                                  <a:pos x="T58" y="T59"/>
                                </a:cxn>
                                <a:cxn ang="T150">
                                  <a:pos x="T60" y="T61"/>
                                </a:cxn>
                                <a:cxn ang="T151">
                                  <a:pos x="T62" y="T63"/>
                                </a:cxn>
                                <a:cxn ang="T152">
                                  <a:pos x="T64" y="T65"/>
                                </a:cxn>
                                <a:cxn ang="T153">
                                  <a:pos x="T66" y="T67"/>
                                </a:cxn>
                                <a:cxn ang="T154">
                                  <a:pos x="T68" y="T69"/>
                                </a:cxn>
                                <a:cxn ang="T155">
                                  <a:pos x="T70" y="T71"/>
                                </a:cxn>
                                <a:cxn ang="T156">
                                  <a:pos x="T72" y="T73"/>
                                </a:cxn>
                                <a:cxn ang="T157">
                                  <a:pos x="T74" y="T75"/>
                                </a:cxn>
                                <a:cxn ang="T158">
                                  <a:pos x="T76" y="T77"/>
                                </a:cxn>
                                <a:cxn ang="T159">
                                  <a:pos x="T78" y="T79"/>
                                </a:cxn>
                                <a:cxn ang="T160">
                                  <a:pos x="T80" y="T81"/>
                                </a:cxn>
                                <a:cxn ang="T161">
                                  <a:pos x="T82" y="T83"/>
                                </a:cxn>
                                <a:cxn ang="T162">
                                  <a:pos x="T84" y="T85"/>
                                </a:cxn>
                                <a:cxn ang="T163">
                                  <a:pos x="T86" y="T87"/>
                                </a:cxn>
                                <a:cxn ang="T164">
                                  <a:pos x="T88" y="T89"/>
                                </a:cxn>
                                <a:cxn ang="T165">
                                  <a:pos x="T90" y="T91"/>
                                </a:cxn>
                                <a:cxn ang="T166">
                                  <a:pos x="T92" y="T93"/>
                                </a:cxn>
                                <a:cxn ang="T167">
                                  <a:pos x="T94" y="T95"/>
                                </a:cxn>
                                <a:cxn ang="T168">
                                  <a:pos x="T96" y="T97"/>
                                </a:cxn>
                                <a:cxn ang="T169">
                                  <a:pos x="T98" y="T99"/>
                                </a:cxn>
                                <a:cxn ang="T170">
                                  <a:pos x="T100" y="T101"/>
                                </a:cxn>
                                <a:cxn ang="T171">
                                  <a:pos x="T102" y="T103"/>
                                </a:cxn>
                                <a:cxn ang="T172">
                                  <a:pos x="T104" y="T105"/>
                                </a:cxn>
                                <a:cxn ang="T173">
                                  <a:pos x="T106" y="T107"/>
                                </a:cxn>
                                <a:cxn ang="T174">
                                  <a:pos x="T108" y="T109"/>
                                </a:cxn>
                                <a:cxn ang="T175">
                                  <a:pos x="T110" y="T111"/>
                                </a:cxn>
                                <a:cxn ang="T176">
                                  <a:pos x="T112" y="T113"/>
                                </a:cxn>
                                <a:cxn ang="T177">
                                  <a:pos x="T114" y="T115"/>
                                </a:cxn>
                                <a:cxn ang="T178">
                                  <a:pos x="T116" y="T117"/>
                                </a:cxn>
                                <a:cxn ang="T179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fill="norm" h="6863" w="5278" stroke="1">
                                  <a:moveTo>
                                    <a:pt x="4046" y="5103"/>
                                  </a:moveTo>
                                  <a:lnTo>
                                    <a:pt x="1054" y="5103"/>
                                  </a:lnTo>
                                  <a:lnTo>
                                    <a:pt x="1054" y="4927"/>
                                  </a:lnTo>
                                  <a:lnTo>
                                    <a:pt x="4046" y="4927"/>
                                  </a:lnTo>
                                  <a:lnTo>
                                    <a:pt x="4046" y="5103"/>
                                  </a:lnTo>
                                  <a:close/>
                                  <a:moveTo>
                                    <a:pt x="2814" y="4575"/>
                                  </a:moveTo>
                                  <a:lnTo>
                                    <a:pt x="1054" y="4575"/>
                                  </a:lnTo>
                                  <a:lnTo>
                                    <a:pt x="1054" y="4399"/>
                                  </a:lnTo>
                                  <a:lnTo>
                                    <a:pt x="2814" y="4399"/>
                                  </a:lnTo>
                                  <a:lnTo>
                                    <a:pt x="2814" y="4575"/>
                                  </a:lnTo>
                                  <a:close/>
                                  <a:moveTo>
                                    <a:pt x="3342" y="4047"/>
                                  </a:moveTo>
                                  <a:lnTo>
                                    <a:pt x="1054" y="4047"/>
                                  </a:lnTo>
                                  <a:lnTo>
                                    <a:pt x="1054" y="3872"/>
                                  </a:lnTo>
                                  <a:lnTo>
                                    <a:pt x="3342" y="3872"/>
                                  </a:lnTo>
                                  <a:lnTo>
                                    <a:pt x="3342" y="4047"/>
                                  </a:lnTo>
                                  <a:close/>
                                  <a:moveTo>
                                    <a:pt x="4222" y="3520"/>
                                  </a:moveTo>
                                  <a:lnTo>
                                    <a:pt x="1054" y="3520"/>
                                  </a:lnTo>
                                  <a:lnTo>
                                    <a:pt x="1054" y="3344"/>
                                  </a:lnTo>
                                  <a:lnTo>
                                    <a:pt x="4222" y="3344"/>
                                  </a:lnTo>
                                  <a:lnTo>
                                    <a:pt x="4222" y="3520"/>
                                  </a:lnTo>
                                  <a:close/>
                                  <a:moveTo>
                                    <a:pt x="2814" y="2992"/>
                                  </a:moveTo>
                                  <a:lnTo>
                                    <a:pt x="1054" y="2992"/>
                                  </a:lnTo>
                                  <a:lnTo>
                                    <a:pt x="1054" y="2816"/>
                                  </a:lnTo>
                                  <a:lnTo>
                                    <a:pt x="2814" y="2816"/>
                                  </a:lnTo>
                                  <a:lnTo>
                                    <a:pt x="2814" y="2992"/>
                                  </a:lnTo>
                                  <a:close/>
                                  <a:moveTo>
                                    <a:pt x="4750" y="1056"/>
                                  </a:moveTo>
                                  <a:lnTo>
                                    <a:pt x="3518" y="1056"/>
                                  </a:lnTo>
                                  <a:lnTo>
                                    <a:pt x="3620" y="1362"/>
                                  </a:lnTo>
                                  <a:lnTo>
                                    <a:pt x="3664" y="1373"/>
                                  </a:lnTo>
                                  <a:lnTo>
                                    <a:pt x="3707" y="1385"/>
                                  </a:lnTo>
                                  <a:lnTo>
                                    <a:pt x="3747" y="1397"/>
                                  </a:lnTo>
                                  <a:lnTo>
                                    <a:pt x="3785" y="1412"/>
                                  </a:lnTo>
                                  <a:lnTo>
                                    <a:pt x="3822" y="1426"/>
                                  </a:lnTo>
                                  <a:lnTo>
                                    <a:pt x="3856" y="1441"/>
                                  </a:lnTo>
                                  <a:lnTo>
                                    <a:pt x="3888" y="1458"/>
                                  </a:lnTo>
                                  <a:lnTo>
                                    <a:pt x="3919" y="1476"/>
                                  </a:lnTo>
                                  <a:lnTo>
                                    <a:pt x="3948" y="1494"/>
                                  </a:lnTo>
                                  <a:lnTo>
                                    <a:pt x="3976" y="1513"/>
                                  </a:lnTo>
                                  <a:lnTo>
                                    <a:pt x="4001" y="1534"/>
                                  </a:lnTo>
                                  <a:lnTo>
                                    <a:pt x="4025" y="1555"/>
                                  </a:lnTo>
                                  <a:lnTo>
                                    <a:pt x="4046" y="1577"/>
                                  </a:lnTo>
                                  <a:lnTo>
                                    <a:pt x="4067" y="1599"/>
                                  </a:lnTo>
                                  <a:lnTo>
                                    <a:pt x="4086" y="1622"/>
                                  </a:lnTo>
                                  <a:lnTo>
                                    <a:pt x="4104" y="1646"/>
                                  </a:lnTo>
                                  <a:lnTo>
                                    <a:pt x="4119" y="1671"/>
                                  </a:lnTo>
                                  <a:lnTo>
                                    <a:pt x="4134" y="1696"/>
                                  </a:lnTo>
                                  <a:lnTo>
                                    <a:pt x="4148" y="1723"/>
                                  </a:lnTo>
                                  <a:lnTo>
                                    <a:pt x="4160" y="1749"/>
                                  </a:lnTo>
                                  <a:lnTo>
                                    <a:pt x="4171" y="1777"/>
                                  </a:lnTo>
                                  <a:lnTo>
                                    <a:pt x="4180" y="1805"/>
                                  </a:lnTo>
                                  <a:lnTo>
                                    <a:pt x="4189" y="1834"/>
                                  </a:lnTo>
                                  <a:lnTo>
                                    <a:pt x="4196" y="1863"/>
                                  </a:lnTo>
                                  <a:lnTo>
                                    <a:pt x="4203" y="1892"/>
                                  </a:lnTo>
                                  <a:lnTo>
                                    <a:pt x="4208" y="1923"/>
                                  </a:lnTo>
                                  <a:lnTo>
                                    <a:pt x="4213" y="1953"/>
                                  </a:lnTo>
                                  <a:lnTo>
                                    <a:pt x="4216" y="1984"/>
                                  </a:lnTo>
                                  <a:lnTo>
                                    <a:pt x="4219" y="2015"/>
                                  </a:lnTo>
                                  <a:lnTo>
                                    <a:pt x="4221" y="2047"/>
                                  </a:lnTo>
                                  <a:lnTo>
                                    <a:pt x="4222" y="2078"/>
                                  </a:lnTo>
                                  <a:lnTo>
                                    <a:pt x="4222" y="2111"/>
                                  </a:lnTo>
                                  <a:lnTo>
                                    <a:pt x="1054" y="2111"/>
                                  </a:lnTo>
                                  <a:lnTo>
                                    <a:pt x="1056" y="2081"/>
                                  </a:lnTo>
                                  <a:lnTo>
                                    <a:pt x="1057" y="2050"/>
                                  </a:lnTo>
                                  <a:lnTo>
                                    <a:pt x="1058" y="2020"/>
                                  </a:lnTo>
                                  <a:lnTo>
                                    <a:pt x="1062" y="1990"/>
                                  </a:lnTo>
                                  <a:lnTo>
                                    <a:pt x="1065" y="1960"/>
                                  </a:lnTo>
                                  <a:lnTo>
                                    <a:pt x="1070" y="1931"/>
                                  </a:lnTo>
                                  <a:lnTo>
                                    <a:pt x="1076" y="1902"/>
                                  </a:lnTo>
                                  <a:lnTo>
                                    <a:pt x="1083" y="1874"/>
                                  </a:lnTo>
                                  <a:lnTo>
                                    <a:pt x="1092" y="1846"/>
                                  </a:lnTo>
                                  <a:lnTo>
                                    <a:pt x="1101" y="1819"/>
                                  </a:lnTo>
                                  <a:lnTo>
                                    <a:pt x="1111" y="1792"/>
                                  </a:lnTo>
                                  <a:lnTo>
                                    <a:pt x="1123" y="1766"/>
                                  </a:lnTo>
                                  <a:lnTo>
                                    <a:pt x="1135" y="1740"/>
                                  </a:lnTo>
                                  <a:lnTo>
                                    <a:pt x="1149" y="1714"/>
                                  </a:lnTo>
                                  <a:lnTo>
                                    <a:pt x="1165" y="1690"/>
                                  </a:lnTo>
                                  <a:lnTo>
                                    <a:pt x="1180" y="1665"/>
                                  </a:lnTo>
                                  <a:lnTo>
                                    <a:pt x="1198" y="1643"/>
                                  </a:lnTo>
                                  <a:lnTo>
                                    <a:pt x="1217" y="1620"/>
                                  </a:lnTo>
                                  <a:lnTo>
                                    <a:pt x="1239" y="1597"/>
                                  </a:lnTo>
                                  <a:lnTo>
                                    <a:pt x="1260" y="1576"/>
                                  </a:lnTo>
                                  <a:lnTo>
                                    <a:pt x="1284" y="1555"/>
                                  </a:lnTo>
                                  <a:lnTo>
                                    <a:pt x="1309" y="1535"/>
                                  </a:lnTo>
                                  <a:lnTo>
                                    <a:pt x="1336" y="1516"/>
                                  </a:lnTo>
                                  <a:lnTo>
                                    <a:pt x="1363" y="1498"/>
                                  </a:lnTo>
                                  <a:lnTo>
                                    <a:pt x="1393" y="1480"/>
                                  </a:lnTo>
                                  <a:lnTo>
                                    <a:pt x="1426" y="1463"/>
                                  </a:lnTo>
                                  <a:lnTo>
                                    <a:pt x="1458" y="1447"/>
                                  </a:lnTo>
                                  <a:lnTo>
                                    <a:pt x="1493" y="1432"/>
                                  </a:lnTo>
                                  <a:lnTo>
                                    <a:pt x="1530" y="1418"/>
                                  </a:lnTo>
                                  <a:lnTo>
                                    <a:pt x="1568" y="1404"/>
                                  </a:lnTo>
                                  <a:lnTo>
                                    <a:pt x="1609" y="1392"/>
                                  </a:lnTo>
                                  <a:lnTo>
                                    <a:pt x="1651" y="1380"/>
                                  </a:lnTo>
                                  <a:lnTo>
                                    <a:pt x="1758" y="1056"/>
                                  </a:lnTo>
                                  <a:lnTo>
                                    <a:pt x="526" y="1056"/>
                                  </a:lnTo>
                                  <a:lnTo>
                                    <a:pt x="526" y="6335"/>
                                  </a:lnTo>
                                  <a:lnTo>
                                    <a:pt x="4750" y="6335"/>
                                  </a:lnTo>
                                  <a:lnTo>
                                    <a:pt x="4750" y="1056"/>
                                  </a:lnTo>
                                  <a:close/>
                                  <a:moveTo>
                                    <a:pt x="2638" y="265"/>
                                  </a:moveTo>
                                  <a:lnTo>
                                    <a:pt x="2638" y="265"/>
                                  </a:lnTo>
                                  <a:lnTo>
                                    <a:pt x="2611" y="266"/>
                                  </a:lnTo>
                                  <a:lnTo>
                                    <a:pt x="2584" y="269"/>
                                  </a:lnTo>
                                  <a:lnTo>
                                    <a:pt x="2559" y="275"/>
                                  </a:lnTo>
                                  <a:lnTo>
                                    <a:pt x="2535" y="285"/>
                                  </a:lnTo>
                                  <a:lnTo>
                                    <a:pt x="2513" y="296"/>
                                  </a:lnTo>
                                  <a:lnTo>
                                    <a:pt x="2491" y="309"/>
                                  </a:lnTo>
                                  <a:lnTo>
                                    <a:pt x="2471" y="324"/>
                                  </a:lnTo>
                                  <a:lnTo>
                                    <a:pt x="2452" y="341"/>
                                  </a:lnTo>
                                  <a:lnTo>
                                    <a:pt x="2435" y="360"/>
                                  </a:lnTo>
                                  <a:lnTo>
                                    <a:pt x="2419" y="381"/>
                                  </a:lnTo>
                                  <a:lnTo>
                                    <a:pt x="2406" y="402"/>
                                  </a:lnTo>
                                  <a:lnTo>
                                    <a:pt x="2395" y="425"/>
                                  </a:lnTo>
                                  <a:lnTo>
                                    <a:pt x="2386" y="449"/>
                                  </a:lnTo>
                                  <a:lnTo>
                                    <a:pt x="2380" y="474"/>
                                  </a:lnTo>
                                  <a:lnTo>
                                    <a:pt x="2375" y="500"/>
                                  </a:lnTo>
                                  <a:lnTo>
                                    <a:pt x="2374" y="528"/>
                                  </a:lnTo>
                                  <a:lnTo>
                                    <a:pt x="2375" y="554"/>
                                  </a:lnTo>
                                  <a:lnTo>
                                    <a:pt x="2380" y="581"/>
                                  </a:lnTo>
                                  <a:lnTo>
                                    <a:pt x="2386" y="606"/>
                                  </a:lnTo>
                                  <a:lnTo>
                                    <a:pt x="2395" y="631"/>
                                  </a:lnTo>
                                  <a:lnTo>
                                    <a:pt x="2406" y="654"/>
                                  </a:lnTo>
                                  <a:lnTo>
                                    <a:pt x="2419" y="675"/>
                                  </a:lnTo>
                                  <a:lnTo>
                                    <a:pt x="2435" y="696"/>
                                  </a:lnTo>
                                  <a:lnTo>
                                    <a:pt x="2452" y="715"/>
                                  </a:lnTo>
                                  <a:lnTo>
                                    <a:pt x="2471" y="732"/>
                                  </a:lnTo>
                                  <a:lnTo>
                                    <a:pt x="2491" y="747"/>
                                  </a:lnTo>
                                  <a:lnTo>
                                    <a:pt x="2513" y="760"/>
                                  </a:lnTo>
                                  <a:lnTo>
                                    <a:pt x="2535" y="771"/>
                                  </a:lnTo>
                                  <a:lnTo>
                                    <a:pt x="2559" y="779"/>
                                  </a:lnTo>
                                  <a:lnTo>
                                    <a:pt x="2584" y="787"/>
                                  </a:lnTo>
                                  <a:lnTo>
                                    <a:pt x="2611" y="790"/>
                                  </a:lnTo>
                                  <a:lnTo>
                                    <a:pt x="2638" y="791"/>
                                  </a:lnTo>
                                  <a:lnTo>
                                    <a:pt x="2665" y="790"/>
                                  </a:lnTo>
                                  <a:lnTo>
                                    <a:pt x="2691" y="787"/>
                                  </a:lnTo>
                                  <a:lnTo>
                                    <a:pt x="2716" y="779"/>
                                  </a:lnTo>
                                  <a:lnTo>
                                    <a:pt x="2741" y="771"/>
                                  </a:lnTo>
                                  <a:lnTo>
                                    <a:pt x="2764" y="760"/>
                                  </a:lnTo>
                                  <a:lnTo>
                                    <a:pt x="2786" y="747"/>
                                  </a:lnTo>
                                  <a:lnTo>
                                    <a:pt x="2806" y="732"/>
                                  </a:lnTo>
                                  <a:lnTo>
                                    <a:pt x="2825" y="715"/>
                                  </a:lnTo>
                                  <a:lnTo>
                                    <a:pt x="2842" y="696"/>
                                  </a:lnTo>
                                  <a:lnTo>
                                    <a:pt x="2857" y="675"/>
                                  </a:lnTo>
                                  <a:lnTo>
                                    <a:pt x="2871" y="654"/>
                                  </a:lnTo>
                                  <a:lnTo>
                                    <a:pt x="2881" y="631"/>
                                  </a:lnTo>
                                  <a:lnTo>
                                    <a:pt x="2890" y="606"/>
                                  </a:lnTo>
                                  <a:lnTo>
                                    <a:pt x="2897" y="581"/>
                                  </a:lnTo>
                                  <a:lnTo>
                                    <a:pt x="2900" y="554"/>
                                  </a:lnTo>
                                  <a:lnTo>
                                    <a:pt x="2902" y="528"/>
                                  </a:lnTo>
                                  <a:lnTo>
                                    <a:pt x="2900" y="500"/>
                                  </a:lnTo>
                                  <a:lnTo>
                                    <a:pt x="2897" y="474"/>
                                  </a:lnTo>
                                  <a:lnTo>
                                    <a:pt x="2890" y="449"/>
                                  </a:lnTo>
                                  <a:lnTo>
                                    <a:pt x="2881" y="425"/>
                                  </a:lnTo>
                                  <a:lnTo>
                                    <a:pt x="2871" y="402"/>
                                  </a:lnTo>
                                  <a:lnTo>
                                    <a:pt x="2857" y="381"/>
                                  </a:lnTo>
                                  <a:lnTo>
                                    <a:pt x="2842" y="360"/>
                                  </a:lnTo>
                                  <a:lnTo>
                                    <a:pt x="2825" y="341"/>
                                  </a:lnTo>
                                  <a:lnTo>
                                    <a:pt x="2806" y="324"/>
                                  </a:lnTo>
                                  <a:lnTo>
                                    <a:pt x="2786" y="309"/>
                                  </a:lnTo>
                                  <a:lnTo>
                                    <a:pt x="2764" y="296"/>
                                  </a:lnTo>
                                  <a:lnTo>
                                    <a:pt x="2741" y="285"/>
                                  </a:lnTo>
                                  <a:lnTo>
                                    <a:pt x="2716" y="275"/>
                                  </a:lnTo>
                                  <a:lnTo>
                                    <a:pt x="2691" y="269"/>
                                  </a:lnTo>
                                  <a:lnTo>
                                    <a:pt x="2665" y="266"/>
                                  </a:lnTo>
                                  <a:lnTo>
                                    <a:pt x="2638" y="265"/>
                                  </a:lnTo>
                                  <a:close/>
                                  <a:moveTo>
                                    <a:pt x="0" y="6863"/>
                                  </a:moveTo>
                                  <a:lnTo>
                                    <a:pt x="0" y="528"/>
                                  </a:lnTo>
                                  <a:lnTo>
                                    <a:pt x="2110" y="528"/>
                                  </a:lnTo>
                                  <a:lnTo>
                                    <a:pt x="2110" y="500"/>
                                  </a:lnTo>
                                  <a:lnTo>
                                    <a:pt x="2113" y="474"/>
                                  </a:lnTo>
                                  <a:lnTo>
                                    <a:pt x="2116" y="448"/>
                                  </a:lnTo>
                                  <a:lnTo>
                                    <a:pt x="2121" y="421"/>
                                  </a:lnTo>
                                  <a:lnTo>
                                    <a:pt x="2127" y="396"/>
                                  </a:lnTo>
                                  <a:lnTo>
                                    <a:pt x="2134" y="371"/>
                                  </a:lnTo>
                                  <a:lnTo>
                                    <a:pt x="2143" y="346"/>
                                  </a:lnTo>
                                  <a:lnTo>
                                    <a:pt x="2152" y="322"/>
                                  </a:lnTo>
                                  <a:lnTo>
                                    <a:pt x="2162" y="299"/>
                                  </a:lnTo>
                                  <a:lnTo>
                                    <a:pt x="2174" y="277"/>
                                  </a:lnTo>
                                  <a:lnTo>
                                    <a:pt x="2187" y="254"/>
                                  </a:lnTo>
                                  <a:lnTo>
                                    <a:pt x="2200" y="232"/>
                                  </a:lnTo>
                                  <a:lnTo>
                                    <a:pt x="2216" y="212"/>
                                  </a:lnTo>
                                  <a:lnTo>
                                    <a:pt x="2231" y="192"/>
                                  </a:lnTo>
                                  <a:lnTo>
                                    <a:pt x="2248" y="172"/>
                                  </a:lnTo>
                                  <a:lnTo>
                                    <a:pt x="2265" y="154"/>
                                  </a:lnTo>
                                  <a:lnTo>
                                    <a:pt x="2283" y="136"/>
                                  </a:lnTo>
                                  <a:lnTo>
                                    <a:pt x="2302" y="121"/>
                                  </a:lnTo>
                                  <a:lnTo>
                                    <a:pt x="2322" y="105"/>
                                  </a:lnTo>
                                  <a:lnTo>
                                    <a:pt x="2343" y="90"/>
                                  </a:lnTo>
                                  <a:lnTo>
                                    <a:pt x="2364" y="77"/>
                                  </a:lnTo>
                                  <a:lnTo>
                                    <a:pt x="2387" y="63"/>
                                  </a:lnTo>
                                  <a:lnTo>
                                    <a:pt x="2410" y="53"/>
                                  </a:lnTo>
                                  <a:lnTo>
                                    <a:pt x="2432" y="42"/>
                                  </a:lnTo>
                                  <a:lnTo>
                                    <a:pt x="2456" y="32"/>
                                  </a:lnTo>
                                  <a:lnTo>
                                    <a:pt x="2481" y="24"/>
                                  </a:lnTo>
                                  <a:lnTo>
                                    <a:pt x="2507" y="17"/>
                                  </a:lnTo>
                                  <a:lnTo>
                                    <a:pt x="2532" y="11"/>
                                  </a:lnTo>
                                  <a:lnTo>
                                    <a:pt x="2558" y="6"/>
                                  </a:lnTo>
                                  <a:lnTo>
                                    <a:pt x="2584" y="2"/>
                                  </a:lnTo>
                                  <a:lnTo>
                                    <a:pt x="2611" y="1"/>
                                  </a:lnTo>
                                  <a:lnTo>
                                    <a:pt x="2638" y="0"/>
                                  </a:lnTo>
                                  <a:lnTo>
                                    <a:pt x="2665" y="1"/>
                                  </a:lnTo>
                                  <a:lnTo>
                                    <a:pt x="2692" y="2"/>
                                  </a:lnTo>
                                  <a:lnTo>
                                    <a:pt x="2718" y="6"/>
                                  </a:lnTo>
                                  <a:lnTo>
                                    <a:pt x="2745" y="11"/>
                                  </a:lnTo>
                                  <a:lnTo>
                                    <a:pt x="2770" y="17"/>
                                  </a:lnTo>
                                  <a:lnTo>
                                    <a:pt x="2795" y="24"/>
                                  </a:lnTo>
                                  <a:lnTo>
                                    <a:pt x="2820" y="32"/>
                                  </a:lnTo>
                                  <a:lnTo>
                                    <a:pt x="2844" y="42"/>
                                  </a:lnTo>
                                  <a:lnTo>
                                    <a:pt x="2867" y="53"/>
                                  </a:lnTo>
                                  <a:lnTo>
                                    <a:pt x="2890" y="63"/>
                                  </a:lnTo>
                                  <a:lnTo>
                                    <a:pt x="2912" y="77"/>
                                  </a:lnTo>
                                  <a:lnTo>
                                    <a:pt x="2934" y="90"/>
                                  </a:lnTo>
                                  <a:lnTo>
                                    <a:pt x="2954" y="105"/>
                                  </a:lnTo>
                                  <a:lnTo>
                                    <a:pt x="2975" y="121"/>
                                  </a:lnTo>
                                  <a:lnTo>
                                    <a:pt x="2994" y="136"/>
                                  </a:lnTo>
                                  <a:lnTo>
                                    <a:pt x="3012" y="154"/>
                                  </a:lnTo>
                                  <a:lnTo>
                                    <a:pt x="3030" y="172"/>
                                  </a:lnTo>
                                  <a:lnTo>
                                    <a:pt x="3045" y="192"/>
                                  </a:lnTo>
                                  <a:lnTo>
                                    <a:pt x="3062" y="212"/>
                                  </a:lnTo>
                                  <a:lnTo>
                                    <a:pt x="3076" y="232"/>
                                  </a:lnTo>
                                  <a:lnTo>
                                    <a:pt x="3090" y="254"/>
                                  </a:lnTo>
                                  <a:lnTo>
                                    <a:pt x="3103" y="277"/>
                                  </a:lnTo>
                                  <a:lnTo>
                                    <a:pt x="3115" y="299"/>
                                  </a:lnTo>
                                  <a:lnTo>
                                    <a:pt x="3126" y="322"/>
                                  </a:lnTo>
                                  <a:lnTo>
                                    <a:pt x="3134" y="346"/>
                                  </a:lnTo>
                                  <a:lnTo>
                                    <a:pt x="3142" y="371"/>
                                  </a:lnTo>
                                  <a:lnTo>
                                    <a:pt x="3149" y="396"/>
                                  </a:lnTo>
                                  <a:lnTo>
                                    <a:pt x="3155" y="421"/>
                                  </a:lnTo>
                                  <a:lnTo>
                                    <a:pt x="3160" y="448"/>
                                  </a:lnTo>
                                  <a:lnTo>
                                    <a:pt x="3164" y="474"/>
                                  </a:lnTo>
                                  <a:lnTo>
                                    <a:pt x="3166" y="500"/>
                                  </a:lnTo>
                                  <a:lnTo>
                                    <a:pt x="3166" y="528"/>
                                  </a:lnTo>
                                  <a:lnTo>
                                    <a:pt x="5278" y="528"/>
                                  </a:lnTo>
                                  <a:lnTo>
                                    <a:pt x="5278" y="6863"/>
                                  </a:lnTo>
                                  <a:lnTo>
                                    <a:pt x="0" y="68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106.55pt;height:31.2pt;margin-top:134.1pt;margin-left:135.2pt;mso-height-relative:page;mso-width-relative:page;position:absolute;z-index:251697152" coordorigin="12101,4333" coordsize="2131,624">
                <o:lock v:ext="edit" aspectratio="f"/>
                <v:shape id="文本框 99" o:spid="_x0000_s1059" type="#_x0000_t202" style="width:1734;height:624;left:12498;position:absolute;top:4333" coordsize="21600,21600" filled="f" stroked="f">
                  <o:lock v:ext="edit" aspectratio="f"/>
                  <v:textbox style="mso-fit-shape-to-text:t">
                    <w:txbxContent>
                      <w:p w14:paraId="514E3A2C">
                        <w:pPr>
                          <w:pStyle w:val="NormalWeb"/>
                          <w:snapToGrid w:val="0"/>
                          <w:spacing w:before="0" w:beforeAutospacing="0" w:after="0" w:afterAutospacing="0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55B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55B80"/>
                            <w:kern w:val="24"/>
                            <w:sz w:val="28"/>
                            <w:szCs w:val="28"/>
                          </w:rPr>
                          <w:t>工作经验</w:t>
                        </w:r>
                      </w:p>
                    </w:txbxContent>
                  </v:textbox>
                </v:shape>
                <v:group id="_x0000_s1026" o:spid="_x0000_s1060" style="width:456;height:456;left:12101;position:absolute;top:4416" coordorigin="4887,4416" coordsize="456,456">
                  <o:lock v:ext="edit" aspectratio="f"/>
                  <v:oval id="矩形 91" o:spid="_x0000_s1061" style="width:457;height:457;left:4887;position:absolute;top:4416;v-text-anchor:middle" coordsize="21600,21600" filled="t" fillcolor="#455b80" stroked="f" strokeweight="2pt">
                    <o:lock v:ext="edit" aspectratio="f"/>
                  </v:oval>
                  <v:shape id="公文夹" o:spid="_x0000_s1062" style="width:201;height:267;left:5015;position:absolute;top:4511;v-text-anchor:middle" coordsize="5278,6863" o:spt="100" adj="-11796480,,5400" path="m4046,5103l1054,5103,1054,4927,4046,4927,4046,5103xm2814,4575l1054,4575,1054,4399,2814,4399,2814,4575xm3342,4047l1054,4047,1054,3872,3342,3872,3342,4047xm4222,3520l1054,3520,1054,3344,4222,3344,4222,3520xm2814,2992l1054,2992,1054,2816,2814,2816,2814,2992xm4750,1056l3518,1056,3620,1362,3664,1373,3707,1385,3747,1397,3785,1412,3822,1426,3856,1441,3888,1458,3919,1476,3948,1494,3976,1513,4001,1534,4025,1555,4046,1577,4067,1599,4086,1622,4104,1646,4119,1671,4134,1696,4148,1723,4160,1749,4171,1777,4180,1805,4189,1834,4196,1863,4203,1892,4208,1923,4213,1953,4216,1984,4219,2015,4221,2047,4222,2078,4222,2111,1054,2111,1056,2081,1057,2050,1058,2020,1062,1990,1065,1960,1070,1931,1076,1902,1083,1874,1092,1846,1101,1819,1111,1792,1123,1766,1135,1740,1149,1714,1165,1690,1180,1665,1198,1643,1217,1620,1239,1597,1260,1576,1284,1555,1309,1535,1336,1516,1363,1498,1393,1480,1426,1463,1458,1447,1493,1432,1530,1418,1568,1404,1609,1392,1651,1380,1758,1056,526,1056,526,6335,4750,6335,4750,1056xm2638,265l2638,265,2611,266,2584,269,2559,275,2535,285,2513,296,2491,309,2471,324,2452,341,2435,360,2419,381,2406,402,2395,425,2386,449,2380,474,2375,500,2374,528,2375,554,2380,581,2386,606,2395,631,2406,654,2419,675,2435,696,2452,715,2471,732,2491,747,2513,760,2535,771,2559,779,2584,787,2611,790,2638,791,2665,790,2691,787,2716,779,2741,771,2764,760,2786,747,2806,732,2825,715,2842,696,2857,675,2871,654,2881,631,2890,606,2897,581,2900,554,2902,528,2900,500,2897,474,2890,449,2881,425,2871,402,2857,381,2842,360,2825,341,2806,324,2786,309,2764,296,2741,285,2716,275,2691,269,2665,266,2638,265xm,6863l,528,2110,528,2110,500,2113,474,2116,448,2121,421,2127,396,2134,371,2143,346,2152,322,2162,299,2174,277,2187,254,2200,232,2216,212,2231,192,2248,172,2265,154,2283,136,2302,121,2322,105,2343,90,2364,77,2387,63,2410,53,2432,42,2456,32,2481,24,2507,17,2532,11,2558,6,2584,2,2611,1,2638,,2665,1,2692,2,2718,6,2745,11,2770,17,2795,24,2820,32,2844,42,2867,53,2890,63,2912,77,2934,90,2954,105,2975,121,2994,136,3012,154,3030,172,3045,192,3062,212,3076,232,3090,254,3103,277,3115,299,3126,322,3134,346,3142,371,3149,396,3155,421,3160,448,3164,474,3166,500,3166,528,5278,528,5278,6863,,6863xe" filled="t" fillcolor="white" stroked="f">
                    <v:stroke joinstyle="miter"/>
                    <v:path o:connecttype="custom" o:connectlocs="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0,83546282;81781775,83546282;81781775,83546282;81781775,83546282;81781775,83546282;81781775,83546282;81781775,52417285;81781775,19969342;81781775,1663608;81781775,833305;81781775,14145199;81781775,44096228;81781775,83546282;81781775,83546282;81781775,83546282;81781775,83546282;81781775,83546282;81781775,83546282" o:connectangles="0,0,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1890395</wp:posOffset>
                </wp:positionV>
                <wp:extent cx="114935" cy="3204210"/>
                <wp:effectExtent l="12700" t="0" r="24765" b="1524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945130" y="2804795"/>
                          <a:ext cx="114935" cy="3204210"/>
                          <a:chOff x="12235" y="4628"/>
                          <a:chExt cx="181" cy="5046"/>
                        </a:xfrm>
                      </wpg:grpSpPr>
                      <wps:wsp xmlns:wps="http://schemas.microsoft.com/office/word/2010/wordprocessingShape">
                        <wps:cNvPr id="6" name="直接连接符 5"/>
                        <wps:cNvCnPr/>
                        <wps:spPr>
                          <a:xfrm>
                            <a:off x="12325" y="4628"/>
                            <a:ext cx="0" cy="5046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455B8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7" name="椭圆 6"/>
                        <wps:cNvSpPr/>
                        <wps:spPr>
                          <a:xfrm>
                            <a:off x="12235" y="5316"/>
                            <a:ext cx="181" cy="181"/>
                          </a:xfrm>
                          <a:prstGeom prst="ellipse">
                            <a:avLst/>
                          </a:prstGeom>
                          <a:solidFill>
                            <a:srgbClr val="455B80"/>
                          </a:solidFill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66" name="椭圆 65"/>
                        <wps:cNvSpPr/>
                        <wps:spPr>
                          <a:xfrm>
                            <a:off x="12235" y="7672"/>
                            <a:ext cx="181" cy="181"/>
                          </a:xfrm>
                          <a:prstGeom prst="ellipse">
                            <a:avLst/>
                          </a:prstGeom>
                          <a:solidFill>
                            <a:srgbClr val="455B80"/>
                          </a:solidFill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9.05pt;height:252.3pt;margin-top:148.85pt;margin-left:141.9pt;mso-height-relative:page;mso-width-relative:page;position:absolute;z-index:251693056" coordorigin="12235,4628" coordsize="181,5046">
                <o:lock v:ext="edit" aspectratio="f"/>
                <v:line id="直接连接符 5" o:spid="_x0000_s1064" style="position:absolute" from="12325,4628" to="12325,9674" coordsize="21600,21600" stroked="t" strokecolor="#455b80" strokeweight="2.25pt">
                  <v:stroke joinstyle="round"/>
                  <o:lock v:ext="edit" aspectratio="f"/>
                </v:line>
                <v:oval id="椭圆 6" o:spid="_x0000_s1065" style="width:181;height:181;left:12235;position:absolute;top:5316;v-text-anchor:middle" coordsize="21600,21600" filled="t" fillcolor="#455b80" stroked="t" strokecolor="white" strokeweight="2pt">
                  <v:stroke joinstyle="round"/>
                  <o:lock v:ext="edit" aspectratio="f"/>
                </v:oval>
                <v:oval id="椭圆 65" o:spid="_x0000_s1066" style="width:181;height:181;left:12235;position:absolute;top:7672;v-text-anchor:middle" coordsize="21600,21600" filled="t" fillcolor="#455b80" stroked="t" strokecolor="white" strokeweight="2pt">
                  <v:stroke joinstyle="round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1984375</wp:posOffset>
                </wp:positionH>
                <wp:positionV relativeFrom="paragraph">
                  <wp:posOffset>2225675</wp:posOffset>
                </wp:positionV>
                <wp:extent cx="4102100" cy="2914015"/>
                <wp:effectExtent l="0" t="0" r="0" b="0"/>
                <wp:wrapNone/>
                <wp:docPr id="8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3127375" y="3140075"/>
                          <a:ext cx="4102100" cy="291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55B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55B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2014.5-2015.5    多彩科技集团         软件开发工程师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MES系统PC端软件开发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PDF软件开发，实现MES数据现场数据实时采集处理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SQL Server数据库维护，MES系统主数据库Oracle数据库维护</w:t>
                            </w:r>
                          </w:p>
                          <w:p>
                            <w:pPr>
                              <w:pStyle w:val="ListParagraph"/>
                              <w:snapToGrid w:val="0"/>
                              <w:ind w:left="720" w:firstLine="0" w:firstLineChars="0"/>
                              <w:rPr>
                                <w:rFonts w:ascii="微软雅黑" w:eastAsia="微软雅黑" w:hAnsi="微软雅黑"/>
                                <w:color w:val="595959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ListParagraph"/>
                              <w:snapToGrid w:val="0"/>
                              <w:ind w:left="720" w:firstLine="0" w:firstLineChars="0"/>
                              <w:rPr>
                                <w:rFonts w:ascii="微软雅黑" w:eastAsia="微软雅黑" w:hAnsi="微软雅黑"/>
                                <w:color w:val="595959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ListParagraph"/>
                              <w:snapToGrid w:val="0"/>
                              <w:ind w:left="0" w:firstLine="0" w:leftChars="0" w:firstLineChars="0"/>
                              <w:rPr>
                                <w:color w:val="595959"/>
                                <w:sz w:val="20"/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55B8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55B80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55B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55B80"/>
                                <w:kern w:val="24"/>
                                <w:sz w:val="22"/>
                                <w:szCs w:val="22"/>
                              </w:rPr>
                              <w:t>.12-201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55B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55B80"/>
                                <w:kern w:val="24"/>
                                <w:sz w:val="22"/>
                                <w:szCs w:val="22"/>
                              </w:rPr>
                              <w:t xml:space="preserve">.1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55B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格力电器EMS项目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55B80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55B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软件开发工程师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教授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MES系统PC端软件开发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MES系统PDA客户端开发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MES系统Oracle数据库维护，数据库优化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MES数据采集数据库SQL Server的维护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PDA扫描器，无线便携式打印机，自动扫描仪等设备的选型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67" style="width:323pt;height:229.45pt;margin-top:175.25pt;margin-left:156.25pt;mso-height-relative:page;mso-width-relative:page;position:absolute;v-text-anchor:middle;z-index:251670528" coordsize="21600,21600" filled="f" stroked="f">
                <o:lock v:ext="edit" aspectratio="f"/>
                <v:textbox style="mso-fit-shape-to-text:t">
                  <w:txbxContent>
                    <w:p w14:paraId="44C1BD4B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bCs/>
                          <w:color w:val="455B80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55B80"/>
                          <w:kern w:val="24"/>
                          <w:sz w:val="22"/>
                          <w:szCs w:val="22"/>
                          <w:lang w:val="en-US" w:eastAsia="zh-CN"/>
                        </w:rPr>
                        <w:t>2014.5-2015.5    多彩科技集团         软件开发工程师</w:t>
                      </w:r>
                    </w:p>
                    <w:p w14:paraId="56EBC3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napToGrid w:val="0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MES系统PC端软件开发</w:t>
                      </w:r>
                    </w:p>
                    <w:p w14:paraId="654151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napToGrid w:val="0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PDF软件开发，实现MES数据现场数据实时采集处理</w:t>
                      </w:r>
                    </w:p>
                    <w:p w14:paraId="58449E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napToGrid w:val="0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SQL Server数据库维护，MES系统主数据库Oracle数据库维护</w:t>
                      </w:r>
                    </w:p>
                    <w:p w14:paraId="5D66FEE6">
                      <w:pPr>
                        <w:pStyle w:val="ListParagraph"/>
                        <w:snapToGrid w:val="0"/>
                        <w:ind w:left="720" w:firstLine="0" w:firstLineChars="0"/>
                        <w:rPr>
                          <w:rFonts w:ascii="微软雅黑" w:eastAsia="微软雅黑" w:hAnsi="微软雅黑"/>
                          <w:color w:val="595959"/>
                          <w:kern w:val="24"/>
                          <w:sz w:val="20"/>
                          <w:szCs w:val="20"/>
                        </w:rPr>
                      </w:pPr>
                    </w:p>
                    <w:p w14:paraId="51AC9531">
                      <w:pPr>
                        <w:pStyle w:val="ListParagraph"/>
                        <w:snapToGrid w:val="0"/>
                        <w:ind w:left="720" w:firstLine="0" w:firstLineChars="0"/>
                        <w:rPr>
                          <w:rFonts w:ascii="微软雅黑" w:eastAsia="微软雅黑" w:hAnsi="微软雅黑"/>
                          <w:color w:val="595959"/>
                          <w:kern w:val="24"/>
                          <w:sz w:val="20"/>
                          <w:szCs w:val="20"/>
                        </w:rPr>
                      </w:pPr>
                    </w:p>
                    <w:p w14:paraId="2697F838">
                      <w:pPr>
                        <w:pStyle w:val="ListParagraph"/>
                        <w:snapToGrid w:val="0"/>
                        <w:ind w:left="0" w:firstLine="0" w:leftChars="0" w:firstLineChars="0"/>
                        <w:rPr>
                          <w:color w:val="595959"/>
                          <w:sz w:val="20"/>
                        </w:rPr>
                      </w:pPr>
                    </w:p>
                    <w:p w14:paraId="472702FB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bCs/>
                          <w:color w:val="455B8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55B80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55B80"/>
                          <w:kern w:val="24"/>
                          <w:sz w:val="22"/>
                          <w:szCs w:val="22"/>
                          <w:lang w:val="en-US"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55B80"/>
                          <w:kern w:val="24"/>
                          <w:sz w:val="22"/>
                          <w:szCs w:val="22"/>
                        </w:rPr>
                        <w:t>.12-201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55B80"/>
                          <w:kern w:val="24"/>
                          <w:sz w:val="22"/>
                          <w:szCs w:val="22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55B80"/>
                          <w:kern w:val="24"/>
                          <w:sz w:val="22"/>
                          <w:szCs w:val="22"/>
                        </w:rPr>
                        <w:t xml:space="preserve">.1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55B80"/>
                          <w:kern w:val="24"/>
                          <w:sz w:val="22"/>
                          <w:szCs w:val="22"/>
                          <w:lang w:val="en-US" w:eastAsia="zh-CN"/>
                        </w:rPr>
                        <w:t>格力电器EMS项目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55B80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55B8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软件开发工程师</w:t>
                      </w:r>
                    </w:p>
                    <w:p w14:paraId="338D2AF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napToGrid w:val="0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教授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MES系统PC端软件开发</w:t>
                      </w:r>
                    </w:p>
                    <w:p w14:paraId="76F3188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napToGrid w:val="0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MES系统PDA客户端开发</w:t>
                      </w:r>
                    </w:p>
                    <w:p w14:paraId="39762B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napToGrid w:val="0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MES系统Oracle数据库维护，数据库优化</w:t>
                      </w:r>
                    </w:p>
                    <w:p w14:paraId="2A748B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napToGrid w:val="0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MES数据采集数据库SQL Server的维护</w:t>
                      </w:r>
                    </w:p>
                    <w:p w14:paraId="5C7BEF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napToGrid w:val="0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PDA扫描器，无线便携式打印机，自动扫描仪等设备的选型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1717040</wp:posOffset>
                </wp:positionH>
                <wp:positionV relativeFrom="paragraph">
                  <wp:posOffset>-175895</wp:posOffset>
                </wp:positionV>
                <wp:extent cx="289560" cy="289560"/>
                <wp:effectExtent l="0" t="0" r="15240" b="1524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860040" y="738505"/>
                          <a:ext cx="289560" cy="289560"/>
                          <a:chOff x="4887" y="1446"/>
                          <a:chExt cx="456" cy="456"/>
                        </a:xfrm>
                      </wpg:grpSpPr>
                      <wps:wsp xmlns:wps="http://schemas.microsoft.com/office/word/2010/wordprocessingShape">
                        <wps:cNvPr id="91" name="矩形 90"/>
                        <wps:cNvSpPr/>
                        <wps:spPr>
                          <a:xfrm>
                            <a:off x="4887" y="1446"/>
                            <a:ext cx="457" cy="457"/>
                          </a:xfrm>
                          <a:prstGeom prst="ellipse">
                            <a:avLst/>
                          </a:prstGeom>
                          <a:solidFill>
                            <a:srgbClr val="455B80"/>
                          </a:solidFill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2050" name="学士帽"/>
                        <wps:cNvSpPr/>
                        <wps:spPr bwMode="auto">
                          <a:xfrm>
                            <a:off x="4947" y="1564"/>
                            <a:ext cx="338" cy="222"/>
                          </a:xfrm>
                          <a:custGeom>
                            <a:avLst/>
                            <a:gdLst>
                              <a:gd name="T0" fmla="*/ 1395067 w 3931"/>
                              <a:gd name="T1" fmla="*/ 589725 h 2392"/>
                              <a:gd name="T2" fmla="*/ 928365 w 3931"/>
                              <a:gd name="T3" fmla="*/ 389484 h 2392"/>
                              <a:gd name="T4" fmla="*/ 403040 w 3931"/>
                              <a:gd name="T5" fmla="*/ 589725 h 2392"/>
                              <a:gd name="T6" fmla="*/ 256480 w 3931"/>
                              <a:gd name="T7" fmla="*/ 528782 h 2392"/>
                              <a:gd name="T8" fmla="*/ 256480 w 3931"/>
                              <a:gd name="T9" fmla="*/ 708403 h 2392"/>
                              <a:gd name="T10" fmla="*/ 296326 w 3931"/>
                              <a:gd name="T11" fmla="*/ 763389 h 2392"/>
                              <a:gd name="T12" fmla="*/ 255564 w 3931"/>
                              <a:gd name="T13" fmla="*/ 818375 h 2392"/>
                              <a:gd name="T14" fmla="*/ 299074 w 3931"/>
                              <a:gd name="T15" fmla="*/ 1011742 h 2392"/>
                              <a:gd name="T16" fmla="*/ 170834 w 3931"/>
                              <a:gd name="T17" fmla="*/ 1011742 h 2392"/>
                              <a:gd name="T18" fmla="*/ 214802 w 3931"/>
                              <a:gd name="T19" fmla="*/ 817458 h 2392"/>
                              <a:gd name="T20" fmla="*/ 179078 w 3931"/>
                              <a:gd name="T21" fmla="*/ 763389 h 2392"/>
                              <a:gd name="T22" fmla="*/ 213428 w 3931"/>
                              <a:gd name="T23" fmla="*/ 709777 h 2392"/>
                              <a:gd name="T24" fmla="*/ 213428 w 3931"/>
                              <a:gd name="T25" fmla="*/ 510911 h 2392"/>
                              <a:gd name="T26" fmla="*/ 0 w 3931"/>
                              <a:gd name="T27" fmla="*/ 421559 h 2392"/>
                              <a:gd name="T28" fmla="*/ 938899 w 3931"/>
                              <a:gd name="T29" fmla="*/ 0 h 2392"/>
                              <a:gd name="T30" fmla="*/ 1800397 w 3931"/>
                              <a:gd name="T31" fmla="*/ 427058 h 2392"/>
                              <a:gd name="T32" fmla="*/ 1395067 w 3931"/>
                              <a:gd name="T33" fmla="*/ 589725 h 2392"/>
                              <a:gd name="T34" fmla="*/ 917831 w 3931"/>
                              <a:gd name="T35" fmla="*/ 491208 h 2392"/>
                              <a:gd name="T36" fmla="*/ 1341481 w 3931"/>
                              <a:gd name="T37" fmla="*/ 635088 h 2392"/>
                              <a:gd name="T38" fmla="*/ 1341481 w 3931"/>
                              <a:gd name="T39" fmla="*/ 983791 h 2392"/>
                              <a:gd name="T40" fmla="*/ 896306 w 3931"/>
                              <a:gd name="T41" fmla="*/ 1096054 h 2392"/>
                              <a:gd name="T42" fmla="*/ 503342 w 3931"/>
                              <a:gd name="T43" fmla="*/ 983791 h 2392"/>
                              <a:gd name="T44" fmla="*/ 503342 w 3931"/>
                              <a:gd name="T45" fmla="*/ 635088 h 2392"/>
                              <a:gd name="T46" fmla="*/ 917831 w 3931"/>
                              <a:gd name="T47" fmla="*/ 491208 h 2392"/>
                              <a:gd name="T48" fmla="*/ 912335 w 3931"/>
                              <a:gd name="T49" fmla="*/ 1031904 h 2392"/>
                              <a:gd name="T50" fmla="*/ 1254003 w 3931"/>
                              <a:gd name="T51" fmla="*/ 946675 h 2392"/>
                              <a:gd name="T52" fmla="*/ 912335 w 3931"/>
                              <a:gd name="T53" fmla="*/ 860989 h 2392"/>
                              <a:gd name="T54" fmla="*/ 571126 w 3931"/>
                              <a:gd name="T55" fmla="*/ 946675 h 2392"/>
                              <a:gd name="T56" fmla="*/ 912335 w 3931"/>
                              <a:gd name="T57" fmla="*/ 1031904 h 2392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fill="norm" h="2392" w="3931" stroke="1">
                                <a:moveTo>
                                  <a:pt x="3046" y="1287"/>
                                </a:moveTo>
                                <a:cubicBezTo>
                                  <a:pt x="3046" y="1287"/>
                                  <a:pt x="2618" y="850"/>
                                  <a:pt x="2027" y="850"/>
                                </a:cubicBezTo>
                                <a:cubicBezTo>
                                  <a:pt x="1450" y="850"/>
                                  <a:pt x="880" y="1287"/>
                                  <a:pt x="880" y="1287"/>
                                </a:cubicBezTo>
                                <a:cubicBezTo>
                                  <a:pt x="560" y="1154"/>
                                  <a:pt x="560" y="1154"/>
                                  <a:pt x="560" y="1154"/>
                                </a:cubicBezTo>
                                <a:cubicBezTo>
                                  <a:pt x="560" y="1546"/>
                                  <a:pt x="560" y="1546"/>
                                  <a:pt x="560" y="1546"/>
                                </a:cubicBezTo>
                                <a:cubicBezTo>
                                  <a:pt x="610" y="1563"/>
                                  <a:pt x="647" y="1610"/>
                                  <a:pt x="647" y="1666"/>
                                </a:cubicBezTo>
                                <a:cubicBezTo>
                                  <a:pt x="647" y="1723"/>
                                  <a:pt x="609" y="1769"/>
                                  <a:pt x="558" y="1786"/>
                                </a:cubicBezTo>
                                <a:cubicBezTo>
                                  <a:pt x="653" y="2208"/>
                                  <a:pt x="653" y="2208"/>
                                  <a:pt x="653" y="2208"/>
                                </a:cubicBezTo>
                                <a:cubicBezTo>
                                  <a:pt x="373" y="2208"/>
                                  <a:pt x="373" y="2208"/>
                                  <a:pt x="373" y="2208"/>
                                </a:cubicBezTo>
                                <a:cubicBezTo>
                                  <a:pt x="469" y="1784"/>
                                  <a:pt x="469" y="1784"/>
                                  <a:pt x="469" y="1784"/>
                                </a:cubicBezTo>
                                <a:cubicBezTo>
                                  <a:pt x="423" y="1764"/>
                                  <a:pt x="391" y="1719"/>
                                  <a:pt x="391" y="1666"/>
                                </a:cubicBezTo>
                                <a:cubicBezTo>
                                  <a:pt x="391" y="1614"/>
                                  <a:pt x="422" y="1570"/>
                                  <a:pt x="466" y="1549"/>
                                </a:cubicBezTo>
                                <a:cubicBezTo>
                                  <a:pt x="466" y="1115"/>
                                  <a:pt x="466" y="1115"/>
                                  <a:pt x="466" y="1115"/>
                                </a:cubicBezTo>
                                <a:cubicBezTo>
                                  <a:pt x="0" y="920"/>
                                  <a:pt x="0" y="920"/>
                                  <a:pt x="0" y="920"/>
                                </a:cubicBezTo>
                                <a:cubicBezTo>
                                  <a:pt x="2050" y="0"/>
                                  <a:pt x="2050" y="0"/>
                                  <a:pt x="2050" y="0"/>
                                </a:cubicBezTo>
                                <a:cubicBezTo>
                                  <a:pt x="3931" y="932"/>
                                  <a:pt x="3931" y="932"/>
                                  <a:pt x="3931" y="932"/>
                                </a:cubicBezTo>
                                <a:lnTo>
                                  <a:pt x="3046" y="1287"/>
                                </a:lnTo>
                                <a:close/>
                                <a:moveTo>
                                  <a:pt x="2004" y="1072"/>
                                </a:moveTo>
                                <a:cubicBezTo>
                                  <a:pt x="2598" y="1072"/>
                                  <a:pt x="2929" y="1386"/>
                                  <a:pt x="2929" y="1386"/>
                                </a:cubicBezTo>
                                <a:cubicBezTo>
                                  <a:pt x="2929" y="2147"/>
                                  <a:pt x="2929" y="2147"/>
                                  <a:pt x="2929" y="2147"/>
                                </a:cubicBezTo>
                                <a:cubicBezTo>
                                  <a:pt x="2929" y="2147"/>
                                  <a:pt x="2586" y="2392"/>
                                  <a:pt x="1957" y="2392"/>
                                </a:cubicBezTo>
                                <a:cubicBezTo>
                                  <a:pt x="1328" y="2392"/>
                                  <a:pt x="1099" y="2147"/>
                                  <a:pt x="1099" y="2147"/>
                                </a:cubicBezTo>
                                <a:cubicBezTo>
                                  <a:pt x="1099" y="1386"/>
                                  <a:pt x="1099" y="1386"/>
                                  <a:pt x="1099" y="1386"/>
                                </a:cubicBezTo>
                                <a:cubicBezTo>
                                  <a:pt x="1099" y="1386"/>
                                  <a:pt x="1410" y="1072"/>
                                  <a:pt x="2004" y="1072"/>
                                </a:cubicBezTo>
                                <a:close/>
                                <a:moveTo>
                                  <a:pt x="1992" y="2252"/>
                                </a:moveTo>
                                <a:cubicBezTo>
                                  <a:pt x="2404" y="2252"/>
                                  <a:pt x="2738" y="2168"/>
                                  <a:pt x="2738" y="2066"/>
                                </a:cubicBezTo>
                                <a:cubicBezTo>
                                  <a:pt x="2738" y="1963"/>
                                  <a:pt x="2404" y="1879"/>
                                  <a:pt x="1992" y="1879"/>
                                </a:cubicBezTo>
                                <a:cubicBezTo>
                                  <a:pt x="1581" y="1879"/>
                                  <a:pt x="1247" y="1963"/>
                                  <a:pt x="1247" y="2066"/>
                                </a:cubicBezTo>
                                <a:cubicBezTo>
                                  <a:pt x="1247" y="2168"/>
                                  <a:pt x="1581" y="2252"/>
                                  <a:pt x="1992" y="22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22.8pt;height:22.8pt;margin-top:-13.85pt;margin-left:135.2pt;mso-height-relative:page;mso-width-relative:page;position:absolute;z-index:251684864" coordorigin="4887,1446" coordsize="456,456">
                <o:lock v:ext="edit" aspectratio="f"/>
                <v:oval id="矩形 90" o:spid="_x0000_s1069" style="width:457;height:457;left:4887;position:absolute;top:1446;v-text-anchor:middle" coordsize="21600,21600" filled="t" fillcolor="#455b80" stroked="f" strokeweight="2pt">
                  <o:lock v:ext="edit" aspectratio="f"/>
                </v:oval>
                <v:shape id="学士帽" o:spid="_x0000_s1070" style="width:338;height:222;left:4947;position:absolute;top:1564;v-text-anchor:middle-center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white" stroked="f">
                  <v:stroke joinstyle="miter"/>
                  <v:path o:connecttype="custom" o:connectlocs="119952,54732;79823,36147;34654,54732;22052,49075;22052,65746;25479,70849;21974,75952;25715,93899;14688,93899;18469,75867;15397,70849;18351,65873;18351,47417;0,39124;80729,0;154803,39634;119952,54732;78918,45588;115344,58942;115344,91305;77067,101724;43278,91305;43278,58942;78918,45588;78445,95770;107823,87860;78445,79907;49107,87860;78445,95770" o:connectangles="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ragraph">
                  <wp:posOffset>-220345</wp:posOffset>
                </wp:positionV>
                <wp:extent cx="1101090" cy="396240"/>
                <wp:effectExtent l="0" t="0" r="0" b="0"/>
                <wp:wrapNone/>
                <wp:docPr id="102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112135" y="694055"/>
                          <a:ext cx="1101090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55B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55B8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1" o:spid="_x0000_s1071" type="#_x0000_t202" style="width:86.7pt;height:31.2pt;margin-top:-17.35pt;margin-left:155.05pt;mso-height-relative:page;mso-width-relative:page;position:absolute;z-index:251682816" coordsize="21600,21600" filled="f" stroked="f">
                <o:lock v:ext="edit" aspectratio="f"/>
                <v:textbox style="mso-fit-shape-to-text:t">
                  <w:txbxContent>
                    <w:p w14:paraId="5376FA66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55B80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55B80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221615</wp:posOffset>
                </wp:positionV>
                <wp:extent cx="4381500" cy="1191260"/>
                <wp:effectExtent l="0" t="0" r="0" b="0"/>
                <wp:wrapNone/>
                <wp:docPr id="78" name="矩形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63215" y="1136015"/>
                          <a:ext cx="4381500" cy="1191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color w:val="455B8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55B80"/>
                                <w:kern w:val="24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55B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55B80"/>
                                <w:kern w:val="24"/>
                                <w:sz w:val="21"/>
                                <w:szCs w:val="21"/>
                              </w:rPr>
                              <w:t>.9—201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55B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55B80"/>
                                <w:kern w:val="24"/>
                                <w:sz w:val="21"/>
                                <w:szCs w:val="21"/>
                              </w:rPr>
                              <w:t xml:space="preserve">.6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55B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深圳大学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55B80"/>
                                <w:kern w:val="24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55B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计算机科学与技术专业（本科）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55B80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="220" w:hanging="220" w:leftChars="0" w:firstLineChars="0"/>
                              <w:rPr>
                                <w:color w:val="262626" w:themeColor="text1" w:themeTint="D9"/>
                                <w:sz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掌握Java编程语言，JSP,HTML;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="220" w:hanging="220" w:leftChars="0" w:firstLineChars="0"/>
                              <w:rPr>
                                <w:color w:val="262626" w:themeColor="text1" w:themeTint="D9"/>
                                <w:sz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熟悉JavaScript、JavaBean、XML等常用web开发技术；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="220" w:hanging="220" w:leftChars="0" w:firstLineChars="0"/>
                              <w:rPr>
                                <w:color w:val="262626" w:themeColor="text1" w:themeTint="D9"/>
                                <w:sz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熟悉Struts，Hibermate，Spring等框架；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="220" w:hanging="220" w:leftChars="0" w:firstLineChars="0"/>
                              <w:rPr>
                                <w:color w:val="262626" w:themeColor="text1" w:themeTint="D9"/>
                                <w:sz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熟悉Oracle，MySQL等数据库的使用；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7" o:spid="_x0000_s1072" style="width:345pt;height:93.8pt;margin-top:17.45pt;margin-left:135.45pt;mso-height-relative:page;mso-width-relative:page;position:absolute;z-index:251686912" coordsize="21600,21600" filled="f" stroked="f">
                <o:lock v:ext="edit" aspectratio="f"/>
                <v:textbox style="mso-fit-shape-to-text:t">
                  <w:txbxContent>
                    <w:p w14:paraId="29EAB8F3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color w:val="455B8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55B80"/>
                          <w:kern w:val="24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55B80"/>
                          <w:kern w:val="24"/>
                          <w:sz w:val="21"/>
                          <w:szCs w:val="21"/>
                          <w:lang w:val="en-US" w:eastAsia="zh-CN"/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55B80"/>
                          <w:kern w:val="24"/>
                          <w:sz w:val="21"/>
                          <w:szCs w:val="21"/>
                        </w:rPr>
                        <w:t>.9—201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55B80"/>
                          <w:kern w:val="24"/>
                          <w:sz w:val="21"/>
                          <w:szCs w:val="21"/>
                          <w:lang w:val="en-US"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55B80"/>
                          <w:kern w:val="24"/>
                          <w:sz w:val="21"/>
                          <w:szCs w:val="21"/>
                        </w:rPr>
                        <w:t xml:space="preserve">.6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55B80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深圳大学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55B80"/>
                          <w:kern w:val="24"/>
                          <w:sz w:val="21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55B80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计算机科学与技术专业（本科）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55B80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341561F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napToGrid w:val="0"/>
                        <w:ind w:left="220" w:hanging="220" w:leftChars="0" w:firstLineChars="0"/>
                        <w:rPr>
                          <w:color w:val="262626" w:themeColor="text1" w:themeTint="D9"/>
                          <w:sz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掌握Java编程语言，JSP,HTML;</w:t>
                      </w:r>
                    </w:p>
                    <w:p w14:paraId="6E03704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napToGrid w:val="0"/>
                        <w:ind w:left="220" w:hanging="220" w:leftChars="0" w:firstLineChars="0"/>
                        <w:rPr>
                          <w:color w:val="262626" w:themeColor="text1" w:themeTint="D9"/>
                          <w:sz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熟悉JavaScript、JavaBean、XML等常用web开发技术；</w:t>
                      </w:r>
                    </w:p>
                    <w:p w14:paraId="48820DC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napToGrid w:val="0"/>
                        <w:ind w:left="220" w:hanging="220" w:leftChars="0" w:firstLineChars="0"/>
                        <w:rPr>
                          <w:color w:val="262626" w:themeColor="text1" w:themeTint="D9"/>
                          <w:sz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熟悉Struts，Hibermate，Spring等框架；</w:t>
                      </w:r>
                    </w:p>
                    <w:p w14:paraId="7A95F76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napToGrid w:val="0"/>
                        <w:ind w:left="220" w:hanging="220" w:leftChars="0" w:firstLineChars="0"/>
                        <w:rPr>
                          <w:color w:val="262626" w:themeColor="text1" w:themeTint="D9"/>
                          <w:sz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熟悉Oracle，MySQL等数据库的使用；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9525</wp:posOffset>
            </wp:positionV>
            <wp:extent cx="1539240" cy="1539240"/>
            <wp:effectExtent l="0" t="0" r="3810" b="3810"/>
            <wp:wrapNone/>
            <wp:docPr id="74" name="图片 73" descr="D:\桌面\桌面文件\登记照4\00169.jpg00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3" descr="D:\桌面\桌面文件\登记照4\00169.jpg0016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  <a:ln w="635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-1137920</wp:posOffset>
                </wp:positionH>
                <wp:positionV relativeFrom="paragraph">
                  <wp:posOffset>-909955</wp:posOffset>
                </wp:positionV>
                <wp:extent cx="7597140" cy="10821670"/>
                <wp:effectExtent l="0" t="0" r="3810" b="17780"/>
                <wp:wrapNone/>
                <wp:docPr id="73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80" y="60960"/>
                          <a:ext cx="7597140" cy="10821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3" style="width:598.2pt;height:852.1pt;margin-top:-71.65pt;margin-left:-89.6pt;mso-height-relative:page;mso-width-relative:page;position:absolute;v-text-anchor:middle;z-index:-25165721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-496570</wp:posOffset>
                </wp:positionH>
                <wp:positionV relativeFrom="paragraph">
                  <wp:posOffset>6868160</wp:posOffset>
                </wp:positionV>
                <wp:extent cx="1193800" cy="303530"/>
                <wp:effectExtent l="9525" t="0" r="15875" b="21590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93800" cy="303530"/>
                          <a:chOff x="5077" y="12557"/>
                          <a:chExt cx="1880" cy="478"/>
                        </a:xfrm>
                      </wpg:grpSpPr>
                      <wps:wsp xmlns:wps="http://schemas.microsoft.com/office/word/2010/wordprocessingShape">
                        <wps:cNvPr id="152" name="矩形 151"/>
                        <wps:cNvSpPr/>
                        <wps:spPr>
                          <a:xfrm>
                            <a:off x="5077" y="12605"/>
                            <a:ext cx="1881" cy="43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19050">
                            <a:solidFill>
                              <a:srgbClr val="455B8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napToGrid w:val="0"/>
                                <w:spacing w:before="0" w:beforeAutospacing="0" w:after="0" w:afterAutospacing="0"/>
                                <w:jc w:val="both"/>
                              </w:pPr>
                            </w:p>
                          </w:txbxContent>
                        </wps:txbx>
                        <wps:bodyPr wrap="square"/>
                      </wps:wsp>
                      <wps:wsp xmlns:wps="http://schemas.microsoft.com/office/word/2010/wordprocessingShape">
                        <wps:cNvPr id="38" name="文本框 38"/>
                        <wps:cNvSpPr txBox="1"/>
                        <wps:spPr>
                          <a:xfrm>
                            <a:off x="5279" y="12557"/>
                            <a:ext cx="1518" cy="4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240" w:lineRule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荣 誉 奖 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4" style="width:94pt;height:23.9pt;margin-top:540.8pt;margin-left:-39.1pt;mso-height-relative:page;mso-width-relative:page;position:absolute;z-index:251705344" coordorigin="5077,12557" coordsize="1880,478">
                <o:lock v:ext="edit" aspectratio="f"/>
                <v:rect id="矩形 151" o:spid="_x0000_s1075" style="width:1881;height:430;left:5077;position:absolute;top:12605" coordsize="21600,21600" filled="t" fillcolor="#f0f0f0" stroked="t" strokecolor="#455b80" strokeweight="1.5pt">
                  <v:stroke joinstyle="round"/>
                  <o:lock v:ext="edit" aspectratio="f"/>
                  <v:textbox>
                    <w:txbxContent>
                      <w:p w14:paraId="68FCD7EF">
                        <w:pPr>
                          <w:pStyle w:val="NormalWeb"/>
                          <w:snapToGrid w:val="0"/>
                          <w:spacing w:before="0" w:beforeAutospacing="0" w:after="0" w:afterAutospacing="0"/>
                          <w:jc w:val="both"/>
                        </w:pPr>
                      </w:p>
                    </w:txbxContent>
                  </v:textbox>
                </v:rect>
                <v:shape id="_x0000_s1026" o:spid="_x0000_s1076" type="#_x0000_t202" style="width:1518;height:477;left:5279;position:absolute;top:12557" coordsize="21600,21600" filled="f" stroked="f" strokeweight="0.5pt">
                  <o:lock v:ext="edit" aspectratio="f"/>
                  <v:textbox>
                    <w:txbxContent>
                      <w:p w14:paraId="221346D4">
                        <w:pPr>
                          <w:spacing w:line="240" w:lineRule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荣 誉 奖 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-1144905</wp:posOffset>
                </wp:positionH>
                <wp:positionV relativeFrom="paragraph">
                  <wp:posOffset>2039620</wp:posOffset>
                </wp:positionV>
                <wp:extent cx="2553335" cy="824865"/>
                <wp:effectExtent l="0" t="0" r="18415" b="13335"/>
                <wp:wrapNone/>
                <wp:docPr id="70" name="矩形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53335" cy="824865"/>
                        </a:xfrm>
                        <a:prstGeom prst="rect">
                          <a:avLst/>
                        </a:prstGeom>
                        <a:solidFill>
                          <a:srgbClr val="455B80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69" o:spid="_x0000_s1077" style="width:201.05pt;height:64.95pt;margin-top:160.6pt;margin-left:-90.15pt;mso-height-relative:page;mso-width-relative:page;position:absolute;v-text-anchor:middle;z-index:251668480" coordsize="21600,21600" filled="t" fillcolor="#455b80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-814070</wp:posOffset>
                </wp:positionH>
                <wp:positionV relativeFrom="paragraph">
                  <wp:posOffset>7444740</wp:posOffset>
                </wp:positionV>
                <wp:extent cx="2139950" cy="1630680"/>
                <wp:effectExtent l="0" t="0" r="0" b="0"/>
                <wp:wrapNone/>
                <wp:docPr id="151" name="矩形 1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39950" cy="1630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snapToGrid w:val="0"/>
                              <w:spacing w:line="360" w:lineRule="auto"/>
                              <w:ind w:left="420" w:hanging="420" w:leftChars="0" w:firstLineChars="0"/>
                              <w:jc w:val="both"/>
                              <w:rPr>
                                <w:color w:val="3090B3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20"/>
                              </w:rPr>
                              <w:t>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微软认证系统工程师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snapToGrid w:val="0"/>
                              <w:spacing w:line="360" w:lineRule="auto"/>
                              <w:ind w:left="420" w:hanging="420" w:leftChars="0" w:firstLineChars="0"/>
                              <w:jc w:val="both"/>
                              <w:rPr>
                                <w:color w:val="3090B3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全国计算机等级三级B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snapToGrid w:val="0"/>
                              <w:spacing w:line="360" w:lineRule="auto"/>
                              <w:ind w:left="420" w:hanging="420" w:leftChars="0" w:firstLineChars="0"/>
                              <w:jc w:val="both"/>
                              <w:rPr>
                                <w:color w:val="3090B3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大学英语六级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snapToGrid w:val="0"/>
                              <w:spacing w:line="360" w:lineRule="auto"/>
                              <w:ind w:left="420" w:hanging="420" w:leftChars="0" w:firstLineChars="0"/>
                              <w:jc w:val="both"/>
                              <w:rPr>
                                <w:color w:val="3090B3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获得校一等奖奖学金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50" o:spid="_x0000_s1078" style="width:168.5pt;height:128.4pt;margin-top:586.2pt;margin-left:-64.1pt;mso-height-relative:page;mso-width-relative:page;position:absolute;z-index:251666432" coordsize="21600,21600" filled="f" stroked="f">
                <o:lock v:ext="edit" aspectratio="f"/>
                <v:textbox style="mso-fit-shape-to-text:t">
                  <w:txbxContent>
                    <w:p w14:paraId="5962CC6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snapToGrid w:val="0"/>
                        <w:spacing w:line="360" w:lineRule="auto"/>
                        <w:ind w:left="420" w:hanging="420" w:leftChars="0" w:firstLineChars="0"/>
                        <w:jc w:val="both"/>
                        <w:rPr>
                          <w:color w:val="3090B3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20"/>
                        </w:rPr>
                        <w:t>获</w:t>
                      </w: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20"/>
                          <w:lang w:val="en-US" w:eastAsia="zh-CN"/>
                        </w:rPr>
                        <w:t>微软认证系统工程师</w:t>
                      </w:r>
                    </w:p>
                    <w:p w14:paraId="0DD5C89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snapToGrid w:val="0"/>
                        <w:spacing w:line="360" w:lineRule="auto"/>
                        <w:ind w:left="420" w:hanging="420" w:leftChars="0" w:firstLineChars="0"/>
                        <w:jc w:val="both"/>
                        <w:rPr>
                          <w:color w:val="3090B3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20"/>
                          <w:lang w:val="en-US" w:eastAsia="zh-CN"/>
                        </w:rPr>
                        <w:t>全国计算机等级三级B</w:t>
                      </w:r>
                    </w:p>
                    <w:p w14:paraId="0A44569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snapToGrid w:val="0"/>
                        <w:spacing w:line="360" w:lineRule="auto"/>
                        <w:ind w:left="420" w:hanging="420" w:leftChars="0" w:firstLineChars="0"/>
                        <w:jc w:val="both"/>
                        <w:rPr>
                          <w:color w:val="3090B3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20"/>
                          <w:lang w:val="en-US" w:eastAsia="zh-CN"/>
                        </w:rPr>
                        <w:t>大学英语六级</w:t>
                      </w:r>
                    </w:p>
                    <w:p w14:paraId="563A5A1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snapToGrid w:val="0"/>
                        <w:spacing w:line="360" w:lineRule="auto"/>
                        <w:ind w:left="420" w:hanging="420" w:leftChars="0" w:firstLineChars="0"/>
                        <w:jc w:val="both"/>
                        <w:rPr>
                          <w:color w:val="3090B3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20"/>
                          <w:lang w:val="en-US" w:eastAsia="zh-CN"/>
                        </w:rPr>
                        <w:t>获得校一等奖奖学金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-1144905</wp:posOffset>
                </wp:positionH>
                <wp:positionV relativeFrom="paragraph">
                  <wp:posOffset>2780665</wp:posOffset>
                </wp:positionV>
                <wp:extent cx="2553970" cy="7017385"/>
                <wp:effectExtent l="0" t="0" r="17780" b="12065"/>
                <wp:wrapNone/>
                <wp:docPr id="72" name="矩形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53970" cy="7017385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71" o:spid="_x0000_s1079" style="width:201.1pt;height:552.55pt;margin-top:218.95pt;margin-left:-90.15pt;mso-height-relative:page;mso-width-relative:page;position:absolute;v-text-anchor:middle;z-index:251663360" coordsize="21600,21600" filled="t" fillcolor="#e3e3e3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-1144905</wp:posOffset>
                </wp:positionH>
                <wp:positionV relativeFrom="paragraph">
                  <wp:posOffset>-909320</wp:posOffset>
                </wp:positionV>
                <wp:extent cx="2552700" cy="10691495"/>
                <wp:effectExtent l="0" t="0" r="0" b="14605"/>
                <wp:wrapNone/>
                <wp:docPr id="4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52700" cy="10691812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3" o:spid="_x0000_s1080" style="width:201pt;height:841.85pt;margin-top:-71.6pt;margin-left:-90.15pt;mso-height-relative:page;mso-width-relative:page;position:absolute;v-text-anchor:middle;z-index:-251655168" coordsize="21600,21600" filled="t" fillcolor="#f0f0f0" stroked="f" strokeweight="2pt"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0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dobe Garamond Pro">
    <w:altName w:val="Garamond"/>
    <w:panose1 w:val="02020502060506020403"/>
    <w:charset w:val="00"/>
    <w:family w:val="auto"/>
    <w:pitch w:val="default"/>
    <w:sig w:usb0="00000000" w:usb1="00000000" w:usb2="00000000" w:usb3="00000000" w:csb0="20000093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6B7C8C"/>
    <w:multiLevelType w:val="singleLevel"/>
    <w:tmpl w:val="596B7C8C"/>
    <w:lvl w:ilvl="0">
      <w:start w:val="1"/>
      <w:numFmt w:val="bullet"/>
      <w:lvlText w:val=""/>
      <w:lvlJc w:val="left"/>
      <w:pPr>
        <w:ind w:left="420" w:hanging="420" w:leftChars="0" w:firstLineChars="0"/>
      </w:pPr>
      <w:rPr>
        <w:rFonts w:ascii="Wingdings" w:hAnsi="Wingdings" w:hint="default"/>
        <w:color w:val="455B80"/>
      </w:rPr>
    </w:lvl>
  </w:abstractNum>
  <w:abstractNum w:abstractNumId="1">
    <w:nsid w:val="596B81CD"/>
    <w:multiLevelType w:val="singleLevel"/>
    <w:tmpl w:val="596B81CD"/>
    <w:lvl w:ilvl="0">
      <w:start w:val="1"/>
      <w:numFmt w:val="bullet"/>
      <w:lvlText w:val=""/>
      <w:lvlJc w:val="left"/>
      <w:pPr>
        <w:ind w:left="420" w:hanging="420" w:leftChars="0" w:firstLineChars="0"/>
      </w:pPr>
      <w:rPr>
        <w:rFonts w:ascii="Wingdings" w:hAnsi="Wingdings" w:hint="default"/>
      </w:rPr>
    </w:lvl>
  </w:abstractNum>
  <w:abstractNum w:abstractNumId="2">
    <w:nsid w:val="596B8374"/>
    <w:multiLevelType w:val="singleLevel"/>
    <w:tmpl w:val="596B8374"/>
    <w:lvl w:ilvl="0">
      <w:start w:val="1"/>
      <w:numFmt w:val="bullet"/>
      <w:lvlText w:val="•"/>
      <w:lvlJc w:val="left"/>
      <w:pPr>
        <w:ind w:left="420" w:hanging="420" w:leftChars="0" w:firstLineChars="0"/>
      </w:pPr>
      <w:rPr>
        <w:rFonts w:ascii="Adobe Garamond Pro" w:hAnsi="Adobe Garamond Pro" w:cs="Adobe Garamond Pro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B82807"/>
    <w:rsid w:val="00421399"/>
    <w:rsid w:val="005A0DD3"/>
    <w:rsid w:val="007514BF"/>
    <w:rsid w:val="00836723"/>
    <w:rsid w:val="00837EE6"/>
    <w:rsid w:val="00A169C4"/>
    <w:rsid w:val="00A2643E"/>
    <w:rsid w:val="01382B94"/>
    <w:rsid w:val="022A4F18"/>
    <w:rsid w:val="06B76CE3"/>
    <w:rsid w:val="082500B7"/>
    <w:rsid w:val="087A3A1A"/>
    <w:rsid w:val="0D7C15C4"/>
    <w:rsid w:val="0DFC7398"/>
    <w:rsid w:val="0F941172"/>
    <w:rsid w:val="12961F0D"/>
    <w:rsid w:val="13707A8A"/>
    <w:rsid w:val="14305079"/>
    <w:rsid w:val="173A5625"/>
    <w:rsid w:val="19D32A91"/>
    <w:rsid w:val="19DC156C"/>
    <w:rsid w:val="1A3E7E56"/>
    <w:rsid w:val="1CB82807"/>
    <w:rsid w:val="1E862DFE"/>
    <w:rsid w:val="1EC640D8"/>
    <w:rsid w:val="1ED93BA4"/>
    <w:rsid w:val="1EF44C4F"/>
    <w:rsid w:val="24164EE6"/>
    <w:rsid w:val="250063F5"/>
    <w:rsid w:val="28B03319"/>
    <w:rsid w:val="2939094A"/>
    <w:rsid w:val="2E116926"/>
    <w:rsid w:val="35AA4CAD"/>
    <w:rsid w:val="37CD183D"/>
    <w:rsid w:val="3A0430D6"/>
    <w:rsid w:val="402C1ACB"/>
    <w:rsid w:val="42D52D05"/>
    <w:rsid w:val="435B2EC2"/>
    <w:rsid w:val="443F06B1"/>
    <w:rsid w:val="448767D1"/>
    <w:rsid w:val="49A45E8B"/>
    <w:rsid w:val="4B9377E2"/>
    <w:rsid w:val="4C905309"/>
    <w:rsid w:val="4D4201EC"/>
    <w:rsid w:val="4E6A5B9D"/>
    <w:rsid w:val="501C556E"/>
    <w:rsid w:val="5181555D"/>
    <w:rsid w:val="55D62D94"/>
    <w:rsid w:val="57CE0CC7"/>
    <w:rsid w:val="57DC1C29"/>
    <w:rsid w:val="59270FF4"/>
    <w:rsid w:val="5BF50C8D"/>
    <w:rsid w:val="5C4B3F7F"/>
    <w:rsid w:val="5D790678"/>
    <w:rsid w:val="5EE2658A"/>
    <w:rsid w:val="616E6193"/>
    <w:rsid w:val="62C36E7A"/>
    <w:rsid w:val="63A854AD"/>
    <w:rsid w:val="667679D8"/>
    <w:rsid w:val="675D29A1"/>
    <w:rsid w:val="67E501B8"/>
    <w:rsid w:val="6AE43633"/>
    <w:rsid w:val="70CF64C5"/>
    <w:rsid w:val="710A3460"/>
    <w:rsid w:val="71581BA2"/>
    <w:rsid w:val="75E0776D"/>
    <w:rsid w:val="75E42227"/>
    <w:rsid w:val="76ED2EB9"/>
    <w:rsid w:val="77E114E3"/>
    <w:rsid w:val="7E0E6B18"/>
    <w:rsid w:val="7F98361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JZ603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简历JZ603.docx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55775747E25546498DCC6869A463EB49_13</vt:lpwstr>
  </property>
  <property fmtid="{D5CDD505-2E9C-101B-9397-08002B2CF9AE}" pid="3" name="KSOProductBuildVer">
    <vt:lpwstr>2052-12.1.0.17147</vt:lpwstr>
  </property>
</Properties>
</file>