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D86839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-464820</wp:posOffset>
                </wp:positionV>
                <wp:extent cx="915035" cy="1268730"/>
                <wp:effectExtent l="6350" t="6350" r="1841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89980" y="709295"/>
                          <a:ext cx="915035" cy="12687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2.05pt;height:99.9pt;margin-top:-36.6pt;margin-left:395.4pt;mso-height-relative:page;mso-width-relative:page;position:absolute;v-text-anchor:middle;z-index:251698176" coordsize="21600,21600" filled="t" stroked="t" strokecolor="#2e75b6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-141605</wp:posOffset>
                </wp:positionV>
                <wp:extent cx="2047240" cy="3041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24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1.2pt;height:23.95pt;margin-top:-11.15pt;margin-left:49.8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E21D1E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center"/>
                        <w:textAlignment w:val="baseline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-237490</wp:posOffset>
                </wp:positionV>
                <wp:extent cx="1200150" cy="46736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52"/>
                                <w:szCs w:val="5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7" type="#_x0000_t202" style="width:94.5pt;height:36.8pt;margin-top:-18.7pt;margin-left:-47.7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5F0E9A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52"/>
                          <w:szCs w:val="52"/>
                          <w:lang w:val="en-US" w:eastAsia="zh-CN" w:bidi="ar-SA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-1017905</wp:posOffset>
                </wp:positionV>
                <wp:extent cx="7595870" cy="551180"/>
                <wp:effectExtent l="0" t="0" r="508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551180"/>
                          <a:chOff x="8017" y="120"/>
                          <a:chExt cx="11962" cy="868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8017" y="285"/>
                            <a:ext cx="11962" cy="25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正五边形 6"/>
                        <wps:cNvSpPr/>
                        <wps:spPr>
                          <a:xfrm>
                            <a:off x="11879" y="120"/>
                            <a:ext cx="4155" cy="869"/>
                          </a:xfrm>
                          <a:prstGeom prst="pentagon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98.1pt;height:43.4pt;margin-top:-80.15pt;margin-left:-89.35pt;mso-height-relative:page;mso-width-relative:page;position:absolute;z-index:-251622400" coordorigin="8017,120" coordsize="11962,868">
                <o:lock v:ext="edit" aspectratio="f"/>
                <v:rect id="_x0000_s1026" o:spid="_x0000_s1029" style="width:11962;height:255;left:8017;position:absolute;top:285;v-text-anchor:middle" coordsize="21600,21600" filled="t" fillcolor="#404040" stroked="f" strokeweight="1pt">
                  <v:stroke joinstyle="miter"/>
                  <o:lock v:ext="edit" aspectratio="f"/>
                </v:re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6" o:spid="_x0000_s1030" type="#_x0000_t56" style="width:4155;height:869;left:11879;position:absolute;top:120;v-text-anchor:middle" coordsize="21600,21600" filled="t" fillcolor="#40404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-836930</wp:posOffset>
                </wp:positionV>
                <wp:extent cx="1988820" cy="31559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 flipH="1" flipV="1">
                          <a:off x="0" y="0"/>
                          <a:ext cx="198882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Britannic Bold" w:hAnsi="Britannic Bold" w:cs="Britannic Bold" w:hint="default"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 w:cs="Britannic Bold" w:hint="eastAsia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Britannic Bold" w:hAnsi="Britannic Bold" w:cs="Britannic Bold" w:hint="default"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ersonal </w:t>
                            </w:r>
                            <w:r>
                              <w:rPr>
                                <w:rFonts w:ascii="Britannic Bold" w:hAnsi="Britannic Bold" w:cs="Britannic Bold" w:hint="eastAsia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Britannic Bold" w:hAnsi="Britannic Bold" w:cs="Britannic Bold" w:hint="default"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56.6pt;height:24.85pt;margin-top:-65.9pt;margin-left:130.85pt;flip:x y;mso-height-relative:page;mso-width-relative:page;position:absolute;rotation:180;z-index:251692032" coordsize="21600,21600" filled="f" stroked="f" strokeweight="0.5pt">
                <o:lock v:ext="edit" aspectratio="f"/>
                <v:textbox>
                  <w:txbxContent>
                    <w:p w14:paraId="5A864D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Britannic Bold" w:hAnsi="Britannic Bold" w:cs="Britannic Bold" w:hint="default"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ritannic Bold" w:hAnsi="Britannic Bold" w:cs="Britannic Bold" w:hint="eastAsia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Britannic Bold" w:hAnsi="Britannic Bold" w:cs="Britannic Bold" w:hint="default"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ersonal </w:t>
                      </w:r>
                      <w:r>
                        <w:rPr>
                          <w:rFonts w:ascii="Britannic Bold" w:hAnsi="Britannic Bold" w:cs="Britannic Bold" w:hint="eastAsia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Britannic Bold" w:hAnsi="Britannic Bold" w:cs="Britannic Bold" w:hint="default"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74C61A84">
      <w:pPr>
        <w:rPr>
          <w:sz w:val="21"/>
        </w:rPr>
      </w:pPr>
    </w:p>
    <w:p w14:paraId="55EAB500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3079" y="2722"/>
                          <a:chExt cx="396" cy="396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13079" y="2722"/>
                            <a:ext cx="397" cy="397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13164" y="2849"/>
                            <a:ext cx="226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7pt;height:17pt;margin-top:8.8pt;margin-left:243.25pt;mso-height-relative:page;mso-width-relative:page;position:absolute;z-index:251675648" coordorigin="13079,2722" coordsize="396,396">
                <o:lock v:ext="edit" aspectratio="f"/>
                <v:oval id="_x0000_s1026" o:spid="_x0000_s1033" style="width:397;height:397;left:13079;position:absolute;top:2722;v-text-anchor:middle" coordsize="21600,21600" filled="t" stroked="f" strokeweight="1pt">
                  <v:stroke joinstyle="miter"/>
                  <o:lock v:ext="edit" aspectratio="f"/>
                </v:oval>
                <v:shape id="任意多边形 21" o:spid="_x0000_s1034" style="width:226;height:142;flip:x;left:13164;position:absolute;top:2849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121285</wp:posOffset>
                </wp:positionV>
                <wp:extent cx="215900" cy="215900"/>
                <wp:effectExtent l="0" t="0" r="12700" b="1270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1264" y="2519"/>
                          <a:chExt cx="396" cy="396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11264" y="2519"/>
                            <a:ext cx="397" cy="397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任意多边形 20"/>
                        <wps:cNvSpPr>
                          <a:spLocks noChangeAspect="1"/>
                        </wps:cNvSpPr>
                        <wps:spPr>
                          <a:xfrm>
                            <a:off x="11360" y="2612"/>
                            <a:ext cx="205" cy="2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7pt;height:17pt;margin-top:9.55pt;margin-left:92.5pt;mso-height-relative:page;mso-width-relative:page;position:absolute;z-index:251679744" coordorigin="11264,2519" coordsize="396,396">
                <o:lock v:ext="edit" aspectratio="f"/>
                <v:oval id="_x0000_s1026" o:spid="_x0000_s1036" style="width:397;height:397;left:11264;position:absolute;top:2519;v-text-anchor:middle" coordsize="21600,21600" filled="t" stroked="f" strokeweight="1pt">
                  <v:stroke joinstyle="miter"/>
                  <o:lock v:ext="edit" aspectratio="f"/>
                </v:oval>
                <v:shape id="任意多边形 20" o:spid="_x0000_s1037" style="width:205;height:210;left:11360;position:absolute;top:2612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13335</wp:posOffset>
                </wp:positionV>
                <wp:extent cx="5295265" cy="36703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5265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生日：1994.12.01          电话：18888888888          邮箱：1289516@qq.com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 w:firstLine="440" w:firstLineChars="20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 w:firstLine="440" w:firstLineChars="200"/>
                              <w:jc w:val="left"/>
                              <w:rPr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416.95pt;height:28.9pt;margin-top:1.05pt;margin-left:-35.1pt;mso-height-relative:page;mso-width-relative:page;position:absolute;z-index:-251642880" coordsize="21600,21600" filled="f" stroked="f">
                <o:lock v:ext="edit" aspectratio="f"/>
                <v:textbox>
                  <w:txbxContent>
                    <w:p w14:paraId="3B9952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生日：1994.12.01          电话：18888888888          邮箱：1289516@qq.com   </w:t>
                      </w:r>
                    </w:p>
                    <w:p w14:paraId="1CD5EF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</w:p>
                    <w:p w14:paraId="30A1D60E">
                      <w:pPr>
                        <w:pStyle w:val="NormalWeb"/>
                        <w:kinsoku/>
                        <w:ind w:left="0" w:firstLine="440" w:firstLineChars="20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0BB68D59">
                      <w:pPr>
                        <w:pStyle w:val="NormalWeb"/>
                        <w:kinsoku/>
                        <w:ind w:left="0" w:firstLine="440" w:firstLineChars="200"/>
                        <w:jc w:val="left"/>
                        <w:rPr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30257678">
                      <w:pPr>
                        <w:pStyle w:val="NormalWeb"/>
                        <w:kinsoku/>
                        <w:ind w:left="0"/>
                        <w:jc w:val="left"/>
                        <w:rPr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2811" y="2481"/>
                          <a:chExt cx="396" cy="396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12811" y="2481"/>
                            <a:ext cx="397" cy="397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任意多边形 11"/>
                        <wps:cNvSpPr>
                          <a:spLocks noChangeAspect="1"/>
                        </wps:cNvSpPr>
                        <wps:spPr>
                          <a:xfrm>
                            <a:off x="12897" y="2567"/>
                            <a:ext cx="224" cy="2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7pt;height:17pt;margin-top:8.8pt;margin-left:-52.9pt;mso-height-relative:page;mso-width-relative:page;position:absolute;z-index:251677696" coordorigin="12811,2481" coordsize="396,396">
                <o:lock v:ext="edit" aspectratio="f"/>
                <v:oval id="_x0000_s1026" o:spid="_x0000_s1040" style="width:397;height:397;left:12811;position:absolute;top:2481;v-text-anchor:middle" coordsize="21600,21600" filled="t" stroked="f" strokeweight="1pt">
                  <v:stroke joinstyle="miter"/>
                  <o:lock v:ext="edit" aspectratio="f"/>
                </v:oval>
                <v:shape id="任意多边形 11" o:spid="_x0000_s1041" style="width:224;height:224;left:12897;position:absolute;top:2567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5080</wp:posOffset>
                </wp:positionV>
                <wp:extent cx="5429250" cy="381000"/>
                <wp:effectExtent l="0" t="6350" r="0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9250" cy="381000"/>
                          <a:chOff x="9067" y="2355"/>
                          <a:chExt cx="8550" cy="600"/>
                        </a:xfrm>
                      </wpg:grpSpPr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067" y="2355"/>
                            <a:ext cx="8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9067" y="2955"/>
                            <a:ext cx="8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27.5pt;height:30pt;margin-top:0.4pt;margin-left:-55.6pt;mso-height-relative:page;mso-width-relative:page;position:absolute;z-index:251696128" coordorigin="9067,2355" coordsize="8550,600">
                <o:lock v:ext="edit" aspectratio="f"/>
                <v:line id="_x0000_s1026" o:spid="_x0000_s1043" style="position:absolute" from="9067,2355" to="17617,2355" coordsize="21600,21600" stroked="t" strokecolor="#404040" strokeweight="1pt">
                  <v:stroke joinstyle="miter"/>
                  <o:lock v:ext="edit" aspectratio="f"/>
                </v:line>
                <v:line id="_x0000_s1026" o:spid="_x0000_s1044" style="position:absolute" from="9067,2955" to="17617,2955" coordsize="21600,21600" stroked="t" strokecolor="#404040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8B40A32">
      <w:pPr>
        <w:rPr>
          <w:sz w:val="21"/>
        </w:rPr>
      </w:pPr>
    </w:p>
    <w:p w14:paraId="603330B8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4F1EBA89">
      <w:pPr>
        <w:rPr>
          <w:sz w:val="21"/>
        </w:rPr>
      </w:pPr>
    </w:p>
    <w:p w14:paraId="7A6A456E">
      <w:pPr>
        <w:rPr>
          <w:sz w:val="21"/>
        </w:rPr>
      </w:pPr>
    </w:p>
    <w:p w14:paraId="5F2E5703">
      <w:pPr>
        <w:rPr>
          <w:sz w:val="21"/>
        </w:rPr>
      </w:pPr>
    </w:p>
    <w:p w14:paraId="70A8AC7F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130175</wp:posOffset>
                </wp:positionV>
                <wp:extent cx="2051685" cy="307340"/>
                <wp:effectExtent l="0" t="0" r="5715" b="1651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2460" y="2023745"/>
                          <a:ext cx="2051685" cy="30734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 |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2" o:spid="_x0000_s1045" style="width:161.55pt;height:24.2pt;margin-top:10.25pt;margin-left:-58.95pt;mso-height-relative:page;mso-width-relative:page;position:absolute;z-index:251681792" arcsize="10923f" coordsize="21600,21600" filled="t" fillcolor="#404040" stroked="f" strokeweight="0.5pt">
                <o:lock v:ext="edit" aspectratio="f"/>
                <v:textbox>
                  <w:txbxContent>
                    <w:p w14:paraId="22C3B1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 | Education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477A8D">
      <w:pPr>
        <w:rPr>
          <w:sz w:val="21"/>
        </w:rPr>
      </w:pPr>
    </w:p>
    <w:p w14:paraId="07B58A86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62865</wp:posOffset>
                </wp:positionV>
                <wp:extent cx="6894195" cy="11347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6260" y="3455670"/>
                          <a:ext cx="689419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20XX.XX-20XX.XX                         江苏财经管理大学                      信息管理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主要课程：管理信息系统、统计学、运筹学、会计学、财务管理、市场营销、经济法、消费者行为学、消费心理学、基础会计、金融概论、企业销售策划、服务营销、客户关系管理、营销创新、公共关系学；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获得奖项：获得国家一等奖学金；连续四年担任班级团支书；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42.85pt;height:89.35pt;margin-top:4.95pt;margin-left:-59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932DD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20XX.XX-20XX.XX                         江苏财经管理大学                      信息管理   </w:t>
                      </w:r>
                    </w:p>
                    <w:p w14:paraId="4ED1E7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主要课程：管理信息系统、统计学、运筹学、会计学、财务管理、市场营销、经济法、消费者行为学、消费心理学、基础会计、金融概论、企业销售策划、服务营销、客户关系管理、营销创新、公共关系学；</w:t>
                      </w:r>
                    </w:p>
                    <w:p w14:paraId="0D35DA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获得奖项：获得国家一等奖学金；连续四年担任班级团支书；</w:t>
                      </w:r>
                    </w:p>
                  </w:txbxContent>
                </v:textbox>
              </v:shape>
            </w:pict>
          </mc:Fallback>
        </mc:AlternateContent>
      </w:r>
    </w:p>
    <w:p w14:paraId="797AAB18">
      <w:pPr>
        <w:rPr>
          <w:sz w:val="21"/>
        </w:rPr>
      </w:pPr>
    </w:p>
    <w:p w14:paraId="61929AB9">
      <w:pPr>
        <w:rPr>
          <w:sz w:val="21"/>
        </w:rPr>
      </w:pPr>
    </w:p>
    <w:p w14:paraId="4FFD1979">
      <w:pPr>
        <w:rPr>
          <w:sz w:val="21"/>
        </w:rPr>
      </w:pPr>
    </w:p>
    <w:p w14:paraId="4D6849CB">
      <w:pPr>
        <w:rPr>
          <w:sz w:val="21"/>
        </w:rPr>
      </w:pPr>
    </w:p>
    <w:p w14:paraId="3A30322A">
      <w:pPr>
        <w:rPr>
          <w:sz w:val="21"/>
        </w:rPr>
      </w:pPr>
    </w:p>
    <w:p w14:paraId="2F182DAF">
      <w:pPr>
        <w:rPr>
          <w:sz w:val="21"/>
        </w:rPr>
      </w:pPr>
    </w:p>
    <w:p w14:paraId="10BF4D4C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109220</wp:posOffset>
                </wp:positionV>
                <wp:extent cx="2051685" cy="307340"/>
                <wp:effectExtent l="0" t="0" r="5715" b="1651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1685" cy="30734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|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2" o:spid="_x0000_s1047" style="width:161.55pt;height:24.2pt;margin-top:8.6pt;margin-left:-58.95pt;mso-height-relative:page;mso-width-relative:page;position:absolute;z-index:251683840" arcsize="10923f" coordsize="21600,21600" filled="t" fillcolor="#404040" stroked="f" strokeweight="0.5pt">
                <o:lock v:ext="edit" aspectratio="f"/>
                <v:textbox>
                  <w:txbxContent>
                    <w:p w14:paraId="6EEF5B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| Experience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73E95F">
      <w:pPr>
        <w:rPr>
          <w:sz w:val="21"/>
        </w:rPr>
      </w:pPr>
    </w:p>
    <w:p w14:paraId="5F3B4B5C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46990</wp:posOffset>
                </wp:positionV>
                <wp:extent cx="6894195" cy="11639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116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20XX.XX-20XX.XX                       智达科技集团有限公司                    人事专员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工作描述：1、按照公司招聘流程与规范，协助招聘组完成人员招聘工作；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1100" w:firstLineChars="500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2、负责招聘岗位发布、简历筛选、初步意向沟通、面试邀约、信息登记等；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1100" w:firstLineChars="500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3、协助上级建立健全公司招聘、培训、工资、保险、福利、绩效考核等人力资源制度建设；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1100" w:firstLineChars="500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42.85pt;height:91.65pt;margin-top:3.7pt;margin-left:-59.2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DB8BE1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20XX.XX-20XX.XX                       智达科技集团有限公司                    人事专员</w:t>
                      </w:r>
                    </w:p>
                    <w:p w14:paraId="0ACFE7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工作描述：1、按照公司招聘流程与规范，协助招聘组完成人员招聘工作；</w:t>
                      </w:r>
                    </w:p>
                    <w:p w14:paraId="209C0DF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1100" w:firstLineChars="500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2、负责招聘岗位发布、简历筛选、初步意向沟通、面试邀约、信息登记等；</w:t>
                      </w:r>
                    </w:p>
                    <w:p w14:paraId="08AC909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1100" w:firstLineChars="500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3、协助上级建立健全公司招聘、培训、工资、保险、福利、绩效考核等人力资源制度建设；</w:t>
                      </w:r>
                    </w:p>
                    <w:p w14:paraId="6524FF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1100" w:firstLineChars="500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39750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D70C6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51011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657EC">
      <w:pPr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45DE5EA3">
      <w:pPr>
        <w:rPr>
          <w:sz w:val="21"/>
        </w:rPr>
      </w:pPr>
    </w:p>
    <w:p w14:paraId="560CFEBD">
      <w:pPr>
        <w:rPr>
          <w:sz w:val="21"/>
        </w:rPr>
      </w:pPr>
    </w:p>
    <w:p w14:paraId="208609E7">
      <w:pPr>
        <w:rPr>
          <w:sz w:val="21"/>
        </w:rPr>
      </w:pPr>
    </w:p>
    <w:p w14:paraId="5D94130A">
      <w:pPr>
        <w:rPr>
          <w:sz w:val="21"/>
        </w:rPr>
      </w:pPr>
    </w:p>
    <w:p w14:paraId="304B6DE9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39370</wp:posOffset>
                </wp:positionV>
                <wp:extent cx="6894195" cy="118237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20XX.XX-20XX.XX                       华信科技集团有限公司                    人事助理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工作描述：1、帮助建立员工关系，协调员工与管理层的关系，组织员工的活动；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1100" w:firstLineChars="500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2、建立、维护人事档案，办理和更新劳动合同；收集相关的劳动用工等人事政策及法规；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1100" w:firstLineChars="500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3、协同开展新员工入职培训，业务培训，联系组织外部培训以及培训效果的跟踪、反馈；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42.85pt;height:93.1pt;margin-top:3.1pt;margin-left:-59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3CDBC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20XX.XX-20XX.XX                       华信科技集团有限公司                    人事助理</w:t>
                      </w:r>
                    </w:p>
                    <w:p w14:paraId="425AF0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工作描述：1、帮助建立员工关系，协调员工与管理层的关系，组织员工的活动；</w:t>
                      </w:r>
                    </w:p>
                    <w:p w14:paraId="7F3485D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1100" w:firstLineChars="500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2、建立、维护人事档案，办理和更新劳动合同；收集相关的劳动用工等人事政策及法规；</w:t>
                      </w:r>
                    </w:p>
                    <w:p w14:paraId="445A3B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1100" w:firstLineChars="500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3、协同开展新员工入职培训，业务培训，联系组织外部培训以及培训效果的跟踪、反馈；</w:t>
                      </w:r>
                    </w:p>
                    <w:p w14:paraId="746F01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E09AE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897A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D2609">
      <w:pPr>
        <w:rPr>
          <w:sz w:val="21"/>
        </w:rPr>
      </w:pPr>
    </w:p>
    <w:p w14:paraId="0525E38D">
      <w:pPr>
        <w:rPr>
          <w:sz w:val="21"/>
        </w:rPr>
      </w:pPr>
    </w:p>
    <w:p w14:paraId="5349D3E9">
      <w:pPr>
        <w:rPr>
          <w:sz w:val="21"/>
        </w:rPr>
      </w:pPr>
    </w:p>
    <w:p w14:paraId="506FC1F0">
      <w:pPr>
        <w:rPr>
          <w:sz w:val="21"/>
        </w:rPr>
      </w:pPr>
    </w:p>
    <w:p w14:paraId="1CC90644">
      <w:pPr>
        <w:rPr>
          <w:sz w:val="21"/>
        </w:rPr>
      </w:pPr>
    </w:p>
    <w:p w14:paraId="43F9CF5E">
      <w:pPr>
        <w:rPr>
          <w:sz w:val="21"/>
        </w:rPr>
      </w:pPr>
    </w:p>
    <w:p w14:paraId="6C3CB29B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90170</wp:posOffset>
                </wp:positionV>
                <wp:extent cx="2051685" cy="306070"/>
                <wp:effectExtent l="0" t="0" r="5715" b="1778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1685" cy="30607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 | Skill honor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2" o:spid="_x0000_s1050" style="width:161.55pt;height:24.1pt;margin-top:7.1pt;margin-left:-58.95pt;mso-height-relative:page;mso-width-relative:page;position:absolute;z-index:251687936" arcsize="10923f" coordsize="21600,21600" filled="t" fillcolor="#404040" stroked="f" strokeweight="0.5pt">
                <o:lock v:ext="edit" aspectratio="f"/>
                <v:textbox>
                  <w:txbxContent>
                    <w:p w14:paraId="6EAD0E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 | Skill honor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35E022">
      <w:pPr>
        <w:rPr>
          <w:sz w:val="21"/>
        </w:rPr>
      </w:pPr>
    </w:p>
    <w:p w14:paraId="40CA165C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29845</wp:posOffset>
                </wp:positionV>
                <wp:extent cx="6894195" cy="116713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1010" y="8119110"/>
                          <a:ext cx="6894195" cy="1167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相关证书：普通话二级甲等证书；英语四六级证书；国家计算机二级证书；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获得荣誉：优秀共产党员；优秀三好学生；国家一等奖学金；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职业技能：有较强的沟通能力和团队写作能力；具备良好的英文听说读写能力；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其他技能：C1驾驶证书；国家计算机二级证书；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42.85pt;height:91.9pt;margin-top:2.35pt;margin-left:-59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87716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相关证书：普通话二级甲等证书；英语四六级证书；国家计算机二级证书；</w:t>
                      </w:r>
                    </w:p>
                    <w:p w14:paraId="2D6653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获得荣誉：优秀共产党员；优秀三好学生；国家一等奖学金；</w:t>
                      </w:r>
                    </w:p>
                    <w:p w14:paraId="660D2B0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职业技能：有较强的沟通能力和团队写作能力；具备良好的英文听说读写能力；</w:t>
                      </w:r>
                    </w:p>
                    <w:p w14:paraId="22FC56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其他技能：C1驾驶证书；国家计算机二级证书；</w:t>
                      </w:r>
                    </w:p>
                    <w:p w14:paraId="296A02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1DE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sz w:val="21"/>
        </w:rPr>
      </w:pPr>
    </w:p>
    <w:p w14:paraId="5B5E8624">
      <w:pPr>
        <w:rPr>
          <w:sz w:val="21"/>
        </w:rPr>
      </w:pPr>
    </w:p>
    <w:p w14:paraId="7EBB3030">
      <w:pPr>
        <w:rPr>
          <w:sz w:val="21"/>
        </w:rPr>
      </w:pPr>
    </w:p>
    <w:p w14:paraId="615DC9EF">
      <w:pPr>
        <w:rPr>
          <w:sz w:val="21"/>
        </w:rPr>
      </w:pPr>
    </w:p>
    <w:p w14:paraId="3231196B">
      <w:pPr>
        <w:rPr>
          <w:sz w:val="21"/>
        </w:rPr>
      </w:pPr>
    </w:p>
    <w:p w14:paraId="2724F19D">
      <w:pPr>
        <w:rPr>
          <w:sz w:val="21"/>
        </w:rPr>
      </w:pPr>
    </w:p>
    <w:p w14:paraId="59AB4871">
      <w:pPr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102235</wp:posOffset>
                </wp:positionV>
                <wp:extent cx="2051685" cy="306070"/>
                <wp:effectExtent l="0" t="0" r="5715" b="1778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1685" cy="30607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Times New Roman" w:hint="default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|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2" o:spid="_x0000_s1052" style="width:161.55pt;height:24.1pt;margin-top:8.05pt;margin-left:-58.95pt;mso-height-relative:page;mso-width-relative:page;position:absolute;z-index:251689984" arcsize="10923f" coordsize="21600,21600" filled="t" fillcolor="#404040" stroked="f" strokeweight="0.5pt">
                <o:lock v:ext="edit" aspectratio="f"/>
                <v:textbox>
                  <w:txbxContent>
                    <w:p w14:paraId="3F32E3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Times New Roman" w:hint="default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| Assessment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70D65E">
      <w:pPr>
        <w:rPr>
          <w:sz w:val="21"/>
        </w:rPr>
      </w:pPr>
    </w:p>
    <w:p w14:paraId="0F47C397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44450</wp:posOffset>
                </wp:positionV>
                <wp:extent cx="6894195" cy="911225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91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1、具备良好的职业道德，为人正直、公正、诚实守信，心态平和，有耐心，能承受一定的压力；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2、工作态度积极，有很强的接受新事物和学习的能力；有较强的口头表达能力、分析能力；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3、具有较强的团队协作精神，执行力强；有一定的分析问题和解决问题的能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542.85pt;height:71.75pt;margin-top:3.5pt;margin-left:-59.2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D2108E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1、具备良好的职业道德，为人正直、公正、诚实守信，心态平和，有耐心，能承受一定的压力；</w:t>
                      </w:r>
                    </w:p>
                    <w:p w14:paraId="037741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2、工作态度积极，有很强的接受新事物和学习的能力；有较强的口头表达能力、分析能力；</w:t>
                      </w:r>
                    </w:p>
                    <w:p w14:paraId="368C482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3、具有较强的团队协作精神，执行力强；有一定的分析问题和解决问题的能</w:t>
                      </w:r>
                    </w:p>
                  </w:txbxContent>
                </v:textbox>
              </v:shape>
            </w:pict>
          </mc:Fallback>
        </mc:AlternateContent>
      </w:r>
    </w:p>
    <w:p w14:paraId="3C8C79B5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-1121410</wp:posOffset>
                </wp:positionH>
                <wp:positionV relativeFrom="paragraph">
                  <wp:posOffset>9513570</wp:posOffset>
                </wp:positionV>
                <wp:extent cx="7560310" cy="301625"/>
                <wp:effectExtent l="0" t="0" r="8890" b="3175"/>
                <wp:wrapNone/>
                <wp:docPr id="9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3" o:spid="_x0000_s1054" style="width:595.3pt;height:23.75pt;margin-top:749.1pt;margin-left:-88.3pt;mso-height-relative:page;mso-width-relative:page;position:absolute;v-text-anchor:middle;z-index:25166745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headerReference w:type="default" r:id="rId6"/>
      <w:type w:val="continuous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C8063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802B8"/>
    <w:rsid w:val="09072584"/>
    <w:rsid w:val="0A781DB3"/>
    <w:rsid w:val="0B1660CC"/>
    <w:rsid w:val="0B3701B5"/>
    <w:rsid w:val="0BA22CDE"/>
    <w:rsid w:val="14C9275D"/>
    <w:rsid w:val="15711F40"/>
    <w:rsid w:val="1976528D"/>
    <w:rsid w:val="1DA32E28"/>
    <w:rsid w:val="202774C5"/>
    <w:rsid w:val="20FE43CA"/>
    <w:rsid w:val="234122E0"/>
    <w:rsid w:val="25FD75FB"/>
    <w:rsid w:val="2A3116BD"/>
    <w:rsid w:val="2C6B20EF"/>
    <w:rsid w:val="30820C79"/>
    <w:rsid w:val="33D43F08"/>
    <w:rsid w:val="3489739F"/>
    <w:rsid w:val="39F92A44"/>
    <w:rsid w:val="3AC71D9F"/>
    <w:rsid w:val="3FAE5283"/>
    <w:rsid w:val="50D0706B"/>
    <w:rsid w:val="525B6FB9"/>
    <w:rsid w:val="54360EC1"/>
    <w:rsid w:val="553D751D"/>
    <w:rsid w:val="587B5783"/>
    <w:rsid w:val="59021B40"/>
    <w:rsid w:val="592C40D0"/>
    <w:rsid w:val="5AED3F3E"/>
    <w:rsid w:val="5B2802B8"/>
    <w:rsid w:val="5C301A04"/>
    <w:rsid w:val="5D024BBB"/>
    <w:rsid w:val="6D313B07"/>
    <w:rsid w:val="6F764BED"/>
    <w:rsid w:val="77A04412"/>
    <w:rsid w:val="7B2D3BED"/>
    <w:rsid w:val="7E1B4C87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f44f40d-efd8-4373-b620-c4605a1b754e\&#31616;&#32422;&#34892;&#25919;&#25991;&#21592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简约行政文员个人简历.docx</Template>
  <TotalTime>18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4C954925D4C744B2A56774084A860DDC_13</vt:lpwstr>
  </property>
  <property fmtid="{D5CDD505-2E9C-101B-9397-08002B2CF9AE}" pid="3" name="KSOProductBuildVer">
    <vt:lpwstr>2052-12.1.0.17147</vt:lpwstr>
  </property>
  <property fmtid="{D5CDD505-2E9C-101B-9397-08002B2CF9AE}" pid="4" name="KSOSaveFontToCloudKey">
    <vt:lpwstr>325197316_btnclosed</vt:lpwstr>
  </property>
  <property fmtid="{D5CDD505-2E9C-101B-9397-08002B2CF9AE}" pid="5" name="KSOTemplateKey">
    <vt:lpwstr>1.0_uUzmOe2EF5kiewfsVo3o7wEU5YKU+4QOqFmhBmStKW/wrLjd0VJ8Emd5hYtLNJbVK4MBWw25AfjFMjbGfN4Mkg==</vt:lpwstr>
  </property>
  <property fmtid="{D5CDD505-2E9C-101B-9397-08002B2CF9AE}" pid="6" name="KSOTemplateUUID">
    <vt:lpwstr>v1.0_mb_DRnjtKV56sW7q1CF4SaLjg==</vt:lpwstr>
  </property>
</Properties>
</file>