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D7D0ED0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-924560</wp:posOffset>
                </wp:positionH>
                <wp:positionV relativeFrom="paragraph">
                  <wp:posOffset>7456805</wp:posOffset>
                </wp:positionV>
                <wp:extent cx="2585085" cy="0"/>
                <wp:effectExtent l="0" t="0" r="0" b="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5850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5" style="mso-height-relative:page;mso-width-relative:page;position:absolute;z-index:251706368" from="-72.8pt,587.15pt" to="130.75pt,587.15pt" coordsize="21600,21600" stroked="t" strokecolor="#d9d9d9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2072640</wp:posOffset>
                </wp:positionH>
                <wp:positionV relativeFrom="paragraph">
                  <wp:posOffset>5310505</wp:posOffset>
                </wp:positionV>
                <wp:extent cx="4050030" cy="0"/>
                <wp:effectExtent l="0" t="0" r="0" b="0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0500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style="mso-height-relative:page;mso-width-relative:page;position:absolute;z-index:251667456" from="163.2pt,418.15pt" to="482.1pt,418.15pt" coordsize="21600,21600" stroked="t" strokecolor="#d9d9d9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rFonts w:ascii="微软雅黑" w:eastAsia="微软雅黑" w:hAnsi="微软雅黑" w:cs="微软雅黑" w:hint="default"/>
          <w:b w:val="0"/>
          <w:i w:val="0"/>
          <w:caps w:val="0"/>
          <w:color w:val="404040" w:themeColor="text1" w:themeTint="BF"/>
          <w:spacing w:val="0"/>
          <w:kern w:val="0"/>
          <w:sz w:val="20"/>
          <w:szCs w:val="20"/>
          <w:shd w:val="clear" w:color="auto" w:fill="FFFFFF"/>
          <w:lang w:val="en-US" w:eastAsia="zh-CN" w:bidi="ar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page">
                  <wp:posOffset>3284855</wp:posOffset>
                </wp:positionH>
                <wp:positionV relativeFrom="page">
                  <wp:posOffset>8361045</wp:posOffset>
                </wp:positionV>
                <wp:extent cx="1022985" cy="487680"/>
                <wp:effectExtent l="0" t="0" r="0" b="0"/>
                <wp:wrapNone/>
                <wp:docPr id="37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2985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0" o:spid="_x0000_s1027" type="#_x0000_t202" style="width:80.55pt;height:38.4pt;margin-top:658.35pt;margin-left:258.65pt;mso-height-relative:page;mso-position-horizontal-relative:page;mso-position-vertical-relative:page;mso-width-relative:page;position:absolute;z-index:251689984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0632D6F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2141855</wp:posOffset>
                </wp:positionH>
                <wp:positionV relativeFrom="paragraph">
                  <wp:posOffset>7907020</wp:posOffset>
                </wp:positionV>
                <wp:extent cx="4033520" cy="1437640"/>
                <wp:effectExtent l="0" t="0" r="0" b="0"/>
                <wp:wrapNone/>
                <wp:docPr id="51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033520" cy="1437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熟练运用在工作中所学到的知识，能够对EXCEL、word、</w:t>
                            </w:r>
                            <w:hyperlink r:id="rId5" w:tgtFrame="http://www.xuexila.com/fanwen/ziwopingjia/jianli/_blank" w:history="1"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18"/>
                                  <w:szCs w:val="18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PPT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进行熟练操作、熟练打字;在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大学的四年学习中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通过各种各样的磨练，增强了自身的沟通能力以及为人处事、应变能力，善于与人沟通、协调，平易近人，工作认真、负责，从不会推卸责任，做事果断、严谨，团队合作性是我做事的一大动力，对企业有高度的认同感和归属感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vert="horz" wrap="square" lIns="91439" tIns="45719" rIns="91439" bIns="45719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9" o:spid="_x0000_s1028" type="#_x0000_t202" style="width:317.6pt;height:113.2pt;margin-top:622.6pt;margin-left:168.65pt;mso-height-relative:page;mso-width-relative:page;position:absolute;z-index:251708416" coordsize="21600,21600" filled="f" stroked="f">
                <v:stroke joinstyle="miter"/>
                <o:lock v:ext="edit" aspectratio="f"/>
                <v:textbox inset="7.2pt,3.6pt,7.2pt,3.6pt">
                  <w:txbxContent>
                    <w:p w14:paraId="4908B04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熟练运用在工作中所学到的知识，能够对EXCEL、word、</w:t>
                      </w:r>
                      <w:hyperlink r:id="rId5" w:tgtFrame="http://www.xuexila.com/fanwen/ziwopingjia/jianli/_blank" w:history="1"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18"/>
                            <w:szCs w:val="18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PPT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进行熟练操作、熟练打字;在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大学的四年学习中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通过各种各样的磨练，增强了自身的沟通能力以及为人处事、应变能力，善于与人沟通、协调，平易近人，工作认真、负责，从不会推卸责任，做事果断、严谨，团队合作性是我做事的一大动力，对企业有高度的认同感和归属感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2067560</wp:posOffset>
                </wp:positionH>
                <wp:positionV relativeFrom="paragraph">
                  <wp:posOffset>7805420</wp:posOffset>
                </wp:positionV>
                <wp:extent cx="4050030" cy="0"/>
                <wp:effectExtent l="0" t="0" r="0" b="0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0500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9" style="mso-height-relative:page;mso-width-relative:page;position:absolute;z-index:251663360" from="162.8pt,614.6pt" to="481.7pt,614.6pt" coordsize="21600,21600" stroked="t" strokecolor="#d9d9d9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rFonts w:ascii="微软雅黑" w:eastAsia="微软雅黑" w:hAnsi="微软雅黑" w:cs="微软雅黑" w:hint="default"/>
          <w:b w:val="0"/>
          <w:i w:val="0"/>
          <w:caps w:val="0"/>
          <w:color w:val="404040" w:themeColor="text1" w:themeTint="BF"/>
          <w:spacing w:val="0"/>
          <w:kern w:val="0"/>
          <w:sz w:val="20"/>
          <w:szCs w:val="20"/>
          <w:shd w:val="clear" w:color="auto" w:fill="FFFFFF"/>
          <w:lang w:val="en-US" w:eastAsia="zh-CN" w:bidi="ar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3153410</wp:posOffset>
                </wp:positionH>
                <wp:positionV relativeFrom="page">
                  <wp:posOffset>1021080</wp:posOffset>
                </wp:positionV>
                <wp:extent cx="2000885" cy="487680"/>
                <wp:effectExtent l="0" t="0" r="0" b="0"/>
                <wp:wrapNone/>
                <wp:docPr id="4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00885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求职意向：行政相关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0" o:spid="_x0000_s1030" type="#_x0000_t202" style="width:157.55pt;height:38.4pt;margin-top:80.4pt;margin-left:248.3pt;mso-height-relative:page;mso-position-horizontal-relative:page;mso-position-vertical-relative:page;mso-width-relative:page;position:absolute;z-index:251677696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0AF53ECA">
                      <w:pPr>
                        <w:jc w:val="distribute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求职意向：行政相关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cs="微软雅黑" w:hint="default"/>
          <w:b w:val="0"/>
          <w:i w:val="0"/>
          <w:caps w:val="0"/>
          <w:color w:val="404040" w:themeColor="text1" w:themeTint="BF"/>
          <w:spacing w:val="0"/>
          <w:kern w:val="0"/>
          <w:sz w:val="20"/>
          <w:szCs w:val="20"/>
          <w:shd w:val="clear" w:color="auto" w:fill="FFFFFF"/>
          <w:lang w:val="en-US" w:eastAsia="zh-CN" w:bidi="ar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1997710</wp:posOffset>
                </wp:positionH>
                <wp:positionV relativeFrom="paragraph">
                  <wp:posOffset>-639445</wp:posOffset>
                </wp:positionV>
                <wp:extent cx="1991995" cy="993140"/>
                <wp:effectExtent l="0" t="0" r="0" b="0"/>
                <wp:wrapNone/>
                <wp:docPr id="9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91995" cy="993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佰 通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42" o:spid="_x0000_s1031" type="#_x0000_t202" style="width:156.85pt;height:78.2pt;margin-top:-50.35pt;margin-left:157.3pt;mso-height-relative:page;mso-width-relative:page;position:absolute;z-index:251687936" coordsize="21600,21600" filled="f" stroked="f">
                <v:stroke joinstyle="miter"/>
                <o:lock v:ext="edit" aspectratio="f"/>
                <v:textbox>
                  <w:txbxContent>
                    <w:p w14:paraId="599589C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72"/>
                          <w:szCs w:val="7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72"/>
                          <w:szCs w:val="7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佰 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704215</wp:posOffset>
                </wp:positionH>
                <wp:positionV relativeFrom="page">
                  <wp:posOffset>9460230</wp:posOffset>
                </wp:positionV>
                <wp:extent cx="198120" cy="254000"/>
                <wp:effectExtent l="0" t="0" r="5080" b="0"/>
                <wp:wrapNone/>
                <wp:docPr id="43" name="图形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flipH="1">
                          <a:off x="0" y="0"/>
                          <a:ext cx="198120" cy="254000"/>
                          <a:chOff x="5553075" y="2733675"/>
                          <a:chExt cx="1085850" cy="1390650"/>
                        </a:xfr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wpg:grpSpPr>
                      <wps:wsp xmlns:wps="http://schemas.microsoft.com/office/word/2010/wordprocessingShape">
                        <wps:cNvPr id="28" name="任意多边形: 形状 6"/>
                        <wps:cNvSpPr/>
                        <wps:spPr>
                          <a:xfrm>
                            <a:off x="5877877" y="2733675"/>
                            <a:ext cx="436245" cy="436244"/>
                          </a:xfrm>
                          <a:custGeom>
                            <a:avLst/>
                            <a:gdLst>
                              <a:gd name="connsiteX0" fmla="*/ 0 w 436245"/>
                              <a:gd name="connsiteY0" fmla="*/ 218123 h 436244"/>
                              <a:gd name="connsiteX1" fmla="*/ 218123 w 436245"/>
                              <a:gd name="connsiteY1" fmla="*/ 436245 h 436244"/>
                              <a:gd name="connsiteX2" fmla="*/ 436245 w 436245"/>
                              <a:gd name="connsiteY2" fmla="*/ 218123 h 436244"/>
                              <a:gd name="connsiteX3" fmla="*/ 436245 w 436245"/>
                              <a:gd name="connsiteY3" fmla="*/ 218123 h 436244"/>
                              <a:gd name="connsiteX4" fmla="*/ 218123 w 436245"/>
                              <a:gd name="connsiteY4" fmla="*/ 0 h 436244"/>
                              <a:gd name="connsiteX5" fmla="*/ 0 w 436245"/>
                              <a:gd name="connsiteY5" fmla="*/ 218123 h 436244"/>
                              <a:gd name="connsiteX6" fmla="*/ 0 w 436245"/>
                              <a:gd name="connsiteY6" fmla="*/ 218123 h 436244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fill="norm" h="436244" w="436245" stroke="1">
                                <a:moveTo>
                                  <a:pt x="0" y="218123"/>
                                </a:moveTo>
                                <a:cubicBezTo>
                                  <a:pt x="0" y="338138"/>
                                  <a:pt x="97155" y="436245"/>
                                  <a:pt x="218123" y="436245"/>
                                </a:cubicBezTo>
                                <a:cubicBezTo>
                                  <a:pt x="339090" y="436245"/>
                                  <a:pt x="436245" y="339090"/>
                                  <a:pt x="436245" y="218123"/>
                                </a:cubicBezTo>
                                <a:lnTo>
                                  <a:pt x="436245" y="218123"/>
                                </a:lnTo>
                                <a:cubicBezTo>
                                  <a:pt x="435293" y="97155"/>
                                  <a:pt x="338138" y="0"/>
                                  <a:pt x="218123" y="0"/>
                                </a:cubicBezTo>
                                <a:cubicBezTo>
                                  <a:pt x="98108" y="0"/>
                                  <a:pt x="0" y="97155"/>
                                  <a:pt x="0" y="218123"/>
                                </a:cubicBezTo>
                                <a:lnTo>
                                  <a:pt x="0" y="21812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  <a:prstDash val="solid"/>
                            <a:miter lim="0"/>
                          </a:ln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8" name="任意多边形: 形状 7"/>
                        <wps:cNvSpPr/>
                        <wps:spPr>
                          <a:xfrm>
                            <a:off x="5553048" y="3210877"/>
                            <a:ext cx="1085426" cy="908685"/>
                          </a:xfrm>
                          <a:custGeom>
                            <a:avLst/>
                            <a:gdLst>
                              <a:gd name="connsiteX0" fmla="*/ 1057302 w 1085426"/>
                              <a:gd name="connsiteY0" fmla="*/ 449580 h 908685"/>
                              <a:gd name="connsiteX1" fmla="*/ 952527 w 1085426"/>
                              <a:gd name="connsiteY1" fmla="*/ 360045 h 908685"/>
                              <a:gd name="connsiteX2" fmla="*/ 943954 w 1085426"/>
                              <a:gd name="connsiteY2" fmla="*/ 349568 h 908685"/>
                              <a:gd name="connsiteX3" fmla="*/ 782029 w 1085426"/>
                              <a:gd name="connsiteY3" fmla="*/ 20003 h 908685"/>
                              <a:gd name="connsiteX4" fmla="*/ 748692 w 1085426"/>
                              <a:gd name="connsiteY4" fmla="*/ 0 h 908685"/>
                              <a:gd name="connsiteX5" fmla="*/ 336259 w 1085426"/>
                              <a:gd name="connsiteY5" fmla="*/ 0 h 908685"/>
                              <a:gd name="connsiteX6" fmla="*/ 302922 w 1085426"/>
                              <a:gd name="connsiteY6" fmla="*/ 20003 h 908685"/>
                              <a:gd name="connsiteX7" fmla="*/ 140997 w 1085426"/>
                              <a:gd name="connsiteY7" fmla="*/ 349568 h 908685"/>
                              <a:gd name="connsiteX8" fmla="*/ 132424 w 1085426"/>
                              <a:gd name="connsiteY8" fmla="*/ 360045 h 908685"/>
                              <a:gd name="connsiteX9" fmla="*/ 28602 w 1085426"/>
                              <a:gd name="connsiteY9" fmla="*/ 449580 h 908685"/>
                              <a:gd name="connsiteX10" fmla="*/ 19077 w 1085426"/>
                              <a:gd name="connsiteY10" fmla="*/ 564833 h 908685"/>
                              <a:gd name="connsiteX11" fmla="*/ 134329 w 1085426"/>
                              <a:gd name="connsiteY11" fmla="*/ 574358 h 908685"/>
                              <a:gd name="connsiteX12" fmla="*/ 264822 w 1085426"/>
                              <a:gd name="connsiteY12" fmla="*/ 462915 h 908685"/>
                              <a:gd name="connsiteX13" fmla="*/ 273394 w 1085426"/>
                              <a:gd name="connsiteY13" fmla="*/ 452438 h 908685"/>
                              <a:gd name="connsiteX14" fmla="*/ 313399 w 1085426"/>
                              <a:gd name="connsiteY14" fmla="*/ 370523 h 908685"/>
                              <a:gd name="connsiteX15" fmla="*/ 313399 w 1085426"/>
                              <a:gd name="connsiteY15" fmla="*/ 560070 h 908685"/>
                              <a:gd name="connsiteX16" fmla="*/ 302922 w 1085426"/>
                              <a:gd name="connsiteY16" fmla="*/ 585788 h 908685"/>
                              <a:gd name="connsiteX17" fmla="*/ 152427 w 1085426"/>
                              <a:gd name="connsiteY17" fmla="*/ 736283 h 908685"/>
                              <a:gd name="connsiteX18" fmla="*/ 223864 w 1085426"/>
                              <a:gd name="connsiteY18" fmla="*/ 908685 h 908685"/>
                              <a:gd name="connsiteX19" fmla="*/ 408649 w 1085426"/>
                              <a:gd name="connsiteY19" fmla="*/ 908685 h 908685"/>
                              <a:gd name="connsiteX20" fmla="*/ 377217 w 1085426"/>
                              <a:gd name="connsiteY20" fmla="*/ 768668 h 908685"/>
                              <a:gd name="connsiteX21" fmla="*/ 519139 w 1085426"/>
                              <a:gd name="connsiteY21" fmla="*/ 668655 h 908685"/>
                              <a:gd name="connsiteX22" fmla="*/ 657252 w 1085426"/>
                              <a:gd name="connsiteY22" fmla="*/ 668655 h 908685"/>
                              <a:gd name="connsiteX23" fmla="*/ 680112 w 1085426"/>
                              <a:gd name="connsiteY23" fmla="*/ 691515 h 908685"/>
                              <a:gd name="connsiteX24" fmla="*/ 657252 w 1085426"/>
                              <a:gd name="connsiteY24" fmla="*/ 714375 h 908685"/>
                              <a:gd name="connsiteX25" fmla="*/ 513424 w 1085426"/>
                              <a:gd name="connsiteY25" fmla="*/ 714375 h 908685"/>
                              <a:gd name="connsiteX26" fmla="*/ 415317 w 1085426"/>
                              <a:gd name="connsiteY26" fmla="*/ 812482 h 908685"/>
                              <a:gd name="connsiteX27" fmla="*/ 504852 w 1085426"/>
                              <a:gd name="connsiteY27" fmla="*/ 908685 h 908685"/>
                              <a:gd name="connsiteX28" fmla="*/ 861087 w 1085426"/>
                              <a:gd name="connsiteY28" fmla="*/ 908685 h 908685"/>
                              <a:gd name="connsiteX29" fmla="*/ 932524 w 1085426"/>
                              <a:gd name="connsiteY29" fmla="*/ 736283 h 908685"/>
                              <a:gd name="connsiteX30" fmla="*/ 782029 w 1085426"/>
                              <a:gd name="connsiteY30" fmla="*/ 585788 h 908685"/>
                              <a:gd name="connsiteX31" fmla="*/ 771552 w 1085426"/>
                              <a:gd name="connsiteY31" fmla="*/ 560070 h 908685"/>
                              <a:gd name="connsiteX32" fmla="*/ 771552 w 1085426"/>
                              <a:gd name="connsiteY32" fmla="*/ 369570 h 908685"/>
                              <a:gd name="connsiteX33" fmla="*/ 811557 w 1085426"/>
                              <a:gd name="connsiteY33" fmla="*/ 451485 h 908685"/>
                              <a:gd name="connsiteX34" fmla="*/ 820129 w 1085426"/>
                              <a:gd name="connsiteY34" fmla="*/ 461963 h 908685"/>
                              <a:gd name="connsiteX35" fmla="*/ 950622 w 1085426"/>
                              <a:gd name="connsiteY35" fmla="*/ 573405 h 908685"/>
                              <a:gd name="connsiteX36" fmla="*/ 1065874 w 1085426"/>
                              <a:gd name="connsiteY36" fmla="*/ 563880 h 908685"/>
                              <a:gd name="connsiteX37" fmla="*/ 1057302 w 1085426"/>
                              <a:gd name="connsiteY37" fmla="*/ 449580 h 908685"/>
                              <a:gd name="connsiteX38" fmla="*/ 1057302 w 1085426"/>
                              <a:gd name="connsiteY38" fmla="*/ 449580 h 908685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</a:cxnLst>
                            <a:rect l="l" t="t" r="r" b="b"/>
                            <a:pathLst>
                              <a:path fill="norm" h="908685" w="1085426" stroke="1">
                                <a:moveTo>
                                  <a:pt x="1057302" y="449580"/>
                                </a:moveTo>
                                <a:lnTo>
                                  <a:pt x="952527" y="360045"/>
                                </a:lnTo>
                                <a:cubicBezTo>
                                  <a:pt x="949669" y="356235"/>
                                  <a:pt x="946812" y="353378"/>
                                  <a:pt x="943954" y="349568"/>
                                </a:cubicBezTo>
                                <a:lnTo>
                                  <a:pt x="782029" y="20003"/>
                                </a:lnTo>
                                <a:cubicBezTo>
                                  <a:pt x="776314" y="7620"/>
                                  <a:pt x="762979" y="0"/>
                                  <a:pt x="748692" y="0"/>
                                </a:cubicBezTo>
                                <a:lnTo>
                                  <a:pt x="336259" y="0"/>
                                </a:lnTo>
                                <a:cubicBezTo>
                                  <a:pt x="321972" y="0"/>
                                  <a:pt x="309589" y="7620"/>
                                  <a:pt x="302922" y="20003"/>
                                </a:cubicBezTo>
                                <a:lnTo>
                                  <a:pt x="140997" y="349568"/>
                                </a:lnTo>
                                <a:cubicBezTo>
                                  <a:pt x="138139" y="353378"/>
                                  <a:pt x="135282" y="356235"/>
                                  <a:pt x="132424" y="360045"/>
                                </a:cubicBezTo>
                                <a:lnTo>
                                  <a:pt x="28602" y="449580"/>
                                </a:lnTo>
                                <a:cubicBezTo>
                                  <a:pt x="-5688" y="479108"/>
                                  <a:pt x="-9498" y="530543"/>
                                  <a:pt x="19077" y="564833"/>
                                </a:cubicBezTo>
                                <a:cubicBezTo>
                                  <a:pt x="48604" y="599123"/>
                                  <a:pt x="100039" y="602933"/>
                                  <a:pt x="134329" y="574358"/>
                                </a:cubicBezTo>
                                <a:lnTo>
                                  <a:pt x="264822" y="462915"/>
                                </a:lnTo>
                                <a:cubicBezTo>
                                  <a:pt x="267679" y="459105"/>
                                  <a:pt x="270537" y="456248"/>
                                  <a:pt x="273394" y="452438"/>
                                </a:cubicBezTo>
                                <a:lnTo>
                                  <a:pt x="313399" y="370523"/>
                                </a:lnTo>
                                <a:lnTo>
                                  <a:pt x="313399" y="560070"/>
                                </a:lnTo>
                                <a:cubicBezTo>
                                  <a:pt x="313399" y="569595"/>
                                  <a:pt x="309589" y="579120"/>
                                  <a:pt x="302922" y="585788"/>
                                </a:cubicBezTo>
                                <a:lnTo>
                                  <a:pt x="152427" y="736283"/>
                                </a:lnTo>
                                <a:cubicBezTo>
                                  <a:pt x="88609" y="800100"/>
                                  <a:pt x="134329" y="908685"/>
                                  <a:pt x="223864" y="908685"/>
                                </a:cubicBezTo>
                                <a:lnTo>
                                  <a:pt x="408649" y="908685"/>
                                </a:lnTo>
                                <a:cubicBezTo>
                                  <a:pt x="376264" y="873443"/>
                                  <a:pt x="361024" y="822960"/>
                                  <a:pt x="377217" y="768668"/>
                                </a:cubicBezTo>
                                <a:cubicBezTo>
                                  <a:pt x="395314" y="707708"/>
                                  <a:pt x="455322" y="668655"/>
                                  <a:pt x="519139" y="668655"/>
                                </a:cubicBezTo>
                                <a:lnTo>
                                  <a:pt x="657252" y="668655"/>
                                </a:lnTo>
                                <a:cubicBezTo>
                                  <a:pt x="669634" y="668655"/>
                                  <a:pt x="680112" y="679133"/>
                                  <a:pt x="680112" y="691515"/>
                                </a:cubicBezTo>
                                <a:cubicBezTo>
                                  <a:pt x="680112" y="703898"/>
                                  <a:pt x="669634" y="714375"/>
                                  <a:pt x="657252" y="714375"/>
                                </a:cubicBezTo>
                                <a:lnTo>
                                  <a:pt x="513424" y="714375"/>
                                </a:lnTo>
                                <a:cubicBezTo>
                                  <a:pt x="460084" y="714375"/>
                                  <a:pt x="415317" y="758190"/>
                                  <a:pt x="415317" y="812482"/>
                                </a:cubicBezTo>
                                <a:cubicBezTo>
                                  <a:pt x="415317" y="863918"/>
                                  <a:pt x="455322" y="903923"/>
                                  <a:pt x="504852" y="908685"/>
                                </a:cubicBezTo>
                                <a:lnTo>
                                  <a:pt x="861087" y="908685"/>
                                </a:lnTo>
                                <a:cubicBezTo>
                                  <a:pt x="950622" y="908685"/>
                                  <a:pt x="996342" y="800100"/>
                                  <a:pt x="932524" y="736283"/>
                                </a:cubicBezTo>
                                <a:lnTo>
                                  <a:pt x="782029" y="585788"/>
                                </a:lnTo>
                                <a:cubicBezTo>
                                  <a:pt x="775362" y="579120"/>
                                  <a:pt x="771552" y="569595"/>
                                  <a:pt x="771552" y="560070"/>
                                </a:cubicBezTo>
                                <a:lnTo>
                                  <a:pt x="771552" y="369570"/>
                                </a:lnTo>
                                <a:lnTo>
                                  <a:pt x="811557" y="451485"/>
                                </a:lnTo>
                                <a:cubicBezTo>
                                  <a:pt x="814414" y="455295"/>
                                  <a:pt x="817272" y="458153"/>
                                  <a:pt x="820129" y="461963"/>
                                </a:cubicBezTo>
                                <a:lnTo>
                                  <a:pt x="950622" y="573405"/>
                                </a:lnTo>
                                <a:cubicBezTo>
                                  <a:pt x="984912" y="601980"/>
                                  <a:pt x="1036347" y="598170"/>
                                  <a:pt x="1065874" y="563880"/>
                                </a:cubicBezTo>
                                <a:cubicBezTo>
                                  <a:pt x="1095402" y="530543"/>
                                  <a:pt x="1090639" y="479108"/>
                                  <a:pt x="1057302" y="449580"/>
                                </a:cubicBezTo>
                                <a:lnTo>
                                  <a:pt x="1057302" y="44958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  <a:prstDash val="solid"/>
                            <a:miter lim="0"/>
                          </a:ln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图形 4" o:spid="_x0000_s1032" style="width:15.6pt;height:20pt;margin-top:744.9pt;margin-left:55.45pt;flip:x;mso-height-relative:page;mso-position-vertical-relative:page;mso-width-relative:page;position:absolute;z-index:251698176" coordorigin="5553075,2733675" coordsize="1085850,1390650">
                <o:lock v:ext="edit" aspectratio="f"/>
                <v:shape id="任意多边形: 形状 6" o:spid="_x0000_s1033" style="width:436245;height:436244;left:5877877;position:absolute;top:2733675;v-text-anchor:middle" coordsize="436245,436244" o:spt="100" adj="-11796480,,5400" path="m,218123c,338138,97155,436245,218123,436245c339090,436245,436245,339090,436245,218123l436245,218123c435293,97155,338138,,218123,c98108,,,97155,,218123l,218123xe" filled="t" stroked="f">
                  <v:stroke joinstyle="miter"/>
                  <v:path o:connecttype="custom" o:connectlocs="0,218123;218123,436245;436245,218123;436245,218123;218123,0;0,218123;0,218123" o:connectangles="0,0,0,0,0,0,0"/>
                  <o:lock v:ext="edit" aspectratio="f"/>
                </v:shape>
                <v:shape id="任意多边形: 形状 7" o:spid="_x0000_s1034" style="width:1085426;height:908685;left:5553048;position:absolute;top:3210877;v-text-anchor:middle" coordsize="1085426,908685" o:spt="100" adj="-11796480,,5400" path="m1057302,449580l952527,360045c949669,356235,946812,353378,943954,349568l782029,20003c776314,7620,762979,,748692,l336259,c321972,,309589,7620,302922,20003l140997,349568c138139,353378,135282,356235,132424,360045l28602,449580c-5688,479108,-9498,530543,19077,564833c48604,599123,100039,602933,134329,574358l264822,462915c267679,459105,270537,456248,273394,452438l313399,370523,313399,560070c313399,569595,309589,579120,302922,585788l152427,736283c88609,800100,134329,908685,223864,908685l408649,908685c376264,873443,361024,822960,377217,768668c395314,707708,455322,668655,519139,668655l657252,668655c669634,668655,680112,679133,680112,691515c680112,703898,669634,714375,657252,714375l513424,714375c460084,714375,415317,758190,415317,812482c415317,863918,455322,903923,504852,908685l861087,908685c950622,908685,996342,800100,932524,736283l782029,585788c775362,579120,771552,569595,771552,560070l771552,369570,811557,451485c814414,455295,817272,458153,820129,461963l950622,573405c984912,601980,1036347,598170,1065874,563880c1095402,530543,1090639,479108,1057302,449580l1057302,449580xe" filled="t" stroked="f">
                  <v:stroke joinstyle="miter"/>
                  <v:path o:connecttype="custom" o:connectlocs="1057302,449580;952527,360045;943954,349568;782029,20003;748692,0;336259,0;302922,20003;140997,349568;132424,360045;28602,449580;19077,564833;134329,574358;264822,462915;273394,452438;313399,370523;313399,560070;302922,585788;152427,736283;223864,908685;408649,908685;377217,768668;519139,668655;657252,668655;680112,691515;657252,714375;513424,714375;415317,812482;504852,908685;861087,908685;932524,736283;782029,585788;771552,560070;771552,369570;811557,451485;820129,461963;950622,573405;1065874,563880;1057302,449580;1057302,449580" o:connectangles="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page">
                  <wp:posOffset>283210</wp:posOffset>
                </wp:positionH>
                <wp:positionV relativeFrom="page">
                  <wp:posOffset>5848350</wp:posOffset>
                </wp:positionV>
                <wp:extent cx="2282825" cy="1880235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82825" cy="1880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60" w:lineRule="exact"/>
                              <w:jc w:val="left"/>
                              <w:textAlignment w:val="baseline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**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.09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大学生英语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六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级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60" w:lineRule="exact"/>
                              <w:jc w:val="left"/>
                              <w:textAlignment w:val="baseline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**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04     教师资格证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60" w:lineRule="exact"/>
                              <w:jc w:val="left"/>
                              <w:textAlignment w:val="baseline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**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12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院二等奖学金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60" w:lineRule="exact"/>
                              <w:jc w:val="left"/>
                              <w:textAlignment w:val="baseline"/>
                              <w:rPr>
                                <w:rFonts w:ascii="微软雅黑" w:eastAsia="微软雅黑" w:hAnsi="微软雅黑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**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9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国家计算机二级</w:t>
                            </w:r>
                            <w:r>
                              <w:rPr>
                                <w:rFonts w:ascii="微软雅黑" w:eastAsia="微软雅黑" w:hAnsi="微软雅黑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60" w:lineRule="exact"/>
                              <w:jc w:val="left"/>
                              <w:textAlignment w:val="baseline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**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7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校三等奖学金</w:t>
                            </w:r>
                            <w:r>
                              <w:rPr>
                                <w:rFonts w:ascii="微软雅黑" w:eastAsia="微软雅黑" w:hAnsi="微软雅黑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60" w:lineRule="exact"/>
                              <w:jc w:val="lef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**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.09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机动车驾驶证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1050" w:right="0" w:hanging="1050" w:leftChars="0" w:rightChars="0" w:hangingChars="5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179.75pt;height:148.05pt;margin-top:460.5pt;margin-left:22.3pt;mso-height-relative:page;mso-position-horizontal-relative:page;mso-position-vertical-relative:page;mso-width-relative:page;position:absolute;z-index:251704320" coordsize="21600,21600" filled="f" stroked="f">
                <v:stroke joinstyle="miter"/>
                <o:lock v:ext="edit" aspectratio="f"/>
                <v:textbox>
                  <w:txbxContent>
                    <w:p w14:paraId="3EA893E8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60" w:lineRule="exact"/>
                        <w:jc w:val="left"/>
                        <w:textAlignment w:val="baseline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**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.09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大学生英语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六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级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 w:val="0"/>
                          <w:bCs w:val="0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</w:p>
                    <w:p w14:paraId="5BF84E77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60" w:lineRule="exact"/>
                        <w:jc w:val="left"/>
                        <w:textAlignment w:val="baseline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**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04     教师资格证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 w:val="0"/>
                          <w:bCs w:val="0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 w14:paraId="54C419C2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60" w:lineRule="exact"/>
                        <w:jc w:val="left"/>
                        <w:textAlignment w:val="baseline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**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12     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院二等奖学金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 w:val="0"/>
                          <w:bCs w:val="0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</w:t>
                      </w:r>
                    </w:p>
                    <w:p w14:paraId="7C38AEB8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60" w:lineRule="exact"/>
                        <w:jc w:val="left"/>
                        <w:textAlignment w:val="baseline"/>
                        <w:rPr>
                          <w:rFonts w:ascii="微软雅黑" w:eastAsia="微软雅黑" w:hAnsi="微软雅黑"/>
                          <w:b w:val="0"/>
                          <w:bCs w:val="0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**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.0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9     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国家计算机二级</w:t>
                      </w:r>
                      <w:r>
                        <w:rPr>
                          <w:rFonts w:ascii="微软雅黑" w:eastAsia="微软雅黑" w:hAnsi="微软雅黑"/>
                          <w:b w:val="0"/>
                          <w:bCs w:val="0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</w:t>
                      </w:r>
                    </w:p>
                    <w:p w14:paraId="16B13605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60" w:lineRule="exact"/>
                        <w:jc w:val="left"/>
                        <w:textAlignment w:val="baseline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**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.0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7     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校三等奖学金</w:t>
                      </w:r>
                      <w:r>
                        <w:rPr>
                          <w:rFonts w:ascii="微软雅黑" w:eastAsia="微软雅黑" w:hAnsi="微软雅黑"/>
                          <w:b w:val="0"/>
                          <w:bCs w:val="0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</w:p>
                    <w:p w14:paraId="2BA51A59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60" w:lineRule="exact"/>
                        <w:jc w:val="left"/>
                        <w:textAlignment w:val="baselin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**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.09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机动车驾驶证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</w:p>
                    <w:p w14:paraId="46D0175F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1050" w:right="0" w:hanging="1050" w:leftChars="0" w:rightChars="0" w:hangingChars="5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  <w:lang w:val="en-US"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3284855</wp:posOffset>
                </wp:positionH>
                <wp:positionV relativeFrom="page">
                  <wp:posOffset>2401570</wp:posOffset>
                </wp:positionV>
                <wp:extent cx="3905885" cy="3331845"/>
                <wp:effectExtent l="0" t="0" r="0" b="0"/>
                <wp:wrapNone/>
                <wp:docPr id="41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05885" cy="3331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**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.09 - 20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**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.07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武汉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Style w:val="Strong"/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集团有限公司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人事专员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发布、维护招聘信息，筛选应聘简历，组织实施初次面试；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2.绩效考核指标及表格设计、修改与各部门绩效管理工作推动及查核；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3.协助上级进行培训体系建设，根据需求组织实施各项培训并跟进评估；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4.员工入职、离职、转正、岗位变动等人事手续的办理；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5.社保、劳动用工、年审等劳资事务办理；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.策划并直接实施企业文化建设与宣传。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52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.06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～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12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xx集团有限公司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调研员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参与米其林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强生等多个公司产品的市场调查工作。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负责信息收集和整理，通过街头访问，电话调研等方式同消费者配合完成大量市场调查问卷。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5" o:spid="_x0000_s1036" type="#_x0000_t202" style="width:307.55pt;height:262.35pt;margin-top:189.1pt;margin-left:258.65pt;mso-height-relative:page;mso-position-horizontal-relative:page;mso-position-vertical-relative:page;mso-width-relative:page;position:absolute;z-index:251679744" coordsize="21600,21600" filled="f" stroked="f">
                <v:stroke joinstyle="miter"/>
                <o:lock v:ext="edit" aspectratio="f"/>
                <v:textbox>
                  <w:txbxContent>
                    <w:p w14:paraId="1837437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62626" w:themeColor="text1" w:themeTint="D9"/>
                          <w:spacing w:val="0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62626" w:themeColor="text1" w:themeTint="D9"/>
                          <w:spacing w:val="0"/>
                          <w:sz w:val="20"/>
                          <w:szCs w:val="20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**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62626" w:themeColor="text1" w:themeTint="D9"/>
                          <w:spacing w:val="0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.09 - 20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62626" w:themeColor="text1" w:themeTint="D9"/>
                          <w:spacing w:val="0"/>
                          <w:sz w:val="20"/>
                          <w:szCs w:val="20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**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62626" w:themeColor="text1" w:themeTint="D9"/>
                          <w:spacing w:val="0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.07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62626" w:themeColor="text1" w:themeTint="D9"/>
                          <w:spacing w:val="0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武汉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Style w:val="Strong"/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62626" w:themeColor="text1" w:themeTint="D9"/>
                          <w:spacing w:val="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集团有限公司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人事专员</w:t>
                      </w:r>
                    </w:p>
                    <w:p w14:paraId="4854EAC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发布、维护招聘信息，筛选应聘简历，组织实施初次面试；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2.绩效考核指标及表格设计、修改与各部门绩效管理工作推动及查核；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3.协助上级进行培训体系建设，根据需求组织实施各项培训并跟进评估；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4.员工入职、离职、转正、岗位变动等人事手续的办理；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5.社保、劳动用工、年审等劳资事务办理；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.策划并直接实施企业文化建设与宣传。</w:t>
                      </w:r>
                    </w:p>
                    <w:p w14:paraId="1B3A0AC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52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.06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～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12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xx集团有限公司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调研员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 w14:paraId="7EDF339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参与米其林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强生等多个公司产品的市场调查工作。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负责信息收集和整理，通过街头访问，电话调研等方式同消费者配合完成大量市场调查问卷。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3284855</wp:posOffset>
                </wp:positionH>
                <wp:positionV relativeFrom="page">
                  <wp:posOffset>6315075</wp:posOffset>
                </wp:positionV>
                <wp:extent cx="4227830" cy="1844675"/>
                <wp:effectExtent l="0" t="0" r="0" b="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27830" cy="1844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.09 - 2014.07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工商管理学院**班           团之书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负责班级团组织工作，完成院团委的任务，组织同学进行政治学习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协助老师完成学院日常事务安排，包括学院会议、教师福利发放等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.09 - 201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.07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旅游社团                  实践部助理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及时了解社员的训练情况，每月开一次总结大会，开展训练体会征文大赛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维护保养训练防护器材，组织社会进行清洁打扫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52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52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52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202" style="width:332.9pt;height:145.25pt;margin-top:497.25pt;margin-left:258.65pt;mso-height-relative:page;mso-position-horizontal-relative:page;mso-position-vertical-relative:page;mso-width-relative:page;position:absolute;z-index:251675648" coordsize="21600,21600" filled="f" stroked="f">
                <v:stroke joinstyle="miter"/>
                <o:lock v:ext="edit" aspectratio="f"/>
                <v:textbox>
                  <w:txbxContent>
                    <w:p w14:paraId="0B2D44F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62626" w:themeColor="text1" w:themeTint="D9"/>
                          <w:spacing w:val="0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62626" w:themeColor="text1" w:themeTint="D9"/>
                          <w:spacing w:val="0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62626" w:themeColor="text1" w:themeTint="D9"/>
                          <w:spacing w:val="0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62626" w:themeColor="text1" w:themeTint="D9"/>
                          <w:spacing w:val="0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.09 - 2014.07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62626" w:themeColor="text1" w:themeTint="D9"/>
                          <w:spacing w:val="0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工商管理学院**班           团之书</w:t>
                      </w:r>
                    </w:p>
                    <w:p w14:paraId="69F7224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负责班级团组织工作，完成院团委的任务，组织同学进行政治学习</w:t>
                      </w:r>
                    </w:p>
                    <w:p w14:paraId="6DA9841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协助老师完成学院日常事务安排，包括学院会议、教师福利发放等</w:t>
                      </w:r>
                    </w:p>
                    <w:p w14:paraId="5714AAF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62626" w:themeColor="text1" w:themeTint="D9"/>
                          <w:spacing w:val="0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62626" w:themeColor="text1" w:themeTint="D9"/>
                          <w:spacing w:val="0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62626" w:themeColor="text1" w:themeTint="D9"/>
                          <w:spacing w:val="0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4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62626" w:themeColor="text1" w:themeTint="D9"/>
                          <w:spacing w:val="0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.09 - 201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62626" w:themeColor="text1" w:themeTint="D9"/>
                          <w:spacing w:val="0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7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62626" w:themeColor="text1" w:themeTint="D9"/>
                          <w:spacing w:val="0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.07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62626" w:themeColor="text1" w:themeTint="D9"/>
                          <w:spacing w:val="0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旅游社团                  实践部助理</w:t>
                      </w:r>
                    </w:p>
                    <w:p w14:paraId="1C70AA8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及时了解社员的训练情况，每月开一次总结大会，开展训练体会征文大赛</w:t>
                      </w:r>
                    </w:p>
                    <w:p w14:paraId="109768A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维护保养训练防护器材，组织社会进行清洁打扫</w:t>
                      </w:r>
                    </w:p>
                    <w:p w14:paraId="2DBE6D4C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7C6C188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52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4D432A4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52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713311A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52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4B6CEDFC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2080895</wp:posOffset>
                </wp:positionH>
                <wp:positionV relativeFrom="paragraph">
                  <wp:posOffset>1398905</wp:posOffset>
                </wp:positionV>
                <wp:extent cx="4050030" cy="0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0500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8" style="mso-height-relative:page;mso-width-relative:page;position:absolute;z-index:251665408" from="163.85pt,110.15pt" to="482.75pt,110.15pt" coordsize="21600,21600" stroked="t" strokecolor="#d9d9d9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rFonts w:ascii="微软雅黑" w:eastAsia="微软雅黑" w:hAnsi="微软雅黑" w:cs="微软雅黑" w:hint="default"/>
          <w:b w:val="0"/>
          <w:i w:val="0"/>
          <w:caps w:val="0"/>
          <w:color w:val="404040" w:themeColor="text1" w:themeTint="BF"/>
          <w:spacing w:val="0"/>
          <w:kern w:val="0"/>
          <w:sz w:val="20"/>
          <w:szCs w:val="20"/>
          <w:shd w:val="clear" w:color="auto" w:fill="FFFFFF"/>
          <w:lang w:val="en-US" w:eastAsia="zh-CN" w:bidi="ar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3284855</wp:posOffset>
                </wp:positionH>
                <wp:positionV relativeFrom="page">
                  <wp:posOffset>1951990</wp:posOffset>
                </wp:positionV>
                <wp:extent cx="857885" cy="487680"/>
                <wp:effectExtent l="0" t="0" r="0" b="0"/>
                <wp:wrapNone/>
                <wp:docPr id="33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57885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62626" w:themeColor="text1" w:themeTint="D9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0" o:spid="_x0000_s1039" type="#_x0000_t202" style="width:67.55pt;height:38.4pt;margin-top:153.7pt;margin-left:258.65pt;mso-height-relative:page;mso-position-horizontal-relative:page;mso-position-vertical-relative:page;mso-width-relative:page;position:absolute;z-index:251669504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0AAFEF0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62626" w:themeColor="text1" w:themeTint="D9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cs="微软雅黑" w:hint="default"/>
          <w:b w:val="0"/>
          <w:i w:val="0"/>
          <w:caps w:val="0"/>
          <w:color w:val="404040" w:themeColor="text1" w:themeTint="BF"/>
          <w:spacing w:val="0"/>
          <w:kern w:val="0"/>
          <w:sz w:val="20"/>
          <w:szCs w:val="20"/>
          <w:shd w:val="clear" w:color="auto" w:fill="FFFFFF"/>
          <w:lang w:val="en-US" w:eastAsia="zh-CN" w:bidi="ar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page">
                  <wp:posOffset>3284855</wp:posOffset>
                </wp:positionH>
                <wp:positionV relativeFrom="page">
                  <wp:posOffset>5850255</wp:posOffset>
                </wp:positionV>
                <wp:extent cx="1022985" cy="487680"/>
                <wp:effectExtent l="0" t="0" r="0" b="0"/>
                <wp:wrapNone/>
                <wp:docPr id="34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2985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校园经历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0" o:spid="_x0000_s1040" type="#_x0000_t202" style="width:80.55pt;height:38.4pt;margin-top:460.65pt;margin-left:258.65pt;mso-height-relative:page;mso-position-horizontal-relative:page;mso-position-vertical-relative:page;mso-width-relative:page;position:absolute;z-index:251702272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7EC971C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校园经历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-1200150</wp:posOffset>
                </wp:positionH>
                <wp:positionV relativeFrom="paragraph">
                  <wp:posOffset>-909320</wp:posOffset>
                </wp:positionV>
                <wp:extent cx="3064510" cy="10709275"/>
                <wp:effectExtent l="0" t="0" r="8890" b="952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64510" cy="10709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1" style="width:241.3pt;height:843.25pt;margin-top:-71.6pt;margin-left:-94.5pt;mso-height-relative:page;mso-width-relative:page;position:absolute;v-text-anchor:middle;z-index:-251657216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8566150</wp:posOffset>
                </wp:positionV>
                <wp:extent cx="264160" cy="272415"/>
                <wp:effectExtent l="0" t="0" r="2540" b="6985"/>
                <wp:wrapNone/>
                <wp:docPr id="255" name="Shape 38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4160" cy="272415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20000" w="120000" stroke="1">
                              <a:moveTo>
                                <a:pt x="119795" y="91694"/>
                              </a:moveTo>
                              <a:lnTo>
                                <a:pt x="119795" y="91694"/>
                              </a:lnTo>
                              <a:cubicBezTo>
                                <a:pt x="119795" y="98671"/>
                                <a:pt x="109591" y="102857"/>
                                <a:pt x="97959" y="102857"/>
                              </a:cubicBezTo>
                              <a:cubicBezTo>
                                <a:pt x="86530" y="102857"/>
                                <a:pt x="77959" y="98671"/>
                                <a:pt x="77959" y="91694"/>
                              </a:cubicBezTo>
                              <a:cubicBezTo>
                                <a:pt x="77959" y="85913"/>
                                <a:pt x="86530" y="80332"/>
                                <a:pt x="97959" y="80332"/>
                              </a:cubicBezTo>
                              <a:cubicBezTo>
                                <a:pt x="102448" y="80332"/>
                                <a:pt x="105306" y="81727"/>
                                <a:pt x="108163" y="81727"/>
                              </a:cubicBezTo>
                              <a:cubicBezTo>
                                <a:pt x="108163" y="71960"/>
                                <a:pt x="108163" y="71960"/>
                                <a:pt x="108163" y="71960"/>
                              </a:cubicBezTo>
                              <a:cubicBezTo>
                                <a:pt x="108163" y="35282"/>
                                <a:pt x="108163" y="35282"/>
                                <a:pt x="108163" y="35282"/>
                              </a:cubicBezTo>
                              <a:cubicBezTo>
                                <a:pt x="43265" y="49435"/>
                                <a:pt x="43265" y="49435"/>
                                <a:pt x="43265" y="49435"/>
                              </a:cubicBezTo>
                              <a:cubicBezTo>
                                <a:pt x="43265" y="108438"/>
                                <a:pt x="43265" y="108438"/>
                                <a:pt x="43265" y="108438"/>
                              </a:cubicBezTo>
                              <a:cubicBezTo>
                                <a:pt x="43265" y="115614"/>
                                <a:pt x="33061" y="119800"/>
                                <a:pt x="21632" y="119800"/>
                              </a:cubicBezTo>
                              <a:cubicBezTo>
                                <a:pt x="10000" y="119800"/>
                                <a:pt x="0" y="115614"/>
                                <a:pt x="0" y="108438"/>
                              </a:cubicBezTo>
                              <a:cubicBezTo>
                                <a:pt x="0" y="102857"/>
                                <a:pt x="10000" y="97275"/>
                                <a:pt x="21632" y="97275"/>
                              </a:cubicBezTo>
                              <a:cubicBezTo>
                                <a:pt x="24489" y="97275"/>
                                <a:pt x="28775" y="98671"/>
                                <a:pt x="31632" y="98671"/>
                              </a:cubicBezTo>
                              <a:cubicBezTo>
                                <a:pt x="31632" y="90299"/>
                                <a:pt x="31632" y="90299"/>
                                <a:pt x="31632" y="90299"/>
                              </a:cubicBezTo>
                              <a:cubicBezTo>
                                <a:pt x="31632" y="22524"/>
                                <a:pt x="31632" y="22524"/>
                                <a:pt x="31632" y="22524"/>
                              </a:cubicBezTo>
                              <a:cubicBezTo>
                                <a:pt x="31632" y="18338"/>
                                <a:pt x="37551" y="16943"/>
                                <a:pt x="37551" y="16943"/>
                              </a:cubicBezTo>
                              <a:cubicBezTo>
                                <a:pt x="113877" y="0"/>
                                <a:pt x="113877" y="0"/>
                                <a:pt x="113877" y="0"/>
                              </a:cubicBezTo>
                              <a:cubicBezTo>
                                <a:pt x="116734" y="0"/>
                                <a:pt x="119795" y="2990"/>
                                <a:pt x="119795" y="5780"/>
                              </a:cubicBezTo>
                              <a:cubicBezTo>
                                <a:pt x="119795" y="85913"/>
                                <a:pt x="119795" y="85913"/>
                                <a:pt x="119795" y="85913"/>
                              </a:cubicBezTo>
                              <a:cubicBezTo>
                                <a:pt x="119795" y="90299"/>
                                <a:pt x="119795" y="90299"/>
                                <a:pt x="119795" y="90299"/>
                              </a:cubicBezTo>
                              <a:cubicBezTo>
                                <a:pt x="119795" y="91694"/>
                                <a:pt x="119795" y="91694"/>
                                <a:pt x="119795" y="91694"/>
                              </a:cubicBezTo>
                            </a:path>
                          </a:pathLst>
                        </a:cu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bodyPr lIns="45713" tIns="22850" rIns="45713" bIns="22850" anchor="ctr" anchorCtr="0"/>
                    </wps:wsp>
                  </a:graphicData>
                </a:graphic>
              </wp:anchor>
            </w:drawing>
          </mc:Choice>
          <mc:Fallback>
            <w:pict>
              <v:shape id="Shape 3875" o:spid="_x0000_s1042" style="width:20.8pt;height:21.45pt;margin-top:674.5pt;margin-left:1.6pt;mso-height-relative:page;mso-width-relative:page;position:absolute;v-text-anchor:middle;z-index:251696128" coordsize="120000,120000" o:spt="100" adj="-11796480,,5400" path="m119795,91694l119795,91694c119795,98671,109591,102857,97959,102857c86530,102857,77959,98671,77959,91694c77959,85913,86530,80332,97959,80332c102448,80332,105306,81727,108163,81727c108163,71960,108163,71960,108163,71960c108163,35282,108163,35282,108163,35282c43265,49435,43265,49435,43265,49435c43265,108438,43265,108438,43265,108438c43265,115614,33061,119800,21632,119800c10000,119800,,115614,,108438c,102857,10000,97275,21632,97275c24489,97275,28775,98671,31632,98671c31632,90299,31632,90299,31632,90299c31632,22524,31632,22524,31632,22524c31632,18338,37551,16943,37551,16943c113877,,113877,,113877,c116734,,119795,2990,119795,5780c119795,85913,119795,85913,119795,85913c119795,90299,119795,90299,119795,90299c119795,91694,119795,91694,119795,91694e" filled="t" fillcolor="#262626" stroked="f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8625205</wp:posOffset>
                </wp:positionV>
                <wp:extent cx="254635" cy="203835"/>
                <wp:effectExtent l="0" t="0" r="12065" b="12065"/>
                <wp:wrapNone/>
                <wp:docPr id="221" name="Freeform 4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54635" cy="203835"/>
                        </a:xfrm>
                        <a:custGeom>
                          <a:avLst/>
                          <a:gdLst>
                            <a:gd name="T0" fmla="*/ 264 w 304"/>
                            <a:gd name="T1" fmla="*/ 41 h 243"/>
                            <a:gd name="T2" fmla="*/ 278 w 304"/>
                            <a:gd name="T3" fmla="*/ 44 h 243"/>
                            <a:gd name="T4" fmla="*/ 291 w 304"/>
                            <a:gd name="T5" fmla="*/ 52 h 243"/>
                            <a:gd name="T6" fmla="*/ 300 w 304"/>
                            <a:gd name="T7" fmla="*/ 65 h 243"/>
                            <a:gd name="T8" fmla="*/ 304 w 304"/>
                            <a:gd name="T9" fmla="*/ 80 h 243"/>
                            <a:gd name="T10" fmla="*/ 304 w 304"/>
                            <a:gd name="T11" fmla="*/ 203 h 243"/>
                            <a:gd name="T12" fmla="*/ 300 w 304"/>
                            <a:gd name="T13" fmla="*/ 218 h 243"/>
                            <a:gd name="T14" fmla="*/ 291 w 304"/>
                            <a:gd name="T15" fmla="*/ 231 h 243"/>
                            <a:gd name="T16" fmla="*/ 278 w 304"/>
                            <a:gd name="T17" fmla="*/ 240 h 243"/>
                            <a:gd name="T18" fmla="*/ 263 w 304"/>
                            <a:gd name="T19" fmla="*/ 243 h 243"/>
                            <a:gd name="T20" fmla="*/ 42 w 304"/>
                            <a:gd name="T21" fmla="*/ 243 h 243"/>
                            <a:gd name="T22" fmla="*/ 26 w 304"/>
                            <a:gd name="T23" fmla="*/ 240 h 243"/>
                            <a:gd name="T24" fmla="*/ 13 w 304"/>
                            <a:gd name="T25" fmla="*/ 231 h 243"/>
                            <a:gd name="T26" fmla="*/ 4 w 304"/>
                            <a:gd name="T27" fmla="*/ 219 h 243"/>
                            <a:gd name="T28" fmla="*/ 0 w 304"/>
                            <a:gd name="T29" fmla="*/ 203 h 243"/>
                            <a:gd name="T30" fmla="*/ 0 w 304"/>
                            <a:gd name="T31" fmla="*/ 82 h 243"/>
                            <a:gd name="T32" fmla="*/ 3 w 304"/>
                            <a:gd name="T33" fmla="*/ 67 h 243"/>
                            <a:gd name="T34" fmla="*/ 13 w 304"/>
                            <a:gd name="T35" fmla="*/ 54 h 243"/>
                            <a:gd name="T36" fmla="*/ 25 w 304"/>
                            <a:gd name="T37" fmla="*/ 45 h 243"/>
                            <a:gd name="T38" fmla="*/ 39 w 304"/>
                            <a:gd name="T39" fmla="*/ 41 h 243"/>
                            <a:gd name="T40" fmla="*/ 59 w 304"/>
                            <a:gd name="T41" fmla="*/ 41 h 243"/>
                            <a:gd name="T42" fmla="*/ 64 w 304"/>
                            <a:gd name="T43" fmla="*/ 14 h 243"/>
                            <a:gd name="T44" fmla="*/ 70 w 304"/>
                            <a:gd name="T45" fmla="*/ 4 h 243"/>
                            <a:gd name="T46" fmla="*/ 81 w 304"/>
                            <a:gd name="T47" fmla="*/ 0 h 243"/>
                            <a:gd name="T48" fmla="*/ 226 w 304"/>
                            <a:gd name="T49" fmla="*/ 0 h 243"/>
                            <a:gd name="T50" fmla="*/ 236 w 304"/>
                            <a:gd name="T51" fmla="*/ 3 h 243"/>
                            <a:gd name="T52" fmla="*/ 242 w 304"/>
                            <a:gd name="T53" fmla="*/ 14 h 243"/>
                            <a:gd name="T54" fmla="*/ 246 w 304"/>
                            <a:gd name="T55" fmla="*/ 41 h 243"/>
                            <a:gd name="T56" fmla="*/ 264 w 304"/>
                            <a:gd name="T57" fmla="*/ 41 h 243"/>
                            <a:gd name="T58" fmla="*/ 153 w 304"/>
                            <a:gd name="T59" fmla="*/ 185 h 243"/>
                            <a:gd name="T60" fmla="*/ 177 w 304"/>
                            <a:gd name="T61" fmla="*/ 180 h 243"/>
                            <a:gd name="T62" fmla="*/ 198 w 304"/>
                            <a:gd name="T63" fmla="*/ 167 h 243"/>
                            <a:gd name="T64" fmla="*/ 211 w 304"/>
                            <a:gd name="T65" fmla="*/ 147 h 243"/>
                            <a:gd name="T66" fmla="*/ 216 w 304"/>
                            <a:gd name="T67" fmla="*/ 122 h 243"/>
                            <a:gd name="T68" fmla="*/ 211 w 304"/>
                            <a:gd name="T69" fmla="*/ 98 h 243"/>
                            <a:gd name="T70" fmla="*/ 198 w 304"/>
                            <a:gd name="T71" fmla="*/ 78 h 243"/>
                            <a:gd name="T72" fmla="*/ 177 w 304"/>
                            <a:gd name="T73" fmla="*/ 64 h 243"/>
                            <a:gd name="T74" fmla="*/ 153 w 304"/>
                            <a:gd name="T75" fmla="*/ 59 h 243"/>
                            <a:gd name="T76" fmla="*/ 128 w 304"/>
                            <a:gd name="T77" fmla="*/ 64 h 243"/>
                            <a:gd name="T78" fmla="*/ 108 w 304"/>
                            <a:gd name="T79" fmla="*/ 78 h 243"/>
                            <a:gd name="T80" fmla="*/ 94 w 304"/>
                            <a:gd name="T81" fmla="*/ 98 h 243"/>
                            <a:gd name="T82" fmla="*/ 89 w 304"/>
                            <a:gd name="T83" fmla="*/ 122 h 243"/>
                            <a:gd name="T84" fmla="*/ 94 w 304"/>
                            <a:gd name="T85" fmla="*/ 147 h 243"/>
                            <a:gd name="T86" fmla="*/ 108 w 304"/>
                            <a:gd name="T87" fmla="*/ 167 h 243"/>
                            <a:gd name="T88" fmla="*/ 128 w 304"/>
                            <a:gd name="T89" fmla="*/ 180 h 243"/>
                            <a:gd name="T90" fmla="*/ 153 w 304"/>
                            <a:gd name="T91" fmla="*/ 185 h 243"/>
                            <a:gd name="T92" fmla="*/ 153 w 304"/>
                            <a:gd name="T93" fmla="*/ 185 h 243"/>
                            <a:gd name="T94" fmla="*/ 153 w 304"/>
                            <a:gd name="T95" fmla="*/ 185 h 243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w 304"/>
                            <a:gd name="T145" fmla="*/ 0 h 243"/>
                            <a:gd name="T146" fmla="*/ 304 w 304"/>
                            <a:gd name="T147" fmla="*/ 243 h 243"/>
                          </a:gdLst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T144" t="T145" r="T146" b="T147"/>
                          <a:pathLst>
                            <a:path fill="norm" h="243" w="304" stroke="1">
                              <a:moveTo>
                                <a:pt x="264" y="41"/>
                              </a:moveTo>
                              <a:cubicBezTo>
                                <a:pt x="269" y="41"/>
                                <a:pt x="273" y="42"/>
                                <a:pt x="278" y="44"/>
                              </a:cubicBezTo>
                              <a:cubicBezTo>
                                <a:pt x="283" y="46"/>
                                <a:pt x="288" y="49"/>
                                <a:pt x="291" y="52"/>
                              </a:cubicBezTo>
                              <a:cubicBezTo>
                                <a:pt x="295" y="56"/>
                                <a:pt x="298" y="60"/>
                                <a:pt x="300" y="65"/>
                              </a:cubicBezTo>
                              <a:cubicBezTo>
                                <a:pt x="303" y="70"/>
                                <a:pt x="304" y="75"/>
                                <a:pt x="304" y="80"/>
                              </a:cubicBezTo>
                              <a:cubicBezTo>
                                <a:pt x="304" y="203"/>
                                <a:pt x="304" y="203"/>
                                <a:pt x="304" y="203"/>
                              </a:cubicBezTo>
                              <a:cubicBezTo>
                                <a:pt x="304" y="209"/>
                                <a:pt x="303" y="214"/>
                                <a:pt x="300" y="218"/>
                              </a:cubicBezTo>
                              <a:cubicBezTo>
                                <a:pt x="298" y="223"/>
                                <a:pt x="295" y="227"/>
                                <a:pt x="291" y="231"/>
                              </a:cubicBezTo>
                              <a:cubicBezTo>
                                <a:pt x="288" y="235"/>
                                <a:pt x="283" y="238"/>
                                <a:pt x="278" y="240"/>
                              </a:cubicBezTo>
                              <a:cubicBezTo>
                                <a:pt x="273" y="242"/>
                                <a:pt x="268" y="243"/>
                                <a:pt x="263" y="243"/>
                              </a:cubicBezTo>
                              <a:cubicBezTo>
                                <a:pt x="42" y="243"/>
                                <a:pt x="42" y="243"/>
                                <a:pt x="42" y="243"/>
                              </a:cubicBezTo>
                              <a:cubicBezTo>
                                <a:pt x="37" y="243"/>
                                <a:pt x="32" y="242"/>
                                <a:pt x="26" y="240"/>
                              </a:cubicBezTo>
                              <a:cubicBezTo>
                                <a:pt x="21" y="238"/>
                                <a:pt x="17" y="235"/>
                                <a:pt x="13" y="231"/>
                              </a:cubicBezTo>
                              <a:cubicBezTo>
                                <a:pt x="9" y="228"/>
                                <a:pt x="6" y="223"/>
                                <a:pt x="4" y="219"/>
                              </a:cubicBezTo>
                              <a:cubicBezTo>
                                <a:pt x="1" y="214"/>
                                <a:pt x="0" y="208"/>
                                <a:pt x="0" y="203"/>
                              </a:cubicBezTo>
                              <a:cubicBezTo>
                                <a:pt x="0" y="82"/>
                                <a:pt x="0" y="82"/>
                                <a:pt x="0" y="82"/>
                              </a:cubicBezTo>
                              <a:cubicBezTo>
                                <a:pt x="0" y="77"/>
                                <a:pt x="1" y="72"/>
                                <a:pt x="3" y="67"/>
                              </a:cubicBezTo>
                              <a:cubicBezTo>
                                <a:pt x="6" y="63"/>
                                <a:pt x="9" y="58"/>
                                <a:pt x="13" y="54"/>
                              </a:cubicBezTo>
                              <a:cubicBezTo>
                                <a:pt x="16" y="50"/>
                                <a:pt x="21" y="47"/>
                                <a:pt x="25" y="45"/>
                              </a:cubicBezTo>
                              <a:cubicBezTo>
                                <a:pt x="30" y="42"/>
                                <a:pt x="35" y="41"/>
                                <a:pt x="39" y="41"/>
                              </a:cubicBezTo>
                              <a:cubicBezTo>
                                <a:pt x="59" y="41"/>
                                <a:pt x="59" y="41"/>
                                <a:pt x="59" y="41"/>
                              </a:cubicBezTo>
                              <a:cubicBezTo>
                                <a:pt x="64" y="14"/>
                                <a:pt x="64" y="14"/>
                                <a:pt x="64" y="14"/>
                              </a:cubicBezTo>
                              <a:cubicBezTo>
                                <a:pt x="64" y="10"/>
                                <a:pt x="66" y="6"/>
                                <a:pt x="70" y="4"/>
                              </a:cubicBezTo>
                              <a:cubicBezTo>
                                <a:pt x="73" y="1"/>
                                <a:pt x="76" y="0"/>
                                <a:pt x="81" y="0"/>
                              </a:cubicBezTo>
                              <a:cubicBezTo>
                                <a:pt x="226" y="0"/>
                                <a:pt x="226" y="0"/>
                                <a:pt x="226" y="0"/>
                              </a:cubicBezTo>
                              <a:cubicBezTo>
                                <a:pt x="230" y="0"/>
                                <a:pt x="233" y="1"/>
                                <a:pt x="236" y="3"/>
                              </a:cubicBezTo>
                              <a:cubicBezTo>
                                <a:pt x="240" y="6"/>
                                <a:pt x="241" y="9"/>
                                <a:pt x="242" y="14"/>
                              </a:cubicBezTo>
                              <a:cubicBezTo>
                                <a:pt x="246" y="41"/>
                                <a:pt x="246" y="41"/>
                                <a:pt x="246" y="41"/>
                              </a:cubicBezTo>
                              <a:cubicBezTo>
                                <a:pt x="264" y="41"/>
                                <a:pt x="264" y="41"/>
                                <a:pt x="264" y="41"/>
                              </a:cubicBezTo>
                              <a:close/>
                              <a:moveTo>
                                <a:pt x="153" y="185"/>
                              </a:moveTo>
                              <a:cubicBezTo>
                                <a:pt x="161" y="185"/>
                                <a:pt x="170" y="184"/>
                                <a:pt x="177" y="180"/>
                              </a:cubicBezTo>
                              <a:cubicBezTo>
                                <a:pt x="185" y="177"/>
                                <a:pt x="192" y="172"/>
                                <a:pt x="198" y="167"/>
                              </a:cubicBezTo>
                              <a:cubicBezTo>
                                <a:pt x="203" y="161"/>
                                <a:pt x="208" y="154"/>
                                <a:pt x="211" y="147"/>
                              </a:cubicBezTo>
                              <a:cubicBezTo>
                                <a:pt x="214" y="139"/>
                                <a:pt x="216" y="131"/>
                                <a:pt x="216" y="122"/>
                              </a:cubicBezTo>
                              <a:cubicBezTo>
                                <a:pt x="216" y="114"/>
                                <a:pt x="214" y="105"/>
                                <a:pt x="211" y="98"/>
                              </a:cubicBezTo>
                              <a:cubicBezTo>
                                <a:pt x="208" y="90"/>
                                <a:pt x="203" y="83"/>
                                <a:pt x="198" y="78"/>
                              </a:cubicBezTo>
                              <a:cubicBezTo>
                                <a:pt x="192" y="72"/>
                                <a:pt x="185" y="68"/>
                                <a:pt x="177" y="64"/>
                              </a:cubicBezTo>
                              <a:cubicBezTo>
                                <a:pt x="170" y="61"/>
                                <a:pt x="161" y="59"/>
                                <a:pt x="153" y="59"/>
                              </a:cubicBezTo>
                              <a:cubicBezTo>
                                <a:pt x="144" y="59"/>
                                <a:pt x="136" y="61"/>
                                <a:pt x="128" y="64"/>
                              </a:cubicBezTo>
                              <a:cubicBezTo>
                                <a:pt x="120" y="68"/>
                                <a:pt x="114" y="72"/>
                                <a:pt x="108" y="78"/>
                              </a:cubicBezTo>
                              <a:cubicBezTo>
                                <a:pt x="102" y="83"/>
                                <a:pt x="98" y="90"/>
                                <a:pt x="94" y="98"/>
                              </a:cubicBezTo>
                              <a:cubicBezTo>
                                <a:pt x="91" y="105"/>
                                <a:pt x="89" y="114"/>
                                <a:pt x="89" y="122"/>
                              </a:cubicBezTo>
                              <a:cubicBezTo>
                                <a:pt x="89" y="131"/>
                                <a:pt x="91" y="139"/>
                                <a:pt x="94" y="147"/>
                              </a:cubicBezTo>
                              <a:cubicBezTo>
                                <a:pt x="98" y="154"/>
                                <a:pt x="102" y="161"/>
                                <a:pt x="108" y="167"/>
                              </a:cubicBezTo>
                              <a:cubicBezTo>
                                <a:pt x="114" y="172"/>
                                <a:pt x="120" y="177"/>
                                <a:pt x="128" y="180"/>
                              </a:cubicBezTo>
                              <a:cubicBezTo>
                                <a:pt x="136" y="184"/>
                                <a:pt x="144" y="185"/>
                                <a:pt x="153" y="185"/>
                              </a:cubicBezTo>
                              <a:close/>
                              <a:moveTo>
                                <a:pt x="153" y="185"/>
                              </a:moveTo>
                              <a:cubicBezTo>
                                <a:pt x="153" y="185"/>
                                <a:pt x="153" y="185"/>
                                <a:pt x="153" y="185"/>
                              </a:cubicBezTo>
                            </a:path>
                          </a:pathLst>
                        </a:cu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411" o:spid="_x0000_s1043" style="width:20.05pt;height:16.05pt;margin-top:679.15pt;margin-left:-57pt;mso-height-relative:page;mso-width-relative:page;position:absolute;z-index:251694080" coordsize="304,243" o:spt="100" adj="-11796480,,5400" path="m264,41c269,41,273,42,278,44c283,46,288,49,291,52c295,56,298,60,300,65c303,70,304,75,304,80c304,203,304,203,304,203c304,209,303,214,300,218c298,223,295,227,291,231c288,235,283,238,278,240c273,242,268,243,263,243c42,243,42,243,42,243c37,243,32,242,26,240c21,238,17,235,13,231c9,228,6,223,4,219c1,214,,208,,203c,82,,82,,82c,77,1,72,3,67c6,63,9,58,13,54c16,50,21,47,25,45c30,42,35,41,39,41c59,41,59,41,59,41c64,14,64,14,64,14c64,10,66,6,70,4c73,1,76,,81,c226,,226,,226,c230,,233,1,236,3c240,6,241,9,242,14c246,41,246,41,246,41c264,41,264,41,264,41xm153,185c161,185,170,184,177,180c185,177,192,172,198,167c203,161,208,154,211,147c214,139,216,131,216,122c216,114,214,105,211,98c208,90,203,83,198,78c192,72,185,68,177,64c170,61,161,59,153,59c144,59,136,61,128,64c120,68,114,72,108,78c102,83,98,90,94,98c91,105,89,114,89,122c89,131,91,139,94,147c98,154,102,161,108,167c114,172,120,177,128,180c136,184,144,185,153,185xm153,185c153,185,153,185,153,185e" filled="t" fillcolor="#262626" stroked="f">
                <v:stroke joinstyle="round"/>
                <v:path o:connecttype="custom" o:connectlocs="221130,34391;232857,36908;243746,43619;251284,54523;254635,67106;254635,170281;251284,182864;243746,193769;232857,201318;220292,203835;35179,203835;21777,201318;10888,193769;3350,183703;0,170281;0,68783;2512,56201;10888,45296;20940,37747;32666,34391;49419,34391;53607,11743;58633,3355;67846,0;189301,0;197677,2516;202702,11743;206053,34391;221130,34391;128155,155183;148257,150988;165847,140084;176736,123307;180924,102336;176736,82205;165847,65428;148257,53684;128155,49490;107214,53684;90462,65428;78735,82205;74547,102336;78735,123307;90462,140084;107214,150988;128155,155183;128155,155183;128155,155183" o:connectangles="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-746125</wp:posOffset>
                </wp:positionH>
                <wp:positionV relativeFrom="paragraph">
                  <wp:posOffset>7695565</wp:posOffset>
                </wp:positionV>
                <wp:extent cx="212725" cy="238125"/>
                <wp:effectExtent l="0" t="0" r="3175" b="3810"/>
                <wp:wrapNone/>
                <wp:docPr id="44" name="组合 1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212725" cy="238125"/>
                          <a:chOff x="2886053" y="2444744"/>
                          <a:chExt cx="442913" cy="495300"/>
                        </a:xfr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wpg:grpSpPr>
                      <wps:wsp xmlns:wps="http://schemas.microsoft.com/office/word/2010/wordprocessingShape">
                        <wps:cNvPr id="195" name="Freeform 1698"/>
                        <wps:cNvSpPr>
                          <a:spLocks noEditPoints="1"/>
                        </wps:cNvSpPr>
                        <wps:spPr bwMode="auto">
                          <a:xfrm>
                            <a:off x="2952728" y="2643182"/>
                            <a:ext cx="312738" cy="225425"/>
                          </a:xfrm>
                          <a:custGeom>
                            <a:avLst/>
                            <a:gdLst>
                              <a:gd name="T0" fmla="*/ 0 w 83"/>
                              <a:gd name="T1" fmla="*/ 47 h 60"/>
                              <a:gd name="T2" fmla="*/ 0 w 83"/>
                              <a:gd name="T3" fmla="*/ 55 h 60"/>
                              <a:gd name="T4" fmla="*/ 0 w 83"/>
                              <a:gd name="T5" fmla="*/ 60 h 60"/>
                              <a:gd name="T6" fmla="*/ 83 w 83"/>
                              <a:gd name="T7" fmla="*/ 60 h 60"/>
                              <a:gd name="T8" fmla="*/ 83 w 83"/>
                              <a:gd name="T9" fmla="*/ 55 h 60"/>
                              <a:gd name="T10" fmla="*/ 83 w 83"/>
                              <a:gd name="T11" fmla="*/ 47 h 60"/>
                              <a:gd name="T12" fmla="*/ 83 w 83"/>
                              <a:gd name="T13" fmla="*/ 0 h 60"/>
                              <a:gd name="T14" fmla="*/ 0 w 83"/>
                              <a:gd name="T15" fmla="*/ 0 h 60"/>
                              <a:gd name="T16" fmla="*/ 0 w 83"/>
                              <a:gd name="T17" fmla="*/ 47 h 60"/>
                              <a:gd name="T18" fmla="*/ 31 w 83"/>
                              <a:gd name="T19" fmla="*/ 6 h 60"/>
                              <a:gd name="T20" fmla="*/ 31 w 83"/>
                              <a:gd name="T21" fmla="*/ 6 h 60"/>
                              <a:gd name="T22" fmla="*/ 33 w 83"/>
                              <a:gd name="T23" fmla="*/ 6 h 60"/>
                              <a:gd name="T24" fmla="*/ 60 w 83"/>
                              <a:gd name="T25" fmla="*/ 27 h 60"/>
                              <a:gd name="T26" fmla="*/ 61 w 83"/>
                              <a:gd name="T27" fmla="*/ 29 h 60"/>
                              <a:gd name="T28" fmla="*/ 60 w 83"/>
                              <a:gd name="T29" fmla="*/ 31 h 60"/>
                              <a:gd name="T30" fmla="*/ 33 w 83"/>
                              <a:gd name="T31" fmla="*/ 52 h 60"/>
                              <a:gd name="T32" fmla="*/ 31 w 83"/>
                              <a:gd name="T33" fmla="*/ 52 h 60"/>
                              <a:gd name="T34" fmla="*/ 30 w 83"/>
                              <a:gd name="T35" fmla="*/ 50 h 60"/>
                              <a:gd name="T36" fmla="*/ 30 w 83"/>
                              <a:gd name="T37" fmla="*/ 8 h 60"/>
                              <a:gd name="T38" fmla="*/ 31 w 83"/>
                              <a:gd name="T39" fmla="*/ 6 h 6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fill="norm" h="60" w="83" stroke="1">
                                <a:moveTo>
                                  <a:pt x="0" y="47"/>
                                </a:moveTo>
                                <a:cubicBezTo>
                                  <a:pt x="0" y="52"/>
                                  <a:pt x="0" y="55"/>
                                  <a:pt x="0" y="55"/>
                                </a:cubicBezTo>
                                <a:cubicBezTo>
                                  <a:pt x="0" y="57"/>
                                  <a:pt x="0" y="59"/>
                                  <a:pt x="0" y="60"/>
                                </a:cubicBezTo>
                                <a:cubicBezTo>
                                  <a:pt x="3" y="60"/>
                                  <a:pt x="80" y="60"/>
                                  <a:pt x="83" y="60"/>
                                </a:cubicBezTo>
                                <a:cubicBezTo>
                                  <a:pt x="83" y="59"/>
                                  <a:pt x="83" y="57"/>
                                  <a:pt x="83" y="55"/>
                                </a:cubicBezTo>
                                <a:cubicBezTo>
                                  <a:pt x="83" y="55"/>
                                  <a:pt x="83" y="52"/>
                                  <a:pt x="83" y="47"/>
                                </a:cubicBezTo>
                                <a:cubicBezTo>
                                  <a:pt x="83" y="32"/>
                                  <a:pt x="83" y="2"/>
                                  <a:pt x="83" y="0"/>
                                </a:cubicBezTo>
                                <a:cubicBezTo>
                                  <a:pt x="80" y="0"/>
                                  <a:pt x="3" y="0"/>
                                  <a:pt x="0" y="0"/>
                                </a:cubicBezTo>
                                <a:cubicBezTo>
                                  <a:pt x="0" y="2"/>
                                  <a:pt x="0" y="32"/>
                                  <a:pt x="0" y="47"/>
                                </a:cubicBezTo>
                                <a:close/>
                                <a:moveTo>
                                  <a:pt x="31" y="6"/>
                                </a:moveTo>
                                <a:cubicBezTo>
                                  <a:pt x="31" y="6"/>
                                  <a:pt x="31" y="6"/>
                                  <a:pt x="31" y="6"/>
                                </a:cubicBezTo>
                                <a:cubicBezTo>
                                  <a:pt x="32" y="6"/>
                                  <a:pt x="33" y="6"/>
                                  <a:pt x="33" y="6"/>
                                </a:cubicBezTo>
                                <a:cubicBezTo>
                                  <a:pt x="60" y="27"/>
                                  <a:pt x="60" y="27"/>
                                  <a:pt x="60" y="27"/>
                                </a:cubicBezTo>
                                <a:cubicBezTo>
                                  <a:pt x="61" y="27"/>
                                  <a:pt x="61" y="28"/>
                                  <a:pt x="61" y="29"/>
                                </a:cubicBezTo>
                                <a:cubicBezTo>
                                  <a:pt x="61" y="30"/>
                                  <a:pt x="61" y="30"/>
                                  <a:pt x="60" y="31"/>
                                </a:cubicBezTo>
                                <a:cubicBezTo>
                                  <a:pt x="33" y="52"/>
                                  <a:pt x="33" y="52"/>
                                  <a:pt x="33" y="52"/>
                                </a:cubicBezTo>
                                <a:cubicBezTo>
                                  <a:pt x="33" y="52"/>
                                  <a:pt x="32" y="52"/>
                                  <a:pt x="31" y="52"/>
                                </a:cubicBezTo>
                                <a:cubicBezTo>
                                  <a:pt x="30" y="51"/>
                                  <a:pt x="30" y="51"/>
                                  <a:pt x="30" y="50"/>
                                </a:cubicBezTo>
                                <a:cubicBezTo>
                                  <a:pt x="30" y="8"/>
                                  <a:pt x="30" y="8"/>
                                  <a:pt x="30" y="8"/>
                                </a:cubicBezTo>
                                <a:cubicBezTo>
                                  <a:pt x="30" y="7"/>
                                  <a:pt x="30" y="6"/>
                                  <a:pt x="31" y="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96" name="Freeform 1699"/>
                        <wps:cNvSpPr>
                          <a:spLocks noEditPoints="1"/>
                        </wps:cNvSpPr>
                        <wps:spPr bwMode="auto">
                          <a:xfrm>
                            <a:off x="2886053" y="2444744"/>
                            <a:ext cx="442913" cy="495300"/>
                          </a:xfrm>
                          <a:custGeom>
                            <a:avLst/>
                            <a:gdLst>
                              <a:gd name="T0" fmla="*/ 9 w 118"/>
                              <a:gd name="T1" fmla="*/ 132 h 132"/>
                              <a:gd name="T2" fmla="*/ 109 w 118"/>
                              <a:gd name="T3" fmla="*/ 132 h 132"/>
                              <a:gd name="T4" fmla="*/ 118 w 118"/>
                              <a:gd name="T5" fmla="*/ 123 h 132"/>
                              <a:gd name="T6" fmla="*/ 118 w 118"/>
                              <a:gd name="T7" fmla="*/ 41 h 132"/>
                              <a:gd name="T8" fmla="*/ 109 w 118"/>
                              <a:gd name="T9" fmla="*/ 32 h 132"/>
                              <a:gd name="T10" fmla="*/ 71 w 118"/>
                              <a:gd name="T11" fmla="*/ 32 h 132"/>
                              <a:gd name="T12" fmla="*/ 93 w 118"/>
                              <a:gd name="T13" fmla="*/ 10 h 132"/>
                              <a:gd name="T14" fmla="*/ 93 w 118"/>
                              <a:gd name="T15" fmla="*/ 2 h 132"/>
                              <a:gd name="T16" fmla="*/ 85 w 118"/>
                              <a:gd name="T17" fmla="*/ 2 h 132"/>
                              <a:gd name="T18" fmla="*/ 59 w 118"/>
                              <a:gd name="T19" fmla="*/ 28 h 132"/>
                              <a:gd name="T20" fmla="*/ 33 w 118"/>
                              <a:gd name="T21" fmla="*/ 2 h 132"/>
                              <a:gd name="T22" fmla="*/ 26 w 118"/>
                              <a:gd name="T23" fmla="*/ 2 h 132"/>
                              <a:gd name="T24" fmla="*/ 26 w 118"/>
                              <a:gd name="T25" fmla="*/ 10 h 132"/>
                              <a:gd name="T26" fmla="*/ 47 w 118"/>
                              <a:gd name="T27" fmla="*/ 32 h 132"/>
                              <a:gd name="T28" fmla="*/ 9 w 118"/>
                              <a:gd name="T29" fmla="*/ 32 h 132"/>
                              <a:gd name="T30" fmla="*/ 0 w 118"/>
                              <a:gd name="T31" fmla="*/ 41 h 132"/>
                              <a:gd name="T32" fmla="*/ 0 w 118"/>
                              <a:gd name="T33" fmla="*/ 123 h 132"/>
                              <a:gd name="T34" fmla="*/ 9 w 118"/>
                              <a:gd name="T35" fmla="*/ 132 h 132"/>
                              <a:gd name="T36" fmla="*/ 8 w 118"/>
                              <a:gd name="T37" fmla="*/ 41 h 132"/>
                              <a:gd name="T38" fmla="*/ 110 w 118"/>
                              <a:gd name="T39" fmla="*/ 41 h 132"/>
                              <a:gd name="T40" fmla="*/ 110 w 118"/>
                              <a:gd name="T41" fmla="*/ 124 h 132"/>
                              <a:gd name="T42" fmla="*/ 8 w 118"/>
                              <a:gd name="T43" fmla="*/ 124 h 132"/>
                              <a:gd name="T44" fmla="*/ 8 w 118"/>
                              <a:gd name="T45" fmla="*/ 41 h 13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fill="norm" h="132" w="118" stroke="1">
                                <a:moveTo>
                                  <a:pt x="9" y="132"/>
                                </a:moveTo>
                                <a:cubicBezTo>
                                  <a:pt x="109" y="132"/>
                                  <a:pt x="109" y="132"/>
                                  <a:pt x="109" y="132"/>
                                </a:cubicBezTo>
                                <a:cubicBezTo>
                                  <a:pt x="114" y="132"/>
                                  <a:pt x="118" y="128"/>
                                  <a:pt x="118" y="123"/>
                                </a:cubicBezTo>
                                <a:cubicBezTo>
                                  <a:pt x="118" y="41"/>
                                  <a:pt x="118" y="41"/>
                                  <a:pt x="118" y="41"/>
                                </a:cubicBezTo>
                                <a:cubicBezTo>
                                  <a:pt x="118" y="36"/>
                                  <a:pt x="114" y="32"/>
                                  <a:pt x="109" y="32"/>
                                </a:cubicBezTo>
                                <a:cubicBezTo>
                                  <a:pt x="71" y="32"/>
                                  <a:pt x="71" y="32"/>
                                  <a:pt x="71" y="32"/>
                                </a:cubicBezTo>
                                <a:cubicBezTo>
                                  <a:pt x="93" y="10"/>
                                  <a:pt x="93" y="10"/>
                                  <a:pt x="93" y="10"/>
                                </a:cubicBezTo>
                                <a:cubicBezTo>
                                  <a:pt x="95" y="8"/>
                                  <a:pt x="95" y="5"/>
                                  <a:pt x="93" y="2"/>
                                </a:cubicBezTo>
                                <a:cubicBezTo>
                                  <a:pt x="90" y="0"/>
                                  <a:pt x="87" y="0"/>
                                  <a:pt x="85" y="2"/>
                                </a:cubicBezTo>
                                <a:cubicBezTo>
                                  <a:pt x="59" y="28"/>
                                  <a:pt x="59" y="28"/>
                                  <a:pt x="59" y="28"/>
                                </a:cubicBezTo>
                                <a:cubicBezTo>
                                  <a:pt x="33" y="2"/>
                                  <a:pt x="33" y="2"/>
                                  <a:pt x="33" y="2"/>
                                </a:cubicBezTo>
                                <a:cubicBezTo>
                                  <a:pt x="31" y="0"/>
                                  <a:pt x="28" y="0"/>
                                  <a:pt x="26" y="2"/>
                                </a:cubicBezTo>
                                <a:cubicBezTo>
                                  <a:pt x="23" y="5"/>
                                  <a:pt x="23" y="8"/>
                                  <a:pt x="26" y="10"/>
                                </a:cubicBezTo>
                                <a:cubicBezTo>
                                  <a:pt x="47" y="32"/>
                                  <a:pt x="47" y="32"/>
                                  <a:pt x="47" y="32"/>
                                </a:cubicBezTo>
                                <a:cubicBezTo>
                                  <a:pt x="9" y="32"/>
                                  <a:pt x="9" y="32"/>
                                  <a:pt x="9" y="32"/>
                                </a:cubicBezTo>
                                <a:cubicBezTo>
                                  <a:pt x="4" y="32"/>
                                  <a:pt x="0" y="36"/>
                                  <a:pt x="0" y="41"/>
                                </a:cubicBezTo>
                                <a:cubicBezTo>
                                  <a:pt x="0" y="123"/>
                                  <a:pt x="0" y="123"/>
                                  <a:pt x="0" y="123"/>
                                </a:cubicBezTo>
                                <a:cubicBezTo>
                                  <a:pt x="0" y="128"/>
                                  <a:pt x="4" y="132"/>
                                  <a:pt x="9" y="132"/>
                                </a:cubicBezTo>
                                <a:close/>
                                <a:moveTo>
                                  <a:pt x="8" y="41"/>
                                </a:moveTo>
                                <a:cubicBezTo>
                                  <a:pt x="16" y="41"/>
                                  <a:pt x="102" y="41"/>
                                  <a:pt x="110" y="41"/>
                                </a:cubicBezTo>
                                <a:cubicBezTo>
                                  <a:pt x="110" y="48"/>
                                  <a:pt x="110" y="117"/>
                                  <a:pt x="110" y="124"/>
                                </a:cubicBezTo>
                                <a:cubicBezTo>
                                  <a:pt x="102" y="124"/>
                                  <a:pt x="16" y="124"/>
                                  <a:pt x="8" y="124"/>
                                </a:cubicBezTo>
                                <a:cubicBezTo>
                                  <a:pt x="8" y="117"/>
                                  <a:pt x="8" y="48"/>
                                  <a:pt x="8" y="4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06" o:spid="_x0000_s1044" style="width:16.75pt;height:18.75pt;margin-top:605.95pt;margin-left:-58.75pt;mso-height-relative:page;mso-width-relative:page;position:absolute;z-index:251692032" coordorigin="2886053,2444744" coordsize="442913,495300">
                <o:lock v:ext="edit" aspectratio="t"/>
                <v:shape id="Freeform 1698" o:spid="_x0000_s1045" style="width:312738;height:225425;left:2952728;position:absolute;top:2643182" coordsize="83,60" o:spt="100" adj="-11796480,,5400" path="m,47c,52,,55,,55c,57,,59,,60c3,60,80,60,83,60c83,59,83,57,83,55c83,55,83,52,83,47c83,32,83,2,83,c80,,3,,,c,2,,32,,47xm31,6c31,6,31,6,31,6c32,6,33,6,33,6c60,27,60,27,60,27c61,27,61,28,61,29c61,30,61,30,60,31c33,52,33,52,33,52c33,52,32,52,31,52c30,51,30,51,30,50c30,8,30,8,30,8c30,7,30,6,31,6xe" filled="t" stroked="f">
                  <v:stroke joinstyle="miter"/>
                  <v:path o:connecttype="custom" o:connectlocs="0,176582;0,206639;0,225425;312738,225425;312738,206639;312738,176582;312738,0;0,0;0,176582;116805,22542;116805,22542;124341,22542;226075,101441;229843,108955;226075,116469;124341,195368;116805,195368;113037,187854;113037,30056;116805,22542" o:connectangles="0,0,0,0,0,0,0,0,0,0,0,0,0,0,0,0,0,0,0,0"/>
                  <o:lock v:ext="edit" aspectratio="f"/>
                </v:shape>
                <v:shape id="Freeform 1699" o:spid="_x0000_s1046" style="width:442913;height:495300;left:2886053;position:absolute;top:2444744" coordsize="118,132" o:spt="100" adj="-11796480,,5400" path="m9,132c109,132,109,132,109,132c114,132,118,128,118,123c118,41,118,41,118,41c118,36,114,32,109,32c71,32,71,32,71,32c93,10,93,10,93,10c95,8,95,5,93,2c90,,87,,85,2c59,28,59,28,59,28c33,2,33,2,33,2c31,,28,,26,2c23,5,23,8,26,10c47,32,47,32,47,32c9,32,9,32,9,32c4,32,,36,,41c,123,,123,,123c,128,4,132,9,132xm8,41c16,41,102,41,110,41c110,48,110,117,110,124c102,124,16,124,8,124c8,117,8,48,8,41xe" filled="t" stroked="f">
                  <v:stroke joinstyle="miter"/>
                  <v:path o:connecttype="custom" o:connectlocs="33781,495300;409131,495300;442913,461529;442913,153843;409131,120072;266498,120072;349075,37522;349075,7504;319047,7504;221456,105063;123865,7504;97591,7504;97591,37522;176414,120072;33781,120072;0,153843;0,461529;33781,495300;30028,153843;412885,153843;412885,465281;30028,465281;30028,153843" o:connectangles="0,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644525</wp:posOffset>
                </wp:positionH>
                <wp:positionV relativeFrom="paragraph">
                  <wp:posOffset>7654290</wp:posOffset>
                </wp:positionV>
                <wp:extent cx="330200" cy="299085"/>
                <wp:effectExtent l="0" t="0" r="12700" b="5715"/>
                <wp:wrapNone/>
                <wp:docPr id="45" name="图形 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30200" cy="299085"/>
                          <a:chOff x="10931007" y="3563015"/>
                          <a:chExt cx="695325" cy="628650"/>
                        </a:xfrm>
                        <a:solidFill>
                          <a:schemeClr val="tx2">
                            <a:lumMod val="50000"/>
                          </a:schemeClr>
                        </a:solidFill>
                      </wpg:grpSpPr>
                      <wps:wsp xmlns:wps="http://schemas.microsoft.com/office/word/2010/wordprocessingShape">
                        <wps:cNvPr id="131" name="任意多边形: 形状 130"/>
                        <wps:cNvSpPr/>
                        <wps:spPr>
                          <a:xfrm>
                            <a:off x="10931007" y="3563015"/>
                            <a:ext cx="352425" cy="304800"/>
                          </a:xfrm>
                          <a:custGeom>
                            <a:avLst/>
                            <a:gdLst>
                              <a:gd name="connsiteX0" fmla="*/ 309563 w 352425"/>
                              <a:gd name="connsiteY0" fmla="*/ 54293 h 304800"/>
                              <a:gd name="connsiteX1" fmla="*/ 315278 w 352425"/>
                              <a:gd name="connsiteY1" fmla="*/ 70485 h 304800"/>
                              <a:gd name="connsiteX2" fmla="*/ 291465 w 352425"/>
                              <a:gd name="connsiteY2" fmla="*/ 61913 h 304800"/>
                              <a:gd name="connsiteX3" fmla="*/ 306705 w 352425"/>
                              <a:gd name="connsiteY3" fmla="*/ 83820 h 304800"/>
                              <a:gd name="connsiteX4" fmla="*/ 272415 w 352425"/>
                              <a:gd name="connsiteY4" fmla="*/ 83820 h 304800"/>
                              <a:gd name="connsiteX5" fmla="*/ 282893 w 352425"/>
                              <a:gd name="connsiteY5" fmla="*/ 91440 h 304800"/>
                              <a:gd name="connsiteX6" fmla="*/ 252413 w 352425"/>
                              <a:gd name="connsiteY6" fmla="*/ 101918 h 304800"/>
                              <a:gd name="connsiteX7" fmla="*/ 262890 w 352425"/>
                              <a:gd name="connsiteY7" fmla="*/ 113348 h 304800"/>
                              <a:gd name="connsiteX8" fmla="*/ 202883 w 352425"/>
                              <a:gd name="connsiteY8" fmla="*/ 143828 h 304800"/>
                              <a:gd name="connsiteX9" fmla="*/ 327660 w 352425"/>
                              <a:gd name="connsiteY9" fmla="*/ 152400 h 304800"/>
                              <a:gd name="connsiteX10" fmla="*/ 349568 w 352425"/>
                              <a:gd name="connsiteY10" fmla="*/ 222885 h 304800"/>
                              <a:gd name="connsiteX11" fmla="*/ 313373 w 352425"/>
                              <a:gd name="connsiteY11" fmla="*/ 180023 h 304800"/>
                              <a:gd name="connsiteX12" fmla="*/ 287655 w 352425"/>
                              <a:gd name="connsiteY12" fmla="*/ 195263 h 304800"/>
                              <a:gd name="connsiteX13" fmla="*/ 276225 w 352425"/>
                              <a:gd name="connsiteY13" fmla="*/ 166688 h 304800"/>
                              <a:gd name="connsiteX14" fmla="*/ 260033 w 352425"/>
                              <a:gd name="connsiteY14" fmla="*/ 177165 h 304800"/>
                              <a:gd name="connsiteX15" fmla="*/ 241935 w 352425"/>
                              <a:gd name="connsiteY15" fmla="*/ 162878 h 304800"/>
                              <a:gd name="connsiteX16" fmla="*/ 226695 w 352425"/>
                              <a:gd name="connsiteY16" fmla="*/ 166688 h 304800"/>
                              <a:gd name="connsiteX17" fmla="*/ 194310 w 352425"/>
                              <a:gd name="connsiteY17" fmla="*/ 157163 h 304800"/>
                              <a:gd name="connsiteX18" fmla="*/ 195263 w 352425"/>
                              <a:gd name="connsiteY18" fmla="*/ 185738 h 304800"/>
                              <a:gd name="connsiteX19" fmla="*/ 186690 w 352425"/>
                              <a:gd name="connsiteY19" fmla="*/ 183833 h 304800"/>
                              <a:gd name="connsiteX20" fmla="*/ 191453 w 352425"/>
                              <a:gd name="connsiteY20" fmla="*/ 208598 h 304800"/>
                              <a:gd name="connsiteX21" fmla="*/ 181928 w 352425"/>
                              <a:gd name="connsiteY21" fmla="*/ 207645 h 304800"/>
                              <a:gd name="connsiteX22" fmla="*/ 189548 w 352425"/>
                              <a:gd name="connsiteY22" fmla="*/ 237173 h 304800"/>
                              <a:gd name="connsiteX23" fmla="*/ 180023 w 352425"/>
                              <a:gd name="connsiteY23" fmla="*/ 237173 h 304800"/>
                              <a:gd name="connsiteX24" fmla="*/ 182880 w 352425"/>
                              <a:gd name="connsiteY24" fmla="*/ 257175 h 304800"/>
                              <a:gd name="connsiteX25" fmla="*/ 168593 w 352425"/>
                              <a:gd name="connsiteY25" fmla="*/ 246698 h 304800"/>
                              <a:gd name="connsiteX26" fmla="*/ 191453 w 352425"/>
                              <a:gd name="connsiteY26" fmla="*/ 310515 h 304800"/>
                              <a:gd name="connsiteX27" fmla="*/ 141923 w 352425"/>
                              <a:gd name="connsiteY27" fmla="*/ 240030 h 304800"/>
                              <a:gd name="connsiteX28" fmla="*/ 184785 w 352425"/>
                              <a:gd name="connsiteY28" fmla="*/ 160973 h 304800"/>
                              <a:gd name="connsiteX29" fmla="*/ 164783 w 352425"/>
                              <a:gd name="connsiteY29" fmla="*/ 173355 h 304800"/>
                              <a:gd name="connsiteX30" fmla="*/ 133350 w 352425"/>
                              <a:gd name="connsiteY30" fmla="*/ 176213 h 304800"/>
                              <a:gd name="connsiteX31" fmla="*/ 125730 w 352425"/>
                              <a:gd name="connsiteY31" fmla="*/ 187643 h 304800"/>
                              <a:gd name="connsiteX32" fmla="*/ 97155 w 352425"/>
                              <a:gd name="connsiteY32" fmla="*/ 190500 h 304800"/>
                              <a:gd name="connsiteX33" fmla="*/ 91440 w 352425"/>
                              <a:gd name="connsiteY33" fmla="*/ 209550 h 304800"/>
                              <a:gd name="connsiteX34" fmla="*/ 79058 w 352425"/>
                              <a:gd name="connsiteY34" fmla="*/ 197168 h 304800"/>
                              <a:gd name="connsiteX35" fmla="*/ 63818 w 352425"/>
                              <a:gd name="connsiteY35" fmla="*/ 232410 h 304800"/>
                              <a:gd name="connsiteX36" fmla="*/ 54293 w 352425"/>
                              <a:gd name="connsiteY36" fmla="*/ 210503 h 304800"/>
                              <a:gd name="connsiteX37" fmla="*/ 45720 w 352425"/>
                              <a:gd name="connsiteY37" fmla="*/ 290513 h 304800"/>
                              <a:gd name="connsiteX38" fmla="*/ 40005 w 352425"/>
                              <a:gd name="connsiteY38" fmla="*/ 188595 h 304800"/>
                              <a:gd name="connsiteX39" fmla="*/ 168593 w 352425"/>
                              <a:gd name="connsiteY39" fmla="*/ 154305 h 304800"/>
                              <a:gd name="connsiteX40" fmla="*/ 107633 w 352425"/>
                              <a:gd name="connsiteY40" fmla="*/ 160020 h 304800"/>
                              <a:gd name="connsiteX41" fmla="*/ 110490 w 352425"/>
                              <a:gd name="connsiteY41" fmla="*/ 143828 h 304800"/>
                              <a:gd name="connsiteX42" fmla="*/ 79058 w 352425"/>
                              <a:gd name="connsiteY42" fmla="*/ 152400 h 304800"/>
                              <a:gd name="connsiteX43" fmla="*/ 82868 w 352425"/>
                              <a:gd name="connsiteY43" fmla="*/ 140018 h 304800"/>
                              <a:gd name="connsiteX44" fmla="*/ 54293 w 352425"/>
                              <a:gd name="connsiteY44" fmla="*/ 158115 h 304800"/>
                              <a:gd name="connsiteX45" fmla="*/ 55245 w 352425"/>
                              <a:gd name="connsiteY45" fmla="*/ 131445 h 304800"/>
                              <a:gd name="connsiteX46" fmla="*/ 40005 w 352425"/>
                              <a:gd name="connsiteY46" fmla="*/ 152400 h 304800"/>
                              <a:gd name="connsiteX47" fmla="*/ 35243 w 352425"/>
                              <a:gd name="connsiteY47" fmla="*/ 134303 h 304800"/>
                              <a:gd name="connsiteX48" fmla="*/ 0 w 352425"/>
                              <a:gd name="connsiteY48" fmla="*/ 165735 h 304800"/>
                              <a:gd name="connsiteX49" fmla="*/ 36195 w 352425"/>
                              <a:gd name="connsiteY49" fmla="*/ 95250 h 304800"/>
                              <a:gd name="connsiteX50" fmla="*/ 101918 w 352425"/>
                              <a:gd name="connsiteY50" fmla="*/ 118110 h 304800"/>
                              <a:gd name="connsiteX51" fmla="*/ 166688 w 352425"/>
                              <a:gd name="connsiteY51" fmla="*/ 141923 h 304800"/>
                              <a:gd name="connsiteX52" fmla="*/ 153353 w 352425"/>
                              <a:gd name="connsiteY52" fmla="*/ 117158 h 304800"/>
                              <a:gd name="connsiteX53" fmla="*/ 137160 w 352425"/>
                              <a:gd name="connsiteY53" fmla="*/ 121920 h 304800"/>
                              <a:gd name="connsiteX54" fmla="*/ 129540 w 352425"/>
                              <a:gd name="connsiteY54" fmla="*/ 99060 h 304800"/>
                              <a:gd name="connsiteX55" fmla="*/ 119063 w 352425"/>
                              <a:gd name="connsiteY55" fmla="*/ 101918 h 304800"/>
                              <a:gd name="connsiteX56" fmla="*/ 106680 w 352425"/>
                              <a:gd name="connsiteY56" fmla="*/ 77153 h 304800"/>
                              <a:gd name="connsiteX57" fmla="*/ 76200 w 352425"/>
                              <a:gd name="connsiteY57" fmla="*/ 108585 h 304800"/>
                              <a:gd name="connsiteX58" fmla="*/ 71438 w 352425"/>
                              <a:gd name="connsiteY58" fmla="*/ 107633 h 304800"/>
                              <a:gd name="connsiteX59" fmla="*/ 98108 w 352425"/>
                              <a:gd name="connsiteY59" fmla="*/ 52388 h 304800"/>
                              <a:gd name="connsiteX60" fmla="*/ 189548 w 352425"/>
                              <a:gd name="connsiteY60" fmla="*/ 140018 h 304800"/>
                              <a:gd name="connsiteX61" fmla="*/ 181928 w 352425"/>
                              <a:gd name="connsiteY61" fmla="*/ 36195 h 304800"/>
                              <a:gd name="connsiteX62" fmla="*/ 249555 w 352425"/>
                              <a:gd name="connsiteY62" fmla="*/ 0 h 304800"/>
                              <a:gd name="connsiteX63" fmla="*/ 202883 w 352425"/>
                              <a:gd name="connsiteY63" fmla="*/ 41910 h 304800"/>
                              <a:gd name="connsiteX64" fmla="*/ 220028 w 352425"/>
                              <a:gd name="connsiteY64" fmla="*/ 40958 h 304800"/>
                              <a:gd name="connsiteX65" fmla="*/ 199073 w 352425"/>
                              <a:gd name="connsiteY65" fmla="*/ 72390 h 304800"/>
                              <a:gd name="connsiteX66" fmla="*/ 215265 w 352425"/>
                              <a:gd name="connsiteY66" fmla="*/ 78105 h 304800"/>
                              <a:gd name="connsiteX67" fmla="*/ 202883 w 352425"/>
                              <a:gd name="connsiteY67" fmla="*/ 116205 h 304800"/>
                              <a:gd name="connsiteX68" fmla="*/ 212408 w 352425"/>
                              <a:gd name="connsiteY68" fmla="*/ 119063 h 304800"/>
                              <a:gd name="connsiteX69" fmla="*/ 204788 w 352425"/>
                              <a:gd name="connsiteY69" fmla="*/ 133350 h 304800"/>
                              <a:gd name="connsiteX70" fmla="*/ 286703 w 352425"/>
                              <a:gd name="connsiteY70" fmla="*/ 21908 h 304800"/>
                              <a:gd name="connsiteX71" fmla="*/ 356235 w 352425"/>
                              <a:gd name="connsiteY71" fmla="*/ 60008 h 304800"/>
                              <a:gd name="connsiteX72" fmla="*/ 309563 w 352425"/>
                              <a:gd name="connsiteY72" fmla="*/ 54293 h 304800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</a:cxnLst>
                            <a:rect l="l" t="t" r="r" b="b"/>
                            <a:pathLst>
                              <a:path fill="norm" h="304800" w="352425" stroke="1">
                                <a:moveTo>
                                  <a:pt x="309563" y="54293"/>
                                </a:moveTo>
                                <a:lnTo>
                                  <a:pt x="315278" y="70485"/>
                                </a:lnTo>
                                <a:lnTo>
                                  <a:pt x="291465" y="61913"/>
                                </a:lnTo>
                                <a:lnTo>
                                  <a:pt x="306705" y="83820"/>
                                </a:lnTo>
                                <a:lnTo>
                                  <a:pt x="272415" y="83820"/>
                                </a:lnTo>
                                <a:lnTo>
                                  <a:pt x="282893" y="91440"/>
                                </a:lnTo>
                                <a:lnTo>
                                  <a:pt x="252413" y="101918"/>
                                </a:lnTo>
                                <a:lnTo>
                                  <a:pt x="262890" y="113348"/>
                                </a:lnTo>
                                <a:lnTo>
                                  <a:pt x="202883" y="143828"/>
                                </a:lnTo>
                                <a:lnTo>
                                  <a:pt x="327660" y="152400"/>
                                </a:lnTo>
                                <a:lnTo>
                                  <a:pt x="349568" y="222885"/>
                                </a:lnTo>
                                <a:lnTo>
                                  <a:pt x="313373" y="180023"/>
                                </a:lnTo>
                                <a:lnTo>
                                  <a:pt x="287655" y="195263"/>
                                </a:lnTo>
                                <a:lnTo>
                                  <a:pt x="276225" y="166688"/>
                                </a:lnTo>
                                <a:lnTo>
                                  <a:pt x="260033" y="177165"/>
                                </a:lnTo>
                                <a:lnTo>
                                  <a:pt x="241935" y="162878"/>
                                </a:lnTo>
                                <a:lnTo>
                                  <a:pt x="226695" y="166688"/>
                                </a:lnTo>
                                <a:lnTo>
                                  <a:pt x="194310" y="157163"/>
                                </a:lnTo>
                                <a:lnTo>
                                  <a:pt x="195263" y="185738"/>
                                </a:lnTo>
                                <a:lnTo>
                                  <a:pt x="186690" y="183833"/>
                                </a:lnTo>
                                <a:lnTo>
                                  <a:pt x="191453" y="208598"/>
                                </a:lnTo>
                                <a:lnTo>
                                  <a:pt x="181928" y="207645"/>
                                </a:lnTo>
                                <a:lnTo>
                                  <a:pt x="189548" y="237173"/>
                                </a:lnTo>
                                <a:lnTo>
                                  <a:pt x="180023" y="237173"/>
                                </a:lnTo>
                                <a:lnTo>
                                  <a:pt x="182880" y="257175"/>
                                </a:lnTo>
                                <a:lnTo>
                                  <a:pt x="168593" y="246698"/>
                                </a:lnTo>
                                <a:lnTo>
                                  <a:pt x="191453" y="310515"/>
                                </a:lnTo>
                                <a:lnTo>
                                  <a:pt x="141923" y="240030"/>
                                </a:lnTo>
                                <a:lnTo>
                                  <a:pt x="184785" y="160973"/>
                                </a:lnTo>
                                <a:lnTo>
                                  <a:pt x="164783" y="173355"/>
                                </a:lnTo>
                                <a:lnTo>
                                  <a:pt x="133350" y="176213"/>
                                </a:lnTo>
                                <a:lnTo>
                                  <a:pt x="125730" y="187643"/>
                                </a:lnTo>
                                <a:lnTo>
                                  <a:pt x="97155" y="190500"/>
                                </a:lnTo>
                                <a:lnTo>
                                  <a:pt x="91440" y="209550"/>
                                </a:lnTo>
                                <a:lnTo>
                                  <a:pt x="79058" y="197168"/>
                                </a:lnTo>
                                <a:lnTo>
                                  <a:pt x="63818" y="232410"/>
                                </a:lnTo>
                                <a:lnTo>
                                  <a:pt x="54293" y="210503"/>
                                </a:lnTo>
                                <a:lnTo>
                                  <a:pt x="45720" y="290513"/>
                                </a:lnTo>
                                <a:lnTo>
                                  <a:pt x="40005" y="188595"/>
                                </a:lnTo>
                                <a:lnTo>
                                  <a:pt x="168593" y="154305"/>
                                </a:lnTo>
                                <a:lnTo>
                                  <a:pt x="107633" y="160020"/>
                                </a:lnTo>
                                <a:lnTo>
                                  <a:pt x="110490" y="143828"/>
                                </a:lnTo>
                                <a:lnTo>
                                  <a:pt x="79058" y="152400"/>
                                </a:lnTo>
                                <a:lnTo>
                                  <a:pt x="82868" y="140018"/>
                                </a:lnTo>
                                <a:lnTo>
                                  <a:pt x="54293" y="158115"/>
                                </a:lnTo>
                                <a:lnTo>
                                  <a:pt x="55245" y="131445"/>
                                </a:lnTo>
                                <a:lnTo>
                                  <a:pt x="40005" y="152400"/>
                                </a:lnTo>
                                <a:lnTo>
                                  <a:pt x="35243" y="134303"/>
                                </a:lnTo>
                                <a:lnTo>
                                  <a:pt x="0" y="165735"/>
                                </a:lnTo>
                                <a:lnTo>
                                  <a:pt x="36195" y="95250"/>
                                </a:lnTo>
                                <a:cubicBezTo>
                                  <a:pt x="58103" y="102870"/>
                                  <a:pt x="80010" y="110490"/>
                                  <a:pt x="101918" y="118110"/>
                                </a:cubicBezTo>
                                <a:cubicBezTo>
                                  <a:pt x="123825" y="125730"/>
                                  <a:pt x="144780" y="134303"/>
                                  <a:pt x="166688" y="141923"/>
                                </a:cubicBezTo>
                                <a:lnTo>
                                  <a:pt x="153353" y="117158"/>
                                </a:lnTo>
                                <a:lnTo>
                                  <a:pt x="137160" y="121920"/>
                                </a:lnTo>
                                <a:lnTo>
                                  <a:pt x="129540" y="99060"/>
                                </a:lnTo>
                                <a:lnTo>
                                  <a:pt x="119063" y="101918"/>
                                </a:lnTo>
                                <a:lnTo>
                                  <a:pt x="106680" y="77153"/>
                                </a:lnTo>
                                <a:lnTo>
                                  <a:pt x="76200" y="108585"/>
                                </a:lnTo>
                                <a:lnTo>
                                  <a:pt x="71438" y="107633"/>
                                </a:lnTo>
                                <a:lnTo>
                                  <a:pt x="98108" y="52388"/>
                                </a:lnTo>
                                <a:lnTo>
                                  <a:pt x="189548" y="140018"/>
                                </a:lnTo>
                                <a:lnTo>
                                  <a:pt x="181928" y="36195"/>
                                </a:lnTo>
                                <a:lnTo>
                                  <a:pt x="249555" y="0"/>
                                </a:lnTo>
                                <a:lnTo>
                                  <a:pt x="202883" y="41910"/>
                                </a:lnTo>
                                <a:lnTo>
                                  <a:pt x="220028" y="40958"/>
                                </a:lnTo>
                                <a:lnTo>
                                  <a:pt x="199073" y="72390"/>
                                </a:lnTo>
                                <a:lnTo>
                                  <a:pt x="215265" y="78105"/>
                                </a:lnTo>
                                <a:lnTo>
                                  <a:pt x="202883" y="116205"/>
                                </a:lnTo>
                                <a:lnTo>
                                  <a:pt x="212408" y="119063"/>
                                </a:lnTo>
                                <a:lnTo>
                                  <a:pt x="204788" y="133350"/>
                                </a:lnTo>
                                <a:lnTo>
                                  <a:pt x="286703" y="21908"/>
                                </a:lnTo>
                                <a:lnTo>
                                  <a:pt x="356235" y="60008"/>
                                </a:lnTo>
                                <a:lnTo>
                                  <a:pt x="309563" y="5429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  <a:prstDash val="solid"/>
                            <a:miter lim="0"/>
                          </a:ln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132" name="任意多边形: 形状 131"/>
                        <wps:cNvSpPr/>
                        <wps:spPr>
                          <a:xfrm>
                            <a:off x="11136747" y="3731608"/>
                            <a:ext cx="200025" cy="438150"/>
                          </a:xfrm>
                          <a:custGeom>
                            <a:avLst/>
                            <a:gdLst>
                              <a:gd name="connsiteX0" fmla="*/ 156210 w 200025"/>
                              <a:gd name="connsiteY0" fmla="*/ 440055 h 438150"/>
                              <a:gd name="connsiteX1" fmla="*/ 153353 w 200025"/>
                              <a:gd name="connsiteY1" fmla="*/ 330518 h 438150"/>
                              <a:gd name="connsiteX2" fmla="*/ 118110 w 200025"/>
                              <a:gd name="connsiteY2" fmla="*/ 218122 h 438150"/>
                              <a:gd name="connsiteX3" fmla="*/ 63817 w 200025"/>
                              <a:gd name="connsiteY3" fmla="*/ 111442 h 438150"/>
                              <a:gd name="connsiteX4" fmla="*/ 2857 w 200025"/>
                              <a:gd name="connsiteY4" fmla="*/ 19050 h 438150"/>
                              <a:gd name="connsiteX5" fmla="*/ 0 w 200025"/>
                              <a:gd name="connsiteY5" fmla="*/ 0 h 438150"/>
                              <a:gd name="connsiteX6" fmla="*/ 36195 w 200025"/>
                              <a:gd name="connsiteY6" fmla="*/ 38100 h 438150"/>
                              <a:gd name="connsiteX7" fmla="*/ 67628 w 200025"/>
                              <a:gd name="connsiteY7" fmla="*/ 80963 h 438150"/>
                              <a:gd name="connsiteX8" fmla="*/ 116205 w 200025"/>
                              <a:gd name="connsiteY8" fmla="*/ 158115 h 438150"/>
                              <a:gd name="connsiteX9" fmla="*/ 160973 w 200025"/>
                              <a:gd name="connsiteY9" fmla="*/ 244793 h 438150"/>
                              <a:gd name="connsiteX10" fmla="*/ 192405 w 200025"/>
                              <a:gd name="connsiteY10" fmla="*/ 335280 h 438150"/>
                              <a:gd name="connsiteX11" fmla="*/ 201930 w 200025"/>
                              <a:gd name="connsiteY11" fmla="*/ 424815 h 438150"/>
                              <a:gd name="connsiteX12" fmla="*/ 156210 w 200025"/>
                              <a:gd name="connsiteY12" fmla="*/ 440055 h 438150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fill="norm" h="438150" w="200025" stroke="1">
                                <a:moveTo>
                                  <a:pt x="156210" y="440055"/>
                                </a:moveTo>
                                <a:cubicBezTo>
                                  <a:pt x="161925" y="404813"/>
                                  <a:pt x="160973" y="368618"/>
                                  <a:pt x="153353" y="330518"/>
                                </a:cubicBezTo>
                                <a:cubicBezTo>
                                  <a:pt x="145733" y="292418"/>
                                  <a:pt x="133350" y="255270"/>
                                  <a:pt x="118110" y="218122"/>
                                </a:cubicBezTo>
                                <a:cubicBezTo>
                                  <a:pt x="102870" y="180975"/>
                                  <a:pt x="84773" y="145733"/>
                                  <a:pt x="63817" y="111442"/>
                                </a:cubicBezTo>
                                <a:cubicBezTo>
                                  <a:pt x="42863" y="77152"/>
                                  <a:pt x="22860" y="46672"/>
                                  <a:pt x="2857" y="1905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12382" y="9525"/>
                                  <a:pt x="24765" y="22860"/>
                                  <a:pt x="36195" y="38100"/>
                                </a:cubicBezTo>
                                <a:cubicBezTo>
                                  <a:pt x="47625" y="53340"/>
                                  <a:pt x="59055" y="68580"/>
                                  <a:pt x="67628" y="80963"/>
                                </a:cubicBezTo>
                                <a:cubicBezTo>
                                  <a:pt x="83820" y="104775"/>
                                  <a:pt x="100012" y="130492"/>
                                  <a:pt x="116205" y="158115"/>
                                </a:cubicBezTo>
                                <a:cubicBezTo>
                                  <a:pt x="132398" y="185738"/>
                                  <a:pt x="147637" y="214313"/>
                                  <a:pt x="160973" y="244793"/>
                                </a:cubicBezTo>
                                <a:cubicBezTo>
                                  <a:pt x="174308" y="274320"/>
                                  <a:pt x="184785" y="304800"/>
                                  <a:pt x="192405" y="335280"/>
                                </a:cubicBezTo>
                                <a:cubicBezTo>
                                  <a:pt x="200025" y="365760"/>
                                  <a:pt x="203835" y="395288"/>
                                  <a:pt x="201930" y="424815"/>
                                </a:cubicBezTo>
                                <a:lnTo>
                                  <a:pt x="156210" y="44005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  <a:prstDash val="solid"/>
                            <a:miter lim="0"/>
                          </a:ln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133" name="任意多边形: 形状 132"/>
                        <wps:cNvSpPr/>
                        <wps:spPr>
                          <a:xfrm>
                            <a:off x="11298672" y="3667790"/>
                            <a:ext cx="323850" cy="228600"/>
                          </a:xfrm>
                          <a:custGeom>
                            <a:avLst/>
                            <a:gdLst>
                              <a:gd name="connsiteX0" fmla="*/ 297180 w 323850"/>
                              <a:gd name="connsiteY0" fmla="*/ 88582 h 228600"/>
                              <a:gd name="connsiteX1" fmla="*/ 294323 w 323850"/>
                              <a:gd name="connsiteY1" fmla="*/ 102870 h 228600"/>
                              <a:gd name="connsiteX2" fmla="*/ 280035 w 323850"/>
                              <a:gd name="connsiteY2" fmla="*/ 86678 h 228600"/>
                              <a:gd name="connsiteX3" fmla="*/ 282893 w 323850"/>
                              <a:gd name="connsiteY3" fmla="*/ 108585 h 228600"/>
                              <a:gd name="connsiteX4" fmla="*/ 257175 w 323850"/>
                              <a:gd name="connsiteY4" fmla="*/ 94298 h 228600"/>
                              <a:gd name="connsiteX5" fmla="*/ 260985 w 323850"/>
                              <a:gd name="connsiteY5" fmla="*/ 104775 h 228600"/>
                              <a:gd name="connsiteX6" fmla="*/ 233363 w 323850"/>
                              <a:gd name="connsiteY6" fmla="*/ 100013 h 228600"/>
                              <a:gd name="connsiteX7" fmla="*/ 236220 w 323850"/>
                              <a:gd name="connsiteY7" fmla="*/ 113348 h 228600"/>
                              <a:gd name="connsiteX8" fmla="*/ 178118 w 323850"/>
                              <a:gd name="connsiteY8" fmla="*/ 111443 h 228600"/>
                              <a:gd name="connsiteX9" fmla="*/ 268605 w 323850"/>
                              <a:gd name="connsiteY9" fmla="*/ 168593 h 228600"/>
                              <a:gd name="connsiteX10" fmla="*/ 256223 w 323850"/>
                              <a:gd name="connsiteY10" fmla="*/ 229552 h 228600"/>
                              <a:gd name="connsiteX11" fmla="*/ 246698 w 323850"/>
                              <a:gd name="connsiteY11" fmla="*/ 182880 h 228600"/>
                              <a:gd name="connsiteX12" fmla="*/ 220980 w 323850"/>
                              <a:gd name="connsiteY12" fmla="*/ 183833 h 228600"/>
                              <a:gd name="connsiteX13" fmla="*/ 223838 w 323850"/>
                              <a:gd name="connsiteY13" fmla="*/ 158115 h 228600"/>
                              <a:gd name="connsiteX14" fmla="*/ 206693 w 323850"/>
                              <a:gd name="connsiteY14" fmla="*/ 159068 h 228600"/>
                              <a:gd name="connsiteX15" fmla="*/ 199073 w 323850"/>
                              <a:gd name="connsiteY15" fmla="*/ 140970 h 228600"/>
                              <a:gd name="connsiteX16" fmla="*/ 186690 w 323850"/>
                              <a:gd name="connsiteY16" fmla="*/ 137160 h 228600"/>
                              <a:gd name="connsiteX17" fmla="*/ 166688 w 323850"/>
                              <a:gd name="connsiteY17" fmla="*/ 117157 h 228600"/>
                              <a:gd name="connsiteX18" fmla="*/ 155258 w 323850"/>
                              <a:gd name="connsiteY18" fmla="*/ 138113 h 228600"/>
                              <a:gd name="connsiteX19" fmla="*/ 149543 w 323850"/>
                              <a:gd name="connsiteY19" fmla="*/ 133350 h 228600"/>
                              <a:gd name="connsiteX20" fmla="*/ 142875 w 323850"/>
                              <a:gd name="connsiteY20" fmla="*/ 153353 h 228600"/>
                              <a:gd name="connsiteX21" fmla="*/ 136208 w 323850"/>
                              <a:gd name="connsiteY21" fmla="*/ 148590 h 228600"/>
                              <a:gd name="connsiteX22" fmla="*/ 129540 w 323850"/>
                              <a:gd name="connsiteY22" fmla="*/ 173355 h 228600"/>
                              <a:gd name="connsiteX23" fmla="*/ 121920 w 323850"/>
                              <a:gd name="connsiteY23" fmla="*/ 169545 h 228600"/>
                              <a:gd name="connsiteX24" fmla="*/ 116205 w 323850"/>
                              <a:gd name="connsiteY24" fmla="*/ 184785 h 228600"/>
                              <a:gd name="connsiteX25" fmla="*/ 109538 w 323850"/>
                              <a:gd name="connsiteY25" fmla="*/ 171450 h 228600"/>
                              <a:gd name="connsiteX26" fmla="*/ 100965 w 323850"/>
                              <a:gd name="connsiteY26" fmla="*/ 227648 h 228600"/>
                              <a:gd name="connsiteX27" fmla="*/ 92393 w 323850"/>
                              <a:gd name="connsiteY27" fmla="*/ 155258 h 228600"/>
                              <a:gd name="connsiteX28" fmla="*/ 157163 w 323850"/>
                              <a:gd name="connsiteY28" fmla="*/ 115253 h 228600"/>
                              <a:gd name="connsiteX29" fmla="*/ 137160 w 323850"/>
                              <a:gd name="connsiteY29" fmla="*/ 116205 h 228600"/>
                              <a:gd name="connsiteX30" fmla="*/ 112395 w 323850"/>
                              <a:gd name="connsiteY30" fmla="*/ 105728 h 228600"/>
                              <a:gd name="connsiteX31" fmla="*/ 101918 w 323850"/>
                              <a:gd name="connsiteY31" fmla="*/ 110490 h 228600"/>
                              <a:gd name="connsiteX32" fmla="*/ 80010 w 323850"/>
                              <a:gd name="connsiteY32" fmla="*/ 100965 h 228600"/>
                              <a:gd name="connsiteX33" fmla="*/ 67628 w 323850"/>
                              <a:gd name="connsiteY33" fmla="*/ 112395 h 228600"/>
                              <a:gd name="connsiteX34" fmla="*/ 63818 w 323850"/>
                              <a:gd name="connsiteY34" fmla="*/ 98107 h 228600"/>
                              <a:gd name="connsiteX35" fmla="*/ 37148 w 323850"/>
                              <a:gd name="connsiteY35" fmla="*/ 117157 h 228600"/>
                              <a:gd name="connsiteX36" fmla="*/ 39053 w 323850"/>
                              <a:gd name="connsiteY36" fmla="*/ 97155 h 228600"/>
                              <a:gd name="connsiteX37" fmla="*/ 0 w 323850"/>
                              <a:gd name="connsiteY37" fmla="*/ 152400 h 228600"/>
                              <a:gd name="connsiteX38" fmla="*/ 39053 w 323850"/>
                              <a:gd name="connsiteY38" fmla="*/ 75248 h 228600"/>
                              <a:gd name="connsiteX39" fmla="*/ 150495 w 323850"/>
                              <a:gd name="connsiteY39" fmla="*/ 103823 h 228600"/>
                              <a:gd name="connsiteX40" fmla="*/ 101918 w 323850"/>
                              <a:gd name="connsiteY40" fmla="*/ 82868 h 228600"/>
                              <a:gd name="connsiteX41" fmla="*/ 110490 w 323850"/>
                              <a:gd name="connsiteY41" fmla="*/ 72390 h 228600"/>
                              <a:gd name="connsiteX42" fmla="*/ 82868 w 323850"/>
                              <a:gd name="connsiteY42" fmla="*/ 65723 h 228600"/>
                              <a:gd name="connsiteX43" fmla="*/ 91440 w 323850"/>
                              <a:gd name="connsiteY43" fmla="*/ 58103 h 228600"/>
                              <a:gd name="connsiteX44" fmla="*/ 61913 w 323850"/>
                              <a:gd name="connsiteY44" fmla="*/ 60007 h 228600"/>
                              <a:gd name="connsiteX45" fmla="*/ 73343 w 323850"/>
                              <a:gd name="connsiteY45" fmla="*/ 40958 h 228600"/>
                              <a:gd name="connsiteX46" fmla="*/ 53340 w 323850"/>
                              <a:gd name="connsiteY46" fmla="*/ 50482 h 228600"/>
                              <a:gd name="connsiteX47" fmla="*/ 57150 w 323850"/>
                              <a:gd name="connsiteY47" fmla="*/ 36195 h 228600"/>
                              <a:gd name="connsiteX48" fmla="*/ 17145 w 323850"/>
                              <a:gd name="connsiteY48" fmla="*/ 42863 h 228600"/>
                              <a:gd name="connsiteX49" fmla="*/ 74295 w 323850"/>
                              <a:gd name="connsiteY49" fmla="*/ 6667 h 228600"/>
                              <a:gd name="connsiteX50" fmla="*/ 114300 w 323850"/>
                              <a:gd name="connsiteY50" fmla="*/ 50482 h 228600"/>
                              <a:gd name="connsiteX51" fmla="*/ 153353 w 323850"/>
                              <a:gd name="connsiteY51" fmla="*/ 94298 h 228600"/>
                              <a:gd name="connsiteX52" fmla="*/ 153353 w 323850"/>
                              <a:gd name="connsiteY52" fmla="*/ 71438 h 228600"/>
                              <a:gd name="connsiteX53" fmla="*/ 139065 w 323850"/>
                              <a:gd name="connsiteY53" fmla="*/ 66675 h 228600"/>
                              <a:gd name="connsiteX54" fmla="*/ 142875 w 323850"/>
                              <a:gd name="connsiteY54" fmla="*/ 46672 h 228600"/>
                              <a:gd name="connsiteX55" fmla="*/ 133350 w 323850"/>
                              <a:gd name="connsiteY55" fmla="*/ 44768 h 228600"/>
                              <a:gd name="connsiteX56" fmla="*/ 134303 w 323850"/>
                              <a:gd name="connsiteY56" fmla="*/ 21908 h 228600"/>
                              <a:gd name="connsiteX57" fmla="*/ 99060 w 323850"/>
                              <a:gd name="connsiteY57" fmla="*/ 31433 h 228600"/>
                              <a:gd name="connsiteX58" fmla="*/ 95250 w 323850"/>
                              <a:gd name="connsiteY58" fmla="*/ 28575 h 228600"/>
                              <a:gd name="connsiteX59" fmla="*/ 138113 w 323850"/>
                              <a:gd name="connsiteY59" fmla="*/ 0 h 228600"/>
                              <a:gd name="connsiteX60" fmla="*/ 170498 w 323850"/>
                              <a:gd name="connsiteY60" fmla="*/ 101918 h 228600"/>
                              <a:gd name="connsiteX61" fmla="*/ 207645 w 323850"/>
                              <a:gd name="connsiteY61" fmla="*/ 21908 h 228600"/>
                              <a:gd name="connsiteX62" fmla="*/ 273368 w 323850"/>
                              <a:gd name="connsiteY62" fmla="*/ 22860 h 228600"/>
                              <a:gd name="connsiteX63" fmla="*/ 220980 w 323850"/>
                              <a:gd name="connsiteY63" fmla="*/ 34290 h 228600"/>
                              <a:gd name="connsiteX64" fmla="*/ 234315 w 323850"/>
                              <a:gd name="connsiteY64" fmla="*/ 40005 h 228600"/>
                              <a:gd name="connsiteX65" fmla="*/ 204788 w 323850"/>
                              <a:gd name="connsiteY65" fmla="*/ 54293 h 228600"/>
                              <a:gd name="connsiteX66" fmla="*/ 214313 w 323850"/>
                              <a:gd name="connsiteY66" fmla="*/ 64770 h 228600"/>
                              <a:gd name="connsiteX67" fmla="*/ 189548 w 323850"/>
                              <a:gd name="connsiteY67" fmla="*/ 87630 h 228600"/>
                              <a:gd name="connsiteX68" fmla="*/ 195263 w 323850"/>
                              <a:gd name="connsiteY68" fmla="*/ 93345 h 228600"/>
                              <a:gd name="connsiteX69" fmla="*/ 184785 w 323850"/>
                              <a:gd name="connsiteY69" fmla="*/ 100965 h 228600"/>
                              <a:gd name="connsiteX70" fmla="*/ 293370 w 323850"/>
                              <a:gd name="connsiteY70" fmla="*/ 53340 h 228600"/>
                              <a:gd name="connsiteX71" fmla="*/ 329565 w 323850"/>
                              <a:gd name="connsiteY71" fmla="*/ 109538 h 228600"/>
                              <a:gd name="connsiteX72" fmla="*/ 297180 w 323850"/>
                              <a:gd name="connsiteY72" fmla="*/ 88582 h 228600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</a:cxnLst>
                            <a:rect l="l" t="t" r="r" b="b"/>
                            <a:pathLst>
                              <a:path fill="norm" h="228600" w="323850" stroke="1">
                                <a:moveTo>
                                  <a:pt x="297180" y="88582"/>
                                </a:moveTo>
                                <a:lnTo>
                                  <a:pt x="294323" y="102870"/>
                                </a:lnTo>
                                <a:lnTo>
                                  <a:pt x="280035" y="86678"/>
                                </a:lnTo>
                                <a:lnTo>
                                  <a:pt x="282893" y="108585"/>
                                </a:lnTo>
                                <a:lnTo>
                                  <a:pt x="257175" y="94298"/>
                                </a:lnTo>
                                <a:lnTo>
                                  <a:pt x="260985" y="104775"/>
                                </a:lnTo>
                                <a:lnTo>
                                  <a:pt x="233363" y="100013"/>
                                </a:lnTo>
                                <a:lnTo>
                                  <a:pt x="236220" y="113348"/>
                                </a:lnTo>
                                <a:lnTo>
                                  <a:pt x="178118" y="111443"/>
                                </a:lnTo>
                                <a:lnTo>
                                  <a:pt x="268605" y="168593"/>
                                </a:lnTo>
                                <a:lnTo>
                                  <a:pt x="256223" y="229552"/>
                                </a:lnTo>
                                <a:lnTo>
                                  <a:pt x="246698" y="182880"/>
                                </a:lnTo>
                                <a:lnTo>
                                  <a:pt x="220980" y="183833"/>
                                </a:lnTo>
                                <a:lnTo>
                                  <a:pt x="223838" y="158115"/>
                                </a:lnTo>
                                <a:lnTo>
                                  <a:pt x="206693" y="159068"/>
                                </a:lnTo>
                                <a:lnTo>
                                  <a:pt x="199073" y="140970"/>
                                </a:lnTo>
                                <a:lnTo>
                                  <a:pt x="186690" y="137160"/>
                                </a:lnTo>
                                <a:lnTo>
                                  <a:pt x="166688" y="117157"/>
                                </a:lnTo>
                                <a:lnTo>
                                  <a:pt x="155258" y="138113"/>
                                </a:lnTo>
                                <a:lnTo>
                                  <a:pt x="149543" y="133350"/>
                                </a:lnTo>
                                <a:lnTo>
                                  <a:pt x="142875" y="153353"/>
                                </a:lnTo>
                                <a:lnTo>
                                  <a:pt x="136208" y="148590"/>
                                </a:lnTo>
                                <a:lnTo>
                                  <a:pt x="129540" y="173355"/>
                                </a:lnTo>
                                <a:lnTo>
                                  <a:pt x="121920" y="169545"/>
                                </a:lnTo>
                                <a:lnTo>
                                  <a:pt x="116205" y="184785"/>
                                </a:lnTo>
                                <a:lnTo>
                                  <a:pt x="109538" y="171450"/>
                                </a:lnTo>
                                <a:lnTo>
                                  <a:pt x="100965" y="227648"/>
                                </a:lnTo>
                                <a:lnTo>
                                  <a:pt x="92393" y="155258"/>
                                </a:lnTo>
                                <a:lnTo>
                                  <a:pt x="157163" y="115253"/>
                                </a:lnTo>
                                <a:lnTo>
                                  <a:pt x="137160" y="116205"/>
                                </a:lnTo>
                                <a:lnTo>
                                  <a:pt x="112395" y="105728"/>
                                </a:lnTo>
                                <a:lnTo>
                                  <a:pt x="101918" y="110490"/>
                                </a:lnTo>
                                <a:lnTo>
                                  <a:pt x="80010" y="100965"/>
                                </a:lnTo>
                                <a:lnTo>
                                  <a:pt x="67628" y="112395"/>
                                </a:lnTo>
                                <a:lnTo>
                                  <a:pt x="63818" y="98107"/>
                                </a:lnTo>
                                <a:lnTo>
                                  <a:pt x="37148" y="117157"/>
                                </a:lnTo>
                                <a:lnTo>
                                  <a:pt x="39053" y="97155"/>
                                </a:lnTo>
                                <a:lnTo>
                                  <a:pt x="0" y="152400"/>
                                </a:lnTo>
                                <a:lnTo>
                                  <a:pt x="39053" y="75248"/>
                                </a:lnTo>
                                <a:lnTo>
                                  <a:pt x="150495" y="103823"/>
                                </a:lnTo>
                                <a:lnTo>
                                  <a:pt x="101918" y="82868"/>
                                </a:lnTo>
                                <a:lnTo>
                                  <a:pt x="110490" y="72390"/>
                                </a:lnTo>
                                <a:lnTo>
                                  <a:pt x="82868" y="65723"/>
                                </a:lnTo>
                                <a:lnTo>
                                  <a:pt x="91440" y="58103"/>
                                </a:lnTo>
                                <a:lnTo>
                                  <a:pt x="61913" y="60007"/>
                                </a:lnTo>
                                <a:lnTo>
                                  <a:pt x="73343" y="40958"/>
                                </a:lnTo>
                                <a:lnTo>
                                  <a:pt x="53340" y="50482"/>
                                </a:lnTo>
                                <a:lnTo>
                                  <a:pt x="57150" y="36195"/>
                                </a:lnTo>
                                <a:lnTo>
                                  <a:pt x="17145" y="42863"/>
                                </a:lnTo>
                                <a:lnTo>
                                  <a:pt x="74295" y="6667"/>
                                </a:lnTo>
                                <a:cubicBezTo>
                                  <a:pt x="87630" y="20955"/>
                                  <a:pt x="100965" y="36195"/>
                                  <a:pt x="114300" y="50482"/>
                                </a:cubicBezTo>
                                <a:cubicBezTo>
                                  <a:pt x="127635" y="64770"/>
                                  <a:pt x="140018" y="80010"/>
                                  <a:pt x="153353" y="94298"/>
                                </a:cubicBezTo>
                                <a:lnTo>
                                  <a:pt x="153353" y="71438"/>
                                </a:lnTo>
                                <a:lnTo>
                                  <a:pt x="139065" y="66675"/>
                                </a:lnTo>
                                <a:lnTo>
                                  <a:pt x="142875" y="46672"/>
                                </a:lnTo>
                                <a:lnTo>
                                  <a:pt x="133350" y="44768"/>
                                </a:lnTo>
                                <a:lnTo>
                                  <a:pt x="134303" y="21908"/>
                                </a:lnTo>
                                <a:lnTo>
                                  <a:pt x="99060" y="31433"/>
                                </a:lnTo>
                                <a:lnTo>
                                  <a:pt x="95250" y="28575"/>
                                </a:lnTo>
                                <a:lnTo>
                                  <a:pt x="138113" y="0"/>
                                </a:lnTo>
                                <a:lnTo>
                                  <a:pt x="170498" y="101918"/>
                                </a:lnTo>
                                <a:lnTo>
                                  <a:pt x="207645" y="21908"/>
                                </a:lnTo>
                                <a:lnTo>
                                  <a:pt x="273368" y="22860"/>
                                </a:lnTo>
                                <a:lnTo>
                                  <a:pt x="220980" y="34290"/>
                                </a:lnTo>
                                <a:lnTo>
                                  <a:pt x="234315" y="40005"/>
                                </a:lnTo>
                                <a:lnTo>
                                  <a:pt x="204788" y="54293"/>
                                </a:lnTo>
                                <a:lnTo>
                                  <a:pt x="214313" y="64770"/>
                                </a:lnTo>
                                <a:lnTo>
                                  <a:pt x="189548" y="87630"/>
                                </a:lnTo>
                                <a:lnTo>
                                  <a:pt x="195263" y="93345"/>
                                </a:lnTo>
                                <a:lnTo>
                                  <a:pt x="184785" y="100965"/>
                                </a:lnTo>
                                <a:lnTo>
                                  <a:pt x="293370" y="53340"/>
                                </a:lnTo>
                                <a:lnTo>
                                  <a:pt x="329565" y="109538"/>
                                </a:lnTo>
                                <a:lnTo>
                                  <a:pt x="297180" y="88582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  <a:prstDash val="solid"/>
                            <a:miter lim="0"/>
                          </a:ln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491" name="任意多边形: 形状 133"/>
                        <wps:cNvSpPr/>
                        <wps:spPr>
                          <a:xfrm>
                            <a:off x="11405352" y="3797330"/>
                            <a:ext cx="85725" cy="390525"/>
                          </a:xfrm>
                          <a:custGeom>
                            <a:avLst/>
                            <a:gdLst>
                              <a:gd name="connsiteX0" fmla="*/ 0 w 85725"/>
                              <a:gd name="connsiteY0" fmla="*/ 384810 h 390525"/>
                              <a:gd name="connsiteX1" fmla="*/ 42863 w 85725"/>
                              <a:gd name="connsiteY1" fmla="*/ 303848 h 390525"/>
                              <a:gd name="connsiteX2" fmla="*/ 62865 w 85725"/>
                              <a:gd name="connsiteY2" fmla="*/ 207645 h 390525"/>
                              <a:gd name="connsiteX3" fmla="*/ 65723 w 85725"/>
                              <a:gd name="connsiteY3" fmla="*/ 107633 h 390525"/>
                              <a:gd name="connsiteX4" fmla="*/ 58103 w 85725"/>
                              <a:gd name="connsiteY4" fmla="*/ 15240 h 390525"/>
                              <a:gd name="connsiteX5" fmla="*/ 63818 w 85725"/>
                              <a:gd name="connsiteY5" fmla="*/ 0 h 390525"/>
                              <a:gd name="connsiteX6" fmla="*/ 75248 w 85725"/>
                              <a:gd name="connsiteY6" fmla="*/ 42863 h 390525"/>
                              <a:gd name="connsiteX7" fmla="*/ 80963 w 85725"/>
                              <a:gd name="connsiteY7" fmla="*/ 87630 h 390525"/>
                              <a:gd name="connsiteX8" fmla="*/ 85725 w 85725"/>
                              <a:gd name="connsiteY8" fmla="*/ 163830 h 390525"/>
                              <a:gd name="connsiteX9" fmla="*/ 83820 w 85725"/>
                              <a:gd name="connsiteY9" fmla="*/ 245745 h 390525"/>
                              <a:gd name="connsiteX10" fmla="*/ 70485 w 85725"/>
                              <a:gd name="connsiteY10" fmla="*/ 324803 h 390525"/>
                              <a:gd name="connsiteX11" fmla="*/ 40957 w 85725"/>
                              <a:gd name="connsiteY11" fmla="*/ 394335 h 390525"/>
                              <a:gd name="connsiteX12" fmla="*/ 0 w 85725"/>
                              <a:gd name="connsiteY12" fmla="*/ 384810 h 390525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fill="norm" h="390525" w="85725" stroke="1">
                                <a:moveTo>
                                  <a:pt x="0" y="384810"/>
                                </a:moveTo>
                                <a:cubicBezTo>
                                  <a:pt x="19050" y="361950"/>
                                  <a:pt x="33338" y="334328"/>
                                  <a:pt x="42863" y="303848"/>
                                </a:cubicBezTo>
                                <a:cubicBezTo>
                                  <a:pt x="52388" y="272415"/>
                                  <a:pt x="59055" y="240983"/>
                                  <a:pt x="62865" y="207645"/>
                                </a:cubicBezTo>
                                <a:cubicBezTo>
                                  <a:pt x="66675" y="174308"/>
                                  <a:pt x="67628" y="140970"/>
                                  <a:pt x="65723" y="107633"/>
                                </a:cubicBezTo>
                                <a:cubicBezTo>
                                  <a:pt x="63818" y="74295"/>
                                  <a:pt x="61913" y="43815"/>
                                  <a:pt x="58103" y="15240"/>
                                </a:cubicBezTo>
                                <a:lnTo>
                                  <a:pt x="63818" y="0"/>
                                </a:lnTo>
                                <a:cubicBezTo>
                                  <a:pt x="69532" y="12382"/>
                                  <a:pt x="73343" y="26670"/>
                                  <a:pt x="75248" y="42863"/>
                                </a:cubicBezTo>
                                <a:cubicBezTo>
                                  <a:pt x="77153" y="59055"/>
                                  <a:pt x="80010" y="74295"/>
                                  <a:pt x="80963" y="87630"/>
                                </a:cubicBezTo>
                                <a:cubicBezTo>
                                  <a:pt x="82868" y="111442"/>
                                  <a:pt x="84773" y="137160"/>
                                  <a:pt x="85725" y="163830"/>
                                </a:cubicBezTo>
                                <a:cubicBezTo>
                                  <a:pt x="86678" y="190500"/>
                                  <a:pt x="85725" y="218123"/>
                                  <a:pt x="83820" y="245745"/>
                                </a:cubicBezTo>
                                <a:cubicBezTo>
                                  <a:pt x="81915" y="273368"/>
                                  <a:pt x="77153" y="299085"/>
                                  <a:pt x="70485" y="324803"/>
                                </a:cubicBezTo>
                                <a:cubicBezTo>
                                  <a:pt x="63818" y="350520"/>
                                  <a:pt x="54293" y="373380"/>
                                  <a:pt x="40957" y="394335"/>
                                </a:cubicBezTo>
                                <a:lnTo>
                                  <a:pt x="0" y="38481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  <a:prstDash val="solid"/>
                            <a:miter lim="0"/>
                          </a:ln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图形 44" o:spid="_x0000_s1047" style="width:26pt;height:23.55pt;margin-top:602.7pt;margin-left:50.75pt;mso-height-relative:page;mso-width-relative:page;position:absolute;z-index:251671552" coordorigin="10931007,3563015" coordsize="695325,628650">
                <o:lock v:ext="edit" aspectratio="f"/>
                <v:shape id="任意多边形: 形状 130" o:spid="_x0000_s1048" style="width:352425;height:304800;left:10931007;position:absolute;top:3563015;v-text-anchor:middle" coordsize="352425,304800" o:spt="100" adj="-11796480,,5400" path="m309563,54293l315278,70485,291465,61913,306705,83820,272415,83820,282893,91440,252413,101918,262890,113348,202883,143828,327660,152400,349568,222885,313373,180023,287655,195263,276225,166688,260033,177165,241935,162878,226695,166688,194310,157163,195263,185738,186690,183833,191453,208598,181928,207645,189548,237173,180023,237173,182880,257175,168593,246698,191453,310515,141923,240030,184785,160973,164783,173355,133350,176213,125730,187643,97155,190500,91440,209550,79058,197168,63818,232410,54293,210503,45720,290513,40005,188595,168593,154305,107633,160020,110490,143828,79058,152400,82868,140018,54293,158115,55245,131445,40005,152400,35243,134303,,165735,36195,95250c58103,102870,80010,110490,101918,118110c123825,125730,144780,134303,166688,141923l153353,117158,137160,121920,129540,99060,119063,101918,106680,77153,76200,108585,71438,107633,98108,52388,189548,140018,181928,36195,249555,,202883,41910,220028,40958,199073,72390,215265,78105,202883,116205,212408,119063,204788,133350,286703,21908,356235,60008,309563,54293xe" filled="t" stroked="f">
                  <v:stroke joinstyle="miter"/>
                  <v:path o:connecttype="custom" o:connectlocs="309563,54293;315278,70485;291465,61913;306705,83820;272415,83820;282893,91440;252413,101918;262890,113348;202883,143828;327660,152400;349568,222885;313373,180023;287655,195263;276225,166688;260033,177165;241935,162878;226695,166688;194310,157163;195263,185738;186690,183833;191453,208598;181928,207645;189548,237173;180023,237173;182880,257175;168593,246698;191453,310515;141923,240030;184785,160973;164783,173355;133350,176213;125730,187643;97155,190500;91440,209550;79058,197168;63818,232410;54293,210503;45720,290513;40005,188595;168593,154305;107633,160020;110490,143828;79058,152400;82868,140018;54293,158115;55245,131445;40005,152400;35243,134303;0,165735;36195,95250;101918,118110;166688,141923;153353,117158;137160,121920;129540,99060;119063,101918;106680,77153;76200,108585;71438,107633;98108,52388;189548,140018;181928,36195;249555,0;202883,41910;220028,40958;199073,72390;215265,78105;202883,116205;212408,119063;204788,133350;286703,21908;356235,60008;309563,54293" o:connectangles="0,0,0,0,0,0,0,0,0,0,0,0,0,0,0,0,0,0,0,0,0,0,0,0,0,0,0,0,0,0,0,0,0,0,0,0,0,0,0,0,0,0,0,0,0,0,0,0,0,0,0,0,0,0,0,0,0,0,0,0,0,0,0,0,0,0,0,0,0,0,0,0,0"/>
                  <o:lock v:ext="edit" aspectratio="f"/>
                </v:shape>
                <v:shape id="任意多边形: 形状 131" o:spid="_x0000_s1049" style="width:200025;height:438150;left:11136747;position:absolute;top:3731608;v-text-anchor:middle" coordsize="200025,438150" o:spt="100" adj="-11796480,,5400" path="m156210,440055c161925,404813,160973,368618,153353,330518c145733,292418,133350,255270,118110,218122c102870,180975,84773,145733,63817,111442c42863,77152,22860,46672,2857,19050l,c12382,9525,24765,22860,36195,38100c47625,53340,59055,68580,67628,80963c83820,104775,100012,130492,116205,158115c132398,185738,147637,214313,160973,244793c174308,274320,184785,304800,192405,335280c200025,365760,203835,395288,201930,424815l156210,440055xe" filled="t" stroked="f">
                  <v:stroke joinstyle="miter"/>
                  <v:path o:connecttype="custom" o:connectlocs="156210,440055;153353,330518;118110,218122;63817,111442;2857,19050;0,0;36195,38100;67628,80963;116205,158115;160973,244793;192405,335280;201930,424815;156210,440055" o:connectangles="0,0,0,0,0,0,0,0,0,0,0,0,0"/>
                  <o:lock v:ext="edit" aspectratio="f"/>
                </v:shape>
                <v:shape id="任意多边形: 形状 132" o:spid="_x0000_s1050" style="width:323850;height:228600;left:11298672;position:absolute;top:3667790;v-text-anchor:middle" coordsize="323850,228600" o:spt="100" adj="-11796480,,5400" path="m297180,88582l294323,102870,280035,86678,282893,108585,257175,94298,260985,104775,233363,100013,236220,113348,178118,111443,268605,168593,256223,229552,246698,182880,220980,183833,223838,158115,206693,159068,199073,140970,186690,137160,166688,117157,155258,138113,149543,133350,142875,153353,136208,148590,129540,173355,121920,169545,116205,184785,109538,171450,100965,227648,92393,155258,157163,115253,137160,116205,112395,105728,101918,110490,80010,100965,67628,112395,63818,98107,37148,117157,39053,97155,,152400,39053,75248,150495,103823,101918,82868,110490,72390,82868,65723,91440,58103,61913,60007,73343,40958,53340,50482,57150,36195,17145,42863,74295,6667c87630,20955,100965,36195,114300,50482c127635,64770,140018,80010,153353,94298l153353,71438,139065,66675,142875,46672,133350,44768,134303,21908,99060,31433,95250,28575,138113,,170498,101918,207645,21908,273368,22860,220980,34290,234315,40005,204788,54293,214313,64770,189548,87630,195263,93345,184785,100965,293370,53340,329565,109538,297180,88582xe" filled="t" stroked="f">
                  <v:stroke joinstyle="miter"/>
                  <v:path o:connecttype="custom" o:connectlocs="297180,88582;294323,102870;280035,86678;282893,108585;257175,94298;260985,104775;233363,100013;236220,113348;178118,111443;268605,168593;256223,229552;246698,182880;220980,183833;223838,158115;206693,159068;199073,140970;186690,137160;166688,117157;155258,138113;149543,133350;142875,153353;136208,148590;129540,173355;121920,169545;116205,184785;109538,171450;100965,227648;92393,155258;157163,115253;137160,116205;112395,105728;101918,110490;80010,100965;67628,112395;63818,98107;37148,117157;39053,97155;0,152400;39053,75248;150495,103823;101918,82868;110490,72390;82868,65723;91440,58103;61913,60007;73343,40958;53340,50482;57150,36195;17145,42863;74295,6667;114300,50482;153353,94298;153353,71438;139065,66675;142875,46672;133350,44768;134303,21908;99060,31433;95250,28575;138113,0;170498,101918;207645,21908;273368,22860;220980,34290;234315,40005;204788,54293;214313,64770;189548,87630;195263,93345;184785,100965;293370,53340;329565,109538;297180,88582" o:connectangles="0,0,0,0,0,0,0,0,0,0,0,0,0,0,0,0,0,0,0,0,0,0,0,0,0,0,0,0,0,0,0,0,0,0,0,0,0,0,0,0,0,0,0,0,0,0,0,0,0,0,0,0,0,0,0,0,0,0,0,0,0,0,0,0,0,0,0,0,0,0,0,0,0"/>
                  <o:lock v:ext="edit" aspectratio="f"/>
                </v:shape>
                <v:shape id="任意多边形: 形状 133" o:spid="_x0000_s1051" style="width:85725;height:390525;left:11405352;position:absolute;top:3797330;v-text-anchor:middle" coordsize="85725,390525" o:spt="100" adj="-11796480,,5400" path="m,384810c19050,361950,33338,334328,42863,303848c52388,272415,59055,240983,62865,207645c66675,174308,67628,140970,65723,107633c63818,74295,61913,43815,58103,15240l63818,c69532,12382,73343,26670,75248,42863c77153,59055,80010,74295,80963,87630c82868,111442,84773,137160,85725,163830c86678,190500,85725,218123,83820,245745c81915,273368,77153,299085,70485,324803c63818,350520,54293,373380,40957,394335l,384810xe" filled="t" stroked="f">
                  <v:stroke joinstyle="miter"/>
                  <v:path o:connecttype="custom" o:connectlocs="0,384810;42863,303848;62865,207645;65723,107633;58103,15240;63818,0;75248,42863;80963,87630;85725,163830;83820,245745;70485,324803;40957,394335;0,384810" o:connectangles="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7726680</wp:posOffset>
                </wp:positionV>
                <wp:extent cx="252095" cy="205105"/>
                <wp:effectExtent l="0" t="0" r="1905" b="11430"/>
                <wp:wrapNone/>
                <wp:docPr id="509" name="Freeform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52095" cy="205105"/>
                        </a:xfrm>
                        <a:custGeom>
                          <a:avLst/>
                          <a:gdLst>
                            <a:gd name="T0" fmla="*/ 0 w 163"/>
                            <a:gd name="T1" fmla="*/ 62526 h 133"/>
                            <a:gd name="T2" fmla="*/ 80674 w 163"/>
                            <a:gd name="T3" fmla="*/ 5955 h 133"/>
                            <a:gd name="T4" fmla="*/ 221107 w 163"/>
                            <a:gd name="T5" fmla="*/ 32752 h 133"/>
                            <a:gd name="T6" fmla="*/ 245011 w 163"/>
                            <a:gd name="T7" fmla="*/ 44662 h 133"/>
                            <a:gd name="T8" fmla="*/ 379468 w 163"/>
                            <a:gd name="T9" fmla="*/ 2977 h 133"/>
                            <a:gd name="T10" fmla="*/ 481058 w 163"/>
                            <a:gd name="T11" fmla="*/ 50617 h 133"/>
                            <a:gd name="T12" fmla="*/ 487034 w 163"/>
                            <a:gd name="T13" fmla="*/ 339429 h 133"/>
                            <a:gd name="T14" fmla="*/ 454167 w 163"/>
                            <a:gd name="T15" fmla="*/ 375158 h 133"/>
                            <a:gd name="T16" fmla="*/ 439227 w 163"/>
                            <a:gd name="T17" fmla="*/ 384090 h 133"/>
                            <a:gd name="T18" fmla="*/ 337637 w 163"/>
                            <a:gd name="T19" fmla="*/ 366226 h 133"/>
                            <a:gd name="T20" fmla="*/ 283854 w 163"/>
                            <a:gd name="T21" fmla="*/ 387068 h 133"/>
                            <a:gd name="T22" fmla="*/ 247999 w 163"/>
                            <a:gd name="T23" fmla="*/ 396000 h 133"/>
                            <a:gd name="T24" fmla="*/ 197204 w 163"/>
                            <a:gd name="T25" fmla="*/ 387068 h 133"/>
                            <a:gd name="T26" fmla="*/ 164337 w 163"/>
                            <a:gd name="T27" fmla="*/ 369203 h 133"/>
                            <a:gd name="T28" fmla="*/ 47807 w 163"/>
                            <a:gd name="T29" fmla="*/ 384090 h 133"/>
                            <a:gd name="T30" fmla="*/ 29879 w 163"/>
                            <a:gd name="T31" fmla="*/ 378135 h 133"/>
                            <a:gd name="T32" fmla="*/ 0 w 163"/>
                            <a:gd name="T33" fmla="*/ 342406 h 133"/>
                            <a:gd name="T34" fmla="*/ 0 w 163"/>
                            <a:gd name="T35" fmla="*/ 199489 h 133"/>
                            <a:gd name="T36" fmla="*/ 26891 w 163"/>
                            <a:gd name="T37" fmla="*/ 318586 h 133"/>
                            <a:gd name="T38" fmla="*/ 182264 w 163"/>
                            <a:gd name="T39" fmla="*/ 294767 h 133"/>
                            <a:gd name="T40" fmla="*/ 230071 w 163"/>
                            <a:gd name="T41" fmla="*/ 309654 h 133"/>
                            <a:gd name="T42" fmla="*/ 230071 w 163"/>
                            <a:gd name="T43" fmla="*/ 77414 h 133"/>
                            <a:gd name="T44" fmla="*/ 221107 w 163"/>
                            <a:gd name="T45" fmla="*/ 59549 h 133"/>
                            <a:gd name="T46" fmla="*/ 86650 w 163"/>
                            <a:gd name="T47" fmla="*/ 29774 h 133"/>
                            <a:gd name="T48" fmla="*/ 23904 w 163"/>
                            <a:gd name="T49" fmla="*/ 68481 h 133"/>
                            <a:gd name="T50" fmla="*/ 23904 w 163"/>
                            <a:gd name="T51" fmla="*/ 318586 h 133"/>
                            <a:gd name="T52" fmla="*/ 463130 w 163"/>
                            <a:gd name="T53" fmla="*/ 312632 h 133"/>
                            <a:gd name="T54" fmla="*/ 457155 w 163"/>
                            <a:gd name="T55" fmla="*/ 62526 h 133"/>
                            <a:gd name="T56" fmla="*/ 316721 w 163"/>
                            <a:gd name="T57" fmla="*/ 32752 h 133"/>
                            <a:gd name="T58" fmla="*/ 253975 w 163"/>
                            <a:gd name="T59" fmla="*/ 68481 h 133"/>
                            <a:gd name="T60" fmla="*/ 253975 w 163"/>
                            <a:gd name="T61" fmla="*/ 309654 h 133"/>
                            <a:gd name="T62" fmla="*/ 280866 w 163"/>
                            <a:gd name="T63" fmla="*/ 297744 h 133"/>
                            <a:gd name="T64" fmla="*/ 430263 w 163"/>
                            <a:gd name="T65" fmla="*/ 306677 h 133"/>
                            <a:gd name="T66" fmla="*/ 29879 w 163"/>
                            <a:gd name="T67" fmla="*/ 339429 h 133"/>
                            <a:gd name="T68" fmla="*/ 47807 w 163"/>
                            <a:gd name="T69" fmla="*/ 357293 h 133"/>
                            <a:gd name="T70" fmla="*/ 185252 w 163"/>
                            <a:gd name="T71" fmla="*/ 348361 h 133"/>
                            <a:gd name="T72" fmla="*/ 221107 w 163"/>
                            <a:gd name="T73" fmla="*/ 372180 h 133"/>
                            <a:gd name="T74" fmla="*/ 265927 w 163"/>
                            <a:gd name="T75" fmla="*/ 369203 h 133"/>
                            <a:gd name="T76" fmla="*/ 304770 w 163"/>
                            <a:gd name="T77" fmla="*/ 345383 h 133"/>
                            <a:gd name="T78" fmla="*/ 430263 w 163"/>
                            <a:gd name="T79" fmla="*/ 357293 h 133"/>
                            <a:gd name="T80" fmla="*/ 454167 w 163"/>
                            <a:gd name="T81" fmla="*/ 339429 h 133"/>
                            <a:gd name="T82" fmla="*/ 343613 w 163"/>
                            <a:gd name="T83" fmla="*/ 315609 h 133"/>
                            <a:gd name="T84" fmla="*/ 250987 w 163"/>
                            <a:gd name="T85" fmla="*/ 342406 h 133"/>
                            <a:gd name="T86" fmla="*/ 227083 w 163"/>
                            <a:gd name="T87" fmla="*/ 336451 h 133"/>
                            <a:gd name="T88" fmla="*/ 119518 w 163"/>
                            <a:gd name="T89" fmla="*/ 318586 h 133"/>
                            <a:gd name="T90" fmla="*/ 29879 w 163"/>
                            <a:gd name="T91" fmla="*/ 339429 h 133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fill="norm" h="133" w="163" stroke="1">
                              <a:moveTo>
                                <a:pt x="0" y="67"/>
                              </a:moveTo>
                              <a:cubicBezTo>
                                <a:pt x="0" y="51"/>
                                <a:pt x="0" y="36"/>
                                <a:pt x="0" y="21"/>
                              </a:cubicBezTo>
                              <a:cubicBezTo>
                                <a:pt x="0" y="19"/>
                                <a:pt x="0" y="18"/>
                                <a:pt x="1" y="17"/>
                              </a:cubicBezTo>
                              <a:cubicBezTo>
                                <a:pt x="9" y="10"/>
                                <a:pt x="17" y="5"/>
                                <a:pt x="27" y="2"/>
                              </a:cubicBezTo>
                              <a:cubicBezTo>
                                <a:pt x="34" y="0"/>
                                <a:pt x="41" y="0"/>
                                <a:pt x="48" y="1"/>
                              </a:cubicBezTo>
                              <a:cubicBezTo>
                                <a:pt x="58" y="2"/>
                                <a:pt x="66" y="6"/>
                                <a:pt x="74" y="11"/>
                              </a:cubicBezTo>
                              <a:cubicBezTo>
                                <a:pt x="76" y="12"/>
                                <a:pt x="78" y="13"/>
                                <a:pt x="81" y="15"/>
                              </a:cubicBezTo>
                              <a:cubicBezTo>
                                <a:pt x="81" y="15"/>
                                <a:pt x="81" y="15"/>
                                <a:pt x="82" y="15"/>
                              </a:cubicBezTo>
                              <a:cubicBezTo>
                                <a:pt x="88" y="11"/>
                                <a:pt x="94" y="7"/>
                                <a:pt x="101" y="5"/>
                              </a:cubicBezTo>
                              <a:cubicBezTo>
                                <a:pt x="109" y="2"/>
                                <a:pt x="118" y="0"/>
                                <a:pt x="127" y="1"/>
                              </a:cubicBezTo>
                              <a:cubicBezTo>
                                <a:pt x="136" y="2"/>
                                <a:pt x="145" y="5"/>
                                <a:pt x="153" y="10"/>
                              </a:cubicBezTo>
                              <a:cubicBezTo>
                                <a:pt x="156" y="12"/>
                                <a:pt x="159" y="14"/>
                                <a:pt x="161" y="17"/>
                              </a:cubicBezTo>
                              <a:cubicBezTo>
                                <a:pt x="162" y="18"/>
                                <a:pt x="163" y="19"/>
                                <a:pt x="163" y="20"/>
                              </a:cubicBezTo>
                              <a:cubicBezTo>
                                <a:pt x="163" y="51"/>
                                <a:pt x="163" y="82"/>
                                <a:pt x="163" y="114"/>
                              </a:cubicBezTo>
                              <a:cubicBezTo>
                                <a:pt x="163" y="114"/>
                                <a:pt x="162" y="114"/>
                                <a:pt x="162" y="115"/>
                              </a:cubicBezTo>
                              <a:cubicBezTo>
                                <a:pt x="159" y="119"/>
                                <a:pt x="156" y="122"/>
                                <a:pt x="152" y="126"/>
                              </a:cubicBezTo>
                              <a:cubicBezTo>
                                <a:pt x="152" y="126"/>
                                <a:pt x="152" y="127"/>
                                <a:pt x="151" y="127"/>
                              </a:cubicBezTo>
                              <a:cubicBezTo>
                                <a:pt x="150" y="129"/>
                                <a:pt x="149" y="129"/>
                                <a:pt x="147" y="129"/>
                              </a:cubicBezTo>
                              <a:cubicBezTo>
                                <a:pt x="141" y="128"/>
                                <a:pt x="135" y="126"/>
                                <a:pt x="129" y="125"/>
                              </a:cubicBezTo>
                              <a:cubicBezTo>
                                <a:pt x="124" y="124"/>
                                <a:pt x="119" y="123"/>
                                <a:pt x="113" y="123"/>
                              </a:cubicBezTo>
                              <a:cubicBezTo>
                                <a:pt x="109" y="123"/>
                                <a:pt x="105" y="123"/>
                                <a:pt x="100" y="125"/>
                              </a:cubicBezTo>
                              <a:cubicBezTo>
                                <a:pt x="98" y="126"/>
                                <a:pt x="96" y="127"/>
                                <a:pt x="95" y="130"/>
                              </a:cubicBezTo>
                              <a:cubicBezTo>
                                <a:pt x="95" y="132"/>
                                <a:pt x="94" y="133"/>
                                <a:pt x="92" y="133"/>
                              </a:cubicBezTo>
                              <a:cubicBezTo>
                                <a:pt x="89" y="133"/>
                                <a:pt x="86" y="133"/>
                                <a:pt x="83" y="133"/>
                              </a:cubicBezTo>
                              <a:cubicBezTo>
                                <a:pt x="79" y="133"/>
                                <a:pt x="75" y="133"/>
                                <a:pt x="70" y="133"/>
                              </a:cubicBezTo>
                              <a:cubicBezTo>
                                <a:pt x="68" y="133"/>
                                <a:pt x="67" y="132"/>
                                <a:pt x="66" y="130"/>
                              </a:cubicBezTo>
                              <a:cubicBezTo>
                                <a:pt x="66" y="128"/>
                                <a:pt x="65" y="127"/>
                                <a:pt x="64" y="126"/>
                              </a:cubicBezTo>
                              <a:cubicBezTo>
                                <a:pt x="61" y="125"/>
                                <a:pt x="58" y="124"/>
                                <a:pt x="55" y="124"/>
                              </a:cubicBezTo>
                              <a:cubicBezTo>
                                <a:pt x="49" y="123"/>
                                <a:pt x="43" y="124"/>
                                <a:pt x="37" y="125"/>
                              </a:cubicBezTo>
                              <a:cubicBezTo>
                                <a:pt x="30" y="126"/>
                                <a:pt x="23" y="127"/>
                                <a:pt x="16" y="129"/>
                              </a:cubicBezTo>
                              <a:cubicBezTo>
                                <a:pt x="16" y="129"/>
                                <a:pt x="15" y="129"/>
                                <a:pt x="15" y="129"/>
                              </a:cubicBezTo>
                              <a:cubicBezTo>
                                <a:pt x="13" y="129"/>
                                <a:pt x="11" y="128"/>
                                <a:pt x="10" y="127"/>
                              </a:cubicBezTo>
                              <a:cubicBezTo>
                                <a:pt x="10" y="126"/>
                                <a:pt x="9" y="125"/>
                                <a:pt x="8" y="124"/>
                              </a:cubicBezTo>
                              <a:cubicBezTo>
                                <a:pt x="6" y="121"/>
                                <a:pt x="3" y="118"/>
                                <a:pt x="0" y="115"/>
                              </a:cubicBezTo>
                              <a:cubicBezTo>
                                <a:pt x="0" y="114"/>
                                <a:pt x="0" y="114"/>
                                <a:pt x="0" y="113"/>
                              </a:cubicBezTo>
                              <a:cubicBezTo>
                                <a:pt x="0" y="98"/>
                                <a:pt x="0" y="82"/>
                                <a:pt x="0" y="67"/>
                              </a:cubicBezTo>
                              <a:close/>
                              <a:moveTo>
                                <a:pt x="8" y="107"/>
                              </a:moveTo>
                              <a:cubicBezTo>
                                <a:pt x="8" y="107"/>
                                <a:pt x="9" y="107"/>
                                <a:pt x="9" y="107"/>
                              </a:cubicBezTo>
                              <a:cubicBezTo>
                                <a:pt x="18" y="104"/>
                                <a:pt x="26" y="101"/>
                                <a:pt x="35" y="100"/>
                              </a:cubicBezTo>
                              <a:cubicBezTo>
                                <a:pt x="44" y="98"/>
                                <a:pt x="52" y="98"/>
                                <a:pt x="61" y="99"/>
                              </a:cubicBezTo>
                              <a:cubicBezTo>
                                <a:pt x="66" y="100"/>
                                <a:pt x="71" y="101"/>
                                <a:pt x="76" y="104"/>
                              </a:cubicBezTo>
                              <a:cubicBezTo>
                                <a:pt x="77" y="104"/>
                                <a:pt x="77" y="104"/>
                                <a:pt x="77" y="104"/>
                              </a:cubicBezTo>
                              <a:cubicBezTo>
                                <a:pt x="77" y="104"/>
                                <a:pt x="77" y="103"/>
                                <a:pt x="77" y="103"/>
                              </a:cubicBezTo>
                              <a:cubicBezTo>
                                <a:pt x="77" y="77"/>
                                <a:pt x="77" y="52"/>
                                <a:pt x="77" y="26"/>
                              </a:cubicBezTo>
                              <a:cubicBezTo>
                                <a:pt x="77" y="25"/>
                                <a:pt x="78" y="23"/>
                                <a:pt x="77" y="22"/>
                              </a:cubicBezTo>
                              <a:cubicBezTo>
                                <a:pt x="77" y="21"/>
                                <a:pt x="75" y="21"/>
                                <a:pt x="74" y="20"/>
                              </a:cubicBezTo>
                              <a:cubicBezTo>
                                <a:pt x="68" y="16"/>
                                <a:pt x="61" y="12"/>
                                <a:pt x="53" y="10"/>
                              </a:cubicBezTo>
                              <a:cubicBezTo>
                                <a:pt x="45" y="8"/>
                                <a:pt x="37" y="8"/>
                                <a:pt x="29" y="10"/>
                              </a:cubicBezTo>
                              <a:cubicBezTo>
                                <a:pt x="22" y="12"/>
                                <a:pt x="15" y="15"/>
                                <a:pt x="9" y="21"/>
                              </a:cubicBezTo>
                              <a:cubicBezTo>
                                <a:pt x="8" y="21"/>
                                <a:pt x="8" y="22"/>
                                <a:pt x="8" y="23"/>
                              </a:cubicBezTo>
                              <a:cubicBezTo>
                                <a:pt x="8" y="50"/>
                                <a:pt x="8" y="78"/>
                                <a:pt x="8" y="106"/>
                              </a:cubicBezTo>
                              <a:cubicBezTo>
                                <a:pt x="8" y="106"/>
                                <a:pt x="8" y="106"/>
                                <a:pt x="8" y="107"/>
                              </a:cubicBezTo>
                              <a:close/>
                              <a:moveTo>
                                <a:pt x="155" y="107"/>
                              </a:moveTo>
                              <a:cubicBezTo>
                                <a:pt x="155" y="106"/>
                                <a:pt x="155" y="106"/>
                                <a:pt x="155" y="105"/>
                              </a:cubicBezTo>
                              <a:cubicBezTo>
                                <a:pt x="155" y="78"/>
                                <a:pt x="155" y="51"/>
                                <a:pt x="155" y="24"/>
                              </a:cubicBezTo>
                              <a:cubicBezTo>
                                <a:pt x="155" y="22"/>
                                <a:pt x="154" y="21"/>
                                <a:pt x="153" y="21"/>
                              </a:cubicBezTo>
                              <a:cubicBezTo>
                                <a:pt x="145" y="14"/>
                                <a:pt x="136" y="10"/>
                                <a:pt x="125" y="9"/>
                              </a:cubicBezTo>
                              <a:cubicBezTo>
                                <a:pt x="118" y="8"/>
                                <a:pt x="112" y="9"/>
                                <a:pt x="106" y="11"/>
                              </a:cubicBezTo>
                              <a:cubicBezTo>
                                <a:pt x="98" y="14"/>
                                <a:pt x="92" y="17"/>
                                <a:pt x="86" y="22"/>
                              </a:cubicBezTo>
                              <a:cubicBezTo>
                                <a:pt x="85" y="22"/>
                                <a:pt x="85" y="23"/>
                                <a:pt x="85" y="23"/>
                              </a:cubicBezTo>
                              <a:cubicBezTo>
                                <a:pt x="85" y="50"/>
                                <a:pt x="85" y="76"/>
                                <a:pt x="85" y="103"/>
                              </a:cubicBezTo>
                              <a:cubicBezTo>
                                <a:pt x="85" y="103"/>
                                <a:pt x="85" y="104"/>
                                <a:pt x="85" y="104"/>
                              </a:cubicBezTo>
                              <a:cubicBezTo>
                                <a:pt x="86" y="104"/>
                                <a:pt x="86" y="103"/>
                                <a:pt x="87" y="103"/>
                              </a:cubicBezTo>
                              <a:cubicBezTo>
                                <a:pt x="89" y="102"/>
                                <a:pt x="92" y="101"/>
                                <a:pt x="94" y="100"/>
                              </a:cubicBezTo>
                              <a:cubicBezTo>
                                <a:pt x="101" y="98"/>
                                <a:pt x="109" y="97"/>
                                <a:pt x="116" y="98"/>
                              </a:cubicBezTo>
                              <a:cubicBezTo>
                                <a:pt x="126" y="98"/>
                                <a:pt x="135" y="100"/>
                                <a:pt x="144" y="103"/>
                              </a:cubicBezTo>
                              <a:cubicBezTo>
                                <a:pt x="148" y="104"/>
                                <a:pt x="151" y="106"/>
                                <a:pt x="155" y="107"/>
                              </a:cubicBezTo>
                              <a:close/>
                              <a:moveTo>
                                <a:pt x="10" y="114"/>
                              </a:moveTo>
                              <a:cubicBezTo>
                                <a:pt x="12" y="116"/>
                                <a:pt x="13" y="118"/>
                                <a:pt x="15" y="120"/>
                              </a:cubicBezTo>
                              <a:cubicBezTo>
                                <a:pt x="15" y="120"/>
                                <a:pt x="16" y="121"/>
                                <a:pt x="16" y="120"/>
                              </a:cubicBezTo>
                              <a:cubicBezTo>
                                <a:pt x="26" y="118"/>
                                <a:pt x="35" y="116"/>
                                <a:pt x="45" y="116"/>
                              </a:cubicBezTo>
                              <a:cubicBezTo>
                                <a:pt x="51" y="116"/>
                                <a:pt x="56" y="116"/>
                                <a:pt x="62" y="117"/>
                              </a:cubicBezTo>
                              <a:cubicBezTo>
                                <a:pt x="67" y="118"/>
                                <a:pt x="71" y="120"/>
                                <a:pt x="73" y="125"/>
                              </a:cubicBezTo>
                              <a:cubicBezTo>
                                <a:pt x="73" y="125"/>
                                <a:pt x="74" y="125"/>
                                <a:pt x="74" y="125"/>
                              </a:cubicBezTo>
                              <a:cubicBezTo>
                                <a:pt x="79" y="125"/>
                                <a:pt x="83" y="125"/>
                                <a:pt x="88" y="125"/>
                              </a:cubicBezTo>
                              <a:cubicBezTo>
                                <a:pt x="89" y="125"/>
                                <a:pt x="89" y="124"/>
                                <a:pt x="89" y="124"/>
                              </a:cubicBezTo>
                              <a:cubicBezTo>
                                <a:pt x="90" y="123"/>
                                <a:pt x="91" y="122"/>
                                <a:pt x="92" y="121"/>
                              </a:cubicBezTo>
                              <a:cubicBezTo>
                                <a:pt x="95" y="118"/>
                                <a:pt x="99" y="117"/>
                                <a:pt x="102" y="116"/>
                              </a:cubicBezTo>
                              <a:cubicBezTo>
                                <a:pt x="108" y="115"/>
                                <a:pt x="114" y="115"/>
                                <a:pt x="120" y="116"/>
                              </a:cubicBezTo>
                              <a:cubicBezTo>
                                <a:pt x="128" y="116"/>
                                <a:pt x="136" y="118"/>
                                <a:pt x="144" y="120"/>
                              </a:cubicBezTo>
                              <a:cubicBezTo>
                                <a:pt x="146" y="120"/>
                                <a:pt x="147" y="120"/>
                                <a:pt x="148" y="119"/>
                              </a:cubicBezTo>
                              <a:cubicBezTo>
                                <a:pt x="149" y="117"/>
                                <a:pt x="151" y="116"/>
                                <a:pt x="152" y="114"/>
                              </a:cubicBezTo>
                              <a:cubicBezTo>
                                <a:pt x="152" y="114"/>
                                <a:pt x="152" y="114"/>
                                <a:pt x="151" y="114"/>
                              </a:cubicBezTo>
                              <a:cubicBezTo>
                                <a:pt x="140" y="110"/>
                                <a:pt x="128" y="107"/>
                                <a:pt x="115" y="106"/>
                              </a:cubicBezTo>
                              <a:cubicBezTo>
                                <a:pt x="110" y="105"/>
                                <a:pt x="106" y="106"/>
                                <a:pt x="101" y="106"/>
                              </a:cubicBezTo>
                              <a:cubicBezTo>
                                <a:pt x="94" y="108"/>
                                <a:pt x="89" y="110"/>
                                <a:pt x="84" y="115"/>
                              </a:cubicBezTo>
                              <a:cubicBezTo>
                                <a:pt x="83" y="117"/>
                                <a:pt x="80" y="117"/>
                                <a:pt x="78" y="115"/>
                              </a:cubicBezTo>
                              <a:cubicBezTo>
                                <a:pt x="78" y="115"/>
                                <a:pt x="77" y="114"/>
                                <a:pt x="76" y="113"/>
                              </a:cubicBezTo>
                              <a:cubicBezTo>
                                <a:pt x="71" y="109"/>
                                <a:pt x="66" y="108"/>
                                <a:pt x="60" y="107"/>
                              </a:cubicBezTo>
                              <a:cubicBezTo>
                                <a:pt x="53" y="106"/>
                                <a:pt x="47" y="106"/>
                                <a:pt x="40" y="107"/>
                              </a:cubicBezTo>
                              <a:cubicBezTo>
                                <a:pt x="31" y="108"/>
                                <a:pt x="23" y="111"/>
                                <a:pt x="14" y="113"/>
                              </a:cubicBezTo>
                              <a:cubicBezTo>
                                <a:pt x="13" y="114"/>
                                <a:pt x="12" y="114"/>
                                <a:pt x="10" y="11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50" o:spid="_x0000_s1052" style="width:19.85pt;height:16.15pt;margin-top:608.4pt;margin-left:3.75pt;mso-height-relative:page;mso-width-relative:page;position:absolute;z-index:251673600" coordsize="163,133" o:spt="100" adj="-11796480,,5400" path="m,67c,51,,36,,21c,19,,18,1,17c9,10,17,5,27,2c34,,41,,48,1c58,2,66,6,74,11c76,12,78,13,81,15c81,15,81,15,82,15c88,11,94,7,101,5c109,2,118,,127,1c136,2,145,5,153,10c156,12,159,14,161,17c162,18,163,19,163,20c163,51,163,82,163,114c163,114,162,114,162,115c159,119,156,122,152,126c152,126,152,127,151,127c150,129,149,129,147,129c141,128,135,126,129,125c124,124,119,123,113,123c109,123,105,123,100,125c98,126,96,127,95,130c95,132,94,133,92,133c89,133,86,133,83,133c79,133,75,133,70,133c68,133,67,132,66,130c66,128,65,127,64,126c61,125,58,124,55,124c49,123,43,124,37,125c30,126,23,127,16,129c16,129,15,129,15,129c13,129,11,128,10,127c10,126,9,125,8,124c6,121,3,118,,115c,114,,114,,113c,98,,82,,67xm8,107c8,107,9,107,9,107c18,104,26,101,35,100c44,98,52,98,61,99c66,100,71,101,76,104c77,104,77,104,77,104c77,104,77,103,77,103c77,77,77,52,77,26c77,25,78,23,77,22c77,21,75,21,74,20c68,16,61,12,53,10c45,8,37,8,29,10c22,12,15,15,9,21c8,21,8,22,8,23c8,50,8,78,8,106c8,106,8,106,8,107xm155,107c155,106,155,106,155,105c155,78,155,51,155,24c155,22,154,21,153,21c145,14,136,10,125,9c118,8,112,9,106,11c98,14,92,17,86,22c85,22,85,23,85,23c85,50,85,76,85,103c85,103,85,104,85,104c86,104,86,103,87,103c89,102,92,101,94,100c101,98,109,97,116,98c126,98,135,100,144,103c148,104,151,106,155,107xm10,114c12,116,13,118,15,120c15,120,16,121,16,120c26,118,35,116,45,116c51,116,56,116,62,117c67,118,71,120,73,125c73,125,74,125,74,125c79,125,83,125,88,125c89,125,89,124,89,124c90,123,91,122,92,121c95,118,99,117,102,116c108,115,114,115,120,116c128,116,136,118,144,120c146,120,147,120,148,119c149,117,151,116,152,114c152,114,152,114,151,114c140,110,128,107,115,106c110,105,106,106,101,106c94,108,89,110,84,115c83,117,80,117,78,115c78,115,77,114,76,113c71,109,66,108,60,107c53,106,47,106,40,107c31,108,23,111,14,113c13,114,12,114,10,114xe" filled="t" fillcolor="#222a35" stroked="f">
                <v:stroke joinstyle="miter"/>
                <v:path o:connecttype="custom" o:connectlocs="0,96424024;124770012,9183460;341963001,50508262;378932810,68875184;586883346,4590959;744001941,78058645;753244394,523448007;702412453,578547230;679306322,592321650;522187727,564772810;439007203,596914151;383554036,610688571;304994738,596914151;254162797,569363769;73938071,592321650;46210714,583138189;0,528038967;0,307640536;41589488,491305124;281888607,454572823;355826679,477530704;355826679,119383447;341963001,91833065;134012464,45915761;36969809,105607485;36969809,491305124;716274584,482123205;707033679,96424024;489839144,50508262;392796488,105607485;392796488,477530704;434385977,459163782;665442644,472939745;46210714,523448007;73938071,550996847;286509833,537222427;341963001,573954728;411281393,569363769;471355786,532629926;665442644,550996847;702412453,523448007;531430179,486714165;388175262,528038967;351205453,518855506;184845952,491305124;46210714,523448007" o:connectangles="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page">
                  <wp:posOffset>273050</wp:posOffset>
                </wp:positionH>
                <wp:positionV relativeFrom="page">
                  <wp:posOffset>8797290</wp:posOffset>
                </wp:positionV>
                <wp:extent cx="2282825" cy="132588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82825" cy="1325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60" w:lineRule="exact"/>
                              <w:jc w:val="lef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唱歌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看书      旅游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60" w:lineRule="exact"/>
                              <w:jc w:val="lef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60" w:lineRule="exact"/>
                              <w:jc w:val="lef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60" w:lineRule="exact"/>
                              <w:jc w:val="lef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运动        音乐      瑜伽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1050" w:right="0" w:hanging="1050" w:leftChars="0" w:rightChars="0" w:hangingChars="5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3" type="#_x0000_t202" style="width:179.75pt;height:104.4pt;margin-top:692.7pt;margin-left:21.5pt;mso-height-relative:page;mso-position-horizontal-relative:page;mso-position-vertical-relative:page;mso-width-relative:page;position:absolute;z-index:251711488" coordsize="21600,21600" filled="f" stroked="f">
                <v:stroke joinstyle="miter"/>
                <o:lock v:ext="edit" aspectratio="f"/>
                <v:textbox>
                  <w:txbxContent>
                    <w:p w14:paraId="03438BFB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60" w:lineRule="exact"/>
                        <w:jc w:val="left"/>
                        <w:textAlignment w:val="baselin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唱歌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看书      旅游  </w:t>
                      </w:r>
                    </w:p>
                    <w:p w14:paraId="39FFDCF4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60" w:lineRule="exact"/>
                        <w:jc w:val="left"/>
                        <w:textAlignment w:val="baselin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3D1A312D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60" w:lineRule="exact"/>
                        <w:jc w:val="left"/>
                        <w:textAlignment w:val="baselin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0B6011DF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60" w:lineRule="exact"/>
                        <w:jc w:val="left"/>
                        <w:textAlignment w:val="baselin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运动        音乐      瑜伽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</w:p>
                    <w:p w14:paraId="35F95CA2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1050" w:right="0" w:hanging="1050" w:leftChars="0" w:rightChars="0" w:hangingChars="5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283210</wp:posOffset>
                </wp:positionH>
                <wp:positionV relativeFrom="page">
                  <wp:posOffset>3076575</wp:posOffset>
                </wp:positionV>
                <wp:extent cx="2282825" cy="240855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82825" cy="240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生日：19**.08.16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籍贯：湖北武汉 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专业：*****专业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院校：武汉**大学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毕业时间：20**.06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电话：187****838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邮箱：578***90@qq.com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60" w:lineRule="exact"/>
                              <w:jc w:val="lef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1050" w:right="0" w:hanging="1050" w:leftChars="0" w:rightChars="0" w:hangingChars="5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4" type="#_x0000_t202" style="width:179.75pt;height:189.65pt;margin-top:242.25pt;margin-left:22.3pt;mso-height-relative:page;mso-position-horizontal-relative:page;mso-position-vertical-relative:page;mso-width-relative:page;position:absolute;z-index:251681792" coordsize="21600,21600" filled="f" stroked="f">
                <v:stroke joinstyle="miter"/>
                <o:lock v:ext="edit" aspectratio="f"/>
                <v:textbox>
                  <w:txbxContent>
                    <w:p w14:paraId="1A9E337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生日：19**.08.16</w:t>
                      </w:r>
                    </w:p>
                    <w:p w14:paraId="3EE54F6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籍贯：湖北武汉 </w:t>
                      </w:r>
                    </w:p>
                    <w:p w14:paraId="0360DE4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专业：*****专业</w:t>
                      </w:r>
                    </w:p>
                    <w:p w14:paraId="5D3F103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院校：武汉**大学</w:t>
                      </w:r>
                    </w:p>
                    <w:p w14:paraId="51F986B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毕业时间：20**.06</w:t>
                      </w:r>
                    </w:p>
                    <w:p w14:paraId="2F84FA0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电话：187****838</w:t>
                      </w:r>
                    </w:p>
                    <w:p w14:paraId="714034F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邮箱：578***90@qq.com</w:t>
                      </w:r>
                    </w:p>
                    <w:p w14:paraId="302EF52A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60" w:lineRule="exact"/>
                        <w:jc w:val="left"/>
                        <w:textAlignment w:val="baselin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</w:p>
                    <w:p w14:paraId="26F015E9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1050" w:right="0" w:hanging="1050" w:leftChars="0" w:rightChars="0" w:hangingChars="5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page">
                  <wp:posOffset>283210</wp:posOffset>
                </wp:positionH>
                <wp:positionV relativeFrom="page">
                  <wp:posOffset>2720340</wp:posOffset>
                </wp:positionV>
                <wp:extent cx="897890" cy="288925"/>
                <wp:effectExtent l="0" t="0" r="0" b="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97890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12" w:lineRule="exact"/>
                              <w:jc w:val="left"/>
                              <w:rPr>
                                <w:rFonts w:eastAsia="宋体" w:hint="eastAsia"/>
                                <w:color w:val="262626" w:themeColor="text1" w:themeTint="D9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62626" w:themeColor="text1" w:themeTint="D9"/>
                                <w:kern w:val="24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基本信息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5" style="width:70.7pt;height:22.75pt;margin-top:214.2pt;margin-left:22.3pt;mso-height-relative:page;mso-position-horizontal-relative:page;mso-position-vertical-relative:page;mso-width-relative:page;position:absolute;v-text-anchor:middle;z-index:251715584" coordsize="21600,21600" filled="f" stroked="f" strokeweight="1pt">
                <v:stroke joinstyle="miter"/>
                <o:lock v:ext="edit" aspectratio="f"/>
                <v:textbox>
                  <w:txbxContent>
                    <w:p w14:paraId="5CE87F5E">
                      <w:pPr>
                        <w:pStyle w:val="NormalWeb"/>
                        <w:spacing w:before="0" w:beforeAutospacing="0" w:after="0" w:afterAutospacing="0" w:line="312" w:lineRule="exact"/>
                        <w:jc w:val="left"/>
                        <w:rPr>
                          <w:rFonts w:eastAsia="宋体" w:hint="eastAsia"/>
                          <w:color w:val="262626" w:themeColor="text1" w:themeTint="D9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62626" w:themeColor="text1" w:themeTint="D9"/>
                          <w:kern w:val="24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基本信息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-924560</wp:posOffset>
                </wp:positionH>
                <wp:positionV relativeFrom="paragraph">
                  <wp:posOffset>4904105</wp:posOffset>
                </wp:positionV>
                <wp:extent cx="2585085" cy="0"/>
                <wp:effectExtent l="0" t="0" r="0" b="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5850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6" style="mso-height-relative:page;mso-width-relative:page;position:absolute;z-index:251661312" from="-72.8pt,386.15pt" to="130.75pt,386.15pt" coordsize="21600,21600" stroked="t" strokecolor="#d9d9d9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-924560</wp:posOffset>
                </wp:positionH>
                <wp:positionV relativeFrom="paragraph">
                  <wp:posOffset>2122805</wp:posOffset>
                </wp:positionV>
                <wp:extent cx="2585085" cy="0"/>
                <wp:effectExtent l="0" t="0" r="0" b="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5850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7" style="mso-height-relative:page;mso-width-relative:page;position:absolute;z-index:251700224" from="-72.8pt,167.15pt" to="130.75pt,167.15pt" coordsize="21600,21600" stroked="t" strokecolor="#d9d9d9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page">
                  <wp:posOffset>283210</wp:posOffset>
                </wp:positionH>
                <wp:positionV relativeFrom="page">
                  <wp:posOffset>7995285</wp:posOffset>
                </wp:positionV>
                <wp:extent cx="897890" cy="288925"/>
                <wp:effectExtent l="0" t="0" r="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97890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12" w:lineRule="exact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兴趣爱好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8" style="width:70.7pt;height:22.75pt;margin-top:629.55pt;margin-left:22.3pt;mso-height-relative:page;mso-position-horizontal-relative:page;mso-position-vertical-relative:page;mso-width-relative:page;position:absolute;v-text-anchor:middle;z-index:251713536" coordsize="21600,21600" filled="f" stroked="f" strokeweight="1pt">
                <v:stroke joinstyle="miter"/>
                <o:lock v:ext="edit" aspectratio="f"/>
                <v:textbox>
                  <w:txbxContent>
                    <w:p w14:paraId="2B6E591E">
                      <w:pPr>
                        <w:pStyle w:val="NormalWeb"/>
                        <w:spacing w:before="0" w:beforeAutospacing="0" w:after="0" w:afterAutospacing="0" w:line="312" w:lineRule="exact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兴趣爱好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283210</wp:posOffset>
                </wp:positionH>
                <wp:positionV relativeFrom="page">
                  <wp:posOffset>5479415</wp:posOffset>
                </wp:positionV>
                <wp:extent cx="897890" cy="288925"/>
                <wp:effectExtent l="0" t="0" r="0" b="0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97890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12" w:lineRule="exact"/>
                              <w:jc w:val="left"/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62626" w:themeColor="text1" w:themeTint="D9"/>
                                <w:kern w:val="24"/>
                                <w:sz w:val="26"/>
                                <w:szCs w:val="26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9" style="width:70.7pt;height:22.75pt;margin-top:431.45pt;margin-left:22.3pt;mso-height-relative:page;mso-position-horizontal-relative:page;mso-position-vertical-relative:page;mso-width-relative:page;position:absolute;v-text-anchor:middle;z-index:251683840" coordsize="21600,21600" filled="f" stroked="f" strokeweight="1pt">
                <v:stroke joinstyle="miter"/>
                <o:lock v:ext="edit" aspectratio="f"/>
                <v:textbox>
                  <w:txbxContent>
                    <w:p w14:paraId="588D156A">
                      <w:pPr>
                        <w:pStyle w:val="NormalWeb"/>
                        <w:spacing w:before="0" w:beforeAutospacing="0" w:after="0" w:afterAutospacing="0" w:line="312" w:lineRule="exact"/>
                        <w:jc w:val="left"/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62626" w:themeColor="text1" w:themeTint="D9"/>
                          <w:kern w:val="24"/>
                          <w:sz w:val="26"/>
                          <w:szCs w:val="26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技能证书</w:t>
                      </w:r>
                    </w:p>
                  </w:txbxContent>
                </v:textbox>
              </v:rect>
            </w:pict>
          </mc:Fallback>
        </mc:AlternateContent>
      </w:r>
      <w: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-579755</wp:posOffset>
            </wp:positionH>
            <wp:positionV relativeFrom="page">
              <wp:posOffset>537845</wp:posOffset>
            </wp:positionV>
            <wp:extent cx="1795145" cy="1795145"/>
            <wp:effectExtent l="0" t="0" r="8255" b="8255"/>
            <wp:wrapNone/>
            <wp:docPr id="2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rcRect l="27348" t="15027" r="29279" b="19836"/>
                    <a:stretch>
                      <a:fillRect/>
                    </a:stretch>
                  </pic:blipFill>
                  <pic:spPr>
                    <a:xfrm>
                      <a:off x="0" y="0"/>
                      <a:ext cx="1795145" cy="1795145"/>
                    </a:xfrm>
                    <a:prstGeom prst="rect">
                      <a:avLst/>
                    </a:prstGeom>
                    <a:ln w="57150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-1172845</wp:posOffset>
                </wp:positionH>
                <wp:positionV relativeFrom="paragraph">
                  <wp:posOffset>-946785</wp:posOffset>
                </wp:positionV>
                <wp:extent cx="7810500" cy="1715135"/>
                <wp:effectExtent l="0" t="0" r="0" b="1206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10500" cy="171513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0" style="width:615pt;height:135.05pt;margin-top:-74.55pt;margin-left:-92.35pt;mso-height-relative:page;mso-width-relative:page;position:absolute;v-text-anchor:middle;z-index:-251630592" coordsize="21600,21600" filled="t" fillcolor="#262626" stroked="f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93F87E59"/>
    <w:multiLevelType w:val="singleLevel"/>
    <w:tmpl w:val="93F87E5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CB6320E"/>
    <w:rsid w:val="157A1C39"/>
    <w:rsid w:val="1A4B0E04"/>
    <w:rsid w:val="3CB6320E"/>
    <w:rsid w:val="3DE87E81"/>
    <w:rsid w:val="480556A4"/>
    <w:rsid w:val="640138A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Strong">
    <w:name w:val="Strong"/>
    <w:basedOn w:val="DefaultParagraphFont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xuexila.com/ppt/" TargetMode="External" /><Relationship Id="rId6" Type="http://schemas.openxmlformats.org/officeDocument/2006/relationships/image" Target="media/image1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&#26366;&#29141;\AppData\Roaming\kingsoft\office6\templates\download\3df121ee-4214-40d1-ae95-29b80bee7ddf\&#31616;&#32422;&#40657;&#30333;&#20154;&#20107;&#34892;&#25919;&#19987;&#19994;&#31616;&#21382;&#27169;&#26495;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简约黑白人事行政专业简历模板.docx</Template>
  <TotalTime>1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8A7E9C3FDF744551A6C53DD8259B5894_13</vt:lpwstr>
  </property>
  <property fmtid="{D5CDD505-2E9C-101B-9397-08002B2CF9AE}" pid="3" name="KSOProductBuildVer">
    <vt:lpwstr>2052-12.1.0.17147</vt:lpwstr>
  </property>
  <property fmtid="{D5CDD505-2E9C-101B-9397-08002B2CF9AE}" pid="4" name="KSOTemplateKey">
    <vt:lpwstr>1.0_2Dyoj8ArOHNhcLrh+jdZ8doHp3DHwyC+Y5p5JFeedxXLwgAGAcHFHI2DbOt7CqQsHH7kLEzg9zGx2t03Mg8rRA==</vt:lpwstr>
  </property>
  <property fmtid="{D5CDD505-2E9C-101B-9397-08002B2CF9AE}" pid="5" name="KSOTemplateUUID">
    <vt:lpwstr>v1.0_mb_c74ke/06agPUa95CIcVwzQ==</vt:lpwstr>
  </property>
</Properties>
</file>