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sz w:val="21"/>
        </w:rPr>
        <mc:AlternateContent>
          <mc:Choice Requires="wps">
            <w:drawing>
              <wp:anchor distT="0" distB="0" distL="114300" distR="114300" simplePos="0" relativeHeight="251661312" behindDoc="0" locked="0" layoutInCell="1" allowOverlap="1">
                <wp:simplePos x="0" y="0"/>
                <wp:positionH relativeFrom="column">
                  <wp:posOffset>-608965</wp:posOffset>
                </wp:positionH>
                <wp:positionV relativeFrom="paragraph">
                  <wp:posOffset>-231775</wp:posOffset>
                </wp:positionV>
                <wp:extent cx="3030220" cy="5905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030220" cy="590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旗黑-55简" w:hAnsi="汉仪旗黑-55简" w:eastAsia="汉仪旗黑-55简" w:cs="汉仪旗黑-55简"/>
                                <w:color w:val="506991"/>
                                <w:sz w:val="44"/>
                                <w:szCs w:val="52"/>
                                <w:lang w:val="en-US" w:eastAsia="zh-CN"/>
                              </w:rPr>
                            </w:pPr>
                            <w:r>
                              <w:rPr>
                                <w:rFonts w:hint="eastAsia" w:ascii="汉仪旗黑-55简" w:hAnsi="汉仪旗黑-55简" w:eastAsia="汉仪旗黑-55简" w:cs="汉仪旗黑-55简"/>
                                <w:b/>
                                <w:bCs/>
                                <w:color w:val="506991"/>
                                <w:sz w:val="44"/>
                                <w:szCs w:val="52"/>
                                <w:lang w:val="en-US" w:eastAsia="zh-CN"/>
                              </w:rPr>
                              <w:t>Zhang Xiao Li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95pt;margin-top:-18.25pt;height:46.5pt;width:238.6pt;z-index:251661312;mso-width-relative:page;mso-height-relative:page;" filled="f" stroked="f" coordsize="21600,21600" o:gfxdata="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SUy0zbAAAACgEAAA8AAAAAAAAAAQAgAAAAIgAAAGRy&#10;cy9kb3ducmV2LnhtbFBLAQIUABQAAAAIAIdO4kBGTywEOwIAAGYEAAAOAAAAAAAAAAEAIAAAACoB&#10;AABkcnMvZTJvRG9jLnhtbFBLBQYAAAAABgAGAFkBAADXBQAAAAA=&#10;">
                <v:fill on="f" focussize="0,0"/>
                <v:stroke on="f" weight="0.5pt"/>
                <v:imagedata o:title=""/>
                <o:lock v:ext="edit" aspectratio="f"/>
                <v:textbox>
                  <w:txbxContent>
                    <w:p>
                      <w:pPr>
                        <w:rPr>
                          <w:rFonts w:hint="eastAsia" w:ascii="汉仪旗黑-55简" w:hAnsi="汉仪旗黑-55简" w:eastAsia="汉仪旗黑-55简" w:cs="汉仪旗黑-55简"/>
                          <w:color w:val="506991"/>
                          <w:sz w:val="44"/>
                          <w:szCs w:val="52"/>
                          <w:lang w:val="en-US" w:eastAsia="zh-CN"/>
                        </w:rPr>
                      </w:pPr>
                      <w:r>
                        <w:rPr>
                          <w:rFonts w:hint="eastAsia" w:ascii="汉仪旗黑-55简" w:hAnsi="汉仪旗黑-55简" w:eastAsia="汉仪旗黑-55简" w:cs="汉仪旗黑-55简"/>
                          <w:b/>
                          <w:bCs/>
                          <w:color w:val="506991"/>
                          <w:sz w:val="44"/>
                          <w:szCs w:val="52"/>
                          <w:lang w:val="en-US" w:eastAsia="zh-CN"/>
                        </w:rPr>
                        <w:t>Zhang Xiao Li</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-560705</wp:posOffset>
                </wp:positionH>
                <wp:positionV relativeFrom="paragraph">
                  <wp:posOffset>8347710</wp:posOffset>
                </wp:positionV>
                <wp:extent cx="6326505" cy="105092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6326505" cy="1050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pPr>
                            <w:r>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t>I am cheerful, like to communicate with others, have certain teamwork ability, work seriously and responsibly, rationally analyze the situation in case of difficult problems, don't give up easily, be sincere and responsible, be able to find my own shortcomings and constantly improve myself</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15pt;margin-top:657.3pt;height:82.75pt;width:498.15pt;z-index:251669504;mso-width-relative:page;mso-height-relative:page;" filled="f" stroked="f" coordsize="21600,21600" o:gfxdata="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ASJmdwAAAANAQAADwAAAAAAAAABACAAAAAiAAAA&#10;ZHJzL2Rvd25yZXYueG1sUEsBAhQAFAAAAAgAh07iQIIeBIY8AgAAaQQAAA4AAAAAAAAAAQAgAAAA&#10;KwEAAGRycy9lMm9Eb2MueG1sUEsFBgAAAAAGAAYAWQEAANk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pPr>
                      <w:r>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t>I am cheerful, like to communicate with others, have certain teamwork ability, work seriously and responsibly, rationally analyze the situation in case of difficult problems, don't give up easily, be sincere and responsible, be able to find my own shortcomings and constantly improve myself</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-1186815</wp:posOffset>
                </wp:positionH>
                <wp:positionV relativeFrom="paragraph">
                  <wp:posOffset>9656445</wp:posOffset>
                </wp:positionV>
                <wp:extent cx="7666355" cy="333375"/>
                <wp:effectExtent l="0" t="0" r="10795" b="9525"/>
                <wp:wrapNone/>
                <wp:docPr id="34" name="矩形 34"/>
                <wp:cNvGraphicFramePr/>
                <a:graphic xmlns:a="http://schemas.openxmlformats.org/drawingml/2006/main">
                  <a:graphicData uri="http://schemas.microsoft.com/office/word/2010/wordprocessingShape">
                    <wps:wsp>
                      <wps:cNvSpPr/>
                      <wps:spPr>
                        <a:xfrm>
                          <a:off x="0" y="0"/>
                          <a:ext cx="7666355" cy="333375"/>
                        </a:xfrm>
                        <a:prstGeom prst="rect">
                          <a:avLst/>
                        </a:prstGeom>
                        <a:solidFill>
                          <a:srgbClr val="5069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3.45pt;margin-top:760.35pt;height:26.25pt;width:603.65pt;z-index:251674624;v-text-anchor:middle;mso-width-relative:page;mso-height-relative:page;" fillcolor="#506991" filled="t" stroked="f" coordsize="21600,21600" o:gfxdata="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JsQ59wAAAAPAQAADwAAAAAAAAABACAAAAAiAAAAZHJzL2Rv&#10;d25yZXYueG1sUEsBAhQAFAAAAAgAh07iQH/OoKZvAgAAzQQAAA4AAAAAAAAAAQAgAAAAKwEAAGRy&#10;cy9lMm9Eb2MueG1sUEsFBgAAAAAGAAYAWQEAAAw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1494790</wp:posOffset>
                </wp:positionH>
                <wp:positionV relativeFrom="paragraph">
                  <wp:posOffset>-114935</wp:posOffset>
                </wp:positionV>
                <wp:extent cx="2703830" cy="40068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703830" cy="400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旗黑-55简" w:hAnsi="汉仪旗黑-55简" w:eastAsia="汉仪旗黑-55简" w:cs="汉仪旗黑-55简"/>
                                <w:b w:val="0"/>
                                <w:bCs w:val="0"/>
                                <w:color w:val="506991"/>
                                <w:sz w:val="24"/>
                                <w:szCs w:val="32"/>
                                <w:lang w:val="en-US" w:eastAsia="zh-CN"/>
                              </w:rPr>
                            </w:pPr>
                            <w:r>
                              <w:rPr>
                                <w:rFonts w:hint="eastAsia" w:ascii="汉仪旗黑-55简" w:hAnsi="汉仪旗黑-55简" w:eastAsia="汉仪旗黑-55简" w:cs="汉仪旗黑-55简"/>
                                <w:b w:val="0"/>
                                <w:bCs w:val="0"/>
                                <w:color w:val="506991"/>
                                <w:sz w:val="24"/>
                                <w:szCs w:val="32"/>
                                <w:lang w:val="en-US" w:eastAsia="zh-CN"/>
                              </w:rPr>
                              <w:t>Job intention: New media operation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7pt;margin-top:-9.05pt;height:31.55pt;width:212.9pt;z-index:251662336;mso-width-relative:page;mso-height-relative:page;" filled="f" stroked="f" coordsize="21600,21600" o:gfxdata="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&#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t0wNbbAAAACgEAAA8AAAAAAAAAAQAgAAAAIgAAAGRy&#10;cy9kb3ducmV2LnhtbFBLAQIUABQAAAAIAIdO4kD+r3RMOwIAAGYEAAAOAAAAAAAAAAEAIAAAACoB&#10;AABkcnMvZTJvRG9jLnhtbFBLBQYAAAAABgAGAFkBAADXBQAAAAA=&#10;">
                <v:fill on="f" focussize="0,0"/>
                <v:stroke on="f" weight="0.5pt"/>
                <v:imagedata o:title=""/>
                <o:lock v:ext="edit" aspectratio="f"/>
                <v:textbox>
                  <w:txbxContent>
                    <w:p>
                      <w:pPr>
                        <w:rPr>
                          <w:rFonts w:hint="eastAsia" w:ascii="汉仪旗黑-55简" w:hAnsi="汉仪旗黑-55简" w:eastAsia="汉仪旗黑-55简" w:cs="汉仪旗黑-55简"/>
                          <w:b w:val="0"/>
                          <w:bCs w:val="0"/>
                          <w:color w:val="506991"/>
                          <w:sz w:val="24"/>
                          <w:szCs w:val="32"/>
                          <w:lang w:val="en-US" w:eastAsia="zh-CN"/>
                        </w:rPr>
                      </w:pPr>
                      <w:r>
                        <w:rPr>
                          <w:rFonts w:hint="eastAsia" w:ascii="汉仪旗黑-55简" w:hAnsi="汉仪旗黑-55简" w:eastAsia="汉仪旗黑-55简" w:cs="汉仪旗黑-55简"/>
                          <w:b w:val="0"/>
                          <w:bCs w:val="0"/>
                          <w:color w:val="506991"/>
                          <w:sz w:val="24"/>
                          <w:szCs w:val="32"/>
                          <w:lang w:val="en-US" w:eastAsia="zh-CN"/>
                        </w:rPr>
                        <w:t>Job intention: New media operation</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-520065</wp:posOffset>
                </wp:positionH>
                <wp:positionV relativeFrom="paragraph">
                  <wp:posOffset>298450</wp:posOffset>
                </wp:positionV>
                <wp:extent cx="4565650" cy="0"/>
                <wp:effectExtent l="0" t="0" r="0" b="0"/>
                <wp:wrapNone/>
                <wp:docPr id="4" name="直接连接符 4"/>
                <wp:cNvGraphicFramePr/>
                <a:graphic xmlns:a="http://schemas.openxmlformats.org/drawingml/2006/main">
                  <a:graphicData uri="http://schemas.microsoft.com/office/word/2010/wordprocessingShape">
                    <wps:wsp>
                      <wps:cNvCnPr/>
                      <wps:spPr>
                        <a:xfrm>
                          <a:off x="622935" y="1146175"/>
                          <a:ext cx="456565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0.95pt;margin-top:23.5pt;height:0pt;width:359.5pt;z-index:251681792;mso-width-relative:page;mso-height-relative:page;" filled="f" stroked="t" coordsize="21600,21600" o:gfxdata="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YHABjXAAAACQEAAA8AAAAAAAAAAQAgAAAAIgAAAGRycy9kb3du&#10;cmV2LnhtbFBLAQIUABQAAAAIAIdO4kC614cyAAIAAN4DAAAOAAAAAAAAAAEAIAAAACYBAABkcnMv&#10;ZTJvRG9jLnhtbFBLBQYAAAAABgAGAFkBAACYBQAAAAA=&#10;">
                <v:fill on="f" focussize="0,0"/>
                <v:stroke weight="0.5pt" color="#D9D9D9 [2732]" miterlimit="8" joinstyle="miter"/>
                <v:imagedata o:title=""/>
                <o:lock v:ext="edit" aspectratio="f"/>
              </v:line>
            </w:pict>
          </mc:Fallback>
        </mc:AlternateContent>
      </w:r>
      <w:r>
        <w:rPr>
          <w:sz w:val="21"/>
        </w:rPr>
        <w:drawing>
          <wp:anchor distT="0" distB="0" distL="114300" distR="114300" simplePos="0" relativeHeight="251663360" behindDoc="0" locked="0" layoutInCell="1" allowOverlap="1">
            <wp:simplePos x="0" y="0"/>
            <wp:positionH relativeFrom="column">
              <wp:posOffset>4531360</wp:posOffset>
            </wp:positionH>
            <wp:positionV relativeFrom="paragraph">
              <wp:posOffset>-238760</wp:posOffset>
            </wp:positionV>
            <wp:extent cx="1086485" cy="1526540"/>
            <wp:effectExtent l="12700" t="12700" r="24765" b="22860"/>
            <wp:wrapNone/>
            <wp:docPr id="39" name="图片 39"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08"/>
                    <pic:cNvPicPr>
                      <a:picLocks noChangeAspect="1"/>
                    </pic:cNvPicPr>
                  </pic:nvPicPr>
                  <pic:blipFill>
                    <a:blip r:embed="rId4"/>
                    <a:stretch>
                      <a:fillRect/>
                    </a:stretch>
                  </pic:blipFill>
                  <pic:spPr>
                    <a:xfrm>
                      <a:off x="0" y="0"/>
                      <a:ext cx="1086485" cy="1526540"/>
                    </a:xfrm>
                    <a:prstGeom prst="rect">
                      <a:avLst/>
                    </a:prstGeom>
                    <a:ln w="12700">
                      <a:solidFill>
                        <a:schemeClr val="bg1">
                          <a:lumMod val="85000"/>
                        </a:schemeClr>
                      </a:solidFill>
                    </a:ln>
                    <a:effectLst/>
                  </pic:spPr>
                </pic:pic>
              </a:graphicData>
            </a:graphic>
          </wp:anchor>
        </w:drawing>
      </w:r>
      <w:r>
        <w:rPr>
          <w:sz w:val="21"/>
        </w:rPr>
        <mc:AlternateContent>
          <mc:Choice Requires="wps">
            <w:drawing>
              <wp:anchor distT="0" distB="0" distL="114300" distR="114300" simplePos="0" relativeHeight="251680768" behindDoc="0" locked="0" layoutInCell="1" allowOverlap="1">
                <wp:simplePos x="0" y="0"/>
                <wp:positionH relativeFrom="column">
                  <wp:posOffset>-347980</wp:posOffset>
                </wp:positionH>
                <wp:positionV relativeFrom="paragraph">
                  <wp:posOffset>-912495</wp:posOffset>
                </wp:positionV>
                <wp:extent cx="172085" cy="253365"/>
                <wp:effectExtent l="0" t="0" r="18415" b="13335"/>
                <wp:wrapNone/>
                <wp:docPr id="3" name="平行四边形 3"/>
                <wp:cNvGraphicFramePr/>
                <a:graphic xmlns:a="http://schemas.openxmlformats.org/drawingml/2006/main">
                  <a:graphicData uri="http://schemas.microsoft.com/office/word/2010/wordprocessingShape">
                    <wps:wsp>
                      <wps:cNvSpPr/>
                      <wps:spPr>
                        <a:xfrm>
                          <a:off x="0" y="0"/>
                          <a:ext cx="172085" cy="253365"/>
                        </a:xfrm>
                        <a:prstGeom prst="parallelogram">
                          <a:avLst>
                            <a:gd name="adj" fmla="val 6125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 type="#_x0000_t7" style="position:absolute;left:0pt;margin-left:-27.4pt;margin-top:-71.85pt;height:19.95pt;width:13.55pt;z-index:251680768;v-text-anchor:middle;mso-width-relative:page;mso-height-relative:page;" fillcolor="#FFFFFF [3212]" filled="t" stroked="f" coordsize="21600,21600" o:gfxdata="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3&#10;8aNA2gAAAA0BAAAPAAAAAAAAAAEAIAAAACIAAABkcnMvZG93bnJldi54bWxQSwECFAAUAAAACACH&#10;TuJAJwFOCJQCAAAIBQAADgAAAAAAAAABACAAAAApAQAAZHJzL2Uyb0RvYy54bWxQSwUGAAAAAAYA&#10;BgBZAQAALwYAAAAA&#10;" adj="13231">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-460375</wp:posOffset>
                </wp:positionH>
                <wp:positionV relativeFrom="paragraph">
                  <wp:posOffset>-911860</wp:posOffset>
                </wp:positionV>
                <wp:extent cx="172085" cy="253365"/>
                <wp:effectExtent l="0" t="0" r="18415" b="13335"/>
                <wp:wrapNone/>
                <wp:docPr id="2" name="平行四边形 2"/>
                <wp:cNvGraphicFramePr/>
                <a:graphic xmlns:a="http://schemas.openxmlformats.org/drawingml/2006/main">
                  <a:graphicData uri="http://schemas.microsoft.com/office/word/2010/wordprocessingShape">
                    <wps:wsp>
                      <wps:cNvSpPr/>
                      <wps:spPr>
                        <a:xfrm>
                          <a:off x="676910" y="27305"/>
                          <a:ext cx="172085" cy="253365"/>
                        </a:xfrm>
                        <a:prstGeom prst="parallelogram">
                          <a:avLst>
                            <a:gd name="adj" fmla="val 6125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 type="#_x0000_t7" style="position:absolute;left:0pt;margin-left:-36.25pt;margin-top:-71.8pt;height:19.95pt;width:13.55pt;z-index:251679744;v-text-anchor:middle;mso-width-relative:page;mso-height-relative:page;" fillcolor="#FFFFFF [3212]" filled="t" stroked="f" coordsize="21600,21600" o:gfxdata="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h6GEztsAAAANAQAADwAAAAAAAAABACAAAAAiAAAAZHJzL2Rvd25yZXYueG1sUEsB&#10;AhQAFAAAAAgAh07iQK20SX2dAgAAEQUAAA4AAAAAAAAAAQAgAAAAKgEAAGRycy9lMm9Eb2MueG1s&#10;UEsFBgAAAAAGAAYAWQEAADkGAAAAAA==&#10;" adj="13231">
                <v:fill on="t" focussize="0,0"/>
                <v:stroke on="f" weight="1pt" miterlimit="8" joinstyle="miter"/>
                <v:imagedata o:title=""/>
                <o:lock v:ext="edit" aspectratio="f"/>
              </v:shape>
            </w:pict>
          </mc:Fallback>
        </mc:AlternateContent>
      </w:r>
      <w:r>
        <mc:AlternateContent>
          <mc:Choice Requires="wpg">
            <w:drawing>
              <wp:anchor distT="0" distB="0" distL="114300" distR="114300" simplePos="0" relativeHeight="251677696" behindDoc="0" locked="0" layoutInCell="1" allowOverlap="1">
                <wp:simplePos x="0" y="0"/>
                <wp:positionH relativeFrom="column">
                  <wp:posOffset>-365760</wp:posOffset>
                </wp:positionH>
                <wp:positionV relativeFrom="paragraph">
                  <wp:posOffset>335280</wp:posOffset>
                </wp:positionV>
                <wp:extent cx="4556760" cy="704215"/>
                <wp:effectExtent l="0" t="0" r="0" b="0"/>
                <wp:wrapNone/>
                <wp:docPr id="38" name="组合 38"/>
                <wp:cNvGraphicFramePr/>
                <a:graphic xmlns:a="http://schemas.openxmlformats.org/drawingml/2006/main">
                  <a:graphicData uri="http://schemas.microsoft.com/office/word/2010/wordprocessingGroup">
                    <wpg:wgp>
                      <wpg:cNvGrpSpPr/>
                      <wpg:grpSpPr>
                        <a:xfrm>
                          <a:off x="0" y="0"/>
                          <a:ext cx="4556760" cy="704215"/>
                          <a:chOff x="0" y="0"/>
                          <a:chExt cx="4556760" cy="704215"/>
                        </a:xfrm>
                      </wpg:grpSpPr>
                      <wpg:grpSp>
                        <wpg:cNvPr id="40" name="组合 40"/>
                        <wpg:cNvGrpSpPr/>
                        <wpg:grpSpPr>
                          <a:xfrm>
                            <a:off x="0" y="428625"/>
                            <a:ext cx="194310" cy="194310"/>
                            <a:chOff x="0" y="0"/>
                            <a:chExt cx="194310" cy="194310"/>
                          </a:xfrm>
                        </wpg:grpSpPr>
                        <wps:wsp>
                          <wps:cNvPr id="41" name="圆角矩形 41"/>
                          <wps:cNvSpPr/>
                          <wps:spPr>
                            <a:xfrm>
                              <a:off x="0" y="0"/>
                              <a:ext cx="194310" cy="194310"/>
                            </a:xfrm>
                            <a:prstGeom prst="roundRect">
                              <a:avLst>
                                <a:gd name="adj" fmla="val 8334"/>
                              </a:avLst>
                            </a:prstGeom>
                            <a:solidFill>
                              <a:srgbClr val="5069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3" name="等腰三角形 3"/>
                          <wps:cNvSpPr/>
                          <wps:spPr>
                            <a:xfrm flipV="1">
                              <a:off x="50800" y="42334"/>
                              <a:ext cx="95212" cy="117184"/>
                            </a:xfrm>
                            <a:custGeom>
                              <a:avLst/>
                              <a:gdLst/>
                              <a:ahLst/>
                              <a:cxnLst/>
                              <a:rect l="l" t="t" r="r" b="b"/>
                              <a:pathLst>
                                <a:path w="1944216" h="2411063">
                                  <a:moveTo>
                                    <a:pt x="972108" y="1993888"/>
                                  </a:moveTo>
                                  <a:cubicBezTo>
                                    <a:pt x="665627" y="1993888"/>
                                    <a:pt x="417175" y="1745436"/>
                                    <a:pt x="417175" y="1438955"/>
                                  </a:cubicBezTo>
                                  <a:cubicBezTo>
                                    <a:pt x="417175" y="1132474"/>
                                    <a:pt x="665627" y="884022"/>
                                    <a:pt x="972108" y="884022"/>
                                  </a:cubicBezTo>
                                  <a:cubicBezTo>
                                    <a:pt x="1278589" y="884022"/>
                                    <a:pt x="1527041" y="1132474"/>
                                    <a:pt x="1527041" y="1438955"/>
                                  </a:cubicBezTo>
                                  <a:cubicBezTo>
                                    <a:pt x="1527041" y="1745436"/>
                                    <a:pt x="1278589" y="1993888"/>
                                    <a:pt x="972108" y="1993888"/>
                                  </a:cubicBezTo>
                                  <a:close/>
                                  <a:moveTo>
                                    <a:pt x="972108" y="2411063"/>
                                  </a:moveTo>
                                  <a:cubicBezTo>
                                    <a:pt x="1508988" y="2411063"/>
                                    <a:pt x="1944216" y="1975835"/>
                                    <a:pt x="1944216" y="1438955"/>
                                  </a:cubicBezTo>
                                  <a:cubicBezTo>
                                    <a:pt x="1944216" y="1152705"/>
                                    <a:pt x="1820492" y="895352"/>
                                    <a:pt x="1621272" y="720036"/>
                                  </a:cubicBezTo>
                                  <a:lnTo>
                                    <a:pt x="972109" y="0"/>
                                  </a:lnTo>
                                  <a:lnTo>
                                    <a:pt x="322949" y="720033"/>
                                  </a:lnTo>
                                  <a:cubicBezTo>
                                    <a:pt x="123725" y="895349"/>
                                    <a:pt x="0" y="1152703"/>
                                    <a:pt x="0" y="1438955"/>
                                  </a:cubicBezTo>
                                  <a:cubicBezTo>
                                    <a:pt x="0" y="1975835"/>
                                    <a:pt x="435228" y="2411063"/>
                                    <a:pt x="972108" y="2411063"/>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4" name="组合 44"/>
                        <wpg:cNvGrpSpPr/>
                        <wpg:grpSpPr>
                          <a:xfrm>
                            <a:off x="1885950" y="428625"/>
                            <a:ext cx="194310" cy="194310"/>
                            <a:chOff x="0" y="0"/>
                            <a:chExt cx="952500" cy="952500"/>
                          </a:xfrm>
                        </wpg:grpSpPr>
                        <wps:wsp>
                          <wps:cNvPr id="45" name="圆角矩形 45"/>
                          <wps:cNvSpPr/>
                          <wps:spPr>
                            <a:xfrm>
                              <a:off x="0" y="0"/>
                              <a:ext cx="952500" cy="952500"/>
                            </a:xfrm>
                            <a:prstGeom prst="roundRect">
                              <a:avLst>
                                <a:gd name="adj" fmla="val 8334"/>
                              </a:avLst>
                            </a:prstGeom>
                            <a:solidFill>
                              <a:srgbClr val="5069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 name="KSO_Shape"/>
                          <wps:cNvSpPr/>
                          <wps:spPr bwMode="auto">
                            <a:xfrm>
                              <a:off x="238125" y="209550"/>
                              <a:ext cx="504825" cy="518632"/>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90" h="93">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chemeClr val="bg1"/>
                            </a:solidFill>
                            <a:ln>
                              <a:noFill/>
                            </a:ln>
                          </wps:spPr>
                          <wps:bodyPr anchor="ctr"/>
                        </wps:wsp>
                      </wpg:grpSp>
                      <wpg:grpSp>
                        <wpg:cNvPr id="50" name="组合 50"/>
                        <wpg:cNvGrpSpPr/>
                        <wpg:grpSpPr>
                          <a:xfrm>
                            <a:off x="1885950" y="152400"/>
                            <a:ext cx="191135" cy="191135"/>
                            <a:chOff x="0" y="0"/>
                            <a:chExt cx="2295525" cy="2295525"/>
                          </a:xfrm>
                        </wpg:grpSpPr>
                        <wps:wsp>
                          <wps:cNvPr id="64" name="圆角矩形 64"/>
                          <wps:cNvSpPr/>
                          <wps:spPr>
                            <a:xfrm>
                              <a:off x="0" y="0"/>
                              <a:ext cx="2295525" cy="2295525"/>
                            </a:xfrm>
                            <a:prstGeom prst="roundRect">
                              <a:avLst>
                                <a:gd name="adj" fmla="val 8334"/>
                              </a:avLst>
                            </a:prstGeom>
                            <a:solidFill>
                              <a:srgbClr val="5069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5" name="Freeform 14"/>
                          <wps:cNvSpPr>
                            <a:spLocks noEditPoints="1"/>
                          </wps:cNvSpPr>
                          <wps:spPr bwMode="auto">
                            <a:xfrm>
                              <a:off x="723900" y="438150"/>
                              <a:ext cx="876300" cy="1478800"/>
                            </a:xfrm>
                            <a:custGeom>
                              <a:avLst/>
                              <a:gdLst>
                                <a:gd name="T0" fmla="*/ 101 w 109"/>
                                <a:gd name="T1" fmla="*/ 0 h 186"/>
                                <a:gd name="T2" fmla="*/ 8 w 109"/>
                                <a:gd name="T3" fmla="*/ 0 h 186"/>
                                <a:gd name="T4" fmla="*/ 0 w 109"/>
                                <a:gd name="T5" fmla="*/ 8 h 186"/>
                                <a:gd name="T6" fmla="*/ 0 w 109"/>
                                <a:gd name="T7" fmla="*/ 178 h 186"/>
                                <a:gd name="T8" fmla="*/ 8 w 109"/>
                                <a:gd name="T9" fmla="*/ 186 h 186"/>
                                <a:gd name="T10" fmla="*/ 101 w 109"/>
                                <a:gd name="T11" fmla="*/ 186 h 186"/>
                                <a:gd name="T12" fmla="*/ 109 w 109"/>
                                <a:gd name="T13" fmla="*/ 178 h 186"/>
                                <a:gd name="T14" fmla="*/ 109 w 109"/>
                                <a:gd name="T15" fmla="*/ 8 h 186"/>
                                <a:gd name="T16" fmla="*/ 101 w 109"/>
                                <a:gd name="T17" fmla="*/ 0 h 186"/>
                                <a:gd name="T18" fmla="*/ 80 w 109"/>
                                <a:gd name="T19" fmla="*/ 13 h 186"/>
                                <a:gd name="T20" fmla="*/ 84 w 109"/>
                                <a:gd name="T21" fmla="*/ 17 h 186"/>
                                <a:gd name="T22" fmla="*/ 80 w 109"/>
                                <a:gd name="T23" fmla="*/ 21 h 186"/>
                                <a:gd name="T24" fmla="*/ 76 w 109"/>
                                <a:gd name="T25" fmla="*/ 17 h 186"/>
                                <a:gd name="T26" fmla="*/ 80 w 109"/>
                                <a:gd name="T27" fmla="*/ 13 h 186"/>
                                <a:gd name="T28" fmla="*/ 42 w 109"/>
                                <a:gd name="T29" fmla="*/ 17 h 186"/>
                                <a:gd name="T30" fmla="*/ 46 w 109"/>
                                <a:gd name="T31" fmla="*/ 13 h 186"/>
                                <a:gd name="T32" fmla="*/ 64 w 109"/>
                                <a:gd name="T33" fmla="*/ 13 h 186"/>
                                <a:gd name="T34" fmla="*/ 68 w 109"/>
                                <a:gd name="T35" fmla="*/ 17 h 186"/>
                                <a:gd name="T36" fmla="*/ 68 w 109"/>
                                <a:gd name="T37" fmla="*/ 17 h 186"/>
                                <a:gd name="T38" fmla="*/ 64 w 109"/>
                                <a:gd name="T39" fmla="*/ 21 h 186"/>
                                <a:gd name="T40" fmla="*/ 46 w 109"/>
                                <a:gd name="T41" fmla="*/ 21 h 186"/>
                                <a:gd name="T42" fmla="*/ 42 w 109"/>
                                <a:gd name="T43" fmla="*/ 17 h 186"/>
                                <a:gd name="T44" fmla="*/ 55 w 109"/>
                                <a:gd name="T45" fmla="*/ 177 h 186"/>
                                <a:gd name="T46" fmla="*/ 47 w 109"/>
                                <a:gd name="T47" fmla="*/ 169 h 186"/>
                                <a:gd name="T48" fmla="*/ 55 w 109"/>
                                <a:gd name="T49" fmla="*/ 161 h 186"/>
                                <a:gd name="T50" fmla="*/ 62 w 109"/>
                                <a:gd name="T51" fmla="*/ 169 h 186"/>
                                <a:gd name="T52" fmla="*/ 55 w 109"/>
                                <a:gd name="T53" fmla="*/ 177 h 186"/>
                                <a:gd name="T54" fmla="*/ 102 w 109"/>
                                <a:gd name="T55" fmla="*/ 148 h 186"/>
                                <a:gd name="T56" fmla="*/ 99 w 109"/>
                                <a:gd name="T57" fmla="*/ 151 h 186"/>
                                <a:gd name="T58" fmla="*/ 10 w 109"/>
                                <a:gd name="T59" fmla="*/ 151 h 186"/>
                                <a:gd name="T60" fmla="*/ 7 w 109"/>
                                <a:gd name="T61" fmla="*/ 148 h 186"/>
                                <a:gd name="T62" fmla="*/ 7 w 109"/>
                                <a:gd name="T63" fmla="*/ 34 h 186"/>
                                <a:gd name="T64" fmla="*/ 10 w 109"/>
                                <a:gd name="T65" fmla="*/ 31 h 186"/>
                                <a:gd name="T66" fmla="*/ 99 w 109"/>
                                <a:gd name="T67" fmla="*/ 31 h 186"/>
                                <a:gd name="T68" fmla="*/ 102 w 109"/>
                                <a:gd name="T69" fmla="*/ 34 h 186"/>
                                <a:gd name="T70" fmla="*/ 102 w 109"/>
                                <a:gd name="T71" fmla="*/ 148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 h="186">
                                  <a:moveTo>
                                    <a:pt x="101" y="0"/>
                                  </a:moveTo>
                                  <a:cubicBezTo>
                                    <a:pt x="8" y="0"/>
                                    <a:pt x="8" y="0"/>
                                    <a:pt x="8" y="0"/>
                                  </a:cubicBezTo>
                                  <a:cubicBezTo>
                                    <a:pt x="4" y="0"/>
                                    <a:pt x="0" y="4"/>
                                    <a:pt x="0" y="8"/>
                                  </a:cubicBezTo>
                                  <a:cubicBezTo>
                                    <a:pt x="0" y="178"/>
                                    <a:pt x="0" y="178"/>
                                    <a:pt x="0" y="178"/>
                                  </a:cubicBezTo>
                                  <a:cubicBezTo>
                                    <a:pt x="0" y="182"/>
                                    <a:pt x="4" y="186"/>
                                    <a:pt x="8" y="186"/>
                                  </a:cubicBezTo>
                                  <a:cubicBezTo>
                                    <a:pt x="101" y="186"/>
                                    <a:pt x="101" y="186"/>
                                    <a:pt x="101" y="186"/>
                                  </a:cubicBezTo>
                                  <a:cubicBezTo>
                                    <a:pt x="105" y="186"/>
                                    <a:pt x="109" y="182"/>
                                    <a:pt x="109" y="178"/>
                                  </a:cubicBezTo>
                                  <a:cubicBezTo>
                                    <a:pt x="109" y="8"/>
                                    <a:pt x="109" y="8"/>
                                    <a:pt x="109" y="8"/>
                                  </a:cubicBezTo>
                                  <a:cubicBezTo>
                                    <a:pt x="109" y="4"/>
                                    <a:pt x="105" y="0"/>
                                    <a:pt x="101" y="0"/>
                                  </a:cubicBezTo>
                                  <a:close/>
                                  <a:moveTo>
                                    <a:pt x="80" y="13"/>
                                  </a:moveTo>
                                  <a:cubicBezTo>
                                    <a:pt x="82" y="13"/>
                                    <a:pt x="84" y="15"/>
                                    <a:pt x="84" y="17"/>
                                  </a:cubicBezTo>
                                  <a:cubicBezTo>
                                    <a:pt x="84" y="19"/>
                                    <a:pt x="82" y="21"/>
                                    <a:pt x="80" y="21"/>
                                  </a:cubicBezTo>
                                  <a:cubicBezTo>
                                    <a:pt x="78" y="21"/>
                                    <a:pt x="76" y="19"/>
                                    <a:pt x="76" y="17"/>
                                  </a:cubicBezTo>
                                  <a:cubicBezTo>
                                    <a:pt x="76" y="15"/>
                                    <a:pt x="78" y="13"/>
                                    <a:pt x="80" y="13"/>
                                  </a:cubicBezTo>
                                  <a:close/>
                                  <a:moveTo>
                                    <a:pt x="42" y="17"/>
                                  </a:moveTo>
                                  <a:cubicBezTo>
                                    <a:pt x="42" y="14"/>
                                    <a:pt x="43" y="13"/>
                                    <a:pt x="46" y="13"/>
                                  </a:cubicBezTo>
                                  <a:cubicBezTo>
                                    <a:pt x="64" y="13"/>
                                    <a:pt x="64" y="13"/>
                                    <a:pt x="64" y="13"/>
                                  </a:cubicBezTo>
                                  <a:cubicBezTo>
                                    <a:pt x="66" y="13"/>
                                    <a:pt x="68" y="14"/>
                                    <a:pt x="68" y="17"/>
                                  </a:cubicBezTo>
                                  <a:cubicBezTo>
                                    <a:pt x="68" y="17"/>
                                    <a:pt x="68" y="17"/>
                                    <a:pt x="68" y="17"/>
                                  </a:cubicBezTo>
                                  <a:cubicBezTo>
                                    <a:pt x="68" y="19"/>
                                    <a:pt x="66" y="21"/>
                                    <a:pt x="64" y="21"/>
                                  </a:cubicBezTo>
                                  <a:cubicBezTo>
                                    <a:pt x="46" y="21"/>
                                    <a:pt x="46" y="21"/>
                                    <a:pt x="46" y="21"/>
                                  </a:cubicBezTo>
                                  <a:cubicBezTo>
                                    <a:pt x="43" y="21"/>
                                    <a:pt x="42" y="19"/>
                                    <a:pt x="42" y="17"/>
                                  </a:cubicBezTo>
                                  <a:close/>
                                  <a:moveTo>
                                    <a:pt x="55" y="177"/>
                                  </a:moveTo>
                                  <a:cubicBezTo>
                                    <a:pt x="50" y="177"/>
                                    <a:pt x="47" y="173"/>
                                    <a:pt x="47" y="169"/>
                                  </a:cubicBezTo>
                                  <a:cubicBezTo>
                                    <a:pt x="47" y="165"/>
                                    <a:pt x="50" y="161"/>
                                    <a:pt x="55" y="161"/>
                                  </a:cubicBezTo>
                                  <a:cubicBezTo>
                                    <a:pt x="59" y="161"/>
                                    <a:pt x="62" y="165"/>
                                    <a:pt x="62" y="169"/>
                                  </a:cubicBezTo>
                                  <a:cubicBezTo>
                                    <a:pt x="62" y="173"/>
                                    <a:pt x="59" y="177"/>
                                    <a:pt x="55" y="177"/>
                                  </a:cubicBezTo>
                                  <a:close/>
                                  <a:moveTo>
                                    <a:pt x="102" y="148"/>
                                  </a:moveTo>
                                  <a:cubicBezTo>
                                    <a:pt x="102" y="150"/>
                                    <a:pt x="101" y="151"/>
                                    <a:pt x="99" y="151"/>
                                  </a:cubicBezTo>
                                  <a:cubicBezTo>
                                    <a:pt x="10" y="151"/>
                                    <a:pt x="10" y="151"/>
                                    <a:pt x="10" y="151"/>
                                  </a:cubicBezTo>
                                  <a:cubicBezTo>
                                    <a:pt x="8" y="151"/>
                                    <a:pt x="7" y="150"/>
                                    <a:pt x="7" y="148"/>
                                  </a:cubicBezTo>
                                  <a:cubicBezTo>
                                    <a:pt x="7" y="34"/>
                                    <a:pt x="7" y="34"/>
                                    <a:pt x="7" y="34"/>
                                  </a:cubicBezTo>
                                  <a:cubicBezTo>
                                    <a:pt x="7" y="32"/>
                                    <a:pt x="8" y="31"/>
                                    <a:pt x="10" y="31"/>
                                  </a:cubicBezTo>
                                  <a:cubicBezTo>
                                    <a:pt x="99" y="31"/>
                                    <a:pt x="99" y="31"/>
                                    <a:pt x="99" y="31"/>
                                  </a:cubicBezTo>
                                  <a:cubicBezTo>
                                    <a:pt x="101" y="31"/>
                                    <a:pt x="102" y="32"/>
                                    <a:pt x="102" y="34"/>
                                  </a:cubicBezTo>
                                  <a:lnTo>
                                    <a:pt x="102" y="148"/>
                                  </a:lnTo>
                                  <a:close/>
                                </a:path>
                              </a:pathLst>
                            </a:custGeom>
                            <a:solidFill>
                              <a:schemeClr val="bg1"/>
                            </a:solidFill>
                            <a:ln>
                              <a:noFill/>
                            </a:ln>
                          </wps:spPr>
                          <wps:bodyPr vert="horz" wrap="square" lIns="91440" tIns="45720" rIns="91440" bIns="45720" numCol="1" anchor="t" anchorCtr="0" compatLnSpc="1"/>
                        </wps:wsp>
                      </wpg:grpSp>
                      <wpg:grpSp>
                        <wpg:cNvPr id="66" name="组合 66"/>
                        <wpg:cNvGrpSpPr/>
                        <wpg:grpSpPr>
                          <a:xfrm>
                            <a:off x="0" y="142875"/>
                            <a:ext cx="191135" cy="191135"/>
                            <a:chOff x="0" y="0"/>
                            <a:chExt cx="3714750" cy="3714750"/>
                          </a:xfrm>
                        </wpg:grpSpPr>
                        <wps:wsp>
                          <wps:cNvPr id="67" name="圆角矩形 67"/>
                          <wps:cNvSpPr/>
                          <wps:spPr>
                            <a:xfrm>
                              <a:off x="0" y="0"/>
                              <a:ext cx="3714750" cy="3714750"/>
                            </a:xfrm>
                            <a:prstGeom prst="roundRect">
                              <a:avLst>
                                <a:gd name="adj" fmla="val 8334"/>
                              </a:avLst>
                            </a:prstGeom>
                            <a:solidFill>
                              <a:srgbClr val="5069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68" name="组合 68"/>
                          <wpg:cNvGrpSpPr/>
                          <wpg:grpSpPr>
                            <a:xfrm>
                              <a:off x="847725" y="723900"/>
                              <a:ext cx="2219209" cy="2257425"/>
                              <a:chOff x="0" y="0"/>
                              <a:chExt cx="1585913" cy="1612900"/>
                            </a:xfrm>
                          </wpg:grpSpPr>
                          <wps:wsp>
                            <wps:cNvPr id="69" name="AutoShape 16"/>
                            <wps:cNvSpPr>
                              <a:spLocks noChangeAspect="1" noChangeArrowheads="1" noTextEdit="1"/>
                            </wps:cNvSpPr>
                            <wps:spPr bwMode="auto">
                              <a:xfrm>
                                <a:off x="0" y="0"/>
                                <a:ext cx="1574800" cy="1609725"/>
                              </a:xfrm>
                              <a:prstGeom prst="rect">
                                <a:avLst/>
                              </a:prstGeom>
                              <a:noFill/>
                              <a:ln>
                                <a:noFill/>
                              </a:ln>
                            </wps:spPr>
                            <wps:bodyPr vert="horz" wrap="square" lIns="91440" tIns="45720" rIns="91440" bIns="45720" numCol="1" anchor="t" anchorCtr="0" compatLnSpc="1"/>
                          </wps:wsp>
                          <wps:wsp>
                            <wps:cNvPr id="42" name="Freeform 18"/>
                            <wps:cNvSpPr>
                              <a:spLocks noEditPoints="1"/>
                            </wps:cNvSpPr>
                            <wps:spPr bwMode="auto">
                              <a:xfrm>
                                <a:off x="0" y="0"/>
                                <a:ext cx="1457325" cy="1612900"/>
                              </a:xfrm>
                              <a:custGeom>
                                <a:avLst/>
                                <a:gdLst>
                                  <a:gd name="T0" fmla="*/ 208 w 386"/>
                                  <a:gd name="T1" fmla="*/ 42 h 427"/>
                                  <a:gd name="T2" fmla="*/ 208 w 386"/>
                                  <a:gd name="T3" fmla="*/ 15 h 427"/>
                                  <a:gd name="T4" fmla="*/ 193 w 386"/>
                                  <a:gd name="T5" fmla="*/ 0 h 427"/>
                                  <a:gd name="T6" fmla="*/ 178 w 386"/>
                                  <a:gd name="T7" fmla="*/ 15 h 427"/>
                                  <a:gd name="T8" fmla="*/ 178 w 386"/>
                                  <a:gd name="T9" fmla="*/ 42 h 427"/>
                                  <a:gd name="T10" fmla="*/ 0 w 386"/>
                                  <a:gd name="T11" fmla="*/ 234 h 427"/>
                                  <a:gd name="T12" fmla="*/ 193 w 386"/>
                                  <a:gd name="T13" fmla="*/ 427 h 427"/>
                                  <a:gd name="T14" fmla="*/ 386 w 386"/>
                                  <a:gd name="T15" fmla="*/ 234 h 427"/>
                                  <a:gd name="T16" fmla="*/ 208 w 386"/>
                                  <a:gd name="T17" fmla="*/ 42 h 427"/>
                                  <a:gd name="T18" fmla="*/ 193 w 386"/>
                                  <a:gd name="T19" fmla="*/ 403 h 427"/>
                                  <a:gd name="T20" fmla="*/ 24 w 386"/>
                                  <a:gd name="T21" fmla="*/ 234 h 427"/>
                                  <a:gd name="T22" fmla="*/ 193 w 386"/>
                                  <a:gd name="T23" fmla="*/ 65 h 427"/>
                                  <a:gd name="T24" fmla="*/ 362 w 386"/>
                                  <a:gd name="T25" fmla="*/ 234 h 427"/>
                                  <a:gd name="T26" fmla="*/ 193 w 386"/>
                                  <a:gd name="T27" fmla="*/ 403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6" h="427">
                                    <a:moveTo>
                                      <a:pt x="208" y="42"/>
                                    </a:moveTo>
                                    <a:cubicBezTo>
                                      <a:pt x="208" y="15"/>
                                      <a:pt x="208" y="15"/>
                                      <a:pt x="208" y="15"/>
                                    </a:cubicBezTo>
                                    <a:cubicBezTo>
                                      <a:pt x="208" y="7"/>
                                      <a:pt x="201" y="0"/>
                                      <a:pt x="193" y="0"/>
                                    </a:cubicBezTo>
                                    <a:cubicBezTo>
                                      <a:pt x="185" y="0"/>
                                      <a:pt x="178" y="7"/>
                                      <a:pt x="178" y="15"/>
                                    </a:cubicBezTo>
                                    <a:cubicBezTo>
                                      <a:pt x="178" y="42"/>
                                      <a:pt x="178" y="42"/>
                                      <a:pt x="178" y="42"/>
                                    </a:cubicBezTo>
                                    <a:cubicBezTo>
                                      <a:pt x="79" y="49"/>
                                      <a:pt x="0" y="133"/>
                                      <a:pt x="0" y="234"/>
                                    </a:cubicBezTo>
                                    <a:cubicBezTo>
                                      <a:pt x="0" y="341"/>
                                      <a:pt x="87" y="427"/>
                                      <a:pt x="193" y="427"/>
                                    </a:cubicBezTo>
                                    <a:cubicBezTo>
                                      <a:pt x="300" y="427"/>
                                      <a:pt x="386" y="341"/>
                                      <a:pt x="386" y="234"/>
                                    </a:cubicBezTo>
                                    <a:cubicBezTo>
                                      <a:pt x="386" y="133"/>
                                      <a:pt x="308" y="49"/>
                                      <a:pt x="208" y="42"/>
                                    </a:cubicBezTo>
                                    <a:close/>
                                    <a:moveTo>
                                      <a:pt x="193" y="403"/>
                                    </a:moveTo>
                                    <a:cubicBezTo>
                                      <a:pt x="100" y="403"/>
                                      <a:pt x="24" y="327"/>
                                      <a:pt x="24" y="234"/>
                                    </a:cubicBezTo>
                                    <a:cubicBezTo>
                                      <a:pt x="24" y="141"/>
                                      <a:pt x="100" y="65"/>
                                      <a:pt x="193" y="65"/>
                                    </a:cubicBezTo>
                                    <a:cubicBezTo>
                                      <a:pt x="287" y="65"/>
                                      <a:pt x="362" y="141"/>
                                      <a:pt x="362" y="234"/>
                                    </a:cubicBezTo>
                                    <a:cubicBezTo>
                                      <a:pt x="362" y="327"/>
                                      <a:pt x="287" y="403"/>
                                      <a:pt x="193" y="403"/>
                                    </a:cubicBezTo>
                                    <a:close/>
                                  </a:path>
                                </a:pathLst>
                              </a:custGeom>
                              <a:solidFill>
                                <a:srgbClr val="FFFFFF"/>
                              </a:solidFill>
                              <a:ln>
                                <a:noFill/>
                              </a:ln>
                            </wps:spPr>
                            <wps:bodyPr vert="horz" wrap="square" lIns="91440" tIns="45720" rIns="91440" bIns="45720" numCol="1" anchor="t" anchorCtr="0" compatLnSpc="1"/>
                          </wps:wsp>
                          <wps:wsp>
                            <wps:cNvPr id="46" name="Freeform 19"/>
                            <wps:cNvSpPr/>
                            <wps:spPr bwMode="auto">
                              <a:xfrm>
                                <a:off x="609600" y="495300"/>
                                <a:ext cx="442913" cy="615950"/>
                              </a:xfrm>
                              <a:custGeom>
                                <a:avLst/>
                                <a:gdLst>
                                  <a:gd name="T0" fmla="*/ 102 w 117"/>
                                  <a:gd name="T1" fmla="*/ 117 h 163"/>
                                  <a:gd name="T2" fmla="*/ 59 w 117"/>
                                  <a:gd name="T3" fmla="*/ 117 h 163"/>
                                  <a:gd name="T4" fmla="*/ 46 w 117"/>
                                  <a:gd name="T5" fmla="*/ 103 h 163"/>
                                  <a:gd name="T6" fmla="*/ 46 w 117"/>
                                  <a:gd name="T7" fmla="*/ 14 h 163"/>
                                  <a:gd name="T8" fmla="*/ 31 w 117"/>
                                  <a:gd name="T9" fmla="*/ 0 h 163"/>
                                  <a:gd name="T10" fmla="*/ 16 w 117"/>
                                  <a:gd name="T11" fmla="*/ 14 h 163"/>
                                  <a:gd name="T12" fmla="*/ 16 w 117"/>
                                  <a:gd name="T13" fmla="*/ 103 h 163"/>
                                  <a:gd name="T14" fmla="*/ 0 w 117"/>
                                  <a:gd name="T15" fmla="*/ 131 h 163"/>
                                  <a:gd name="T16" fmla="*/ 31 w 117"/>
                                  <a:gd name="T17" fmla="*/ 163 h 163"/>
                                  <a:gd name="T18" fmla="*/ 59 w 117"/>
                                  <a:gd name="T19" fmla="*/ 146 h 163"/>
                                  <a:gd name="T20" fmla="*/ 102 w 117"/>
                                  <a:gd name="T21" fmla="*/ 146 h 163"/>
                                  <a:gd name="T22" fmla="*/ 117 w 117"/>
                                  <a:gd name="T23" fmla="*/ 131 h 163"/>
                                  <a:gd name="T24" fmla="*/ 102 w 117"/>
                                  <a:gd name="T25" fmla="*/ 117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 h="163">
                                    <a:moveTo>
                                      <a:pt x="102" y="117"/>
                                    </a:moveTo>
                                    <a:cubicBezTo>
                                      <a:pt x="59" y="117"/>
                                      <a:pt x="59" y="117"/>
                                      <a:pt x="59" y="117"/>
                                    </a:cubicBezTo>
                                    <a:cubicBezTo>
                                      <a:pt x="56" y="111"/>
                                      <a:pt x="52" y="106"/>
                                      <a:pt x="46" y="103"/>
                                    </a:cubicBezTo>
                                    <a:cubicBezTo>
                                      <a:pt x="46" y="14"/>
                                      <a:pt x="46" y="14"/>
                                      <a:pt x="46" y="14"/>
                                    </a:cubicBezTo>
                                    <a:cubicBezTo>
                                      <a:pt x="46" y="6"/>
                                      <a:pt x="39" y="0"/>
                                      <a:pt x="31" y="0"/>
                                    </a:cubicBezTo>
                                    <a:cubicBezTo>
                                      <a:pt x="23" y="0"/>
                                      <a:pt x="16" y="6"/>
                                      <a:pt x="16" y="14"/>
                                    </a:cubicBezTo>
                                    <a:cubicBezTo>
                                      <a:pt x="16" y="103"/>
                                      <a:pt x="16" y="103"/>
                                      <a:pt x="16" y="103"/>
                                    </a:cubicBezTo>
                                    <a:cubicBezTo>
                                      <a:pt x="6" y="109"/>
                                      <a:pt x="0" y="119"/>
                                      <a:pt x="0" y="131"/>
                                    </a:cubicBezTo>
                                    <a:cubicBezTo>
                                      <a:pt x="0" y="149"/>
                                      <a:pt x="14" y="163"/>
                                      <a:pt x="31" y="163"/>
                                    </a:cubicBezTo>
                                    <a:cubicBezTo>
                                      <a:pt x="43" y="163"/>
                                      <a:pt x="54" y="156"/>
                                      <a:pt x="59" y="146"/>
                                    </a:cubicBezTo>
                                    <a:cubicBezTo>
                                      <a:pt x="102" y="146"/>
                                      <a:pt x="102" y="146"/>
                                      <a:pt x="102" y="146"/>
                                    </a:cubicBezTo>
                                    <a:cubicBezTo>
                                      <a:pt x="110" y="146"/>
                                      <a:pt x="117" y="140"/>
                                      <a:pt x="117" y="131"/>
                                    </a:cubicBezTo>
                                    <a:cubicBezTo>
                                      <a:pt x="117" y="123"/>
                                      <a:pt x="110" y="117"/>
                                      <a:pt x="102" y="117"/>
                                    </a:cubicBezTo>
                                    <a:close/>
                                  </a:path>
                                </a:pathLst>
                              </a:custGeom>
                              <a:solidFill>
                                <a:srgbClr val="FFFFFF"/>
                              </a:solidFill>
                              <a:ln>
                                <a:noFill/>
                              </a:ln>
                            </wps:spPr>
                            <wps:bodyPr vert="horz" wrap="square" lIns="91440" tIns="45720" rIns="91440" bIns="45720" numCol="1" anchor="t" anchorCtr="0" compatLnSpc="1"/>
                          </wps:wsp>
                          <wps:wsp>
                            <wps:cNvPr id="72" name="Freeform 20"/>
                            <wps:cNvSpPr/>
                            <wps:spPr bwMode="auto">
                              <a:xfrm>
                                <a:off x="1257300" y="123825"/>
                                <a:ext cx="328613" cy="419100"/>
                              </a:xfrm>
                              <a:custGeom>
                                <a:avLst/>
                                <a:gdLst>
                                  <a:gd name="T0" fmla="*/ 82 w 87"/>
                                  <a:gd name="T1" fmla="*/ 86 h 111"/>
                                  <a:gd name="T2" fmla="*/ 28 w 87"/>
                                  <a:gd name="T3" fmla="*/ 9 h 111"/>
                                  <a:gd name="T4" fmla="*/ 8 w 87"/>
                                  <a:gd name="T5" fmla="*/ 5 h 111"/>
                                  <a:gd name="T6" fmla="*/ 4 w 87"/>
                                  <a:gd name="T7" fmla="*/ 26 h 111"/>
                                  <a:gd name="T8" fmla="*/ 58 w 87"/>
                                  <a:gd name="T9" fmla="*/ 103 h 111"/>
                                  <a:gd name="T10" fmla="*/ 78 w 87"/>
                                  <a:gd name="T11" fmla="*/ 107 h 111"/>
                                  <a:gd name="T12" fmla="*/ 82 w 87"/>
                                  <a:gd name="T13" fmla="*/ 86 h 111"/>
                                </a:gdLst>
                                <a:ahLst/>
                                <a:cxnLst>
                                  <a:cxn ang="0">
                                    <a:pos x="T0" y="T1"/>
                                  </a:cxn>
                                  <a:cxn ang="0">
                                    <a:pos x="T2" y="T3"/>
                                  </a:cxn>
                                  <a:cxn ang="0">
                                    <a:pos x="T4" y="T5"/>
                                  </a:cxn>
                                  <a:cxn ang="0">
                                    <a:pos x="T6" y="T7"/>
                                  </a:cxn>
                                  <a:cxn ang="0">
                                    <a:pos x="T8" y="T9"/>
                                  </a:cxn>
                                  <a:cxn ang="0">
                                    <a:pos x="T10" y="T11"/>
                                  </a:cxn>
                                  <a:cxn ang="0">
                                    <a:pos x="T12" y="T13"/>
                                  </a:cxn>
                                </a:cxnLst>
                                <a:rect l="0" t="0" r="r" b="b"/>
                                <a:pathLst>
                                  <a:path w="87" h="111">
                                    <a:moveTo>
                                      <a:pt x="82" y="86"/>
                                    </a:moveTo>
                                    <a:cubicBezTo>
                                      <a:pt x="28" y="9"/>
                                      <a:pt x="28" y="9"/>
                                      <a:pt x="28" y="9"/>
                                    </a:cubicBezTo>
                                    <a:cubicBezTo>
                                      <a:pt x="24" y="2"/>
                                      <a:pt x="15" y="0"/>
                                      <a:pt x="8" y="5"/>
                                    </a:cubicBezTo>
                                    <a:cubicBezTo>
                                      <a:pt x="1" y="10"/>
                                      <a:pt x="0" y="19"/>
                                      <a:pt x="4" y="26"/>
                                    </a:cubicBezTo>
                                    <a:cubicBezTo>
                                      <a:pt x="58" y="103"/>
                                      <a:pt x="58" y="103"/>
                                      <a:pt x="58" y="103"/>
                                    </a:cubicBezTo>
                                    <a:cubicBezTo>
                                      <a:pt x="62" y="110"/>
                                      <a:pt x="71" y="111"/>
                                      <a:pt x="78" y="107"/>
                                    </a:cubicBezTo>
                                    <a:cubicBezTo>
                                      <a:pt x="85" y="102"/>
                                      <a:pt x="87" y="93"/>
                                      <a:pt x="82" y="86"/>
                                    </a:cubicBezTo>
                                    <a:close/>
                                  </a:path>
                                </a:pathLst>
                              </a:custGeom>
                              <a:solidFill>
                                <a:srgbClr val="FFFFFF"/>
                              </a:solidFill>
                              <a:ln>
                                <a:noFill/>
                              </a:ln>
                            </wps:spPr>
                            <wps:bodyPr vert="horz" wrap="square" lIns="91440" tIns="45720" rIns="91440" bIns="45720" numCol="1" anchor="t" anchorCtr="0" compatLnSpc="1"/>
                          </wps:wsp>
                        </wpg:grpSp>
                      </wpg:grpSp>
                      <wps:wsp>
                        <wps:cNvPr id="73" name="文本框 51"/>
                        <wps:cNvSpPr txBox="1"/>
                        <wps:spPr>
                          <a:xfrm>
                            <a:off x="219075" y="0"/>
                            <a:ext cx="1273810" cy="418465"/>
                          </a:xfrm>
                          <a:prstGeom prst="rect">
                            <a:avLst/>
                          </a:prstGeom>
                          <a:noFill/>
                        </wps:spPr>
                        <wps:txbx>
                          <w:txbxContent>
                            <w:p>
                              <w:pPr>
                                <w:pStyle w:val="2"/>
                                <w:spacing w:before="0" w:beforeAutospacing="0" w:after="0" w:afterAutospacing="0"/>
                                <w:rPr>
                                  <w:rFonts w:hint="eastAsia" w:ascii="汉仪旗黑-55简" w:hAnsi="汉仪旗黑-55简" w:eastAsia="汉仪旗黑-55简" w:cs="汉仪旗黑-55简"/>
                                  <w:color w:val="262626" w:themeColor="text1" w:themeTint="D9"/>
                                  <w:sz w:val="21"/>
                                  <w:szCs w:val="21"/>
                                  <w14:textFill>
                                    <w14:solidFill>
                                      <w14:schemeClr w14:val="tx1">
                                        <w14:lumMod w14:val="85000"/>
                                        <w14:lumOff w14:val="15000"/>
                                      </w14:schemeClr>
                                    </w14:solidFill>
                                  </w14:textFill>
                                </w:rPr>
                              </w:pPr>
                              <w:r>
                                <w:rPr>
                                  <w:rFonts w:hint="eastAsia" w:ascii="汉仪旗黑-55简" w:hAnsi="汉仪旗黑-55简" w:eastAsia="汉仪旗黑-55简" w:cs="汉仪旗黑-55简"/>
                                  <w:color w:val="262626" w:themeColor="text1" w:themeTint="D9"/>
                                  <w:kern w:val="24"/>
                                  <w:sz w:val="21"/>
                                  <w:szCs w:val="21"/>
                                  <w14:textFill>
                                    <w14:solidFill>
                                      <w14:schemeClr w14:val="tx1">
                                        <w14:lumMod w14:val="85000"/>
                                        <w14:lumOff w14:val="15000"/>
                                      </w14:schemeClr>
                                    </w14:solidFill>
                                  </w14:textFill>
                                </w:rPr>
                                <w:t>1995.02.16</w:t>
                              </w:r>
                            </w:p>
                          </w:txbxContent>
                        </wps:txbx>
                        <wps:bodyPr wrap="square" rtlCol="0">
                          <a:noAutofit/>
                        </wps:bodyPr>
                      </wps:wsp>
                      <wps:wsp>
                        <wps:cNvPr id="74" name="文本框 51"/>
                        <wps:cNvSpPr txBox="1"/>
                        <wps:spPr>
                          <a:xfrm>
                            <a:off x="219075" y="285750"/>
                            <a:ext cx="1519555" cy="418465"/>
                          </a:xfrm>
                          <a:prstGeom prst="rect">
                            <a:avLst/>
                          </a:prstGeom>
                          <a:noFill/>
                        </wps:spPr>
                        <wps:txbx>
                          <w:txbxContent>
                            <w:p>
                              <w:pPr>
                                <w:rPr>
                                  <w:rFonts w:hint="eastAsia" w:ascii="汉仪旗黑-55简" w:hAnsi="汉仪旗黑-55简" w:eastAsia="汉仪旗黑-55简" w:cs="汉仪旗黑-55简"/>
                                  <w:color w:val="3B3838" w:themeColor="background2" w:themeShade="40"/>
                                  <w:kern w:val="24"/>
                                  <w:sz w:val="21"/>
                                  <w:szCs w:val="21"/>
                                </w:rPr>
                              </w:pPr>
                              <w:r>
                                <w:rPr>
                                  <w:rFonts w:hint="eastAsia" w:ascii="汉仪旗黑-55简" w:hAnsi="汉仪旗黑-55简" w:eastAsia="汉仪旗黑-55简" w:cs="汉仪旗黑-55简"/>
                                  <w:color w:val="3B3838" w:themeColor="background2" w:themeShade="40"/>
                                  <w:kern w:val="24"/>
                                  <w:sz w:val="21"/>
                                  <w:szCs w:val="21"/>
                                </w:rPr>
                                <w:t>Shanghai Xuhui</w:t>
                              </w:r>
                            </w:p>
                          </w:txbxContent>
                        </wps:txbx>
                        <wps:bodyPr wrap="square" rtlCol="0">
                          <a:noAutofit/>
                        </wps:bodyPr>
                      </wps:wsp>
                      <wps:wsp>
                        <wps:cNvPr id="75" name="文本框 51"/>
                        <wps:cNvSpPr txBox="1"/>
                        <wps:spPr>
                          <a:xfrm>
                            <a:off x="2124075" y="0"/>
                            <a:ext cx="1718310" cy="418465"/>
                          </a:xfrm>
                          <a:prstGeom prst="rect">
                            <a:avLst/>
                          </a:prstGeom>
                          <a:noFill/>
                        </wps:spPr>
                        <wps:txbx>
                          <w:txbxContent>
                            <w:p>
                              <w:pPr>
                                <w:pStyle w:val="2"/>
                                <w:spacing w:before="0" w:beforeAutospacing="0" w:after="0" w:afterAutospacing="0"/>
                                <w:rPr>
                                  <w:rFonts w:hint="eastAsia" w:ascii="汉仪旗黑-55简" w:hAnsi="汉仪旗黑-55简" w:eastAsia="汉仪旗黑-55简" w:cs="汉仪旗黑-55简"/>
                                  <w:color w:val="3B3838" w:themeColor="background2" w:themeShade="40"/>
                                  <w:sz w:val="21"/>
                                  <w:szCs w:val="21"/>
                                </w:rPr>
                              </w:pPr>
                              <w:r>
                                <w:rPr>
                                  <w:rFonts w:hint="eastAsia" w:ascii="汉仪旗黑-55简" w:hAnsi="汉仪旗黑-55简" w:eastAsia="汉仪旗黑-55简" w:cs="汉仪旗黑-55简"/>
                                  <w:color w:val="3B3838" w:themeColor="background2" w:themeShade="40"/>
                                  <w:kern w:val="24"/>
                                  <w:sz w:val="21"/>
                                  <w:szCs w:val="21"/>
                                </w:rPr>
                                <w:t>180</w:t>
                              </w:r>
                              <w:r>
                                <w:rPr>
                                  <w:rFonts w:hint="eastAsia" w:ascii="汉仪旗黑-55简" w:hAnsi="汉仪旗黑-55简" w:eastAsia="汉仪旗黑-55简" w:cs="汉仪旗黑-55简"/>
                                  <w:color w:val="3B3838" w:themeColor="background2" w:themeShade="40"/>
                                  <w:kern w:val="24"/>
                                  <w:sz w:val="21"/>
                                  <w:szCs w:val="21"/>
                                  <w:lang w:val="en-US" w:eastAsia="zh-CN"/>
                                </w:rPr>
                                <w:t>-</w:t>
                              </w:r>
                              <w:r>
                                <w:rPr>
                                  <w:rFonts w:hint="eastAsia" w:ascii="汉仪旗黑-55简" w:hAnsi="汉仪旗黑-55简" w:eastAsia="汉仪旗黑-55简" w:cs="汉仪旗黑-55简"/>
                                  <w:color w:val="3B3838" w:themeColor="background2" w:themeShade="40"/>
                                  <w:kern w:val="24"/>
                                  <w:sz w:val="21"/>
                                  <w:szCs w:val="21"/>
                                </w:rPr>
                                <w:t>0000</w:t>
                              </w:r>
                              <w:r>
                                <w:rPr>
                                  <w:rFonts w:hint="eastAsia" w:ascii="汉仪旗黑-55简" w:hAnsi="汉仪旗黑-55简" w:eastAsia="汉仪旗黑-55简" w:cs="汉仪旗黑-55简"/>
                                  <w:color w:val="3B3838" w:themeColor="background2" w:themeShade="40"/>
                                  <w:kern w:val="24"/>
                                  <w:sz w:val="21"/>
                                  <w:szCs w:val="21"/>
                                  <w:lang w:val="en-US" w:eastAsia="zh-CN"/>
                                </w:rPr>
                                <w:t>-</w:t>
                              </w:r>
                              <w:r>
                                <w:rPr>
                                  <w:rFonts w:hint="eastAsia" w:ascii="汉仪旗黑-55简" w:hAnsi="汉仪旗黑-55简" w:eastAsia="汉仪旗黑-55简" w:cs="汉仪旗黑-55简"/>
                                  <w:color w:val="3B3838" w:themeColor="background2" w:themeShade="40"/>
                                  <w:kern w:val="24"/>
                                  <w:sz w:val="21"/>
                                  <w:szCs w:val="21"/>
                                </w:rPr>
                                <w:t>0000</w:t>
                              </w:r>
                            </w:p>
                          </w:txbxContent>
                        </wps:txbx>
                        <wps:bodyPr wrap="square" rtlCol="0">
                          <a:noAutofit/>
                        </wps:bodyPr>
                      </wps:wsp>
                      <wps:wsp>
                        <wps:cNvPr id="76" name="文本框 51"/>
                        <wps:cNvSpPr txBox="1"/>
                        <wps:spPr>
                          <a:xfrm>
                            <a:off x="2152650" y="285750"/>
                            <a:ext cx="2404110" cy="418465"/>
                          </a:xfrm>
                          <a:prstGeom prst="rect">
                            <a:avLst/>
                          </a:prstGeom>
                          <a:noFill/>
                        </wps:spPr>
                        <wps:txbx>
                          <w:txbxContent>
                            <w:p>
                              <w:pPr>
                                <w:pStyle w:val="2"/>
                                <w:spacing w:before="0" w:beforeAutospacing="0" w:after="0" w:afterAutospacing="0"/>
                                <w:rPr>
                                  <w:rFonts w:hint="eastAsia" w:ascii="汉仪旗黑-55简" w:hAnsi="汉仪旗黑-55简" w:eastAsia="汉仪旗黑-55简" w:cs="汉仪旗黑-55简"/>
                                  <w:color w:val="3B3838" w:themeColor="background2" w:themeShade="40"/>
                                  <w:sz w:val="21"/>
                                  <w:szCs w:val="21"/>
                                </w:rPr>
                              </w:pPr>
                              <w:r>
                                <w:rPr>
                                  <w:rFonts w:hint="eastAsia" w:ascii="汉仪旗黑-55简" w:hAnsi="汉仪旗黑-55简" w:eastAsia="汉仪旗黑-55简" w:cs="汉仪旗黑-55简"/>
                                  <w:color w:val="3B3838" w:themeColor="background2" w:themeShade="40"/>
                                  <w:kern w:val="24"/>
                                  <w:sz w:val="21"/>
                                  <w:szCs w:val="21"/>
                                </w:rPr>
                                <w:t>docer@wps.com</w:t>
                              </w:r>
                            </w:p>
                          </w:txbxContent>
                        </wps:txbx>
                        <wps:bodyPr wrap="square" rtlCol="0">
                          <a:noAutofit/>
                        </wps:bodyPr>
                      </wps:wsp>
                    </wpg:wgp>
                  </a:graphicData>
                </a:graphic>
              </wp:anchor>
            </w:drawing>
          </mc:Choice>
          <mc:Fallback>
            <w:pict>
              <v:group id="_x0000_s1026" o:spid="_x0000_s1026" o:spt="203" style="position:absolute;left:0pt;margin-left:-28.8pt;margin-top:26.4pt;height:55.45pt;width:358.8pt;z-index:251677696;mso-width-relative:page;mso-height-relative:page;" coordsize="4556760,704215" o:gfxdata="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">
                <o:lock v:ext="edit" aspectratio="f"/>
                <v:group id="_x0000_s1026" o:spid="_x0000_s1026" o:spt="203" style="position:absolute;left:0;top:428625;height:194310;width:194310;" coordsize="194310,194310"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roundrect id="_x0000_s1026" o:spid="_x0000_s1026" o:spt="2" style="position:absolute;left:0;top:0;height:194310;width:194310;v-text-anchor:middle;" fillcolor="#506991" filled="t" stroked="f" coordsize="21600,21600" arcsize="0.0833333333333333" o:gfxdata="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et2f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oundrect>
                  <v:shape id="等腰三角形 3" o:spid="_x0000_s1026" o:spt="100" style="position:absolute;left:50800;top:42334;flip:y;height:117184;width:95212;v-text-anchor:middle;" fillcolor="#FFFFFF [3212]" filled="t" stroked="f" coordsize="1944216,2411063" o:gfxdata="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dyw8y/&#10;AAAA2wAAAA8AAAAAAAAAAQAgAAAAIgAAAGRycy9kb3ducmV2LnhtbFBLAQIUABQAAAAIAIdO4kAz&#10;LwWeOwAAADkAAAAQAAAAAAAAAAEAIAAAAA4BAABkcnMvc2hhcGV4bWwueG1sUEsFBgAAAAAGAAYA&#10;WwEAALgDAAAAAA==&#10;" path="m972108,1993888c665627,1993888,417175,1745436,417175,1438955c417175,1132474,665627,884022,972108,884022c1278589,884022,1527041,1132474,1527041,1438955c1527041,1745436,1278589,1993888,972108,1993888xm972108,2411063c1508988,2411063,1944216,1975835,1944216,1438955c1944216,1152705,1820492,895352,1621272,720036l972109,0,322949,720033c123725,895349,0,1152703,0,1438955c0,1975835,435228,2411063,972108,2411063xe">
                    <v:fill on="t" focussize="0,0"/>
                    <v:stroke on="f" weight="1pt" miterlimit="8" joinstyle="miter"/>
                    <v:imagedata o:title=""/>
                    <o:lock v:ext="edit" aspectratio="f"/>
                  </v:shape>
                </v:group>
                <v:group id="_x0000_s1026" o:spid="_x0000_s1026" o:spt="203" style="position:absolute;left:1885950;top:428625;height:194310;width:194310;" coordsize="952500,952500"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roundrect id="_x0000_s1026" o:spid="_x0000_s1026" o:spt="2" style="position:absolute;left:0;top:0;height:952500;width:952500;v-text-anchor:middle;" fillcolor="#506991" filled="t" stroked="f" coordsize="21600,21600" arcsize="0.0833333333333333" o:gfxdata="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UHbnL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oundrect>
                  <v:shape id="KSO_Shape" o:spid="_x0000_s1026" o:spt="100" style="position:absolute;left:238125;top:209550;height:518632;width:504825;v-text-anchor:middle;" fillcolor="#FFFFFF [3212]" filled="t" stroked="f" coordsize="90,93" o:gfxdata="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JJOu8AAAA&#10;2wAAAA8AAAAAAAAAAQAgAAAAIgAAAGRycy9kb3ducmV2LnhtbFBLAQIUABQAAAAIAIdO4kAzLwWe&#10;OwAAADkAAAAQAAAAAAAAAAEAIAAAAAsBAABkcnMvc2hhcGV4bWwueG1sUEsFBgAAAAAGAAYAWwEA&#10;ALUDAAAAAA==&#10;" path="m86,38c88,40,90,43,90,46c90,83,90,83,90,83c90,88,86,93,81,93c9,93,9,93,9,93c4,93,0,88,0,83c0,46,0,46,0,46c0,44,1,41,2,40c2,40,2,40,2,40c2,40,2,40,2,40c2,39,2,39,3,39c39,3,39,3,39,3c43,0,46,0,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v:path o:connectlocs="@0,@0;@0,@0;@0,@0;@0,@0;@0,@0;0,@0;0,@0;@0,@0;@0,@0;@0,@0;@0,@0;@0,@0;@0,@0;@0,@0;@0,@0;@0,@0;@0,@0;@0,@0;@0,@0;@0,@0;@0,@0;@0,@0;@0,@0;@0,@0;@0,@0;@0,@0;@0,@0;@0,@0;@0,@0;@0,@0;@0,@0;@0,@0;@0,@0;@0,@0;@0,@0;@0,@0;@0,@0;@0,@0;@0,@0;@0,@0;@0,@0;@0,@0;@0,@0;@0,@0;@0,@0;@0,@0;@0,@0;@0,@0;@0,@0" o:connectangles="0,0,0,0,0,0,0,0,0,0,0,0,0,0,0,0,0,0,0,0,0,0,0,0,0,0,0,0,0,0,0,0,0,0,0,0,0,0,0,0,0,0,0,0,0,0,0,0,0"/>
                    <v:fill on="t" focussize="0,0"/>
                    <v:stroke on="f"/>
                    <v:imagedata o:title=""/>
                    <o:lock v:ext="edit" aspectratio="f"/>
                  </v:shape>
                </v:group>
                <v:group id="_x0000_s1026" o:spid="_x0000_s1026" o:spt="203" style="position:absolute;left:1885950;top:152400;height:191135;width:191135;" coordsize="2295525,2295525"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roundrect id="_x0000_s1026" o:spid="_x0000_s1026" o:spt="2" style="position:absolute;left:0;top:0;height:2295525;width:2295525;v-text-anchor:middle;" fillcolor="#506991" filled="t" stroked="f" coordsize="21600,21600" arcsize="0.0833333333333333" o:gfxdata="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uCJn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oundrect>
                  <v:shape id="Freeform 14" o:spid="_x0000_s1026" o:spt="100" style="position:absolute;left:723900;top:438150;height:1478800;width:876300;" fillcolor="#FFFFFF [3212]" filled="t" stroked="f" coordsize="109,186" o:gfxdata="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1pt74A&#10;AADbAAAADwAAAAAAAAABACAAAAAiAAAAZHJzL2Rvd25yZXYueG1sUEsBAhQAFAAAAAgAh07iQDMv&#10;BZ47AAAAOQAAABAAAAAAAAAAAQAgAAAADQEAAGRycy9zaGFwZXhtbC54bWxQSwUGAAAAAAYABgBb&#10;AQAAtwMAAAAA&#10;" path="m101,0c8,0,8,0,8,0c4,0,0,4,0,8c0,178,0,178,0,178c0,182,4,186,8,186c101,186,101,186,101,186c105,186,109,182,109,178c109,8,109,8,109,8c109,4,105,0,101,0xm80,13c82,13,84,15,84,17c84,19,82,21,80,21c78,21,76,19,76,17c76,15,78,13,80,13xm42,17c42,14,43,13,46,13c64,13,64,13,64,13c66,13,68,14,68,17c68,17,68,17,68,17c68,19,66,21,64,21c46,21,46,21,46,21c43,21,42,19,42,17xm55,177c50,177,47,173,47,169c47,165,50,161,55,161c59,161,62,165,62,169c62,173,59,177,55,177xm102,148c102,150,101,151,99,151c10,151,10,151,10,151c8,151,7,150,7,148c7,34,7,34,7,34c7,32,8,31,10,31c99,31,99,31,99,31c101,31,102,32,102,34l102,148xe">
                    <v:path o:connectlocs="811984,0;64315,0;0,63604;0,1415195;64315,1478800;811984,1478800;876300,1415195;876300,63604;811984,0;643155,103356;675313,135159;643155,166961;610998,135159;643155,103356;337656,135159;369814,103356;514524,103356;546682,135159;546682,135159;514524,166961;369814,166961;337656,135159;442169,1407245;377854,1343640;442169,1280036;498445,1343640;442169,1407245;820023,1176679;795905,1200531;80394,1200531;56276,1176679;56276,270318;80394,246466;795905,246466;820023,270318;820023,1176679" o:connectangles="0,0,0,0,0,0,0,0,0,0,0,0,0,0,0,0,0,0,0,0,0,0,0,0,0,0,0,0,0,0,0,0,0,0,0,0"/>
                    <v:fill on="t" focussize="0,0"/>
                    <v:stroke on="f"/>
                    <v:imagedata o:title=""/>
                    <o:lock v:ext="edit" aspectratio="f"/>
                  </v:shape>
                </v:group>
                <v:group id="_x0000_s1026" o:spid="_x0000_s1026" o:spt="203" style="position:absolute;left:0;top:142875;height:191135;width:191135;" coordsize="3714750,3714750"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roundrect id="_x0000_s1026" o:spid="_x0000_s1026" o:spt="2" style="position:absolute;left:0;top:0;height:3714750;width:3714750;v-text-anchor:middle;" fillcolor="#506991" filled="t" stroked="f" coordsize="21600,21600" arcsize="0.0833333333333333" o:gfxdata="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arwQ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oundrect>
                  <v:group id="_x0000_s1026" o:spid="_x0000_s1026" o:spt="203" style="position:absolute;left:847725;top:723900;height:2257425;width:2219209;" coordsize="1585913,1612900"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rect id="AutoShape 16" o:spid="_x0000_s1026" o:spt="1" style="position:absolute;left:0;top:0;height:1609725;width:1574800;" filled="f" stroked="f" coordsize="21600,21600" o:gfxdata="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N+8L4A&#10;AADbAAAADwAAAAAAAAABACAAAAAiAAAAZHJzL2Rvd25yZXYueG1sUEsBAhQAFAAAAAgAh07iQDMv&#10;BZ47AAAAOQAAABAAAAAAAAAAAQAgAAAADQEAAGRycy9zaGFwZXhtbC54bWxQSwUGAAAAAAYABgBb&#10;AQAAtwMAAAAA&#10;">
                      <v:fill on="f" focussize="0,0"/>
                      <v:stroke on="f"/>
                      <v:imagedata o:title=""/>
                      <o:lock v:ext="edit" text="t" aspectratio="t"/>
                    </v:rect>
                    <v:shape id="Freeform 18" o:spid="_x0000_s1026" o:spt="100" style="position:absolute;left:0;top:0;height:1612900;width:1457325;" fillcolor="#FFFFFF" filled="t" stroked="f" coordsize="386,427" o:gfxdata="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KuJJwtAAAANsAAAAPAAAA&#10;AAAAAAEAIAAAACIAAABkcnMvZG93bnJldi54bWxQSwECFAAUAAAACACHTuJAMy8FnjsAAAA5AAAA&#10;EAAAAAAAAAABACAAAAADAQAAZHJzL3NoYXBleG1sLnhtbFBLBQYAAAAABgAGAFsBAACtAwAAAAA=&#10;" path="m208,42c208,15,208,15,208,15c208,7,201,0,193,0c185,0,178,7,178,15c178,42,178,42,178,42c79,49,0,133,0,234c0,341,87,427,193,427c300,427,386,341,386,234c386,133,308,49,208,42xm193,403c100,403,24,327,24,234c24,141,100,65,193,65c287,65,362,141,362,234c362,327,287,403,193,403xe">
                      <v:path o:connectlocs="785294,158645;785294,56659;728662,0;672030,56659;672030,158645;0,883884;728662,1612900;1457325,883884;785294,158645;728662,1522245;90610,883884;728662,245523;1366714,883884;728662,1522245" o:connectangles="0,0,0,0,0,0,0,0,0,0,0,0,0,0"/>
                      <v:fill on="t" focussize="0,0"/>
                      <v:stroke on="f"/>
                      <v:imagedata o:title=""/>
                      <o:lock v:ext="edit" aspectratio="f"/>
                    </v:shape>
                    <v:shape id="Freeform 19" o:spid="_x0000_s1026" o:spt="100" style="position:absolute;left:609600;top:495300;height:615950;width:442913;" fillcolor="#FFFFFF" filled="t" stroked="f" coordsize="117,163" o:gfxdata="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pxcnvQAA&#10;ANsAAAAPAAAAAAAAAAEAIAAAACIAAABkcnMvZG93bnJldi54bWxQSwECFAAUAAAACACHTuJAMy8F&#10;njsAAAA5AAAAEAAAAAAAAAABACAAAAAMAQAAZHJzL3NoYXBleG1sLnhtbFBLBQYAAAAABgAGAFsB&#10;AAC2AwAAAAA=&#10;" path="m102,117c59,117,59,117,59,117c56,111,52,106,46,103c46,14,46,14,46,14c46,6,39,0,31,0c23,0,16,6,16,14c16,103,16,103,16,103c6,109,0,119,0,131c0,149,14,163,31,163c43,163,54,156,59,146c102,146,102,146,102,146c110,146,117,140,117,131c117,123,110,117,102,117xe">
                      <v:path o:connectlocs="386129,442123;223349,442123;174136,389219;174136,52903;117353,0;60569,52903;60569,389219;0,495027;117353,615950;223349,551709;386129,551709;442913,495027;386129,442123" o:connectangles="0,0,0,0,0,0,0,0,0,0,0,0,0"/>
                      <v:fill on="t" focussize="0,0"/>
                      <v:stroke on="f"/>
                      <v:imagedata o:title=""/>
                      <o:lock v:ext="edit" aspectratio="f"/>
                    </v:shape>
                    <v:shape id="Freeform 20" o:spid="_x0000_s1026" o:spt="100" style="position:absolute;left:1257300;top:123825;height:419100;width:328613;" fillcolor="#FFFFFF" filled="t" stroked="f" coordsize="87,111" o:gfxdata="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Fyi1&#10;wAAAANsAAAAPAAAAAAAAAAEAIAAAACIAAABkcnMvZG93bnJldi54bWxQSwECFAAUAAAACACHTuJA&#10;My8FnjsAAAA5AAAAEAAAAAAAAAABACAAAAAPAQAAZHJzL3NoYXBleG1sLnhtbFBLBQYAAAAABgAG&#10;AFsBAAC5AwAAAAA=&#10;" path="m82,86c28,9,28,9,28,9c24,2,15,0,8,5c1,10,0,19,4,26c58,103,58,103,58,103c62,110,71,111,78,107c85,102,87,93,82,86xe">
                      <v:path o:connectlocs="309727,324708;105760,33981;30217,18878;15108,98167;219075,388894;294618,403997;309727,324708" o:connectangles="0,0,0,0,0,0,0"/>
                      <v:fill on="t" focussize="0,0"/>
                      <v:stroke on="f"/>
                      <v:imagedata o:title=""/>
                      <o:lock v:ext="edit" aspectratio="f"/>
                    </v:shape>
                  </v:group>
                </v:group>
                <v:shape id="文本框 51" o:spid="_x0000_s1026" o:spt="202" type="#_x0000_t202" style="position:absolute;left:219075;top:0;height:418465;width:1273810;" filled="f" stroked="f" coordsize="21600,21600" o:gfxdata="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SG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2"/>
                          <w:spacing w:before="0" w:beforeAutospacing="0" w:after="0" w:afterAutospacing="0"/>
                          <w:rPr>
                            <w:rFonts w:hint="eastAsia" w:ascii="汉仪旗黑-55简" w:hAnsi="汉仪旗黑-55简" w:eastAsia="汉仪旗黑-55简" w:cs="汉仪旗黑-55简"/>
                            <w:color w:val="262626" w:themeColor="text1" w:themeTint="D9"/>
                            <w:sz w:val="21"/>
                            <w:szCs w:val="21"/>
                            <w14:textFill>
                              <w14:solidFill>
                                <w14:schemeClr w14:val="tx1">
                                  <w14:lumMod w14:val="85000"/>
                                  <w14:lumOff w14:val="15000"/>
                                </w14:schemeClr>
                              </w14:solidFill>
                            </w14:textFill>
                          </w:rPr>
                        </w:pPr>
                        <w:r>
                          <w:rPr>
                            <w:rFonts w:hint="eastAsia" w:ascii="汉仪旗黑-55简" w:hAnsi="汉仪旗黑-55简" w:eastAsia="汉仪旗黑-55简" w:cs="汉仪旗黑-55简"/>
                            <w:color w:val="262626" w:themeColor="text1" w:themeTint="D9"/>
                            <w:kern w:val="24"/>
                            <w:sz w:val="21"/>
                            <w:szCs w:val="21"/>
                            <w14:textFill>
                              <w14:solidFill>
                                <w14:schemeClr w14:val="tx1">
                                  <w14:lumMod w14:val="85000"/>
                                  <w14:lumOff w14:val="15000"/>
                                </w14:schemeClr>
                              </w14:solidFill>
                            </w14:textFill>
                          </w:rPr>
                          <w:t>1995.02.16</w:t>
                        </w:r>
                      </w:p>
                    </w:txbxContent>
                  </v:textbox>
                </v:shape>
                <v:shape id="文本框 51" o:spid="_x0000_s1026" o:spt="202" type="#_x0000_t202" style="position:absolute;left:219075;top:285750;height:418465;width:1519555;" filled="f" stroked="f" coordsize="21600,21600"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eastAsia" w:ascii="汉仪旗黑-55简" w:hAnsi="汉仪旗黑-55简" w:eastAsia="汉仪旗黑-55简" w:cs="汉仪旗黑-55简"/>
                            <w:color w:val="3B3838" w:themeColor="background2" w:themeShade="40"/>
                            <w:kern w:val="24"/>
                            <w:sz w:val="21"/>
                            <w:szCs w:val="21"/>
                          </w:rPr>
                        </w:pPr>
                        <w:r>
                          <w:rPr>
                            <w:rFonts w:hint="eastAsia" w:ascii="汉仪旗黑-55简" w:hAnsi="汉仪旗黑-55简" w:eastAsia="汉仪旗黑-55简" w:cs="汉仪旗黑-55简"/>
                            <w:color w:val="3B3838" w:themeColor="background2" w:themeShade="40"/>
                            <w:kern w:val="24"/>
                            <w:sz w:val="21"/>
                            <w:szCs w:val="21"/>
                          </w:rPr>
                          <w:t>Shanghai Xuhui</w:t>
                        </w:r>
                      </w:p>
                    </w:txbxContent>
                  </v:textbox>
                </v:shape>
                <v:shape id="文本框 51" o:spid="_x0000_s1026" o:spt="202" type="#_x0000_t202" style="position:absolute;left:2124075;top:0;height:418465;width:1718310;" filled="f" stroked="f" coordsize="21600,21600" o:gfxdata="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8D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2"/>
                          <w:spacing w:before="0" w:beforeAutospacing="0" w:after="0" w:afterAutospacing="0"/>
                          <w:rPr>
                            <w:rFonts w:hint="eastAsia" w:ascii="汉仪旗黑-55简" w:hAnsi="汉仪旗黑-55简" w:eastAsia="汉仪旗黑-55简" w:cs="汉仪旗黑-55简"/>
                            <w:color w:val="3B3838" w:themeColor="background2" w:themeShade="40"/>
                            <w:sz w:val="21"/>
                            <w:szCs w:val="21"/>
                          </w:rPr>
                        </w:pPr>
                        <w:r>
                          <w:rPr>
                            <w:rFonts w:hint="eastAsia" w:ascii="汉仪旗黑-55简" w:hAnsi="汉仪旗黑-55简" w:eastAsia="汉仪旗黑-55简" w:cs="汉仪旗黑-55简"/>
                            <w:color w:val="3B3838" w:themeColor="background2" w:themeShade="40"/>
                            <w:kern w:val="24"/>
                            <w:sz w:val="21"/>
                            <w:szCs w:val="21"/>
                          </w:rPr>
                          <w:t>180</w:t>
                        </w:r>
                        <w:r>
                          <w:rPr>
                            <w:rFonts w:hint="eastAsia" w:ascii="汉仪旗黑-55简" w:hAnsi="汉仪旗黑-55简" w:eastAsia="汉仪旗黑-55简" w:cs="汉仪旗黑-55简"/>
                            <w:color w:val="3B3838" w:themeColor="background2" w:themeShade="40"/>
                            <w:kern w:val="24"/>
                            <w:sz w:val="21"/>
                            <w:szCs w:val="21"/>
                            <w:lang w:val="en-US" w:eastAsia="zh-CN"/>
                          </w:rPr>
                          <w:t>-</w:t>
                        </w:r>
                        <w:r>
                          <w:rPr>
                            <w:rFonts w:hint="eastAsia" w:ascii="汉仪旗黑-55简" w:hAnsi="汉仪旗黑-55简" w:eastAsia="汉仪旗黑-55简" w:cs="汉仪旗黑-55简"/>
                            <w:color w:val="3B3838" w:themeColor="background2" w:themeShade="40"/>
                            <w:kern w:val="24"/>
                            <w:sz w:val="21"/>
                            <w:szCs w:val="21"/>
                          </w:rPr>
                          <w:t>0000</w:t>
                        </w:r>
                        <w:r>
                          <w:rPr>
                            <w:rFonts w:hint="eastAsia" w:ascii="汉仪旗黑-55简" w:hAnsi="汉仪旗黑-55简" w:eastAsia="汉仪旗黑-55简" w:cs="汉仪旗黑-55简"/>
                            <w:color w:val="3B3838" w:themeColor="background2" w:themeShade="40"/>
                            <w:kern w:val="24"/>
                            <w:sz w:val="21"/>
                            <w:szCs w:val="21"/>
                            <w:lang w:val="en-US" w:eastAsia="zh-CN"/>
                          </w:rPr>
                          <w:t>-</w:t>
                        </w:r>
                        <w:r>
                          <w:rPr>
                            <w:rFonts w:hint="eastAsia" w:ascii="汉仪旗黑-55简" w:hAnsi="汉仪旗黑-55简" w:eastAsia="汉仪旗黑-55简" w:cs="汉仪旗黑-55简"/>
                            <w:color w:val="3B3838" w:themeColor="background2" w:themeShade="40"/>
                            <w:kern w:val="24"/>
                            <w:sz w:val="21"/>
                            <w:szCs w:val="21"/>
                          </w:rPr>
                          <w:t>0000</w:t>
                        </w:r>
                      </w:p>
                    </w:txbxContent>
                  </v:textbox>
                </v:shape>
                <v:shape id="文本框 51" o:spid="_x0000_s1026" o:spt="202" type="#_x0000_t202" style="position:absolute;left:2152650;top:285750;height:418465;width:2404110;" filled="f" stroked="f" coordsize="21600,21600" o:gfxdata="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65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2"/>
                          <w:spacing w:before="0" w:beforeAutospacing="0" w:after="0" w:afterAutospacing="0"/>
                          <w:rPr>
                            <w:rFonts w:hint="eastAsia" w:ascii="汉仪旗黑-55简" w:hAnsi="汉仪旗黑-55简" w:eastAsia="汉仪旗黑-55简" w:cs="汉仪旗黑-55简"/>
                            <w:color w:val="3B3838" w:themeColor="background2" w:themeShade="40"/>
                            <w:sz w:val="21"/>
                            <w:szCs w:val="21"/>
                          </w:rPr>
                        </w:pPr>
                        <w:r>
                          <w:rPr>
                            <w:rFonts w:hint="eastAsia" w:ascii="汉仪旗黑-55简" w:hAnsi="汉仪旗黑-55简" w:eastAsia="汉仪旗黑-55简" w:cs="汉仪旗黑-55简"/>
                            <w:color w:val="3B3838" w:themeColor="background2" w:themeShade="40"/>
                            <w:kern w:val="24"/>
                            <w:sz w:val="21"/>
                            <w:szCs w:val="21"/>
                          </w:rPr>
                          <w:t>docer@wps.com</w:t>
                        </w:r>
                      </w:p>
                    </w:txbxContent>
                  </v:textbox>
                </v:shape>
              </v:group>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-413385</wp:posOffset>
                </wp:positionH>
                <wp:positionV relativeFrom="paragraph">
                  <wp:posOffset>8020050</wp:posOffset>
                </wp:positionV>
                <wp:extent cx="205105" cy="205105"/>
                <wp:effectExtent l="0" t="0" r="4445" b="4445"/>
                <wp:wrapNone/>
                <wp:docPr id="71" name="Freeform 28"/>
                <wp:cNvGraphicFramePr/>
                <a:graphic xmlns:a="http://schemas.openxmlformats.org/drawingml/2006/main">
                  <a:graphicData uri="http://schemas.microsoft.com/office/word/2010/wordprocessingShape">
                    <wps:wsp>
                      <wps:cNvSpPr>
                        <a:spLocks noEditPoints="1" noChangeArrowheads="1"/>
                      </wps:cNvSpPr>
                      <wps:spPr bwMode="auto">
                        <a:xfrm>
                          <a:off x="0" y="0"/>
                          <a:ext cx="205105" cy="205105"/>
                        </a:xfrm>
                        <a:custGeom>
                          <a:avLst/>
                          <a:gdLst>
                            <a:gd name="T0" fmla="*/ 624285 w 144"/>
                            <a:gd name="T1" fmla="*/ 286478 h 144"/>
                            <a:gd name="T2" fmla="*/ 572261 w 144"/>
                            <a:gd name="T3" fmla="*/ 216032 h 144"/>
                            <a:gd name="T4" fmla="*/ 600638 w 144"/>
                            <a:gd name="T5" fmla="*/ 154980 h 144"/>
                            <a:gd name="T6" fmla="*/ 562802 w 144"/>
                            <a:gd name="T7" fmla="*/ 79838 h 144"/>
                            <a:gd name="T8" fmla="*/ 501320 w 144"/>
                            <a:gd name="T9" fmla="*/ 103320 h 144"/>
                            <a:gd name="T10" fmla="*/ 416190 w 144"/>
                            <a:gd name="T11" fmla="*/ 89231 h 144"/>
                            <a:gd name="T12" fmla="*/ 392543 w 144"/>
                            <a:gd name="T13" fmla="*/ 28178 h 144"/>
                            <a:gd name="T14" fmla="*/ 312142 w 144"/>
                            <a:gd name="T15" fmla="*/ 0 h 144"/>
                            <a:gd name="T16" fmla="*/ 288495 w 144"/>
                            <a:gd name="T17" fmla="*/ 56356 h 144"/>
                            <a:gd name="T18" fmla="*/ 217554 w 144"/>
                            <a:gd name="T19" fmla="*/ 108016 h 144"/>
                            <a:gd name="T20" fmla="*/ 156071 w 144"/>
                            <a:gd name="T21" fmla="*/ 79838 h 144"/>
                            <a:gd name="T22" fmla="*/ 80400 w 144"/>
                            <a:gd name="T23" fmla="*/ 117409 h 144"/>
                            <a:gd name="T24" fmla="*/ 104047 w 144"/>
                            <a:gd name="T25" fmla="*/ 178461 h 144"/>
                            <a:gd name="T26" fmla="*/ 89859 w 144"/>
                            <a:gd name="T27" fmla="*/ 262996 h 144"/>
                            <a:gd name="T28" fmla="*/ 28377 w 144"/>
                            <a:gd name="T29" fmla="*/ 286478 h 144"/>
                            <a:gd name="T30" fmla="*/ 0 w 144"/>
                            <a:gd name="T31" fmla="*/ 366316 h 144"/>
                            <a:gd name="T32" fmla="*/ 56753 w 144"/>
                            <a:gd name="T33" fmla="*/ 389797 h 144"/>
                            <a:gd name="T34" fmla="*/ 108777 w 144"/>
                            <a:gd name="T35" fmla="*/ 460243 h 144"/>
                            <a:gd name="T36" fmla="*/ 80400 w 144"/>
                            <a:gd name="T37" fmla="*/ 521295 h 144"/>
                            <a:gd name="T38" fmla="*/ 118236 w 144"/>
                            <a:gd name="T39" fmla="*/ 596437 h 144"/>
                            <a:gd name="T40" fmla="*/ 179718 w 144"/>
                            <a:gd name="T41" fmla="*/ 572955 h 144"/>
                            <a:gd name="T42" fmla="*/ 264848 w 144"/>
                            <a:gd name="T43" fmla="*/ 587044 h 144"/>
                            <a:gd name="T44" fmla="*/ 288495 w 144"/>
                            <a:gd name="T45" fmla="*/ 648097 h 144"/>
                            <a:gd name="T46" fmla="*/ 368896 w 144"/>
                            <a:gd name="T47" fmla="*/ 676275 h 144"/>
                            <a:gd name="T48" fmla="*/ 392543 w 144"/>
                            <a:gd name="T49" fmla="*/ 619919 h 144"/>
                            <a:gd name="T50" fmla="*/ 463484 w 144"/>
                            <a:gd name="T51" fmla="*/ 568259 h 144"/>
                            <a:gd name="T52" fmla="*/ 524967 w 144"/>
                            <a:gd name="T53" fmla="*/ 596437 h 144"/>
                            <a:gd name="T54" fmla="*/ 600638 w 144"/>
                            <a:gd name="T55" fmla="*/ 558866 h 144"/>
                            <a:gd name="T56" fmla="*/ 576991 w 144"/>
                            <a:gd name="T57" fmla="*/ 497814 h 144"/>
                            <a:gd name="T58" fmla="*/ 591179 w 144"/>
                            <a:gd name="T59" fmla="*/ 413279 h 144"/>
                            <a:gd name="T60" fmla="*/ 652661 w 144"/>
                            <a:gd name="T61" fmla="*/ 389797 h 144"/>
                            <a:gd name="T62" fmla="*/ 681038 w 144"/>
                            <a:gd name="T63" fmla="*/ 309959 h 144"/>
                            <a:gd name="T64" fmla="*/ 472943 w 144"/>
                            <a:gd name="T65" fmla="*/ 338138 h 144"/>
                            <a:gd name="T66" fmla="*/ 208095 w 144"/>
                            <a:gd name="T67" fmla="*/ 338138 h 144"/>
                            <a:gd name="T68" fmla="*/ 472943 w 144"/>
                            <a:gd name="T69" fmla="*/ 338138 h 14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44" h="144">
                              <a:moveTo>
                                <a:pt x="138" y="61"/>
                              </a:moveTo>
                              <a:cubicBezTo>
                                <a:pt x="132" y="61"/>
                                <a:pt x="132" y="61"/>
                                <a:pt x="132" y="61"/>
                              </a:cubicBezTo>
                              <a:cubicBezTo>
                                <a:pt x="129" y="61"/>
                                <a:pt x="126" y="59"/>
                                <a:pt x="125" y="56"/>
                              </a:cubicBezTo>
                              <a:cubicBezTo>
                                <a:pt x="121" y="46"/>
                                <a:pt x="121" y="46"/>
                                <a:pt x="121" y="46"/>
                              </a:cubicBezTo>
                              <a:cubicBezTo>
                                <a:pt x="119" y="44"/>
                                <a:pt x="120" y="40"/>
                                <a:pt x="122" y="38"/>
                              </a:cubicBezTo>
                              <a:cubicBezTo>
                                <a:pt x="127" y="33"/>
                                <a:pt x="127" y="33"/>
                                <a:pt x="127" y="33"/>
                              </a:cubicBezTo>
                              <a:cubicBezTo>
                                <a:pt x="129" y="31"/>
                                <a:pt x="129" y="27"/>
                                <a:pt x="127" y="25"/>
                              </a:cubicBezTo>
                              <a:cubicBezTo>
                                <a:pt x="119" y="17"/>
                                <a:pt x="119" y="17"/>
                                <a:pt x="119" y="17"/>
                              </a:cubicBezTo>
                              <a:cubicBezTo>
                                <a:pt x="117" y="15"/>
                                <a:pt x="113" y="15"/>
                                <a:pt x="111" y="17"/>
                              </a:cubicBezTo>
                              <a:cubicBezTo>
                                <a:pt x="106" y="22"/>
                                <a:pt x="106" y="22"/>
                                <a:pt x="106" y="22"/>
                              </a:cubicBezTo>
                              <a:cubicBezTo>
                                <a:pt x="104" y="24"/>
                                <a:pt x="100" y="25"/>
                                <a:pt x="98" y="23"/>
                              </a:cubicBezTo>
                              <a:cubicBezTo>
                                <a:pt x="88" y="19"/>
                                <a:pt x="88" y="19"/>
                                <a:pt x="88" y="19"/>
                              </a:cubicBezTo>
                              <a:cubicBezTo>
                                <a:pt x="85" y="18"/>
                                <a:pt x="83" y="15"/>
                                <a:pt x="83" y="12"/>
                              </a:cubicBezTo>
                              <a:cubicBezTo>
                                <a:pt x="83" y="6"/>
                                <a:pt x="83" y="6"/>
                                <a:pt x="83" y="6"/>
                              </a:cubicBezTo>
                              <a:cubicBezTo>
                                <a:pt x="83" y="2"/>
                                <a:pt x="81" y="0"/>
                                <a:pt x="78" y="0"/>
                              </a:cubicBezTo>
                              <a:cubicBezTo>
                                <a:pt x="66" y="0"/>
                                <a:pt x="66" y="0"/>
                                <a:pt x="66" y="0"/>
                              </a:cubicBezTo>
                              <a:cubicBezTo>
                                <a:pt x="63" y="0"/>
                                <a:pt x="61" y="2"/>
                                <a:pt x="61" y="6"/>
                              </a:cubicBezTo>
                              <a:cubicBezTo>
                                <a:pt x="61" y="12"/>
                                <a:pt x="61" y="12"/>
                                <a:pt x="61" y="12"/>
                              </a:cubicBezTo>
                              <a:cubicBezTo>
                                <a:pt x="61" y="15"/>
                                <a:pt x="59" y="18"/>
                                <a:pt x="56" y="19"/>
                              </a:cubicBezTo>
                              <a:cubicBezTo>
                                <a:pt x="46" y="23"/>
                                <a:pt x="46" y="23"/>
                                <a:pt x="46" y="23"/>
                              </a:cubicBezTo>
                              <a:cubicBezTo>
                                <a:pt x="44" y="25"/>
                                <a:pt x="40" y="24"/>
                                <a:pt x="38" y="22"/>
                              </a:cubicBezTo>
                              <a:cubicBezTo>
                                <a:pt x="33" y="17"/>
                                <a:pt x="33" y="17"/>
                                <a:pt x="33" y="17"/>
                              </a:cubicBezTo>
                              <a:cubicBezTo>
                                <a:pt x="31" y="15"/>
                                <a:pt x="27" y="15"/>
                                <a:pt x="25" y="17"/>
                              </a:cubicBezTo>
                              <a:cubicBezTo>
                                <a:pt x="17" y="25"/>
                                <a:pt x="17" y="25"/>
                                <a:pt x="17" y="25"/>
                              </a:cubicBezTo>
                              <a:cubicBezTo>
                                <a:pt x="15" y="27"/>
                                <a:pt x="15" y="31"/>
                                <a:pt x="17" y="33"/>
                              </a:cubicBezTo>
                              <a:cubicBezTo>
                                <a:pt x="22" y="38"/>
                                <a:pt x="22" y="38"/>
                                <a:pt x="22" y="38"/>
                              </a:cubicBezTo>
                              <a:cubicBezTo>
                                <a:pt x="24" y="40"/>
                                <a:pt x="25" y="44"/>
                                <a:pt x="23" y="46"/>
                              </a:cubicBezTo>
                              <a:cubicBezTo>
                                <a:pt x="19" y="56"/>
                                <a:pt x="19" y="56"/>
                                <a:pt x="19" y="56"/>
                              </a:cubicBezTo>
                              <a:cubicBezTo>
                                <a:pt x="18" y="59"/>
                                <a:pt x="15" y="61"/>
                                <a:pt x="12" y="61"/>
                              </a:cubicBezTo>
                              <a:cubicBezTo>
                                <a:pt x="6" y="61"/>
                                <a:pt x="6" y="61"/>
                                <a:pt x="6" y="61"/>
                              </a:cubicBezTo>
                              <a:cubicBezTo>
                                <a:pt x="2" y="61"/>
                                <a:pt x="0" y="63"/>
                                <a:pt x="0" y="66"/>
                              </a:cubicBezTo>
                              <a:cubicBezTo>
                                <a:pt x="0" y="78"/>
                                <a:pt x="0" y="78"/>
                                <a:pt x="0" y="78"/>
                              </a:cubicBezTo>
                              <a:cubicBezTo>
                                <a:pt x="0" y="81"/>
                                <a:pt x="2" y="83"/>
                                <a:pt x="6" y="83"/>
                              </a:cubicBezTo>
                              <a:cubicBezTo>
                                <a:pt x="12" y="83"/>
                                <a:pt x="12" y="83"/>
                                <a:pt x="12" y="83"/>
                              </a:cubicBezTo>
                              <a:cubicBezTo>
                                <a:pt x="15" y="83"/>
                                <a:pt x="18" y="85"/>
                                <a:pt x="19" y="88"/>
                              </a:cubicBezTo>
                              <a:cubicBezTo>
                                <a:pt x="23" y="98"/>
                                <a:pt x="23" y="98"/>
                                <a:pt x="23" y="98"/>
                              </a:cubicBezTo>
                              <a:cubicBezTo>
                                <a:pt x="25" y="100"/>
                                <a:pt x="24" y="104"/>
                                <a:pt x="22" y="106"/>
                              </a:cubicBezTo>
                              <a:cubicBezTo>
                                <a:pt x="17" y="111"/>
                                <a:pt x="17" y="111"/>
                                <a:pt x="17" y="111"/>
                              </a:cubicBezTo>
                              <a:cubicBezTo>
                                <a:pt x="15" y="113"/>
                                <a:pt x="15" y="117"/>
                                <a:pt x="17" y="119"/>
                              </a:cubicBezTo>
                              <a:cubicBezTo>
                                <a:pt x="25" y="127"/>
                                <a:pt x="25" y="127"/>
                                <a:pt x="25" y="127"/>
                              </a:cubicBezTo>
                              <a:cubicBezTo>
                                <a:pt x="27" y="129"/>
                                <a:pt x="31" y="129"/>
                                <a:pt x="33" y="127"/>
                              </a:cubicBezTo>
                              <a:cubicBezTo>
                                <a:pt x="38" y="122"/>
                                <a:pt x="38" y="122"/>
                                <a:pt x="38" y="122"/>
                              </a:cubicBezTo>
                              <a:cubicBezTo>
                                <a:pt x="40" y="120"/>
                                <a:pt x="44" y="119"/>
                                <a:pt x="46" y="121"/>
                              </a:cubicBezTo>
                              <a:cubicBezTo>
                                <a:pt x="56" y="125"/>
                                <a:pt x="56" y="125"/>
                                <a:pt x="56" y="125"/>
                              </a:cubicBezTo>
                              <a:cubicBezTo>
                                <a:pt x="59" y="126"/>
                                <a:pt x="61" y="129"/>
                                <a:pt x="61" y="132"/>
                              </a:cubicBezTo>
                              <a:cubicBezTo>
                                <a:pt x="61" y="138"/>
                                <a:pt x="61" y="138"/>
                                <a:pt x="61" y="138"/>
                              </a:cubicBezTo>
                              <a:cubicBezTo>
                                <a:pt x="61" y="142"/>
                                <a:pt x="63" y="144"/>
                                <a:pt x="66" y="144"/>
                              </a:cubicBezTo>
                              <a:cubicBezTo>
                                <a:pt x="78" y="144"/>
                                <a:pt x="78" y="144"/>
                                <a:pt x="78" y="144"/>
                              </a:cubicBezTo>
                              <a:cubicBezTo>
                                <a:pt x="81" y="144"/>
                                <a:pt x="83" y="142"/>
                                <a:pt x="83" y="138"/>
                              </a:cubicBezTo>
                              <a:cubicBezTo>
                                <a:pt x="83" y="132"/>
                                <a:pt x="83" y="132"/>
                                <a:pt x="83" y="132"/>
                              </a:cubicBezTo>
                              <a:cubicBezTo>
                                <a:pt x="83" y="129"/>
                                <a:pt x="85" y="126"/>
                                <a:pt x="88" y="125"/>
                              </a:cubicBezTo>
                              <a:cubicBezTo>
                                <a:pt x="98" y="121"/>
                                <a:pt x="98" y="121"/>
                                <a:pt x="98" y="121"/>
                              </a:cubicBezTo>
                              <a:cubicBezTo>
                                <a:pt x="100" y="119"/>
                                <a:pt x="104" y="120"/>
                                <a:pt x="106" y="122"/>
                              </a:cubicBezTo>
                              <a:cubicBezTo>
                                <a:pt x="111" y="127"/>
                                <a:pt x="111" y="127"/>
                                <a:pt x="111" y="127"/>
                              </a:cubicBezTo>
                              <a:cubicBezTo>
                                <a:pt x="113" y="129"/>
                                <a:pt x="117" y="129"/>
                                <a:pt x="119" y="127"/>
                              </a:cubicBezTo>
                              <a:cubicBezTo>
                                <a:pt x="127" y="119"/>
                                <a:pt x="127" y="119"/>
                                <a:pt x="127" y="119"/>
                              </a:cubicBezTo>
                              <a:cubicBezTo>
                                <a:pt x="129" y="117"/>
                                <a:pt x="129" y="113"/>
                                <a:pt x="127" y="111"/>
                              </a:cubicBezTo>
                              <a:cubicBezTo>
                                <a:pt x="122" y="106"/>
                                <a:pt x="122" y="106"/>
                                <a:pt x="122" y="106"/>
                              </a:cubicBezTo>
                              <a:cubicBezTo>
                                <a:pt x="120" y="104"/>
                                <a:pt x="119" y="100"/>
                                <a:pt x="121" y="98"/>
                              </a:cubicBezTo>
                              <a:cubicBezTo>
                                <a:pt x="125" y="88"/>
                                <a:pt x="125" y="88"/>
                                <a:pt x="125" y="88"/>
                              </a:cubicBezTo>
                              <a:cubicBezTo>
                                <a:pt x="126" y="85"/>
                                <a:pt x="129" y="83"/>
                                <a:pt x="132" y="83"/>
                              </a:cubicBezTo>
                              <a:cubicBezTo>
                                <a:pt x="138" y="83"/>
                                <a:pt x="138" y="83"/>
                                <a:pt x="138" y="83"/>
                              </a:cubicBezTo>
                              <a:cubicBezTo>
                                <a:pt x="142" y="83"/>
                                <a:pt x="144" y="81"/>
                                <a:pt x="144" y="78"/>
                              </a:cubicBezTo>
                              <a:cubicBezTo>
                                <a:pt x="144" y="66"/>
                                <a:pt x="144" y="66"/>
                                <a:pt x="144" y="66"/>
                              </a:cubicBezTo>
                              <a:cubicBezTo>
                                <a:pt x="144" y="63"/>
                                <a:pt x="142" y="61"/>
                                <a:pt x="138" y="61"/>
                              </a:cubicBezTo>
                              <a:moveTo>
                                <a:pt x="100" y="72"/>
                              </a:moveTo>
                              <a:cubicBezTo>
                                <a:pt x="100" y="87"/>
                                <a:pt x="87" y="100"/>
                                <a:pt x="72" y="100"/>
                              </a:cubicBezTo>
                              <a:cubicBezTo>
                                <a:pt x="57" y="100"/>
                                <a:pt x="44" y="87"/>
                                <a:pt x="44" y="72"/>
                              </a:cubicBezTo>
                              <a:cubicBezTo>
                                <a:pt x="44" y="57"/>
                                <a:pt x="57" y="44"/>
                                <a:pt x="72" y="44"/>
                              </a:cubicBezTo>
                              <a:cubicBezTo>
                                <a:pt x="87" y="44"/>
                                <a:pt x="100" y="57"/>
                                <a:pt x="100" y="72"/>
                              </a:cubicBezTo>
                            </a:path>
                          </a:pathLst>
                        </a:custGeom>
                        <a:solidFill>
                          <a:schemeClr val="bg1"/>
                        </a:solidFill>
                        <a:ln>
                          <a:noFill/>
                        </a:ln>
                      </wps:spPr>
                      <wps:txbx>
                        <w:txbxContent>
                          <w:p>
                            <w:pPr>
                              <w:jc w:val="center"/>
                            </w:pPr>
                          </w:p>
                        </w:txbxContent>
                      </wps:txbx>
                      <wps:bodyPr lIns="121917" tIns="60958" rIns="121917" bIns="60958"/>
                    </wps:wsp>
                  </a:graphicData>
                </a:graphic>
              </wp:anchor>
            </w:drawing>
          </mc:Choice>
          <mc:Fallback>
            <w:pict>
              <v:shape id="Freeform 28" o:spid="_x0000_s1026" o:spt="100" style="position:absolute;left:0pt;margin-left:-32.55pt;margin-top:631.5pt;height:16.15pt;width:16.15pt;z-index:251676672;mso-width-relative:page;mso-height-relative:page;" fillcolor="#FFFFFF [3212]" filled="t" stroked="f" coordsize="144,144" o:gfxdata="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" path="m138,61c132,61,132,61,132,61c129,61,126,59,125,56c121,46,121,46,121,46c119,44,120,40,122,38c127,33,127,33,127,33c129,31,129,27,127,25c119,17,119,17,119,17c117,15,113,15,111,17c106,22,106,22,106,22c104,24,100,25,98,23c88,19,88,19,88,19c85,18,83,15,83,12c83,6,83,6,83,6c83,2,81,0,78,0c66,0,66,0,66,0c63,0,61,2,61,6c61,12,61,12,61,12c61,15,59,18,56,19c46,23,46,23,46,23c44,25,40,24,38,22c33,17,33,17,33,17c31,15,27,15,25,17c17,25,17,25,17,25c15,27,15,31,17,33c22,38,22,38,22,38c24,40,25,44,23,46c19,56,19,56,19,56c18,59,15,61,12,61c6,61,6,61,6,61c2,61,0,63,0,66c0,78,0,78,0,78c0,81,2,83,6,83c12,83,12,83,12,83c15,83,18,85,19,88c23,98,23,98,23,98c25,100,24,104,22,106c17,111,17,111,17,111c15,113,15,117,17,119c25,127,25,127,25,127c27,129,31,129,33,127c38,122,38,122,38,122c40,120,44,119,46,121c56,125,56,125,56,125c59,126,61,129,61,132c61,138,61,138,61,138c61,142,63,144,66,144c78,144,78,144,78,144c81,144,83,142,83,138c83,132,83,132,83,132c83,129,85,126,88,125c98,121,98,121,98,121c100,119,104,120,106,122c111,127,111,127,111,127c113,129,117,129,119,127c127,119,127,119,127,119c129,117,129,113,127,111c122,106,122,106,122,106c120,104,119,100,121,98c125,88,125,88,125,88c126,85,129,83,132,83c138,83,138,83,138,83c142,83,144,81,144,78c144,66,144,66,144,66c144,63,142,61,138,61m100,72c100,87,87,100,72,100c57,100,44,87,44,72c44,57,57,44,72,44c87,44,100,57,100,72e">
                <v:path textboxrect="0,0,144,144" o:connectlocs="889194270,408042154;815094391,307703078;855512895,220744256;801621557,113716479;714050268,147162837;592796180,127095307;559114805,40135060;444596422,0;410915048,80270120;309870924,153851539;222298211,113716479;114516958,167230367;148198332,254189190;127989793,374595795;40418504,408042154;0,521758633;80835583,555203567;154935462,655542642;114516958,742501465;168408297,849529242;255979586,816082883;377233673,836150414;410915048,923110661;525433431,963245721;559114805,882975600;660158929,809394181;747731642,849529242;855512895,796015353;821831521,709056531;842040061,588649925;929611350,555203567;970029854,441487088;673631763,481623572;296398090,481623572;673631763,481623572" o:connectangles="0,0,0,0,0,0,0,0,0,0,0,0,0,0,0,0,0,0,0,0,0,0,0,0,0,0,0,0,0,0,0,0,0,0,0"/>
                <v:fill on="t" focussize="0,0"/>
                <v:stroke on="f"/>
                <v:imagedata o:title=""/>
                <o:lock v:ext="edit" aspectratio="f"/>
                <v:textbox inset="9.59976377952756pt,4.79984251968504pt,9.59976377952756pt,4.79984251968504pt">
                  <w:txbxContent>
                    <w:p>
                      <w:pPr>
                        <w:jc w:val="center"/>
                      </w:pPr>
                    </w:p>
                  </w:txbxContent>
                </v:textbox>
              </v:shape>
            </w:pict>
          </mc:Fallback>
        </mc:AlternateContent>
      </w:r>
      <w:r>
        <mc:AlternateContent>
          <mc:Choice Requires="wpg">
            <w:drawing>
              <wp:anchor distT="0" distB="0" distL="114300" distR="114300" simplePos="0" relativeHeight="251678720" behindDoc="0" locked="0" layoutInCell="1" allowOverlap="1">
                <wp:simplePos x="0" y="0"/>
                <wp:positionH relativeFrom="column">
                  <wp:posOffset>-417830</wp:posOffset>
                </wp:positionH>
                <wp:positionV relativeFrom="paragraph">
                  <wp:posOffset>6873875</wp:posOffset>
                </wp:positionV>
                <wp:extent cx="198755" cy="198755"/>
                <wp:effectExtent l="0" t="0" r="10795" b="10795"/>
                <wp:wrapNone/>
                <wp:docPr id="104" name="Group 292"/>
                <wp:cNvGraphicFramePr/>
                <a:graphic xmlns:a="http://schemas.openxmlformats.org/drawingml/2006/main">
                  <a:graphicData uri="http://schemas.microsoft.com/office/word/2010/wordprocessingGroup">
                    <wpg:wgp>
                      <wpg:cNvGrpSpPr/>
                      <wpg:grpSpPr>
                        <a:xfrm>
                          <a:off x="0" y="0"/>
                          <a:ext cx="198755" cy="198755"/>
                          <a:chOff x="0" y="0"/>
                          <a:chExt cx="581" cy="578"/>
                        </a:xfrm>
                        <a:solidFill>
                          <a:schemeClr val="bg1"/>
                        </a:solidFill>
                      </wpg:grpSpPr>
                      <wps:wsp>
                        <wps:cNvPr id="105" name="AutoShape 289"/>
                        <wps:cNvSpPr/>
                        <wps:spPr bwMode="auto">
                          <a:xfrm>
                            <a:off x="344" y="336"/>
                            <a:ext cx="237" cy="242"/>
                          </a:xfrm>
                          <a:custGeom>
                            <a:avLst/>
                            <a:gdLst>
                              <a:gd name="T0" fmla="*/ 0 w 21600"/>
                              <a:gd name="T1" fmla="*/ 0 h 21600"/>
                              <a:gd name="T2" fmla="*/ 0 w 21600"/>
                              <a:gd name="T3" fmla="*/ 0 h 21600"/>
                              <a:gd name="T4" fmla="*/ 0 w 21600"/>
                              <a:gd name="T5" fmla="*/ 0 h 21600"/>
                              <a:gd name="T6" fmla="*/ 0 w 21600"/>
                              <a:gd name="T7" fmla="*/ 0 h 21600"/>
                              <a:gd name="T8" fmla="*/ 0 w 21600"/>
                              <a:gd name="T9" fmla="*/ 0 h 21600"/>
                              <a:gd name="T10" fmla="*/ 0 w 21600"/>
                              <a:gd name="T11" fmla="*/ 0 h 21600"/>
                              <a:gd name="T12" fmla="*/ 0 w 21600"/>
                              <a:gd name="T13" fmla="*/ 0 h 21600"/>
                              <a:gd name="T14" fmla="*/ 0 w 21600"/>
                              <a:gd name="T15" fmla="*/ 0 h 21600"/>
                              <a:gd name="T16" fmla="*/ 0 w 21600"/>
                              <a:gd name="T17" fmla="*/ 0 h 21600"/>
                              <a:gd name="T18" fmla="*/ 0 w 21600"/>
                              <a:gd name="T19" fmla="*/ 0 h 21600"/>
                              <a:gd name="T20" fmla="*/ 0 w 21600"/>
                              <a:gd name="T21" fmla="*/ 0 h 21600"/>
                              <a:gd name="T22" fmla="*/ 0 w 21600"/>
                              <a:gd name="T23" fmla="*/ 0 h 21600"/>
                              <a:gd name="T24" fmla="*/ 0 w 21600"/>
                              <a:gd name="T25" fmla="*/ 0 h 21600"/>
                              <a:gd name="T26" fmla="*/ 0 w 21600"/>
                              <a:gd name="T27" fmla="*/ 0 h 21600"/>
                              <a:gd name="T28" fmla="*/ 0 w 21600"/>
                              <a:gd name="T29" fmla="*/ 0 h 21600"/>
                              <a:gd name="T30" fmla="*/ 0 w 21600"/>
                              <a:gd name="T31" fmla="*/ 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1600" h="21600">
                                <a:moveTo>
                                  <a:pt x="0" y="7065"/>
                                </a:moveTo>
                                <a:lnTo>
                                  <a:pt x="8317" y="15192"/>
                                </a:lnTo>
                                <a:lnTo>
                                  <a:pt x="12736" y="20980"/>
                                </a:lnTo>
                                <a:lnTo>
                                  <a:pt x="15082" y="21600"/>
                                </a:lnTo>
                                <a:lnTo>
                                  <a:pt x="21600" y="15192"/>
                                </a:lnTo>
                                <a:lnTo>
                                  <a:pt x="20968" y="12848"/>
                                </a:lnTo>
                                <a:lnTo>
                                  <a:pt x="15089" y="8571"/>
                                </a:lnTo>
                                <a:lnTo>
                                  <a:pt x="6319" y="0"/>
                                </a:lnTo>
                                <a:lnTo>
                                  <a:pt x="111" y="6067"/>
                                </a:lnTo>
                                <a:cubicBezTo>
                                  <a:pt x="103" y="6407"/>
                                  <a:pt x="62" y="6739"/>
                                  <a:pt x="0" y="7065"/>
                                </a:cubicBezTo>
                                <a:close/>
                                <a:moveTo>
                                  <a:pt x="14454" y="11832"/>
                                </a:moveTo>
                                <a:cubicBezTo>
                                  <a:pt x="15979" y="11832"/>
                                  <a:pt x="17215" y="13039"/>
                                  <a:pt x="17215" y="14528"/>
                                </a:cubicBezTo>
                                <a:cubicBezTo>
                                  <a:pt x="17215" y="16018"/>
                                  <a:pt x="15979" y="17224"/>
                                  <a:pt x="14454" y="17224"/>
                                </a:cubicBezTo>
                                <a:cubicBezTo>
                                  <a:pt x="12932" y="17224"/>
                                  <a:pt x="11695" y="16018"/>
                                  <a:pt x="11695" y="14528"/>
                                </a:cubicBezTo>
                                <a:cubicBezTo>
                                  <a:pt x="11695" y="13039"/>
                                  <a:pt x="12932" y="11832"/>
                                  <a:pt x="14454" y="11832"/>
                                </a:cubicBezTo>
                                <a:close/>
                                <a:moveTo>
                                  <a:pt x="14454" y="11832"/>
                                </a:moveTo>
                              </a:path>
                            </a:pathLst>
                          </a:custGeom>
                          <a:grpFill/>
                          <a:ln>
                            <a:noFill/>
                          </a:ln>
                        </wps:spPr>
                        <wps:bodyPr lIns="0" tIns="0" rIns="0" bIns="0"/>
                      </wps:wsp>
                      <wps:wsp>
                        <wps:cNvPr id="106" name="AutoShape 290"/>
                        <wps:cNvSpPr/>
                        <wps:spPr bwMode="auto">
                          <a:xfrm>
                            <a:off x="0" y="0"/>
                            <a:ext cx="301" cy="296"/>
                          </a:xfrm>
                          <a:custGeom>
                            <a:avLst/>
                            <a:gdLst>
                              <a:gd name="T0" fmla="*/ 0 w 21600"/>
                              <a:gd name="T1" fmla="*/ 0 h 21541"/>
                              <a:gd name="T2" fmla="*/ 0 w 21600"/>
                              <a:gd name="T3" fmla="*/ 0 h 21541"/>
                              <a:gd name="T4" fmla="*/ 0 w 21600"/>
                              <a:gd name="T5" fmla="*/ 0 h 21541"/>
                              <a:gd name="T6" fmla="*/ 0 w 21600"/>
                              <a:gd name="T7" fmla="*/ 0 h 21541"/>
                              <a:gd name="T8" fmla="*/ 0 w 21600"/>
                              <a:gd name="T9" fmla="*/ 0 h 21541"/>
                              <a:gd name="T10" fmla="*/ 0 w 21600"/>
                              <a:gd name="T11" fmla="*/ 0 h 21541"/>
                              <a:gd name="T12" fmla="*/ 0 w 21600"/>
                              <a:gd name="T13" fmla="*/ 0 h 21541"/>
                              <a:gd name="T14" fmla="*/ 0 w 21600"/>
                              <a:gd name="T15" fmla="*/ 0 h 21541"/>
                              <a:gd name="T16" fmla="*/ 0 w 21600"/>
                              <a:gd name="T17" fmla="*/ 0 h 21541"/>
                              <a:gd name="T18" fmla="*/ 0 w 21600"/>
                              <a:gd name="T19" fmla="*/ 0 h 21541"/>
                              <a:gd name="T20" fmla="*/ 0 w 21600"/>
                              <a:gd name="T21" fmla="*/ 0 h 21541"/>
                              <a:gd name="T22" fmla="*/ 0 w 21600"/>
                              <a:gd name="T23" fmla="*/ 0 h 21541"/>
                              <a:gd name="T24" fmla="*/ 0 w 21600"/>
                              <a:gd name="T25" fmla="*/ 0 h 21541"/>
                              <a:gd name="T26" fmla="*/ 0 w 21600"/>
                              <a:gd name="T27" fmla="*/ 0 h 21541"/>
                              <a:gd name="T28" fmla="*/ 0 w 21600"/>
                              <a:gd name="T29" fmla="*/ 0 h 2154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1600" h="21541">
                                <a:moveTo>
                                  <a:pt x="21600" y="16501"/>
                                </a:moveTo>
                                <a:lnTo>
                                  <a:pt x="17762" y="12617"/>
                                </a:lnTo>
                                <a:cubicBezTo>
                                  <a:pt x="18256" y="11638"/>
                                  <a:pt x="18551" y="10655"/>
                                  <a:pt x="18551" y="9752"/>
                                </a:cubicBezTo>
                                <a:cubicBezTo>
                                  <a:pt x="18551" y="4765"/>
                                  <a:pt x="13841" y="-59"/>
                                  <a:pt x="8917" y="0"/>
                                </a:cubicBezTo>
                                <a:cubicBezTo>
                                  <a:pt x="8899" y="0"/>
                                  <a:pt x="8342" y="572"/>
                                  <a:pt x="8039" y="878"/>
                                </a:cubicBezTo>
                                <a:cubicBezTo>
                                  <a:pt x="11985" y="4873"/>
                                  <a:pt x="11660" y="4225"/>
                                  <a:pt x="11660" y="6674"/>
                                </a:cubicBezTo>
                                <a:cubicBezTo>
                                  <a:pt x="11660" y="8662"/>
                                  <a:pt x="8514" y="11801"/>
                                  <a:pt x="6594" y="11801"/>
                                </a:cubicBezTo>
                                <a:cubicBezTo>
                                  <a:pt x="4109" y="11801"/>
                                  <a:pt x="4901" y="12218"/>
                                  <a:pt x="869" y="8136"/>
                                </a:cubicBezTo>
                                <a:cubicBezTo>
                                  <a:pt x="555" y="8453"/>
                                  <a:pt x="1" y="9007"/>
                                  <a:pt x="0" y="9026"/>
                                </a:cubicBezTo>
                                <a:cubicBezTo>
                                  <a:pt x="60" y="14011"/>
                                  <a:pt x="4710" y="18778"/>
                                  <a:pt x="9634" y="18778"/>
                                </a:cubicBezTo>
                                <a:cubicBezTo>
                                  <a:pt x="10526" y="18778"/>
                                  <a:pt x="11479" y="18490"/>
                                  <a:pt x="12420" y="18011"/>
                                </a:cubicBezTo>
                                <a:lnTo>
                                  <a:pt x="15907" y="21541"/>
                                </a:lnTo>
                                <a:cubicBezTo>
                                  <a:pt x="16169" y="21491"/>
                                  <a:pt x="16436" y="21458"/>
                                  <a:pt x="16708" y="21452"/>
                                </a:cubicBezTo>
                                <a:lnTo>
                                  <a:pt x="21600" y="16501"/>
                                </a:lnTo>
                                <a:close/>
                                <a:moveTo>
                                  <a:pt x="21600" y="16501"/>
                                </a:moveTo>
                              </a:path>
                            </a:pathLst>
                          </a:custGeom>
                          <a:grpFill/>
                          <a:ln>
                            <a:noFill/>
                          </a:ln>
                        </wps:spPr>
                        <wps:bodyPr lIns="0" tIns="0" rIns="0" bIns="0"/>
                      </wps:wsp>
                      <wps:wsp>
                        <wps:cNvPr id="107" name="AutoShape 291"/>
                        <wps:cNvSpPr/>
                        <wps:spPr bwMode="auto">
                          <a:xfrm>
                            <a:off x="64" y="0"/>
                            <a:ext cx="517" cy="578"/>
                          </a:xfrm>
                          <a:custGeom>
                            <a:avLst/>
                            <a:gdLst>
                              <a:gd name="T0" fmla="*/ 0 w 19649"/>
                              <a:gd name="T1" fmla="*/ 0 h 21600"/>
                              <a:gd name="T2" fmla="*/ 0 w 19649"/>
                              <a:gd name="T3" fmla="*/ 0 h 21600"/>
                              <a:gd name="T4" fmla="*/ 0 w 19649"/>
                              <a:gd name="T5" fmla="*/ 0 h 21600"/>
                              <a:gd name="T6" fmla="*/ 0 w 19649"/>
                              <a:gd name="T7" fmla="*/ 0 h 21600"/>
                              <a:gd name="T8" fmla="*/ 0 w 19649"/>
                              <a:gd name="T9" fmla="*/ 0 h 21600"/>
                              <a:gd name="T10" fmla="*/ 0 w 19649"/>
                              <a:gd name="T11" fmla="*/ 0 h 21600"/>
                              <a:gd name="T12" fmla="*/ 0 w 19649"/>
                              <a:gd name="T13" fmla="*/ 0 h 21600"/>
                              <a:gd name="T14" fmla="*/ 0 w 19649"/>
                              <a:gd name="T15" fmla="*/ 0 h 21600"/>
                              <a:gd name="T16" fmla="*/ 0 w 19649"/>
                              <a:gd name="T17" fmla="*/ 0 h 21600"/>
                              <a:gd name="T18" fmla="*/ 0 w 19649"/>
                              <a:gd name="T19" fmla="*/ 0 h 21600"/>
                              <a:gd name="T20" fmla="*/ 0 w 19649"/>
                              <a:gd name="T21" fmla="*/ 0 h 21600"/>
                              <a:gd name="T22" fmla="*/ 0 w 19649"/>
                              <a:gd name="T23" fmla="*/ 0 h 21600"/>
                              <a:gd name="T24" fmla="*/ 0 w 19649"/>
                              <a:gd name="T25" fmla="*/ 0 h 21600"/>
                              <a:gd name="T26" fmla="*/ 0 w 19649"/>
                              <a:gd name="T27" fmla="*/ 0 h 21600"/>
                              <a:gd name="T28" fmla="*/ 0 w 19649"/>
                              <a:gd name="T29" fmla="*/ 0 h 21600"/>
                              <a:gd name="T30" fmla="*/ 0 w 19649"/>
                              <a:gd name="T31" fmla="*/ 0 h 21600"/>
                              <a:gd name="T32" fmla="*/ 0 w 19649"/>
                              <a:gd name="T33" fmla="*/ 0 h 21600"/>
                              <a:gd name="T34" fmla="*/ 0 w 19649"/>
                              <a:gd name="T35" fmla="*/ 0 h 21600"/>
                              <a:gd name="T36" fmla="*/ 0 w 19649"/>
                              <a:gd name="T37" fmla="*/ 0 h 21600"/>
                              <a:gd name="T38" fmla="*/ 0 w 19649"/>
                              <a:gd name="T39" fmla="*/ 0 h 21600"/>
                              <a:gd name="T40" fmla="*/ 0 w 19649"/>
                              <a:gd name="T41" fmla="*/ 0 h 21600"/>
                              <a:gd name="T42" fmla="*/ 0 w 19649"/>
                              <a:gd name="T43" fmla="*/ 0 h 21600"/>
                              <a:gd name="T44" fmla="*/ 0 w 19649"/>
                              <a:gd name="T45" fmla="*/ 0 h 21600"/>
                              <a:gd name="T46" fmla="*/ 0 w 19649"/>
                              <a:gd name="T47" fmla="*/ 0 h 21600"/>
                              <a:gd name="T48" fmla="*/ 0 w 19649"/>
                              <a:gd name="T49" fmla="*/ 0 h 21600"/>
                              <a:gd name="T50" fmla="*/ 0 w 19649"/>
                              <a:gd name="T51" fmla="*/ 0 h 21600"/>
                              <a:gd name="T52" fmla="*/ 0 w 19649"/>
                              <a:gd name="T53" fmla="*/ 0 h 21600"/>
                              <a:gd name="T54" fmla="*/ 0 w 19649"/>
                              <a:gd name="T55" fmla="*/ 0 h 21600"/>
                              <a:gd name="T56" fmla="*/ 0 w 19649"/>
                              <a:gd name="T57" fmla="*/ 0 h 21600"/>
                              <a:gd name="T58" fmla="*/ 0 w 19649"/>
                              <a:gd name="T59" fmla="*/ 0 h 21600"/>
                              <a:gd name="T60" fmla="*/ 0 w 19649"/>
                              <a:gd name="T61" fmla="*/ 0 h 21600"/>
                              <a:gd name="T62" fmla="*/ 0 w 19649"/>
                              <a:gd name="T63" fmla="*/ 0 h 21600"/>
                              <a:gd name="T64" fmla="*/ 0 w 19649"/>
                              <a:gd name="T65" fmla="*/ 0 h 21600"/>
                              <a:gd name="T66" fmla="*/ 0 w 19649"/>
                              <a:gd name="T67" fmla="*/ 0 h 2160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9649" h="21600">
                                <a:moveTo>
                                  <a:pt x="17472" y="12888"/>
                                </a:moveTo>
                                <a:lnTo>
                                  <a:pt x="18861" y="14219"/>
                                </a:lnTo>
                                <a:cubicBezTo>
                                  <a:pt x="18861" y="14219"/>
                                  <a:pt x="20862" y="8759"/>
                                  <a:pt x="18487" y="6419"/>
                                </a:cubicBezTo>
                                <a:cubicBezTo>
                                  <a:pt x="17628" y="5574"/>
                                  <a:pt x="16359" y="4325"/>
                                  <a:pt x="15362" y="3342"/>
                                </a:cubicBezTo>
                                <a:cubicBezTo>
                                  <a:pt x="15146" y="3130"/>
                                  <a:pt x="14541" y="3322"/>
                                  <a:pt x="14385" y="3118"/>
                                </a:cubicBezTo>
                                <a:cubicBezTo>
                                  <a:pt x="13948" y="2546"/>
                                  <a:pt x="13787" y="2058"/>
                                  <a:pt x="13753" y="1939"/>
                                </a:cubicBezTo>
                                <a:cubicBezTo>
                                  <a:pt x="13658" y="1489"/>
                                  <a:pt x="13171" y="1049"/>
                                  <a:pt x="12778" y="661"/>
                                </a:cubicBezTo>
                                <a:lnTo>
                                  <a:pt x="12632" y="517"/>
                                </a:lnTo>
                                <a:cubicBezTo>
                                  <a:pt x="12305" y="195"/>
                                  <a:pt x="12135" y="0"/>
                                  <a:pt x="11936" y="0"/>
                                </a:cubicBezTo>
                                <a:cubicBezTo>
                                  <a:pt x="11770" y="0"/>
                                  <a:pt x="11583" y="136"/>
                                  <a:pt x="11265" y="449"/>
                                </a:cubicBezTo>
                                <a:lnTo>
                                  <a:pt x="9364" y="2322"/>
                                </a:lnTo>
                                <a:cubicBezTo>
                                  <a:pt x="8667" y="3008"/>
                                  <a:pt x="8832" y="3076"/>
                                  <a:pt x="9433" y="3667"/>
                                </a:cubicBezTo>
                                <a:lnTo>
                                  <a:pt x="9580" y="3811"/>
                                </a:lnTo>
                                <a:cubicBezTo>
                                  <a:pt x="10017" y="4242"/>
                                  <a:pt x="10522" y="4788"/>
                                  <a:pt x="11033" y="4788"/>
                                </a:cubicBezTo>
                                <a:cubicBezTo>
                                  <a:pt x="11039" y="4788"/>
                                  <a:pt x="11045" y="4788"/>
                                  <a:pt x="11051" y="4788"/>
                                </a:cubicBezTo>
                                <a:cubicBezTo>
                                  <a:pt x="11444" y="4860"/>
                                  <a:pt x="12257" y="5087"/>
                                  <a:pt x="12630" y="5763"/>
                                </a:cubicBezTo>
                                <a:cubicBezTo>
                                  <a:pt x="13041" y="6658"/>
                                  <a:pt x="12460" y="7273"/>
                                  <a:pt x="12228" y="7616"/>
                                </a:cubicBezTo>
                                <a:lnTo>
                                  <a:pt x="7130" y="12636"/>
                                </a:lnTo>
                                <a:cubicBezTo>
                                  <a:pt x="6967" y="12585"/>
                                  <a:pt x="6805" y="12557"/>
                                  <a:pt x="6649" y="12557"/>
                                </a:cubicBezTo>
                                <a:cubicBezTo>
                                  <a:pt x="6373" y="12557"/>
                                  <a:pt x="6118" y="12645"/>
                                  <a:pt x="5910" y="12849"/>
                                </a:cubicBezTo>
                                <a:cubicBezTo>
                                  <a:pt x="5872" y="12887"/>
                                  <a:pt x="5816" y="12942"/>
                                  <a:pt x="5748" y="13009"/>
                                </a:cubicBezTo>
                                <a:cubicBezTo>
                                  <a:pt x="5748" y="13009"/>
                                  <a:pt x="1550" y="17143"/>
                                  <a:pt x="461" y="18215"/>
                                </a:cubicBezTo>
                                <a:cubicBezTo>
                                  <a:pt x="392" y="18283"/>
                                  <a:pt x="337" y="18337"/>
                                  <a:pt x="298" y="18375"/>
                                </a:cubicBezTo>
                                <a:cubicBezTo>
                                  <a:pt x="-738" y="19396"/>
                                  <a:pt x="1154" y="21600"/>
                                  <a:pt x="2534" y="21600"/>
                                </a:cubicBezTo>
                                <a:cubicBezTo>
                                  <a:pt x="2811" y="21600"/>
                                  <a:pt x="3067" y="21511"/>
                                  <a:pt x="3275" y="21307"/>
                                </a:cubicBezTo>
                                <a:cubicBezTo>
                                  <a:pt x="3314" y="21269"/>
                                  <a:pt x="3369" y="21214"/>
                                  <a:pt x="3438" y="21147"/>
                                </a:cubicBezTo>
                                <a:cubicBezTo>
                                  <a:pt x="4530" y="20071"/>
                                  <a:pt x="8725" y="15940"/>
                                  <a:pt x="8725" y="15940"/>
                                </a:cubicBezTo>
                                <a:cubicBezTo>
                                  <a:pt x="8793" y="15873"/>
                                  <a:pt x="8848" y="15819"/>
                                  <a:pt x="8887" y="15780"/>
                                </a:cubicBezTo>
                                <a:cubicBezTo>
                                  <a:pt x="9211" y="15461"/>
                                  <a:pt x="9247" y="15026"/>
                                  <a:pt x="9104" y="14578"/>
                                </a:cubicBezTo>
                                <a:lnTo>
                                  <a:pt x="14816" y="8953"/>
                                </a:lnTo>
                                <a:cubicBezTo>
                                  <a:pt x="15172" y="8659"/>
                                  <a:pt x="15527" y="8388"/>
                                  <a:pt x="15729" y="8388"/>
                                </a:cubicBezTo>
                                <a:cubicBezTo>
                                  <a:pt x="15759" y="8388"/>
                                  <a:pt x="15786" y="8395"/>
                                  <a:pt x="15809" y="8408"/>
                                </a:cubicBezTo>
                                <a:cubicBezTo>
                                  <a:pt x="17877" y="9576"/>
                                  <a:pt x="17472" y="12888"/>
                                  <a:pt x="17472" y="12888"/>
                                </a:cubicBezTo>
                                <a:close/>
                                <a:moveTo>
                                  <a:pt x="17472" y="12888"/>
                                </a:moveTo>
                              </a:path>
                            </a:pathLst>
                          </a:custGeom>
                          <a:grpFill/>
                          <a:ln>
                            <a:noFill/>
                          </a:ln>
                        </wps:spPr>
                        <wps:txbx>
                          <w:txbxContent>
                            <w:p>
                              <w:pPr>
                                <w:jc w:val="center"/>
                              </w:pPr>
                            </w:p>
                          </w:txbxContent>
                        </wps:txbx>
                        <wps:bodyPr lIns="0" tIns="0" rIns="0" bIns="0"/>
                      </wps:wsp>
                    </wpg:wgp>
                  </a:graphicData>
                </a:graphic>
              </wp:anchor>
            </w:drawing>
          </mc:Choice>
          <mc:Fallback>
            <w:pict>
              <v:group id="Group 292" o:spid="_x0000_s1026" o:spt="203" style="position:absolute;left:0pt;margin-left:-32.9pt;margin-top:541.25pt;height:15.65pt;width:15.65pt;z-index:251678720;mso-width-relative:page;mso-height-relative:page;" coordsize="581,578" o:gfxdata="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">
                <o:lock v:ext="edit" aspectratio="f"/>
                <v:shape id="AutoShape 289" o:spid="_x0000_s1026" o:spt="100" style="position:absolute;left:344;top:336;height:242;width:237;" filled="t" stroked="f" coordsize="21600,21600" o:gfxdata="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4bqq8AAAA&#10;3AAAAA8AAAAAAAAAAQAgAAAAIgAAAGRycy9kb3ducmV2LnhtbFBLAQIUABQAAAAIAIdO4kAzLwWe&#10;OwAAADkAAAAQAAAAAAAAAAEAIAAAAAsBAABkcnMvc2hhcGV4bWwueG1sUEsFBgAAAAAGAAYAWwEA&#10;ALUDAAAAAA==&#10;" path="m0,7065l8317,15192,12736,20980,15082,21600,21600,15192,20968,12848,15089,8571,6319,0,111,6067c103,6407,62,6739,0,7065xm14454,11832c15979,11832,17215,13039,17215,14528c17215,16018,15979,17224,14454,17224c12932,17224,11695,16018,11695,14528c11695,13039,12932,11832,14454,11832xm14454,11832e">
                  <v:path o:connectlocs="0,0;0,0;0,0;0,0;0,0;0,0;0,0;0,0;0,0;0,0;0,0;0,0;0,0;0,0;0,0;0,0" o:connectangles="0,0,0,0,0,0,0,0,0,0,0,0,0,0,0,0"/>
                  <v:fill on="t" focussize="0,0"/>
                  <v:stroke on="f"/>
                  <v:imagedata o:title=""/>
                  <o:lock v:ext="edit" aspectratio="f"/>
                  <v:textbox inset="0mm,0mm,0mm,0mm"/>
                </v:shape>
                <v:shape id="AutoShape 290" o:spid="_x0000_s1026" o:spt="100" style="position:absolute;left:0;top:0;height:296;width:301;" filled="t" stroked="f" coordsize="21600,21541" o:gfxdata="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U1K28AAAA&#10;3AAAAA8AAAAAAAAAAQAgAAAAIgAAAGRycy9kb3ducmV2LnhtbFBLAQIUABQAAAAIAIdO4kAzLwWe&#10;OwAAADkAAAAQAAAAAAAAAAEAIAAAAAsBAABkcnMvc2hhcGV4bWwueG1sUEsFBgAAAAAGAAYAWwEA&#10;ALUDAAAAAA==&#10;" path="m21600,16501l17762,12617c18256,11638,18551,10655,18551,9752c18551,4765,13841,-59,8917,0c8899,0,8342,572,8039,878c11985,4873,11660,4225,11660,6674c11660,8662,8514,11801,6594,11801c4109,11801,4901,12218,869,8136c555,8453,1,9007,0,9026c60,14011,4710,18778,9634,18778c10526,18778,11479,18490,12420,18011l15907,21541c16169,21491,16436,21458,16708,21452l21600,16501xm21600,16501e">
                  <v:path o:connectlocs="0,0;0,0;0,0;0,0;0,0;0,0;0,0;0,0;0,0;0,0;0,0;0,0;0,0;0,0;0,0" o:connectangles="0,0,0,0,0,0,0,0,0,0,0,0,0,0,0"/>
                  <v:fill on="t" focussize="0,0"/>
                  <v:stroke on="f"/>
                  <v:imagedata o:title=""/>
                  <o:lock v:ext="edit" aspectratio="f"/>
                  <v:textbox inset="0mm,0mm,0mm,0mm"/>
                </v:shape>
                <v:shape id="AutoShape 291" o:spid="_x0000_s1026" o:spt="100" style="position:absolute;left:64;top:0;height:578;width:517;" filled="t" stroked="f" coordsize="19649,21600" o:gfxdata="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dgxjugAAANwA&#10;AAAPAAAAAAAAAAEAIAAAACIAAABkcnMvZG93bnJldi54bWxQSwECFAAUAAAACACHTuJAMy8FnjsA&#10;AAA5AAAAEAAAAAAAAAABACAAAAAJAQAAZHJzL3NoYXBleG1sLnhtbFBLBQYAAAAABgAGAFsBAACz&#10;AwAAAAA=&#10;" path="m17472,12888l18861,14219c18861,14219,20862,8759,18487,6419c17628,5574,16359,4325,15362,3342c15146,3130,14541,3322,14385,3118c13948,2546,13787,2058,13753,1939c13658,1489,13171,1049,12778,661l12632,517c12305,195,12135,0,11936,0c11770,0,11583,136,11265,449l9364,2322c8667,3008,8832,3076,9433,3667l9580,3811c10017,4242,10522,4788,11033,4788c11039,4788,11045,4788,11051,4788c11444,4860,12257,5087,12630,5763c13041,6658,12460,7273,12228,7616l7130,12636c6967,12585,6805,12557,6649,12557c6373,12557,6118,12645,5910,12849c5872,12887,5816,12942,5748,13009c5748,13009,1550,17143,461,18215c392,18283,337,18337,298,18375c-738,19396,1154,21600,2534,21600c2811,21600,3067,21511,3275,21307c3314,21269,3369,21214,3438,21147c4530,20071,8725,15940,8725,15940c8793,15873,8848,15819,8887,15780c9211,15461,9247,15026,9104,14578l14816,8953c15172,8659,15527,8388,15729,8388c15759,8388,15786,8395,15809,8408c17877,9576,17472,12888,17472,12888xm17472,12888e">
                  <v:path textboxrect="0,0,19649,21600" o:connectlocs="0,0;0,0;0,0;0,0;0,0;0,0;0,0;0,0;0,0;0,0;0,0;0,0;0,0;0,0;0,0;0,0;0,0;0,0;0,0;0,0;0,0;0,0;0,0;0,0;0,0;0,0;0,0;0,0;0,0;0,0;0,0;0,0;0,0;0,0" o:connectangles="0,0,0,0,0,0,0,0,0,0,0,0,0,0,0,0,0,0,0,0,0,0,0,0,0,0,0,0,0,0,0,0,0,0"/>
                  <v:fill on="t" focussize="0,0"/>
                  <v:stroke on="f"/>
                  <v:imagedata o:title=""/>
                  <o:lock v:ext="edit" aspectratio="f"/>
                  <v:textbox inset="0mm,0mm,0mm,0mm">
                    <w:txbxContent>
                      <w:p>
                        <w:pPr>
                          <w:jc w:val="center"/>
                        </w:pPr>
                      </w:p>
                    </w:txbxContent>
                  </v:textbox>
                </v:shape>
              </v:group>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-398780</wp:posOffset>
                </wp:positionH>
                <wp:positionV relativeFrom="paragraph">
                  <wp:posOffset>3585845</wp:posOffset>
                </wp:positionV>
                <wp:extent cx="181610" cy="157480"/>
                <wp:effectExtent l="0" t="0" r="8890" b="13970"/>
                <wp:wrapNone/>
                <wp:docPr id="70" name="Freeform 31"/>
                <wp:cNvGraphicFramePr/>
                <a:graphic xmlns:a="http://schemas.openxmlformats.org/drawingml/2006/main">
                  <a:graphicData uri="http://schemas.microsoft.com/office/word/2010/wordprocessingShape">
                    <wps:wsp>
                      <wps:cNvSpPr>
                        <a:spLocks noEditPoints="1"/>
                      </wps:cNvSpPr>
                      <wps:spPr bwMode="auto">
                        <a:xfrm>
                          <a:off x="0" y="0"/>
                          <a:ext cx="181610" cy="157480"/>
                        </a:xfrm>
                        <a:custGeom>
                          <a:avLst/>
                          <a:gdLst/>
                          <a:ahLst/>
                          <a:cxnLst>
                            <a:cxn ang="0">
                              <a:pos x="64" y="28"/>
                            </a:cxn>
                            <a:cxn ang="0">
                              <a:pos x="0" y="28"/>
                            </a:cxn>
                            <a:cxn ang="0">
                              <a:pos x="0" y="15"/>
                            </a:cxn>
                            <a:cxn ang="0">
                              <a:pos x="5" y="9"/>
                            </a:cxn>
                            <a:cxn ang="0">
                              <a:pos x="18" y="9"/>
                            </a:cxn>
                            <a:cxn ang="0">
                              <a:pos x="18" y="3"/>
                            </a:cxn>
                            <a:cxn ang="0">
                              <a:pos x="21" y="0"/>
                            </a:cxn>
                            <a:cxn ang="0">
                              <a:pos x="42" y="0"/>
                            </a:cxn>
                            <a:cxn ang="0">
                              <a:pos x="45" y="3"/>
                            </a:cxn>
                            <a:cxn ang="0">
                              <a:pos x="45" y="9"/>
                            </a:cxn>
                            <a:cxn ang="0">
                              <a:pos x="58" y="9"/>
                            </a:cxn>
                            <a:cxn ang="0">
                              <a:pos x="64" y="15"/>
                            </a:cxn>
                            <a:cxn ang="0">
                              <a:pos x="64" y="28"/>
                            </a:cxn>
                            <a:cxn ang="0">
                              <a:pos x="64" y="49"/>
                            </a:cxn>
                            <a:cxn ang="0">
                              <a:pos x="58" y="55"/>
                            </a:cxn>
                            <a:cxn ang="0">
                              <a:pos x="5" y="55"/>
                            </a:cxn>
                            <a:cxn ang="0">
                              <a:pos x="0" y="49"/>
                            </a:cxn>
                            <a:cxn ang="0">
                              <a:pos x="0" y="32"/>
                            </a:cxn>
                            <a:cxn ang="0">
                              <a:pos x="24" y="32"/>
                            </a:cxn>
                            <a:cxn ang="0">
                              <a:pos x="24" y="37"/>
                            </a:cxn>
                            <a:cxn ang="0">
                              <a:pos x="26" y="40"/>
                            </a:cxn>
                            <a:cxn ang="0">
                              <a:pos x="37" y="40"/>
                            </a:cxn>
                            <a:cxn ang="0">
                              <a:pos x="40" y="37"/>
                            </a:cxn>
                            <a:cxn ang="0">
                              <a:pos x="40" y="32"/>
                            </a:cxn>
                            <a:cxn ang="0">
                              <a:pos x="64" y="32"/>
                            </a:cxn>
                            <a:cxn ang="0">
                              <a:pos x="64" y="49"/>
                            </a:cxn>
                            <a:cxn ang="0">
                              <a:pos x="41" y="9"/>
                            </a:cxn>
                            <a:cxn ang="0">
                              <a:pos x="41" y="4"/>
                            </a:cxn>
                            <a:cxn ang="0">
                              <a:pos x="23" y="4"/>
                            </a:cxn>
                            <a:cxn ang="0">
                              <a:pos x="23" y="9"/>
                            </a:cxn>
                            <a:cxn ang="0">
                              <a:pos x="41" y="9"/>
                            </a:cxn>
                            <a:cxn ang="0">
                              <a:pos x="36" y="36"/>
                            </a:cxn>
                            <a:cxn ang="0">
                              <a:pos x="27" y="36"/>
                            </a:cxn>
                            <a:cxn ang="0">
                              <a:pos x="27" y="32"/>
                            </a:cxn>
                            <a:cxn ang="0">
                              <a:pos x="36" y="32"/>
                            </a:cxn>
                            <a:cxn ang="0">
                              <a:pos x="36" y="36"/>
                            </a:cxn>
                          </a:cxnLst>
                          <a:rect l="0" t="0" r="r" b="b"/>
                          <a:pathLst>
                            <a:path w="64" h="55">
                              <a:moveTo>
                                <a:pt x="64" y="28"/>
                              </a:moveTo>
                              <a:cubicBezTo>
                                <a:pt x="0" y="28"/>
                                <a:pt x="0" y="28"/>
                                <a:pt x="0" y="28"/>
                              </a:cubicBezTo>
                              <a:cubicBezTo>
                                <a:pt x="0" y="15"/>
                                <a:pt x="0" y="15"/>
                                <a:pt x="0" y="15"/>
                              </a:cubicBezTo>
                              <a:cubicBezTo>
                                <a:pt x="0" y="11"/>
                                <a:pt x="2" y="9"/>
                                <a:pt x="5" y="9"/>
                              </a:cubicBezTo>
                              <a:cubicBezTo>
                                <a:pt x="18" y="9"/>
                                <a:pt x="18" y="9"/>
                                <a:pt x="18" y="9"/>
                              </a:cubicBezTo>
                              <a:cubicBezTo>
                                <a:pt x="18" y="3"/>
                                <a:pt x="18" y="3"/>
                                <a:pt x="18" y="3"/>
                              </a:cubicBezTo>
                              <a:cubicBezTo>
                                <a:pt x="18" y="1"/>
                                <a:pt x="20" y="0"/>
                                <a:pt x="21" y="0"/>
                              </a:cubicBezTo>
                              <a:cubicBezTo>
                                <a:pt x="42" y="0"/>
                                <a:pt x="42" y="0"/>
                                <a:pt x="42" y="0"/>
                              </a:cubicBezTo>
                              <a:cubicBezTo>
                                <a:pt x="44" y="0"/>
                                <a:pt x="45" y="1"/>
                                <a:pt x="45" y="3"/>
                              </a:cubicBezTo>
                              <a:cubicBezTo>
                                <a:pt x="45" y="9"/>
                                <a:pt x="45" y="9"/>
                                <a:pt x="45" y="9"/>
                              </a:cubicBezTo>
                              <a:cubicBezTo>
                                <a:pt x="58" y="9"/>
                                <a:pt x="58" y="9"/>
                                <a:pt x="58" y="9"/>
                              </a:cubicBezTo>
                              <a:cubicBezTo>
                                <a:pt x="61" y="9"/>
                                <a:pt x="64" y="11"/>
                                <a:pt x="64" y="15"/>
                              </a:cubicBezTo>
                              <a:lnTo>
                                <a:pt x="64" y="28"/>
                              </a:lnTo>
                              <a:close/>
                              <a:moveTo>
                                <a:pt x="64" y="49"/>
                              </a:moveTo>
                              <a:cubicBezTo>
                                <a:pt x="64" y="52"/>
                                <a:pt x="61" y="55"/>
                                <a:pt x="58" y="55"/>
                              </a:cubicBezTo>
                              <a:cubicBezTo>
                                <a:pt x="5" y="55"/>
                                <a:pt x="5" y="55"/>
                                <a:pt x="5" y="55"/>
                              </a:cubicBezTo>
                              <a:cubicBezTo>
                                <a:pt x="2" y="55"/>
                                <a:pt x="0" y="52"/>
                                <a:pt x="0" y="49"/>
                              </a:cubicBezTo>
                              <a:cubicBezTo>
                                <a:pt x="0" y="32"/>
                                <a:pt x="0" y="32"/>
                                <a:pt x="0" y="32"/>
                              </a:cubicBezTo>
                              <a:cubicBezTo>
                                <a:pt x="24" y="32"/>
                                <a:pt x="24" y="32"/>
                                <a:pt x="24" y="32"/>
                              </a:cubicBezTo>
                              <a:cubicBezTo>
                                <a:pt x="24" y="37"/>
                                <a:pt x="24" y="37"/>
                                <a:pt x="24" y="37"/>
                              </a:cubicBezTo>
                              <a:cubicBezTo>
                                <a:pt x="24" y="39"/>
                                <a:pt x="25" y="40"/>
                                <a:pt x="26" y="40"/>
                              </a:cubicBezTo>
                              <a:cubicBezTo>
                                <a:pt x="37" y="40"/>
                                <a:pt x="37" y="40"/>
                                <a:pt x="37" y="40"/>
                              </a:cubicBezTo>
                              <a:cubicBezTo>
                                <a:pt x="39" y="40"/>
                                <a:pt x="40" y="39"/>
                                <a:pt x="40" y="37"/>
                              </a:cubicBezTo>
                              <a:cubicBezTo>
                                <a:pt x="40" y="32"/>
                                <a:pt x="40" y="32"/>
                                <a:pt x="40" y="32"/>
                              </a:cubicBezTo>
                              <a:cubicBezTo>
                                <a:pt x="64" y="32"/>
                                <a:pt x="64" y="32"/>
                                <a:pt x="64" y="32"/>
                              </a:cubicBezTo>
                              <a:lnTo>
                                <a:pt x="64" y="49"/>
                              </a:lnTo>
                              <a:close/>
                              <a:moveTo>
                                <a:pt x="41" y="9"/>
                              </a:moveTo>
                              <a:cubicBezTo>
                                <a:pt x="41" y="4"/>
                                <a:pt x="41" y="4"/>
                                <a:pt x="41" y="4"/>
                              </a:cubicBezTo>
                              <a:cubicBezTo>
                                <a:pt x="23" y="4"/>
                                <a:pt x="23" y="4"/>
                                <a:pt x="23" y="4"/>
                              </a:cubicBezTo>
                              <a:cubicBezTo>
                                <a:pt x="23" y="9"/>
                                <a:pt x="23" y="9"/>
                                <a:pt x="23" y="9"/>
                              </a:cubicBezTo>
                              <a:lnTo>
                                <a:pt x="41" y="9"/>
                              </a:lnTo>
                              <a:close/>
                              <a:moveTo>
                                <a:pt x="36" y="36"/>
                              </a:moveTo>
                              <a:cubicBezTo>
                                <a:pt x="27" y="36"/>
                                <a:pt x="27" y="36"/>
                                <a:pt x="27" y="36"/>
                              </a:cubicBezTo>
                              <a:cubicBezTo>
                                <a:pt x="27" y="32"/>
                                <a:pt x="27" y="32"/>
                                <a:pt x="27" y="32"/>
                              </a:cubicBezTo>
                              <a:cubicBezTo>
                                <a:pt x="36" y="32"/>
                                <a:pt x="36" y="32"/>
                                <a:pt x="36" y="32"/>
                              </a:cubicBezTo>
                              <a:lnTo>
                                <a:pt x="36" y="36"/>
                              </a:lnTo>
                              <a:close/>
                            </a:path>
                          </a:pathLst>
                        </a:custGeom>
                        <a:solidFill>
                          <a:schemeClr val="bg1"/>
                        </a:solidFill>
                        <a:ln w="9525">
                          <a:noFill/>
                          <a:round/>
                        </a:ln>
                      </wps:spPr>
                      <wps:txbx>
                        <w:txbxContent>
                          <w:p>
                            <w:pPr>
                              <w:jc w:val="center"/>
                              <w:rPr>
                                <w:rFonts w:hint="eastAsia" w:eastAsiaTheme="minorEastAsia"/>
                                <w:lang w:eastAsia="zh-CN"/>
                              </w:rPr>
                            </w:pPr>
                            <w:r>
                              <w:rPr>
                                <w:rFonts w:hint="eastAsia"/>
                                <w:lang w:eastAsia="zh-CN"/>
                              </w:rPr>
                              <w:t>个人简历</w:t>
                            </w:r>
                          </w:p>
                        </w:txbxContent>
                      </wps:txbx>
                      <wps:bodyPr vert="horz" wrap="square" lIns="121917" tIns="60958" rIns="121917" bIns="60958" numCol="1" anchor="t" anchorCtr="0" compatLnSpc="1"/>
                    </wps:wsp>
                  </a:graphicData>
                </a:graphic>
              </wp:anchor>
            </w:drawing>
          </mc:Choice>
          <mc:Fallback>
            <w:pict>
              <v:shape id="Freeform 31" o:spid="_x0000_s1026" o:spt="100" style="position:absolute;left:0pt;margin-left:-31.4pt;margin-top:282.35pt;height:12.4pt;width:14.3pt;z-index:251675648;mso-width-relative:page;mso-height-relative:page;" fillcolor="#FFFFFF [3212]" filled="t" stroked="f" coordsize="64,55" o:gfxdata="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" path="m64,28c0,28,0,28,0,28c0,15,0,15,0,15c0,11,2,9,5,9c18,9,18,9,18,9c18,3,18,3,18,3c18,1,20,0,21,0c42,0,42,0,42,0c44,0,45,1,45,3c45,9,45,9,45,9c58,9,58,9,58,9c61,9,64,11,64,15l64,28xm64,49c64,52,61,55,58,55c5,55,5,55,5,55c2,55,0,52,0,49c0,32,0,32,0,32c24,32,24,32,24,32c24,37,24,37,24,37c24,39,25,40,26,40c37,40,37,40,37,40c39,40,40,39,40,37c40,32,40,32,40,32c64,32,64,32,64,32l64,49xm41,9c41,4,41,4,41,4c23,4,23,4,23,4c23,9,23,9,23,9l41,9xm36,36c27,36,27,36,27,36c27,32,27,32,27,32c36,32,36,32,36,32l36,36xe">
                <v:path textboxrect="0,0,64,55" o:connectlocs="64,28;0,28;0,15;5,9;18,9;18,3;21,0;42,0;45,3;45,9;58,9;64,15;64,28;64,49;58,55;5,55;0,49;0,32;24,32;24,37;26,40;37,40;40,37;40,32;64,32;64,49;41,9;41,4;23,4;23,9;41,9;36,36;27,36;27,32;36,32;36,36" o:connectangles="0,0,0,0,0,0,0,0,0,0,0,0,0,0,0,0,0,0,0,0,0,0,0,0,0,0,0,0,0,0,0,0,0,0,0,0"/>
                <v:fill on="t" focussize="0,0"/>
                <v:stroke on="f" joinstyle="round"/>
                <v:imagedata o:title=""/>
                <o:lock v:ext="edit" aspectratio="f"/>
                <v:textbox inset="9.59976377952756pt,4.79984251968504pt,9.59976377952756pt,4.79984251968504pt">
                  <w:txbxContent>
                    <w:p>
                      <w:pPr>
                        <w:jc w:val="center"/>
                        <w:rPr>
                          <w:rFonts w:hint="eastAsia" w:eastAsiaTheme="minorEastAsia"/>
                          <w:lang w:eastAsia="zh-CN"/>
                        </w:rPr>
                      </w:pPr>
                      <w:r>
                        <w:rPr>
                          <w:rFonts w:hint="eastAsia"/>
                          <w:lang w:eastAsia="zh-CN"/>
                        </w:rPr>
                        <w:t>个人简历</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-1186815</wp:posOffset>
                </wp:positionH>
                <wp:positionV relativeFrom="paragraph">
                  <wp:posOffset>-897255</wp:posOffset>
                </wp:positionV>
                <wp:extent cx="7666355" cy="333375"/>
                <wp:effectExtent l="0" t="0" r="10795" b="9525"/>
                <wp:wrapNone/>
                <wp:docPr id="35" name="矩形 35"/>
                <wp:cNvGraphicFramePr/>
                <a:graphic xmlns:a="http://schemas.openxmlformats.org/drawingml/2006/main">
                  <a:graphicData uri="http://schemas.microsoft.com/office/word/2010/wordprocessingShape">
                    <wps:wsp>
                      <wps:cNvSpPr/>
                      <wps:spPr>
                        <a:xfrm>
                          <a:off x="0" y="0"/>
                          <a:ext cx="7666355" cy="3333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3.45pt;margin-top:-70.65pt;height:26.25pt;width:603.65pt;z-index:251659264;v-text-anchor:middle;mso-width-relative:page;mso-height-relative:page;" fillcolor="#D9D9D9 [2732]" filled="t" stroked="f" coordsize="21600,21600" o:gfxdata="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mOH3yNoAAAAOAQAADwAAAAAAAAABACAA&#10;AAAiAAAAZHJzL2Rvd25yZXYueG1sUEsBAhQAFAAAAAgAh07iQPIqU1B9AgAA7wQAAA4AAAAAAAAA&#10;AQAgAAAAKQEAAGRycy9lMm9Eb2MueG1sUEsFBgAAAAAGAAYAWQEAABgGAAAAAA==&#10;">
                <v:fill on="t" focussize="0,0"/>
                <v:stroke on="f" weight="1pt" miterlimit="8" joinstyle="miter"/>
                <v:imagedata o:title=""/>
                <o:lock v:ext="edit" aspectratio="f"/>
              </v:rect>
            </w:pict>
          </mc:Fallback>
        </mc:AlternateContent>
      </w:r>
      <w:r>
        <w:rPr>
          <w:sz w:val="21"/>
        </w:rPr>
        <mc:AlternateContent>
          <mc:Choice Requires="wpg">
            <w:drawing>
              <wp:anchor distT="0" distB="0" distL="114300" distR="114300" simplePos="0" relativeHeight="251673600" behindDoc="1" locked="0" layoutInCell="1" allowOverlap="1">
                <wp:simplePos x="0" y="0"/>
                <wp:positionH relativeFrom="column">
                  <wp:posOffset>-481965</wp:posOffset>
                </wp:positionH>
                <wp:positionV relativeFrom="paragraph">
                  <wp:posOffset>7870825</wp:posOffset>
                </wp:positionV>
                <wp:extent cx="6238240" cy="436245"/>
                <wp:effectExtent l="0" t="0" r="10160" b="22225"/>
                <wp:wrapNone/>
                <wp:docPr id="30" name="组合 30"/>
                <wp:cNvGraphicFramePr/>
                <a:graphic xmlns:a="http://schemas.openxmlformats.org/drawingml/2006/main">
                  <a:graphicData uri="http://schemas.microsoft.com/office/word/2010/wordprocessingGroup">
                    <wpg:wgp>
                      <wpg:cNvGrpSpPr/>
                      <wpg:grpSpPr>
                        <a:xfrm>
                          <a:off x="0" y="0"/>
                          <a:ext cx="6238240" cy="436245"/>
                          <a:chOff x="8865" y="3843"/>
                          <a:chExt cx="9824" cy="687"/>
                        </a:xfrm>
                      </wpg:grpSpPr>
                      <wps:wsp>
                        <wps:cNvPr id="31" name="椭圆 17"/>
                        <wps:cNvSpPr/>
                        <wps:spPr>
                          <a:xfrm>
                            <a:off x="8873" y="3976"/>
                            <a:ext cx="521" cy="521"/>
                          </a:xfrm>
                          <a:prstGeom prst="ellipse">
                            <a:avLst/>
                          </a:prstGeom>
                          <a:solidFill>
                            <a:srgbClr val="5069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 name="文本框 24"/>
                        <wps:cNvSpPr txBox="1"/>
                        <wps:spPr>
                          <a:xfrm>
                            <a:off x="9413" y="3843"/>
                            <a:ext cx="2257" cy="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旗黑-55简" w:hAnsi="汉仪旗黑-55简" w:eastAsia="汉仪旗黑-55简" w:cs="汉仪旗黑-55简"/>
                                  <w:b/>
                                  <w:bCs/>
                                  <w:color w:val="506991"/>
                                  <w:sz w:val="30"/>
                                  <w:szCs w:val="30"/>
                                  <w:lang w:val="en-US" w:eastAsia="zh-CN"/>
                                </w:rPr>
                              </w:pPr>
                              <w:r>
                                <w:rPr>
                                  <w:rFonts w:hint="eastAsia" w:ascii="汉仪旗黑-55简" w:hAnsi="汉仪旗黑-55简" w:eastAsia="汉仪旗黑-55简" w:cs="汉仪旗黑-55简"/>
                                  <w:b/>
                                  <w:bCs/>
                                  <w:color w:val="506991"/>
                                  <w:sz w:val="30"/>
                                  <w:szCs w:val="30"/>
                                  <w:lang w:val="en-US" w:eastAsia="zh-CN"/>
                                </w:rPr>
                                <w:t xml:space="preserve">evaluate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直接连接符 16"/>
                        <wps:cNvCnPr/>
                        <wps:spPr>
                          <a:xfrm>
                            <a:off x="8865" y="4530"/>
                            <a:ext cx="9825"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7.95pt;margin-top:619.75pt;height:34.35pt;width:491.2pt;z-index:-251642880;mso-width-relative:page;mso-height-relative:page;" coordorigin="8865,3843" coordsize="9824,687" o:gfxdata="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">
                <o:lock v:ext="edit" aspectratio="f"/>
                <v:shape id="椭圆 17" o:spid="_x0000_s1026" o:spt="3" type="#_x0000_t3" style="position:absolute;left:8873;top:3976;height:521;width:521;v-text-anchor:middle;" fillcolor="#506991" filled="t" stroked="f" coordsize="21600,21600" o:gfxdata="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cSt7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shape>
                <v:shape id="文本框 24" o:spid="_x0000_s1026" o:spt="202" type="#_x0000_t202" style="position:absolute;left:9413;top:3843;height:600;width:2257;" filled="f" stroked="f" coordsize="21600,21600" o:gfxdata="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8uD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eastAsia" w:ascii="汉仪旗黑-55简" w:hAnsi="汉仪旗黑-55简" w:eastAsia="汉仪旗黑-55简" w:cs="汉仪旗黑-55简"/>
                            <w:b/>
                            <w:bCs/>
                            <w:color w:val="506991"/>
                            <w:sz w:val="30"/>
                            <w:szCs w:val="30"/>
                            <w:lang w:val="en-US" w:eastAsia="zh-CN"/>
                          </w:rPr>
                        </w:pPr>
                        <w:r>
                          <w:rPr>
                            <w:rFonts w:hint="eastAsia" w:ascii="汉仪旗黑-55简" w:hAnsi="汉仪旗黑-55简" w:eastAsia="汉仪旗黑-55简" w:cs="汉仪旗黑-55简"/>
                            <w:b/>
                            <w:bCs/>
                            <w:color w:val="506991"/>
                            <w:sz w:val="30"/>
                            <w:szCs w:val="30"/>
                            <w:lang w:val="en-US" w:eastAsia="zh-CN"/>
                          </w:rPr>
                          <w:t xml:space="preserve">evaluate </w:t>
                        </w:r>
                      </w:p>
                    </w:txbxContent>
                  </v:textbox>
                </v:shape>
                <v:line id="直接连接符 16" o:spid="_x0000_s1026" o:spt="20" style="position:absolute;left:8865;top:4530;height:0;width:9825;" filled="f" stroked="t" coordsize="21600,21600" o:gfxdata="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BfDkrsAAADb&#10;AAAADwAAAAAAAAABACAAAAAiAAAAZHJzL2Rvd25yZXYueG1sUEsBAhQAFAAAAAgAh07iQDMvBZ47&#10;AAAAOQAAABAAAAAAAAAAAQAgAAAACgEAAGRycy9zaGFwZXhtbC54bWxQSwUGAAAAAAYABgBbAQAA&#10;tAMAAAAA&#10;">
                  <v:fill on="f" focussize="0,0"/>
                  <v:stroke weight="1.5pt" color="#BFBFBF [2412]" miterlimit="8" joinstyle="miter"/>
                  <v:imagedata o:title=""/>
                  <o:lock v:ext="edit" aspectratio="f"/>
                </v:line>
              </v:group>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-560705</wp:posOffset>
                </wp:positionH>
                <wp:positionV relativeFrom="paragraph">
                  <wp:posOffset>7181215</wp:posOffset>
                </wp:positionV>
                <wp:extent cx="6326505" cy="7448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6326505" cy="744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pPr>
                            <w:r>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t>Have cet-4-6 certificate, financial professional certificate, proficient in Mandarin communication</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pPr>
                            <w:r>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t>Proficient in office software operation, using WPS and Office software for daily office operation.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15pt;margin-top:565.45pt;height:58.65pt;width:498.15pt;z-index:251668480;mso-width-relative:page;mso-height-relative:page;" filled="f" stroked="f" coordsize="21600,21600" o:gfxdata="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JKTQs3AAAAA0BAAAPAAAAAAAAAAEAIAAAACIAAABk&#10;cnMvZG93bnJldi54bWxQSwECFAAUAAAACACHTuJARq5ZVDsCAABoBAAADgAAAAAAAAABACAAAAAr&#10;AQAAZHJzL2Uyb0RvYy54bWxQSwUGAAAAAAYABgBZAQAA2A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pPr>
                      <w:r>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t>Have cet-4-6 certificate, financial professional certificate, proficient in Mandarin communication</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pPr>
                      <w:r>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t>Proficient in office software operation, using WPS and Office software for daily office operation.</w:t>
                      </w:r>
                    </w:p>
                  </w:txbxContent>
                </v:textbox>
              </v:shape>
            </w:pict>
          </mc:Fallback>
        </mc:AlternateContent>
      </w:r>
      <w:r>
        <w:rPr>
          <w:sz w:val="21"/>
        </w:rPr>
        <mc:AlternateContent>
          <mc:Choice Requires="wpg">
            <w:drawing>
              <wp:anchor distT="0" distB="0" distL="114300" distR="114300" simplePos="0" relativeHeight="251672576" behindDoc="1" locked="0" layoutInCell="1" allowOverlap="1">
                <wp:simplePos x="0" y="0"/>
                <wp:positionH relativeFrom="column">
                  <wp:posOffset>-481965</wp:posOffset>
                </wp:positionH>
                <wp:positionV relativeFrom="paragraph">
                  <wp:posOffset>6727825</wp:posOffset>
                </wp:positionV>
                <wp:extent cx="6238240" cy="436245"/>
                <wp:effectExtent l="0" t="0" r="10160" b="22225"/>
                <wp:wrapNone/>
                <wp:docPr id="26" name="组合 26"/>
                <wp:cNvGraphicFramePr/>
                <a:graphic xmlns:a="http://schemas.openxmlformats.org/drawingml/2006/main">
                  <a:graphicData uri="http://schemas.microsoft.com/office/word/2010/wordprocessingGroup">
                    <wpg:wgp>
                      <wpg:cNvGrpSpPr/>
                      <wpg:grpSpPr>
                        <a:xfrm>
                          <a:off x="0" y="0"/>
                          <a:ext cx="6238240" cy="436245"/>
                          <a:chOff x="8865" y="3843"/>
                          <a:chExt cx="9824" cy="687"/>
                        </a:xfrm>
                      </wpg:grpSpPr>
                      <wps:wsp>
                        <wps:cNvPr id="27" name="椭圆 17"/>
                        <wps:cNvSpPr/>
                        <wps:spPr>
                          <a:xfrm>
                            <a:off x="8873" y="3976"/>
                            <a:ext cx="521" cy="521"/>
                          </a:xfrm>
                          <a:prstGeom prst="ellipse">
                            <a:avLst/>
                          </a:prstGeom>
                          <a:solidFill>
                            <a:srgbClr val="5069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文本框 24"/>
                        <wps:cNvSpPr txBox="1"/>
                        <wps:spPr>
                          <a:xfrm>
                            <a:off x="9413" y="3843"/>
                            <a:ext cx="2257" cy="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旗黑-55简" w:hAnsi="汉仪旗黑-55简" w:eastAsia="汉仪旗黑-55简" w:cs="汉仪旗黑-55简"/>
                                  <w:b/>
                                  <w:bCs/>
                                  <w:color w:val="506991"/>
                                  <w:sz w:val="30"/>
                                  <w:szCs w:val="30"/>
                                  <w:lang w:val="en-US" w:eastAsia="zh-CN"/>
                                </w:rPr>
                              </w:pPr>
                              <w:r>
                                <w:rPr>
                                  <w:rFonts w:hint="eastAsia" w:ascii="汉仪旗黑-55简" w:hAnsi="汉仪旗黑-55简" w:eastAsia="汉仪旗黑-55简" w:cs="汉仪旗黑-55简"/>
                                  <w:b/>
                                  <w:bCs/>
                                  <w:color w:val="506991"/>
                                  <w:sz w:val="30"/>
                                  <w:szCs w:val="30"/>
                                  <w:lang w:val="en-US" w:eastAsia="zh-CN"/>
                                </w:rPr>
                                <w:t xml:space="preserve">skill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直接连接符 16"/>
                        <wps:cNvCnPr/>
                        <wps:spPr>
                          <a:xfrm>
                            <a:off x="8865" y="4530"/>
                            <a:ext cx="9825"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7.95pt;margin-top:529.75pt;height:34.35pt;width:491.2pt;z-index:-251643904;mso-width-relative:page;mso-height-relative:page;" coordorigin="8865,3843" coordsize="9824,687" o:gfxdata="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">
                <o:lock v:ext="edit" aspectratio="f"/>
                <v:shape id="椭圆 17" o:spid="_x0000_s1026" o:spt="3" type="#_x0000_t3" style="position:absolute;left:8873;top:3976;height:521;width:521;v-text-anchor:middle;" fillcolor="#506991" filled="t" stroked="f" coordsize="21600,21600" o:gfxdata="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1buYW/&#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shape>
                <v:shape id="文本框 24" o:spid="_x0000_s1026" o:spt="202" type="#_x0000_t202" style="position:absolute;left:9413;top:3843;height:600;width:2257;" filled="f" stroked="f" coordsize="21600,21600" o:gfxdata="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Po87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pPr>
                          <w:rPr>
                            <w:rFonts w:hint="eastAsia" w:ascii="汉仪旗黑-55简" w:hAnsi="汉仪旗黑-55简" w:eastAsia="汉仪旗黑-55简" w:cs="汉仪旗黑-55简"/>
                            <w:b/>
                            <w:bCs/>
                            <w:color w:val="506991"/>
                            <w:sz w:val="30"/>
                            <w:szCs w:val="30"/>
                            <w:lang w:val="en-US" w:eastAsia="zh-CN"/>
                          </w:rPr>
                        </w:pPr>
                        <w:r>
                          <w:rPr>
                            <w:rFonts w:hint="eastAsia" w:ascii="汉仪旗黑-55简" w:hAnsi="汉仪旗黑-55简" w:eastAsia="汉仪旗黑-55简" w:cs="汉仪旗黑-55简"/>
                            <w:b/>
                            <w:bCs/>
                            <w:color w:val="506991"/>
                            <w:sz w:val="30"/>
                            <w:szCs w:val="30"/>
                            <w:lang w:val="en-US" w:eastAsia="zh-CN"/>
                          </w:rPr>
                          <w:t xml:space="preserve">skill </w:t>
                        </w:r>
                      </w:p>
                    </w:txbxContent>
                  </v:textbox>
                </v:shape>
                <v:line id="直接连接符 16" o:spid="_x0000_s1026" o:spt="20" style="position:absolute;left:8865;top:4530;height:0;width:9825;" filled="f" stroked="t" coordsize="21600,21600" o:gfxdata="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wmYqW8AAAA&#10;2wAAAA8AAAAAAAAAAQAgAAAAIgAAAGRycy9kb3ducmV2LnhtbFBLAQIUABQAAAAIAIdO4kAzLwWe&#10;OwAAADkAAAAQAAAAAAAAAAEAIAAAAAsBAABkcnMvc2hhcGV4bWwueG1sUEsFBgAAAAAGAAYAWwEA&#10;ALUDAAAAAA==&#10;">
                  <v:fill on="f" focussize="0,0"/>
                  <v:stroke weight="1.5pt" color="#BFBFBF [2412]" miterlimit="8" joinstyle="miter"/>
                  <v:imagedata o:title=""/>
                  <o:lock v:ext="edit" aspectratio="f"/>
                </v:line>
              </v:group>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-560705</wp:posOffset>
                </wp:positionH>
                <wp:positionV relativeFrom="paragraph">
                  <wp:posOffset>3912235</wp:posOffset>
                </wp:positionV>
                <wp:extent cx="6326505" cy="144335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6326505" cy="1443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80" w:lineRule="exact"/>
                              <w:ind w:left="1051" w:hanging="1200" w:hangingChars="500"/>
                              <w:textAlignment w:val="auto"/>
                              <w:rPr>
                                <w:rFonts w:hint="eastAsia" w:ascii="汉仪旗黑-55简" w:hAnsi="汉仪旗黑-55简" w:eastAsia="汉仪旗黑-55简" w:cs="汉仪旗黑-55简"/>
                                <w:b w:val="0"/>
                                <w:bCs w:val="0"/>
                                <w:color w:val="506991"/>
                                <w:sz w:val="24"/>
                                <w:szCs w:val="24"/>
                                <w:lang w:val="en-US" w:eastAsia="zh-CN"/>
                              </w:rPr>
                            </w:pPr>
                            <w:r>
                              <w:rPr>
                                <w:rFonts w:hint="eastAsia" w:ascii="汉仪旗黑-55简" w:hAnsi="汉仪旗黑-55简" w:eastAsia="汉仪旗黑-55简" w:cs="汉仪旗黑-55简"/>
                                <w:b w:val="0"/>
                                <w:bCs w:val="0"/>
                                <w:color w:val="506991"/>
                                <w:sz w:val="24"/>
                                <w:szCs w:val="24"/>
                                <w:lang w:val="en-US" w:eastAsia="zh-CN"/>
                              </w:rPr>
                              <w:t>October 20xx - September 20XX    Kindaly Inc. serves as financial accountant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汉仪旗黑-55简" w:hAnsi="汉仪旗黑-55简" w:eastAsia="汉仪旗黑-55简" w:cs="汉仪旗黑-55简"/>
                                <w:b w:val="0"/>
                                <w:bCs w:val="0"/>
                                <w:color w:val="506991"/>
                                <w:lang w:val="en-US" w:eastAsia="zh-CN"/>
                              </w:rPr>
                            </w:pPr>
                            <w:r>
                              <w:rPr>
                                <w:rFonts w:hint="eastAsia" w:ascii="汉仪旗黑-55简" w:hAnsi="汉仪旗黑-55简" w:eastAsia="汉仪旗黑-55简" w:cs="汉仪旗黑-55简"/>
                                <w:b w:val="0"/>
                                <w:bCs w:val="0"/>
                                <w:color w:val="506991"/>
                                <w:lang w:val="en-US" w:eastAsia="zh-CN"/>
                              </w:rPr>
                              <w:t>Major Courses:</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pPr>
                            <w:r>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t>Prepare monthly and annual financial statements, make timely statistics of related expenses in the operation process, cooperate with marketing management department to make financial accounting in time, regularly budget financial expenses, and audit the use of invoices in the unit.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15pt;margin-top:308.05pt;height:113.65pt;width:498.15pt;z-index:251666432;mso-width-relative:page;mso-height-relative:page;" filled="f" stroked="f" coordsize="21600,21600" o:gfxdata="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&#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Vs5Q+3AAAAAsBAAAPAAAAAAAAAAEAIAAAACIAAABk&#10;cnMvZG93bnJldi54bWxQSwECFAAUAAAACACHTuJA9kD1UjsCAABpBAAADgAAAAAAAAABACAAAAAr&#10;AQAAZHJzL2Uyb0RvYy54bWxQSwUGAAAAAAYABgBZAQAA2A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ind w:left="1051" w:hanging="1200" w:hangingChars="500"/>
                        <w:textAlignment w:val="auto"/>
                        <w:rPr>
                          <w:rFonts w:hint="eastAsia" w:ascii="汉仪旗黑-55简" w:hAnsi="汉仪旗黑-55简" w:eastAsia="汉仪旗黑-55简" w:cs="汉仪旗黑-55简"/>
                          <w:b w:val="0"/>
                          <w:bCs w:val="0"/>
                          <w:color w:val="506991"/>
                          <w:sz w:val="24"/>
                          <w:szCs w:val="24"/>
                          <w:lang w:val="en-US" w:eastAsia="zh-CN"/>
                        </w:rPr>
                      </w:pPr>
                      <w:r>
                        <w:rPr>
                          <w:rFonts w:hint="eastAsia" w:ascii="汉仪旗黑-55简" w:hAnsi="汉仪旗黑-55简" w:eastAsia="汉仪旗黑-55简" w:cs="汉仪旗黑-55简"/>
                          <w:b w:val="0"/>
                          <w:bCs w:val="0"/>
                          <w:color w:val="506991"/>
                          <w:sz w:val="24"/>
                          <w:szCs w:val="24"/>
                          <w:lang w:val="en-US" w:eastAsia="zh-CN"/>
                        </w:rPr>
                        <w:t>October 20xx - September 20XX    Kindaly Inc. serves as financial accountant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汉仪旗黑-55简" w:hAnsi="汉仪旗黑-55简" w:eastAsia="汉仪旗黑-55简" w:cs="汉仪旗黑-55简"/>
                          <w:b w:val="0"/>
                          <w:bCs w:val="0"/>
                          <w:color w:val="506991"/>
                          <w:lang w:val="en-US" w:eastAsia="zh-CN"/>
                        </w:rPr>
                      </w:pPr>
                      <w:r>
                        <w:rPr>
                          <w:rFonts w:hint="eastAsia" w:ascii="汉仪旗黑-55简" w:hAnsi="汉仪旗黑-55简" w:eastAsia="汉仪旗黑-55简" w:cs="汉仪旗黑-55简"/>
                          <w:b w:val="0"/>
                          <w:bCs w:val="0"/>
                          <w:color w:val="506991"/>
                          <w:lang w:val="en-US" w:eastAsia="zh-CN"/>
                        </w:rPr>
                        <w:t>Major Courses:</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pPr>
                      <w:r>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t>Prepare monthly and annual financial statements, make timely statistics of related expenses in the operation process, cooperate with marketing management department to make financial accounting in time, regularly budget financial expenses, and audit the use of invoices in the unit.</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-560705</wp:posOffset>
                </wp:positionH>
                <wp:positionV relativeFrom="paragraph">
                  <wp:posOffset>5262880</wp:posOffset>
                </wp:positionV>
                <wp:extent cx="6326505" cy="144335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6326505" cy="1443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80" w:lineRule="exact"/>
                              <w:ind w:left="1051" w:hanging="1200" w:hangingChars="500"/>
                              <w:textAlignment w:val="auto"/>
                              <w:rPr>
                                <w:rFonts w:hint="eastAsia" w:ascii="汉仪旗黑-55简" w:hAnsi="汉仪旗黑-55简" w:eastAsia="汉仪旗黑-55简" w:cs="汉仪旗黑-55简"/>
                                <w:b w:val="0"/>
                                <w:bCs w:val="0"/>
                                <w:color w:val="506991"/>
                                <w:sz w:val="24"/>
                                <w:szCs w:val="24"/>
                                <w:lang w:val="en-US" w:eastAsia="zh-CN"/>
                              </w:rPr>
                            </w:pPr>
                            <w:r>
                              <w:rPr>
                                <w:rFonts w:hint="eastAsia" w:ascii="汉仪旗黑-55简" w:hAnsi="汉仪旗黑-55简" w:eastAsia="汉仪旗黑-55简" w:cs="汉仪旗黑-55简"/>
                                <w:b w:val="0"/>
                                <w:bCs w:val="0"/>
                                <w:color w:val="506991"/>
                                <w:sz w:val="24"/>
                                <w:szCs w:val="24"/>
                                <w:lang w:val="en-US" w:eastAsia="zh-CN"/>
                              </w:rPr>
                              <w:t>October 20xx - September 20XX    Richang Energy Co., Ltd. serves as the accountant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汉仪旗黑-55简" w:hAnsi="汉仪旗黑-55简" w:eastAsia="汉仪旗黑-55简" w:cs="汉仪旗黑-55简"/>
                                <w:b w:val="0"/>
                                <w:bCs w:val="0"/>
                                <w:color w:val="506991"/>
                                <w:lang w:val="en-US" w:eastAsia="zh-CN"/>
                              </w:rPr>
                            </w:pPr>
                            <w:r>
                              <w:rPr>
                                <w:rFonts w:hint="eastAsia" w:ascii="汉仪旗黑-55简" w:hAnsi="汉仪旗黑-55简" w:eastAsia="汉仪旗黑-55简" w:cs="汉仪旗黑-55简"/>
                                <w:b w:val="0"/>
                                <w:bCs w:val="0"/>
                                <w:color w:val="506991"/>
                                <w:lang w:val="en-US" w:eastAsia="zh-CN"/>
                              </w:rPr>
                              <w:t>Major Courses:</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pPr>
                            <w:r>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t>Summarize the invoice application work within the unit, timely apply for invoices at the beginning of the month, calculate and check the data, regularly declare the tax of various expenses, and settle accounts at the end of the month and quarterly according to the requirements.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15pt;margin-top:414.4pt;height:113.65pt;width:498.15pt;z-index:251667456;mso-width-relative:page;mso-height-relative:page;" filled="f" stroked="f" coordsize="21600,21600" o:gfxdata="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Oj8YfbAAAADAEAAA8AAAAAAAAAAQAgAAAAIgAAAGRy&#10;cy9kb3ducmV2LnhtbFBLAQIUABQAAAAIAIdO4kBGcRvSOwIAAGkEAAAOAAAAAAAAAAEAIAAAACoB&#10;AABkcnMvZTJvRG9jLnhtbFBLBQYAAAAABgAGAFkBAADX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ind w:left="1051" w:hanging="1200" w:hangingChars="500"/>
                        <w:textAlignment w:val="auto"/>
                        <w:rPr>
                          <w:rFonts w:hint="eastAsia" w:ascii="汉仪旗黑-55简" w:hAnsi="汉仪旗黑-55简" w:eastAsia="汉仪旗黑-55简" w:cs="汉仪旗黑-55简"/>
                          <w:b w:val="0"/>
                          <w:bCs w:val="0"/>
                          <w:color w:val="506991"/>
                          <w:sz w:val="24"/>
                          <w:szCs w:val="24"/>
                          <w:lang w:val="en-US" w:eastAsia="zh-CN"/>
                        </w:rPr>
                      </w:pPr>
                      <w:r>
                        <w:rPr>
                          <w:rFonts w:hint="eastAsia" w:ascii="汉仪旗黑-55简" w:hAnsi="汉仪旗黑-55简" w:eastAsia="汉仪旗黑-55简" w:cs="汉仪旗黑-55简"/>
                          <w:b w:val="0"/>
                          <w:bCs w:val="0"/>
                          <w:color w:val="506991"/>
                          <w:sz w:val="24"/>
                          <w:szCs w:val="24"/>
                          <w:lang w:val="en-US" w:eastAsia="zh-CN"/>
                        </w:rPr>
                        <w:t>October 20xx - September 20XX    Richang Energy Co., Ltd. serves as the accountant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汉仪旗黑-55简" w:hAnsi="汉仪旗黑-55简" w:eastAsia="汉仪旗黑-55简" w:cs="汉仪旗黑-55简"/>
                          <w:b w:val="0"/>
                          <w:bCs w:val="0"/>
                          <w:color w:val="506991"/>
                          <w:lang w:val="en-US" w:eastAsia="zh-CN"/>
                        </w:rPr>
                      </w:pPr>
                      <w:r>
                        <w:rPr>
                          <w:rFonts w:hint="eastAsia" w:ascii="汉仪旗黑-55简" w:hAnsi="汉仪旗黑-55简" w:eastAsia="汉仪旗黑-55简" w:cs="汉仪旗黑-55简"/>
                          <w:b w:val="0"/>
                          <w:bCs w:val="0"/>
                          <w:color w:val="506991"/>
                          <w:lang w:val="en-US" w:eastAsia="zh-CN"/>
                        </w:rPr>
                        <w:t>Major Courses:</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pPr>
                      <w:r>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t>Summarize the invoice application work within the unit, timely apply for invoices at the beginning of the month, calculate and check the data, regularly declare the tax of various expenses, and settle accounts at the end of the month and quarterly according to the requirements.</w:t>
                      </w:r>
                    </w:p>
                  </w:txbxContent>
                </v:textbox>
              </v:shape>
            </w:pict>
          </mc:Fallback>
        </mc:AlternateContent>
      </w:r>
      <w:r>
        <w:rPr>
          <w:sz w:val="21"/>
        </w:rPr>
        <mc:AlternateContent>
          <mc:Choice Requires="wpg">
            <w:drawing>
              <wp:anchor distT="0" distB="0" distL="114300" distR="114300" simplePos="0" relativeHeight="251671552" behindDoc="1" locked="0" layoutInCell="1" allowOverlap="1">
                <wp:simplePos x="0" y="0"/>
                <wp:positionH relativeFrom="column">
                  <wp:posOffset>-481965</wp:posOffset>
                </wp:positionH>
                <wp:positionV relativeFrom="paragraph">
                  <wp:posOffset>3422650</wp:posOffset>
                </wp:positionV>
                <wp:extent cx="6238240" cy="436245"/>
                <wp:effectExtent l="0" t="0" r="10160" b="22225"/>
                <wp:wrapNone/>
                <wp:docPr id="20" name="组合 20"/>
                <wp:cNvGraphicFramePr/>
                <a:graphic xmlns:a="http://schemas.openxmlformats.org/drawingml/2006/main">
                  <a:graphicData uri="http://schemas.microsoft.com/office/word/2010/wordprocessingGroup">
                    <wpg:wgp>
                      <wpg:cNvGrpSpPr/>
                      <wpg:grpSpPr>
                        <a:xfrm>
                          <a:off x="0" y="0"/>
                          <a:ext cx="6238240" cy="436245"/>
                          <a:chOff x="8865" y="3843"/>
                          <a:chExt cx="9824" cy="687"/>
                        </a:xfrm>
                      </wpg:grpSpPr>
                      <wps:wsp>
                        <wps:cNvPr id="21" name="椭圆 17"/>
                        <wps:cNvSpPr/>
                        <wps:spPr>
                          <a:xfrm>
                            <a:off x="8873" y="3976"/>
                            <a:ext cx="521" cy="521"/>
                          </a:xfrm>
                          <a:prstGeom prst="ellipse">
                            <a:avLst/>
                          </a:prstGeom>
                          <a:solidFill>
                            <a:srgbClr val="5069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文本框 24"/>
                        <wps:cNvSpPr txBox="1"/>
                        <wps:spPr>
                          <a:xfrm>
                            <a:off x="9413" y="3843"/>
                            <a:ext cx="2257" cy="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旗黑-55简" w:hAnsi="汉仪旗黑-55简" w:eastAsia="汉仪旗黑-55简" w:cs="汉仪旗黑-55简"/>
                                  <w:b/>
                                  <w:bCs/>
                                  <w:color w:val="506991"/>
                                  <w:sz w:val="30"/>
                                  <w:szCs w:val="30"/>
                                  <w:lang w:val="en-US" w:eastAsia="zh-CN"/>
                                </w:rPr>
                              </w:pPr>
                              <w:r>
                                <w:rPr>
                                  <w:rFonts w:hint="eastAsia" w:ascii="汉仪旗黑-55简" w:hAnsi="汉仪旗黑-55简" w:eastAsia="汉仪旗黑-55简" w:cs="汉仪旗黑-55简"/>
                                  <w:b/>
                                  <w:bCs/>
                                  <w:color w:val="506991"/>
                                  <w:sz w:val="30"/>
                                  <w:szCs w:val="30"/>
                                  <w:lang w:val="en-US" w:eastAsia="zh-CN"/>
                                </w:rPr>
                                <w:t>experience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直接连接符 16"/>
                        <wps:cNvCnPr/>
                        <wps:spPr>
                          <a:xfrm>
                            <a:off x="8865" y="4530"/>
                            <a:ext cx="9825"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7.95pt;margin-top:269.5pt;height:34.35pt;width:491.2pt;z-index:-251644928;mso-width-relative:page;mso-height-relative:page;" coordorigin="8865,3843" coordsize="9824,687" o:gfxdata="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">
                <o:lock v:ext="edit" aspectratio="f"/>
                <v:shape id="椭圆 17" o:spid="_x0000_s1026" o:spt="3" type="#_x0000_t3" style="position:absolute;left:8873;top:3976;height:521;width:521;v-text-anchor:middle;" fillcolor="#506991" filled="t" stroked="f" coordsize="21600,21600" o:gfxdata="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3+hGq/&#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shape>
                <v:shape id="文本框 24" o:spid="_x0000_s1026" o:spt="202" type="#_x0000_t202" style="position:absolute;left:9413;top:3843;height:600;width:2257;" filled="f" stroked="f" coordsize="21600,21600" o:gfxdata="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WuNG/&#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ascii="汉仪旗黑-55简" w:hAnsi="汉仪旗黑-55简" w:eastAsia="汉仪旗黑-55简" w:cs="汉仪旗黑-55简"/>
                            <w:b/>
                            <w:bCs/>
                            <w:color w:val="506991"/>
                            <w:sz w:val="30"/>
                            <w:szCs w:val="30"/>
                            <w:lang w:val="en-US" w:eastAsia="zh-CN"/>
                          </w:rPr>
                        </w:pPr>
                        <w:r>
                          <w:rPr>
                            <w:rFonts w:hint="eastAsia" w:ascii="汉仪旗黑-55简" w:hAnsi="汉仪旗黑-55简" w:eastAsia="汉仪旗黑-55简" w:cs="汉仪旗黑-55简"/>
                            <w:b/>
                            <w:bCs/>
                            <w:color w:val="506991"/>
                            <w:sz w:val="30"/>
                            <w:szCs w:val="30"/>
                            <w:lang w:val="en-US" w:eastAsia="zh-CN"/>
                          </w:rPr>
                          <w:t>experience</w:t>
                        </w:r>
                      </w:p>
                    </w:txbxContent>
                  </v:textbox>
                </v:shape>
                <v:line id="直接连接符 16" o:spid="_x0000_s1026" o:spt="20" style="position:absolute;left:8865;top:4530;height:0;width:9825;" filled="f" stroked="t" coordsize="21600,21600" o:gfxdata="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WtooLsAAADb&#10;AAAADwAAAAAAAAABACAAAAAiAAAAZHJzL2Rvd25yZXYueG1sUEsBAhQAFAAAAAgAh07iQDMvBZ47&#10;AAAAOQAAABAAAAAAAAAAAQAgAAAACgEAAGRycy9zaGFwZXhtbC54bWxQSwUGAAAAAAYABgBbAQAA&#10;tAMAAAAA&#10;">
                  <v:fill on="f" focussize="0,0"/>
                  <v:stroke weight="1.5pt" color="#BFBFBF [2412]" miterlimit="8" joinstyle="miter"/>
                  <v:imagedata o:title=""/>
                  <o:lock v:ext="edit" aspectratio="f"/>
                </v:line>
              </v:group>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-560705</wp:posOffset>
                </wp:positionH>
                <wp:positionV relativeFrom="paragraph">
                  <wp:posOffset>1715135</wp:posOffset>
                </wp:positionV>
                <wp:extent cx="6326505" cy="1909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326505" cy="1909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80" w:lineRule="exact"/>
                              <w:ind w:left="1051" w:hanging="1200" w:hangingChars="500"/>
                              <w:textAlignment w:val="auto"/>
                              <w:rPr>
                                <w:rFonts w:hint="eastAsia" w:ascii="汉仪旗黑-55简" w:hAnsi="汉仪旗黑-55简" w:eastAsia="汉仪旗黑-55简" w:cs="汉仪旗黑-55简"/>
                                <w:b w:val="0"/>
                                <w:bCs w:val="0"/>
                                <w:color w:val="506991"/>
                                <w:sz w:val="26"/>
                                <w:szCs w:val="26"/>
                                <w:lang w:val="en-US" w:eastAsia="zh-CN"/>
                              </w:rPr>
                            </w:pPr>
                            <w:r>
                              <w:rPr>
                                <w:rFonts w:hint="eastAsia" w:ascii="汉仪旗黑-55简" w:hAnsi="汉仪旗黑-55简" w:eastAsia="汉仪旗黑-55简" w:cs="汉仪旗黑-55简"/>
                                <w:b w:val="0"/>
                                <w:bCs w:val="0"/>
                                <w:color w:val="506991"/>
                                <w:sz w:val="24"/>
                                <w:szCs w:val="24"/>
                                <w:lang w:val="en-US" w:eastAsia="zh-CN"/>
                              </w:rPr>
                              <w:t>October 20xx - September 20XX        Wuhan University      professional/financial</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汉仪旗黑-55简" w:hAnsi="汉仪旗黑-55简" w:eastAsia="汉仪旗黑-55简" w:cs="汉仪旗黑-55简"/>
                                <w:b w:val="0"/>
                                <w:bCs w:val="0"/>
                                <w:color w:val="506991"/>
                                <w:lang w:val="en-US" w:eastAsia="zh-CN"/>
                              </w:rPr>
                            </w:pPr>
                            <w:r>
                              <w:rPr>
                                <w:rFonts w:hint="eastAsia" w:ascii="汉仪旗黑-55简" w:hAnsi="汉仪旗黑-55简" w:eastAsia="汉仪旗黑-55简" w:cs="汉仪旗黑-55简"/>
                                <w:b w:val="0"/>
                                <w:bCs w:val="0"/>
                                <w:color w:val="506991"/>
                                <w:lang w:val="en-US" w:eastAsia="zh-CN"/>
                              </w:rPr>
                              <w:t>Major Courses:</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pPr>
                            <w:r>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t>Management, Accounting Principles, Financial Management, Intermediate Financial Accounting, Auditing, Cost Accounting, Management Accounting, Computerized Accounting, Advanced Financial Accounting, Management Statistics, Microeconomics, Macroeconomics, Management science, Marketing, Economic Law, Professional English for Accounting, Basic Computer science.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15pt;margin-top:135.05pt;height:150.35pt;width:498.15pt;z-index:251664384;mso-width-relative:page;mso-height-relative:page;" filled="f" stroked="f" coordsize="21600,21600" o:gfxdata="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3BNs/bAAAACwEAAA8AAAAAAAAAAQAgAAAAIgAAAGRy&#10;cy9kb3ducmV2LnhtbFBLAQIUABQAAAAIAIdO4kBTgtOXOwIAAGcEAAAOAAAAAAAAAAEAIAAAACoB&#10;AABkcnMvZTJvRG9jLnhtbFBLBQYAAAAABgAGAFkBAADX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ind w:left="1051" w:hanging="1200" w:hangingChars="500"/>
                        <w:textAlignment w:val="auto"/>
                        <w:rPr>
                          <w:rFonts w:hint="eastAsia" w:ascii="汉仪旗黑-55简" w:hAnsi="汉仪旗黑-55简" w:eastAsia="汉仪旗黑-55简" w:cs="汉仪旗黑-55简"/>
                          <w:b w:val="0"/>
                          <w:bCs w:val="0"/>
                          <w:color w:val="506991"/>
                          <w:sz w:val="26"/>
                          <w:szCs w:val="26"/>
                          <w:lang w:val="en-US" w:eastAsia="zh-CN"/>
                        </w:rPr>
                      </w:pPr>
                      <w:r>
                        <w:rPr>
                          <w:rFonts w:hint="eastAsia" w:ascii="汉仪旗黑-55简" w:hAnsi="汉仪旗黑-55简" w:eastAsia="汉仪旗黑-55简" w:cs="汉仪旗黑-55简"/>
                          <w:b w:val="0"/>
                          <w:bCs w:val="0"/>
                          <w:color w:val="506991"/>
                          <w:sz w:val="24"/>
                          <w:szCs w:val="24"/>
                          <w:lang w:val="en-US" w:eastAsia="zh-CN"/>
                        </w:rPr>
                        <w:t>October 20xx - September 20XX        Wuhan University      professional/financial</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汉仪旗黑-55简" w:hAnsi="汉仪旗黑-55简" w:eastAsia="汉仪旗黑-55简" w:cs="汉仪旗黑-55简"/>
                          <w:b w:val="0"/>
                          <w:bCs w:val="0"/>
                          <w:color w:val="506991"/>
                          <w:lang w:val="en-US" w:eastAsia="zh-CN"/>
                        </w:rPr>
                      </w:pPr>
                      <w:r>
                        <w:rPr>
                          <w:rFonts w:hint="eastAsia" w:ascii="汉仪旗黑-55简" w:hAnsi="汉仪旗黑-55简" w:eastAsia="汉仪旗黑-55简" w:cs="汉仪旗黑-55简"/>
                          <w:b w:val="0"/>
                          <w:bCs w:val="0"/>
                          <w:color w:val="506991"/>
                          <w:lang w:val="en-US" w:eastAsia="zh-CN"/>
                        </w:rPr>
                        <w:t>Major Courses:</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pPr>
                      <w:r>
                        <w:rPr>
                          <w:rFonts w:hint="eastAsia" w:ascii="汉仪旗黑-55简" w:hAnsi="汉仪旗黑-55简" w:eastAsia="汉仪旗黑-55简" w:cs="汉仪旗黑-55简"/>
                          <w:b w:val="0"/>
                          <w:bCs w:val="0"/>
                          <w:color w:val="404040" w:themeColor="text1" w:themeTint="BF"/>
                          <w:lang w:val="en-US" w:eastAsia="zh-CN"/>
                          <w14:textFill>
                            <w14:solidFill>
                              <w14:schemeClr w14:val="tx1">
                                <w14:lumMod w14:val="75000"/>
                                <w14:lumOff w14:val="25000"/>
                              </w14:schemeClr>
                            </w14:solidFill>
                          </w14:textFill>
                        </w:rPr>
                        <w:t>Management, Accounting Principles, Financial Management, Intermediate Financial Accounting, Auditing, Cost Accounting, Management Accounting, Computerized Accounting, Advanced Financial Accounting, Management Statistics, Microeconomics, Macroeconomics, Management science, Marketing, Economic Law, Professional English for Accounting, Basic Computer science.</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-422910</wp:posOffset>
                </wp:positionH>
                <wp:positionV relativeFrom="paragraph">
                  <wp:posOffset>1397635</wp:posOffset>
                </wp:positionV>
                <wp:extent cx="227965" cy="158750"/>
                <wp:effectExtent l="0" t="0" r="635" b="13335"/>
                <wp:wrapNone/>
                <wp:docPr id="23" name="Freeform 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736600" y="2696845"/>
                          <a:ext cx="227965" cy="158750"/>
                        </a:xfrm>
                        <a:custGeom>
                          <a:avLst/>
                          <a:gdLst/>
                          <a:ah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w="263" h="184">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chemeClr val="bg1"/>
                        </a:solidFill>
                        <a:ln w="9525">
                          <a:noFill/>
                          <a:round/>
                        </a:ln>
                      </wps:spPr>
                      <wps:txbx>
                        <w:txbxContent>
                          <w:p>
                            <w:pPr>
                              <w:jc w:val="center"/>
                            </w:pPr>
                          </w:p>
                        </w:txbxContent>
                      </wps:txbx>
                      <wps:bodyPr/>
                    </wps:wsp>
                  </a:graphicData>
                </a:graphic>
              </wp:anchor>
            </w:drawing>
          </mc:Choice>
          <mc:Fallback>
            <w:pict>
              <v:shape id="Freeform 142" o:spid="_x0000_s1026" o:spt="100" style="position:absolute;left:0pt;margin-left:-33.3pt;margin-top:110.05pt;height:12.5pt;width:17.95pt;z-index:251665408;mso-width-relative:page;mso-height-relative:page;" fillcolor="#FFFFFF [3212]" filled="t" stroked="f" coordsize="263,184" o:gfxdata="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NTK&#10;yLncAAAACwEAAA8AAAAAAAAAAQAgAAAAIgAAAGRycy9kb3ducmV2LnhtbFBLAQIUABQAAAAIAIdO&#10;4kDWJKF+dgUAALAZAAAOAAAAAAAAAAEAIAAAACsBAABkcnMvZTJvRG9jLnhtbFBLBQYAAAAABgAG&#10;AFkBAAATCQAAAAA=&#10;" path="m255,42c140,2,140,2,140,2c133,0,134,0,127,2c11,42,11,42,11,42c3,44,3,49,11,51c38,61,38,61,38,61c26,73,25,85,25,99c20,101,17,106,17,111c17,116,20,120,24,122c22,137,16,153,0,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v:path textboxrect="0,0,263,184" o:connectlocs="255,42;140,2;127,2;11,42;11,51;38,61;25,99;17,111;24,122;0,173;19,184;37,121;42,111;36,100;50,66;51,65;131,33;138,36;138,36;135,44;68,71;128,91;141,91;256,52;255,42;255,42;128,106;55,82;55,100;61,114;56,127;61,134;209,131;215,121;215,81;141,106;128,106;128,106;128,106;128,106" o:connectangles="0,0,0,0,0,0,0,0,0,0,0,0,0,0,0,0,0,0,0,0,0,0,0,0,0,0,0,0,0,0,0,0,0,0,0,0,0,0,0,0"/>
                <v:fill on="t" focussize="0,0"/>
                <v:stroke on="f" joinstyle="round"/>
                <v:imagedata o:title=""/>
                <o:lock v:ext="edit" aspectratio="t"/>
                <v:textbox>
                  <w:txbxContent>
                    <w:p>
                      <w:pPr>
                        <w:jc w:val="center"/>
                      </w:pPr>
                    </w:p>
                  </w:txbxContent>
                </v:textbox>
              </v:shape>
            </w:pict>
          </mc:Fallback>
        </mc:AlternateContent>
      </w:r>
      <w:r>
        <w:rPr>
          <w:sz w:val="21"/>
        </w:rPr>
        <mc:AlternateContent>
          <mc:Choice Requires="wpg">
            <w:drawing>
              <wp:anchor distT="0" distB="0" distL="114300" distR="114300" simplePos="0" relativeHeight="251670528" behindDoc="1" locked="0" layoutInCell="1" allowOverlap="1">
                <wp:simplePos x="0" y="0"/>
                <wp:positionH relativeFrom="column">
                  <wp:posOffset>-481965</wp:posOffset>
                </wp:positionH>
                <wp:positionV relativeFrom="paragraph">
                  <wp:posOffset>1212850</wp:posOffset>
                </wp:positionV>
                <wp:extent cx="6238240" cy="436245"/>
                <wp:effectExtent l="0" t="0" r="10160" b="22225"/>
                <wp:wrapNone/>
                <wp:docPr id="19" name="组合 19"/>
                <wp:cNvGraphicFramePr/>
                <a:graphic xmlns:a="http://schemas.openxmlformats.org/drawingml/2006/main">
                  <a:graphicData uri="http://schemas.microsoft.com/office/word/2010/wordprocessingGroup">
                    <wpg:wgp>
                      <wpg:cNvGrpSpPr/>
                      <wpg:grpSpPr>
                        <a:xfrm>
                          <a:off x="0" y="0"/>
                          <a:ext cx="6238240" cy="436245"/>
                          <a:chOff x="8865" y="3843"/>
                          <a:chExt cx="9824" cy="687"/>
                        </a:xfrm>
                      </wpg:grpSpPr>
                      <wps:wsp>
                        <wps:cNvPr id="17" name="椭圆 17"/>
                        <wps:cNvSpPr/>
                        <wps:spPr>
                          <a:xfrm>
                            <a:off x="8873" y="3976"/>
                            <a:ext cx="521" cy="521"/>
                          </a:xfrm>
                          <a:prstGeom prst="ellipse">
                            <a:avLst/>
                          </a:prstGeom>
                          <a:solidFill>
                            <a:srgbClr val="5069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 name="文本框 24"/>
                        <wps:cNvSpPr txBox="1"/>
                        <wps:spPr>
                          <a:xfrm>
                            <a:off x="9413" y="3843"/>
                            <a:ext cx="2257" cy="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旗黑-55简" w:hAnsi="汉仪旗黑-55简" w:eastAsia="汉仪旗黑-55简" w:cs="汉仪旗黑-55简"/>
                                  <w:b/>
                                  <w:bCs/>
                                  <w:color w:val="506991"/>
                                  <w:sz w:val="30"/>
                                  <w:szCs w:val="30"/>
                                  <w:lang w:val="en-US" w:eastAsia="zh-CN"/>
                                </w:rPr>
                              </w:pPr>
                              <w:r>
                                <w:rPr>
                                  <w:rFonts w:hint="eastAsia" w:ascii="汉仪旗黑-55简" w:hAnsi="汉仪旗黑-55简" w:eastAsia="汉仪旗黑-55简" w:cs="汉仪旗黑-55简"/>
                                  <w:b/>
                                  <w:bCs/>
                                  <w:color w:val="506991"/>
                                  <w:sz w:val="30"/>
                                  <w:szCs w:val="30"/>
                                  <w:lang w:val="en-US" w:eastAsia="zh-CN"/>
                                </w:rPr>
                                <w:t xml:space="preserve">educational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直接连接符 16"/>
                        <wps:cNvCnPr/>
                        <wps:spPr>
                          <a:xfrm>
                            <a:off x="8865" y="4530"/>
                            <a:ext cx="9825"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7.95pt;margin-top:95.5pt;height:34.35pt;width:491.2pt;z-index:-251645952;mso-width-relative:page;mso-height-relative:page;" coordorigin="8865,3843" coordsize="9824,687" o:gfxdata="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&#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">
                <o:lock v:ext="edit" aspectratio="f"/>
                <v:shape id="_x0000_s1026" o:spid="_x0000_s1026" o:spt="3" type="#_x0000_t3" style="position:absolute;left:8873;top:3976;height:521;width:521;v-text-anchor:middle;" fillcolor="#506991" filled="t" stroked="f" coordsize="21600,21600" o:gfxdata="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3czi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_x0000_s1026" o:spid="_x0000_s1026" o:spt="202" type="#_x0000_t202" style="position:absolute;left:9413;top:3843;height:600;width:2257;" filled="f" stroked="f" coordsize="21600,21600" o:gfxdata="UEsDBAoAAAAAAIdO4kAAAAAAAAAAAAAAAAAEAAAAZHJzL1BLAwQUAAAACACHTuJAenOFPr4AAADb&#10;AAAADwAAAGRycy9kb3ducmV2LnhtbEWPS4vCQBCE74L/YWjBm04M7i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OFP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eastAsia" w:ascii="汉仪旗黑-55简" w:hAnsi="汉仪旗黑-55简" w:eastAsia="汉仪旗黑-55简" w:cs="汉仪旗黑-55简"/>
                            <w:b/>
                            <w:bCs/>
                            <w:color w:val="506991"/>
                            <w:sz w:val="30"/>
                            <w:szCs w:val="30"/>
                            <w:lang w:val="en-US" w:eastAsia="zh-CN"/>
                          </w:rPr>
                        </w:pPr>
                        <w:r>
                          <w:rPr>
                            <w:rFonts w:hint="eastAsia" w:ascii="汉仪旗黑-55简" w:hAnsi="汉仪旗黑-55简" w:eastAsia="汉仪旗黑-55简" w:cs="汉仪旗黑-55简"/>
                            <w:b/>
                            <w:bCs/>
                            <w:color w:val="506991"/>
                            <w:sz w:val="30"/>
                            <w:szCs w:val="30"/>
                            <w:lang w:val="en-US" w:eastAsia="zh-CN"/>
                          </w:rPr>
                          <w:t xml:space="preserve">educational </w:t>
                        </w:r>
                      </w:p>
                    </w:txbxContent>
                  </v:textbox>
                </v:shape>
                <v:line id="_x0000_s1026" o:spid="_x0000_s1026" o:spt="20" style="position:absolute;left:8865;top:4530;height:0;width:9825;" filled="f" stroked="t" coordsize="21600,21600" o:gfxdata="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PVPGq8AAAA&#10;2wAAAA8AAAAAAAAAAQAgAAAAIgAAAGRycy9kb3ducmV2LnhtbFBLAQIUABQAAAAIAIdO4kAzLwWe&#10;OwAAADkAAAAQAAAAAAAAAAEAIAAAAAsBAABkcnMvc2hhcGV4bWwueG1sUEsFBgAAAAAGAAYAWwEA&#10;ALUDAAAAAA==&#10;">
                  <v:fill on="f" focussize="0,0"/>
                  <v:stroke weight="1.5pt" color="#BFBFBF [2412]" miterlimit="8" joinstyle="miter"/>
                  <v:imagedata o:title=""/>
                  <o:lock v:ext="edit" aspectratio="f"/>
                </v:lin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-1186815</wp:posOffset>
                </wp:positionH>
                <wp:positionV relativeFrom="paragraph">
                  <wp:posOffset>-992505</wp:posOffset>
                </wp:positionV>
                <wp:extent cx="7666355" cy="333375"/>
                <wp:effectExtent l="0" t="0" r="10795" b="9525"/>
                <wp:wrapNone/>
                <wp:docPr id="1" name="矩形 1"/>
                <wp:cNvGraphicFramePr/>
                <a:graphic xmlns:a="http://schemas.openxmlformats.org/drawingml/2006/main">
                  <a:graphicData uri="http://schemas.microsoft.com/office/word/2010/wordprocessingShape">
                    <wps:wsp>
                      <wps:cNvSpPr/>
                      <wps:spPr>
                        <a:xfrm>
                          <a:off x="0" y="0"/>
                          <a:ext cx="7666355" cy="333375"/>
                        </a:xfrm>
                        <a:prstGeom prst="rect">
                          <a:avLst/>
                        </a:prstGeom>
                        <a:solidFill>
                          <a:srgbClr val="5069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3.45pt;margin-top:-78.15pt;height:26.25pt;width:603.65pt;z-index:251660288;v-text-anchor:middle;mso-width-relative:page;mso-height-relative:page;" fillcolor="#506991" filled="t" stroked="f" coordsize="21600,21600" o:gfxdata="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7QlM+2wAAAA8BAAAPAAAAAAAAAAEAIAAAACIAAABkcnMvZG93bnJl&#10;di54bWxQSwECFAAUAAAACACHTuJANyp3kWwCAADLBAAADgAAAAAAAAABACAAAAAqAQAAZHJzL2Uy&#10;b0RvYy54bWxQSwUGAAAAAAYABgBZAQAACAYAAAAA&#10;">
                <v:fill on="t" focussize="0,0"/>
                <v:stroke on="f" weight="1pt" miterlimit="8" joinstyle="miter"/>
                <v:imagedata o:title=""/>
                <o:lock v:ext="edit" aspectratio="f"/>
              </v:rect>
            </w:pict>
          </mc:Fallback>
        </mc:AlternateConten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CE52E83-F2F4-4F7D-AA8C-4949C5446F7D}"/>
  </w:font>
  <w:font w:name="汉仪旗黑-55简">
    <w:panose1 w:val="00020600040101010101"/>
    <w:charset w:val="80"/>
    <w:family w:val="auto"/>
    <w:pitch w:val="default"/>
    <w:sig w:usb0="A00002BF" w:usb1="18CF7CFA" w:usb2="00000016" w:usb3="00000000" w:csb0="40020001" w:csb1="C0D60000"/>
    <w:embedRegular r:id="rId2" w:fontKey="{3E373AF8-2C0B-4406-928A-D6CA1EDCE8B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ZWMzNjgyN2FhM2ZkMmYyYWZhNzU1ZGY2N2M4NmIifQ=="/>
  </w:docVars>
  <w:rsids>
    <w:rsidRoot w:val="076345F6"/>
    <w:rsid w:val="076345F6"/>
    <w:rsid w:val="0B4F475C"/>
    <w:rsid w:val="0BB77C49"/>
    <w:rsid w:val="0DCC203F"/>
    <w:rsid w:val="0EAC7927"/>
    <w:rsid w:val="1C2D49CE"/>
    <w:rsid w:val="277669F5"/>
    <w:rsid w:val="2887582B"/>
    <w:rsid w:val="2AA32188"/>
    <w:rsid w:val="2D3B4BB5"/>
    <w:rsid w:val="2F597A4F"/>
    <w:rsid w:val="35C44828"/>
    <w:rsid w:val="3A595B7F"/>
    <w:rsid w:val="3FD04ECF"/>
    <w:rsid w:val="41DB397B"/>
    <w:rsid w:val="4E351C43"/>
    <w:rsid w:val="52667E7D"/>
    <w:rsid w:val="57AE0ED6"/>
    <w:rsid w:val="68DD0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iyu\AppData\Roaming\kingsoft\office6\templates\download\6e78d406-ce2d-dcee-6a2d-2b777770f508\&#26032;&#23186;&#20307;&#36816;&#33829;&#20010;&#20154;&#27714;&#32844;&#33521;&#25991;&#31616;&#2138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新媒体运营个人求职英文简历.docx</Template>
  <Pages>2</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2023-09-29T20:05:00Z</dcterms:created>
  <dc:creator>幻主PPT</dc:creator>
  <cp:lastModifiedBy>幻主PPT</cp:lastModifiedBy>
  <dcterms:modified xsi:type="dcterms:W3CDTF">2023-09-30T06:21:07Z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FB53E85A582F4A099E7ED666D53EBCD8_11</vt:lpwstr>
  </property>
</Properties>
</file>