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8401050</wp:posOffset>
                </wp:positionV>
                <wp:extent cx="4124960" cy="326390"/>
                <wp:effectExtent l="0" t="0" r="27940" b="1651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960" cy="326390"/>
                          <a:chOff x="0" y="0"/>
                          <a:chExt cx="4124960" cy="326390"/>
                        </a:xfrm>
                      </wpg:grpSpPr>
                      <wps:wsp>
                        <wps:cNvPr id="100" name="文本框 100"/>
                        <wps:cNvSpPr txBox="1"/>
                        <wps:spPr>
                          <a:xfrm>
                            <a:off x="342900" y="0"/>
                            <a:ext cx="223139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华文细黑" w:hAnsi="华文细黑" w:eastAsia="华文细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PERSONAL WORKS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01" name="直接连接符 101"/>
                        <wps:cNvCnPr/>
                        <wps:spPr>
                          <a:xfrm>
                            <a:off x="2571750" y="161925"/>
                            <a:ext cx="15532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椭圆 11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23850" cy="32385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0" y="66675"/>
                            <a:ext cx="198000" cy="196619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27" h="424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661.5pt;height:25.7pt;width:324.8pt;z-index:251684864;mso-width-relative:page;mso-height-relative:page;" coordsize="4124960,326390" o:gfxdata="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">
                <o:lock v:ext="edit" aspectratio="f"/>
                <v:shape id="_x0000_s1026" o:spid="_x0000_s1026" o:spt="202" type="#_x0000_t202" style="position:absolute;left:342900;top:0;height:326390;width:2231390;" filled="f" stroked="f" coordsize="21600,21600" o:gfxdata="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+KmAugAAANw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ascii="华文细黑" w:hAnsi="华文细黑" w:eastAsia="华文细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PERSONAL WORKS</w:t>
                        </w:r>
                      </w:p>
                    </w:txbxContent>
                  </v:textbox>
                </v:shape>
                <v:line id="_x0000_s1026" o:spid="_x0000_s1026" o:spt="20" style="position:absolute;left:2571750;top:161925;height:0;width:1553210;" filled="f" stroked="t" coordsize="21600,21600" o:gfxdata="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cZm0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BFBFBF [2412]" miterlimit="8" joinstyle="miter"/>
                  <v:imagedata o:title=""/>
                  <o:lock v:ext="edit" aspectratio="f"/>
                </v:line>
                <v:shape id="椭圆 111" o:spid="_x0000_s1026" o:spt="3" type="#_x0000_t3" style="position:absolute;left:0;top:0;height:323850;width:323850;v-text-anchor:middle;" fillcolor="#5B9BD5 [3204]" filled="t" stroked="t" coordsize="21600,21600" o:gfxdata="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kug0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t"/>
                </v:shape>
                <v:shape id="Freeform 5" o:spid="_x0000_s1026" o:spt="100" style="position:absolute;left:76200;top:66675;height:196619;width:198000;" fillcolor="#FFFFFF [3212]" filled="t" stroked="f" coordsize="427,424" o:gfxdata="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2v+mm8AAAA&#10;2wAAAA8AAAAAAAAAAQAgAAAAIgAAAGRycy9kb3ducmV2LnhtbFBLAQIUABQAAAAIAIdO4kAzLwWe&#10;OwAAADkAAAAQAAAAAAAAAAEAIAAAAAsBAABkcnMvc2hhcGV4bWwueG1sUEsFBgAAAAAGAAYAWwEA&#10;ALUDAAAAAA==&#10;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0,64,0,97c0,368,0,368,0,368c0,384,7,399,18,409c29,419,45,424,62,424c332,424,332,424,332,424c348,424,362,419,372,409c381,399,386,385,386,368c386,196,386,196,386,196c386,189,381,184,374,184xm413,55c369,11,369,11,369,11c362,4,352,0,342,0c332,0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>
                  <v:path o:connectlocs="173423,85325;168323,90889;168323,171114;153484,185953;28285,185953;16693,181316;10665,170650;10665,44981;16693,33388;28749,28287;95985,28287;101550,22722;95985,17621;28749,17621;0,44981;0,170650;8346,189663;28749,196619;153948,196619;172496,189663;178988,170650;178988,90889;173423,85325;191508,25504;171105,5100;158585,0;146065,4637;129372,24577;40805,109438;40341,109902;34777,160448;37096,162767;86711,156275;171569,66776;191508,51009;191508,25504;55180,113612;135400,33851;162295,61211;82538,141435;55180,113612;48224,149319;49615,124278;72800,147464;48224,149319;185480,37561;183625,42198;171569,54255;141892,25041;153948,12984;163222,12984;183625,33388;185480,37561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5962650</wp:posOffset>
                </wp:positionV>
                <wp:extent cx="4128135" cy="326390"/>
                <wp:effectExtent l="0" t="0" r="24765" b="165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135" cy="326390"/>
                          <a:chOff x="0" y="0"/>
                          <a:chExt cx="4128135" cy="326390"/>
                        </a:xfrm>
                      </wpg:grpSpPr>
                      <wps:wsp>
                        <wps:cNvPr id="97" name="文本框 97"/>
                        <wps:cNvSpPr txBox="1"/>
                        <wps:spPr>
                          <a:xfrm>
                            <a:off x="342900" y="0"/>
                            <a:ext cx="165600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华文细黑" w:hAnsi="华文细黑" w:eastAsia="华文细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98" name="直接连接符 98"/>
                        <wps:cNvCnPr/>
                        <wps:spPr>
                          <a:xfrm>
                            <a:off x="1238250" y="171450"/>
                            <a:ext cx="28898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椭圆 11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23850" cy="32385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Freeform 3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675" y="76200"/>
                            <a:ext cx="198000" cy="194469"/>
                          </a:xfrm>
                          <a:custGeom>
                            <a:avLst/>
                            <a:gdLst>
                              <a:gd name="T0" fmla="*/ 255 w 256"/>
                              <a:gd name="T1" fmla="*/ 103 h 242"/>
                              <a:gd name="T2" fmla="*/ 243 w 256"/>
                              <a:gd name="T3" fmla="*/ 91 h 242"/>
                              <a:gd name="T4" fmla="*/ 239 w 256"/>
                              <a:gd name="T5" fmla="*/ 90 h 242"/>
                              <a:gd name="T6" fmla="*/ 215 w 256"/>
                              <a:gd name="T7" fmla="*/ 71 h 242"/>
                              <a:gd name="T8" fmla="*/ 211 w 256"/>
                              <a:gd name="T9" fmla="*/ 40 h 242"/>
                              <a:gd name="T10" fmla="*/ 212 w 256"/>
                              <a:gd name="T11" fmla="*/ 36 h 242"/>
                              <a:gd name="T12" fmla="*/ 207 w 256"/>
                              <a:gd name="T13" fmla="*/ 20 h 242"/>
                              <a:gd name="T14" fmla="*/ 192 w 256"/>
                              <a:gd name="T15" fmla="*/ 10 h 242"/>
                              <a:gd name="T16" fmla="*/ 176 w 256"/>
                              <a:gd name="T17" fmla="*/ 2 h 242"/>
                              <a:gd name="T18" fmla="*/ 159 w 256"/>
                              <a:gd name="T19" fmla="*/ 6 h 242"/>
                              <a:gd name="T20" fmla="*/ 156 w 256"/>
                              <a:gd name="T21" fmla="*/ 9 h 242"/>
                              <a:gd name="T22" fmla="*/ 128 w 256"/>
                              <a:gd name="T23" fmla="*/ 21 h 242"/>
                              <a:gd name="T24" fmla="*/ 99 w 256"/>
                              <a:gd name="T25" fmla="*/ 9 h 242"/>
                              <a:gd name="T26" fmla="*/ 97 w 256"/>
                              <a:gd name="T27" fmla="*/ 6 h 242"/>
                              <a:gd name="T28" fmla="*/ 80 w 256"/>
                              <a:gd name="T29" fmla="*/ 2 h 242"/>
                              <a:gd name="T30" fmla="*/ 64 w 256"/>
                              <a:gd name="T31" fmla="*/ 10 h 242"/>
                              <a:gd name="T32" fmla="*/ 49 w 256"/>
                              <a:gd name="T33" fmla="*/ 20 h 242"/>
                              <a:gd name="T34" fmla="*/ 44 w 256"/>
                              <a:gd name="T35" fmla="*/ 36 h 242"/>
                              <a:gd name="T36" fmla="*/ 45 w 256"/>
                              <a:gd name="T37" fmla="*/ 40 h 242"/>
                              <a:gd name="T38" fmla="*/ 41 w 256"/>
                              <a:gd name="T39" fmla="*/ 71 h 242"/>
                              <a:gd name="T40" fmla="*/ 17 w 256"/>
                              <a:gd name="T41" fmla="*/ 90 h 242"/>
                              <a:gd name="T42" fmla="*/ 13 w 256"/>
                              <a:gd name="T43" fmla="*/ 91 h 242"/>
                              <a:gd name="T44" fmla="*/ 1 w 256"/>
                              <a:gd name="T45" fmla="*/ 103 h 242"/>
                              <a:gd name="T46" fmla="*/ 0 w 256"/>
                              <a:gd name="T47" fmla="*/ 121 h 242"/>
                              <a:gd name="T48" fmla="*/ 1 w 256"/>
                              <a:gd name="T49" fmla="*/ 139 h 242"/>
                              <a:gd name="T50" fmla="*/ 13 w 256"/>
                              <a:gd name="T51" fmla="*/ 151 h 242"/>
                              <a:gd name="T52" fmla="*/ 17 w 256"/>
                              <a:gd name="T53" fmla="*/ 152 h 242"/>
                              <a:gd name="T54" fmla="*/ 41 w 256"/>
                              <a:gd name="T55" fmla="*/ 171 h 242"/>
                              <a:gd name="T56" fmla="*/ 45 w 256"/>
                              <a:gd name="T57" fmla="*/ 202 h 242"/>
                              <a:gd name="T58" fmla="*/ 44 w 256"/>
                              <a:gd name="T59" fmla="*/ 206 h 242"/>
                              <a:gd name="T60" fmla="*/ 49 w 256"/>
                              <a:gd name="T61" fmla="*/ 222 h 242"/>
                              <a:gd name="T62" fmla="*/ 64 w 256"/>
                              <a:gd name="T63" fmla="*/ 232 h 242"/>
                              <a:gd name="T64" fmla="*/ 80 w 256"/>
                              <a:gd name="T65" fmla="*/ 240 h 242"/>
                              <a:gd name="T66" fmla="*/ 97 w 256"/>
                              <a:gd name="T67" fmla="*/ 236 h 242"/>
                              <a:gd name="T68" fmla="*/ 99 w 256"/>
                              <a:gd name="T69" fmla="*/ 233 h 242"/>
                              <a:gd name="T70" fmla="*/ 128 w 256"/>
                              <a:gd name="T71" fmla="*/ 221 h 242"/>
                              <a:gd name="T72" fmla="*/ 157 w 256"/>
                              <a:gd name="T73" fmla="*/ 233 h 242"/>
                              <a:gd name="T74" fmla="*/ 159 w 256"/>
                              <a:gd name="T75" fmla="*/ 236 h 242"/>
                              <a:gd name="T76" fmla="*/ 176 w 256"/>
                              <a:gd name="T77" fmla="*/ 240 h 242"/>
                              <a:gd name="T78" fmla="*/ 192 w 256"/>
                              <a:gd name="T79" fmla="*/ 232 h 242"/>
                              <a:gd name="T80" fmla="*/ 207 w 256"/>
                              <a:gd name="T81" fmla="*/ 222 h 242"/>
                              <a:gd name="T82" fmla="*/ 212 w 256"/>
                              <a:gd name="T83" fmla="*/ 206 h 242"/>
                              <a:gd name="T84" fmla="*/ 211 w 256"/>
                              <a:gd name="T85" fmla="*/ 202 h 242"/>
                              <a:gd name="T86" fmla="*/ 239 w 256"/>
                              <a:gd name="T87" fmla="*/ 152 h 242"/>
                              <a:gd name="T88" fmla="*/ 243 w 256"/>
                              <a:gd name="T89" fmla="*/ 151 h 242"/>
                              <a:gd name="T90" fmla="*/ 255 w 256"/>
                              <a:gd name="T91" fmla="*/ 139 h 242"/>
                              <a:gd name="T92" fmla="*/ 256 w 256"/>
                              <a:gd name="T93" fmla="*/ 121 h 242"/>
                              <a:gd name="T94" fmla="*/ 255 w 256"/>
                              <a:gd name="T95" fmla="*/ 103 h 242"/>
                              <a:gd name="T96" fmla="*/ 128 w 256"/>
                              <a:gd name="T97" fmla="*/ 172 h 242"/>
                              <a:gd name="T98" fmla="*/ 77 w 256"/>
                              <a:gd name="T99" fmla="*/ 121 h 242"/>
                              <a:gd name="T100" fmla="*/ 128 w 256"/>
                              <a:gd name="T101" fmla="*/ 70 h 242"/>
                              <a:gd name="T102" fmla="*/ 179 w 256"/>
                              <a:gd name="T103" fmla="*/ 121 h 242"/>
                              <a:gd name="T104" fmla="*/ 128 w 256"/>
                              <a:gd name="T105" fmla="*/ 172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56" h="242">
                                <a:moveTo>
                                  <a:pt x="255" y="103"/>
                                </a:moveTo>
                                <a:cubicBezTo>
                                  <a:pt x="254" y="98"/>
                                  <a:pt x="249" y="92"/>
                                  <a:pt x="243" y="91"/>
                                </a:cubicBezTo>
                                <a:cubicBezTo>
                                  <a:pt x="239" y="90"/>
                                  <a:pt x="239" y="90"/>
                                  <a:pt x="239" y="90"/>
                                </a:cubicBezTo>
                                <a:cubicBezTo>
                                  <a:pt x="229" y="87"/>
                                  <a:pt x="220" y="80"/>
                                  <a:pt x="215" y="71"/>
                                </a:cubicBezTo>
                                <a:cubicBezTo>
                                  <a:pt x="210" y="62"/>
                                  <a:pt x="208" y="51"/>
                                  <a:pt x="211" y="40"/>
                                </a:cubicBezTo>
                                <a:cubicBezTo>
                                  <a:pt x="212" y="36"/>
                                  <a:pt x="212" y="36"/>
                                  <a:pt x="212" y="36"/>
                                </a:cubicBezTo>
                                <a:cubicBezTo>
                                  <a:pt x="213" y="31"/>
                                  <a:pt x="211" y="24"/>
                                  <a:pt x="207" y="20"/>
                                </a:cubicBezTo>
                                <a:cubicBezTo>
                                  <a:pt x="207" y="20"/>
                                  <a:pt x="203" y="16"/>
                                  <a:pt x="192" y="10"/>
                                </a:cubicBezTo>
                                <a:cubicBezTo>
                                  <a:pt x="181" y="4"/>
                                  <a:pt x="176" y="2"/>
                                  <a:pt x="176" y="2"/>
                                </a:cubicBezTo>
                                <a:cubicBezTo>
                                  <a:pt x="171" y="0"/>
                                  <a:pt x="163" y="2"/>
                                  <a:pt x="159" y="6"/>
                                </a:cubicBezTo>
                                <a:cubicBezTo>
                                  <a:pt x="156" y="9"/>
                                  <a:pt x="156" y="9"/>
                                  <a:pt x="156" y="9"/>
                                </a:cubicBezTo>
                                <a:cubicBezTo>
                                  <a:pt x="149" y="16"/>
                                  <a:pt x="139" y="21"/>
                                  <a:pt x="128" y="21"/>
                                </a:cubicBezTo>
                                <a:cubicBezTo>
                                  <a:pt x="117" y="21"/>
                                  <a:pt x="107" y="16"/>
                                  <a:pt x="99" y="9"/>
                                </a:cubicBezTo>
                                <a:cubicBezTo>
                                  <a:pt x="97" y="6"/>
                                  <a:pt x="97" y="6"/>
                                  <a:pt x="97" y="6"/>
                                </a:cubicBezTo>
                                <a:cubicBezTo>
                                  <a:pt x="93" y="2"/>
                                  <a:pt x="85" y="0"/>
                                  <a:pt x="80" y="2"/>
                                </a:cubicBezTo>
                                <a:cubicBezTo>
                                  <a:pt x="80" y="2"/>
                                  <a:pt x="75" y="4"/>
                                  <a:pt x="64" y="10"/>
                                </a:cubicBezTo>
                                <a:cubicBezTo>
                                  <a:pt x="53" y="17"/>
                                  <a:pt x="49" y="20"/>
                                  <a:pt x="49" y="20"/>
                                </a:cubicBezTo>
                                <a:cubicBezTo>
                                  <a:pt x="45" y="24"/>
                                  <a:pt x="43" y="31"/>
                                  <a:pt x="44" y="36"/>
                                </a:cubicBezTo>
                                <a:cubicBezTo>
                                  <a:pt x="45" y="40"/>
                                  <a:pt x="45" y="40"/>
                                  <a:pt x="45" y="40"/>
                                </a:cubicBezTo>
                                <a:cubicBezTo>
                                  <a:pt x="48" y="51"/>
                                  <a:pt x="46" y="62"/>
                                  <a:pt x="41" y="71"/>
                                </a:cubicBezTo>
                                <a:cubicBezTo>
                                  <a:pt x="36" y="80"/>
                                  <a:pt x="27" y="87"/>
                                  <a:pt x="17" y="90"/>
                                </a:cubicBezTo>
                                <a:cubicBezTo>
                                  <a:pt x="13" y="91"/>
                                  <a:pt x="13" y="91"/>
                                  <a:pt x="13" y="91"/>
                                </a:cubicBezTo>
                                <a:cubicBezTo>
                                  <a:pt x="7" y="92"/>
                                  <a:pt x="2" y="98"/>
                                  <a:pt x="1" y="103"/>
                                </a:cubicBezTo>
                                <a:cubicBezTo>
                                  <a:pt x="1" y="103"/>
                                  <a:pt x="0" y="108"/>
                                  <a:pt x="0" y="121"/>
                                </a:cubicBezTo>
                                <a:cubicBezTo>
                                  <a:pt x="0" y="134"/>
                                  <a:pt x="1" y="139"/>
                                  <a:pt x="1" y="139"/>
                                </a:cubicBezTo>
                                <a:cubicBezTo>
                                  <a:pt x="2" y="144"/>
                                  <a:pt x="7" y="150"/>
                                  <a:pt x="13" y="151"/>
                                </a:cubicBezTo>
                                <a:cubicBezTo>
                                  <a:pt x="17" y="152"/>
                                  <a:pt x="17" y="152"/>
                                  <a:pt x="17" y="152"/>
                                </a:cubicBezTo>
                                <a:cubicBezTo>
                                  <a:pt x="27" y="155"/>
                                  <a:pt x="35" y="162"/>
                                  <a:pt x="41" y="171"/>
                                </a:cubicBezTo>
                                <a:cubicBezTo>
                                  <a:pt x="46" y="181"/>
                                  <a:pt x="48" y="192"/>
                                  <a:pt x="45" y="202"/>
                                </a:cubicBezTo>
                                <a:cubicBezTo>
                                  <a:pt x="44" y="206"/>
                                  <a:pt x="44" y="206"/>
                                  <a:pt x="44" y="206"/>
                                </a:cubicBezTo>
                                <a:cubicBezTo>
                                  <a:pt x="43" y="211"/>
                                  <a:pt x="45" y="218"/>
                                  <a:pt x="49" y="222"/>
                                </a:cubicBezTo>
                                <a:cubicBezTo>
                                  <a:pt x="49" y="222"/>
                                  <a:pt x="53" y="225"/>
                                  <a:pt x="64" y="232"/>
                                </a:cubicBezTo>
                                <a:cubicBezTo>
                                  <a:pt x="75" y="238"/>
                                  <a:pt x="80" y="240"/>
                                  <a:pt x="80" y="240"/>
                                </a:cubicBezTo>
                                <a:cubicBezTo>
                                  <a:pt x="85" y="242"/>
                                  <a:pt x="93" y="240"/>
                                  <a:pt x="97" y="236"/>
                                </a:cubicBezTo>
                                <a:cubicBezTo>
                                  <a:pt x="99" y="233"/>
                                  <a:pt x="99" y="233"/>
                                  <a:pt x="99" y="233"/>
                                </a:cubicBezTo>
                                <a:cubicBezTo>
                                  <a:pt x="107" y="226"/>
                                  <a:pt x="117" y="221"/>
                                  <a:pt x="128" y="221"/>
                                </a:cubicBezTo>
                                <a:cubicBezTo>
                                  <a:pt x="139" y="221"/>
                                  <a:pt x="149" y="226"/>
                                  <a:pt x="157" y="233"/>
                                </a:cubicBezTo>
                                <a:cubicBezTo>
                                  <a:pt x="159" y="236"/>
                                  <a:pt x="159" y="236"/>
                                  <a:pt x="159" y="236"/>
                                </a:cubicBezTo>
                                <a:cubicBezTo>
                                  <a:pt x="163" y="240"/>
                                  <a:pt x="171" y="242"/>
                                  <a:pt x="176" y="240"/>
                                </a:cubicBezTo>
                                <a:cubicBezTo>
                                  <a:pt x="176" y="240"/>
                                  <a:pt x="181" y="238"/>
                                  <a:pt x="192" y="232"/>
                                </a:cubicBezTo>
                                <a:cubicBezTo>
                                  <a:pt x="203" y="225"/>
                                  <a:pt x="207" y="222"/>
                                  <a:pt x="207" y="222"/>
                                </a:cubicBezTo>
                                <a:cubicBezTo>
                                  <a:pt x="211" y="219"/>
                                  <a:pt x="214" y="211"/>
                                  <a:pt x="212" y="206"/>
                                </a:cubicBezTo>
                                <a:cubicBezTo>
                                  <a:pt x="211" y="202"/>
                                  <a:pt x="211" y="202"/>
                                  <a:pt x="211" y="202"/>
                                </a:cubicBezTo>
                                <a:cubicBezTo>
                                  <a:pt x="206" y="180"/>
                                  <a:pt x="218" y="158"/>
                                  <a:pt x="239" y="152"/>
                                </a:cubicBezTo>
                                <a:cubicBezTo>
                                  <a:pt x="243" y="151"/>
                                  <a:pt x="243" y="151"/>
                                  <a:pt x="243" y="151"/>
                                </a:cubicBezTo>
                                <a:cubicBezTo>
                                  <a:pt x="249" y="150"/>
                                  <a:pt x="254" y="144"/>
                                  <a:pt x="255" y="139"/>
                                </a:cubicBezTo>
                                <a:cubicBezTo>
                                  <a:pt x="255" y="139"/>
                                  <a:pt x="256" y="134"/>
                                  <a:pt x="256" y="121"/>
                                </a:cubicBezTo>
                                <a:cubicBezTo>
                                  <a:pt x="256" y="108"/>
                                  <a:pt x="255" y="103"/>
                                  <a:pt x="255" y="103"/>
                                </a:cubicBezTo>
                                <a:close/>
                                <a:moveTo>
                                  <a:pt x="128" y="172"/>
                                </a:moveTo>
                                <a:cubicBezTo>
                                  <a:pt x="100" y="172"/>
                                  <a:pt x="77" y="149"/>
                                  <a:pt x="77" y="121"/>
                                </a:cubicBezTo>
                                <a:cubicBezTo>
                                  <a:pt x="77" y="93"/>
                                  <a:pt x="100" y="70"/>
                                  <a:pt x="128" y="70"/>
                                </a:cubicBezTo>
                                <a:cubicBezTo>
                                  <a:pt x="156" y="70"/>
                                  <a:pt x="179" y="93"/>
                                  <a:pt x="179" y="121"/>
                                </a:cubicBezTo>
                                <a:cubicBezTo>
                                  <a:pt x="179" y="149"/>
                                  <a:pt x="156" y="172"/>
                                  <a:pt x="128" y="1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469.5pt;height:25.7pt;width:325.05pt;z-index:251683840;mso-width-relative:page;mso-height-relative:page;" coordsize="4128135,326390" o:gfxdata="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">
                <o:lock v:ext="edit" aspectratio="f"/>
                <v:shape id="_x0000_s1026" o:spid="_x0000_s1026" o:spt="202" type="#_x0000_t202" style="position:absolute;left:342900;top:0;height:326390;width:1656000;" filled="f" stroked="f" coordsize="21600,21600" o:gfxdata="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Ro0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ascii="华文细黑" w:hAnsi="华文细黑" w:eastAsia="华文细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SKILLS</w:t>
                        </w:r>
                      </w:p>
                    </w:txbxContent>
                  </v:textbox>
                </v:shape>
                <v:line id="_x0000_s1026" o:spid="_x0000_s1026" o:spt="20" style="position:absolute;left:1238250;top:171450;height:0;width:2889885;" filled="f" stroked="t" coordsize="21600,21600" o:gfxdata="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FIj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BFBFBF [2412]" miterlimit="8" joinstyle="miter"/>
                  <v:imagedata o:title=""/>
                  <o:lock v:ext="edit" aspectratio="f"/>
                </v:line>
                <v:shape id="椭圆 111" o:spid="_x0000_s1026" o:spt="3" type="#_x0000_t3" style="position:absolute;left:0;top:0;height:323850;width:323850;v-text-anchor:middle;" fillcolor="#5B9BD5 [3204]" filled="t" stroked="t" coordsize="21600,21600" o:gfxdata="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bWKy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t"/>
                </v:shape>
                <v:shape id="Freeform 30" o:spid="_x0000_s1026" o:spt="100" style="position:absolute;left:66675;top:76200;height:194469;width:198000;" fillcolor="#FFFFFF [3212]" filled="t" stroked="f" coordsize="256,242" o:gfxdata="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JUqi5AAAA2wAA&#10;AA8AAAAAAAAAAQAgAAAAIgAAAGRycy9kb3ducmV2LnhtbFBLAQIUABQAAAAIAIdO4kAzLwWeOwAA&#10;ADkAAAAQAAAAAAAAAAEAIAAAAAgBAABkcnMvc2hhcGV4bWwueG1sUEsFBgAAAAAGAAYAWwEAALID&#10;AAAAAA==&#10;" path="m255,103c254,98,249,92,243,91c239,90,239,90,239,90c229,87,220,80,215,71c210,62,208,51,211,40c212,36,212,36,212,36c213,31,211,24,207,20c207,20,203,16,192,10c181,4,176,2,176,2c171,0,163,2,159,6c156,9,156,9,156,9c149,16,139,21,128,21c117,21,107,16,99,9c97,6,97,6,97,6c93,2,85,0,80,2c80,2,75,4,64,10c53,17,49,20,49,20c45,24,43,31,44,36c45,40,45,40,45,40c48,51,46,62,41,71c36,80,27,87,17,90c13,91,13,91,13,91c7,92,2,98,1,103c1,103,0,108,0,121c0,134,1,139,1,139c2,144,7,150,13,151c17,152,17,152,17,152c27,155,35,162,41,171c46,181,48,192,45,202c44,206,44,206,44,206c43,211,45,218,49,222c49,222,53,225,64,232c75,238,80,240,80,240c85,242,93,240,97,236c99,233,99,233,99,233c107,226,117,221,128,221c139,221,149,226,157,233c159,236,159,236,159,236c163,240,171,242,176,240c176,240,181,238,192,232c203,225,207,222,207,222c211,219,214,211,212,206c211,202,211,202,211,202c206,180,218,158,239,152c243,151,243,151,243,151c249,150,254,144,255,139c255,139,256,134,256,121c256,108,255,103,255,103xm128,172c100,172,77,149,77,121c77,93,100,70,128,70c156,70,179,93,179,121c179,149,156,172,128,172xe">
                  <v:path o:connectlocs="197226,82769;187945,73126;184851,72323;166289,57054;163195,32143;163968,28929;160101,16071;148500,8035;136125,1607;122976,4821;120656,7232;99000,16875;76570,7232;75023,4821;61875,1607;49500,8035;37898,16071;34031,28929;34804,32143;31710,57054;13148,72323;10054,73126;773,82769;0,97234;773,111699;10054,121342;13148,122145;31710,137414;34804,162325;34031,165539;37898,178397;49500,186433;61875,192861;75023,189647;76570,187236;99000,177593;121429,187236;122976,189647;136125,192861;148500,186433;160101,178397;163968,165539;163195,162325;184851,122145;187945,121342;197226,111699;198000,97234;197226,82769;99000,138217;59554,97234;99000,56251;138445,97234;99000,138217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2105025</wp:posOffset>
                </wp:positionV>
                <wp:extent cx="4128135" cy="326390"/>
                <wp:effectExtent l="0" t="0" r="24765" b="165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135" cy="326390"/>
                          <a:chOff x="0" y="0"/>
                          <a:chExt cx="4128135" cy="326390"/>
                        </a:xfrm>
                      </wpg:grpSpPr>
                      <wps:wsp>
                        <wps:cNvPr id="60" name="文本框 60"/>
                        <wps:cNvSpPr txBox="1"/>
                        <wps:spPr>
                          <a:xfrm>
                            <a:off x="342900" y="0"/>
                            <a:ext cx="165600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华文细黑" w:hAnsi="华文细黑" w:eastAsia="华文细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61" name="直接连接符 61"/>
                        <wps:cNvCnPr/>
                        <wps:spPr>
                          <a:xfrm>
                            <a:off x="1695450" y="171450"/>
                            <a:ext cx="24326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椭圆 54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23850" cy="32385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95250"/>
                            <a:ext cx="216000" cy="156852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90" h="355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165.75pt;height:25.7pt;width:325.05pt;z-index:251682816;mso-width-relative:page;mso-height-relative:page;" coordsize="4128135,326390" o:gfxdata="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">
                <o:lock v:ext="edit" aspectratio="f"/>
                <v:shape id="_x0000_s1026" o:spid="_x0000_s1026" o:spt="202" type="#_x0000_t202" style="position:absolute;left:342900;top:0;height:326390;width:1656000;" filled="f" stroked="f" coordsize="21600,21600" o:gfxdata="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b6ICCtAAAANsAAAAPAAAA&#10;AAAAAAEAIAAAACIAAABkcnMvZG93bnJldi54bWxQSwECFAAUAAAACACHTuJAMy8FnjsAAAA5AAAA&#10;EAAAAAAAAAABACAAAAADAQAAZHJzL3NoYXBleG1sLnhtbFBLBQYAAAAABgAGAFsBAACt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ascii="华文细黑" w:hAnsi="华文细黑" w:eastAsia="华文细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line id="_x0000_s1026" o:spid="_x0000_s1026" o:spt="20" style="position:absolute;left:1695450;top:171450;height:0;width:2432685;" filled="f" stroked="t" coordsize="21600,21600" o:gfxdata="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qvuG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BFBFBF [2412]" miterlimit="8" joinstyle="miter"/>
                  <v:imagedata o:title=""/>
                  <o:lock v:ext="edit" aspectratio="f"/>
                </v:line>
                <v:shape id="椭圆 54" o:spid="_x0000_s1026" o:spt="3" type="#_x0000_t3" style="position:absolute;left:0;top:0;height:323850;width:323850;v-text-anchor:middle;" fillcolor="#5B9BD5 [3204]" filled="t" stroked="t" coordsize="21600,21600" o:gfxdata="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tVvx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t"/>
                </v:shape>
                <v:shape id="Freeform 5" o:spid="_x0000_s1026" o:spt="100" style="position:absolute;left:57150;top:95250;height:156852;width:216000;" fillcolor="#FFFFFF [3212]" filled="t" stroked="f" coordsize="490,355" o:gfxdata="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GIzS8AAAA&#10;2wAAAA8AAAAAAAAAAQAgAAAAIgAAAGRycy9kb3ducmV2LnhtbFBLAQIUABQAAAAIAIdO4kAzLwWe&#10;OwAAADkAAAAQAAAAAAAAAAEAIAAAAAsBAABkcnMvc2hhcGV4bWwueG1sUEsFBgAAAAAGAAYAWwEA&#10;ALUDAAAAAA==&#10;" path="m172,256c172,243,168,230,161,219c153,205,141,194,127,187c110,178,92,175,73,178c58,180,44,186,32,196c10,214,0,236,0,264c0,283,0,302,0,321c0,324,0,324,3,324c137,324,137,324,137,324c148,324,159,324,170,324c172,324,173,324,173,322c173,300,173,278,172,256xm86,159c119,159,147,133,147,99c147,65,120,39,87,39c53,39,26,65,25,99c25,132,52,159,86,159xm487,0c395,0,302,0,210,0c208,0,207,0,207,3c207,61,207,119,207,177c207,351,207,351,207,351c207,355,207,355,210,355c303,355,395,355,487,355c490,355,490,355,490,352c490,3,490,3,490,3c490,0,490,0,487,0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>
                  <v:path o:connectlocs="70971,96762;32179,78646;0,116644;1322,143155;74938,143155;75820,113110;64800,43741;11020,43741;214677,0;91248,1325;91248,155084;214677,156852;216000,1325;102710,16347;205420,17231;204097,34021;103591,34021;101828,17231;205420,139178;103151,140504;101828,123714;153844,122830;205420,124156;101828,103831;102710,87041;204097,87041;205420,103831;102710,105157;204097,69368;103151,69368;101828,53020;153844,51694;205420,53020;204097,69368" o:connectangles="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19050</wp:posOffset>
                </wp:positionV>
                <wp:extent cx="4128135" cy="326390"/>
                <wp:effectExtent l="0" t="0" r="24765" b="165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135" cy="326390"/>
                          <a:chOff x="0" y="0"/>
                          <a:chExt cx="4128135" cy="326390"/>
                        </a:xfrm>
                      </wpg:grpSpPr>
                      <wps:wsp>
                        <wps:cNvPr id="53" name="椭圆 2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23850" cy="32385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342900" y="0"/>
                            <a:ext cx="165600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华文细黑" w:hAnsi="华文细黑" w:eastAsia="华文细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color w:val="5B9BD5" w:themeColor="accent1"/>
                                  <w:spacing w:val="2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1695450" y="171450"/>
                            <a:ext cx="24326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675" y="95250"/>
                            <a:ext cx="216000" cy="170022"/>
                          </a:xfrm>
                          <a:custGeom>
                            <a:avLst/>
                            <a:gdLst>
                              <a:gd name="T0" fmla="*/ 345 w 448"/>
                              <a:gd name="T1" fmla="*/ 162 h 352"/>
                              <a:gd name="T2" fmla="*/ 233 w 448"/>
                              <a:gd name="T3" fmla="*/ 204 h 352"/>
                              <a:gd name="T4" fmla="*/ 224 w 448"/>
                              <a:gd name="T5" fmla="*/ 205 h 352"/>
                              <a:gd name="T6" fmla="*/ 215 w 448"/>
                              <a:gd name="T7" fmla="*/ 204 h 352"/>
                              <a:gd name="T8" fmla="*/ 103 w 448"/>
                              <a:gd name="T9" fmla="*/ 162 h 352"/>
                              <a:gd name="T10" fmla="*/ 100 w 448"/>
                              <a:gd name="T11" fmla="*/ 235 h 352"/>
                              <a:gd name="T12" fmla="*/ 224 w 448"/>
                              <a:gd name="T13" fmla="*/ 294 h 352"/>
                              <a:gd name="T14" fmla="*/ 348 w 448"/>
                              <a:gd name="T15" fmla="*/ 235 h 352"/>
                              <a:gd name="T16" fmla="*/ 345 w 448"/>
                              <a:gd name="T17" fmla="*/ 162 h 352"/>
                              <a:gd name="T18" fmla="*/ 448 w 448"/>
                              <a:gd name="T19" fmla="*/ 88 h 352"/>
                              <a:gd name="T20" fmla="*/ 443 w 448"/>
                              <a:gd name="T21" fmla="*/ 81 h 352"/>
                              <a:gd name="T22" fmla="*/ 226 w 448"/>
                              <a:gd name="T23" fmla="*/ 0 h 352"/>
                              <a:gd name="T24" fmla="*/ 224 w 448"/>
                              <a:gd name="T25" fmla="*/ 0 h 352"/>
                              <a:gd name="T26" fmla="*/ 222 w 448"/>
                              <a:gd name="T27" fmla="*/ 0 h 352"/>
                              <a:gd name="T28" fmla="*/ 5 w 448"/>
                              <a:gd name="T29" fmla="*/ 81 h 352"/>
                              <a:gd name="T30" fmla="*/ 0 w 448"/>
                              <a:gd name="T31" fmla="*/ 88 h 352"/>
                              <a:gd name="T32" fmla="*/ 5 w 448"/>
                              <a:gd name="T33" fmla="*/ 95 h 352"/>
                              <a:gd name="T34" fmla="*/ 69 w 448"/>
                              <a:gd name="T35" fmla="*/ 119 h 352"/>
                              <a:gd name="T36" fmla="*/ 50 w 448"/>
                              <a:gd name="T37" fmla="*/ 195 h 352"/>
                              <a:gd name="T38" fmla="*/ 38 w 448"/>
                              <a:gd name="T39" fmla="*/ 220 h 352"/>
                              <a:gd name="T40" fmla="*/ 49 w 448"/>
                              <a:gd name="T41" fmla="*/ 245 h 352"/>
                              <a:gd name="T42" fmla="*/ 38 w 448"/>
                              <a:gd name="T43" fmla="*/ 344 h 352"/>
                              <a:gd name="T44" fmla="*/ 39 w 448"/>
                              <a:gd name="T45" fmla="*/ 350 h 352"/>
                              <a:gd name="T46" fmla="*/ 44 w 448"/>
                              <a:gd name="T47" fmla="*/ 352 h 352"/>
                              <a:gd name="T48" fmla="*/ 81 w 448"/>
                              <a:gd name="T49" fmla="*/ 352 h 352"/>
                              <a:gd name="T50" fmla="*/ 86 w 448"/>
                              <a:gd name="T51" fmla="*/ 350 h 352"/>
                              <a:gd name="T52" fmla="*/ 87 w 448"/>
                              <a:gd name="T53" fmla="*/ 344 h 352"/>
                              <a:gd name="T54" fmla="*/ 76 w 448"/>
                              <a:gd name="T55" fmla="*/ 245 h 352"/>
                              <a:gd name="T56" fmla="*/ 87 w 448"/>
                              <a:gd name="T57" fmla="*/ 220 h 352"/>
                              <a:gd name="T58" fmla="*/ 75 w 448"/>
                              <a:gd name="T59" fmla="*/ 195 h 352"/>
                              <a:gd name="T60" fmla="*/ 95 w 448"/>
                              <a:gd name="T61" fmla="*/ 128 h 352"/>
                              <a:gd name="T62" fmla="*/ 222 w 448"/>
                              <a:gd name="T63" fmla="*/ 176 h 352"/>
                              <a:gd name="T64" fmla="*/ 224 w 448"/>
                              <a:gd name="T65" fmla="*/ 176 h 352"/>
                              <a:gd name="T66" fmla="*/ 226 w 448"/>
                              <a:gd name="T67" fmla="*/ 176 h 352"/>
                              <a:gd name="T68" fmla="*/ 443 w 448"/>
                              <a:gd name="T69" fmla="*/ 95 h 352"/>
                              <a:gd name="T70" fmla="*/ 448 w 448"/>
                              <a:gd name="T71" fmla="*/ 88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8" h="352">
                                <a:moveTo>
                                  <a:pt x="345" y="162"/>
                                </a:moveTo>
                                <a:cubicBezTo>
                                  <a:pt x="233" y="204"/>
                                  <a:pt x="233" y="204"/>
                                  <a:pt x="233" y="204"/>
                                </a:cubicBezTo>
                                <a:cubicBezTo>
                                  <a:pt x="230" y="205"/>
                                  <a:pt x="227" y="205"/>
                                  <a:pt x="224" y="205"/>
                                </a:cubicBezTo>
                                <a:cubicBezTo>
                                  <a:pt x="221" y="205"/>
                                  <a:pt x="218" y="205"/>
                                  <a:pt x="215" y="204"/>
                                </a:cubicBezTo>
                                <a:cubicBezTo>
                                  <a:pt x="103" y="162"/>
                                  <a:pt x="103" y="162"/>
                                  <a:pt x="103" y="162"/>
                                </a:cubicBezTo>
                                <a:cubicBezTo>
                                  <a:pt x="100" y="235"/>
                                  <a:pt x="100" y="235"/>
                                  <a:pt x="100" y="235"/>
                                </a:cubicBezTo>
                                <a:cubicBezTo>
                                  <a:pt x="98" y="267"/>
                                  <a:pt x="155" y="294"/>
                                  <a:pt x="224" y="294"/>
                                </a:cubicBezTo>
                                <a:cubicBezTo>
                                  <a:pt x="293" y="294"/>
                                  <a:pt x="350" y="267"/>
                                  <a:pt x="348" y="235"/>
                                </a:cubicBezTo>
                                <a:lnTo>
                                  <a:pt x="345" y="162"/>
                                </a:lnTo>
                                <a:close/>
                                <a:moveTo>
                                  <a:pt x="448" y="88"/>
                                </a:moveTo>
                                <a:cubicBezTo>
                                  <a:pt x="448" y="85"/>
                                  <a:pt x="446" y="82"/>
                                  <a:pt x="443" y="81"/>
                                </a:cubicBezTo>
                                <a:cubicBezTo>
                                  <a:pt x="226" y="0"/>
                                  <a:pt x="226" y="0"/>
                                  <a:pt x="226" y="0"/>
                                </a:cubicBezTo>
                                <a:cubicBezTo>
                                  <a:pt x="225" y="0"/>
                                  <a:pt x="225" y="0"/>
                                  <a:pt x="224" y="0"/>
                                </a:cubicBezTo>
                                <a:cubicBezTo>
                                  <a:pt x="223" y="0"/>
                                  <a:pt x="223" y="0"/>
                                  <a:pt x="222" y="0"/>
                                </a:cubicBezTo>
                                <a:cubicBezTo>
                                  <a:pt x="5" y="81"/>
                                  <a:pt x="5" y="81"/>
                                  <a:pt x="5" y="81"/>
                                </a:cubicBezTo>
                                <a:cubicBezTo>
                                  <a:pt x="2" y="82"/>
                                  <a:pt x="0" y="85"/>
                                  <a:pt x="0" y="88"/>
                                </a:cubicBezTo>
                                <a:cubicBezTo>
                                  <a:pt x="0" y="91"/>
                                  <a:pt x="2" y="94"/>
                                  <a:pt x="5" y="95"/>
                                </a:cubicBezTo>
                                <a:cubicBezTo>
                                  <a:pt x="69" y="119"/>
                                  <a:pt x="69" y="119"/>
                                  <a:pt x="69" y="119"/>
                                </a:cubicBezTo>
                                <a:cubicBezTo>
                                  <a:pt x="57" y="139"/>
                                  <a:pt x="51" y="168"/>
                                  <a:pt x="50" y="195"/>
                                </a:cubicBezTo>
                                <a:cubicBezTo>
                                  <a:pt x="43" y="200"/>
                                  <a:pt x="38" y="209"/>
                                  <a:pt x="38" y="220"/>
                                </a:cubicBezTo>
                                <a:cubicBezTo>
                                  <a:pt x="38" y="230"/>
                                  <a:pt x="42" y="239"/>
                                  <a:pt x="49" y="245"/>
                                </a:cubicBezTo>
                                <a:cubicBezTo>
                                  <a:pt x="38" y="344"/>
                                  <a:pt x="38" y="344"/>
                                  <a:pt x="38" y="344"/>
                                </a:cubicBezTo>
                                <a:cubicBezTo>
                                  <a:pt x="37" y="346"/>
                                  <a:pt x="38" y="348"/>
                                  <a:pt x="39" y="350"/>
                                </a:cubicBezTo>
                                <a:cubicBezTo>
                                  <a:pt x="40" y="351"/>
                                  <a:pt x="42" y="352"/>
                                  <a:pt x="44" y="352"/>
                                </a:cubicBezTo>
                                <a:cubicBezTo>
                                  <a:pt x="81" y="352"/>
                                  <a:pt x="81" y="352"/>
                                  <a:pt x="81" y="352"/>
                                </a:cubicBezTo>
                                <a:cubicBezTo>
                                  <a:pt x="83" y="352"/>
                                  <a:pt x="85" y="351"/>
                                  <a:pt x="86" y="350"/>
                                </a:cubicBezTo>
                                <a:cubicBezTo>
                                  <a:pt x="87" y="348"/>
                                  <a:pt x="87" y="346"/>
                                  <a:pt x="87" y="344"/>
                                </a:cubicBezTo>
                                <a:cubicBezTo>
                                  <a:pt x="76" y="245"/>
                                  <a:pt x="76" y="245"/>
                                  <a:pt x="76" y="245"/>
                                </a:cubicBezTo>
                                <a:cubicBezTo>
                                  <a:pt x="83" y="239"/>
                                  <a:pt x="87" y="230"/>
                                  <a:pt x="87" y="220"/>
                                </a:cubicBezTo>
                                <a:cubicBezTo>
                                  <a:pt x="87" y="209"/>
                                  <a:pt x="82" y="200"/>
                                  <a:pt x="75" y="195"/>
                                </a:cubicBezTo>
                                <a:cubicBezTo>
                                  <a:pt x="77" y="164"/>
                                  <a:pt x="84" y="139"/>
                                  <a:pt x="95" y="128"/>
                                </a:cubicBezTo>
                                <a:cubicBezTo>
                                  <a:pt x="222" y="176"/>
                                  <a:pt x="222" y="176"/>
                                  <a:pt x="222" y="176"/>
                                </a:cubicBezTo>
                                <a:cubicBezTo>
                                  <a:pt x="223" y="176"/>
                                  <a:pt x="223" y="176"/>
                                  <a:pt x="224" y="176"/>
                                </a:cubicBezTo>
                                <a:cubicBezTo>
                                  <a:pt x="225" y="176"/>
                                  <a:pt x="225" y="176"/>
                                  <a:pt x="226" y="176"/>
                                </a:cubicBezTo>
                                <a:cubicBezTo>
                                  <a:pt x="443" y="95"/>
                                  <a:pt x="443" y="95"/>
                                  <a:pt x="443" y="95"/>
                                </a:cubicBezTo>
                                <a:cubicBezTo>
                                  <a:pt x="446" y="94"/>
                                  <a:pt x="448" y="91"/>
                                  <a:pt x="448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pt;margin-top:1.5pt;height:25.7pt;width:325.05pt;z-index:251681792;mso-width-relative:page;mso-height-relative:page;" coordsize="4128135,326390" o:gfxdata="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">
                <o:lock v:ext="edit" aspectratio="f"/>
                <v:shape id="椭圆 26" o:spid="_x0000_s1026" o:spt="3" type="#_x0000_t3" style="position:absolute;left:0;top:0;height:323850;width:323850;v-text-anchor:middle;" fillcolor="#5B9BD5 [3204]" filled="t" stroked="t" coordsize="21600,21600" o:gfxdata="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nPB7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5B9BD5 [3204]" miterlimit="8" joinstyle="miter"/>
                  <v:imagedata o:title=""/>
                  <o:lock v:ext="edit" aspectratio="t"/>
                </v:shape>
                <v:shape id="_x0000_s1026" o:spid="_x0000_s1026" o:spt="202" type="#_x0000_t202" style="position:absolute;left:342900;top:0;height:326390;width:1656000;" filled="f" stroked="f" coordsize="21600,21600" o:gfxdata="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u8/+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ascii="华文细黑" w:hAnsi="华文细黑" w:eastAsia="华文细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color w:val="5B9BD5" w:themeColor="accent1"/>
                            <w:spacing w:val="20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line id="_x0000_s1026" o:spid="_x0000_s1026" o:spt="20" style="position:absolute;left:1695450;top:171450;height:0;width:2432685;" filled="f" stroked="t" coordsize="21600,21600" o:gfxdata="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wvq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BFBFBF [2412]" miterlimit="8" joinstyle="miter"/>
                  <v:imagedata o:title=""/>
                  <o:lock v:ext="edit" aspectratio="f"/>
                </v:line>
                <v:shape id="Freeform 5" o:spid="_x0000_s1026" o:spt="100" style="position:absolute;left:66675;top:95250;height:170022;width:216000;" fillcolor="#FFFFFF [3212]" filled="t" stroked="f" coordsize="448,352" o:gfxdata="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Jo7j7sAAADa&#10;AAAADwAAAAAAAAABACAAAAAiAAAAZHJzL2Rvd25yZXYueG1sUEsBAhQAFAAAAAgAh07iQDMvBZ47&#10;AAAAOQAAABAAAAAAAAAAAQAgAAAACgEAAGRycy9zaGFwZXhtbC54bWxQSwUGAAAAAAYABgBbAQAA&#10;tAMAAAAA&#10;" path="m345,162c233,204,233,204,233,204c230,205,227,205,224,205c221,205,218,205,215,204c103,162,103,162,103,162c100,235,100,235,100,235c98,267,155,294,224,294c293,294,350,267,348,235l345,162xm448,88c448,85,446,82,443,81c226,0,226,0,226,0c225,0,225,0,224,0c223,0,223,0,222,0c5,81,5,81,5,81c2,82,0,85,0,88c0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>
                  <v:path o:connectlocs="166339,78248;112339,98535;108000,99018;103660,98535;49660,78248;48214,113509;108000,142007;167785,113509;166339,78248;216000,42505;213589,39124;108964,0;108000,0;107035,0;2410,39124;0,42505;2410,45886;33267,57479;24107,94188;18321,106263;23625,118339;18321,166157;18803,169055;21214,170022;39053,170022;41464,169055;41946,166157;36642,118339;41946,106263;36160,94188;45803,61826;107035,85011;108000,85011;108964,85011;213589,45886;216000,42505" o:connectangles="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6400800</wp:posOffset>
                </wp:positionV>
                <wp:extent cx="1583690" cy="1291590"/>
                <wp:effectExtent l="0" t="0" r="0" b="381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000" cy="1291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TEAM WORK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COMMUNICATION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CREATIVE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75pt;margin-top:504pt;height:101.7pt;width:124.7pt;z-index:251660288;mso-width-relative:page;mso-height-relative:page;" filled="f" stroked="f" coordsize="21600,21600" o:gfxdata="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b0kedcAAAAOAQAADwAAAAAAAAABACAAAAAi&#10;AAAAZHJzL2Rvd25yZXYueG1sUEsBAhQAFAAAAAgAh07iQEI40mtEAgAAdwQAAA4AAAAAAAAAAQAg&#10;AAAAJ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TEAM WORK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COMMUNICATION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CREATIVE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ORGANISATION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6734175</wp:posOffset>
                </wp:positionV>
                <wp:extent cx="1799590" cy="53975"/>
                <wp:effectExtent l="0" t="0" r="10160" b="2222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3975"/>
                          <a:chOff x="0" y="-2"/>
                          <a:chExt cx="1800000" cy="109086"/>
                        </a:xfrm>
                      </wpg:grpSpPr>
                      <wps:wsp>
                        <wps:cNvPr id="65" name="矩形 65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任意多边形 5"/>
                        <wps:cNvSpPr/>
                        <wps:spPr>
                          <a:xfrm>
                            <a:off x="0" y="0"/>
                            <a:ext cx="1584361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7.75pt;margin-top:530.25pt;height:4.25pt;width:141.7pt;z-index:251673600;mso-width-relative:page;mso-height-relative:page;" coordorigin="0,-2" coordsize="1800000,109086" o:gfxdata="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B7QqIj3AAAAA4BAAAPAAAAAAAA&#10;AAEAIAAAACIAAABkcnMvZG93bnJldi54bWxQSwECFAAUAAAACACHTuJAgshiWboEAAA7EAAADgAA&#10;AAAAAAABACAAAAArAQAAZHJzL2Uyb0RvYy54bWxQSwUGAAAAAAYABgBZAQAAVwgAAAAA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UQX6ZL4AAADb&#10;AAAADwAAAGRycy9kb3ducmV2LnhtbEWPS4sCMRCE7wv+h9CCtzXj+mQ0epBVxD2Ioxdv7aSdDE46&#10;wyQ+9t9vhAWPRVV9Rc0WT1uJOzW+dKyg101AEOdOl1woOB5WnxMQPiBrrByTgl/ysJi3PmaYavfg&#10;Pd2zUIgIYZ+iAhNCnUrpc0MWfdfVxNG7uMZiiLIppG7wEeG2kl9JMpIWS44LBmtaGsqv2c0q+Dlt&#10;xno37J8Hg+0kW5tD/7vYs1Kddi+Zggj0DO/wf3ujFYyG8PoSf4C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X6Z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5B9BD5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584361;v-text-anchor:middle;" fillcolor="#5B9BD5 [3204]" filled="t" stroked="t" coordsize="1891346,109084" o:gfxdata="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RAaCugAAANsA&#10;AAAPAAAAAAAAAAEAIAAAACIAAABkcnMvZG93bnJldi54bWxQSwECFAAUAAAACACHTuJAMy8FnjsA&#10;AAA5AAAAEAAAAAAAAAABACAAAAAJAQAAZHJzL3NoYXBleG1sLnhtbFBLBQYAAAAABgAGAFsBAACz&#10;AwAAAAA=&#10;" path="m1603346,0l1891346,0,1819346,108000,1800000,108000,1800000,109084,0,109084,0,1084,1602624,1084xe">
                  <v:path o:connectlocs="1343106,0;1584361,0;1524047,108000;1507841,108000;1507841,109084;0,109084;0,1084;1342501,1084" o:connectangles="0,0,0,0,0,0,0,0"/>
                  <v:fill on="t" focussize="0,0"/>
                  <v:stroke weight="1pt" color="#00B0F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7131050</wp:posOffset>
                </wp:positionV>
                <wp:extent cx="1799590" cy="53975"/>
                <wp:effectExtent l="0" t="0" r="10160" b="2222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3975"/>
                          <a:chOff x="0" y="-2"/>
                          <a:chExt cx="1800000" cy="109086"/>
                        </a:xfrm>
                      </wpg:grpSpPr>
                      <wps:wsp>
                        <wps:cNvPr id="72" name="矩形 72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任意多边形 5"/>
                        <wps:cNvSpPr/>
                        <wps:spPr>
                          <a:xfrm>
                            <a:off x="0" y="0"/>
                            <a:ext cx="1440328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7.75pt;margin-top:561.5pt;height:4.25pt;width:141.7pt;z-index:251674624;mso-width-relative:page;mso-height-relative:page;" coordorigin="0,-2" coordsize="1800000,109086" o:gfxdata="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LqjHSjcAAAADgEAAA8AAAAA&#10;AAAAAQAgAAAAIgAAAGRycy9kb3ducmV2LnhtbFBLAQIUABQAAAAIAIdO4kBwBQyxvAQAADsQAAAO&#10;AAAAAAAAAAEAIAAAACsBAABkcnMvZTJvRG9jLnhtbFBLBQYAAAAABgAGAFkBAABZCAAAAAA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WzX0zb4AAADb&#10;AAAADwAAAGRycy9kb3ducmV2LnhtbEWPS4sCMRCE78L+h9CCN834WmXW6GHZFdGDOO7FWzvpnQxO&#10;OsMkvv69EQSPRVV9Rc0WN1uJCzW+dKyg30tAEOdOl1wo+Nv/dqcgfEDWWDkmBXfysJh/tGaYanfl&#10;HV2yUIgIYZ+iAhNCnUrpc0MWfc/VxNH7d43FEGVTSN3gNcJtJQdJ8iktlhwXDNb0bSg/ZWerYHNY&#10;TfR2PDyORutptjT74U+xY6U67X7yBSLQLbzDr/ZKK5gM4Pkl/g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X0z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5B9BD5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440328;v-text-anchor:middle;" fillcolor="#5B9BD5 [3204]" filled="t" stroked="t" coordsize="1891346,109084" o:gfxdata="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6jPHugAAANsA&#10;AAAPAAAAAAAAAAEAIAAAACIAAABkcnMvZG93bnJldi54bWxQSwECFAAUAAAACACHTuJAMy8FnjsA&#10;AAA5AAAAEAAAAAAAAAABACAAAAAJAQAAZHJzL3NoYXBleG1sLnhtbFBLBQYAAAAABgAGAFsBAACz&#10;AwAAAAA=&#10;" path="m1603346,0l1891346,0,1819346,108000,1800000,108000,1800000,109084,0,109084,0,1084,1602624,1084xe">
                  <v:path o:connectlocs="1221005,0;1440328,0;1385497,108000;1370764,108000;1370764,109084;0,109084;0,1084;1220455,1084" o:connectangles="0,0,0,0,0,0,0,0"/>
                  <v:fill on="t" focussize="0,0"/>
                  <v:stroke weight="1pt" color="#00B0F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7527925</wp:posOffset>
                </wp:positionV>
                <wp:extent cx="1799590" cy="53975"/>
                <wp:effectExtent l="0" t="0" r="10160" b="2222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3975"/>
                          <a:chOff x="0" y="-2"/>
                          <a:chExt cx="1800000" cy="109086"/>
                        </a:xfrm>
                      </wpg:grpSpPr>
                      <wps:wsp>
                        <wps:cNvPr id="78" name="矩形 78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任意多边形 5"/>
                        <wps:cNvSpPr/>
                        <wps:spPr>
                          <a:xfrm>
                            <a:off x="0" y="0"/>
                            <a:ext cx="1260287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7.75pt;margin-top:592.75pt;height:4.25pt;width:141.7pt;z-index:251675648;mso-width-relative:page;mso-height-relative:page;" coordorigin="0,-2" coordsize="1800000,109086" o:gfxdata="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Ot3DJ7sAAADb&#10;AAAADwAAAGRycy9kb3ducmV2LnhtbEVPu27CMBTdkfgH6yKxgUOhgAKGAZUK0aFKYGG7xJc4Ir6O&#10;YpfH3+MBqePReS/XD1uLG7W+cqxgNExAEBdOV1wqOB62gzkIH5A11o5JwZM8rFfdzhJT7e6c0S0P&#10;pYgh7FNUYEJoUil9YciiH7qGOHIX11oMEbal1C3eY7it5UeSTKXFimODwYY2hopr/mcV/Jx2M/37&#10;OT5PJvt5/m0O468yY6X6vVGyABHoEf7Fb/dOK5jFsfFL/A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t3DJ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5B9BD5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260287;v-text-anchor:middle;" fillcolor="#5B9BD5 [3204]" filled="t" stroked="t" coordsize="1891346,109084" o:gfxdata="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AgQtugAAANsA&#10;AAAPAAAAAAAAAAEAIAAAACIAAABkcnMvZG93bnJldi54bWxQSwECFAAUAAAACACHTuJAMy8FnjsA&#10;AAA5AAAAEAAAAAAAAAABACAAAAAJAQAAZHJzL3NoYXBleG1sLnhtbFBLBQYAAAAABgAGAFsBAACz&#10;AwAAAAA=&#10;" path="m1603346,0l1891346,0,1819346,108000,1800000,108000,1800000,109084,0,109084,0,1084,1602624,1084xe">
                  <v:path o:connectlocs="1068379,0;1260287,0;1212310,108000;1199419,108000;1199419,109084;0,109084;0,1084;1067898,1084" o:connectangles="0,0,0,0,0,0,0,0"/>
                  <v:fill on="t" focussize="0,0"/>
                  <v:stroke weight="1pt" color="#00B0F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7924800</wp:posOffset>
                </wp:positionV>
                <wp:extent cx="1799590" cy="53975"/>
                <wp:effectExtent l="0" t="0" r="10160" b="2222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3975"/>
                          <a:chOff x="0" y="-2"/>
                          <a:chExt cx="1800000" cy="109086"/>
                        </a:xfrm>
                      </wpg:grpSpPr>
                      <wps:wsp>
                        <wps:cNvPr id="84" name="矩形 84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任意多边形 5"/>
                        <wps:cNvSpPr/>
                        <wps:spPr>
                          <a:xfrm>
                            <a:off x="0" y="0"/>
                            <a:ext cx="1404320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7.75pt;margin-top:624pt;height:4.25pt;width:141.7pt;z-index:251676672;mso-width-relative:page;mso-height-relative:page;" coordorigin="0,-2" coordsize="1800000,109086" o:gfxdata="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jkW5Bb4AAADb&#10;AAAADwAAAGRycy9kb3ducmV2LnhtbEWPzW7CMBCE75V4B2uReisOJS1RwHBALUL0UBG4cFviJY6I&#10;11Fs/t4eI1XqcTQz32im85ttxIU6XztWMBwkIIhLp2uuFOy2328ZCB+QNTaOScGdPMxnvZcp5tpd&#10;eUOXIlQiQtjnqMCE0OZS+tKQRT9wLXH0jq6zGKLsKqk7vEa4beR7knxKizXHBYMtLQyVp+JsFfzs&#10;V2P9+zE6pOk6K5ZmO/qqNqzUa3+YTEAEuoX/8F97pRVkKTy/xB8gZ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kW5B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5B9BD5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404320;v-text-anchor:middle;" fillcolor="#5B9BD5 [3204]" filled="t" stroked="t" coordsize="1891346,109084" o:gfxdata="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947tG5AAAA2wAA&#10;AA8AAAAAAAAAAQAgAAAAIgAAAGRycy9kb3ducmV2LnhtbFBLAQIUABQAAAAIAIdO4kAzLwWeOwAA&#10;ADkAAAAQAAAAAAAAAAEAIAAAAAgBAABkcnMvc2hhcGV4bWwueG1sUEsFBgAAAAAGAAYAWwEAALID&#10;AAAAAA==&#10;" path="m1603346,0l1891346,0,1819346,108000,1800000,108000,1800000,109084,0,109084,0,1084,1602624,1084xe">
                  <v:path o:connectlocs="1190480,0;1404320,0;1350860,108000;1336495,108000;1336495,109084;0,109084;0,1084;1189944,1084" o:connectangles="0,0,0,0,0,0,0,0"/>
                  <v:fill on="t" focussize="0,0"/>
                  <v:stroke weight="1pt" color="#00B0F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2124075</wp:posOffset>
                </wp:positionV>
                <wp:extent cx="1188085" cy="0"/>
                <wp:effectExtent l="0" t="0" r="317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5pt;margin-top:167.25pt;height:0pt;width:93.55pt;z-index:251663360;mso-width-relative:page;mso-height-relative:page;" filled="f" stroked="t" coordsize="21600,21600" o:gfxdata="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MKMK/VAAAA&#10;CgEAAA8AAAAAAAAAAQAgAAAAIgAAAGRycy9kb3ducmV2LnhtbFBLAQIUABQAAAAIAIdO4kCi3lzJ&#10;5wEAALIDAAAOAAAAAAAAAAEAIAAAACQBAABkcnMvZTJvRG9jLnhtbFBLBQYAAAAABgAGAFkBAAB9&#10;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7972425</wp:posOffset>
                </wp:positionV>
                <wp:extent cx="2190750" cy="7592060"/>
                <wp:effectExtent l="0" t="0" r="0" b="0"/>
                <wp:wrapNone/>
                <wp:docPr id="11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59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Lorem ipsum dolor sit amet, adipingelit,sed do eiusmod tempor incididunt ut labore et dolore magnas aliqua. 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Ut enim ad minim veniam,quis nostrud exercitation ul laboris nisi ut aliquip.ation ul laboris. 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eiusmod tempor incididunt ut labore et dolore magnas aliqua.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9.75pt;margin-top:627.75pt;height:597.8pt;width:172.5pt;mso-position-horizontal-relative:margin;z-index:251679744;mso-width-relative:page;mso-height-relative:page;" filled="f" stroked="f" coordsize="21600,21600" o:gfxdata="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VMAQ1wAAAA0BAAAPAAAAAAAAAAEAIAAAACIA&#10;AABkcnMvZG93bnJldi54bWxQSwECFAAUAAAACACHTuJAKRc6YkMCAAB3BAAADgAAAAAAAAABACAA&#10;AAAm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Lorem ipsum dolor sit amet, adipingelit,sed do eiusmod tempor incididunt ut labore et dolore magnas aliqua. 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Ut enim ad minim veniam,quis nostrud exercitation ul laboris nisi ut aliquip.ation ul laboris. 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eiusmod tempor incididunt ut labore et dolore magnas aliqua.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7372350</wp:posOffset>
                </wp:positionV>
                <wp:extent cx="2051685" cy="326390"/>
                <wp:effectExtent l="0" t="0" r="24765" b="1651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685" cy="326390"/>
                          <a:chOff x="0" y="9525"/>
                          <a:chExt cx="2052000" cy="326390"/>
                        </a:xfrm>
                      </wpg:grpSpPr>
                      <wps:wsp>
                        <wps:cNvPr id="110" name="文本框 110"/>
                        <wps:cNvSpPr txBox="1"/>
                        <wps:spPr>
                          <a:xfrm>
                            <a:off x="0" y="38100"/>
                            <a:ext cx="2052000" cy="28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rgbClr val="19ACDF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1" name="文本框 5"/>
                        <wps:cNvSpPr txBox="1"/>
                        <wps:spPr>
                          <a:xfrm>
                            <a:off x="57141" y="9525"/>
                            <a:ext cx="1381337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Calibri" w:hAnsi="Calibri" w:eastAsia="微软雅黑"/>
                                  <w:color w:val="FFFFFF" w:themeColor="background1"/>
                                  <w:spacing w:val="20"/>
                                  <w:sz w:val="32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eastAsia="微软雅黑"/>
                                  <w:color w:val="FFFFFF" w:themeColor="background1"/>
                                  <w:spacing w:val="20"/>
                                  <w:sz w:val="32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pt;margin-top:580.5pt;height:25.7pt;width:161.55pt;z-index:251678720;mso-width-relative:page;mso-height-relative:page;" coordorigin="0,9525" coordsize="2052000,326390" o:gfxdata="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A1E+QG2gAAAA0BAAAPAAAAAAAAAAEAIAAAACIAAABkcnMvZG93&#10;bnJldi54bWxQSwECFAAUAAAACACHTuJAUz4GNxsDAACjCAAADgAAAAAAAAABACAAAAApAQAAZHJz&#10;L2Uyb0RvYy54bWxQSwUGAAAAAAYABgBZAQAAtgYAAAAA&#10;">
                <o:lock v:ext="edit" aspectratio="f"/>
                <v:shape id="_x0000_s1026" o:spid="_x0000_s1026" o:spt="202" type="#_x0000_t202" style="position:absolute;left:0;top:38100;height:288000;width:2052000;" fillcolor="#5B9BD5 [3204]" filled="t" stroked="t" coordsize="21600,21600" o:gfxdata="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Y95vr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19ACDF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5" o:spid="_x0000_s1026" o:spt="202" type="#_x0000_t202" style="position:absolute;left:57141;top:9525;height:326390;width:1381337;" filled="f" stroked="f" coordsize="21600,21600" o:gfxdata="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1tmsa2AAAA3AAAAA8A&#10;AAAAAAAAAQAgAAAAIgAAAGRycy9kb3ducmV2LnhtbFBLAQIUABQAAAAIAIdO4kAzLwWeOwAAADkA&#10;AAAQAAAAAAAAAAEAIAAAAAUBAABkcnMvc2hhcGV4bWwueG1sUEsFBgAAAAAGAAYAWwEAAK8DAAAA&#10;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ascii="Calibri" w:hAnsi="Calibri" w:eastAsia="微软雅黑"/>
                            <w:color w:val="FFFFFF" w:themeColor="background1"/>
                            <w:spacing w:val="20"/>
                            <w:sz w:val="32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eastAsia="微软雅黑"/>
                            <w:color w:val="FFFFFF" w:themeColor="background1"/>
                            <w:spacing w:val="20"/>
                            <w:sz w:val="32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PROFILE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361315</wp:posOffset>
                </wp:positionH>
                <wp:positionV relativeFrom="paragraph">
                  <wp:posOffset>3514725</wp:posOffset>
                </wp:positionV>
                <wp:extent cx="1655445" cy="7592060"/>
                <wp:effectExtent l="0" t="0" r="0" b="0"/>
                <wp:wrapNone/>
                <wp:docPr id="3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759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</w:rPr>
                              <w:t>Anna Lin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</w:rPr>
                              <w:t>No. 113 Renaissance Road, Haidian District, Beijing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</w:rPr>
                              <w:t>+86 135-0000-0000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</w:rPr>
                              <w:t>anna1982@qq.com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8.45pt;margin-top:276.75pt;height:597.8pt;width:130.35pt;mso-position-horizontal-relative:margin;z-index:251664384;mso-width-relative:page;mso-height-relative:page;" filled="f" stroked="f" coordsize="21600,21600" o:gfxdata="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xtFcNgAAAALAQAADwAAAAAAAAABACAA&#10;AAAiAAAAZHJzL2Rvd25yZXYueG1sUEsBAhQAFAAAAAgAh07iQKAlrBNGAgAAdg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</w:rPr>
                        <w:t>Anna Lin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BFBFBF" w:themeColor="background1" w:themeShade="BF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</w:rPr>
                        <w:t>No. 113 Renaissance Road, Haidian District, Beijing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Phone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</w:rPr>
                        <w:t>+86 135-0000-0000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Email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BFBFBF" w:themeColor="background1" w:themeShade="BF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BFBFBF" w:themeColor="background1" w:themeShade="BF"/>
                        </w:rPr>
                        <w:t>anna1982@qq.com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3638550</wp:posOffset>
                </wp:positionV>
                <wp:extent cx="251460" cy="250825"/>
                <wp:effectExtent l="0" t="0" r="0" b="0"/>
                <wp:wrapNone/>
                <wp:docPr id="178" name="Freefor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1460" cy="250825"/>
                        </a:xfrm>
                        <a:custGeom>
                          <a:avLst/>
                          <a:gdLst>
                            <a:gd name="T0" fmla="*/ 4096 w 4097"/>
                            <a:gd name="T1" fmla="*/ 3712 h 4096"/>
                            <a:gd name="T2" fmla="*/ 3840 w 4097"/>
                            <a:gd name="T3" fmla="*/ 4072 h 4096"/>
                            <a:gd name="T4" fmla="*/ 3840 w 4097"/>
                            <a:gd name="T5" fmla="*/ 4096 h 4096"/>
                            <a:gd name="T6" fmla="*/ 256 w 4097"/>
                            <a:gd name="T7" fmla="*/ 4096 h 4096"/>
                            <a:gd name="T8" fmla="*/ 256 w 4097"/>
                            <a:gd name="T9" fmla="*/ 4072 h 4096"/>
                            <a:gd name="T10" fmla="*/ 0 w 4097"/>
                            <a:gd name="T11" fmla="*/ 3712 h 4096"/>
                            <a:gd name="T12" fmla="*/ 384 w 4097"/>
                            <a:gd name="T13" fmla="*/ 3200 h 4096"/>
                            <a:gd name="T14" fmla="*/ 1536 w 4097"/>
                            <a:gd name="T15" fmla="*/ 2560 h 4096"/>
                            <a:gd name="T16" fmla="*/ 1536 w 4097"/>
                            <a:gd name="T17" fmla="*/ 2294 h 4096"/>
                            <a:gd name="T18" fmla="*/ 1024 w 4097"/>
                            <a:gd name="T19" fmla="*/ 1408 h 4096"/>
                            <a:gd name="T20" fmla="*/ 1024 w 4097"/>
                            <a:gd name="T21" fmla="*/ 1024 h 4096"/>
                            <a:gd name="T22" fmla="*/ 2048 w 4097"/>
                            <a:gd name="T23" fmla="*/ 0 h 4096"/>
                            <a:gd name="T24" fmla="*/ 3072 w 4097"/>
                            <a:gd name="T25" fmla="*/ 1024 h 4096"/>
                            <a:gd name="T26" fmla="*/ 3072 w 4097"/>
                            <a:gd name="T27" fmla="*/ 1408 h 4096"/>
                            <a:gd name="T28" fmla="*/ 2560 w 4097"/>
                            <a:gd name="T29" fmla="*/ 2294 h 4096"/>
                            <a:gd name="T30" fmla="*/ 2560 w 4097"/>
                            <a:gd name="T31" fmla="*/ 2560 h 4096"/>
                            <a:gd name="T32" fmla="*/ 3712 w 4097"/>
                            <a:gd name="T33" fmla="*/ 3200 h 4096"/>
                            <a:gd name="T34" fmla="*/ 4096 w 4097"/>
                            <a:gd name="T35" fmla="*/ 3712 h 4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97" h="4096">
                              <a:moveTo>
                                <a:pt x="4096" y="3712"/>
                              </a:moveTo>
                              <a:cubicBezTo>
                                <a:pt x="4097" y="3879"/>
                                <a:pt x="3989" y="4020"/>
                                <a:pt x="3840" y="4072"/>
                              </a:cubicBezTo>
                              <a:cubicBezTo>
                                <a:pt x="3840" y="4096"/>
                                <a:pt x="3840" y="4096"/>
                                <a:pt x="3840" y="4096"/>
                              </a:cubicBezTo>
                              <a:cubicBezTo>
                                <a:pt x="256" y="4096"/>
                                <a:pt x="256" y="4096"/>
                                <a:pt x="256" y="4096"/>
                              </a:cubicBezTo>
                              <a:cubicBezTo>
                                <a:pt x="256" y="4072"/>
                                <a:pt x="256" y="4072"/>
                                <a:pt x="256" y="4072"/>
                              </a:cubicBezTo>
                              <a:cubicBezTo>
                                <a:pt x="107" y="4020"/>
                                <a:pt x="0" y="3879"/>
                                <a:pt x="0" y="3712"/>
                              </a:cubicBezTo>
                              <a:cubicBezTo>
                                <a:pt x="0" y="3411"/>
                                <a:pt x="384" y="3200"/>
                                <a:pt x="384" y="3200"/>
                              </a:cubicBezTo>
                              <a:cubicBezTo>
                                <a:pt x="1536" y="2560"/>
                                <a:pt x="1536" y="2560"/>
                                <a:pt x="1536" y="2560"/>
                              </a:cubicBezTo>
                              <a:cubicBezTo>
                                <a:pt x="1536" y="2294"/>
                                <a:pt x="1536" y="2294"/>
                                <a:pt x="1536" y="2294"/>
                              </a:cubicBezTo>
                              <a:cubicBezTo>
                                <a:pt x="1230" y="2117"/>
                                <a:pt x="1024" y="1787"/>
                                <a:pt x="1024" y="1408"/>
                              </a:cubicBezTo>
                              <a:cubicBezTo>
                                <a:pt x="1024" y="1340"/>
                                <a:pt x="1024" y="1092"/>
                                <a:pt x="1024" y="1024"/>
                              </a:cubicBezTo>
                              <a:cubicBezTo>
                                <a:pt x="1024" y="458"/>
                                <a:pt x="1482" y="0"/>
                                <a:pt x="2048" y="0"/>
                              </a:cubicBezTo>
                              <a:cubicBezTo>
                                <a:pt x="2614" y="0"/>
                                <a:pt x="3072" y="458"/>
                                <a:pt x="3072" y="1024"/>
                              </a:cubicBezTo>
                              <a:cubicBezTo>
                                <a:pt x="3072" y="1092"/>
                                <a:pt x="3072" y="1340"/>
                                <a:pt x="3072" y="1408"/>
                              </a:cubicBezTo>
                              <a:cubicBezTo>
                                <a:pt x="3072" y="1787"/>
                                <a:pt x="2866" y="2117"/>
                                <a:pt x="2560" y="2294"/>
                              </a:cubicBezTo>
                              <a:cubicBezTo>
                                <a:pt x="2560" y="2560"/>
                                <a:pt x="2560" y="2560"/>
                                <a:pt x="2560" y="2560"/>
                              </a:cubicBezTo>
                              <a:cubicBezTo>
                                <a:pt x="3712" y="3200"/>
                                <a:pt x="3712" y="3200"/>
                                <a:pt x="3712" y="3200"/>
                              </a:cubicBezTo>
                              <a:cubicBezTo>
                                <a:pt x="3712" y="3200"/>
                                <a:pt x="4094" y="3421"/>
                                <a:pt x="4096" y="37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9" o:spid="_x0000_s1026" o:spt="100" style="position:absolute;left:0pt;margin-left:-0.95pt;margin-top:286.5pt;height:19.75pt;width:19.8pt;z-index:251665408;mso-width-relative:page;mso-height-relative:page;" fillcolor="#5B9BD5 [3204]" filled="t" stroked="f" coordsize="4097,4096" o:gfxdata="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" path="m4096,3712c4097,3879,3989,4020,3840,4072c3840,4096,3840,4096,3840,4096c256,4096,256,4096,256,4096c256,4072,256,4072,256,4072c107,4020,0,3879,0,3712c0,3411,384,3200,384,3200c1536,2560,1536,2560,1536,2560c1536,2294,1536,2294,1536,2294c1230,2117,1024,1787,1024,1408c1024,1340,1024,1092,1024,1024c1024,458,1482,0,2048,0c2614,0,3072,458,3072,1024c3072,1092,3072,1340,3072,1408c3072,1787,2866,2117,2560,2294c2560,2560,2560,2560,2560,2560c3712,3200,3712,3200,3712,3200c3712,3200,4094,3421,4096,3712xe">
                <v:path o:connectlocs="251398,227310;235686,249355;235686,250825;15712,250825;15712,249355;0,227310;23568,195957;94274,156765;94274,140476;62849,86221;62849,62706;125699,0;188548,62706;188548,86221;157124,140476;157124,156765;227830,195957;251398,227310" o:connectangles="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4326890</wp:posOffset>
                </wp:positionV>
                <wp:extent cx="189865" cy="251460"/>
                <wp:effectExtent l="0" t="0" r="635" b="0"/>
                <wp:wrapNone/>
                <wp:docPr id="255" name="Freeform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9865" cy="251460"/>
                        </a:xfrm>
                        <a:custGeom>
                          <a:avLst/>
                          <a:gdLst>
                            <a:gd name="T0" fmla="*/ 1351 w 2701"/>
                            <a:gd name="T1" fmla="*/ 897 h 3587"/>
                            <a:gd name="T2" fmla="*/ 900 w 2701"/>
                            <a:gd name="T3" fmla="*/ 1345 h 3587"/>
                            <a:gd name="T4" fmla="*/ 1351 w 2701"/>
                            <a:gd name="T5" fmla="*/ 1794 h 3587"/>
                            <a:gd name="T6" fmla="*/ 1801 w 2701"/>
                            <a:gd name="T7" fmla="*/ 1345 h 3587"/>
                            <a:gd name="T8" fmla="*/ 1351 w 2701"/>
                            <a:gd name="T9" fmla="*/ 897 h 3587"/>
                            <a:gd name="T10" fmla="*/ 1351 w 2701"/>
                            <a:gd name="T11" fmla="*/ 897 h 3587"/>
                            <a:gd name="T12" fmla="*/ 1351 w 2701"/>
                            <a:gd name="T13" fmla="*/ 897 h 3587"/>
                            <a:gd name="T14" fmla="*/ 1351 w 2701"/>
                            <a:gd name="T15" fmla="*/ 0 h 3587"/>
                            <a:gd name="T16" fmla="*/ 0 w 2701"/>
                            <a:gd name="T17" fmla="*/ 1345 h 3587"/>
                            <a:gd name="T18" fmla="*/ 1351 w 2701"/>
                            <a:gd name="T19" fmla="*/ 3587 h 3587"/>
                            <a:gd name="T20" fmla="*/ 2701 w 2701"/>
                            <a:gd name="T21" fmla="*/ 1345 h 3587"/>
                            <a:gd name="T22" fmla="*/ 1351 w 2701"/>
                            <a:gd name="T23" fmla="*/ 0 h 3587"/>
                            <a:gd name="T24" fmla="*/ 1351 w 2701"/>
                            <a:gd name="T25" fmla="*/ 0 h 3587"/>
                            <a:gd name="T26" fmla="*/ 1351 w 2701"/>
                            <a:gd name="T27" fmla="*/ 0 h 3587"/>
                            <a:gd name="T28" fmla="*/ 1351 w 2701"/>
                            <a:gd name="T29" fmla="*/ 2242 h 3587"/>
                            <a:gd name="T30" fmla="*/ 450 w 2701"/>
                            <a:gd name="T31" fmla="*/ 1345 h 3587"/>
                            <a:gd name="T32" fmla="*/ 1351 w 2701"/>
                            <a:gd name="T33" fmla="*/ 448 h 3587"/>
                            <a:gd name="T34" fmla="*/ 2251 w 2701"/>
                            <a:gd name="T35" fmla="*/ 1345 h 3587"/>
                            <a:gd name="T36" fmla="*/ 1351 w 2701"/>
                            <a:gd name="T37" fmla="*/ 2242 h 3587"/>
                            <a:gd name="T38" fmla="*/ 1351 w 2701"/>
                            <a:gd name="T39" fmla="*/ 2242 h 3587"/>
                            <a:gd name="T40" fmla="*/ 1351 w 2701"/>
                            <a:gd name="T41" fmla="*/ 2242 h 3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701" h="3587">
                              <a:moveTo>
                                <a:pt x="1351" y="897"/>
                              </a:moveTo>
                              <a:cubicBezTo>
                                <a:pt x="1102" y="897"/>
                                <a:pt x="900" y="1097"/>
                                <a:pt x="900" y="1345"/>
                              </a:cubicBezTo>
                              <a:cubicBezTo>
                                <a:pt x="900" y="1593"/>
                                <a:pt x="1102" y="1794"/>
                                <a:pt x="1351" y="1794"/>
                              </a:cubicBezTo>
                              <a:cubicBezTo>
                                <a:pt x="1599" y="1794"/>
                                <a:pt x="1801" y="1593"/>
                                <a:pt x="1801" y="1345"/>
                              </a:cubicBezTo>
                              <a:cubicBezTo>
                                <a:pt x="1801" y="1098"/>
                                <a:pt x="1599" y="897"/>
                                <a:pt x="1351" y="897"/>
                              </a:cubicBezTo>
                              <a:cubicBezTo>
                                <a:pt x="1351" y="897"/>
                                <a:pt x="1351" y="897"/>
                                <a:pt x="1351" y="897"/>
                              </a:cubicBezTo>
                              <a:cubicBezTo>
                                <a:pt x="1351" y="897"/>
                                <a:pt x="1351" y="897"/>
                                <a:pt x="1351" y="897"/>
                              </a:cubicBezTo>
                              <a:close/>
                              <a:moveTo>
                                <a:pt x="1351" y="0"/>
                              </a:moveTo>
                              <a:cubicBezTo>
                                <a:pt x="605" y="0"/>
                                <a:pt x="0" y="603"/>
                                <a:pt x="0" y="1345"/>
                              </a:cubicBezTo>
                              <a:cubicBezTo>
                                <a:pt x="0" y="2088"/>
                                <a:pt x="1351" y="3587"/>
                                <a:pt x="1351" y="3587"/>
                              </a:cubicBezTo>
                              <a:cubicBezTo>
                                <a:pt x="1351" y="3587"/>
                                <a:pt x="2701" y="2088"/>
                                <a:pt x="2701" y="1345"/>
                              </a:cubicBezTo>
                              <a:cubicBezTo>
                                <a:pt x="2701" y="603"/>
                                <a:pt x="2097" y="0"/>
                                <a:pt x="1351" y="0"/>
                              </a:cubicBezTo>
                              <a:cubicBezTo>
                                <a:pt x="1351" y="0"/>
                                <a:pt x="1351" y="0"/>
                                <a:pt x="1351" y="0"/>
                              </a:cubicBezTo>
                              <a:cubicBezTo>
                                <a:pt x="1351" y="0"/>
                                <a:pt x="1351" y="0"/>
                                <a:pt x="1351" y="0"/>
                              </a:cubicBezTo>
                              <a:close/>
                              <a:moveTo>
                                <a:pt x="1351" y="2242"/>
                              </a:moveTo>
                              <a:cubicBezTo>
                                <a:pt x="853" y="2242"/>
                                <a:pt x="450" y="1840"/>
                                <a:pt x="450" y="1345"/>
                              </a:cubicBezTo>
                              <a:cubicBezTo>
                                <a:pt x="450" y="850"/>
                                <a:pt x="853" y="448"/>
                                <a:pt x="1351" y="448"/>
                              </a:cubicBezTo>
                              <a:cubicBezTo>
                                <a:pt x="1848" y="448"/>
                                <a:pt x="2251" y="850"/>
                                <a:pt x="2251" y="1345"/>
                              </a:cubicBezTo>
                              <a:cubicBezTo>
                                <a:pt x="2251" y="1840"/>
                                <a:pt x="1848" y="2242"/>
                                <a:pt x="1351" y="2242"/>
                              </a:cubicBezTo>
                              <a:cubicBezTo>
                                <a:pt x="1351" y="2242"/>
                                <a:pt x="1351" y="2242"/>
                                <a:pt x="1351" y="2242"/>
                              </a:cubicBezTo>
                              <a:cubicBezTo>
                                <a:pt x="1351" y="2242"/>
                                <a:pt x="1351" y="2242"/>
                                <a:pt x="1351" y="22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o:spt="100" style="position:absolute;left:0pt;margin-left:1.45pt;margin-top:340.7pt;height:19.8pt;width:14.95pt;z-index:251666432;mso-width-relative:page;mso-height-relative:page;" fillcolor="#5B9BD5 [3204]" filled="t" stroked="f" coordsize="2701,3587" o:gfxdata="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" path="m1351,897c1102,897,900,1097,900,1345c900,1593,1102,1794,1351,1794c1599,1794,1801,1593,1801,1345c1801,1098,1599,897,1351,897c1351,897,1351,897,1351,897c1351,897,1351,897,1351,897xm1351,0c605,0,0,603,0,1345c0,2088,1351,3587,1351,3587c1351,3587,2701,2088,2701,1345c2701,603,2097,0,1351,0c1351,0,1351,0,1351,0c1351,0,1351,0,1351,0xm1351,2242c853,2242,450,1840,450,1345c450,850,853,448,1351,448c1848,448,2251,850,2251,1345c2251,1840,1848,2242,1351,2242c1351,2242,1351,2242,1351,2242c1351,2242,1351,2242,1351,2242xe">
                <v:path o:connectlocs="94967,62882;63264,94288;94967,125765;126600,94288;94967,62882;94967,62882;94967,62882;94967,0;0,94288;94967,251460;189865,94288;94967,0;94967,0;94967,0;94967,157171;31632,94288;94967,31406;158232,94288;94967,157171;94967,157171;94967,157171" o:connectangles="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5470525</wp:posOffset>
                </wp:positionV>
                <wp:extent cx="251460" cy="250825"/>
                <wp:effectExtent l="0" t="0" r="0" b="0"/>
                <wp:wrapNone/>
                <wp:docPr id="17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1460" cy="250825"/>
                        </a:xfrm>
                        <a:custGeom>
                          <a:avLst/>
                          <a:gdLst>
                            <a:gd name="T0" fmla="*/ 1905 w 4545"/>
                            <a:gd name="T1" fmla="*/ 2640 h 4545"/>
                            <a:gd name="T2" fmla="*/ 1302 w 4545"/>
                            <a:gd name="T3" fmla="*/ 1588 h 4545"/>
                            <a:gd name="T4" fmla="*/ 1329 w 4545"/>
                            <a:gd name="T5" fmla="*/ 581 h 4545"/>
                            <a:gd name="T6" fmla="*/ 295 w 4545"/>
                            <a:gd name="T7" fmla="*/ 702 h 4545"/>
                            <a:gd name="T8" fmla="*/ 1365 w 4545"/>
                            <a:gd name="T9" fmla="*/ 3180 h 4545"/>
                            <a:gd name="T10" fmla="*/ 3843 w 4545"/>
                            <a:gd name="T11" fmla="*/ 4250 h 4545"/>
                            <a:gd name="T12" fmla="*/ 3964 w 4545"/>
                            <a:gd name="T13" fmla="*/ 3217 h 4545"/>
                            <a:gd name="T14" fmla="*/ 2957 w 4545"/>
                            <a:gd name="T15" fmla="*/ 3243 h 4545"/>
                            <a:gd name="T16" fmla="*/ 1905 w 4545"/>
                            <a:gd name="T17" fmla="*/ 2640 h 4545"/>
                            <a:gd name="T18" fmla="*/ 1905 w 4545"/>
                            <a:gd name="T19" fmla="*/ 2640 h 4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-0.95pt;margin-top:430.75pt;height:19.75pt;width:19.8pt;z-index:251667456;mso-width-relative:page;mso-height-relative:page;" fillcolor="#5B9BD5 [3204]" filled="t" stroked="f" coordsize="4545,4545" o:gfxdata="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path o:connectlocs="105397,145693;72035,87636;73529,32063;16321,38741;75520,175494;212620,234544;219315,177536;163601,178971;105397,145693;105397,145693" o:connectangles="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6148070</wp:posOffset>
                </wp:positionV>
                <wp:extent cx="251460" cy="201930"/>
                <wp:effectExtent l="0" t="0" r="0" b="7620"/>
                <wp:wrapNone/>
                <wp:docPr id="188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01930"/>
                        </a:xfrm>
                        <a:custGeom>
                          <a:avLst/>
                          <a:gdLst>
                            <a:gd name="T0" fmla="*/ 4531 w 5035"/>
                            <a:gd name="T1" fmla="*/ 0 h 4028"/>
                            <a:gd name="T2" fmla="*/ 503 w 5035"/>
                            <a:gd name="T3" fmla="*/ 0 h 4028"/>
                            <a:gd name="T4" fmla="*/ 0 w 5035"/>
                            <a:gd name="T5" fmla="*/ 503 h 4028"/>
                            <a:gd name="T6" fmla="*/ 0 w 5035"/>
                            <a:gd name="T7" fmla="*/ 3524 h 4028"/>
                            <a:gd name="T8" fmla="*/ 503 w 5035"/>
                            <a:gd name="T9" fmla="*/ 4028 h 4028"/>
                            <a:gd name="T10" fmla="*/ 4531 w 5035"/>
                            <a:gd name="T11" fmla="*/ 4028 h 4028"/>
                            <a:gd name="T12" fmla="*/ 5035 w 5035"/>
                            <a:gd name="T13" fmla="*/ 3524 h 4028"/>
                            <a:gd name="T14" fmla="*/ 5035 w 5035"/>
                            <a:gd name="T15" fmla="*/ 503 h 4028"/>
                            <a:gd name="T16" fmla="*/ 4531 w 5035"/>
                            <a:gd name="T17" fmla="*/ 0 h 4028"/>
                            <a:gd name="T18" fmla="*/ 4531 w 5035"/>
                            <a:gd name="T19" fmla="*/ 1007 h 4028"/>
                            <a:gd name="T20" fmla="*/ 2517 w 5035"/>
                            <a:gd name="T21" fmla="*/ 2266 h 4028"/>
                            <a:gd name="T22" fmla="*/ 503 w 5035"/>
                            <a:gd name="T23" fmla="*/ 1007 h 4028"/>
                            <a:gd name="T24" fmla="*/ 503 w 5035"/>
                            <a:gd name="T25" fmla="*/ 503 h 4028"/>
                            <a:gd name="T26" fmla="*/ 2517 w 5035"/>
                            <a:gd name="T27" fmla="*/ 1762 h 4028"/>
                            <a:gd name="T28" fmla="*/ 4531 w 5035"/>
                            <a:gd name="T29" fmla="*/ 503 h 4028"/>
                            <a:gd name="T30" fmla="*/ 4531 w 5035"/>
                            <a:gd name="T31" fmla="*/ 1007 h 40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035" h="4028">
                              <a:moveTo>
                                <a:pt x="4531" y="0"/>
                              </a:moveTo>
                              <a:cubicBezTo>
                                <a:pt x="503" y="0"/>
                                <a:pt x="503" y="0"/>
                                <a:pt x="503" y="0"/>
                              </a:cubicBezTo>
                              <a:cubicBezTo>
                                <a:pt x="227" y="0"/>
                                <a:pt x="0" y="227"/>
                                <a:pt x="0" y="503"/>
                              </a:cubicBezTo>
                              <a:cubicBezTo>
                                <a:pt x="0" y="3524"/>
                                <a:pt x="0" y="3524"/>
                                <a:pt x="0" y="3524"/>
                              </a:cubicBezTo>
                              <a:cubicBezTo>
                                <a:pt x="0" y="3801"/>
                                <a:pt x="227" y="4028"/>
                                <a:pt x="503" y="4028"/>
                              </a:cubicBezTo>
                              <a:cubicBezTo>
                                <a:pt x="4531" y="4028"/>
                                <a:pt x="4531" y="4028"/>
                                <a:pt x="4531" y="4028"/>
                              </a:cubicBezTo>
                              <a:cubicBezTo>
                                <a:pt x="4808" y="4028"/>
                                <a:pt x="5035" y="3801"/>
                                <a:pt x="5035" y="3524"/>
                              </a:cubicBezTo>
                              <a:cubicBezTo>
                                <a:pt x="5035" y="503"/>
                                <a:pt x="5035" y="503"/>
                                <a:pt x="5035" y="503"/>
                              </a:cubicBezTo>
                              <a:cubicBezTo>
                                <a:pt x="5035" y="227"/>
                                <a:pt x="4808" y="0"/>
                                <a:pt x="4531" y="0"/>
                              </a:cubicBezTo>
                              <a:close/>
                              <a:moveTo>
                                <a:pt x="4531" y="1007"/>
                              </a:moveTo>
                              <a:cubicBezTo>
                                <a:pt x="2517" y="2266"/>
                                <a:pt x="2517" y="2266"/>
                                <a:pt x="2517" y="2266"/>
                              </a:cubicBezTo>
                              <a:cubicBezTo>
                                <a:pt x="503" y="1007"/>
                                <a:pt x="503" y="1007"/>
                                <a:pt x="503" y="1007"/>
                              </a:cubicBezTo>
                              <a:cubicBezTo>
                                <a:pt x="503" y="503"/>
                                <a:pt x="503" y="503"/>
                                <a:pt x="503" y="503"/>
                              </a:cubicBezTo>
                              <a:cubicBezTo>
                                <a:pt x="2517" y="1762"/>
                                <a:pt x="2517" y="1762"/>
                                <a:pt x="2517" y="1762"/>
                              </a:cubicBezTo>
                              <a:cubicBezTo>
                                <a:pt x="4531" y="503"/>
                                <a:pt x="4531" y="503"/>
                                <a:pt x="4531" y="503"/>
                              </a:cubicBezTo>
                              <a:cubicBezTo>
                                <a:pt x="4531" y="1007"/>
                                <a:pt x="4531" y="1007"/>
                                <a:pt x="4531" y="100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-0.95pt;margin-top:484.1pt;height:15.9pt;width:19.8pt;z-index:251668480;mso-width-relative:page;mso-height-relative:page;" fillcolor="#5B9BD5 [3204]" filled="t" stroked="f" coordsize="5035,4028" o:gfxdata="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" path="m4531,0c503,0,503,0,503,0c227,0,0,227,0,503c0,3524,0,3524,0,3524c0,3801,227,4028,503,4028c4531,4028,4531,4028,4531,4028c4808,4028,5035,3801,5035,3524c5035,503,5035,503,5035,503c5035,227,4808,0,4531,0xm4531,1007c2517,2266,2517,2266,2517,2266c503,1007,503,1007,503,1007c503,503,503,503,503,503c2517,1762,2517,1762,2517,1762c4531,503,4531,503,4531,503c4531,1007,4531,1007,4531,1007xe">
                <v:path o:connectlocs="226289,0;25121,0;0,25216;0,176663;25121,201930;226289,201930;251460,176663;251460,25216;226289,0;226289,50482;125705,113598;25121,50482;25121,25216;125705,88331;226289,25216;226289,50482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2981325</wp:posOffset>
                </wp:positionV>
                <wp:extent cx="2051685" cy="326390"/>
                <wp:effectExtent l="0" t="0" r="24765" b="1651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685" cy="326390"/>
                          <a:chOff x="0" y="9525"/>
                          <a:chExt cx="2052000" cy="326390"/>
                        </a:xfrm>
                      </wpg:grpSpPr>
                      <wps:wsp>
                        <wps:cNvPr id="114" name="文本框 114"/>
                        <wps:cNvSpPr txBox="1"/>
                        <wps:spPr>
                          <a:xfrm>
                            <a:off x="0" y="38100"/>
                            <a:ext cx="2052000" cy="28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rgbClr val="19ACDF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7" name="文本框 5"/>
                        <wps:cNvSpPr txBox="1"/>
                        <wps:spPr>
                          <a:xfrm>
                            <a:off x="57141" y="9525"/>
                            <a:ext cx="1381337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Calibri" w:hAnsi="Calibri" w:eastAsia="微软雅黑"/>
                                  <w:color w:val="FFFFFF" w:themeColor="background1"/>
                                  <w:spacing w:val="20"/>
                                  <w:sz w:val="32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eastAsia="微软雅黑"/>
                                  <w:color w:val="FFFFFF" w:themeColor="background1"/>
                                  <w:spacing w:val="20"/>
                                  <w:sz w:val="32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INFO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pt;margin-top:234.75pt;height:25.7pt;width:161.55pt;z-index:251677696;mso-width-relative:page;mso-height-relative:page;" coordorigin="0,9525" coordsize="2052000,326390" o:gfxdata="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yQcP+NsAAAALAQAADwAAAAAAAAABACAAAAAiAAAAZHJzL2Rv&#10;d25yZXYueG1sUEsBAhQAFAAAAAgAh07iQFo5xK4bAwAAowgAAA4AAAAAAAAAAQAgAAAAKgEAAGRy&#10;cy9lMm9Eb2MueG1sUEsFBgAAAAAGAAYAWQEAALcGAAAAAA==&#10;">
                <o:lock v:ext="edit" aspectratio="f"/>
                <v:shape id="_x0000_s1026" o:spid="_x0000_s1026" o:spt="202" type="#_x0000_t202" style="position:absolute;left:0;top:38100;height:288000;width:2052000;" fillcolor="#5B9BD5 [3204]" filled="t" stroked="t" coordsize="21600,21600" o:gfxdata="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rR/vb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19ACDF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5" o:spid="_x0000_s1026" o:spt="202" type="#_x0000_t202" style="position:absolute;left:57141;top:9525;height:326390;width:1381337;" filled="f" stroked="f" coordsize="21600,21600" o:gfxdata="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gRMfS2AAAA3AAAAA8A&#10;AAAAAAAAAQAgAAAAIgAAAGRycy9kb3ducmV2LnhtbFBLAQIUABQAAAAIAIdO4kAzLwWeOwAAADkA&#10;AAAQAAAAAAAAAAEAIAAAAAUBAABkcnMvc2hhcGV4bWwueG1sUEsFBgAAAAAGAAYAWwEAAK8DAAAA&#10;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360" w:lineRule="exact"/>
                          <w:rPr>
                            <w:rFonts w:ascii="Calibri" w:hAnsi="Calibri" w:eastAsia="微软雅黑"/>
                            <w:color w:val="FFFFFF" w:themeColor="background1"/>
                            <w:spacing w:val="20"/>
                            <w:sz w:val="32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eastAsia="微软雅黑"/>
                            <w:color w:val="FFFFFF" w:themeColor="background1"/>
                            <w:spacing w:val="20"/>
                            <w:sz w:val="32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INFO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259080</wp:posOffset>
            </wp:positionH>
            <wp:positionV relativeFrom="paragraph">
              <wp:posOffset>0</wp:posOffset>
            </wp:positionV>
            <wp:extent cx="1403985" cy="1403985"/>
            <wp:effectExtent l="19050" t="19050" r="24765" b="2476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404000"/>
                    </a:xfrm>
                    <a:prstGeom prst="ellipse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-266700</wp:posOffset>
                </wp:positionH>
                <wp:positionV relativeFrom="paragraph">
                  <wp:posOffset>1666875</wp:posOffset>
                </wp:positionV>
                <wp:extent cx="244792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60" w:lineRule="exact"/>
                              <w:jc w:val="center"/>
                              <w:rPr>
                                <w:rFonts w:hint="eastAsia" w:ascii="Calibri" w:hAnsi="Calibri" w:eastAsia="微软雅黑"/>
                                <w:color w:val="19ACDF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19ACDF"/>
                                <w:sz w:val="48"/>
                                <w:szCs w:val="56"/>
                              </w:rPr>
                              <w:t>ANNA LIN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jc w:val="center"/>
                              <w:rPr>
                                <w:rFonts w:ascii="Calibri" w:hAnsi="Calibri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pt;margin-top:131.25pt;height:90pt;width:192.75pt;mso-position-horizontal-relative:margin;z-index:251662336;mso-width-relative:page;mso-height-relative:page;" filled="f" stroked="f" coordsize="21600,21600" o:gfxdata="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9Et6tcAAAALAQAADwAAAAAAAAABACAA&#10;AAAiAAAAZHJzL2Rvd25yZXYueG1sUEsBAhQAFAAAAAgAh07iQAUqqLxHAgAAeQQAAA4AAAAAAAAA&#10;AQAgAAAAJ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560" w:lineRule="exact"/>
                        <w:jc w:val="center"/>
                        <w:rPr>
                          <w:rFonts w:hint="eastAsia" w:ascii="Calibri" w:hAnsi="Calibri" w:eastAsia="微软雅黑"/>
                          <w:color w:val="19ACDF"/>
                          <w:sz w:val="48"/>
                          <w:szCs w:val="56"/>
                        </w:rPr>
                      </w:pPr>
                      <w:r>
                        <w:rPr>
                          <w:rFonts w:ascii="Calibri" w:hAnsi="Calibri" w:eastAsia="微软雅黑"/>
                          <w:color w:val="19ACDF"/>
                          <w:sz w:val="48"/>
                          <w:szCs w:val="56"/>
                        </w:rPr>
                        <w:t>ANNA LIN</w:t>
                      </w:r>
                    </w:p>
                    <w:p>
                      <w:pPr>
                        <w:snapToGrid w:val="0"/>
                        <w:spacing w:line="560" w:lineRule="exact"/>
                        <w:jc w:val="center"/>
                        <w:rPr>
                          <w:rFonts w:ascii="Calibri" w:hAnsi="Calibri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Graphic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6734175</wp:posOffset>
                </wp:positionV>
                <wp:extent cx="1799590" cy="53975"/>
                <wp:effectExtent l="0" t="0" r="10160" b="22225"/>
                <wp:wrapNone/>
                <wp:docPr id="404" name="组合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3975"/>
                          <a:chOff x="0" y="-2"/>
                          <a:chExt cx="1800000" cy="109086"/>
                        </a:xfrm>
                      </wpg:grpSpPr>
                      <wps:wsp>
                        <wps:cNvPr id="405" name="矩形 405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6" name="任意多边形 5"/>
                        <wps:cNvSpPr/>
                        <wps:spPr>
                          <a:xfrm>
                            <a:off x="0" y="0"/>
                            <a:ext cx="1548353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75pt;margin-top:530.25pt;height:4.25pt;width:141.7pt;z-index:251669504;mso-width-relative:page;mso-height-relative:page;" coordorigin="0,-2" coordsize="1800000,109086" o:gfxdata="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AAAAAGRycy9QSwECFAAUAAAACACHTuJA5sVMa9sAAAANAQAADwAAAAAA&#10;AAABACAAAAAiAAAAZHJzL2Rvd25yZXYueG1sUEsBAhQAFAAAAAgAh07iQKdP/hq8BAAAQBAAAA4A&#10;AAAAAAAAAQAgAAAAKgEAAGRycy9lMm9Eb2MueG1sUEsFBgAAAAAGAAYAWQEAAFgIAAAAAA=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egPR+sAAAADc&#10;AAAADwAAAGRycy9kb3ducmV2LnhtbEWPzW7CMBCE70h9B2sr9VZsIPwoxXBAUKFyQAm99LaNt3HU&#10;eB3FLtC3r5EqcRzNzDea5frqWnGmPjSeNYyGCgRx5U3DtYb30+55ASJEZIOtZ9LwSwHWq4fBEnPj&#10;L1zQuYy1SBAOOWqwMXa5lKGy5DAMfUecvC/fO4xJ9rU0PV4S3LVyrNRMOmw4LVjsaGOp+i5/nIbD&#10;x35ujtPJZ5a9LcpXe5ps64K1fnocqRcQka7xHv5v742GTE3hdiYdAbn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A9H6&#10;wAAAANwAAAAPAAAAAAAAAAEAIAAAACIAAABkcnMvZG93bnJldi54bWxQSwECFAAUAAAACACHTuJA&#10;My8FnjsAAAA5AAAAEAAAAAAAAAABACAAAAAPAQAAZHJzL3NoYXBleG1sLnhtbFBLBQYAAAAABgAG&#10;AFsBAAC5AwAAAAA=&#10;">
                  <v:fill on="f" focussize="0,0"/>
                  <v:stroke weight="1pt" color="#5B9BD5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548353;v-text-anchor:middle;" fillcolor="#5B9BD5 [3204]" filled="t" stroked="t" coordsize="1891346,109084" o:gfxdata="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wGttq5AAAA3AAA&#10;AA8AAAAAAAAAAQAgAAAAIgAAAGRycy9kb3ducmV2LnhtbFBLAQIUABQAAAAIAIdO4kAzLwWeOwAA&#10;ADkAAAAQAAAAAAAAAAEAIAAAAAgBAABkcnMvc2hhcGV4bWwueG1sUEsFBgAAAAAGAAYAWwEAALID&#10;AAAAAA==&#10;" path="m1603346,0l1891346,0,1819346,108000,1800000,108000,1800000,109084,0,109084,0,1084,1602624,1084xe">
                  <v:path o:connectlocs="1312581,0;1548353,0;1489410,108000;1473572,108000;1473572,109084;0,109084;0,1084;1311990,1084" o:connectangles="0,0,0,0,0,0,0,0"/>
                  <v:fill on="t" focussize="0,0"/>
                  <v:stroke weight="1pt" color="#00B0F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7924800</wp:posOffset>
                </wp:positionV>
                <wp:extent cx="1799590" cy="53975"/>
                <wp:effectExtent l="0" t="0" r="10160" b="2222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3975"/>
                          <a:chOff x="0" y="-2"/>
                          <a:chExt cx="1800000" cy="109086"/>
                        </a:xfrm>
                      </wpg:grpSpPr>
                      <wps:wsp>
                        <wps:cNvPr id="81" name="矩形 81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2" name="任意多边形 5"/>
                        <wps:cNvSpPr/>
                        <wps:spPr>
                          <a:xfrm>
                            <a:off x="0" y="0"/>
                            <a:ext cx="1548353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75pt;margin-top:624pt;height:4.25pt;width:141.7pt;z-index:251672576;mso-width-relative:page;mso-height-relative:page;" coordorigin="0,-2" coordsize="1800000,109086" o:gfxdata="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njIanb8AAADb&#10;AAAADwAAAGRycy9kb3ducmV2LnhtbEWPQWvCQBSE74L/YXmF3uomGm2IbjyILVIPYuylt9fsMxua&#10;fRuyW7X/vlsoeBxm5htmtb7ZTlxo8K1jBekkAUFcO91yo+D99PKUg/ABWWPnmBT8kId1OR6tsNDu&#10;yke6VKEREcK+QAUmhL6Q0teGLPqJ64mjd3aDxRDl0Eg94DXCbSenSbKQFluOCwZ72hiqv6pvq2D/&#10;sXvWh/nsM8ve8urVnGbb5shKPT6kyRJEoFu4h//bO60gT+HvS/wBsv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4yGp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5B9BD5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548353;v-text-anchor:middle;" fillcolor="#5B9BD5 [3204]" filled="t" stroked="t" coordsize="1891346,109084" o:gfxdata="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c+Z7ugAAANsA&#10;AAAPAAAAAAAAAAEAIAAAACIAAABkcnMvZG93bnJldi54bWxQSwECFAAUAAAACACHTuJAMy8FnjsA&#10;AAA5AAAAEAAAAAAAAAABACAAAAAJAQAAZHJzL3NoYXBleG1sLnhtbFBLBQYAAAAABgAGAFsBAACz&#10;AwAAAAA=&#10;" path="m1603346,0l1891346,0,1819346,108000,1800000,108000,1800000,109084,0,109084,0,1084,1602624,1084xe">
                  <v:path o:connectlocs="1312581,0;1548353,0;1489410,108000;1473572,108000;1473572,109084;0,109084;0,1084;1311990,1084" o:connectangles="0,0,0,0,0,0,0,0"/>
                  <v:fill on="t" focussize="0,0"/>
                  <v:stroke weight="1pt" color="#00B0F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7131050</wp:posOffset>
                </wp:positionV>
                <wp:extent cx="1799590" cy="53975"/>
                <wp:effectExtent l="0" t="0" r="10160" b="22225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3975"/>
                          <a:chOff x="0" y="-2"/>
                          <a:chExt cx="1800000" cy="109086"/>
                        </a:xfrm>
                      </wpg:grpSpPr>
                      <wps:wsp>
                        <wps:cNvPr id="69" name="矩形 69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" name="任意多边形 5"/>
                        <wps:cNvSpPr/>
                        <wps:spPr>
                          <a:xfrm>
                            <a:off x="0" y="0"/>
                            <a:ext cx="1332303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75pt;margin-top:561.5pt;height:4.25pt;width:141.7pt;z-index:251670528;mso-width-relative:page;mso-height-relative:page;" coordorigin="0,-2" coordsize="1800000,109086" o:gfxdata="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CeyI2/bAAAADQEAAA8AAAAA&#10;AAAAAQAgAAAAIgAAAGRycy9kb3ducmV2LnhtbFBLAQIUABQAAAAIAIdO4kAsvjlOvQQAADsQAAAO&#10;AAAAAAAAAAEAIAAAACoBAABkcnMvZTJvRG9jLnhtbFBLBQYAAAAABgAGAFkBAABZCAAAAAA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0EjwYb8AAADb&#10;AAAADwAAAGRycy9kb3ducmV2LnhtbEWPS2/CMBCE70j9D9ZW6g0cyqMQMBwQIEQPFYELtyVe4qjx&#10;OopdHv8eIyH1OJqZbzTT+c1W4kKNLx0r6HYSEMS50yUXCg77VXsEwgdkjZVjUnAnD/PZW2uKqXZX&#10;3tElC4WIEPYpKjAh1KmUPjdk0XdcTRy9s2sshiibQuoGrxFuK/mZJENpseS4YLCmhaH8N/uzCr6P&#10;my/9M+id+v3tKFubfW9Z7Fipj/duMgER6Bb+w6/2RisYjuH5Jf4AO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BI8GG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5B9BD5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332303;v-text-anchor:middle;" fillcolor="#5B9BD5 [3204]" filled="t" stroked="t" coordsize="1891346,109084" o:gfxdata="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OK2wtwAAANsAAAAP&#10;AAAAAAAAAAEAIAAAACIAAABkcnMvZG93bnJldi54bWxQSwECFAAUAAAACACHTuJAMy8FnjsAAAA5&#10;AAAAEAAAAAAAAAABACAAAAAGAQAAZHJzL3NoYXBleG1sLnhtbFBLBQYAAAAABgAGAFsBAACwAwAA&#10;AAA=&#10;" path="m1603346,0l1891346,0,1819346,108000,1800000,108000,1800000,109084,0,109084,0,1084,1602624,1084xe">
                  <v:path o:connectlocs="1129429,0;1332303,0;1281584,108000;1267956,108000;1267956,109084;0,109084;0,1084;1128921,1084" o:connectangles="0,0,0,0,0,0,0,0"/>
                  <v:fill on="t" focussize="0,0"/>
                  <v:stroke weight="1pt" color="#00B0F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7527925</wp:posOffset>
                </wp:positionV>
                <wp:extent cx="1799590" cy="53975"/>
                <wp:effectExtent l="0" t="0" r="10160" b="22225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3975"/>
                          <a:chOff x="0" y="-2"/>
                          <a:chExt cx="1800000" cy="109086"/>
                        </a:xfrm>
                      </wpg:grpSpPr>
                      <wps:wsp>
                        <wps:cNvPr id="75" name="矩形 75"/>
                        <wps:cNvSpPr/>
                        <wps:spPr>
                          <a:xfrm>
                            <a:off x="0" y="-2"/>
                            <a:ext cx="1800000" cy="10908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任意多边形 5"/>
                        <wps:cNvSpPr/>
                        <wps:spPr>
                          <a:xfrm>
                            <a:off x="0" y="0"/>
                            <a:ext cx="1476336" cy="109084"/>
                          </a:xfrm>
                          <a:custGeom>
                            <a:avLst/>
                            <a:gdLst>
                              <a:gd name="connsiteX0" fmla="*/ 1603346 w 1891346"/>
                              <a:gd name="connsiteY0" fmla="*/ 0 h 109084"/>
                              <a:gd name="connsiteX1" fmla="*/ 1891346 w 1891346"/>
                              <a:gd name="connsiteY1" fmla="*/ 0 h 109084"/>
                              <a:gd name="connsiteX2" fmla="*/ 1819346 w 1891346"/>
                              <a:gd name="connsiteY2" fmla="*/ 108000 h 109084"/>
                              <a:gd name="connsiteX3" fmla="*/ 1800000 w 1891346"/>
                              <a:gd name="connsiteY3" fmla="*/ 108000 h 109084"/>
                              <a:gd name="connsiteX4" fmla="*/ 1800000 w 1891346"/>
                              <a:gd name="connsiteY4" fmla="*/ 109084 h 109084"/>
                              <a:gd name="connsiteX5" fmla="*/ 0 w 1891346"/>
                              <a:gd name="connsiteY5" fmla="*/ 109084 h 109084"/>
                              <a:gd name="connsiteX6" fmla="*/ 0 w 1891346"/>
                              <a:gd name="connsiteY6" fmla="*/ 1084 h 109084"/>
                              <a:gd name="connsiteX7" fmla="*/ 1602624 w 1891346"/>
                              <a:gd name="connsiteY7" fmla="*/ 1084 h 1090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91346" h="109084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75pt;margin-top:592.75pt;height:4.25pt;width:141.7pt;z-index:251671552;mso-width-relative:page;mso-height-relative:page;" coordorigin="0,-2" coordsize="1800000,109086" o:gfxdata="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">
                <o:lock v:ext="edit" aspectratio="f"/>
                <v:rect id="_x0000_s1026" o:spid="_x0000_s1026" o:spt="1" style="position:absolute;left:0;top:-2;height:109085;width:1800000;v-text-anchor:middle;" filled="f" stroked="t" coordsize="21600,21600" o:gfxdata="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Nxsu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5B9BD5 [3204]" miterlimit="8" joinstyle="miter"/>
                  <v:imagedata o:title=""/>
                  <o:lock v:ext="edit" aspectratio="f"/>
                </v:rect>
                <v:shape id="任意多边形 5" o:spid="_x0000_s1026" o:spt="100" style="position:absolute;left:0;top:0;height:109084;width:1476336;v-text-anchor:middle;" fillcolor="#5B9BD5 [3204]" filled="t" stroked="t" coordsize="1891346,109084" o:gfxdata="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nZBfugAAANsA&#10;AAAPAAAAAAAAAAEAIAAAACIAAABkcnMvZG93bnJldi54bWxQSwECFAAUAAAACACHTuJAMy8FnjsA&#10;AAA5AAAAEAAAAAAAAAABACAAAAAJAQAAZHJzL3NoYXBleG1sLnhtbFBLBQYAAAAABgAGAFsBAACz&#10;AwAAAAA=&#10;" path="m1603346,0l1891346,0,1819346,108000,1800000,108000,1800000,109084,0,109084,0,1084,1602624,1084xe">
                  <v:path o:connectlocs="1251530,0;1476336,0;1420134,108000;1405033,108000;1405033,109084;0,109084;0,1084;1250967,1084" o:connectangles="0,0,0,0,0,0,0,0"/>
                  <v:fill on="t" focussize="0,0"/>
                  <v:stroke weight="1pt" color="#00B0F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2494280</wp:posOffset>
                </wp:positionH>
                <wp:positionV relativeFrom="paragraph">
                  <wp:posOffset>506730</wp:posOffset>
                </wp:positionV>
                <wp:extent cx="4319905" cy="9789795"/>
                <wp:effectExtent l="0" t="0" r="0" b="19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978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5B9BD5" w:themeColor="accen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Bachelor of Art Design  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19ACDF"/>
                                <w:spacing w:val="6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微软雅黑"/>
                                <w:color w:val="595959" w:themeColor="text1" w:themeTint="A6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2015.09 - 2019.06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b/>
                                <w:color w:val="000000" w:themeColor="tex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000000" w:themeColor="tex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Jinan University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 3.9/4.0, Jinan University Scholarship</w:t>
                            </w:r>
                            <w:r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top 20% students of Art Institute in 2015, 2016and 2017</w:t>
                            </w:r>
                            <w:r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Majors: Introduction to Art Design, Graphic Composition and Design, Color Composition and Design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5B9BD5" w:themeColor="accen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Graphic design intern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19ACDF"/>
                                <w:spacing w:val="6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2018.03 - 2018.06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b/>
                                <w:color w:val="000000" w:themeColor="tex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000000" w:themeColor="tex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Beijing Zhishang Media Co., Ltd.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Designed look and feel for German Ariel Actilift product website</w:t>
                            </w:r>
                            <w:r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Provided design support for PGA European Tour pitch work.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Developed mock site for usability testing for Shell dotcom.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5B9BD5" w:themeColor="accen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Art designer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19ACDF"/>
                                <w:spacing w:val="6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2017.06 - 2017.08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b/>
                                <w:color w:val="000000" w:themeColor="tex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000000" w:themeColor="tex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 Taobao Shop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Responsibleforcreating media assets forthedepartment.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Assisting inthe general operations of theopenstudios.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5B9BD5" w:themeColor="accen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Vice president</w:t>
                            </w:r>
                            <w:r>
                              <w:rPr>
                                <w:rFonts w:ascii="Calibri" w:hAnsi="Calibri" w:eastAsia="微软雅黑"/>
                                <w:b/>
                                <w:color w:val="19ACDF"/>
                                <w:spacing w:val="6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2016.07 - 2016.10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b/>
                                <w:color w:val="000000" w:themeColor="tex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b/>
                                <w:color w:val="000000" w:themeColor="text1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Seven Leaves Anime Club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Responsibleforcreating media assets forthedepartment.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Assisting inthe general operations of theopenstudios.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Dreamweaver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Poster Design: Zhongcui 25th Anniversary poster (2016.02)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Logo Design: Jingyuan Hall Jinling Restaurant Logo (2015.10)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Logo Design: Happy Drink Tea Shop Logo (2014.05)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VI Design: Jasmine Fairy VI (2013.11)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rPr>
                                <w:rFonts w:hint="eastAsia"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404040" w:themeColor="text1" w:themeTint="BF"/>
                                <w:spacing w:val="6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Hand-drawn Comic: Story of Adai, the description of Adai's life(2012)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4pt;margin-top:39.9pt;height:770.85pt;width:340.15pt;mso-position-horizontal-relative:margin;z-index:251659264;mso-width-relative:page;mso-height-relative:page;" filled="f" stroked="f" coordsize="21600,21600" o:gfxdata="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+kQx3YAAAADAEAAA8AAAAAAAAAAQAgAAAA&#10;IgAAAGRycy9kb3ducmV2LnhtbFBLAQIUABQAAAAIAIdO4kC3C3hPRAIAAHU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5B9BD5" w:themeColor="accen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Bachelor of Art Design  </w:t>
                      </w:r>
                      <w:r>
                        <w:rPr>
                          <w:rFonts w:ascii="Calibri" w:hAnsi="Calibri" w:eastAsia="微软雅黑"/>
                          <w:b/>
                          <w:color w:val="19ACDF"/>
                          <w:spacing w:val="6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eastAsia="微软雅黑"/>
                          <w:color w:val="595959" w:themeColor="text1" w:themeTint="A6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2015.09 - 2019.06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b/>
                          <w:color w:val="000000" w:themeColor="tex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000000" w:themeColor="tex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Jinan University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 3.9/4.0, Jinan University Scholarship</w:t>
                      </w:r>
                      <w:r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top 20% students of Art Institute in 2015, 2016and 2017</w:t>
                      </w:r>
                      <w:r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Majors: Introduction to Art Design, Graphic Composition and Design, Color Composition and Design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5B9BD5" w:themeColor="accen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Graphic design intern</w:t>
                      </w:r>
                      <w:r>
                        <w:rPr>
                          <w:rFonts w:ascii="Calibri" w:hAnsi="Calibri" w:eastAsia="微软雅黑"/>
                          <w:b/>
                          <w:color w:val="19ACDF"/>
                          <w:spacing w:val="6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2018.03 - 2018.06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b/>
                          <w:color w:val="000000" w:themeColor="tex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000000" w:themeColor="tex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Beijing Zhishang Media Co., Ltd.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Designed look and feel for German Ariel Actilift product website</w:t>
                      </w:r>
                      <w:r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Provided design support for PGA European Tour pitch work.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Developed mock site for usability testing for Shell dotcom.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5B9BD5" w:themeColor="accen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Art designer</w:t>
                      </w:r>
                      <w:r>
                        <w:rPr>
                          <w:rFonts w:ascii="Calibri" w:hAnsi="Calibri" w:eastAsia="微软雅黑"/>
                          <w:b/>
                          <w:color w:val="19ACDF"/>
                          <w:spacing w:val="6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2017.06 - 2017.08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b/>
                          <w:color w:val="000000" w:themeColor="tex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000000" w:themeColor="tex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 Taobao Shop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Responsibleforcreating media assets forthedepartment.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Assisting inthe general operations of theopenstudios.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5B9BD5" w:themeColor="accen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Vice president</w:t>
                      </w:r>
                      <w:r>
                        <w:rPr>
                          <w:rFonts w:ascii="Calibri" w:hAnsi="Calibri" w:eastAsia="微软雅黑"/>
                          <w:b/>
                          <w:color w:val="19ACDF"/>
                          <w:spacing w:val="6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2016.07 - 2016.10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b/>
                          <w:color w:val="000000" w:themeColor="tex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b/>
                          <w:color w:val="000000" w:themeColor="text1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Seven Leaves Anime Club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Responsibleforcreating media assets forthedepartment.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Assisting inthe general operations of theopenstudios.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Dreamweaver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Poster Design: Zhongcui 25th Anniversary poster (2016.02)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Logo Design: Jingyuan Hall Jinling Restaurant Logo (2015.10)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Logo Design: Happy Drink Tea Shop Logo (2014.05)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VI Design: Jasmine Fairy VI (2013.11)</w:t>
                      </w:r>
                    </w:p>
                    <w:p>
                      <w:pPr>
                        <w:snapToGrid w:val="0"/>
                        <w:spacing w:line="320" w:lineRule="exact"/>
                        <w:rPr>
                          <w:rFonts w:hint="eastAsia"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404040" w:themeColor="text1" w:themeTint="BF"/>
                          <w:spacing w:val="6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Hand-drawn Comic: Story of Adai, the description of Adai's life(2012)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margin">
                  <wp:posOffset>-474980</wp:posOffset>
                </wp:positionV>
                <wp:extent cx="2447925" cy="10727690"/>
                <wp:effectExtent l="0" t="0" r="9525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07276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20.7pt;margin-top:-37.4pt;height:844.7pt;width:192.75pt;mso-position-vertical-relative:margin;z-index:251661312;mso-width-relative:page;mso-height-relative:page;" fillcolor="#404040 [2429]" filled="t" stroked="f" coordsize="21600,21600" o:gfxdata="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G0gXP2wAAAAwBAAAPAAAAAAAAAAEAIAAAACIAAABkcnMv&#10;ZG93bnJldi54bWxQSwECFAAUAAAACACHTuJAs/2ypnICAADYBAAADgAAAAAAAAABACAAAAAqAQAA&#10;ZHJzL2Uyb0RvYy54bWxQSwUGAAAAAAYABgBZAQAAD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D93C12"/>
    <w:rsid w:val="000440F6"/>
    <w:rsid w:val="000873F5"/>
    <w:rsid w:val="00093E68"/>
    <w:rsid w:val="00130F2C"/>
    <w:rsid w:val="00137609"/>
    <w:rsid w:val="00157E6F"/>
    <w:rsid w:val="00182584"/>
    <w:rsid w:val="00197F2E"/>
    <w:rsid w:val="001B60C0"/>
    <w:rsid w:val="001C1692"/>
    <w:rsid w:val="001D0B41"/>
    <w:rsid w:val="001D2220"/>
    <w:rsid w:val="001E1309"/>
    <w:rsid w:val="001E2288"/>
    <w:rsid w:val="001F188C"/>
    <w:rsid w:val="00210F7D"/>
    <w:rsid w:val="00232F53"/>
    <w:rsid w:val="002643F4"/>
    <w:rsid w:val="00286494"/>
    <w:rsid w:val="00292939"/>
    <w:rsid w:val="00313051"/>
    <w:rsid w:val="00321937"/>
    <w:rsid w:val="00340279"/>
    <w:rsid w:val="00345ACB"/>
    <w:rsid w:val="00393A50"/>
    <w:rsid w:val="003E6596"/>
    <w:rsid w:val="003F0ADA"/>
    <w:rsid w:val="0044363D"/>
    <w:rsid w:val="00470F07"/>
    <w:rsid w:val="004C51E3"/>
    <w:rsid w:val="00502243"/>
    <w:rsid w:val="00533340"/>
    <w:rsid w:val="005875C8"/>
    <w:rsid w:val="005A751E"/>
    <w:rsid w:val="005B26D9"/>
    <w:rsid w:val="005C3DCC"/>
    <w:rsid w:val="005F47C5"/>
    <w:rsid w:val="00603A0A"/>
    <w:rsid w:val="00607F48"/>
    <w:rsid w:val="00642DB9"/>
    <w:rsid w:val="00652C08"/>
    <w:rsid w:val="00680C37"/>
    <w:rsid w:val="00682B4D"/>
    <w:rsid w:val="00704DC1"/>
    <w:rsid w:val="00706689"/>
    <w:rsid w:val="007309D3"/>
    <w:rsid w:val="00747B51"/>
    <w:rsid w:val="00766BE5"/>
    <w:rsid w:val="00774D56"/>
    <w:rsid w:val="00780CD3"/>
    <w:rsid w:val="00806A07"/>
    <w:rsid w:val="00843C84"/>
    <w:rsid w:val="00843F82"/>
    <w:rsid w:val="008573B8"/>
    <w:rsid w:val="00865E2F"/>
    <w:rsid w:val="008763DD"/>
    <w:rsid w:val="00886FF7"/>
    <w:rsid w:val="00892726"/>
    <w:rsid w:val="008B27BC"/>
    <w:rsid w:val="008B3F22"/>
    <w:rsid w:val="008F548D"/>
    <w:rsid w:val="008F6B97"/>
    <w:rsid w:val="00905EC0"/>
    <w:rsid w:val="00936898"/>
    <w:rsid w:val="009475C5"/>
    <w:rsid w:val="0095103D"/>
    <w:rsid w:val="009A74A0"/>
    <w:rsid w:val="009B69D4"/>
    <w:rsid w:val="009C1832"/>
    <w:rsid w:val="009C2E52"/>
    <w:rsid w:val="009E18CA"/>
    <w:rsid w:val="009F1F46"/>
    <w:rsid w:val="00A4619C"/>
    <w:rsid w:val="00A6434C"/>
    <w:rsid w:val="00A74E43"/>
    <w:rsid w:val="00A96AC8"/>
    <w:rsid w:val="00AF67A8"/>
    <w:rsid w:val="00B02FCA"/>
    <w:rsid w:val="00B04F12"/>
    <w:rsid w:val="00B513E7"/>
    <w:rsid w:val="00C25E4B"/>
    <w:rsid w:val="00C94E5C"/>
    <w:rsid w:val="00D04677"/>
    <w:rsid w:val="00D62CEF"/>
    <w:rsid w:val="00D733A7"/>
    <w:rsid w:val="00DA496F"/>
    <w:rsid w:val="00DC39A3"/>
    <w:rsid w:val="00DD5192"/>
    <w:rsid w:val="00E13F35"/>
    <w:rsid w:val="00E51BC5"/>
    <w:rsid w:val="00E75310"/>
    <w:rsid w:val="00EA08CB"/>
    <w:rsid w:val="00EA0B2D"/>
    <w:rsid w:val="00EB426B"/>
    <w:rsid w:val="00EE22AB"/>
    <w:rsid w:val="00EE572E"/>
    <w:rsid w:val="00F065F5"/>
    <w:rsid w:val="00F132D1"/>
    <w:rsid w:val="00FB5B41"/>
    <w:rsid w:val="00FB7826"/>
    <w:rsid w:val="00FF0FA6"/>
    <w:rsid w:val="41D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yu\AppData\Roaming\kingsoft\office6\templates\download\32d472a467822b29161a021e030a43bd\&#33521;&#25991;&#31616;&#21382;&#33521;&#25991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英文简历英文.docx</Template>
  <Pages>1</Pages>
  <Words>0</Words>
  <Characters>0</Characters>
  <Lines>1</Lines>
  <Paragraphs>1</Paragraphs>
  <TotalTime>485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2023-09-29T20:06:00Z</dcterms:created>
  <dc:creator>幻主PPT</dc:creator>
  <cp:lastModifiedBy>幻主PPT</cp:lastModifiedBy>
  <dcterms:modified xsi:type="dcterms:W3CDTF">2023-09-30T06:17:19Z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1.0_YgABAAgMrZEOGzaWaruZPSrbmQlhCOiK7v2HN/bAop2t5cNsfSAaFzMC/cHwDFN+kIo147Qi4vLM1XWDxWBF9A==</vt:lpwstr>
  </property>
  <property fmtid="{D5CDD505-2E9C-101B-9397-08002B2CF9AE}" pid="3" name="ICV">
    <vt:lpwstr>5285CE50D76541198E4FDA2A241882BA_11</vt:lpwstr>
  </property>
  <property fmtid="{D5CDD505-2E9C-101B-9397-08002B2CF9AE}" pid="4" name="KSOProductBuildVer">
    <vt:lpwstr>2052-12.1.0.15374</vt:lpwstr>
  </property>
</Properties>
</file>